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 w:before="69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μεταλλικές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έχουν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βάρη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  <w:spacing w:val="-1"/>
        </w:rPr>
        <w:t>Β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  <w:spacing w:val="-1"/>
        </w:rPr>
        <w:t>Β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κρέμονται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412" w:lineRule="exact" w:before="20"/>
        <w:ind w:right="1762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66.415985pt;margin-top:1.648494pt;width:62.968pt;height:7.146pt;mso-position-horizontal-relative:page;mso-position-vertical-relative:paragraph;z-index:-7634" type="#_x0000_t75" stroked="false">
            <v:imagedata r:id="rId6" o:title=""/>
          </v:shape>
        </w:pict>
      </w:r>
      <w:r>
        <w:rPr/>
        <w:pict>
          <v:group style="position:absolute;margin-left:489.280304pt;margin-top:36.155495pt;width:16.5pt;height:60pt;mso-position-horizontal-relative:page;mso-position-vertical-relative:paragraph;z-index:-7633" coordorigin="9786,723" coordsize="330,1200">
            <v:group style="position:absolute;left:9793;top:731;width:315;height:315" coordorigin="9793,731" coordsize="315,315">
              <v:shape style="position:absolute;left:9793;top:731;width:315;height:315" coordorigin="9793,731" coordsize="315,315" path="m9950,731l9885,745,9833,784,9800,840,9793,885,9795,909,9817,971,9862,1018,9922,1043,9945,1045,9969,1044,10032,1021,10080,977,10105,918,10108,896,10106,871,10084,807,10041,760,9982,734,9950,731xe" filled="t" fillcolor="#A5A7A9" stroked="f">
                <v:path arrowok="t"/>
                <v:fill type="solid"/>
              </v:shape>
            </v:group>
            <v:group style="position:absolute;left:9793;top:731;width:315;height:315" coordorigin="9793,731" coordsize="315,315">
              <v:shape style="position:absolute;left:9793;top:731;width:315;height:315" coordorigin="9793,731" coordsize="315,315" path="m9950,731l9885,745,9833,784,9800,840,9793,885,9795,909,9817,971,9862,1018,9922,1043,9945,1045,9969,1044,10032,1021,10080,977,10105,918,10108,896,10106,871,10084,807,10041,760,9982,734,9950,731xe" filled="f" stroked="t" strokeweight=".75pt" strokecolor="#231F20">
                <v:path arrowok="t"/>
              </v:shape>
            </v:group>
            <v:group style="position:absolute;left:9793;top:1600;width:315;height:315" coordorigin="9793,1600" coordsize="315,315">
              <v:shape style="position:absolute;left:9793;top:1600;width:315;height:315" coordorigin="9793,1600" coordsize="315,315" path="m9950,1600l9885,1614,9833,1653,9800,1710,9793,1755,9795,1778,9817,1841,9862,1888,9922,1913,9945,1915,9969,1913,10032,1891,10080,1847,10105,1787,10108,1765,10106,1741,10084,1677,10041,1629,9982,1603,9950,1600xe" filled="t" fillcolor="#A5A7A9" stroked="f">
                <v:path arrowok="t"/>
                <v:fill type="solid"/>
              </v:shape>
            </v:group>
            <v:group style="position:absolute;left:9793;top:1600;width:315;height:315" coordorigin="9793,1600" coordsize="315,315">
              <v:shape style="position:absolute;left:9793;top:1600;width:315;height:315" coordorigin="9793,1600" coordsize="315,315" path="m9950,1600l9885,1614,9833,1653,9800,1710,9793,1755,9795,1778,9817,1841,9862,1888,9922,1913,9945,1915,9969,1913,10032,1891,10080,1847,10105,1787,10108,1765,10106,1741,10084,1677,10041,1629,9982,1603,9950,1600xe" filled="f" stroked="t" strokeweight=".75pt" strokecolor="#231F20">
                <v:path arrowok="t"/>
              </v:shape>
            </v:group>
            <v:group style="position:absolute;left:9943;top:1060;width:2;height:540" coordorigin="9943,1060" coordsize="2,540">
              <v:shape style="position:absolute;left:9943;top:1060;width:2;height:540" coordorigin="9943,1060" coordsize="0,540" path="m9943,1060l9943,1600e" filled="f" stroked="t" strokeweight=".75pt" strokecolor="#231F2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66.040985pt;margin-top:1.273494pt;width:64.1pt;height:35.65pt;mso-position-horizontal-relative:page;mso-position-vertical-relative:paragraph;z-index:-7632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5"/>
                    <w:gridCol w:w="645"/>
                  </w:tblGrid>
                  <w:tr>
                    <w:trPr>
                      <w:trHeight w:val="143" w:hRule="exact"/>
                    </w:trPr>
                    <w:tc>
                      <w:tcPr>
                        <w:tcW w:w="6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45" w:type="dxa"/>
                        <w:tcBorders>
                          <w:top w:val="single" w:sz="6" w:space="0" w:color="231F20"/>
                          <w:left w:val="nil" w:sz="6" w:space="0" w:color="auto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55" w:hRule="exact"/>
                    </w:trPr>
                    <w:tc>
                      <w:tcPr>
                        <w:tcW w:w="615" w:type="dxa"/>
                        <w:tcBorders>
                          <w:top w:val="single" w:sz="6" w:space="0" w:color="231F20"/>
                          <w:left w:val="nil" w:sz="6" w:space="0" w:color="auto"/>
                          <w:bottom w:val="nil" w:sz="6" w:space="0" w:color="auto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45" w:type="dxa"/>
                        <w:tcBorders>
                          <w:top w:val="single" w:sz="6" w:space="0" w:color="231F20"/>
                          <w:left w:val="single" w:sz="6" w:space="0" w:color="231F2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pacing w:val="-1"/>
        </w:rPr>
        <w:t>ακίνητες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λεπτών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νημάτων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αμελητέας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οροφή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49" w:lineRule="exact" w:before="0"/>
        <w:ind w:left="0" w:right="564" w:firstLine="0"/>
        <w:jc w:val="righ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color w:val="231F20"/>
          <w:spacing w:val="-1"/>
          <w:w w:val="95"/>
          <w:sz w:val="22"/>
        </w:rPr>
        <w:t>Σ</w:t>
      </w:r>
      <w:r>
        <w:rPr>
          <w:rFonts w:ascii="Calibri" w:hAnsi="Calibri"/>
          <w:color w:val="231F20"/>
          <w:spacing w:val="-1"/>
          <w:w w:val="95"/>
          <w:position w:val="-2"/>
          <w:sz w:val="14"/>
        </w:rPr>
        <w:t>1</w:t>
      </w:r>
      <w:r>
        <w:rPr>
          <w:rFonts w:ascii="Calibri" w:hAnsi="Calibri"/>
          <w:color w:val="000000"/>
          <w:sz w:val="14"/>
        </w:rPr>
      </w:r>
    </w:p>
    <w:p>
      <w:pPr>
        <w:pStyle w:val="BodyText"/>
        <w:spacing w:line="236" w:lineRule="exact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μεταφέρετε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γραπτό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2"/>
        </w:rPr>
        <w:t>τις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7" w:lineRule="exact" w:before="136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στις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1"/>
        </w:rPr>
        <w:t> Σ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84" w:lineRule="exact" w:before="0"/>
        <w:ind w:left="0" w:right="533" w:firstLine="0"/>
        <w:jc w:val="righ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color w:val="231F20"/>
          <w:spacing w:val="-1"/>
          <w:w w:val="95"/>
          <w:sz w:val="22"/>
        </w:rPr>
        <w:t>Σ</w:t>
      </w:r>
      <w:r>
        <w:rPr>
          <w:rFonts w:ascii="Calibri" w:hAnsi="Calibri"/>
          <w:color w:val="231F20"/>
          <w:spacing w:val="-1"/>
          <w:w w:val="95"/>
          <w:position w:val="-2"/>
          <w:sz w:val="14"/>
        </w:rPr>
        <w:t>2</w:t>
      </w:r>
      <w:r>
        <w:rPr>
          <w:rFonts w:ascii="Calibri" w:hAnsi="Calibri"/>
          <w:color w:val="000000"/>
          <w:sz w:val="14"/>
        </w:rPr>
      </w:r>
    </w:p>
    <w:p>
      <w:pPr>
        <w:pStyle w:val="Heading4"/>
        <w:spacing w:line="245" w:lineRule="exact"/>
        <w:ind w:left="0" w:right="1744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2"/>
        <w:ind w:left="832" w:right="0"/>
        <w:jc w:val="left"/>
        <w:rPr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σχεδιάσατε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βάρη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  <w:spacing w:val="-1"/>
        </w:rPr>
        <w:t>Β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000000"/>
          <w:sz w:val="16"/>
        </w:rPr>
      </w:r>
    </w:p>
    <w:p>
      <w:pPr>
        <w:pStyle w:val="BodyText"/>
        <w:spacing w:line="240" w:lineRule="auto" w:before="12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Β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σφαιρών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28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2"/>
        <w:rPr>
          <w:sz w:val="24"/>
          <w:szCs w:val="24"/>
        </w:rPr>
      </w:pPr>
    </w:p>
    <w:p>
      <w:pPr>
        <w:pStyle w:val="BodyText"/>
        <w:spacing w:line="343" w:lineRule="auto"/>
        <w:ind w:right="117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ευθύγραμμο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  <w:spacing w:val="-1"/>
        </w:rPr>
        <w:t>υ</w:t>
      </w:r>
      <w:r>
        <w:rPr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φρενάρει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  <w:spacing w:val="1"/>
        </w:rPr>
        <w:t>d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διπλάσιου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</w:rPr>
        <w:t>, </w:t>
      </w:r>
      <w:r>
        <w:rPr>
          <w:rFonts w:ascii="Times New Roman" w:hAnsi="Times New Roman"/>
          <w:color w:val="231F20"/>
          <w:spacing w:val="-1"/>
        </w:rPr>
        <w:t>δηλαδή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19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56"/>
        </w:rPr>
        <w:t> </w:t>
      </w:r>
      <w:r>
        <w:rPr>
          <w:color w:val="231F20"/>
        </w:rPr>
        <w:t>2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πρέπει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d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6"/>
        <w:ind w:left="8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κάθε </w:t>
      </w:r>
      <w:r>
        <w:rPr>
          <w:rFonts w:ascii="Times New Roman" w:hAnsi="Times New Roman"/>
          <w:color w:val="231F20"/>
        </w:rPr>
        <w:t>φρενάρισμα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επιβραδύνεται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την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επιβράδυνση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5"/>
          <w:type w:val="continuous"/>
          <w:pgSz w:w="11910" w:h="16840"/>
          <w:pgMar w:header="1166" w:top="1400" w:bottom="280" w:left="1020" w:right="1020"/>
        </w:sectPr>
      </w:pPr>
    </w:p>
    <w:p>
      <w:pPr>
        <w:tabs>
          <w:tab w:pos="3771" w:val="left" w:leader="none"/>
          <w:tab w:pos="6312" w:val="left" w:leader="none"/>
        </w:tabs>
        <w:spacing w:before="69"/>
        <w:ind w:left="83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d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2</w:t>
      </w:r>
      <w:r>
        <w:rPr>
          <w:rFonts w:ascii="Times New Roman" w:hAnsi="Times New Roman"/>
          <w:i/>
          <w:color w:val="231F20"/>
          <w:spacing w:val="-1"/>
          <w:sz w:val="24"/>
        </w:rPr>
        <w:t>d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d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3</w:t>
      </w:r>
      <w:r>
        <w:rPr>
          <w:rFonts w:ascii="Times New Roman" w:hAnsi="Times New Roman"/>
          <w:i/>
          <w:color w:val="231F20"/>
          <w:spacing w:val="-1"/>
          <w:sz w:val="24"/>
        </w:rPr>
        <w:t>d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d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4</w:t>
      </w:r>
      <w:r>
        <w:rPr>
          <w:rFonts w:ascii="Times New Roman" w:hAnsi="Times New Roman"/>
          <w:i/>
          <w:color w:val="231F20"/>
          <w:spacing w:val="-1"/>
          <w:sz w:val="24"/>
        </w:rPr>
        <w:t>d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8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4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340" w:space="495"/>
            <w:col w:w="203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7"/>
          <w:pgSz w:w="11910" w:h="16840"/>
          <w:pgMar w:header="1166" w:footer="0" w:top="1400" w:bottom="280" w:left="1020" w:right="900"/>
        </w:sectPr>
      </w:pPr>
    </w:p>
    <w:p>
      <w:pPr>
        <w:pStyle w:val="BodyText"/>
        <w:tabs>
          <w:tab w:pos="1340" w:val="left" w:leader="none"/>
        </w:tabs>
        <w:spacing w:line="360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35"/>
        </w:rPr>
        <w:t> </w:t>
      </w:r>
      <w:r>
        <w:rPr>
          <w:color w:val="231F20"/>
        </w:rPr>
        <w:t>=</w:t>
      </w:r>
      <w:r>
        <w:rPr>
          <w:color w:val="231F20"/>
          <w:spacing w:val="33"/>
        </w:rPr>
        <w:t> </w:t>
      </w:r>
      <w:r>
        <w:rPr>
          <w:color w:val="231F20"/>
        </w:rPr>
        <w:t>20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k</w:t>
      </w:r>
      <w:r>
        <w:rPr>
          <w:rFonts w:ascii="Times New Roman" w:hAnsi="Times New Roman"/>
          <w:color w:val="231F20"/>
          <w:spacing w:val="-1"/>
        </w:rPr>
        <w:t>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διάγραμμα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αλγεβρική</w:t>
        <w:tab/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στα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πρώτα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δευτερόλεπτα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κιβωτίου είναι</w:t>
      </w:r>
      <w:r>
        <w:rPr>
          <w:rFonts w:ascii="Times New Roman" w:hAnsi="Times New Roman"/>
          <w:color w:val="231F20"/>
        </w:rPr>
        <w:t> Σ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40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   </w:t>
      </w:r>
      <w:r>
        <w:rPr>
          <w:rFonts w:ascii="Times New Roman" w:hAnsi="Times New Roman"/>
          <w:b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χαρακτηρίσετε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είδη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κινήσεων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000000"/>
        </w:rPr>
      </w:r>
    </w:p>
    <w:p>
      <w:pPr>
        <w:spacing w:before="184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z w:val="24"/>
        </w:rPr>
        <w:t>υ </w:t>
      </w:r>
      <w:r>
        <w:rPr>
          <w:rFonts w:ascii="Times New Roman" w:hAnsi="Times New Roman"/>
          <w:color w:val="231F20"/>
          <w:spacing w:val="-1"/>
          <w:sz w:val="24"/>
        </w:rPr>
        <w:t>(m/s)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3"/>
        <w:rPr>
          <w:sz w:val="32"/>
          <w:szCs w:val="32"/>
        </w:rPr>
      </w:pPr>
    </w:p>
    <w:p>
      <w:pPr>
        <w:pStyle w:val="BodyText"/>
        <w:spacing w:line="240" w:lineRule="auto"/>
        <w:ind w:left="469" w:right="0"/>
        <w:jc w:val="left"/>
      </w:pPr>
      <w:r>
        <w:rPr>
          <w:color w:val="231F20"/>
        </w:rPr>
        <w:t>10</w:t>
      </w:r>
      <w:r>
        <w:rPr>
          <w:color w:val="000000"/>
        </w:rPr>
      </w:r>
    </w:p>
    <w:p>
      <w:pPr>
        <w:spacing w:line="160" w:lineRule="exact" w:before="6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625" w:val="left" w:leader="none"/>
          <w:tab w:pos="1720" w:val="left" w:leader="none"/>
        </w:tabs>
        <w:spacing w:before="0"/>
        <w:ind w:left="-3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82.708008pt;margin-top:-111.384949pt;width:155.75pt;height:116.6pt;mso-position-horizontal-relative:page;mso-position-vertical-relative:paragraph;z-index:-7631" coordorigin="7654,-2228" coordsize="3115,2332">
            <v:group style="position:absolute;left:7714;top:-26;width:3045;height:120" coordorigin="7714,-26" coordsize="3045,120">
              <v:shape style="position:absolute;left:7714;top:-26;width:3045;height:120" coordorigin="7714,-26" coordsize="3045,120" path="m10639,-26l10639,24,10659,24,10664,24,10669,29,10669,40,10664,44,10639,44,10638,94,10740,44,10658,44,10639,44,10741,44,10759,35,10639,-26xe" filled="t" fillcolor="#231F20" stroked="f">
                <v:path arrowok="t"/>
                <v:fill type="solid"/>
              </v:shape>
              <v:shape style="position:absolute;left:7714;top:-26;width:3045;height:120" coordorigin="7714,-26" coordsize="3045,120" path="m10639,24l10639,44,10658,44,10664,44,10669,40,10669,29,10664,24,10659,24,10639,24xe" filled="t" fillcolor="#231F20" stroked="f">
                <v:path arrowok="t"/>
                <v:fill type="solid"/>
              </v:shape>
              <v:shape style="position:absolute;left:7714;top:-26;width:3045;height:120" coordorigin="7714,-26" coordsize="3045,120" path="m7724,-12l7719,-12,7714,-7,7714,4,7719,8,7724,8,10639,44,10639,24,7724,-12xe" filled="t" fillcolor="#231F20" stroked="f">
                <v:path arrowok="t"/>
                <v:fill type="solid"/>
              </v:shape>
            </v:group>
            <v:group style="position:absolute;left:7664;top:-2218;width:120;height:2226" coordorigin="7664,-2218" coordsize="120,2226">
              <v:shape style="position:absolute;left:7664;top:-2218;width:120;height:2226" coordorigin="7664,-2218" coordsize="120,2226" path="m7730,-2128l7719,-2128,7714,-2123,7714,4,7719,8,7730,8,7734,4,7734,-2123,7730,-2128xe" filled="t" fillcolor="#231F20" stroked="f">
                <v:path arrowok="t"/>
                <v:fill type="solid"/>
              </v:shape>
              <v:shape style="position:absolute;left:7664;top:-2218;width:120;height:2226" coordorigin="7664,-2218" coordsize="120,2226" path="m7724,-2218l7664,-2098,7714,-2098,7714,-2123,7719,-2128,7769,-2128,7724,-2218xe" filled="t" fillcolor="#231F20" stroked="f">
                <v:path arrowok="t"/>
                <v:fill type="solid"/>
              </v:shape>
              <v:shape style="position:absolute;left:7664;top:-2218;width:120;height:2226" coordorigin="7664,-2218" coordsize="120,2226" path="m7769,-2128l7730,-2128,7734,-2123,7734,-2098,7784,-2098,7769,-2128xe" filled="t" fillcolor="#231F20" stroked="f">
                <v:path arrowok="t"/>
                <v:fill type="solid"/>
              </v:shape>
            </v:group>
            <v:group style="position:absolute;left:7724;top:-1401;width:554;height:933" coordorigin="7724,-1401" coordsize="554,933">
              <v:shape style="position:absolute;left:7724;top:-1401;width:554;height:933" coordorigin="7724,-1401" coordsize="554,933" path="m7724,-469l8278,-1401e" filled="f" stroked="t" strokeweight=".75pt" strokecolor="#231F20">
                <v:path arrowok="t"/>
              </v:shape>
            </v:group>
            <v:group style="position:absolute;left:7724;top:-1401;width:554;height:2" coordorigin="7724,-1401" coordsize="554,2">
              <v:shape style="position:absolute;left:7724;top:-1401;width:554;height:2" coordorigin="7724,-1401" coordsize="554,0" path="m8278,-1401l7724,-1401e" filled="f" stroked="t" strokeweight=".75pt" strokecolor="#231F20">
                <v:path arrowok="t"/>
                <v:stroke dashstyle="dash"/>
              </v:shape>
            </v:group>
            <v:group style="position:absolute;left:8278;top:-1401;width:2;height:1400" coordorigin="8278,-1401" coordsize="2,1400">
              <v:shape style="position:absolute;left:8278;top:-1401;width:2;height:1400" coordorigin="8278,-1401" coordsize="0,1400" path="m8278,-1401l8278,-2e" filled="f" stroked="t" strokeweight=".75pt" strokecolor="#231F20">
                <v:path arrowok="t"/>
                <v:stroke dashstyle="dash"/>
              </v:shape>
            </v:group>
            <v:group style="position:absolute;left:8278;top:-1401;width:1218;height:1400" coordorigin="8278,-1401" coordsize="1218,1400">
              <v:shape style="position:absolute;left:8278;top:-1401;width:1218;height:1400" coordorigin="8278,-1401" coordsize="1218,1400" path="m8278,-1401l9495,-2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z w:val="24"/>
        </w:rPr>
        <w:t>0</w:t>
        <w:tab/>
      </w:r>
      <w:r>
        <w:rPr>
          <w:rFonts w:ascii="Times New Roman"/>
          <w:color w:val="231F20"/>
          <w:sz w:val="24"/>
        </w:rPr>
        <w:t>5</w:t>
        <w:tab/>
        <w:t>15</w:t>
      </w:r>
      <w:r>
        <w:rPr>
          <w:rFonts w:ascii="Times New Roman"/>
          <w:color w:val="000000"/>
          <w:sz w:val="24"/>
        </w:rPr>
      </w:r>
    </w:p>
    <w:p>
      <w:pPr>
        <w:spacing w:line="180" w:lineRule="exact" w:before="3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t </w:t>
      </w:r>
      <w:r>
        <w:rPr>
          <w:rFonts w:ascii="Times New Roman"/>
          <w:color w:val="231F20"/>
          <w:spacing w:val="-1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900"/>
          <w:cols w:num="4" w:equalWidth="0">
            <w:col w:w="5631" w:space="163"/>
            <w:col w:w="790" w:space="40"/>
            <w:col w:w="1961" w:space="796"/>
            <w:col w:w="609"/>
          </w:cols>
        </w:sectPr>
      </w:pP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εκτελεί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 </w:t>
      </w:r>
      <w:r>
        <w:rPr>
          <w:rFonts w:ascii="Times New Roman" w:hAnsi="Times New Roman"/>
          <w:color w:val="231F20"/>
        </w:rPr>
        <w:t>στις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χρονικές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διάρκειες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s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15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στιγμή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3)</w:t>
      </w:r>
      <w:r>
        <w:rPr>
          <w:rFonts w:ascii="Times New Roman" w:hAnsi="Times New Roman" w:cs="Times New Roman" w:eastAsia="Times New Roman"/>
          <w:b/>
          <w:bCs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μετατόπιση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κιβωτίου</w:t>
      </w:r>
      <w:r>
        <w:rPr>
          <w:rFonts w:ascii="Times New Roman" w:hAnsi="Times New Roman" w:cs="Times New Roman" w:eastAsia="Times New Roman"/>
          <w:color w:val="231F20"/>
        </w:rPr>
        <w:t> στη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χρονική διάρκεια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5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4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 το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έργο</w:t>
      </w:r>
      <w:r>
        <w:rPr>
          <w:rFonts w:ascii="Times New Roman" w:hAnsi="Times New Roman" w:cs="Times New Roman" w:eastAsia="Times New Roman"/>
          <w:color w:val="231F20"/>
          <w:spacing w:val="-1"/>
        </w:rPr>
        <w:t> 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συνισταμένης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</w:rPr>
        <w:t> στη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χρονική διάρκεια </w:t>
      </w:r>
      <w:r>
        <w:rPr>
          <w:rFonts w:ascii="Times New Roman" w:hAnsi="Times New Roman" w:cs="Times New Roman" w:eastAsia="Times New Roman"/>
          <w:color w:val="231F20"/>
        </w:rPr>
        <w:t>2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5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7"/>
        <w:rPr>
          <w:sz w:val="30"/>
          <w:szCs w:val="30"/>
        </w:rPr>
      </w:pPr>
    </w:p>
    <w:p>
      <w:pPr>
        <w:pStyle w:val="Heading4"/>
        <w:spacing w:line="240" w:lineRule="auto"/>
        <w:ind w:left="60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2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2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900"/>
          <w:cols w:num="2" w:equalWidth="0">
            <w:col w:w="8568" w:space="40"/>
            <w:col w:w="1382"/>
          </w:cols>
        </w:sectPr>
      </w:pPr>
    </w:p>
    <w:p>
      <w:pPr>
        <w:spacing w:line="100" w:lineRule="exact" w:before="9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headerReference w:type="default" r:id="rId8"/>
          <w:pgSz w:w="11910" w:h="16840"/>
          <w:pgMar w:header="1166" w:footer="0" w:top="1400" w:bottom="280" w:left="1020" w:right="90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4"/>
        <w:rPr>
          <w:sz w:val="32"/>
          <w:szCs w:val="32"/>
        </w:rPr>
      </w:pPr>
    </w:p>
    <w:p>
      <w:pPr>
        <w:pStyle w:val="BodyText"/>
        <w:spacing w:line="349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Μία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μπίλια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21"/>
        </w:rPr>
        <w:t> </w:t>
      </w:r>
      <w:r>
        <w:rPr>
          <w:color w:val="231F20"/>
        </w:rPr>
        <w:t>0</w:t>
      </w:r>
      <w:r>
        <w:rPr>
          <w:color w:val="231F20"/>
          <w:spacing w:val="41"/>
        </w:rPr>
        <w:t> </w:t>
      </w:r>
      <w:r>
        <w:rPr>
          <w:color w:val="231F20"/>
        </w:rPr>
        <w:t>s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0</w:t>
      </w:r>
      <w:r>
        <w:rPr>
          <w:color w:val="231F20"/>
          <w:spacing w:val="2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40"/>
        </w:rPr>
        <w:t> </w:t>
      </w:r>
      <w:r>
        <w:rPr>
          <w:color w:val="231F20"/>
        </w:rPr>
        <w:t>0</w:t>
      </w:r>
      <w:r>
        <w:rPr>
          <w:color w:val="231F20"/>
          <w:spacing w:val="40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μπίλιας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2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μπίλια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30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βρίσκεται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000000"/>
        </w:rPr>
      </w:r>
    </w:p>
    <w:p>
      <w:pPr>
        <w:spacing w:before="44"/>
        <w:ind w:left="112" w:right="0" w:firstLine="0"/>
        <w:jc w:val="left"/>
        <w:rPr>
          <w:rFonts w:ascii="Symbol" w:hAnsi="Symbol" w:cs="Symbol" w:eastAsia="Symbol"/>
          <w:sz w:val="32"/>
          <w:szCs w:val="32"/>
        </w:rPr>
      </w:pPr>
      <w:r>
        <w:rPr>
          <w:w w:val="90"/>
        </w:rPr>
        <w:br w:type="column"/>
      </w:r>
      <w:r>
        <w:rPr>
          <w:rFonts w:ascii="Symbol" w:hAnsi="Symbol" w:cs="Symbol" w:eastAsia="Symbol"/>
          <w:i/>
          <w:color w:val="231F20"/>
          <w:spacing w:val="1"/>
          <w:w w:val="90"/>
          <w:sz w:val="25"/>
          <w:szCs w:val="25"/>
        </w:rPr>
        <w:t></w:t>
      </w:r>
      <w:r>
        <w:rPr>
          <w:rFonts w:ascii="Symbol" w:hAnsi="Symbol" w:cs="Symbol" w:eastAsia="Symbol"/>
          <w:color w:val="231F20"/>
          <w:spacing w:val="1"/>
          <w:w w:val="90"/>
          <w:sz w:val="32"/>
          <w:szCs w:val="32"/>
        </w:rPr>
        <w:t></w:t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i/>
          <w:color w:val="231F2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5"/>
          <w:w w:val="90"/>
          <w:sz w:val="24"/>
          <w:szCs w:val="24"/>
        </w:rPr>
        <w:t>s</w:t>
      </w:r>
      <w:r>
        <w:rPr>
          <w:rFonts w:ascii="Symbol" w:hAnsi="Symbol" w:cs="Symbol" w:eastAsia="Symbol"/>
          <w:color w:val="231F20"/>
          <w:spacing w:val="7"/>
          <w:w w:val="90"/>
          <w:sz w:val="32"/>
          <w:szCs w:val="32"/>
        </w:rPr>
        <w:t></w:t>
      </w:r>
      <w:r>
        <w:rPr>
          <w:rFonts w:ascii="Symbol" w:hAnsi="Symbol" w:cs="Symbol" w:eastAsia="Symbol"/>
          <w:color w:val="000000"/>
          <w:sz w:val="32"/>
          <w:szCs w:val="32"/>
        </w:rPr>
      </w:r>
    </w:p>
    <w:p>
      <w:pPr>
        <w:spacing w:line="420" w:lineRule="exact" w:before="5"/>
        <w:rPr>
          <w:sz w:val="42"/>
          <w:szCs w:val="42"/>
        </w:rPr>
      </w:pPr>
    </w:p>
    <w:p>
      <w:pPr>
        <w:spacing w:before="0"/>
        <w:ind w:left="187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94.002014pt;margin-top:-23.749386pt;width:137.65pt;height:121.45pt;mso-position-horizontal-relative:page;mso-position-vertical-relative:paragraph;z-index:-7630" coordorigin="7880,-475" coordsize="2753,2429">
            <v:group style="position:absolute;left:7890;top:980;width:2733;height:80" coordorigin="7890,980" coordsize="2733,80">
              <v:shape style="position:absolute;left:7890;top:980;width:2733;height:80" coordorigin="7890,980" coordsize="2733,80" path="m10543,980l10543,1060,10603,1030,10563,1030,10563,1010,10603,1010,10543,980xe" filled="t" fillcolor="#231F20" stroked="f">
                <v:path arrowok="t"/>
                <v:fill type="solid"/>
              </v:shape>
              <v:shape style="position:absolute;left:7890;top:980;width:2733;height:80" coordorigin="7890,980" coordsize="2733,80" path="m10543,1010l7890,1010,7890,1030,10543,1030,10543,1010xe" filled="t" fillcolor="#231F20" stroked="f">
                <v:path arrowok="t"/>
                <v:fill type="solid"/>
              </v:shape>
              <v:shape style="position:absolute;left:7890;top:980;width:2733;height:80" coordorigin="7890,980" coordsize="2733,80" path="m10603,1010l10563,1010,10563,1030,10603,1030,10623,1020,10603,1010xe" filled="t" fillcolor="#231F20" stroked="f">
                <v:path arrowok="t"/>
                <v:fill type="solid"/>
              </v:shape>
            </v:group>
            <v:group style="position:absolute;left:7926;top:-465;width:80;height:2409" coordorigin="7926,-465" coordsize="80,2409">
              <v:shape style="position:absolute;left:7926;top:-465;width:80;height:2409" coordorigin="7926,-465" coordsize="80,2409" path="m7976,-385l7956,-385,7964,1944,7984,1944,7976,-385xe" filled="t" fillcolor="#231F20" stroked="f">
                <v:path arrowok="t"/>
                <v:fill type="solid"/>
              </v:shape>
              <v:shape style="position:absolute;left:7926;top:-465;width:80;height:2409" coordorigin="7926,-465" coordsize="80,2409" path="m7966,-465l7926,-385,7956,-385,7956,-405,7996,-405,7966,-465xe" filled="t" fillcolor="#231F20" stroked="f">
                <v:path arrowok="t"/>
                <v:fill type="solid"/>
              </v:shape>
              <v:shape style="position:absolute;left:7926;top:-465;width:80;height:2409" coordorigin="7926,-465" coordsize="80,2409" path="m7976,-405l7956,-405,7956,-385,7976,-385,7976,-405xe" filled="t" fillcolor="#231F20" stroked="f">
                <v:path arrowok="t"/>
                <v:fill type="solid"/>
              </v:shape>
              <v:shape style="position:absolute;left:7926;top:-465;width:80;height:2409" coordorigin="7926,-465" coordsize="80,2409" path="m7996,-405l7976,-405,7976,-385,8006,-385,7996,-405xe" filled="t" fillcolor="#231F20" stroked="f">
                <v:path arrowok="t"/>
                <v:fill type="solid"/>
              </v:shape>
            </v:group>
            <v:group style="position:absolute;left:7968;top:109;width:582;height:918" coordorigin="7968,109" coordsize="582,918">
              <v:shape style="position:absolute;left:7968;top:109;width:582;height:918" coordorigin="7968,109" coordsize="582,918" path="m7968,1026l8550,109e" filled="f" stroked="t" strokeweight="1.499pt" strokecolor="#231F20">
                <v:path arrowok="t"/>
              </v:shape>
            </v:group>
            <v:group style="position:absolute;left:8562;top:109;width:912;height:1524" coordorigin="8562,109" coordsize="912,1524">
              <v:shape style="position:absolute;left:8562;top:109;width:912;height:1524" coordorigin="8562,109" coordsize="912,1524" path="m8562,109l9473,1632e" filled="f" stroked="t" strokeweight="1.499pt" strokecolor="#231F20">
                <v:path arrowok="t"/>
              </v:shape>
            </v:group>
            <v:group style="position:absolute;left:9473;top:1029;width:2;height:543" coordorigin="9473,1029" coordsize="2,543">
              <v:shape style="position:absolute;left:9473;top:1029;width:2;height:543" coordorigin="9473,1029" coordsize="0,543" path="m9473,1572l9473,1029e" filled="f" stroked="t" strokeweight=".75pt" strokecolor="#231F20">
                <v:path arrowok="t"/>
                <v:stroke dashstyle="dash"/>
              </v:shape>
            </v:group>
            <v:group style="position:absolute;left:7974;top:1623;width:1500;height:15" coordorigin="7974,1623" coordsize="1500,15">
              <v:shape style="position:absolute;left:7974;top:1623;width:1500;height:15" coordorigin="7974,1623" coordsize="1500,15" path="m9473,1623l7974,1638e" filled="f" stroked="t" strokeweight=".75pt" strokecolor="#231F20">
                <v:path arrowok="t"/>
                <v:stroke dashstyle="dash"/>
              </v:shape>
            </v:group>
            <v:group style="position:absolute;left:8556;top:103;width:2;height:912" coordorigin="8556,103" coordsize="2,912">
              <v:shape style="position:absolute;left:8556;top:103;width:2;height:912" coordorigin="8556,103" coordsize="0,912" path="m8556,103l8556,1014e" filled="f" stroked="t" strokeweight=".75pt" strokecolor="#231F20">
                <v:path arrowok="t"/>
                <v:stroke dashstyle="dash"/>
              </v:shape>
            </v:group>
            <v:group style="position:absolute;left:7962;top:109;width:582;height:2" coordorigin="7962,109" coordsize="582,2">
              <v:shape style="position:absolute;left:7962;top:109;width:582;height:2" coordorigin="7962,109" coordsize="582,0" path="m8544,109l7962,109e" filled="f" stroked="t" strokeweight=".75pt" strokecolor="#231F20">
                <v:path arrowok="t"/>
                <v:stroke dashstyle="dash"/>
              </v:shape>
            </v:group>
            <v:group style="position:absolute;left:9467;top:1038;width:432;height:588" coordorigin="9467,1038" coordsize="432,588">
              <v:shape style="position:absolute;left:9467;top:1038;width:432;height:588" coordorigin="9467,1038" coordsize="432,588" path="m9467,1626l9899,1038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Calibri"/>
          <w:color w:val="231F20"/>
          <w:sz w:val="22"/>
        </w:rPr>
        <w:t>10</w:t>
      </w:r>
      <w:r>
        <w:rPr>
          <w:rFonts w:asci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tabs>
          <w:tab w:pos="978" w:val="left" w:leader="none"/>
        </w:tabs>
        <w:spacing w:before="0"/>
        <w:ind w:left="37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231F20"/>
          <w:w w:val="110"/>
          <w:position w:val="1"/>
          <w:sz w:val="21"/>
        </w:rPr>
        <w:t>0</w:t>
        <w:tab/>
      </w:r>
      <w:r>
        <w:rPr>
          <w:rFonts w:ascii="Times New Roman"/>
          <w:color w:val="231F20"/>
          <w:spacing w:val="-1"/>
          <w:w w:val="110"/>
          <w:sz w:val="21"/>
        </w:rPr>
        <w:t>10</w:t>
      </w:r>
      <w:r>
        <w:rPr>
          <w:rFonts w:ascii="Times New Roman"/>
          <w:color w:val="000000"/>
          <w:sz w:val="21"/>
        </w:rPr>
      </w:r>
    </w:p>
    <w:p>
      <w:pPr>
        <w:spacing w:line="210" w:lineRule="exact" w:before="6"/>
        <w:rPr>
          <w:sz w:val="21"/>
          <w:szCs w:val="21"/>
        </w:rPr>
      </w:pPr>
    </w:p>
    <w:p>
      <w:pPr>
        <w:spacing w:before="0"/>
        <w:ind w:left="247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pacing w:val="-1"/>
          <w:sz w:val="22"/>
        </w:rPr>
        <w:t>-5</w:t>
      </w:r>
      <w:r>
        <w:rPr>
          <w:rFonts w:ascii="Calibri"/>
          <w:color w:val="000000"/>
          <w:sz w:val="22"/>
        </w:rPr>
      </w:r>
    </w:p>
    <w:p>
      <w:pPr>
        <w:spacing w:line="160" w:lineRule="exact" w:before="2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980" w:val="left" w:leader="none"/>
        </w:tabs>
        <w:spacing w:before="0"/>
        <w:ind w:left="517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position w:val="1"/>
          <w:sz w:val="22"/>
        </w:rPr>
        <w:t>25</w:t>
        <w:tab/>
      </w:r>
      <w:r>
        <w:rPr>
          <w:rFonts w:ascii="Calibri"/>
          <w:color w:val="231F20"/>
          <w:sz w:val="22"/>
        </w:rPr>
        <w:t>30</w:t>
      </w:r>
      <w:r>
        <w:rPr>
          <w:rFonts w:ascii="Calibri"/>
          <w:color w:val="000000"/>
          <w:sz w:val="22"/>
        </w:rPr>
      </w: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20</w:t>
      </w:r>
      <w:r>
        <w:rPr>
          <w:rFonts w:ascii="Calibri"/>
          <w:color w:val="000000"/>
          <w:sz w:val="22"/>
        </w:rPr>
      </w:r>
    </w:p>
    <w:p>
      <w:pPr>
        <w:spacing w:line="250" w:lineRule="exact" w:before="7"/>
        <w:rPr>
          <w:sz w:val="25"/>
          <w:szCs w:val="25"/>
        </w:rPr>
      </w:pPr>
      <w:r>
        <w:rPr/>
        <w:br w:type="column"/>
      </w:r>
      <w:r>
        <w:rPr>
          <w:sz w:val="25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Symbol" w:hAnsi="Symbol" w:cs="Symbol" w:eastAsia="Symbol"/>
          <w:sz w:val="26"/>
          <w:szCs w:val="26"/>
        </w:rPr>
      </w:pPr>
      <w:r>
        <w:rPr>
          <w:rFonts w:ascii="Times New Roman" w:hAnsi="Times New Roman" w:cs="Times New Roman" w:eastAsia="Times New Roman"/>
          <w:i/>
          <w:color w:val="231F20"/>
          <w:w w:val="110"/>
          <w:position w:val="1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38"/>
          <w:w w:val="110"/>
          <w:position w:val="1"/>
          <w:sz w:val="20"/>
          <w:szCs w:val="20"/>
        </w:rPr>
        <w:t> </w:t>
      </w:r>
      <w:r>
        <w:rPr>
          <w:rFonts w:ascii="Symbol" w:hAnsi="Symbol" w:cs="Symbol" w:eastAsia="Symbol"/>
          <w:color w:val="231F20"/>
          <w:spacing w:val="14"/>
          <w:w w:val="110"/>
          <w:sz w:val="26"/>
          <w:szCs w:val="26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10"/>
          <w:w w:val="110"/>
          <w:position w:val="1"/>
          <w:sz w:val="20"/>
          <w:szCs w:val="20"/>
        </w:rPr>
        <w:t>s</w:t>
      </w:r>
      <w:r>
        <w:rPr>
          <w:rFonts w:ascii="Symbol" w:hAnsi="Symbol" w:cs="Symbol" w:eastAsia="Symbol"/>
          <w:color w:val="231F20"/>
          <w:spacing w:val="14"/>
          <w:w w:val="110"/>
          <w:sz w:val="26"/>
          <w:szCs w:val="26"/>
        </w:rPr>
        <w:t></w:t>
      </w:r>
      <w:r>
        <w:rPr>
          <w:rFonts w:ascii="Symbol" w:hAnsi="Symbol" w:cs="Symbol" w:eastAsia="Symbol"/>
          <w:color w:val="000000"/>
          <w:sz w:val="26"/>
          <w:szCs w:val="26"/>
        </w:rPr>
      </w:r>
    </w:p>
    <w:p>
      <w:pPr>
        <w:spacing w:after="0"/>
        <w:jc w:val="left"/>
        <w:rPr>
          <w:rFonts w:ascii="Symbol" w:hAnsi="Symbol" w:cs="Symbol" w:eastAsia="Symbol"/>
          <w:sz w:val="26"/>
          <w:szCs w:val="26"/>
        </w:rPr>
        <w:sectPr>
          <w:type w:val="continuous"/>
          <w:pgSz w:w="11910" w:h="16840"/>
          <w:pgMar w:top="1400" w:bottom="280" w:left="1020" w:right="900"/>
          <w:cols w:num="4" w:equalWidth="0">
            <w:col w:w="6287" w:space="140"/>
            <w:col w:w="1215" w:space="134"/>
            <w:col w:w="1207" w:space="385"/>
            <w:col w:w="622"/>
          </w:cols>
        </w:sectPr>
      </w:pPr>
    </w:p>
    <w:p>
      <w:pPr>
        <w:tabs>
          <w:tab w:pos="4210" w:val="left" w:leader="none"/>
          <w:tab w:pos="6369" w:val="left" w:leader="none"/>
        </w:tabs>
        <w:spacing w:before="139"/>
        <w:ind w:left="20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125 m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100 m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75 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70" w:lineRule="exact" w:before="3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5"/>
        <w:rPr>
          <w:sz w:val="30"/>
          <w:szCs w:val="30"/>
        </w:rPr>
      </w:pPr>
    </w:p>
    <w:p>
      <w:pPr>
        <w:pStyle w:val="Heading4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70" w:lineRule="exact" w:before="7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900"/>
          <w:cols w:num="2" w:equalWidth="0">
            <w:col w:w="7109" w:space="727"/>
            <w:col w:w="215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pStyle w:val="BodyText"/>
        <w:spacing w:line="359" w:lineRule="auto" w:before="69"/>
        <w:ind w:right="237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Μία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μεταλλική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τροχιάς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άλλο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χαμηλότερα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το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2</w:t>
      </w:r>
      <w:r>
        <w:rPr>
          <w:rFonts w:ascii="Times New Roman" w:hAnsi="Times New Roman"/>
          <w:i/>
          <w:color w:val="231F20"/>
          <w:spacing w:val="1"/>
        </w:rPr>
        <w:t>υ</w:t>
      </w:r>
      <w:r>
        <w:rPr>
          <w:color w:val="231F20"/>
          <w:spacing w:val="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μεταβολή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στην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5870" w:val="left" w:leader="none"/>
        </w:tabs>
        <w:spacing w:before="136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Κ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Κ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900"/>
        </w:sectPr>
      </w:pPr>
    </w:p>
    <w:p>
      <w:pPr>
        <w:spacing w:line="170" w:lineRule="exact" w:before="5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70" w:lineRule="exact" w:before="5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900"/>
          <w:cols w:num="2" w:equalWidth="0">
            <w:col w:w="4606" w:space="3230"/>
            <w:col w:w="2154"/>
          </w:cols>
        </w:sectPr>
      </w:pPr>
    </w:p>
    <w:p>
      <w:pPr>
        <w:spacing w:line="140" w:lineRule="exact" w:before="4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36" w:lineRule="auto" w:before="72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1"/>
        </w:rPr>
        <w:t>kg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1"/>
        </w:rPr>
        <w:t> </w:t>
      </w:r>
      <w:r>
        <w:rPr/>
        <w:pict>
          <v:shape style="width:7.546pt;height:17.991pt;mso-position-horizontal-relative:char;mso-position-vertical-relative:line" type="#_x0000_t75" stroked="false">
            <v:imagedata r:id="rId10" o:title=""/>
          </v:shape>
        </w:pict>
      </w:r>
      <w:r>
        <w:rPr>
          <w:rFonts w:ascii="Times New Roman" w:hAnsi="Times New Roman"/>
          <w:color w:val="231F20"/>
          <w:spacing w:val="12"/>
          <w:position w:val="-10"/>
        </w:rPr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εκείνη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αποκτήσει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  <w:spacing w:val="-2"/>
        </w:rPr>
        <w:t>υ</w:t>
      </w:r>
      <w:r>
        <w:rPr>
          <w:color w:val="231F20"/>
          <w:spacing w:val="-2"/>
          <w:position w:val="-2"/>
          <w:sz w:val="16"/>
        </w:rPr>
        <w:t>1</w:t>
      </w:r>
      <w:r>
        <w:rPr>
          <w:color w:val="231F20"/>
          <w:spacing w:val="2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20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7"/>
        </w:rPr>
        <w:t> </w:t>
      </w:r>
      <w:r>
        <w:rPr>
          <w:color w:val="231F20"/>
        </w:rPr>
        <w:t>.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-19"/>
        </w:rPr>
        <w:t> </w:t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1"/>
        </w:rPr>
        <w:t> επιβραδύνεται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ομαλά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-1"/>
        </w:rPr>
        <w:t> 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0" w:lineRule="exact"/>
        <w:ind w:right="0"/>
        <w:jc w:val="both"/>
      </w:pP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12 </w:t>
      </w:r>
      <w:r>
        <w:rPr>
          <w:color w:val="231F20"/>
        </w:rPr>
        <w:t>s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ταχύτητά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70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right="0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1)</w:t>
      </w:r>
      <w:r>
        <w:rPr>
          <w:rFonts w:ascii="Times New Roman" w:hAnsi="Times New Roman" w:cs="Times New Roman" w:eastAsia="Times New Roman"/>
          <w:b/>
          <w:bCs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 επιβράδυνση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που </w:t>
      </w:r>
      <w:r>
        <w:rPr>
          <w:rFonts w:ascii="Times New Roman" w:hAnsi="Times New Roman" w:cs="Times New Roman" w:eastAsia="Times New Roman"/>
          <w:color w:val="231F20"/>
          <w:spacing w:val="-1"/>
        </w:rPr>
        <w:t>προκαλεί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τριβή</w:t>
      </w:r>
      <w:r>
        <w:rPr>
          <w:rFonts w:ascii="Times New Roman" w:hAnsi="Times New Roman" w:cs="Times New Roman" w:eastAsia="Times New Roman"/>
          <w:color w:val="231F20"/>
          <w:spacing w:val="-1"/>
        </w:rPr>
        <w:t> στο χρονικό διάστημα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→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40" w:lineRule="auto"/>
        <w:jc w:val="both"/>
        <w:sectPr>
          <w:headerReference w:type="default" r:id="rId9"/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σώματος και 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3"/>
        <w:rPr>
          <w:sz w:val="34"/>
          <w:szCs w:val="34"/>
        </w:rPr>
      </w:pPr>
    </w:p>
    <w:p>
      <w:pPr>
        <w:pStyle w:val="BodyText"/>
        <w:tabs>
          <w:tab w:pos="2888" w:val="left" w:leader="none"/>
        </w:tabs>
        <w:spacing w:line="240" w:lineRule="auto"/>
        <w:ind w:right="0"/>
        <w:jc w:val="left"/>
      </w:pPr>
      <w:r>
        <w:rPr/>
        <w:pict>
          <v:shape style="position:absolute;margin-left:187.804993pt;margin-top:-1.320765pt;width:7.597pt;height:17.991pt;mso-position-horizontal-relative:page;mso-position-vertical-relative:paragraph;z-index:-7629" type="#_x0000_t75" stroked="false">
            <v:imagedata r:id="rId10" o:title=""/>
          </v:shape>
        </w:pic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28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50" w:lineRule="exact" w:before="6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638" w:space="1916"/>
            <w:col w:w="1316"/>
          </w:cols>
        </w:sectPr>
      </w:pPr>
    </w:p>
    <w:p>
      <w:pPr>
        <w:pStyle w:val="BodyText"/>
        <w:spacing w:line="358" w:lineRule="auto" w:before="134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0,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2"/>
        <w:ind w:left="0" w:right="119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5162" w:val="left" w:leader="none"/>
        </w:tabs>
        <w:spacing w:line="226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64.907013pt;margin-top:7.816947pt;width:175.9pt;height:93.55pt;mso-position-horizontal-relative:page;mso-position-vertical-relative:paragraph;z-index:-7628" coordorigin="7298,156" coordsize="3518,1871">
            <v:group style="position:absolute;left:7303;top:161;width:3508;height:1861" coordorigin="7303,161" coordsize="3508,1861">
              <v:shape style="position:absolute;left:7303;top:161;width:3508;height:1861" coordorigin="7303,161" coordsize="3508,1861" path="m7303,2021l10810,2021,10810,161,7303,161,7303,2021xe" filled="f" stroked="t" strokeweight=".5pt" strokecolor="#231F20">
                <v:path arrowok="t"/>
                <v:stroke dashstyle="dash"/>
              </v:shape>
            </v:group>
            <v:group style="position:absolute;left:8393;top:662;width:120;height:1019" coordorigin="8393,662" coordsize="120,1019">
              <v:shape style="position:absolute;left:8393;top:662;width:120;height:1019" coordorigin="8393,662" coordsize="120,1019" path="m8443,1561l8393,1561,8453,1681,8498,1591,8447,1591,8443,1586,8443,1561xe" filled="t" fillcolor="#231F20" stroked="f">
                <v:path arrowok="t"/>
                <v:fill type="solid"/>
              </v:shape>
              <v:shape style="position:absolute;left:8393;top:662;width:120;height:1019" coordorigin="8393,662" coordsize="120,1019" path="m8458,662l8447,662,8443,667,8443,1586,8447,1591,8458,1591,8463,1586,8463,667,8458,662xe" filled="t" fillcolor="#231F20" stroked="f">
                <v:path arrowok="t"/>
                <v:fill type="solid"/>
              </v:shape>
              <v:shape style="position:absolute;left:8393;top:662;width:120;height:1019" coordorigin="8393,662" coordsize="120,1019" path="m8513,1561l8463,1561,8463,1586,8458,1591,8498,1591,8513,1561xe" filled="t" fillcolor="#231F20" stroked="f">
                <v:path arrowok="t"/>
                <v:fill type="solid"/>
              </v:shape>
            </v:group>
            <v:group style="position:absolute;left:8443;top:612;width:1524;height:120" coordorigin="8443,612" coordsize="1524,120">
              <v:shape style="position:absolute;left:8443;top:612;width:1524;height:120" coordorigin="8443,612" coordsize="1524,120" path="m9846,612l9846,732,9946,682,9872,682,9876,678,9876,667,9872,662,9946,662,9846,612xe" filled="t" fillcolor="#231F20" stroked="f">
                <v:path arrowok="t"/>
                <v:fill type="solid"/>
              </v:shape>
              <v:shape style="position:absolute;left:8443;top:612;width:1524;height:120" coordorigin="8443,612" coordsize="1524,120" path="m9846,662l8447,662,8443,667,8443,678,8447,682,9846,682,9846,662xe" filled="t" fillcolor="#231F20" stroked="f">
                <v:path arrowok="t"/>
                <v:fill type="solid"/>
              </v:shape>
              <v:shape style="position:absolute;left:8443;top:612;width:1524;height:120" coordorigin="8443,612" coordsize="1524,120" path="m9946,662l9872,662,9876,667,9876,678,9872,682,9946,682,9966,672,9946,662xe" filled="t" fillcolor="#231F20" stroked="f">
                <v:path arrowok="t"/>
                <v:fill type="solid"/>
              </v:shape>
              <v:shape style="position:absolute;left:8201;top:434;width:465;height:405" type="#_x0000_t75" stroked="false">
                <v:imagedata r:id="rId12" o:title=""/>
              </v:shape>
            </v:group>
            <v:group style="position:absolute;left:8201;top:434;width:465;height:405" coordorigin="8201,434" coordsize="465,405">
              <v:shape style="position:absolute;left:8201;top:434;width:465;height:405" coordorigin="8201,434" coordsize="465,405" path="m8201,839l8666,839,8666,434,8201,434,8201,839x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  <w:spacing w:val="1"/>
        </w:rPr>
        <w:t>kg</w:t>
      </w:r>
      <w:r>
        <w:rPr>
          <w:color w:val="231F20"/>
        </w:rPr>
        <w:t> </w:t>
      </w:r>
      <w:r>
        <w:rPr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λείο</w:t>
        <w:tab/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000000"/>
        </w:rPr>
      </w:r>
    </w:p>
    <w:p>
      <w:pPr>
        <w:spacing w:line="202" w:lineRule="exact" w:before="0"/>
        <w:ind w:left="0" w:right="780" w:firstLine="0"/>
        <w:jc w:val="right"/>
        <w:rPr>
          <w:rFonts w:ascii="Calibri" w:hAnsi="Calibri" w:cs="Calibri" w:eastAsia="Calibri"/>
          <w:sz w:val="14"/>
          <w:szCs w:val="14"/>
        </w:rPr>
      </w:pPr>
      <w:r>
        <w:rPr>
          <w:rFonts w:ascii="Calibri"/>
          <w:color w:val="231F20"/>
          <w:spacing w:val="-1"/>
          <w:w w:val="95"/>
          <w:sz w:val="22"/>
        </w:rPr>
        <w:t>F</w:t>
      </w:r>
      <w:r>
        <w:rPr>
          <w:rFonts w:ascii="Calibri"/>
          <w:color w:val="231F20"/>
          <w:spacing w:val="-1"/>
          <w:w w:val="95"/>
          <w:position w:val="-2"/>
          <w:sz w:val="14"/>
        </w:rPr>
        <w:t>1</w:t>
      </w:r>
      <w:r>
        <w:rPr>
          <w:rFonts w:ascii="Calibri"/>
          <w:color w:val="000000"/>
          <w:sz w:val="14"/>
        </w:rPr>
      </w:r>
    </w:p>
    <w:p>
      <w:pPr>
        <w:pStyle w:val="BodyText"/>
        <w:spacing w:line="263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δύο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400" w:lineRule="atLeast" w:before="25"/>
        <w:ind w:right="36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position w:val="-2"/>
          <w:sz w:val="16"/>
        </w:rPr>
        <w:t>1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κάθετες μεταξύ</w:t>
      </w:r>
      <w:r>
        <w:rPr>
          <w:rFonts w:ascii="Times New Roman" w:hAnsi="Times New Roman"/>
          <w:color w:val="231F20"/>
        </w:rPr>
        <w:t> τους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δείχνεται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σχήμα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062" w:val="left" w:leader="none"/>
        </w:tabs>
        <w:spacing w:line="413" w:lineRule="exact"/>
        <w:ind w:left="832" w:right="0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  <w:tab/>
      </w:r>
      <w:r>
        <w:rPr>
          <w:rFonts w:ascii="Calibri" w:hAnsi="Calibri"/>
          <w:color w:val="231F20"/>
          <w:spacing w:val="-1"/>
          <w:position w:val="16"/>
          <w:sz w:val="22"/>
        </w:rPr>
        <w:t>F</w:t>
      </w:r>
      <w:r>
        <w:rPr>
          <w:rFonts w:ascii="Calibri" w:hAnsi="Calibri"/>
          <w:color w:val="231F20"/>
          <w:spacing w:val="-1"/>
          <w:position w:val="13"/>
          <w:sz w:val="14"/>
        </w:rPr>
        <w:t>2</w:t>
      </w:r>
      <w:r>
        <w:rPr>
          <w:rFonts w:ascii="Calibri" w:hAnsi="Calibri"/>
          <w:color w:val="000000"/>
          <w:sz w:val="14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επιτάχυνση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κινηθεί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ίσο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1734" w:val="left" w:leader="none"/>
          <w:tab w:pos="3286" w:val="left" w:leader="none"/>
        </w:tabs>
        <w:spacing w:before="101"/>
        <w:ind w:left="17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2,5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1,5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8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1"/>
          <w:pgSz w:w="11910" w:h="16840"/>
          <w:pgMar w:header="1166" w:footer="0" w:top="1400" w:bottom="280" w:left="1020" w:right="102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42" w:lineRule="auto" w:before="69"/>
        <w:ind w:right="3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</w:rPr>
        <w:t> 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 με ίσες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αφήνονται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εκτελέσουν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h/2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color w:val="231F20"/>
        </w:rPr>
        <w:t>,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5"/>
        <w:ind w:left="832" w:right="3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5" w:lineRule="auto" w:before="136"/>
        <w:ind w:right="3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Εάν </w:t>
      </w:r>
      <w:r>
        <w:rPr>
          <w:rFonts w:ascii="Times New Roman" w:hAnsi="Times New Roman"/>
          <w:i/>
          <w:color w:val="231F20"/>
          <w:spacing w:val="1"/>
        </w:rPr>
        <w:t>t</w:t>
      </w:r>
      <w:r>
        <w:rPr>
          <w:color w:val="231F20"/>
          <w:spacing w:val="1"/>
          <w:position w:val="-2"/>
          <w:sz w:val="16"/>
        </w:rPr>
        <w:t>A</w:t>
      </w:r>
      <w:r>
        <w:rPr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B</w:t>
      </w:r>
      <w:r>
        <w:rPr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οι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χρόνοι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χρειάζονται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σφαίρες 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φτάσουν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271" w:val="left" w:leader="none"/>
          <w:tab w:pos="4430" w:val="left" w:leader="none"/>
          <w:tab w:pos="5411" w:val="left" w:leader="none"/>
        </w:tabs>
        <w:spacing w:before="83"/>
        <w:ind w:left="4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313.640015pt;margin-top:3.600413pt;width:14.65pt;height:12.75pt;mso-position-horizontal-relative:page;mso-position-vertical-relative:paragraph;z-index:-7627" coordorigin="6273,72" coordsize="293,255">
            <v:group style="position:absolute;left:6278;top:232;width:31;height:18" coordorigin="6278,232" coordsize="31,18">
              <v:shape style="position:absolute;left:6278;top:232;width:31;height:18" coordorigin="6278,232" coordsize="31,18" path="m6278,249l6309,232e" filled="f" stroked="t" strokeweight=".508pt" strokecolor="#231F20">
                <v:path arrowok="t"/>
              </v:shape>
            </v:group>
            <v:group style="position:absolute;left:6309;top:236;width:44;height:81" coordorigin="6309,236" coordsize="44,81">
              <v:shape style="position:absolute;left:6309;top:236;width:44;height:81" coordorigin="6309,236" coordsize="44,81" path="m6309,236l6353,317e" filled="f" stroked="t" strokeweight=".993pt" strokecolor="#231F20">
                <v:path arrowok="t"/>
              </v:shape>
            </v:group>
            <v:group style="position:absolute;left:6358;top:77;width:203;height:240" coordorigin="6358,77" coordsize="203,240">
              <v:shape style="position:absolute;left:6358;top:77;width:203;height:240" coordorigin="6358,77" coordsize="203,240" path="m6358,317l6416,77,6560,77e" filled="f" stroked="t" strokeweight=".508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sz w:val="24"/>
        </w:rPr>
        <w:t>)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B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1"/>
          <w:sz w:val="24"/>
        </w:rPr>
        <w:t>t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A</w:t>
        <w:tab/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color w:val="231F20"/>
          <w:spacing w:val="-1"/>
          <w:sz w:val="24"/>
        </w:rPr>
        <w:t>β</w:t>
      </w:r>
      <w:r>
        <w:rPr>
          <w:rFonts w:ascii="Times New Roman" w:hAnsi="Times New Roman"/>
          <w:color w:val="231F20"/>
          <w:spacing w:val="-1"/>
          <w:sz w:val="24"/>
        </w:rPr>
        <w:t>)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B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A</w:t>
        <w:tab/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color w:val="231F20"/>
          <w:spacing w:val="-1"/>
          <w:sz w:val="24"/>
        </w:rPr>
        <w:t>γ</w:t>
      </w:r>
      <w:r>
        <w:rPr>
          <w:rFonts w:ascii="Times New Roman" w:hAnsi="Times New Roman"/>
          <w:color w:val="231F20"/>
          <w:spacing w:val="-1"/>
          <w:sz w:val="24"/>
        </w:rPr>
        <w:t>)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B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  <w:tab/>
      </w:r>
      <w:r>
        <w:rPr>
          <w:rFonts w:ascii="Times New Roman" w:hAnsi="Times New Roman"/>
          <w:color w:val="231F20"/>
          <w:sz w:val="24"/>
        </w:rPr>
        <w:t>2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A</w:t>
      </w:r>
      <w:r>
        <w:rPr>
          <w:rFonts w:ascii="Times New Roman" w:hAnsi="Times New Roman"/>
          <w:color w:val="000000"/>
          <w:sz w:val="16"/>
        </w:rPr>
      </w:r>
    </w:p>
    <w:p>
      <w:pPr>
        <w:pStyle w:val="Heading4"/>
        <w:spacing w:line="240" w:lineRule="auto" w:before="130"/>
        <w:ind w:left="0" w:right="0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left="832" w:right="3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85"/>
        <w:ind w:left="118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B</w:t>
      </w:r>
      <w:r>
        <w:rPr>
          <w:rFonts w:ascii="Times New Roman"/>
          <w:color w:val="000000"/>
          <w:sz w:val="24"/>
        </w:rPr>
      </w:r>
    </w:p>
    <w:p>
      <w:pPr>
        <w:spacing w:line="150" w:lineRule="exact" w:before="3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087" w:val="left" w:leader="none"/>
        </w:tabs>
        <w:spacing w:before="0"/>
        <w:ind w:left="2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32.308014pt;margin-top:-69.326859pt;width:104.2pt;height:150.85pt;mso-position-horizontal-relative:page;mso-position-vertical-relative:paragraph;z-index:-7626" coordorigin="8646,-1387" coordsize="2084,3017">
            <v:group style="position:absolute;left:8914;top:23;width:200;height:1517" coordorigin="8914,23" coordsize="200,1517">
              <v:shape style="position:absolute;left:8914;top:23;width:200;height:1517" coordorigin="8914,23" coordsize="200,1517" path="m8993,220l8993,283,9033,283,9033,223,9017,223,8994,220,8993,220xe" filled="t" fillcolor="#231F20" stroked="f">
                <v:path arrowok="t"/>
                <v:fill type="solid"/>
              </v:shape>
              <v:shape style="position:absolute;left:8914;top:23;width:200;height:1517" coordorigin="8914,23" coordsize="200,1517" path="m9033,123l8993,123,8993,220,8994,220,9017,223,9033,220,9033,123xe" filled="t" fillcolor="#231F20" stroked="f">
                <v:path arrowok="t"/>
                <v:fill type="solid"/>
              </v:shape>
              <v:shape style="position:absolute;left:8914;top:23;width:200;height:1517" coordorigin="8914,23" coordsize="200,1517" path="m9033,220l9017,223,9033,223,9033,220xe" filled="t" fillcolor="#231F20" stroked="f">
                <v:path arrowok="t"/>
                <v:fill type="solid"/>
              </v:shape>
              <v:shape style="position:absolute;left:8914;top:23;width:200;height:1517" coordorigin="8914,23" coordsize="200,1517" path="m9113,123l9033,123,9033,220,9092,184,9113,123xe" filled="t" fillcolor="#231F20" stroked="f">
                <v:path arrowok="t"/>
                <v:fill type="solid"/>
              </v:shape>
              <v:shape style="position:absolute;left:8914;top:23;width:200;height:1517" coordorigin="8914,23" coordsize="200,1517" path="m9012,23l8950,45,8916,100,8914,123,8914,128,8937,187,8993,220,8993,123,9113,123,9090,59,9035,25,9012,23xe" filled="t" fillcolor="#231F20" stroked="f">
                <v:path arrowok="t"/>
                <v:fill type="solid"/>
              </v:shape>
              <v:shape style="position:absolute;left:8914;top:23;width:200;height:1517" coordorigin="8914,23" coordsize="200,1517" path="m9033,403l8993,403,8993,563,9033,563,9033,403xe" filled="t" fillcolor="#231F20" stroked="f">
                <v:path arrowok="t"/>
                <v:fill type="solid"/>
              </v:shape>
              <v:shape style="position:absolute;left:8914;top:23;width:200;height:1517" coordorigin="8914,23" coordsize="200,1517" path="m9033,683l8993,683,8993,842,9033,842,9033,683xe" filled="t" fillcolor="#231F20" stroked="f">
                <v:path arrowok="t"/>
                <v:fill type="solid"/>
              </v:shape>
              <v:shape style="position:absolute;left:8914;top:23;width:200;height:1517" coordorigin="8914,23" coordsize="200,1517" path="m9033,962l8993,962,8993,1122,9033,1122,9033,962xe" filled="t" fillcolor="#231F20" stroked="f">
                <v:path arrowok="t"/>
                <v:fill type="solid"/>
              </v:shape>
              <v:shape style="position:absolute;left:8914;top:23;width:200;height:1517" coordorigin="8914,23" coordsize="200,1517" path="m9033,1242l8993,1242,8993,1402,9033,1402,9033,1242xe" filled="t" fillcolor="#231F20" stroked="f">
                <v:path arrowok="t"/>
                <v:fill type="solid"/>
              </v:shape>
              <v:shape style="position:absolute;left:8914;top:23;width:200;height:1517" coordorigin="8914,23" coordsize="200,1517" path="m9033,1522l8993,1522,8993,1539,9033,1539,9033,1522xe" filled="t" fillcolor="#231F20" stroked="f">
                <v:path arrowok="t"/>
                <v:fill type="solid"/>
              </v:shape>
            </v:group>
            <v:group style="position:absolute;left:9918;top:-1381;width:200;height:2934" coordorigin="9918,-1381" coordsize="200,2934">
              <v:shape style="position:absolute;left:9918;top:-1381;width:200;height:2934" coordorigin="9918,-1381" coordsize="200,2934" path="m9998,-1184l9998,-1122,10038,-1122,10038,-1182,10022,-1182,9998,-1184,9998,-1184xe" filled="t" fillcolor="#231F20" stroked="f">
                <v:path arrowok="t"/>
                <v:fill type="solid"/>
              </v:shape>
              <v:shape style="position:absolute;left:9918;top:-1381;width:200;height:2934" coordorigin="9918,-1381" coordsize="200,2934" path="m10038,-1282l9998,-1282,9998,-1184,9998,-1184,10022,-1182,10038,-1184,10038,-1282xe" filled="t" fillcolor="#231F20" stroked="f">
                <v:path arrowok="t"/>
                <v:fill type="solid"/>
              </v:shape>
              <v:shape style="position:absolute;left:9918;top:-1381;width:200;height:2934" coordorigin="9918,-1381" coordsize="200,2934" path="m10038,-1184l10022,-1182,10038,-1182,10038,-1184xe" filled="t" fillcolor="#231F20" stroked="f">
                <v:path arrowok="t"/>
                <v:fill type="solid"/>
              </v:shape>
              <v:shape style="position:absolute;left:9918;top:-1381;width:200;height:2934" coordorigin="9918,-1381" coordsize="200,2934" path="m10118,-1282l10038,-1282,10038,-1184,10097,-1221,10118,-1282xe" filled="t" fillcolor="#231F20" stroked="f">
                <v:path arrowok="t"/>
                <v:fill type="solid"/>
              </v:shape>
              <v:shape style="position:absolute;left:9918;top:-1381;width:200;height:2934" coordorigin="9918,-1381" coordsize="200,2934" path="m10016,-1381l9955,-1359,9921,-1304,9918,-1282,9918,-1277,9942,-1217,9998,-1184,9998,-1282,10118,-1282,10095,-1345,10039,-1379,10016,-1381xe" filled="t" fillcolor="#231F20" stroked="f">
                <v:path arrowok="t"/>
                <v:fill type="solid"/>
              </v:shape>
              <v:shape style="position:absolute;left:9918;top:-1381;width:200;height:2934" coordorigin="9918,-1381" coordsize="200,2934" path="m10038,-1002l9998,-1002,9998,-842,10038,-842,10038,-1002xe" filled="t" fillcolor="#231F20" stroked="f">
                <v:path arrowok="t"/>
                <v:fill type="solid"/>
              </v:shape>
              <v:shape style="position:absolute;left:9918;top:-1381;width:200;height:2934" coordorigin="9918,-1381" coordsize="200,2934" path="m10038,-722l9998,-722,9998,-562,10038,-562,10038,-722xe" filled="t" fillcolor="#231F20" stroked="f">
                <v:path arrowok="t"/>
                <v:fill type="solid"/>
              </v:shape>
              <v:shape style="position:absolute;left:9918;top:-1381;width:200;height:2934" coordorigin="9918,-1381" coordsize="200,2934" path="m10038,-442l9998,-442,9998,-282,10038,-282,10038,-442xe" filled="t" fillcolor="#231F20" stroked="f">
                <v:path arrowok="t"/>
                <v:fill type="solid"/>
              </v:shape>
              <v:shape style="position:absolute;left:9918;top:-1381;width:200;height:2934" coordorigin="9918,-1381" coordsize="200,2934" path="m10038,-162l9998,-162,9998,-2,10038,-2,10038,-162xe" filled="t" fillcolor="#231F20" stroked="f">
                <v:path arrowok="t"/>
                <v:fill type="solid"/>
              </v:shape>
              <v:shape style="position:absolute;left:9918;top:-1381;width:200;height:2934" coordorigin="9918,-1381" coordsize="200,2934" path="m10038,118l9998,118,9998,278,10038,278,10038,118xe" filled="t" fillcolor="#231F20" stroked="f">
                <v:path arrowok="t"/>
                <v:fill type="solid"/>
              </v:shape>
              <v:shape style="position:absolute;left:9918;top:-1381;width:200;height:2934" coordorigin="9918,-1381" coordsize="200,2934" path="m10038,398l9998,398,9998,558,10038,558,10038,398xe" filled="t" fillcolor="#231F20" stroked="f">
                <v:path arrowok="t"/>
                <v:fill type="solid"/>
              </v:shape>
              <v:shape style="position:absolute;left:9918;top:-1381;width:200;height:2934" coordorigin="9918,-1381" coordsize="200,2934" path="m10038,678l9998,678,9998,837,10038,837,10038,678xe" filled="t" fillcolor="#231F20" stroked="f">
                <v:path arrowok="t"/>
                <v:fill type="solid"/>
              </v:shape>
              <v:shape style="position:absolute;left:9918;top:-1381;width:200;height:2934" coordorigin="9918,-1381" coordsize="200,2934" path="m10038,957l9998,957,9998,1117,10038,1117,10038,957xe" filled="t" fillcolor="#231F20" stroked="f">
                <v:path arrowok="t"/>
                <v:fill type="solid"/>
              </v:shape>
              <v:shape style="position:absolute;left:9918;top:-1381;width:200;height:2934" coordorigin="9918,-1381" coordsize="200,2934" path="m10038,1237l9998,1237,9998,1397,10038,1397,10038,1237xe" filled="t" fillcolor="#231F20" stroked="f">
                <v:path arrowok="t"/>
                <v:fill type="solid"/>
              </v:shape>
              <v:shape style="position:absolute;left:9918;top:-1381;width:200;height:2934" coordorigin="9918,-1381" coordsize="200,2934" path="m10038,1517l9998,1517,9998,1552,10038,1552,10038,1517xe" filled="t" fillcolor="#231F20" stroked="f">
                <v:path arrowok="t"/>
                <v:fill type="solid"/>
              </v:shape>
            </v:group>
            <v:group style="position:absolute;left:8654;top:1487;width:2069;height:135" coordorigin="8654,1487" coordsize="2069,135">
              <v:shape style="position:absolute;left:8654;top:1487;width:2069;height:135" coordorigin="8654,1487" coordsize="2069,135" path="m8654,1622l10723,1622,10723,1487,8654,1487,8654,1622xe" filled="t" fillcolor="#231F20" stroked="f">
                <v:path arrowok="t"/>
                <v:fill type="solid"/>
              </v:shape>
            </v:group>
            <v:group style="position:absolute;left:8654;top:1487;width:2069;height:135" coordorigin="8654,1487" coordsize="2069,135">
              <v:shape style="position:absolute;left:8654;top:1487;width:2069;height:135" coordorigin="8654,1487" coordsize="2069,135" path="m8654,1622l10723,1622,10723,1487,8654,1487,8654,1622x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z w:val="24"/>
        </w:rPr>
        <w:t>A</w:t>
        <w:tab/>
      </w:r>
      <w:r>
        <w:rPr>
          <w:rFonts w:ascii="Times New Roman"/>
          <w:i/>
          <w:color w:val="231F20"/>
          <w:position w:val="-11"/>
          <w:sz w:val="24"/>
        </w:rPr>
        <w:t>h</w:t>
      </w:r>
      <w:r>
        <w:rPr>
          <w:rFonts w:ascii="Times New Roman"/>
          <w:color w:val="000000"/>
          <w:sz w:val="24"/>
        </w:rPr>
      </w:r>
    </w:p>
    <w:p>
      <w:pPr>
        <w:spacing w:before="294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2"/>
          <w:sz w:val="24"/>
        </w:rPr>
        <w:t>h/</w:t>
      </w:r>
      <w:r>
        <w:rPr>
          <w:rFonts w:ascii="Times New Roman"/>
          <w:i/>
          <w:color w:val="231F20"/>
          <w:spacing w:val="-18"/>
          <w:sz w:val="24"/>
        </w:rPr>
        <w:t> </w:t>
      </w:r>
      <w:r>
        <w:rPr>
          <w:rFonts w:ascii="Times New Roman"/>
          <w:color w:val="231F20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spacing w:line="180" w:lineRule="exact" w:before="7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left="60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7444" w:space="620"/>
            <w:col w:w="180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8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3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70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8"/>
        </w:rPr>
        <w:t> </w:t>
      </w:r>
      <w:r>
        <w:rPr>
          <w:color w:val="231F20"/>
        </w:rPr>
        <w:t>=</w:t>
      </w:r>
      <w:r>
        <w:rPr>
          <w:color w:val="231F20"/>
          <w:spacing w:val="19"/>
        </w:rPr>
        <w:t> </w:t>
      </w:r>
      <w:r>
        <w:rPr>
          <w:color w:val="231F20"/>
        </w:rPr>
        <w:t>2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kg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3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</w:rPr>
        <w:t>0</w:t>
      </w:r>
      <w:r>
        <w:rPr>
          <w:color w:val="231F20"/>
          <w:spacing w:val="16"/>
        </w:rPr>
        <w:t> </w:t>
      </w:r>
      <w:r>
        <w:rPr>
          <w:color w:val="231F20"/>
        </w:rPr>
        <w:t>m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4" w:lineRule="exact"/>
        <w:ind w:left="4859" w:right="7322"/>
        <w:jc w:val="left"/>
        <w:rPr>
          <w:rFonts w:ascii="Verdana" w:hAnsi="Verdana" w:cs="Verdana" w:eastAsia="Verdana"/>
        </w:rPr>
      </w:pPr>
      <w:r>
        <w:rPr>
          <w:rFonts w:ascii="Verdana"/>
          <w:color w:val="231F20"/>
          <w:w w:val="115"/>
        </w:rPr>
        <w:t> </w:t>
      </w:r>
      <w:r>
        <w:rPr>
          <w:rFonts w:ascii="Verdana"/>
          <w:color w:val="000000"/>
        </w:rPr>
      </w:r>
    </w:p>
    <w:p>
      <w:pPr>
        <w:pStyle w:val="BodyText"/>
        <w:spacing w:line="240" w:lineRule="auto" w:before="70"/>
        <w:ind w:left="86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1"/>
        </w:rPr>
        <w:t>x</w:t>
      </w:r>
      <w:r>
        <w:rPr>
          <w:color w:val="231F20"/>
          <w:spacing w:val="1"/>
        </w:rPr>
        <w:t>'</w:t>
      </w:r>
      <w:r>
        <w:rPr>
          <w:color w:val="231F20"/>
          <w:spacing w:val="-26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26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7342" w:space="40"/>
            <w:col w:w="2488"/>
          </w:cols>
        </w:sectPr>
      </w:pPr>
    </w:p>
    <w:p>
      <w:pPr>
        <w:pStyle w:val="BodyText"/>
        <w:spacing w:line="24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107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θετική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954" w:space="40"/>
            <w:col w:w="4876"/>
          </w:cols>
        </w:sectPr>
      </w:pPr>
    </w:p>
    <w:p>
      <w:pPr>
        <w:pStyle w:val="BodyText"/>
        <w:spacing w:line="263" w:lineRule="exact" w:before="142"/>
        <w:ind w:left="16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  <w:spacing w:val="1"/>
        </w:rPr>
        <w:t>x</w:t>
      </w:r>
      <w:r>
        <w:rPr>
          <w:color w:val="231F20"/>
          <w:spacing w:val="1"/>
        </w:rPr>
        <w:t>'</w:t>
      </w:r>
      <w:r>
        <w:rPr>
          <w:color w:val="231F20"/>
          <w:spacing w:val="-26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28"/>
        </w:rPr>
        <w:t> </w:t>
      </w:r>
      <w:r>
        <w:rPr>
          <w:rFonts w:ascii="Times New Roman" w:hAnsi="Times New Roman"/>
          <w:color w:val="231F20"/>
        </w:rPr>
        <w:t>.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μεταβάλλεται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σύμφωνα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9" w:lineRule="exact"/>
        <w:ind w:left="986" w:right="6368"/>
        <w:jc w:val="left"/>
        <w:rPr>
          <w:rFonts w:ascii="Verdana" w:hAnsi="Verdana" w:cs="Verdana" w:eastAsia="Verdana"/>
        </w:rPr>
      </w:pPr>
      <w:r>
        <w:rPr>
          <w:rFonts w:ascii="Verdana"/>
          <w:color w:val="231F20"/>
          <w:w w:val="114"/>
        </w:rPr>
        <w:t> </w:t>
      </w:r>
      <w:r>
        <w:rPr>
          <w:rFonts w:ascii="Verdana"/>
          <w:color w:val="000000"/>
        </w:rPr>
      </w:r>
    </w:p>
    <w:p>
      <w:pPr>
        <w:spacing w:before="125"/>
        <w:ind w:left="8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i/>
          <w:color w:val="231F20"/>
          <w:w w:val="10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7"/>
          <w:w w:val="10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41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41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4"/>
          <w:w w:val="105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color w:val="231F20"/>
          <w:spacing w:val="-29"/>
          <w:w w:val="10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-15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5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105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before="141"/>
        <w:ind w:left="14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</w:r>
      <w:r>
        <w:rPr>
          <w:rFonts w:ascii="Times New Roman" w:hAnsi="Times New Roman"/>
          <w:i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σε</w:t>
      </w:r>
      <w:r>
        <w:rPr>
          <w:rFonts w:ascii="Times New Roman" w:hAnsi="Times New Roman"/>
          <w:color w:val="231F20"/>
          <w:spacing w:val="1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</w:t>
      </w:r>
      <w:r>
        <w:rPr>
          <w:rFonts w:ascii="Times New Roman" w:hAnsi="Times New Roman"/>
          <w:color w:val="231F20"/>
          <w:spacing w:val="1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,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</w:r>
      <w:r>
        <w:rPr>
          <w:rFonts w:ascii="Times New Roman" w:hAnsi="Times New Roman"/>
          <w:i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σε</w:t>
      </w:r>
      <w:r>
        <w:rPr>
          <w:rFonts w:ascii="Times New Roman" w:hAnsi="Times New Roman"/>
          <w:color w:val="231F20"/>
          <w:spacing w:val="1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Ν</w:t>
      </w:r>
      <w:r>
        <w:rPr>
          <w:rFonts w:ascii="Times New Roman" w:hAnsi="Times New Roman"/>
          <w:color w:val="231F20"/>
          <w:spacing w:val="-1"/>
          <w:sz w:val="24"/>
        </w:rPr>
        <w:t>).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Η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6388" w:space="40"/>
            <w:col w:w="1054" w:space="40"/>
            <w:col w:w="2348"/>
          </w:cols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89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αμέσως</w:t>
      </w:r>
      <w:r>
        <w:rPr>
          <w:rFonts w:ascii="Times New Roman" w:hAnsi="Times New Roman"/>
          <w:color w:val="231F20"/>
        </w:rPr>
        <w:t> μετά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μηδενισμό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1082" w:space="40"/>
            <w:col w:w="8748"/>
          </w:cols>
        </w:sectPr>
      </w:pPr>
    </w:p>
    <w:p>
      <w:pPr>
        <w:pStyle w:val="BodyText"/>
        <w:spacing w:line="328" w:lineRule="auto" w:before="136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συντελεστής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μεταξύ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0,125,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2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2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τριβή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θα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ασκηθεί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μόλις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αρχίσει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460" w:lineRule="exact" w:before="15"/>
        <w:rPr>
          <w:sz w:val="46"/>
          <w:szCs w:val="46"/>
        </w:rPr>
      </w:pPr>
    </w:p>
    <w:p>
      <w:pPr>
        <w:pStyle w:val="BodyText"/>
        <w:spacing w:line="240" w:lineRule="auto"/>
        <w:ind w:right="0"/>
        <w:jc w:val="left"/>
        <w:rPr>
          <w:rFonts w:ascii="Verdana" w:hAnsi="Verdana" w:cs="Verdana" w:eastAsia="Verdana"/>
        </w:rPr>
      </w:pPr>
      <w:r>
        <w:rPr/>
        <w:pict>
          <v:shape style="position:absolute;margin-left:264.815491pt;margin-top:1.64788pt;width:7.25pt;height:12.05pt;mso-position-horizontal-relative:page;mso-position-vertical-relative:paragraph;z-index:-7625" type="#_x0000_t202" filled="f" stroked="f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Verdana" w:hAnsi="Verdana"/>
          <w:color w:val="231F20"/>
          <w:w w:val="114"/>
          <w:position w:val="20"/>
        </w:rPr>
        <w:t> </w:t>
      </w:r>
      <w:r>
        <w:rPr>
          <w:rFonts w:ascii="Verdana" w:hAnsi="Verdana"/>
          <w:color w:val="000000"/>
        </w:rPr>
      </w:r>
    </w:p>
    <w:p>
      <w:pPr>
        <w:pStyle w:val="Heading4"/>
        <w:spacing w:line="240" w:lineRule="auto" w:before="11"/>
        <w:ind w:left="0" w:right="21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87"/>
        <w:ind w:left="8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σώμα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59" w:lineRule="exact" w:before="144"/>
        <w:ind w:left="0" w:right="119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  <w:spacing w:val="36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35" w:lineRule="exact"/>
        <w:ind w:left="0" w:right="1139"/>
        <w:jc w:val="right"/>
        <w:rPr>
          <w:rFonts w:ascii="Verdana" w:hAnsi="Verdana" w:cs="Verdana" w:eastAsia="Verdana"/>
        </w:rPr>
      </w:pPr>
      <w:r>
        <w:rPr>
          <w:rFonts w:ascii="Verdana"/>
          <w:color w:val="231F20"/>
          <w:w w:val="114"/>
        </w:rPr>
        <w:t> </w:t>
      </w:r>
      <w:r>
        <w:rPr>
          <w:rFonts w:ascii="Verdana"/>
          <w:color w:val="000000"/>
        </w:rPr>
      </w:r>
    </w:p>
    <w:p>
      <w:pPr>
        <w:spacing w:after="0" w:line="235" w:lineRule="exact"/>
        <w:jc w:val="right"/>
        <w:rPr>
          <w:rFonts w:ascii="Verdana" w:hAnsi="Verdana" w:cs="Verdana" w:eastAsia="Verdana"/>
        </w:rPr>
        <w:sectPr>
          <w:type w:val="continuous"/>
          <w:pgSz w:w="11910" w:h="16840"/>
          <w:pgMar w:top="1400" w:bottom="280" w:left="1020" w:right="1020"/>
          <w:cols w:num="2" w:equalWidth="0">
            <w:col w:w="4425" w:space="40"/>
            <w:col w:w="5405"/>
          </w:cols>
        </w:sectPr>
      </w:pPr>
    </w:p>
    <w:p>
      <w:pPr>
        <w:pStyle w:val="BodyText"/>
        <w:spacing w:line="247" w:lineRule="exact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 </w:t>
      </w:r>
      <w:r>
        <w:rPr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α 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του σώματος στο</w:t>
      </w:r>
      <w:r>
        <w:rPr>
          <w:rFonts w:ascii="Times New Roman" w:hAnsi="Times New Roman"/>
          <w:color w:val="231F20"/>
          <w:spacing w:val="-1"/>
        </w:rPr>
        <w:t> σημείο που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μηδενίζεται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41"/>
        <w:ind w:left="0" w:right="21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61" w:lineRule="exact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κινηθεί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μετά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μηδενισμό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δύναμης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8" w:lineRule="exact"/>
        <w:ind w:left="208" w:right="9845"/>
        <w:jc w:val="left"/>
        <w:rPr>
          <w:rFonts w:ascii="Verdana" w:hAnsi="Verdana" w:cs="Verdana" w:eastAsia="Verdana"/>
        </w:rPr>
      </w:pPr>
      <w:r>
        <w:rPr>
          <w:rFonts w:ascii="Verdana"/>
          <w:color w:val="231F20"/>
          <w:w w:val="114"/>
        </w:rPr>
        <w:t> </w:t>
      </w:r>
      <w:r>
        <w:rPr>
          <w:rFonts w:ascii="Verdana"/>
          <w:color w:val="000000"/>
        </w:rPr>
      </w:r>
    </w:p>
    <w:p>
      <w:pPr>
        <w:spacing w:after="0" w:line="238" w:lineRule="exact"/>
        <w:jc w:val="left"/>
        <w:rPr>
          <w:rFonts w:ascii="Verdana" w:hAnsi="Verdana" w:cs="Verdana" w:eastAsia="Verdana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6" w:lineRule="exact"/>
        <w:ind w:left="15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 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9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left="157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2485" w:space="5988"/>
            <w:col w:w="1397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4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both"/>
        <w:rPr>
          <w:rFonts w:ascii="Arial" w:hAnsi="Arial" w:cs="Arial" w:eastAsia="Arial"/>
          <w:sz w:val="23"/>
          <w:szCs w:val="23"/>
        </w:rPr>
      </w:pPr>
      <w:r>
        <w:rPr/>
        <w:pict>
          <v:group style="position:absolute;margin-left:275.997009pt;margin-top:13.645803pt;width:263.1pt;height:115.6pt;mso-position-horizontal-relative:page;mso-position-vertical-relative:paragraph;z-index:-7623" coordorigin="5520,273" coordsize="5262,2312">
            <v:group style="position:absolute;left:5993;top:277;width:2;height:1088" coordorigin="5993,277" coordsize="2,1088">
              <v:shape style="position:absolute;left:5993;top:277;width:2;height:1088" coordorigin="5993,277" coordsize="0,1088" path="m5993,1365l5993,277,5993,547e" filled="f" stroked="t" strokeweight=".402203pt" strokecolor="#23201C">
                <v:path arrowok="t"/>
              </v:shape>
            </v:group>
            <v:group style="position:absolute;left:7068;top:277;width:2;height:1088" coordorigin="7068,277" coordsize="2,1088">
              <v:shape style="position:absolute;left:7068;top:277;width:2;height:1088" coordorigin="7068,277" coordsize="0,1088" path="m7068,277l7068,1365e" filled="f" stroked="t" strokeweight=".402216pt" strokecolor="#23201C">
                <v:path arrowok="t"/>
              </v:shape>
            </v:group>
            <v:group style="position:absolute;left:8144;top:277;width:2;height:1088" coordorigin="8144,277" coordsize="2,1088">
              <v:shape style="position:absolute;left:8144;top:277;width:2;height:1088" coordorigin="8144,277" coordsize="0,1088" path="m8144,277l8144,1365e" filled="f" stroked="t" strokeweight=".402204pt" strokecolor="#23201C">
                <v:path arrowok="t"/>
              </v:shape>
            </v:group>
            <v:group style="position:absolute;left:9203;top:277;width:2;height:1088" coordorigin="9203,277" coordsize="2,1088">
              <v:shape style="position:absolute;left:9203;top:277;width:2;height:1088" coordorigin="9203,277" coordsize="0,1088" path="m9203,277l9203,1365e" filled="f" stroked="t" strokeweight=".402215pt" strokecolor="#23201C">
                <v:path arrowok="t"/>
              </v:shape>
            </v:group>
            <v:group style="position:absolute;left:10294;top:277;width:2;height:1088" coordorigin="10294,277" coordsize="2,1088">
              <v:shape style="position:absolute;left:10294;top:277;width:2;height:1088" coordorigin="10294,277" coordsize="0,1088" path="m10294,277l10294,1365e" filled="f" stroked="t" strokeweight=".402222pt" strokecolor="#23201C">
                <v:path arrowok="t"/>
              </v:shape>
            </v:group>
            <v:group style="position:absolute;left:6199;top:817;width:2;height:278" coordorigin="6199,817" coordsize="2,278">
              <v:shape style="position:absolute;left:6199;top:817;width:2;height:278" coordorigin="6199,817" coordsize="0,278" path="m6199,817l6199,1095e" filled="f" stroked="t" strokeweight=".402203pt" strokecolor="#23201C">
                <v:path arrowok="t"/>
              </v:shape>
            </v:group>
            <v:group style="position:absolute;left:6420;top:817;width:2;height:278" coordorigin="6420,817" coordsize="2,278">
              <v:shape style="position:absolute;left:6420;top:817;width:2;height:278" coordorigin="6420,817" coordsize="0,278" path="m6420,817l6420,1095e" filled="f" stroked="t" strokeweight=".402203pt" strokecolor="#23201C">
                <v:path arrowok="t"/>
              </v:shape>
            </v:group>
            <v:group style="position:absolute;left:6625;top:817;width:2;height:278" coordorigin="6625,817" coordsize="2,278">
              <v:shape style="position:absolute;left:6625;top:817;width:2;height:278" coordorigin="6625,817" coordsize="0,278" path="m6625,817l6625,1095e" filled="f" stroked="t" strokeweight=".402203pt" strokecolor="#23201C">
                <v:path arrowok="t"/>
              </v:shape>
            </v:group>
            <v:group style="position:absolute;left:6847;top:817;width:2;height:278" coordorigin="6847,817" coordsize="2,278">
              <v:shape style="position:absolute;left:6847;top:817;width:2;height:278" coordorigin="6847,817" coordsize="0,278" path="m6847,817l6847,1095e" filled="f" stroked="t" strokeweight=".402203pt" strokecolor="#23201C">
                <v:path arrowok="t"/>
              </v:shape>
            </v:group>
            <v:group style="position:absolute;left:7282;top:817;width:2;height:278" coordorigin="7282,817" coordsize="2,278">
              <v:shape style="position:absolute;left:7282;top:817;width:2;height:278" coordorigin="7282,817" coordsize="0,278" path="m7282,817l7282,1095e" filled="f" stroked="t" strokeweight=".402203pt" strokecolor="#23201C">
                <v:path arrowok="t"/>
              </v:shape>
            </v:group>
            <v:group style="position:absolute;left:7495;top:817;width:2;height:278" coordorigin="7495,817" coordsize="2,278">
              <v:shape style="position:absolute;left:7495;top:817;width:2;height:278" coordorigin="7495,817" coordsize="0,278" path="m7495,817l7495,1095e" filled="f" stroked="t" strokeweight=".402203pt" strokecolor="#23201C">
                <v:path arrowok="t"/>
              </v:shape>
            </v:group>
            <v:group style="position:absolute;left:7708;top:817;width:2;height:278" coordorigin="7708,817" coordsize="2,278">
              <v:shape style="position:absolute;left:7708;top:817;width:2;height:278" coordorigin="7708,817" coordsize="0,278" path="m7708,817l7708,1095e" filled="f" stroked="t" strokeweight=".402203pt" strokecolor="#23201C">
                <v:path arrowok="t"/>
              </v:shape>
            </v:group>
            <v:group style="position:absolute;left:7922;top:817;width:2;height:278" coordorigin="7922,817" coordsize="2,278">
              <v:shape style="position:absolute;left:7922;top:817;width:2;height:278" coordorigin="7922,817" coordsize="0,278" path="m7922,817l7922,1095e" filled="f" stroked="t" strokeweight=".402203pt" strokecolor="#23201C">
                <v:path arrowok="t"/>
              </v:shape>
            </v:group>
            <v:group style="position:absolute;left:8349;top:817;width:2;height:278" coordorigin="8349,817" coordsize="2,278">
              <v:shape style="position:absolute;left:8349;top:817;width:2;height:278" coordorigin="8349,817" coordsize="0,278" path="m8349,817l8349,1095e" filled="f" stroked="t" strokeweight=".402203pt" strokecolor="#23201C">
                <v:path arrowok="t"/>
              </v:shape>
            </v:group>
            <v:group style="position:absolute;left:8570;top:817;width:2;height:278" coordorigin="8570,817" coordsize="2,278">
              <v:shape style="position:absolute;left:8570;top:817;width:2;height:278" coordorigin="8570,817" coordsize="0,278" path="m8570,817l8570,1095e" filled="f" stroked="t" strokeweight=".402203pt" strokecolor="#23201C">
                <v:path arrowok="t"/>
              </v:shape>
            </v:group>
            <v:group style="position:absolute;left:8776;top:817;width:2;height:278" coordorigin="8776,817" coordsize="2,278">
              <v:shape style="position:absolute;left:8776;top:817;width:2;height:278" coordorigin="8776,817" coordsize="0,278" path="m8776,817l8776,1095e" filled="f" stroked="t" strokeweight=".402203pt" strokecolor="#23201C">
                <v:path arrowok="t"/>
              </v:shape>
            </v:group>
            <v:group style="position:absolute;left:9005;top:817;width:2;height:278" coordorigin="9005,817" coordsize="2,278">
              <v:shape style="position:absolute;left:9005;top:817;width:2;height:278" coordorigin="9005,817" coordsize="0,278" path="m9005,817l9005,1095e" filled="f" stroked="t" strokeweight=".402203pt" strokecolor="#23201C">
                <v:path arrowok="t"/>
              </v:shape>
            </v:group>
            <v:group style="position:absolute;left:9433;top:817;width:2;height:278" coordorigin="9433,817" coordsize="2,278">
              <v:shape style="position:absolute;left:9433;top:817;width:2;height:278" coordorigin="9433,817" coordsize="0,278" path="m9433,817l9433,1095e" filled="f" stroked="t" strokeweight=".402203pt" strokecolor="#23201C">
                <v:path arrowok="t"/>
              </v:shape>
            </v:group>
            <v:group style="position:absolute;left:9645;top:817;width:2;height:278" coordorigin="9645,817" coordsize="2,278">
              <v:shape style="position:absolute;left:9645;top:817;width:2;height:278" coordorigin="9645,817" coordsize="0,278" path="m9645,817l9645,1095e" filled="f" stroked="t" strokeweight=".402203pt" strokecolor="#23201C">
                <v:path arrowok="t"/>
              </v:shape>
            </v:group>
            <v:group style="position:absolute;left:9859;top:817;width:2;height:278" coordorigin="9859,817" coordsize="2,278">
              <v:shape style="position:absolute;left:9859;top:817;width:2;height:278" coordorigin="9859,817" coordsize="0,278" path="m9859,817l9859,1095e" filled="f" stroked="t" strokeweight=".402203pt" strokecolor="#23201C">
                <v:path arrowok="t"/>
              </v:shape>
            </v:group>
            <v:group style="position:absolute;left:10073;top:817;width:2;height:278" coordorigin="10073,817" coordsize="2,278">
              <v:shape style="position:absolute;left:10073;top:817;width:2;height:278" coordorigin="10073,817" coordsize="0,278" path="m10073,817l10073,1095e" filled="f" stroked="t" strokeweight=".402203pt" strokecolor="#23201C">
                <v:path arrowok="t"/>
              </v:shape>
            </v:group>
            <v:group style="position:absolute;left:5771;top:936;width:4745;height:2" coordorigin="5771,936" coordsize="4745,2">
              <v:shape style="position:absolute;left:5771;top:936;width:4745;height:2" coordorigin="5771,936" coordsize="4745,0" path="m5771,936l10515,936e" filled="f" stroked="t" strokeweight=".399805pt" strokecolor="#23201C">
                <v:path arrowok="t"/>
              </v:shape>
            </v:group>
            <v:group style="position:absolute;left:5897;top:769;width:80;height:72" coordorigin="5897,769" coordsize="80,72">
              <v:shape style="position:absolute;left:5897;top:769;width:80;height:72" coordorigin="5897,769" coordsize="80,72" path="m5897,769l5905,800,5921,816,5944,833,5976,840,5952,833,5929,816,5905,793,5897,769xe" filled="t" fillcolor="#464240" stroked="f">
                <v:path arrowok="t"/>
                <v:fill type="solid"/>
              </v:shape>
            </v:group>
            <v:group style="position:absolute;left:5897;top:737;width:111;height:104" coordorigin="5897,737" coordsize="111,104">
              <v:shape style="position:absolute;left:5897;top:737;width:111;height:104" coordorigin="5897,737" coordsize="111,104" path="m5897,737l5897,753,5905,793,5921,816,5944,833,5976,840,5992,840,6008,833,6000,833,5960,825,5929,809,5905,777,5897,737xe" filled="t" fillcolor="#514E4C" stroked="f">
                <v:path arrowok="t"/>
                <v:fill type="solid"/>
              </v:shape>
            </v:group>
            <v:group style="position:absolute;left:5897;top:714;width:127;height:127" coordorigin="5897,714" coordsize="127,127">
              <v:shape style="position:absolute;left:5897;top:714;width:127;height:127" coordorigin="5897,714" coordsize="127,127" path="m5905,714l5897,737,5897,769,5905,793,5929,816,5952,833,5976,840,6008,833,6024,825,6000,825,5960,816,5929,800,5913,769,5905,729,5905,714xe" filled="t" fillcolor="#5D5957" stroked="f">
                <v:path arrowok="t"/>
                <v:fill type="solid"/>
              </v:shape>
            </v:group>
            <v:group style="position:absolute;left:5897;top:698;width:144;height:135" coordorigin="5897,698" coordsize="144,135">
              <v:shape style="position:absolute;left:5897;top:698;width:144;height:135" coordorigin="5897,698" coordsize="144,135" path="m5921,698l5905,714,5897,737,5905,777,5929,809,5960,825,6000,833,6008,833,6024,825,6032,816,6000,816,5968,809,5937,793,5921,760,5913,729,5913,714,5921,698xe" filled="t" fillcolor="#676562" stroked="f">
                <v:path arrowok="t"/>
                <v:fill type="solid"/>
              </v:shape>
              <v:shape style="position:absolute;left:5897;top:698;width:144;height:135" coordorigin="5897,698" coordsize="144,135" path="m6040,809l6024,816,6032,816,6040,809xe" filled="t" fillcolor="#676562" stroked="f">
                <v:path arrowok="t"/>
                <v:fill type="solid"/>
              </v:shape>
            </v:group>
            <v:group style="position:absolute;left:5905;top:689;width:151;height:136" coordorigin="5905,689" coordsize="151,136">
              <v:shape style="position:absolute;left:5905;top:689;width:151;height:136" coordorigin="5905,689" coordsize="151,136" path="m5937,689l5921,698,5905,714,5905,729,5913,769,5929,800,5960,816,6000,825,6024,825,6040,809,6000,809,5968,800,5944,785,5929,760,5921,729,5921,705,5937,689xe" filled="t" fillcolor="#706E6D" stroked="f">
                <v:path arrowok="t"/>
                <v:fill type="solid"/>
              </v:shape>
              <v:shape style="position:absolute;left:5905;top:689;width:151;height:136" coordorigin="5905,689" coordsize="151,136" path="m6055,793l6032,809,6040,809,6055,793xe" filled="t" fillcolor="#706E6D" stroked="f">
                <v:path arrowok="t"/>
                <v:fill type="solid"/>
              </v:shape>
            </v:group>
            <v:group style="position:absolute;left:5913;top:682;width:143;height:135" coordorigin="5913,682" coordsize="143,135">
              <v:shape style="position:absolute;left:5913;top:682;width:143;height:135" coordorigin="5913,682" coordsize="143,135" path="m5952,682l5921,698,5913,714,5913,729,5921,760,5937,793,5968,809,6000,816,6024,816,6040,809,6048,800,6000,800,5976,793,5952,785,5937,760,5929,729,5937,705,5952,682xe" filled="t" fillcolor="#797877" stroked="f">
                <v:path arrowok="t"/>
                <v:fill type="solid"/>
              </v:shape>
              <v:shape style="position:absolute;left:5913;top:682;width:143;height:135" coordorigin="5913,682" coordsize="143,135" path="m6055,777l6032,793,6000,800,6048,800,6055,793,6055,777xe" filled="t" fillcolor="#797877" stroked="f">
                <v:path arrowok="t"/>
                <v:fill type="solid"/>
              </v:shape>
            </v:group>
            <v:group style="position:absolute;left:5921;top:682;width:143;height:127" coordorigin="5921,682" coordsize="143,127">
              <v:shape style="position:absolute;left:5921;top:682;width:143;height:127" coordorigin="5921,682" coordsize="143,127" path="m5952,682l5937,689,5921,705,5921,729,5929,760,5944,785,5968,800,6000,809,6032,809,6055,793,5976,793,5952,777,5944,753,5937,729,5937,714,5944,698,5952,682xe" filled="t" fillcolor="#838281" stroked="f">
                <v:path arrowok="t"/>
                <v:fill type="solid"/>
              </v:shape>
              <v:shape style="position:absolute;left:5921;top:682;width:143;height:127" coordorigin="5921,682" coordsize="143,127" path="m6063,753l6047,769,6040,785,6016,793,6055,793,6055,777,6063,753xe" filled="t" fillcolor="#838281" stroked="f">
                <v:path arrowok="t"/>
                <v:fill type="solid"/>
              </v:shape>
            </v:group>
            <v:group style="position:absolute;left:5929;top:674;width:135;height:127" coordorigin="5929,674" coordsize="135,127">
              <v:shape style="position:absolute;left:5929;top:674;width:135;height:127" coordorigin="5929,674" coordsize="135,127" path="m5992,674l5960,674,5952,682,5937,705,5929,729,5937,760,5952,785,5976,800,6000,800,6032,793,6043,785,5976,785,5960,769,5952,753,5944,729,5944,714,5960,698,5968,682,5992,674xe" filled="t" fillcolor="#8D8C8B" stroked="f">
                <v:path arrowok="t"/>
                <v:fill type="solid"/>
              </v:shape>
              <v:shape style="position:absolute;left:5929;top:674;width:135;height:127" coordorigin="5929,674" coordsize="135,127" path="m6055,729l6047,753,6040,769,6024,785,6043,785,6055,777,6055,769,6063,753,6055,745,6055,729xe" filled="t" fillcolor="#8D8C8B" stroked="f">
                <v:path arrowok="t"/>
                <v:fill type="solid"/>
              </v:shape>
            </v:group>
            <v:group style="position:absolute;left:5937;top:674;width:127;height:119" coordorigin="5937,674" coordsize="127,119">
              <v:shape style="position:absolute;left:5937;top:674;width:127;height:119" coordorigin="5937,674" coordsize="127,119" path="m5976,674l5968,674,5952,682,5944,698,5937,714,5937,729,5944,753,5952,777,5976,793,6016,793,6040,785,6044,777,5984,777,5968,760,5952,745,5952,721,5957,706,5968,697,5985,689,6007,684,6000,682,5976,674xe" filled="t" fillcolor="#979695" stroked="f">
                <v:path arrowok="t"/>
                <v:fill type="solid"/>
              </v:shape>
              <v:shape style="position:absolute;left:5937;top:674;width:127;height:119" coordorigin="5937,674" coordsize="127,119" path="m6047,716l6047,745,6032,760,6016,777,6044,777,6047,769,6063,753,6055,729,6047,716xe" filled="t" fillcolor="#979695" stroked="f">
                <v:path arrowok="t"/>
                <v:fill type="solid"/>
              </v:shape>
              <v:shape style="position:absolute;left:5937;top:674;width:127;height:119" coordorigin="5937,674" coordsize="127,119" path="m6040,705l6047,716,6047,714,6040,705xe" filled="t" fillcolor="#979695" stroked="f">
                <v:path arrowok="t"/>
                <v:fill type="solid"/>
              </v:shape>
              <v:shape style="position:absolute;left:5937;top:674;width:127;height:119" coordorigin="5937,674" coordsize="127,119" path="m6016,682l6007,684,6024,689,6016,682xe" filled="t" fillcolor="#979695" stroked="f">
                <v:path arrowok="t"/>
                <v:fill type="solid"/>
              </v:shape>
            </v:group>
            <v:group style="position:absolute;left:5944;top:674;width:111;height:111" coordorigin="5944,674" coordsize="111,111">
              <v:shape style="position:absolute;left:5944;top:674;width:111;height:111" coordorigin="5944,674" coordsize="111,111" path="m5992,674l5968,682,5960,698,5944,714,5944,729,5952,753,5960,769,5976,785,6024,785,6040,769,5984,769,5968,760,5960,745,5960,714,5968,705,5984,689,6024,689,6016,682,5992,674xe" filled="t" fillcolor="#A2A1A1" stroked="f">
                <v:path arrowok="t"/>
                <v:fill type="solid"/>
              </v:shape>
              <v:shape style="position:absolute;left:5944;top:674;width:111;height:111" coordorigin="5944,674" coordsize="111,111" path="m6024,689l6016,689,6032,705,6040,714,6040,745,6032,760,6016,769,6040,769,6047,753,6055,729,6047,714,6032,698,6024,689xe" filled="t" fillcolor="#A2A1A1" stroked="f">
                <v:path arrowok="t"/>
                <v:fill type="solid"/>
              </v:shape>
            </v:group>
            <v:group style="position:absolute;left:5952;top:682;width:95;height:95" coordorigin="5952,682" coordsize="95,95">
              <v:shape style="position:absolute;left:5952;top:682;width:95;height:95" coordorigin="5952,682" coordsize="95,95" path="m6016,682l6000,682,5968,698,5952,714,5952,745,5968,760,5984,777,6016,777,6032,760,5984,760,5968,745,5968,722,5976,705,5984,698,6032,698,6024,689,6016,682xe" filled="t" fillcolor="#B0AEAE" stroked="f">
                <v:path arrowok="t"/>
                <v:fill type="solid"/>
              </v:shape>
              <v:shape style="position:absolute;left:5952;top:682;width:95;height:95" coordorigin="5952,682" coordsize="95,95" path="m6032,698l6016,698,6024,705,6032,722,6032,745,6016,760,6032,760,6047,745,6047,714,6040,705,6032,698xe" filled="t" fillcolor="#B0AEAE" stroked="f">
                <v:path arrowok="t"/>
                <v:fill type="solid"/>
              </v:shape>
            </v:group>
            <v:group style="position:absolute;left:5960;top:689;width:80;height:80" coordorigin="5960,689" coordsize="80,80">
              <v:shape style="position:absolute;left:5960;top:689;width:80;height:80" coordorigin="5960,689" coordsize="80,80" path="m6016,689l5984,689,5968,705,5960,714,5960,745,5968,760,5984,769,6016,769,6032,760,6036,753,6000,753,5984,745,5976,729,5984,714,6000,705,6032,705,6016,689xe" filled="t" fillcolor="#BCBCBB" stroked="f">
                <v:path arrowok="t"/>
                <v:fill type="solid"/>
              </v:shape>
              <v:shape style="position:absolute;left:5960;top:689;width:80;height:80" coordorigin="5960,689" coordsize="80,80" path="m6032,705l6000,705,6016,714,6024,729,6016,745,6000,753,6036,753,6040,745,6040,714,6032,705xe" filled="t" fillcolor="#BCBCBB" stroked="f">
                <v:path arrowok="t"/>
                <v:fill type="solid"/>
              </v:shape>
            </v:group>
            <v:group style="position:absolute;left:5968;top:698;width:64;height:63" coordorigin="5968,698" coordsize="64,63">
              <v:shape style="position:absolute;left:5968;top:698;width:64;height:63" coordorigin="5968,698" coordsize="64,63" path="m6016,698l5984,698,5976,705,5968,722,5968,745,5984,760,6016,760,6032,745,5992,745,5984,729,5992,722,6000,714,6028,714,6024,705,6016,698xe" filled="t" fillcolor="#CACAC9" stroked="f">
                <v:path arrowok="t"/>
                <v:fill type="solid"/>
              </v:shape>
              <v:shape style="position:absolute;left:5968;top:698;width:64;height:63" coordorigin="5968,698" coordsize="64,63" path="m6028,714l6000,714,6008,722,6016,729,6008,745,6032,745,6032,722,6028,714xe" filled="t" fillcolor="#CACAC9" stroked="f">
                <v:path arrowok="t"/>
                <v:fill type="solid"/>
              </v:shape>
            </v:group>
            <v:group style="position:absolute;left:5976;top:705;width:48;height:48" coordorigin="5976,705" coordsize="48,48">
              <v:shape style="position:absolute;left:5976;top:705;width:48;height:48" coordorigin="5976,705" coordsize="48,48" path="m6000,705l5984,714,5976,729,5984,745,6000,753,6016,745,6024,729,6016,714,6000,705xe" filled="t" fillcolor="#DADBD9" stroked="f">
                <v:path arrowok="t"/>
                <v:fill type="solid"/>
              </v:shape>
            </v:group>
            <v:group style="position:absolute;left:5984;top:714;width:32;height:32" coordorigin="5984,714" coordsize="32,32">
              <v:shape style="position:absolute;left:5984;top:714;width:32;height:32" coordorigin="5984,714" coordsize="32,32" path="m6000,714l5992,722,5984,729,5992,745,6008,745,6016,729,6008,722,6000,714xe" filled="t" fillcolor="#ECECEB" stroked="f">
                <v:path arrowok="t"/>
                <v:fill type="solid"/>
              </v:shape>
            </v:group>
            <v:group style="position:absolute;left:5992;top:722;width:16;height:16" coordorigin="5992,722" coordsize="16,16">
              <v:shape style="position:absolute;left:5992;top:722;width:16;height:16" coordorigin="5992,722" coordsize="16,16" path="m5992,729l6008,729e" filled="f" stroked="t" strokeweight=".853pt" strokecolor="#FFFFFF">
                <v:path arrowok="t"/>
              </v:shape>
              <v:shape style="position:absolute;left:6963;top:679;width:186;height:187" type="#_x0000_t75" stroked="false">
                <v:imagedata r:id="rId15" o:title=""/>
              </v:shape>
            </v:group>
            <v:group style="position:absolute;left:8048;top:737;width:111;height:104" coordorigin="8048,737" coordsize="111,104">
              <v:shape style="position:absolute;left:8048;top:737;width:111;height:104" coordorigin="8048,737" coordsize="111,104" path="m8056,737l8048,745,8048,753,8056,793,8072,816,8103,833,8134,840,8151,840,8159,833,8119,825,8087,809,8064,777,8056,737xe" filled="t" fillcolor="#514E4C" stroked="f">
                <v:path arrowok="t"/>
                <v:fill type="solid"/>
              </v:shape>
            </v:group>
            <v:group style="position:absolute;left:8048;top:714;width:135;height:127" coordorigin="8048,714" coordsize="135,127">
              <v:shape style="position:absolute;left:8048;top:714;width:135;height:127" coordorigin="8048,714" coordsize="135,127" path="m8064,714l8056,737,8048,753,8048,769,8080,816,8103,833,8127,840,8134,840,8159,833,8182,825,8159,825,8119,816,8087,800,8072,769,8064,729,8064,714xe" filled="t" fillcolor="#5D5957" stroked="f">
                <v:path arrowok="t"/>
                <v:fill type="solid"/>
              </v:shape>
            </v:group>
            <v:group style="position:absolute;left:8056;top:698;width:143;height:135" coordorigin="8056,698" coordsize="143,135">
              <v:shape style="position:absolute;left:8056;top:698;width:143;height:135" coordorigin="8056,698" coordsize="143,135" path="m8080,698l8064,714,8056,737,8064,777,8087,809,8119,825,8159,833,8182,825,8190,816,8159,816,8127,809,8095,793,8080,760,8072,729,8072,714,8080,698xe" filled="t" fillcolor="#676562" stroked="f">
                <v:path arrowok="t"/>
                <v:fill type="solid"/>
              </v:shape>
              <v:shape style="position:absolute;left:8056;top:698;width:143;height:135" coordorigin="8056,698" coordsize="143,135" path="m8198,809l8175,816,8190,816,8198,809xe" filled="t" fillcolor="#676562" stroked="f">
                <v:path arrowok="t"/>
                <v:fill type="solid"/>
              </v:shape>
            </v:group>
            <v:group style="position:absolute;left:8064;top:689;width:143;height:136" coordorigin="8064,689" coordsize="143,136">
              <v:shape style="position:absolute;left:8064;top:689;width:143;height:136" coordorigin="8064,689" coordsize="143,136" path="m8087,689l8072,698,8064,714,8064,730,8072,769,8087,800,8119,816,8159,825,8182,825,8198,809,8182,809,8158,808,8092,769,8080,730,8087,689xe" filled="t" fillcolor="#706E6D" stroked="f">
                <v:path arrowok="t"/>
                <v:fill type="solid"/>
              </v:shape>
              <v:shape style="position:absolute;left:8064;top:689;width:143;height:136" coordorigin="8064,689" coordsize="143,136" path="m8206,793l8182,809,8198,809,8206,793xe" filled="t" fillcolor="#706E6D" stroked="f">
                <v:path arrowok="t"/>
                <v:fill type="solid"/>
              </v:shape>
            </v:group>
            <v:group style="position:absolute;left:8072;top:682;width:143;height:135" coordorigin="8072,682" coordsize="143,135">
              <v:shape style="position:absolute;left:8072;top:682;width:143;height:135" coordorigin="8072,682" coordsize="143,135" path="m8111,682l8087,689,8080,698,8072,714,8072,729,8080,760,8095,793,8127,809,8159,816,8175,816,8198,809,8202,800,8127,800,8103,785,8095,760,8087,729,8095,705,8111,682xe" filled="t" fillcolor="#797877" stroked="f">
                <v:path arrowok="t"/>
                <v:fill type="solid"/>
              </v:shape>
              <v:shape style="position:absolute;left:8072;top:682;width:143;height:135" coordorigin="8072,682" coordsize="143,135" path="m8214,777l8190,793,8159,800,8202,800,8214,777xe" filled="t" fillcolor="#797877" stroked="f">
                <v:path arrowok="t"/>
                <v:fill type="solid"/>
              </v:shape>
            </v:group>
            <v:group style="position:absolute;left:8080;top:674;width:135;height:135" coordorigin="8080,674" coordsize="135,135">
              <v:shape style="position:absolute;left:8080;top:674;width:135;height:135" coordorigin="8080,674" coordsize="135,135" path="m8127,674l8111,682,8087,689,8080,705,8080,729,8087,760,8103,785,8127,809,8182,809,8204,794,8158,794,8144,794,8097,756,8094,728,8097,713,8103,697,8127,674xe" filled="t" fillcolor="#838281" stroked="f">
                <v:path arrowok="t"/>
                <v:fill type="solid"/>
              </v:shape>
              <v:shape style="position:absolute;left:8080;top:674;width:135;height:135" coordorigin="8080,674" coordsize="135,135" path="m8214,760l8206,777,8190,786,8174,791,8158,794,8204,794,8206,793,8214,777,8214,760xe" filled="t" fillcolor="#838281" stroked="f">
                <v:path arrowok="t"/>
                <v:fill type="solid"/>
              </v:shape>
            </v:group>
            <v:group style="position:absolute;left:8087;top:674;width:127;height:127" coordorigin="8087,674" coordsize="127,127">
              <v:shape style="position:absolute;left:8087;top:674;width:127;height:127" coordorigin="8087,674" coordsize="127,127" path="m8143,674l8119,674,8111,682,8095,705,8087,729,8095,760,8103,785,8127,800,8159,800,8190,793,8202,785,8134,785,8119,769,8103,753,8103,714,8111,698,8127,682,8143,674xe" filled="t" fillcolor="#8D8C8B" stroked="f">
                <v:path arrowok="t"/>
                <v:fill type="solid"/>
              </v:shape>
              <v:shape style="position:absolute;left:8087;top:674;width:127;height:127" coordorigin="8087,674" coordsize="127,127" path="m8214,737l8206,760,8198,769,8175,785,8202,785,8214,777,8214,737xe" filled="t" fillcolor="#8D8C8B" stroked="f">
                <v:path arrowok="t"/>
                <v:fill type="solid"/>
              </v:shape>
            </v:group>
            <v:group style="position:absolute;left:8095;top:674;width:119;height:119" coordorigin="8095,674" coordsize="119,119">
              <v:shape style="position:absolute;left:8095;top:674;width:119;height:119" coordorigin="8095,674" coordsize="119,119" path="m8151,674l8127,674,8111,682,8095,714,8095,753,8111,777,8134,793,8175,793,8206,777,8143,777,8127,760,8111,753,8111,714,8127,698,8143,689,8159,682,8175,682,8151,674xe" filled="t" fillcolor="#979695" stroked="f">
                <v:path arrowok="t"/>
                <v:fill type="solid"/>
              </v:shape>
              <v:shape style="position:absolute;left:8095;top:674;width:119;height:119" coordorigin="8095,674" coordsize="119,119" path="m8206,714l8206,753,8190,760,8175,777,8206,777,8214,760,8214,737,8206,714xe" filled="t" fillcolor="#979695" stroked="f">
                <v:path arrowok="t"/>
                <v:fill type="solid"/>
              </v:shape>
            </v:group>
            <v:group style="position:absolute;left:8103;top:674;width:111;height:111" coordorigin="8103,674" coordsize="111,111">
              <v:shape style="position:absolute;left:8103;top:674;width:111;height:111" coordorigin="8103,674" coordsize="111,111" path="m8143,674l8127,682,8111,698,8103,714,8103,753,8119,769,8134,785,8175,785,8198,769,8143,769,8127,760,8119,745,8119,714,8127,705,8143,689,8178,689,8167,682,8143,674xe" filled="t" fillcolor="#A2A1A1" stroked="f">
                <v:path arrowok="t"/>
                <v:fill type="solid"/>
              </v:shape>
              <v:shape style="position:absolute;left:8103;top:674;width:111;height:111" coordorigin="8103,674" coordsize="111,111" path="m8178,689l8175,689,8190,705,8198,714,8198,745,8190,760,8175,769,8198,769,8206,760,8214,737,8206,714,8190,698,8178,689xe" filled="t" fillcolor="#A2A1A1" stroked="f">
                <v:path arrowok="t"/>
                <v:fill type="solid"/>
              </v:shape>
            </v:group>
            <v:group style="position:absolute;left:8111;top:682;width:95;height:95" coordorigin="8111,682" coordsize="95,95">
              <v:shape style="position:absolute;left:8111;top:682;width:95;height:95" coordorigin="8111,682" coordsize="95,95" path="m8175,682l8159,682,8143,689,8127,698,8111,714,8111,753,8127,760,8143,777,8175,777,8190,760,8143,760,8134,753,8127,745,8127,722,8134,705,8143,698,8190,698,8175,682xe" filled="t" fillcolor="#B0AEAE" stroked="f">
                <v:path arrowok="t"/>
                <v:fill type="solid"/>
              </v:shape>
              <v:shape style="position:absolute;left:8111;top:682;width:95;height:95" coordorigin="8111,682" coordsize="95,95" path="m8190,698l8175,698,8182,705,8190,722,8190,745,8182,753,8175,760,8190,760,8206,753,8206,714,8190,698xe" filled="t" fillcolor="#B0AEAE" stroked="f">
                <v:path arrowok="t"/>
                <v:fill type="solid"/>
              </v:shape>
            </v:group>
            <v:group style="position:absolute;left:8119;top:689;width:79;height:80" coordorigin="8119,689" coordsize="79,80">
              <v:shape style="position:absolute;left:8119;top:689;width:79;height:80" coordorigin="8119,689" coordsize="79,80" path="m8175,689l8143,689,8127,705,8119,714,8119,745,8127,760,8143,769,8175,769,8190,760,8194,753,8159,753,8143,745,8134,729,8143,714,8159,705,8190,705,8175,689xe" filled="t" fillcolor="#BCBCBB" stroked="f">
                <v:path arrowok="t"/>
                <v:fill type="solid"/>
              </v:shape>
              <v:shape style="position:absolute;left:8119;top:689;width:79;height:80" coordorigin="8119,689" coordsize="79,80" path="m8190,705l8159,705,8175,714,8182,729,8175,745,8159,753,8194,753,8198,745,8198,714,8190,705xe" filled="t" fillcolor="#BCBCBB" stroked="f">
                <v:path arrowok="t"/>
                <v:fill type="solid"/>
              </v:shape>
            </v:group>
            <v:group style="position:absolute;left:8127;top:698;width:63;height:63" coordorigin="8127,698" coordsize="63,63">
              <v:shape style="position:absolute;left:8127;top:698;width:63;height:63" coordorigin="8127,698" coordsize="63,63" path="m8175,698l8143,698,8134,705,8127,722,8127,745,8134,753,8143,760,8175,760,8182,753,8190,745,8151,745,8143,729,8151,722,8159,714,8186,714,8182,705,8175,698xe" filled="t" fillcolor="#CACAC9" stroked="f">
                <v:path arrowok="t"/>
                <v:fill type="solid"/>
              </v:shape>
              <v:shape style="position:absolute;left:8127;top:698;width:63;height:63" coordorigin="8127,698" coordsize="63,63" path="m8186,714l8159,714,8167,722,8175,729,8167,745,8190,745,8190,722,8186,714xe" filled="t" fillcolor="#CACAC9" stroked="f">
                <v:path arrowok="t"/>
                <v:fill type="solid"/>
              </v:shape>
            </v:group>
            <v:group style="position:absolute;left:8134;top:705;width:48;height:48" coordorigin="8134,705" coordsize="48,48">
              <v:shape style="position:absolute;left:8134;top:705;width:48;height:48" coordorigin="8134,705" coordsize="48,48" path="m8159,705l8143,714,8134,729,8143,745,8159,753,8175,745,8182,729,8175,714,8159,705xe" filled="t" fillcolor="#DADBD9" stroked="f">
                <v:path arrowok="t"/>
                <v:fill type="solid"/>
              </v:shape>
            </v:group>
            <v:group style="position:absolute;left:8143;top:714;width:33;height:32" coordorigin="8143,714" coordsize="33,32">
              <v:shape style="position:absolute;left:8143;top:714;width:33;height:32" coordorigin="8143,714" coordsize="33,32" path="m8159,714l8151,722,8143,729,8151,745,8167,745,8175,729,8167,722,8159,714xe" filled="t" fillcolor="#ECECEB" stroked="f">
                <v:path arrowok="t"/>
                <v:fill type="solid"/>
              </v:shape>
            </v:group>
            <v:group style="position:absolute;left:8151;top:722;width:17;height:16" coordorigin="8151,722" coordsize="17,16">
              <v:shape style="position:absolute;left:8151;top:722;width:17;height:16" coordorigin="8151,722" coordsize="17,16" path="m8151,729l8167,729e" filled="f" stroked="t" strokeweight=".853pt" strokecolor="#FFFFFF">
                <v:path arrowok="t"/>
              </v:shape>
            </v:group>
            <v:group style="position:absolute;left:9124;top:737;width:103;height:104" coordorigin="9124,737" coordsize="103,104">
              <v:shape style="position:absolute;left:9124;top:737;width:103;height:104" coordorigin="9124,737" coordsize="103,104" path="m9124,737l9124,793,9147,816,9171,833,9202,840,9218,840,9226,833,9186,825,9155,809,9131,777,9124,737xe" filled="t" fillcolor="#514E4C" stroked="f">
                <v:path arrowok="t"/>
                <v:fill type="solid"/>
              </v:shape>
            </v:group>
            <v:group style="position:absolute;left:9124;top:714;width:127;height:127" coordorigin="9124,714" coordsize="127,127">
              <v:shape style="position:absolute;left:9124;top:714;width:127;height:127" coordorigin="9124,714" coordsize="127,127" path="m9131,714l9124,737,9124,769,9131,793,9147,816,9171,833,9194,840,9202,840,9250,825,9226,825,9186,816,9155,800,9139,769,9131,729,9131,714xe" filled="t" fillcolor="#5D5957" stroked="f">
                <v:path arrowok="t"/>
                <v:fill type="solid"/>
              </v:shape>
            </v:group>
            <v:group style="position:absolute;left:9124;top:698;width:143;height:135" coordorigin="9124,698" coordsize="143,135">
              <v:shape style="position:absolute;left:9124;top:698;width:143;height:135" coordorigin="9124,698" coordsize="143,135" path="m9147,698l9131,714,9124,737,9131,777,9155,809,9186,825,9226,833,9250,825,9258,816,9226,816,9194,809,9163,793,9147,760,9139,729,9139,714,9147,698xe" filled="t" fillcolor="#676562" stroked="f">
                <v:path arrowok="t"/>
                <v:fill type="solid"/>
              </v:shape>
              <v:shape style="position:absolute;left:9124;top:698;width:143;height:135" coordorigin="9124,698" coordsize="143,135" path="m9266,809l9250,816,9258,816,9266,809xe" filled="t" fillcolor="#676562" stroked="f">
                <v:path arrowok="t"/>
                <v:fill type="solid"/>
              </v:shape>
            </v:group>
            <v:group style="position:absolute;left:9131;top:689;width:143;height:136" coordorigin="9131,689" coordsize="143,136">
              <v:shape style="position:absolute;left:9131;top:689;width:143;height:136" coordorigin="9131,689" coordsize="143,136" path="m9163,689l9147,698,9131,714,9131,729,9139,769,9155,800,9186,816,9226,825,9250,825,9266,809,9194,809,9171,785,9155,760,9147,729,9147,705,9163,689xe" filled="t" fillcolor="#706E6D" stroked="f">
                <v:path arrowok="t"/>
                <v:fill type="solid"/>
              </v:shape>
              <v:shape style="position:absolute;left:9131;top:689;width:143;height:136" coordorigin="9131,689" coordsize="143,136" path="m9274,793l9250,809,9266,809,9274,793xe" filled="t" fillcolor="#706E6D" stroked="f">
                <v:path arrowok="t"/>
                <v:fill type="solid"/>
              </v:shape>
            </v:group>
            <v:group style="position:absolute;left:9139;top:682;width:143;height:135" coordorigin="9139,682" coordsize="143,135">
              <v:shape style="position:absolute;left:9139;top:682;width:143;height:135" coordorigin="9139,682" coordsize="143,135" path="m9178,682l9147,698,9139,714,9139,729,9147,760,9163,793,9194,809,9226,816,9250,816,9266,809,9270,800,9202,800,9178,785,9163,760,9155,729,9163,705,9178,682xe" filled="t" fillcolor="#797877" stroked="f">
                <v:path arrowok="t"/>
                <v:fill type="solid"/>
              </v:shape>
              <v:shape style="position:absolute;left:9139;top:682;width:143;height:135" coordorigin="9139,682" coordsize="143,135" path="m9281,777l9258,793,9226,800,9270,800,9274,793,9281,777xe" filled="t" fillcolor="#797877" stroked="f">
                <v:path arrowok="t"/>
                <v:fill type="solid"/>
              </v:shape>
            </v:group>
            <v:group style="position:absolute;left:9147;top:682;width:135;height:127" coordorigin="9147,682" coordsize="135,127">
              <v:shape style="position:absolute;left:9147;top:682;width:135;height:127" coordorigin="9147,682" coordsize="135,127" path="m9178,682l9163,689,9147,705,9147,729,9155,760,9171,785,9194,800,9226,809,9250,809,9274,793,9202,793,9178,777,9171,753,9163,729,9163,714,9171,698,9178,682xe" filled="t" fillcolor="#838281" stroked="f">
                <v:path arrowok="t"/>
                <v:fill type="solid"/>
              </v:shape>
              <v:shape style="position:absolute;left:9147;top:682;width:135;height:127" coordorigin="9147,682" coordsize="135,127" path="m9281,760l9274,777,9258,785,9241,793,9274,793,9281,777,9281,760xe" filled="t" fillcolor="#838281" stroked="f">
                <v:path arrowok="t"/>
                <v:fill type="solid"/>
              </v:shape>
            </v:group>
            <v:group style="position:absolute;left:9155;top:674;width:127;height:127" coordorigin="9155,674" coordsize="127,127">
              <v:shape style="position:absolute;left:9155;top:674;width:127;height:127" coordorigin="9155,674" coordsize="127,127" path="m9218,674l9186,674,9178,682,9163,705,9155,729,9163,760,9178,785,9202,800,9226,800,9258,793,9269,785,9202,785,9186,769,9178,753,9171,729,9171,714,9186,698,9194,682,9218,674xe" filled="t" fillcolor="#8D8C8B" stroked="f">
                <v:path arrowok="t"/>
                <v:fill type="solid"/>
              </v:shape>
              <v:shape style="position:absolute;left:9155;top:674;width:127;height:127" coordorigin="9155,674" coordsize="127,127" path="m9281,737l9274,760,9266,769,9250,785,9269,785,9281,777,9281,737xe" filled="t" fillcolor="#8D8C8B" stroked="f">
                <v:path arrowok="t"/>
                <v:fill type="solid"/>
              </v:shape>
            </v:group>
            <v:group style="position:absolute;left:9163;top:674;width:119;height:119" coordorigin="9163,674" coordsize="119,119">
              <v:shape style="position:absolute;left:9163;top:674;width:119;height:119" coordorigin="9163,674" coordsize="119,119" path="m9226,674l9194,674,9178,682,9171,698,9163,714,9163,729,9171,753,9178,777,9202,793,9241,793,9258,785,9274,777,9210,777,9194,760,9178,753,9178,714,9194,698,9226,682,9241,682,9226,674xe" filled="t" fillcolor="#979695" stroked="f">
                <v:path arrowok="t"/>
                <v:fill type="solid"/>
              </v:shape>
              <v:shape style="position:absolute;left:9163;top:674;width:119;height:119" coordorigin="9163,674" coordsize="119,119" path="m9274,714l9274,753,9258,760,9241,777,9274,777,9281,760,9281,737,9274,714xe" filled="t" fillcolor="#979695" stroked="f">
                <v:path arrowok="t"/>
                <v:fill type="solid"/>
              </v:shape>
            </v:group>
            <v:group style="position:absolute;left:9171;top:674;width:110;height:111" coordorigin="9171,674" coordsize="110,111">
              <v:shape style="position:absolute;left:9171;top:674;width:110;height:111" coordorigin="9171,674" coordsize="110,111" path="m9218,674l9194,682,9186,698,9171,714,9171,729,9178,753,9186,769,9202,785,9250,785,9266,769,9210,769,9194,760,9186,745,9186,714,9194,705,9210,689,9249,689,9241,682,9218,674xe" filled="t" fillcolor="#A2A1A1" stroked="f">
                <v:path arrowok="t"/>
                <v:fill type="solid"/>
              </v:shape>
              <v:shape style="position:absolute;left:9171;top:674;width:110;height:111" coordorigin="9171,674" coordsize="110,111" path="m9249,689l9241,689,9266,714,9266,745,9258,760,9241,769,9266,769,9274,760,9281,737,9274,714,9249,689xe" filled="t" fillcolor="#A2A1A1" stroked="f">
                <v:path arrowok="t"/>
                <v:fill type="solid"/>
              </v:shape>
            </v:group>
            <v:group style="position:absolute;left:9178;top:682;width:96;height:95" coordorigin="9178,682" coordsize="96,95">
              <v:shape style="position:absolute;left:9178;top:682;width:96;height:95" coordorigin="9178,682" coordsize="96,95" path="m9241,682l9226,682,9194,698,9178,714,9178,753,9194,760,9210,777,9241,777,9258,760,9210,760,9202,753,9194,745,9194,722,9202,705,9210,698,9258,698,9241,682xe" filled="t" fillcolor="#B0AEAE" stroked="f">
                <v:path arrowok="t"/>
                <v:fill type="solid"/>
              </v:shape>
              <v:shape style="position:absolute;left:9178;top:682;width:96;height:95" coordorigin="9178,682" coordsize="96,95" path="m9258,698l9241,698,9250,705,9258,722,9258,745,9250,753,9241,760,9258,760,9274,753,9274,714,9258,698xe" filled="t" fillcolor="#B0AEAE" stroked="f">
                <v:path arrowok="t"/>
                <v:fill type="solid"/>
              </v:shape>
            </v:group>
            <v:group style="position:absolute;left:9186;top:689;width:80;height:80" coordorigin="9186,689" coordsize="80,80">
              <v:shape style="position:absolute;left:9186;top:689;width:80;height:80" coordorigin="9186,689" coordsize="80,80" path="m9241,689l9210,689,9194,705,9186,714,9186,745,9194,760,9210,769,9241,769,9258,760,9262,753,9226,753,9210,745,9202,729,9210,714,9226,705,9258,705,9241,689xe" filled="t" fillcolor="#BCBCBB" stroked="f">
                <v:path arrowok="t"/>
                <v:fill type="solid"/>
              </v:shape>
              <v:shape style="position:absolute;left:9186;top:689;width:80;height:80" coordorigin="9186,689" coordsize="80,80" path="m9258,705l9226,705,9241,714,9250,729,9241,745,9226,753,9262,753,9266,745,9266,714,9258,705xe" filled="t" fillcolor="#BCBCBB" stroked="f">
                <v:path arrowok="t"/>
                <v:fill type="solid"/>
              </v:shape>
            </v:group>
            <v:group style="position:absolute;left:9194;top:698;width:64;height:63" coordorigin="9194,698" coordsize="64,63">
              <v:shape style="position:absolute;left:9194;top:698;width:64;height:63" coordorigin="9194,698" coordsize="64,63" path="m9241,698l9210,698,9202,705,9194,722,9194,745,9202,753,9210,760,9241,760,9250,753,9258,745,9218,745,9210,729,9218,722,9226,714,9254,714,9250,705,9241,698xe" filled="t" fillcolor="#CACAC9" stroked="f">
                <v:path arrowok="t"/>
                <v:fill type="solid"/>
              </v:shape>
              <v:shape style="position:absolute;left:9194;top:698;width:64;height:63" coordorigin="9194,698" coordsize="64,63" path="m9254,714l9226,714,9241,722,9241,745,9258,745,9258,722,9254,714xe" filled="t" fillcolor="#CACAC9" stroked="f">
                <v:path arrowok="t"/>
                <v:fill type="solid"/>
              </v:shape>
            </v:group>
            <v:group style="position:absolute;left:9202;top:705;width:48;height:48" coordorigin="9202,705" coordsize="48,48">
              <v:shape style="position:absolute;left:9202;top:705;width:48;height:48" coordorigin="9202,705" coordsize="48,48" path="m9226,705l9210,714,9202,729,9210,745,9226,753,9241,745,9250,729,9241,714,9226,705xe" filled="t" fillcolor="#DADBD9" stroked="f">
                <v:path arrowok="t"/>
                <v:fill type="solid"/>
              </v:shape>
            </v:group>
            <v:group style="position:absolute;left:9210;top:714;width:32;height:32" coordorigin="9210,714" coordsize="32,32">
              <v:shape style="position:absolute;left:9210;top:714;width:32;height:32" coordorigin="9210,714" coordsize="32,32" path="m9226,714l9218,722,9210,729,9218,745,9241,745,9241,722,9226,714xe" filled="t" fillcolor="#ECECEB" stroked="f">
                <v:path arrowok="t"/>
                <v:fill type="solid"/>
              </v:shape>
            </v:group>
            <v:group style="position:absolute;left:9218;top:722;width:16;height:16" coordorigin="9218,722" coordsize="16,16">
              <v:shape style="position:absolute;left:9218;top:722;width:16;height:16" coordorigin="9218,722" coordsize="16,16" path="m9218,729l9234,729e" filled="f" stroked="t" strokeweight=".853pt" strokecolor="#FFFFFF">
                <v:path arrowok="t"/>
              </v:shape>
            </v:group>
            <v:group style="position:absolute;left:10199;top:793;width:64;height:48" coordorigin="10199,793" coordsize="64,48">
              <v:shape style="position:absolute;left:10199;top:793;width:64;height:48" coordorigin="10199,793" coordsize="64,48" path="m10199,793l10215,816,10238,833,10262,840,10238,825,10215,809,10199,793xe" filled="t" fillcolor="#464240" stroked="f">
                <v:path arrowok="t"/>
                <v:fill type="solid"/>
              </v:shape>
            </v:group>
            <v:group style="position:absolute;left:10191;top:729;width:103;height:112" coordorigin="10191,729" coordsize="103,112">
              <v:shape style="position:absolute;left:10191;top:729;width:103;height:112" coordorigin="10191,729" coordsize="103,112" path="m10191,729l10191,753,10199,793,10215,816,10238,833,10269,840,10285,840,10293,833,10254,825,10222,809,10199,769,10191,729xe" filled="t" fillcolor="#514E4C" stroked="f">
                <v:path arrowok="t"/>
                <v:fill type="solid"/>
              </v:shape>
            </v:group>
            <v:group style="position:absolute;left:10191;top:714;width:127;height:127" coordorigin="10191,714" coordsize="127,127">
              <v:shape style="position:absolute;left:10191;top:714;width:127;height:127" coordorigin="10191,714" coordsize="127,127" path="m10199,714l10191,729,10191,760,10199,793,10215,809,10238,825,10262,840,10269,840,10317,825,10301,825,10262,816,10230,800,10206,769,10199,729,10199,714xe" filled="t" fillcolor="#5D5957" stroked="f">
                <v:path arrowok="t"/>
                <v:fill type="solid"/>
              </v:shape>
            </v:group>
            <v:group style="position:absolute;left:10191;top:698;width:142;height:135" coordorigin="10191,698" coordsize="142,135">
              <v:shape style="position:absolute;left:10191;top:698;width:142;height:135" coordorigin="10191,698" coordsize="142,135" path="m10215,698l10199,714,10191,729,10199,769,10222,809,10254,825,10293,833,10317,825,10333,816,10262,816,10238,793,10215,769,10206,729,10206,714,10215,698xe" filled="t" fillcolor="#676562" stroked="f">
                <v:path arrowok="t"/>
                <v:fill type="solid"/>
              </v:shape>
            </v:group>
            <v:group style="position:absolute;left:10199;top:682;width:143;height:144" coordorigin="10199,682" coordsize="143,144">
              <v:shape style="position:absolute;left:10199;top:682;width:143;height:144" coordorigin="10199,682" coordsize="143,144" path="m10230,682l10215,698,10199,714,10199,729,10206,769,10230,800,10262,816,10301,825,10317,825,10333,816,10337,809,10269,809,10238,785,10222,760,10215,729,10222,705,10230,682xe" filled="t" fillcolor="#706E6D" stroked="f">
                <v:path arrowok="t"/>
                <v:fill type="solid"/>
              </v:shape>
              <v:shape style="position:absolute;left:10199;top:682;width:143;height:144" coordorigin="10199,682" coordsize="143,144" path="m10341,800l10325,809,10337,809,10341,800xe" filled="t" fillcolor="#706E6D" stroked="f">
                <v:path arrowok="t"/>
                <v:fill type="solid"/>
              </v:shape>
            </v:group>
            <v:group style="position:absolute;left:10206;top:682;width:143;height:135" coordorigin="10206,682" coordsize="143,135">
              <v:shape style="position:absolute;left:10206;top:682;width:143;height:135" coordorigin="10206,682" coordsize="143,135" path="m10246,682l10230,682,10215,698,10206,714,10206,729,10215,769,10238,793,10262,816,10333,816,10341,800,10269,800,10246,785,10230,760,10222,729,10230,698,10246,682xe" filled="t" fillcolor="#797877" stroked="f">
                <v:path arrowok="t"/>
                <v:fill type="solid"/>
              </v:shape>
              <v:shape style="position:absolute;left:10206;top:682;width:143;height:135" coordorigin="10206,682" coordsize="143,135" path="m10349,785l10325,800,10341,800,10349,785xe" filled="t" fillcolor="#797877" stroked="f">
                <v:path arrowok="t"/>
                <v:fill type="solid"/>
              </v:shape>
            </v:group>
            <v:group style="position:absolute;left:10215;top:674;width:143;height:135" coordorigin="10215,674" coordsize="143,135">
              <v:shape style="position:absolute;left:10215;top:674;width:143;height:135" coordorigin="10215,674" coordsize="143,135" path="m10262,674l10246,682,10230,682,10222,705,10215,729,10222,760,10238,785,10269,809,10325,809,10341,800,10345,793,10269,793,10254,777,10238,753,10230,729,10238,714,10238,698,10254,682,10262,674xe" filled="t" fillcolor="#838281" stroked="f">
                <v:path arrowok="t"/>
                <v:fill type="solid"/>
              </v:shape>
              <v:shape style="position:absolute;left:10215;top:674;width:143;height:135" coordorigin="10215,674" coordsize="143,135" path="m10357,760l10333,785,10317,793,10345,793,10349,785,10357,760xe" filled="t" fillcolor="#838281" stroked="f">
                <v:path arrowok="t"/>
                <v:fill type="solid"/>
              </v:shape>
            </v:group>
            <v:group style="position:absolute;left:10222;top:674;width:135;height:127" coordorigin="10222,674" coordsize="135,127">
              <v:shape style="position:absolute;left:10222;top:674;width:135;height:127" coordorigin="10222,674" coordsize="135,127" path="m10285,674l10262,674,10246,682,10230,698,10222,729,10230,760,10246,785,10269,800,10325,800,10349,785,10277,785,10254,769,10246,753,10238,729,10246,714,10254,698,10269,682,10285,674xe" filled="t" fillcolor="#8D8C8B" stroked="f">
                <v:path arrowok="t"/>
                <v:fill type="solid"/>
              </v:shape>
              <v:shape style="position:absolute;left:10222;top:674;width:135;height:127" coordorigin="10222,674" coordsize="135,127" path="m10349,745l10349,760,10333,777,10317,785,10349,785,10349,769,10357,753,10349,745xe" filled="t" fillcolor="#8D8C8B" stroked="f">
                <v:path arrowok="t"/>
                <v:fill type="solid"/>
              </v:shape>
            </v:group>
            <v:group style="position:absolute;left:10230;top:674;width:128;height:119" coordorigin="10230,674" coordsize="128,119">
              <v:shape style="position:absolute;left:10230;top:674;width:128;height:119" coordorigin="10230,674" coordsize="128,119" path="m10293,674l10262,674,10254,682,10238,698,10238,714,10230,729,10238,753,10254,777,10269,793,10317,793,10333,785,10341,777,10277,777,10262,760,10254,753,10246,729,10254,714,10262,698,10277,682,10310,682,10293,674xe" filled="t" fillcolor="#979695" stroked="f">
                <v:path arrowok="t"/>
                <v:fill type="solid"/>
              </v:shape>
              <v:shape style="position:absolute;left:10230;top:674;width:128;height:119" coordorigin="10230,674" coordsize="128,119" path="m10349,729l10341,753,10333,760,10317,777,10341,777,10357,760,10357,753,10349,737,10349,729xe" filled="t" fillcolor="#979695" stroked="f">
                <v:path arrowok="t"/>
                <v:fill type="solid"/>
              </v:shape>
            </v:group>
            <v:group style="position:absolute;left:10238;top:674;width:111;height:111" coordorigin="10238,674" coordsize="111,111">
              <v:shape style="position:absolute;left:10238;top:674;width:111;height:111" coordorigin="10238,674" coordsize="111,111" path="m10285,674l10269,682,10254,698,10246,714,10238,729,10246,753,10254,769,10277,785,10317,785,10333,777,10341,769,10285,769,10269,760,10262,745,10254,729,10262,714,10269,705,10285,689,10321,689,10310,682,10285,674xe" filled="t" fillcolor="#A2A1A1" stroked="f">
                <v:path arrowok="t"/>
                <v:fill type="solid"/>
              </v:shape>
              <v:shape style="position:absolute;left:10238;top:674;width:111;height:111" coordorigin="10238,674" coordsize="111,111" path="m10321,689l10317,689,10325,705,10333,714,10341,729,10333,745,10325,760,10317,769,10341,769,10349,760,10349,745,10341,722,10333,698,10321,689xe" filled="t" fillcolor="#A2A1A1" stroked="f">
                <v:path arrowok="t"/>
                <v:fill type="solid"/>
              </v:shape>
            </v:group>
            <v:group style="position:absolute;left:10246;top:682;width:103;height:95" coordorigin="10246,682" coordsize="103,95">
              <v:shape style="position:absolute;left:10246;top:682;width:103;height:95" coordorigin="10246,682" coordsize="103,95" path="m10310,682l10277,682,10262,698,10254,714,10246,729,10254,753,10262,760,10277,777,10317,777,10333,760,10285,760,10269,745,10262,729,10269,722,10277,705,10285,698,10333,698,10310,682xe" filled="t" fillcolor="#B0AEAE" stroked="f">
                <v:path arrowok="t"/>
                <v:fill type="solid"/>
              </v:shape>
              <v:shape style="position:absolute;left:10246;top:682;width:103;height:95" coordorigin="10246,682" coordsize="103,95" path="m10333,698l10310,698,10317,705,10325,722,10333,729,10325,745,10317,753,10310,760,10333,760,10341,753,10349,729,10349,722,10333,698xe" filled="t" fillcolor="#B0AEAE" stroked="f">
                <v:path arrowok="t"/>
                <v:fill type="solid"/>
              </v:shape>
            </v:group>
            <v:group style="position:absolute;left:10254;top:689;width:87;height:80" coordorigin="10254,689" coordsize="87,80">
              <v:shape style="position:absolute;left:10254;top:689;width:87;height:80" coordorigin="10254,689" coordsize="87,80" path="m10317,689l10285,689,10269,705,10262,714,10254,729,10262,745,10269,760,10285,769,10317,769,10325,760,10329,753,10301,753,10277,745,10269,729,10277,714,10301,705,10325,705,10317,689xe" filled="t" fillcolor="#BCBCBB" stroked="f">
                <v:path arrowok="t"/>
                <v:fill type="solid"/>
              </v:shape>
              <v:shape style="position:absolute;left:10254;top:689;width:87;height:80" coordorigin="10254,689" coordsize="87,80" path="m10325,705l10301,705,10317,714,10325,729,10317,745,10301,753,10329,753,10333,745,10341,729,10333,714,10325,705xe" filled="t" fillcolor="#BCBCBB" stroked="f">
                <v:path arrowok="t"/>
                <v:fill type="solid"/>
              </v:shape>
            </v:group>
            <v:group style="position:absolute;left:10262;top:698;width:71;height:63" coordorigin="10262,698" coordsize="71,63">
              <v:shape style="position:absolute;left:10262;top:698;width:71;height:63" coordorigin="10262,698" coordsize="71,63" path="m10310,698l10285,698,10277,705,10269,722,10262,729,10269,745,10285,760,10310,760,10317,753,10325,745,10285,745,10277,729,10285,722,10301,714,10321,714,10317,705,10310,698xe" filled="t" fillcolor="#CACAC9" stroked="f">
                <v:path arrowok="t"/>
                <v:fill type="solid"/>
              </v:shape>
              <v:shape style="position:absolute;left:10262;top:698;width:71;height:63" coordorigin="10262,698" coordsize="71,63" path="m10321,714l10301,714,10310,722,10317,729,10310,745,10325,745,10333,729,10325,722,10321,714xe" filled="t" fillcolor="#CACAC9" stroked="f">
                <v:path arrowok="t"/>
                <v:fill type="solid"/>
              </v:shape>
            </v:group>
            <v:group style="position:absolute;left:10269;top:705;width:56;height:48" coordorigin="10269,705" coordsize="56,48">
              <v:shape style="position:absolute;left:10269;top:705;width:56;height:48" coordorigin="10269,705" coordsize="56,48" path="m10301,705l10277,714,10269,729,10277,745,10301,753,10317,745,10325,729,10317,714,10301,705xe" filled="t" fillcolor="#DADBD9" stroked="f">
                <v:path arrowok="t"/>
                <v:fill type="solid"/>
              </v:shape>
            </v:group>
            <v:group style="position:absolute;left:10277;top:714;width:41;height:32" coordorigin="10277,714" coordsize="41,32">
              <v:shape style="position:absolute;left:10277;top:714;width:41;height:32" coordorigin="10277,714" coordsize="41,32" path="m10301,714l10285,722,10277,729,10285,745,10310,745,10317,729,10310,722,10301,714xe" filled="t" fillcolor="#ECECEB" stroked="f">
                <v:path arrowok="t"/>
                <v:fill type="solid"/>
              </v:shape>
            </v:group>
            <v:group style="position:absolute;left:10293;top:722;width:17;height:16" coordorigin="10293,722" coordsize="17,16">
              <v:shape style="position:absolute;left:10293;top:722;width:17;height:16" coordorigin="10293,722" coordsize="17,16" path="m10301,722l10293,722,10293,737,10301,737,10310,729,10301,722xe" filled="t" fillcolor="#FFFFFF" stroked="f">
                <v:path arrowok="t"/>
                <v:fill type="solid"/>
              </v:shape>
            </v:group>
            <v:group style="position:absolute;left:5874;top:2540;width:451;height:2" coordorigin="5874,2540" coordsize="451,2">
              <v:shape style="position:absolute;left:5874;top:2540;width:451;height:2" coordorigin="5874,2540" coordsize="451,0" path="m5874,2540l6324,2540e" filled="f" stroked="t" strokeweight="2.5pt" strokecolor="#838281">
                <v:path arrowok="t"/>
              </v:shape>
            </v:group>
            <v:group style="position:absolute;left:5874;top:1198;width:103;height:1318" coordorigin="5874,1198" coordsize="103,1318">
              <v:shape style="position:absolute;left:5874;top:1198;width:103;height:1318" coordorigin="5874,1198" coordsize="103,1318" path="m5874,2516l5976,2516,5976,1198,5874,1198,5874,2516xe" filled="t" fillcolor="#838281" stroked="f">
                <v:path arrowok="t"/>
                <v:fill type="solid"/>
              </v:shape>
            </v:group>
            <v:group style="position:absolute;left:9961;top:2540;width:451;height:2" coordorigin="9961,2540" coordsize="451,2">
              <v:shape style="position:absolute;left:9961;top:2540;width:451;height:2" coordorigin="9961,2540" coordsize="451,0" path="m9961,2540l10412,2540e" filled="f" stroked="t" strokeweight="2.5pt" strokecolor="#838281">
                <v:path arrowok="t"/>
              </v:shape>
            </v:group>
            <v:group style="position:absolute;left:9961;top:1348;width:104;height:1168" coordorigin="9961,1348" coordsize="104,1168">
              <v:shape style="position:absolute;left:9961;top:1348;width:104;height:1168" coordorigin="9961,1348" coordsize="104,1168" path="m9961,2516l10065,2516,10065,1348,9961,1348,9961,2516xe" filled="t" fillcolor="#838281" stroked="f">
                <v:path arrowok="t"/>
                <v:fill type="solid"/>
              </v:shape>
            </v:group>
            <v:group style="position:absolute;left:6221;top:1348;width:103;height:1168" coordorigin="6221,1348" coordsize="103,1168">
              <v:shape style="position:absolute;left:6221;top:1348;width:103;height:1168" coordorigin="6221,1348" coordsize="103,1168" path="m6221,2516l6324,2516,6324,1348,6221,1348,6221,2516xe" filled="t" fillcolor="#838281" stroked="f">
                <v:path arrowok="t"/>
                <v:fill type="solid"/>
              </v:shape>
            </v:group>
            <v:group style="position:absolute;left:6221;top:1325;width:3844;height:2" coordorigin="6221,1325" coordsize="3844,2">
              <v:shape style="position:absolute;left:6221;top:1325;width:3844;height:2" coordorigin="6221,1325" coordsize="3844,0" path="m6221,1325l10065,1325e" filled="f" stroked="t" strokeweight="2.4pt" strokecolor="#838281">
                <v:path arrowok="t"/>
              </v:shape>
            </v:group>
            <v:group style="position:absolute;left:10317;top:1198;width:95;height:1319" coordorigin="10317,1198" coordsize="95,1319">
              <v:shape style="position:absolute;left:10317;top:1198;width:95;height:1319" coordorigin="10317,1198" coordsize="95,1319" path="m10412,1198l10317,1198,10317,2516,10412,2516,10412,1198xe" filled="t" fillcolor="#838281" stroked="f">
                <v:path arrowok="t"/>
                <v:fill type="solid"/>
              </v:shape>
            </v:group>
            <v:group style="position:absolute;left:5549;top:1174;width:5204;height:2" coordorigin="5549,1174" coordsize="5204,2">
              <v:shape style="position:absolute;left:5549;top:1174;width:5204;height:2" coordorigin="5549,1174" coordsize="5204,0" path="m5549,1174l10752,1174e" filled="f" stroked="t" strokeweight="2.5pt" strokecolor="#838281">
                <v:path arrowok="t"/>
              </v:shape>
            </v:group>
            <v:group style="position:absolute;left:5593;top:896;width:2;height:254" coordorigin="5593,896" coordsize="2,254">
              <v:shape style="position:absolute;left:5593;top:896;width:2;height:254" coordorigin="5593,896" coordsize="0,254" path="m5593,896l5593,1150e" filled="f" stroked="t" strokeweight="4.479pt" strokecolor="#838281">
                <v:path arrowok="t"/>
              </v:shape>
            </v:group>
            <v:group style="position:absolute;left:5549;top:868;width:5204;height:2" coordorigin="5549,868" coordsize="5204,2">
              <v:shape style="position:absolute;left:5549;top:868;width:5204;height:2" coordorigin="5549,868" coordsize="5204,0" path="m5549,868l10752,868e" filled="f" stroked="t" strokeweight="2.9pt" strokecolor="#838281">
                <v:path arrowok="t"/>
              </v:shape>
            </v:group>
            <v:group style="position:absolute;left:10649;top:896;width:103;height:255" coordorigin="10649,896" coordsize="103,255">
              <v:shape style="position:absolute;left:10649;top:896;width:103;height:255" coordorigin="10649,896" coordsize="103,255" path="m10752,896l10649,896,10649,1150,10752,1150,10752,896xe" filled="t" fillcolor="#838281" stroked="f">
                <v:path arrowok="t"/>
                <v:fill type="solid"/>
              </v:shape>
            </v:group>
            <v:group style="position:absolute;left:5565;top:857;width:5204;height:1724" coordorigin="5565,857" coordsize="5204,1724">
              <v:shape style="position:absolute;left:5565;top:857;width:5204;height:1724" coordorigin="5565,857" coordsize="5204,1724" path="m10769,1214l10429,1214,10429,2580,9978,2580,9978,1365,6341,1365,6341,2580,5890,2580,5890,1214,5565,1214,5565,857,10769,857,10769,1214xe" filled="f" stroked="t" strokeweight=".400042pt" strokecolor="#1E1916">
                <v:path arrowok="t"/>
              </v:shape>
            </v:group>
            <v:group style="position:absolute;left:5653;top:912;width:5013;height:255" coordorigin="5653,912" coordsize="5013,255">
              <v:shape style="position:absolute;left:5653;top:912;width:5013;height:255" coordorigin="5653,912" coordsize="5013,255" path="m5653,1167l10666,1167,10666,912,5653,912,5653,1167xe" filled="f" stroked="t" strokeweight=".399811pt" strokecolor="#1E1916">
                <v:path arrowok="t"/>
              </v:shape>
            </v:group>
            <v:group style="position:absolute;left:5993;top:1214;width:4342;height:1319" coordorigin="5993,1214" coordsize="4342,1319">
              <v:shape style="position:absolute;left:5993;top:1214;width:4342;height:1319" coordorigin="5993,1214" coordsize="4342,1319" path="m10334,1214l5993,1214,5993,2533,6238,2533,6238,1317,10081,1317,10081,2533,10334,2533,10334,1214xe" filled="f" stroked="t" strokeweight=".400008pt" strokecolor="#1E1916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διπλανά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σχήματα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 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Arial" w:hAnsi="Arial"/>
          <w:color w:val="1E1916"/>
          <w:position w:val="-12"/>
          <w:sz w:val="23"/>
        </w:rPr>
        <w:t>A</w:t>
      </w:r>
      <w:r>
        <w:rPr>
          <w:rFonts w:ascii="Arial" w:hAnsi="Arial"/>
          <w:color w:val="000000"/>
          <w:sz w:val="23"/>
        </w:rPr>
      </w:r>
    </w:p>
    <w:p>
      <w:pPr>
        <w:pStyle w:val="BodyText"/>
        <w:spacing w:line="240" w:lineRule="auto" w:before="12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σφαιρών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εργαστηριακό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1145" w:val="left" w:leader="none"/>
          <w:tab w:pos="1567" w:val="left" w:leader="none"/>
          <w:tab w:pos="2792" w:val="left" w:leader="none"/>
          <w:tab w:pos="3719" w:val="left" w:leader="none"/>
          <w:tab w:pos="4806" w:val="left" w:leader="none"/>
        </w:tabs>
        <w:spacing w:line="240" w:lineRule="auto" w:before="140"/>
        <w:ind w:right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Times New Roman" w:hAnsi="Times New Roman"/>
          <w:color w:val="231F20"/>
          <w:spacing w:val="-1"/>
          <w:position w:val="1"/>
        </w:rPr>
        <w:t>τραπέζι</w:t>
      </w:r>
      <w:r>
        <w:rPr>
          <w:rFonts w:ascii="Times New Roman" w:hAnsi="Times New Roman"/>
          <w:color w:val="231F20"/>
          <w:spacing w:val="-1"/>
          <w:position w:val="1"/>
        </w:rPr>
        <w:t>.</w:t>
        <w:tab/>
      </w:r>
      <w:r>
        <w:rPr>
          <w:rFonts w:ascii="Times New Roman" w:hAnsi="Times New Roman"/>
          <w:color w:val="231F20"/>
          <w:position w:val="1"/>
        </w:rPr>
        <w:t>Η</w:t>
        <w:tab/>
      </w:r>
      <w:r>
        <w:rPr>
          <w:rFonts w:ascii="Times New Roman" w:hAnsi="Times New Roman"/>
          <w:color w:val="231F20"/>
          <w:spacing w:val="-1"/>
          <w:position w:val="1"/>
        </w:rPr>
        <w:t>απόσταση</w:t>
        <w:tab/>
        <w:t>μεταξύ</w:t>
        <w:tab/>
        <w:t>δύο</w:t>
      </w:r>
      <w:r>
        <w:rPr>
          <w:rFonts w:ascii="Arial" w:hAnsi="Arial"/>
          <w:color w:val="1E1916"/>
          <w:spacing w:val="-1"/>
          <w:sz w:val="23"/>
        </w:rPr>
        <w:tab/>
      </w:r>
      <w:r>
        <w:rPr>
          <w:rFonts w:ascii="Arial" w:hAnsi="Arial"/>
          <w:color w:val="1E1916"/>
          <w:sz w:val="23"/>
        </w:rPr>
        <w:t>0</w:t>
      </w:r>
      <w:r>
        <w:rPr>
          <w:rFonts w:ascii="Arial" w:hAnsi="Arial"/>
          <w:color w:val="000000"/>
          <w:sz w:val="23"/>
        </w:rPr>
      </w:r>
    </w:p>
    <w:p>
      <w:pPr>
        <w:pStyle w:val="BodyText"/>
        <w:tabs>
          <w:tab w:pos="1500" w:val="left" w:leader="none"/>
        </w:tabs>
        <w:spacing w:line="359" w:lineRule="auto" w:before="128"/>
        <w:ind w:right="88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διαδοχικών</w:t>
        <w:tab/>
      </w:r>
      <w:r>
        <w:rPr>
          <w:rFonts w:ascii="Times New Roman" w:hAnsi="Times New Roman"/>
          <w:color w:val="231F20"/>
        </w:rPr>
        <w:t>θέσεων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αντιστοιχεί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color w:val="231F20"/>
        </w:rPr>
        <w:t>s.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μήκη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μετρημένα 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cm.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3" w:lineRule="exact" w:before="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κινητού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Α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.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spacing w:line="196" w:lineRule="exact" w:before="0"/>
        <w:ind w:left="0" w:right="511" w:firstLine="0"/>
        <w:jc w:val="right"/>
        <w:rPr>
          <w:rFonts w:ascii="Arial" w:hAnsi="Arial" w:cs="Arial" w:eastAsia="Arial"/>
          <w:sz w:val="23"/>
          <w:szCs w:val="23"/>
        </w:rPr>
      </w:pPr>
      <w:r>
        <w:rPr/>
        <w:pict>
          <v:group style="position:absolute;margin-left:275.997009pt;margin-top:2.298525pt;width:263.1pt;height:115.95pt;mso-position-horizontal-relative:page;mso-position-vertical-relative:paragraph;z-index:-7624" coordorigin="5520,46" coordsize="5262,2319">
            <v:group style="position:absolute;left:5874;top:2316;width:451;height:2" coordorigin="5874,2316" coordsize="451,2">
              <v:shape style="position:absolute;left:5874;top:2316;width:451;height:2" coordorigin="5874,2316" coordsize="451,0" path="m5874,2316l6324,2316e" filled="f" stroked="t" strokeweight="2.9pt" strokecolor="#838281">
                <v:path arrowok="t"/>
              </v:shape>
            </v:group>
            <v:group style="position:absolute;left:5874;top:978;width:103;height:1310" coordorigin="5874,978" coordsize="103,1310">
              <v:shape style="position:absolute;left:5874;top:978;width:103;height:1310" coordorigin="5874,978" coordsize="103,1310" path="m5874,2288l5976,2288,5976,978,5874,978,5874,2288xe" filled="t" fillcolor="#838281" stroked="f">
                <v:path arrowok="t"/>
                <v:fill type="solid"/>
              </v:shape>
            </v:group>
            <v:group style="position:absolute;left:6221;top:1128;width:103;height:1160" coordorigin="6221,1128" coordsize="103,1160">
              <v:shape style="position:absolute;left:6221;top:1128;width:103;height:1160" coordorigin="6221,1128" coordsize="103,1160" path="m6221,2288l6324,2288,6324,1128,6221,1128,6221,2288xe" filled="t" fillcolor="#838281" stroked="f">
                <v:path arrowok="t"/>
                <v:fill type="solid"/>
              </v:shape>
            </v:group>
            <v:group style="position:absolute;left:9961;top:2316;width:451;height:2" coordorigin="9961,2316" coordsize="451,2">
              <v:shape style="position:absolute;left:9961;top:2316;width:451;height:2" coordorigin="9961,2316" coordsize="451,0" path="m9961,2316l10412,2316e" filled="f" stroked="t" strokeweight="2.9pt" strokecolor="#838281">
                <v:path arrowok="t"/>
              </v:shape>
            </v:group>
            <v:group style="position:absolute;left:9961;top:1128;width:104;height:1160" coordorigin="9961,1128" coordsize="104,1160">
              <v:shape style="position:absolute;left:9961;top:1128;width:104;height:1160" coordorigin="9961,1128" coordsize="104,1160" path="m9961,2288l10065,2288,10065,1128,9961,1128,9961,2288xe" filled="t" fillcolor="#838281" stroked="f">
                <v:path arrowok="t"/>
                <v:fill type="solid"/>
              </v:shape>
            </v:group>
            <v:group style="position:absolute;left:6221;top:1105;width:3844;height:2" coordorigin="6221,1105" coordsize="3844,2">
              <v:shape style="position:absolute;left:6221;top:1105;width:3844;height:2" coordorigin="6221,1105" coordsize="3844,0" path="m6221,1105l10065,1105e" filled="f" stroked="t" strokeweight="2.4pt" strokecolor="#838281">
                <v:path arrowok="t"/>
              </v:shape>
            </v:group>
            <v:group style="position:absolute;left:10317;top:978;width:95;height:1311" coordorigin="10317,978" coordsize="95,1311">
              <v:shape style="position:absolute;left:10317;top:978;width:95;height:1311" coordorigin="10317,978" coordsize="95,1311" path="m10412,978l10317,978,10317,2289,10412,2289,10412,978xe" filled="t" fillcolor="#838281" stroked="f">
                <v:path arrowok="t"/>
                <v:fill type="solid"/>
              </v:shape>
            </v:group>
            <v:group style="position:absolute;left:5549;top:950;width:5204;height:2" coordorigin="5549,950" coordsize="5204,2">
              <v:shape style="position:absolute;left:5549;top:950;width:5204;height:2" coordorigin="5549,950" coordsize="5204,0" path="m5549,950l10752,950e" filled="f" stroked="t" strokeweight="2.9pt" strokecolor="#838281">
                <v:path arrowok="t"/>
              </v:shape>
            </v:group>
            <v:group style="position:absolute;left:5593;top:668;width:2;height:254" coordorigin="5593,668" coordsize="2,254">
              <v:shape style="position:absolute;left:5593;top:668;width:2;height:254" coordorigin="5593,668" coordsize="0,254" path="m5593,668l5593,922e" filled="f" stroked="t" strokeweight="4.479pt" strokecolor="#838281">
                <v:path arrowok="t"/>
              </v:shape>
            </v:group>
            <v:group style="position:absolute;left:5549;top:644;width:5204;height:2" coordorigin="5549,644" coordsize="5204,2">
              <v:shape style="position:absolute;left:5549;top:644;width:5204;height:2" coordorigin="5549,644" coordsize="5204,0" path="m5549,644l10752,644e" filled="f" stroked="t" strokeweight="2.5pt" strokecolor="#838281">
                <v:path arrowok="t"/>
              </v:shape>
            </v:group>
            <v:group style="position:absolute;left:10649;top:669;width:103;height:254" coordorigin="10649,669" coordsize="103,254">
              <v:shape style="position:absolute;left:10649;top:669;width:103;height:254" coordorigin="10649,669" coordsize="103,254" path="m10752,669l10649,669,10649,923,10752,923,10752,669xe" filled="t" fillcolor="#838281" stroked="f">
                <v:path arrowok="t"/>
                <v:fill type="solid"/>
              </v:shape>
            </v:group>
            <v:group style="position:absolute;left:5565;top:637;width:5204;height:1724" coordorigin="5565,637" coordsize="5204,1724">
              <v:shape style="position:absolute;left:5565;top:637;width:5204;height:1724" coordorigin="5565,637" coordsize="5204,1724" path="m10769,995l10429,995,10429,2361,9978,2361,9978,1146,6341,1146,6341,2361,5890,2361,5890,995,5565,995,5565,637,10769,637,10769,995xe" filled="f" stroked="t" strokeweight=".400042pt" strokecolor="#1E1916">
                <v:path arrowok="t"/>
              </v:shape>
            </v:group>
            <v:group style="position:absolute;left:5653;top:685;width:5013;height:254" coordorigin="5653,685" coordsize="5013,254">
              <v:shape style="position:absolute;left:5653;top:685;width:5013;height:254" coordorigin="5653,685" coordsize="5013,254" path="m5653,939l10666,939,10666,685,5653,685,5653,939xe" filled="f" stroked="t" strokeweight=".399811pt" strokecolor="#1E1916">
                <v:path arrowok="t"/>
              </v:shape>
            </v:group>
            <v:group style="position:absolute;left:5993;top:995;width:4342;height:1311" coordorigin="5993,995" coordsize="4342,1311">
              <v:shape style="position:absolute;left:5993;top:995;width:4342;height:1311" coordorigin="5993,995" coordsize="4342,1311" path="m10334,995l5993,995,5993,2306,6238,2306,6238,1098,10081,1098,10081,2306,10334,2306,10334,995xe" filled="f" stroked="t" strokeweight=".400005pt" strokecolor="#1E1916">
                <v:path arrowok="t"/>
              </v:shape>
            </v:group>
            <v:group style="position:absolute;left:5993;top:50;width:2;height:1088" coordorigin="5993,50" coordsize="2,1088">
              <v:shape style="position:absolute;left:5993;top:50;width:2;height:1088" coordorigin="5993,50" coordsize="0,1088" path="m5993,1138l5993,50e" filled="f" stroked="t" strokeweight=".402203pt" strokecolor="#1E1916">
                <v:path arrowok="t"/>
              </v:shape>
            </v:group>
            <v:group style="position:absolute;left:7068;top:50;width:2;height:1088" coordorigin="7068,50" coordsize="2,1088">
              <v:shape style="position:absolute;left:7068;top:50;width:2;height:1088" coordorigin="7068,50" coordsize="0,1088" path="m7068,50l7068,1138e" filled="f" stroked="t" strokeweight=".402203pt" strokecolor="#1E1916">
                <v:path arrowok="t"/>
              </v:shape>
            </v:group>
            <v:group style="position:absolute;left:8144;top:50;width:2;height:1088" coordorigin="8144,50" coordsize="2,1088">
              <v:shape style="position:absolute;left:8144;top:50;width:2;height:1088" coordorigin="8144,50" coordsize="0,1088" path="m8144,50l8144,1138e" filled="f" stroked="t" strokeweight=".402203pt" strokecolor="#1E1916">
                <v:path arrowok="t"/>
              </v:shape>
            </v:group>
            <v:group style="position:absolute;left:9203;top:50;width:2;height:1088" coordorigin="9203,50" coordsize="2,1088">
              <v:shape style="position:absolute;left:9203;top:50;width:2;height:1088" coordorigin="9203,50" coordsize="0,1088" path="m9203,50l9203,1138e" filled="f" stroked="t" strokeweight=".402203pt" strokecolor="#1E1916">
                <v:path arrowok="t"/>
              </v:shape>
            </v:group>
            <v:group style="position:absolute;left:10294;top:50;width:2;height:1088" coordorigin="10294,50" coordsize="2,1088">
              <v:shape style="position:absolute;left:10294;top:50;width:2;height:1088" coordorigin="10294,50" coordsize="0,1088" path="m10294,50l10294,1138e" filled="f" stroked="t" strokeweight=".402203pt" strokecolor="#1E1916">
                <v:path arrowok="t"/>
              </v:shape>
            </v:group>
            <v:group style="position:absolute;left:6199;top:685;width:2;height:24" coordorigin="6199,685" coordsize="2,24">
              <v:shape style="position:absolute;left:6199;top:685;width:2;height:24" coordorigin="6199,685" coordsize="0,24" path="m6199,709l6199,685e" filled="f" stroked="t" strokeweight=".402203pt" strokecolor="#1E1916">
                <v:path arrowok="t"/>
              </v:shape>
            </v:group>
            <v:group style="position:absolute;left:6420;top:685;width:2;height:24" coordorigin="6420,685" coordsize="2,24">
              <v:shape style="position:absolute;left:6420;top:685;width:2;height:24" coordorigin="6420,685" coordsize="0,24" path="m6420,709l6420,685e" filled="f" stroked="t" strokeweight=".402203pt" strokecolor="#1E1916">
                <v:path arrowok="t"/>
              </v:shape>
            </v:group>
            <v:group style="position:absolute;left:6625;top:685;width:2;height:24" coordorigin="6625,685" coordsize="2,24">
              <v:shape style="position:absolute;left:6625;top:685;width:2;height:24" coordorigin="6625,685" coordsize="0,24" path="m6625,709l6625,685e" filled="f" stroked="t" strokeweight=".402203pt" strokecolor="#1E1916">
                <v:path arrowok="t"/>
              </v:shape>
            </v:group>
            <v:group style="position:absolute;left:6847;top:685;width:2;height:24" coordorigin="6847,685" coordsize="2,24">
              <v:shape style="position:absolute;left:6847;top:685;width:2;height:24" coordorigin="6847,685" coordsize="0,24" path="m6847,709l6847,685e" filled="f" stroked="t" strokeweight=".402203pt" strokecolor="#1E1916">
                <v:path arrowok="t"/>
              </v:shape>
            </v:group>
            <v:group style="position:absolute;left:7282;top:685;width:2;height:24" coordorigin="7282,685" coordsize="2,24">
              <v:shape style="position:absolute;left:7282;top:685;width:2;height:24" coordorigin="7282,685" coordsize="0,24" path="m7282,709l7282,685e" filled="f" stroked="t" strokeweight=".402203pt" strokecolor="#1E1916">
                <v:path arrowok="t"/>
              </v:shape>
            </v:group>
            <v:group style="position:absolute;left:7495;top:685;width:2;height:24" coordorigin="7495,685" coordsize="2,24">
              <v:shape style="position:absolute;left:7495;top:685;width:2;height:24" coordorigin="7495,685" coordsize="0,24" path="m7495,709l7495,685e" filled="f" stroked="t" strokeweight=".402203pt" strokecolor="#1E1916">
                <v:path arrowok="t"/>
              </v:shape>
            </v:group>
            <v:group style="position:absolute;left:7708;top:685;width:2;height:24" coordorigin="7708,685" coordsize="2,24">
              <v:shape style="position:absolute;left:7708;top:685;width:2;height:24" coordorigin="7708,685" coordsize="0,24" path="m7708,709l7708,685e" filled="f" stroked="t" strokeweight=".402203pt" strokecolor="#1E1916">
                <v:path arrowok="t"/>
              </v:shape>
            </v:group>
            <v:group style="position:absolute;left:7922;top:685;width:2;height:24" coordorigin="7922,685" coordsize="2,24">
              <v:shape style="position:absolute;left:7922;top:685;width:2;height:24" coordorigin="7922,685" coordsize="0,24" path="m7922,709l7922,685e" filled="f" stroked="t" strokeweight=".402203pt" strokecolor="#1E1916">
                <v:path arrowok="t"/>
              </v:shape>
            </v:group>
            <v:group style="position:absolute;left:8349;top:685;width:2;height:24" coordorigin="8349,685" coordsize="2,24">
              <v:shape style="position:absolute;left:8349;top:685;width:2;height:24" coordorigin="8349,685" coordsize="0,24" path="m8349,709l8349,685e" filled="f" stroked="t" strokeweight=".402203pt" strokecolor="#1E1916">
                <v:path arrowok="t"/>
              </v:shape>
            </v:group>
            <v:group style="position:absolute;left:8570;top:685;width:2;height:24" coordorigin="8570,685" coordsize="2,24">
              <v:shape style="position:absolute;left:8570;top:685;width:2;height:24" coordorigin="8570,685" coordsize="0,24" path="m8570,709l8570,685e" filled="f" stroked="t" strokeweight=".402203pt" strokecolor="#1E1916">
                <v:path arrowok="t"/>
              </v:shape>
            </v:group>
            <v:group style="position:absolute;left:8776;top:685;width:2;height:24" coordorigin="8776,685" coordsize="2,24">
              <v:shape style="position:absolute;left:8776;top:685;width:2;height:24" coordorigin="8776,685" coordsize="0,24" path="m8776,709l8776,685e" filled="f" stroked="t" strokeweight=".402203pt" strokecolor="#1E1916">
                <v:path arrowok="t"/>
              </v:shape>
            </v:group>
            <v:group style="position:absolute;left:9005;top:685;width:2;height:24" coordorigin="9005,685" coordsize="2,24">
              <v:shape style="position:absolute;left:9005;top:685;width:2;height:24" coordorigin="9005,685" coordsize="0,24" path="m9005,709l9005,685e" filled="f" stroked="t" strokeweight=".402203pt" strokecolor="#1E1916">
                <v:path arrowok="t"/>
              </v:shape>
            </v:group>
            <v:group style="position:absolute;left:9433;top:685;width:2;height:24" coordorigin="9433,685" coordsize="2,24">
              <v:shape style="position:absolute;left:9433;top:685;width:2;height:24" coordorigin="9433,685" coordsize="0,24" path="m9433,709l9433,685e" filled="f" stroked="t" strokeweight=".402203pt" strokecolor="#1E1916">
                <v:path arrowok="t"/>
              </v:shape>
            </v:group>
            <v:group style="position:absolute;left:9645;top:685;width:2;height:24" coordorigin="9645,685" coordsize="2,24">
              <v:shape style="position:absolute;left:9645;top:685;width:2;height:24" coordorigin="9645,685" coordsize="0,24" path="m9645,709l9645,685e" filled="f" stroked="t" strokeweight=".402203pt" strokecolor="#1E1916">
                <v:path arrowok="t"/>
              </v:shape>
            </v:group>
            <v:group style="position:absolute;left:9859;top:685;width:2;height:24" coordorigin="9859,685" coordsize="2,24">
              <v:shape style="position:absolute;left:9859;top:685;width:2;height:24" coordorigin="9859,685" coordsize="0,24" path="m9859,709l9859,685e" filled="f" stroked="t" strokeweight=".402203pt" strokecolor="#1E1916">
                <v:path arrowok="t"/>
              </v:shape>
            </v:group>
            <v:group style="position:absolute;left:10073;top:685;width:2;height:24" coordorigin="10073,685" coordsize="2,24">
              <v:shape style="position:absolute;left:10073;top:685;width:2;height:24" coordorigin="10073,685" coordsize="0,24" path="m10073,709l10073,685e" filled="f" stroked="t" strokeweight=".402203pt" strokecolor="#1E1916">
                <v:path arrowok="t"/>
              </v:shape>
            </v:group>
            <v:group style="position:absolute;left:5771;top:709;width:4737;height:2" coordorigin="5771,709" coordsize="4737,2">
              <v:shape style="position:absolute;left:5771;top:709;width:4737;height:2" coordorigin="5771,709" coordsize="4737,0" path="m5771,709l10508,709e" filled="f" stroked="t" strokeweight=".399805pt" strokecolor="#1E1916">
                <v:path arrowok="t"/>
              </v:shape>
              <v:shape style="position:absolute;left:5887;top:445;width:415;height:179" type="#_x0000_t75" stroked="false">
                <v:imagedata r:id="rId16" o:title=""/>
              </v:shape>
            </v:group>
            <v:group style="position:absolute;left:6411;top:542;width:72;height:72" coordorigin="6411,542" coordsize="72,72">
              <v:shape style="position:absolute;left:6411;top:542;width:72;height:72" coordorigin="6411,542" coordsize="72,72" path="m6411,542l6419,574,6435,598,6458,613,6483,613,6458,605,6435,590,6419,566,6411,542xe" filled="t" fillcolor="#464240" stroked="f">
                <v:path arrowok="t"/>
                <v:fill type="solid"/>
              </v:shape>
            </v:group>
            <v:group style="position:absolute;left:6403;top:510;width:111;height:104" coordorigin="6403,510" coordsize="111,104">
              <v:shape style="position:absolute;left:6403;top:510;width:111;height:104" coordorigin="6403,510" coordsize="111,104" path="m6411,510l6411,526,6403,534,6411,566,6435,590,6458,613,6514,613,6475,605,6442,582,6419,550,6411,510xe" filled="t" fillcolor="#514E4C" stroked="f">
                <v:path arrowok="t"/>
                <v:fill type="solid"/>
              </v:shape>
            </v:group>
            <v:group style="position:absolute;left:6403;top:494;width:135;height:120" coordorigin="6403,494" coordsize="135,120">
              <v:shape style="position:absolute;left:6403;top:494;width:135;height:120" coordorigin="6403,494" coordsize="135,120" path="m6419,494l6411,510,6403,534,6411,542,6419,566,6435,590,6458,605,6483,613,6514,613,6526,605,6514,605,6475,598,6442,574,6427,542,6419,510,6419,494xe" filled="t" fillcolor="#5D5957" stroked="f">
                <v:path arrowok="t"/>
                <v:fill type="solid"/>
              </v:shape>
              <v:shape style="position:absolute;left:6403;top:494;width:135;height:120" coordorigin="6403,494" coordsize="135,120" path="m6538,598l6522,605,6526,605,6538,598xe" filled="t" fillcolor="#5D5957" stroked="f">
                <v:path arrowok="t"/>
                <v:fill type="solid"/>
              </v:shape>
            </v:group>
            <v:group style="position:absolute;left:6411;top:471;width:143;height:143" coordorigin="6411,471" coordsize="143,143">
              <v:shape style="position:absolute;left:6411;top:471;width:143;height:143" coordorigin="6411,471" coordsize="143,143" path="m6435,471l6419,494,6411,510,6419,550,6442,582,6475,605,6514,613,6538,605,6546,598,6514,598,6483,590,6450,574,6435,542,6427,510,6427,486,6435,471xe" filled="t" fillcolor="#676562" stroked="f">
                <v:path arrowok="t"/>
                <v:fill type="solid"/>
              </v:shape>
              <v:shape style="position:absolute;left:6411;top:471;width:143;height:143" coordorigin="6411,471" coordsize="143,143" path="m6553,590l6538,598,6546,598,6553,590xe" filled="t" fillcolor="#676562" stroked="f">
                <v:path arrowok="t"/>
                <v:fill type="solid"/>
              </v:shape>
            </v:group>
            <v:group style="position:absolute;left:6419;top:463;width:143;height:143" coordorigin="6419,463" coordsize="143,143">
              <v:shape style="position:absolute;left:6419;top:463;width:143;height:143" coordorigin="6419,463" coordsize="143,143" path="m6450,463l6419,494,6419,510,6427,542,6442,574,6475,598,6514,605,6522,605,6538,598,6553,590,6514,590,6483,582,6458,566,6442,542,6435,510,6435,486,6450,463xe" filled="t" fillcolor="#706E6D" stroked="f">
                <v:path arrowok="t"/>
                <v:fill type="solid"/>
              </v:shape>
              <v:shape style="position:absolute;left:6419;top:463;width:143;height:143" coordorigin="6419,463" coordsize="143,143" path="m6561,574l6538,582,6514,590,6553,590,6561,574xe" filled="t" fillcolor="#706E6D" stroked="f">
                <v:path arrowok="t"/>
                <v:fill type="solid"/>
              </v:shape>
            </v:group>
            <v:group style="position:absolute;left:6427;top:455;width:143;height:143" coordorigin="6427,455" coordsize="143,143">
              <v:shape style="position:absolute;left:6427;top:455;width:143;height:143" coordorigin="6427,455" coordsize="143,143" path="m6467,455l6450,463,6435,471,6427,486,6427,510,6435,542,6450,574,6483,590,6514,598,6538,598,6553,590,6557,582,6514,582,6483,574,6467,558,6450,534,6442,510,6450,478,6467,455xe" filled="t" fillcolor="#797877" stroked="f">
                <v:path arrowok="t"/>
                <v:fill type="solid"/>
              </v:shape>
              <v:shape style="position:absolute;left:6427;top:455;width:143;height:143" coordorigin="6427,455" coordsize="143,143" path="m6569,558l6545,574,6514,582,6557,582,6569,558xe" filled="t" fillcolor="#797877" stroked="f">
                <v:path arrowok="t"/>
                <v:fill type="solid"/>
              </v:shape>
            </v:group>
            <v:group style="position:absolute;left:6435;top:455;width:135;height:135" coordorigin="6435,455" coordsize="135,135">
              <v:shape style="position:absolute;left:6435;top:455;width:135;height:135" coordorigin="6435,455" coordsize="135,135" path="m6483,455l6467,455,6450,463,6435,486,6435,510,6442,542,6458,566,6483,582,6514,590,6538,582,6561,574,6514,574,6491,566,6467,550,6458,534,6450,510,6450,486,6458,471,6467,463,6483,455xe" filled="t" fillcolor="#838281" stroked="f">
                <v:path arrowok="t"/>
                <v:fill type="solid"/>
              </v:shape>
              <v:shape style="position:absolute;left:6435;top:455;width:135;height:135" coordorigin="6435,455" coordsize="135,135" path="m6569,534l6561,550,6545,558,6530,566,6514,574,6561,574,6569,558,6569,534xe" filled="t" fillcolor="#838281" stroked="f">
                <v:path arrowok="t"/>
                <v:fill type="solid"/>
              </v:shape>
            </v:group>
            <v:group style="position:absolute;left:6442;top:455;width:127;height:127" coordorigin="6442,455" coordsize="127,127">
              <v:shape style="position:absolute;left:6442;top:455;width:127;height:127" coordorigin="6442,455" coordsize="127,127" path="m6506,455l6467,455,6450,478,6442,510,6450,534,6467,558,6483,574,6514,582,6545,574,6561,563,6507,563,6491,559,6476,551,6465,539,6459,524,6458,486,6475,471,6483,463,6506,455xe" filled="t" fillcolor="#8D8C8B" stroked="f">
                <v:path arrowok="t"/>
                <v:fill type="solid"/>
              </v:shape>
              <v:shape style="position:absolute;left:6442;top:455;width:127;height:127" coordorigin="6442,455" coordsize="127,127" path="m6569,518l6524,563,6507,563,6561,563,6569,558,6569,518xe" filled="t" fillcolor="#8D8C8B" stroked="f">
                <v:path arrowok="t"/>
                <v:fill type="solid"/>
              </v:shape>
            </v:group>
            <v:group style="position:absolute;left:6450;top:455;width:119;height:119" coordorigin="6450,455" coordsize="119,119">
              <v:shape style="position:absolute;left:6450;top:455;width:119;height:119" coordorigin="6450,455" coordsize="119,119" path="m6514,455l6483,455,6467,463,6458,471,6450,486,6450,510,6458,534,6467,550,6491,566,6514,574,6530,566,6545,558,6514,558,6498,550,6483,542,6467,526,6467,486,6483,471,6498,463,6530,463,6514,455xe" filled="t" fillcolor="#979695" stroked="f">
                <v:path arrowok="t"/>
                <v:fill type="solid"/>
              </v:shape>
              <v:shape style="position:absolute;left:6450;top:455;width:119;height:119" coordorigin="6450,455" coordsize="119,119" path="m6561,486l6561,526,6545,542,6530,550,6514,558,6545,558,6561,550,6569,534,6569,510,6561,486xe" filled="t" fillcolor="#979695" stroked="f">
                <v:path arrowok="t"/>
                <v:fill type="solid"/>
              </v:shape>
            </v:group>
            <v:group style="position:absolute;left:6458;top:455;width:111;height:109" coordorigin="6458,455" coordsize="111,109">
              <v:shape style="position:absolute;left:6458;top:455;width:111;height:109" coordorigin="6458,455" coordsize="111,109" path="m6506,455l6483,463,6475,471,6458,486,6458,510,6459,527,6467,541,6479,553,6494,560,6511,564,6528,563,6543,557,6551,550,6514,550,6498,542,6483,534,6475,526,6475,494,6483,478,6498,471,6545,471,6530,463,6506,455xe" filled="t" fillcolor="#A2A1A1" stroked="f">
                <v:path arrowok="t"/>
                <v:fill type="solid"/>
              </v:shape>
              <v:shape style="position:absolute;left:6458;top:455;width:111;height:109" coordorigin="6458,455" coordsize="111,109" path="m6545,471l6530,471,6545,478,6553,494,6553,526,6545,534,6530,542,6514,550,6551,550,6555,546,6569,518,6561,494,6545,471xe" filled="t" fillcolor="#A2A1A1" stroked="f">
                <v:path arrowok="t"/>
                <v:fill type="solid"/>
              </v:shape>
            </v:group>
            <v:group style="position:absolute;left:6467;top:463;width:95;height:96" coordorigin="6467,463" coordsize="95,96">
              <v:shape style="position:absolute;left:6467;top:463;width:95;height:96" coordorigin="6467,463" coordsize="95,96" path="m6530,463l6498,463,6483,471,6467,486,6467,526,6483,542,6498,550,6514,558,6530,550,6545,542,6546,541,6510,541,6499,535,6488,523,6483,494,6491,486,6498,478,6553,478,6545,471,6530,463xe" filled="t" fillcolor="#B0AEAE" stroked="f">
                <v:path arrowok="t"/>
                <v:fill type="solid"/>
              </v:shape>
              <v:shape style="position:absolute;left:6467;top:463;width:95;height:96" coordorigin="6467,463" coordsize="95,96" path="m6553,478l6530,478,6538,486,6545,494,6545,518,6538,526,6522,539,6510,541,6546,541,6561,526,6561,486,6553,478xe" filled="t" fillcolor="#B0AEAE" stroked="f">
                <v:path arrowok="t"/>
                <v:fill type="solid"/>
              </v:shape>
            </v:group>
            <v:group style="position:absolute;left:6475;top:471;width:79;height:80" coordorigin="6475,471" coordsize="79,80">
              <v:shape style="position:absolute;left:6475;top:471;width:79;height:80" coordorigin="6475,471" coordsize="79,80" path="m6530,471l6498,471,6483,478,6475,494,6475,526,6483,534,6498,542,6514,550,6530,542,6545,534,6514,534,6498,526,6491,510,6498,486,6549,486,6545,478,6530,471xe" filled="t" fillcolor="#BCBCBB" stroked="f">
                <v:path arrowok="t"/>
                <v:fill type="solid"/>
              </v:shape>
              <v:shape style="position:absolute;left:6475;top:471;width:79;height:80" coordorigin="6475,471" coordsize="79,80" path="m6549,486l6530,486,6538,510,6530,526,6514,534,6545,534,6553,526,6553,494,6549,486xe" filled="t" fillcolor="#BCBCBB" stroked="f">
                <v:path arrowok="t"/>
                <v:fill type="solid"/>
              </v:shape>
            </v:group>
            <v:group style="position:absolute;left:6483;top:478;width:63;height:64" coordorigin="6483,478" coordsize="63,64">
              <v:shape style="position:absolute;left:6483;top:478;width:63;height:64" coordorigin="6483,478" coordsize="63,64" path="m6530,478l6498,478,6491,486,6483,494,6483,518,6495,531,6506,540,6517,541,6531,532,6538,526,6514,526,6498,510,6506,494,6545,494,6538,486,6530,478xe" filled="t" fillcolor="#CACAC9" stroked="f">
                <v:path arrowok="t"/>
                <v:fill type="solid"/>
              </v:shape>
              <v:shape style="position:absolute;left:6483;top:478;width:63;height:64" coordorigin="6483,478" coordsize="63,64" path="m6545,494l6522,494,6530,510,6514,526,6538,526,6545,518,6545,494xe" filled="t" fillcolor="#CACAC9" stroked="f">
                <v:path arrowok="t"/>
                <v:fill type="solid"/>
              </v:shape>
            </v:group>
            <v:group style="position:absolute;left:6491;top:486;width:48;height:48" coordorigin="6491,486" coordsize="48,48">
              <v:shape style="position:absolute;left:6491;top:486;width:48;height:48" coordorigin="6491,486" coordsize="48,48" path="m6530,486l6498,486,6491,510,6498,526,6514,534,6530,526,6538,510,6530,486xe" filled="t" fillcolor="#DADBD9" stroked="f">
                <v:path arrowok="t"/>
                <v:fill type="solid"/>
              </v:shape>
            </v:group>
            <v:group style="position:absolute;left:6498;top:494;width:33;height:32" coordorigin="6498,494" coordsize="33,32">
              <v:shape style="position:absolute;left:6498;top:494;width:33;height:32" coordorigin="6498,494" coordsize="33,32" path="m6522,494l6506,494,6498,510,6514,526,6530,510,6522,494xe" filled="t" fillcolor="#ECECEB" stroked="f">
                <v:path arrowok="t"/>
                <v:fill type="solid"/>
              </v:shape>
            </v:group>
            <v:group style="position:absolute;left:6506;top:502;width:17;height:16" coordorigin="6506,502" coordsize="17,16">
              <v:shape style="position:absolute;left:6506;top:502;width:17;height:16" coordorigin="6506,502" coordsize="17,16" path="m6522,502l6506,502,6506,510,6514,518,6522,510,6522,502xe" filled="t" fillcolor="#FFFFFF" stroked="f">
                <v:path arrowok="t"/>
                <v:fill type="solid"/>
              </v:shape>
            </v:group>
            <v:group style="position:absolute;left:6728;top:542;width:79;height:72" coordorigin="6728,542" coordsize="79,72">
              <v:shape style="position:absolute;left:6728;top:542;width:79;height:72" coordorigin="6728,542" coordsize="79,72" path="m6728,542l6736,574,6751,598,6775,613,6806,613,6783,605,6759,590,6743,566,6728,542xe" filled="t" fillcolor="#464240" stroked="f">
                <v:path arrowok="t"/>
                <v:fill type="solid"/>
              </v:shape>
            </v:group>
            <v:group style="position:absolute;left:6728;top:510;width:111;height:104" coordorigin="6728,510" coordsize="111,104">
              <v:shape style="position:absolute;left:6728;top:510;width:111;height:104" coordorigin="6728,510" coordsize="111,104" path="m6728,510l6728,534,6736,566,6751,590,6775,613,6839,613,6798,605,6759,582,6743,550,6728,510xe" filled="t" fillcolor="#514E4C" stroked="f">
                <v:path arrowok="t"/>
                <v:fill type="solid"/>
              </v:shape>
            </v:group>
            <v:group style="position:absolute;left:6728;top:494;width:127;height:120" coordorigin="6728,494" coordsize="127,120">
              <v:shape style="position:absolute;left:6728;top:494;width:127;height:120" coordorigin="6728,494" coordsize="127,120" path="m6743,494l6728,510,6728,542,6743,566,6759,590,6783,605,6806,613,6839,613,6846,605,6839,605,6798,598,6767,574,6743,542,6736,510,6736,502,6743,494xe" filled="t" fillcolor="#5D5957" stroked="f">
                <v:path arrowok="t"/>
                <v:fill type="solid"/>
              </v:shape>
              <v:shape style="position:absolute;left:6728;top:494;width:127;height:120" coordorigin="6728,494" coordsize="127,120" path="m6854,598l6846,605,6846,605,6854,598xe" filled="t" fillcolor="#5D5957" stroked="f">
                <v:path arrowok="t"/>
                <v:fill type="solid"/>
              </v:shape>
            </v:group>
            <v:group style="position:absolute;left:6728;top:471;width:143;height:143" coordorigin="6728,471" coordsize="143,143">
              <v:shape style="position:absolute;left:6728;top:471;width:143;height:143" coordorigin="6728,471" coordsize="143,143" path="m6751,471l6736,494,6728,510,6743,550,6759,582,6798,605,6839,613,6854,605,6862,598,6839,598,6798,590,6775,574,6751,542,6743,510,6751,486,6751,471xe" filled="t" fillcolor="#676562" stroked="f">
                <v:path arrowok="t"/>
                <v:fill type="solid"/>
              </v:shape>
              <v:shape style="position:absolute;left:6728;top:471;width:143;height:143" coordorigin="6728,471" coordsize="143,143" path="m6870,590l6854,598,6862,598,6870,590xe" filled="t" fillcolor="#676562" stroked="f">
                <v:path arrowok="t"/>
                <v:fill type="solid"/>
              </v:shape>
            </v:group>
            <v:group style="position:absolute;left:6736;top:463;width:151;height:143" coordorigin="6736,463" coordsize="151,143">
              <v:shape style="position:absolute;left:6736;top:463;width:151;height:143" coordorigin="6736,463" coordsize="151,143" path="m6767,463l6751,478,6743,494,6736,502,6736,510,6743,542,6767,574,6798,598,6839,605,6846,605,6854,598,6870,590,6839,590,6806,582,6775,566,6759,542,6751,510,6759,486,6767,463xe" filled="t" fillcolor="#706E6D" stroked="f">
                <v:path arrowok="t"/>
                <v:fill type="solid"/>
              </v:shape>
              <v:shape style="position:absolute;left:6736;top:463;width:151;height:143" coordorigin="6736,463" coordsize="151,143" path="m6886,574l6862,582,6839,590,6870,590,6886,574xe" filled="t" fillcolor="#706E6D" stroked="f">
                <v:path arrowok="t"/>
                <v:fill type="solid"/>
              </v:shape>
            </v:group>
            <v:group style="position:absolute;left:6743;top:455;width:151;height:143" coordorigin="6743,455" coordsize="151,143">
              <v:shape style="position:absolute;left:6743;top:455;width:151;height:143" coordorigin="6743,455" coordsize="151,143" path="m6783,455l6751,471,6751,486,6743,510,6751,542,6775,574,6798,590,6839,598,6854,598,6870,590,6878,582,6839,582,6806,574,6783,558,6767,534,6759,510,6767,478,6783,455xe" filled="t" fillcolor="#797877" stroked="f">
                <v:path arrowok="t"/>
                <v:fill type="solid"/>
              </v:shape>
              <v:shape style="position:absolute;left:6743;top:455;width:151;height:143" coordorigin="6743,455" coordsize="151,143" path="m6893,558l6862,574,6839,582,6878,582,6886,574,6893,558xe" filled="t" fillcolor="#797877" stroked="f">
                <v:path arrowok="t"/>
                <v:fill type="solid"/>
              </v:shape>
            </v:group>
            <v:group style="position:absolute;left:6751;top:455;width:143;height:135" coordorigin="6751,455" coordsize="143,135">
              <v:shape style="position:absolute;left:6751;top:455;width:143;height:135" coordorigin="6751,455" coordsize="143,135" path="m6806,455l6783,455,6767,463,6759,486,6751,510,6759,542,6775,566,6806,582,6839,590,6862,582,6886,574,6839,574,6806,566,6790,550,6775,534,6767,510,6775,486,6783,471,6790,463,6806,455xe" filled="t" fillcolor="#838281" stroked="f">
                <v:path arrowok="t"/>
                <v:fill type="solid"/>
              </v:shape>
              <v:shape style="position:absolute;left:6751;top:455;width:143;height:135" coordorigin="6751,455" coordsize="143,135" path="m6893,534l6886,550,6854,566,6839,574,6886,574,6893,558,6893,534xe" filled="t" fillcolor="#838281" stroked="f">
                <v:path arrowok="t"/>
                <v:fill type="solid"/>
              </v:shape>
            </v:group>
            <v:group style="position:absolute;left:6759;top:455;width:135;height:127" coordorigin="6759,455" coordsize="135,127">
              <v:shape style="position:absolute;left:6759;top:455;width:135;height:127" coordorigin="6759,455" coordsize="135,127" path="m6822,455l6783,455,6767,478,6759,510,6767,534,6783,558,6806,574,6839,582,6870,574,6885,563,6838,563,6823,563,6808,556,6794,543,6775,510,6783,486,6790,471,6822,455xe" filled="t" fillcolor="#8D8C8B" stroked="f">
                <v:path arrowok="t"/>
                <v:fill type="solid"/>
              </v:shape>
              <v:shape style="position:absolute;left:6759;top:455;width:135;height:127" coordorigin="6759,455" coordsize="135,127" path="m6893,518l6886,534,6871,549,6855,559,6838,563,6885,563,6893,558,6893,518xe" filled="t" fillcolor="#8D8C8B" stroked="f">
                <v:path arrowok="t"/>
                <v:fill type="solid"/>
              </v:shape>
            </v:group>
            <v:group style="position:absolute;left:6767;top:455;width:127;height:119" coordorigin="6767,455" coordsize="127,119">
              <v:shape style="position:absolute;left:6767;top:455;width:127;height:119" coordorigin="6767,455" coordsize="127,119" path="m6830,455l6806,455,6790,463,6783,471,6775,486,6767,510,6775,534,6790,550,6806,566,6839,574,6854,566,6870,558,6839,558,6814,550,6798,542,6790,526,6790,486,6798,471,6814,463,6846,463,6830,455xe" filled="t" fillcolor="#979695" stroked="f">
                <v:path arrowok="t"/>
                <v:fill type="solid"/>
              </v:shape>
              <v:shape style="position:absolute;left:6767;top:455;width:127;height:119" coordorigin="6767,455" coordsize="127,119" path="m6886,510l6870,542,6854,550,6839,558,6870,558,6886,550,6893,534,6886,510xe" filled="t" fillcolor="#979695" stroked="f">
                <v:path arrowok="t"/>
                <v:fill type="solid"/>
              </v:shape>
              <v:shape style="position:absolute;left:6767;top:455;width:127;height:119" coordorigin="6767,455" coordsize="127,119" path="m6878,486l6886,510,6886,494,6878,486xe" filled="t" fillcolor="#979695" stroked="f">
                <v:path arrowok="t"/>
                <v:fill type="solid"/>
              </v:shape>
            </v:group>
            <v:group style="position:absolute;left:6775;top:455;width:119;height:111" coordorigin="6775,455" coordsize="119,111">
              <v:shape style="position:absolute;left:6775;top:455;width:119;height:111" coordorigin="6775,455" coordsize="119,111" path="m6822,455l6790,471,6783,486,6775,510,6783,526,6798,550,6814,558,6839,566,6854,558,6870,550,6839,550,6806,534,6798,526,6798,494,6806,478,6822,471,6870,471,6846,463,6822,455xe" filled="t" fillcolor="#A2A1A1" stroked="f">
                <v:path arrowok="t"/>
                <v:fill type="solid"/>
              </v:shape>
              <v:shape style="position:absolute;left:6775;top:455;width:119;height:111" coordorigin="6775,455" coordsize="119,111" path="m6870,471l6854,471,6862,478,6878,510,6870,526,6854,542,6839,550,6870,550,6886,534,6893,518,6886,494,6870,471xe" filled="t" fillcolor="#A2A1A1" stroked="f">
                <v:path arrowok="t"/>
                <v:fill type="solid"/>
              </v:shape>
            </v:group>
            <v:group style="position:absolute;left:6790;top:463;width:96;height:96" coordorigin="6790,463" coordsize="96,96">
              <v:shape style="position:absolute;left:6790;top:463;width:96;height:96" coordorigin="6790,463" coordsize="96,96" path="m6846,463l6814,463,6798,471,6790,486,6790,526,6798,542,6814,550,6839,558,6854,550,6870,542,6839,542,6822,534,6806,518,6806,494,6822,478,6874,478,6870,471,6846,463xe" filled="t" fillcolor="#B0AEAE" stroked="f">
                <v:path arrowok="t"/>
                <v:fill type="solid"/>
              </v:shape>
              <v:shape style="position:absolute;left:6790;top:463;width:96;height:96" coordorigin="6790,463" coordsize="96,96" path="m6874,478l6846,478,6862,494,6870,510,6846,534,6839,542,6870,542,6886,510,6886,494,6878,486,6874,478xe" filled="t" fillcolor="#B0AEAE" stroked="f">
                <v:path arrowok="t"/>
                <v:fill type="solid"/>
              </v:shape>
            </v:group>
            <v:group style="position:absolute;left:6798;top:471;width:80;height:80" coordorigin="6798,471" coordsize="80,80">
              <v:shape style="position:absolute;left:6798;top:471;width:80;height:80" coordorigin="6798,471" coordsize="80,80" path="m6854,471l6822,471,6806,478,6798,494,6798,526,6806,534,6839,550,6854,542,6862,534,6839,534,6814,526,6814,486,6866,486,6862,478,6854,471xe" filled="t" fillcolor="#BCBCBB" stroked="f">
                <v:path arrowok="t"/>
                <v:fill type="solid"/>
              </v:shape>
              <v:shape style="position:absolute;left:6798;top:471;width:80;height:80" coordorigin="6798,471" coordsize="80,80" path="m6866,486l6854,486,6862,510,6854,526,6839,534,6862,534,6870,526,6878,510,6866,486xe" filled="t" fillcolor="#BCBCBB" stroked="f">
                <v:path arrowok="t"/>
                <v:fill type="solid"/>
              </v:shape>
            </v:group>
            <v:group style="position:absolute;left:6806;top:478;width:64;height:64" coordorigin="6806,478" coordsize="64,64">
              <v:shape style="position:absolute;left:6806;top:478;width:64;height:64" coordorigin="6806,478" coordsize="64,64" path="m6846,478l6822,478,6806,494,6806,518,6822,534,6839,542,6846,534,6854,526,6839,526,6822,518,6822,494,6862,494,6846,478xe" filled="t" fillcolor="#CACAC9" stroked="f">
                <v:path arrowok="t"/>
                <v:fill type="solid"/>
              </v:shape>
              <v:shape style="position:absolute;left:6806;top:478;width:64;height:64" coordorigin="6806,478" coordsize="64,64" path="m6862,494l6846,494,6854,510,6846,518,6839,526,6854,526,6870,510,6862,494xe" filled="t" fillcolor="#CACAC9" stroked="f">
                <v:path arrowok="t"/>
                <v:fill type="solid"/>
              </v:shape>
            </v:group>
            <v:group style="position:absolute;left:6814;top:486;width:48;height:48" coordorigin="6814,486" coordsize="48,48">
              <v:shape style="position:absolute;left:6814;top:486;width:48;height:48" coordorigin="6814,486" coordsize="48,48" path="m6854,486l6814,486,6814,526,6839,534,6854,526,6862,510,6854,486xe" filled="t" fillcolor="#DADBD9" stroked="f">
                <v:path arrowok="t"/>
                <v:fill type="solid"/>
              </v:shape>
            </v:group>
            <v:group style="position:absolute;left:6822;top:494;width:32;height:32" coordorigin="6822,494" coordsize="32,32">
              <v:shape style="position:absolute;left:6822;top:494;width:32;height:32" coordorigin="6822,494" coordsize="32,32" path="m6846,494l6822,494,6822,518,6839,526,6846,518,6854,510,6846,494xe" filled="t" fillcolor="#ECECEB" stroked="f">
                <v:path arrowok="t"/>
                <v:fill type="solid"/>
              </v:shape>
            </v:group>
            <v:group style="position:absolute;left:6830;top:502;width:16;height:16" coordorigin="6830,502" coordsize="16,16">
              <v:shape style="position:absolute;left:6830;top:502;width:16;height:16" coordorigin="6830,502" coordsize="16,16" path="m6839,502l6830,502,6830,510,6839,518,6839,510,6846,510,6839,502xe" filled="t" fillcolor="#FFFFFF" stroked="f">
                <v:path arrowok="t"/>
                <v:fill type="solid"/>
              </v:shape>
            </v:group>
            <v:group style="position:absolute;left:7091;top:542;width:80;height:72" coordorigin="7091,542" coordsize="80,72">
              <v:shape style="position:absolute;left:7091;top:542;width:80;height:72" coordorigin="7091,542" coordsize="80,72" path="m7091,542l7107,574,7123,598,7146,613,7170,613,7146,605,7123,590,7091,542xe" filled="t" fillcolor="#464240" stroked="f">
                <v:path arrowok="t"/>
                <v:fill type="solid"/>
              </v:shape>
            </v:group>
            <v:group style="position:absolute;left:7091;top:510;width:111;height:104" coordorigin="7091,510" coordsize="111,104">
              <v:shape style="position:absolute;left:7091;top:510;width:111;height:104" coordorigin="7091,510" coordsize="111,104" path="m7099,510l7091,526,7091,534,7099,566,7115,590,7146,613,7202,613,7162,605,7131,582,7107,550,7099,510xe" filled="t" fillcolor="#514E4C" stroked="f">
                <v:path arrowok="t"/>
                <v:fill type="solid"/>
              </v:shape>
            </v:group>
            <v:group style="position:absolute;left:7091;top:494;width:135;height:120" coordorigin="7091,494" coordsize="135,120">
              <v:shape style="position:absolute;left:7091;top:494;width:135;height:120" coordorigin="7091,494" coordsize="135,120" path="m7107,494l7099,510,7091,534,7091,542,7123,590,7146,605,7170,613,7202,613,7214,605,7202,605,7162,598,7131,574,7115,542,7107,510,7107,494xe" filled="t" fillcolor="#5D5957" stroked="f">
                <v:path arrowok="t"/>
                <v:fill type="solid"/>
              </v:shape>
              <v:shape style="position:absolute;left:7091;top:494;width:135;height:120" coordorigin="7091,494" coordsize="135,120" path="m7226,598l7210,605,7214,605,7226,598xe" filled="t" fillcolor="#5D5957" stroked="f">
                <v:path arrowok="t"/>
                <v:fill type="solid"/>
              </v:shape>
            </v:group>
            <v:group style="position:absolute;left:7099;top:471;width:143;height:143" coordorigin="7099,471" coordsize="143,143">
              <v:shape style="position:absolute;left:7099;top:471;width:143;height:143" coordorigin="7099,471" coordsize="143,143" path="m7123,471l7107,494,7099,510,7107,550,7131,582,7162,605,7202,613,7226,605,7233,598,7202,598,7170,590,7138,574,7123,542,7115,510,7115,486,7123,471xe" filled="t" fillcolor="#676562" stroked="f">
                <v:path arrowok="t"/>
                <v:fill type="solid"/>
              </v:shape>
              <v:shape style="position:absolute;left:7099;top:471;width:143;height:143" coordorigin="7099,471" coordsize="143,143" path="m7241,590l7218,598,7233,598,7241,590xe" filled="t" fillcolor="#676562" stroked="f">
                <v:path arrowok="t"/>
                <v:fill type="solid"/>
              </v:shape>
            </v:group>
            <v:group style="position:absolute;left:7107;top:463;width:143;height:143" coordorigin="7107,463" coordsize="143,143">
              <v:shape style="position:absolute;left:7107;top:463;width:143;height:143" coordorigin="7107,463" coordsize="143,143" path="m7131,463l7115,478,7107,494,7107,510,7115,542,7131,574,7162,598,7202,605,7210,605,7226,598,7241,590,7202,590,7170,582,7146,566,7131,542,7123,510,7123,486,7131,463xe" filled="t" fillcolor="#706E6D" stroked="f">
                <v:path arrowok="t"/>
                <v:fill type="solid"/>
              </v:shape>
              <v:shape style="position:absolute;left:7107;top:463;width:143;height:143" coordorigin="7107,463" coordsize="143,143" path="m7249,574l7226,582,7202,590,7241,590,7249,574xe" filled="t" fillcolor="#706E6D" stroked="f">
                <v:path arrowok="t"/>
                <v:fill type="solid"/>
              </v:shape>
            </v:group>
            <v:group style="position:absolute;left:7115;top:455;width:143;height:143" coordorigin="7115,455" coordsize="143,143">
              <v:shape style="position:absolute;left:7115;top:455;width:143;height:143" coordorigin="7115,455" coordsize="143,143" path="m7154,455l7131,463,7123,471,7115,486,7115,510,7123,542,7138,574,7170,590,7202,598,7218,598,7241,590,7245,582,7202,582,7170,574,7146,558,7131,534,7131,510,7138,478,7154,455xe" filled="t" fillcolor="#797877" stroked="f">
                <v:path arrowok="t"/>
                <v:fill type="solid"/>
              </v:shape>
              <v:shape style="position:absolute;left:7115;top:455;width:143;height:143" coordorigin="7115,455" coordsize="143,143" path="m7257,558l7234,574,7202,582,7245,582,7257,558xe" filled="t" fillcolor="#797877" stroked="f">
                <v:path arrowok="t"/>
                <v:fill type="solid"/>
              </v:shape>
            </v:group>
            <v:group style="position:absolute;left:7123;top:455;width:135;height:135" coordorigin="7123,455" coordsize="135,135">
              <v:shape style="position:absolute;left:7123;top:455;width:135;height:135" coordorigin="7123,455" coordsize="135,135" path="m7170,455l7154,455,7131,463,7123,486,7123,510,7131,542,7146,566,7170,582,7202,590,7226,582,7249,574,7202,574,7178,566,7154,550,7138,534,7138,486,7146,471,7154,463,7170,455xe" filled="t" fillcolor="#838281" stroked="f">
                <v:path arrowok="t"/>
                <v:fill type="solid"/>
              </v:shape>
              <v:shape style="position:absolute;left:7123;top:455;width:135;height:135" coordorigin="7123,455" coordsize="135,135" path="m7257,534l7249,550,7234,558,7202,574,7249,574,7257,558,7257,534xe" filled="t" fillcolor="#838281" stroked="f">
                <v:path arrowok="t"/>
                <v:fill type="solid"/>
              </v:shape>
            </v:group>
            <v:group style="position:absolute;left:7131;top:455;width:127;height:127" coordorigin="7131,455" coordsize="127,127">
              <v:shape style="position:absolute;left:7131;top:455;width:127;height:127" coordorigin="7131,455" coordsize="127,127" path="m7186,455l7154,455,7138,478,7131,510,7131,534,7146,558,7170,574,7202,582,7234,574,7245,566,7202,566,7178,558,7162,550,7146,526,7146,486,7154,471,7186,455xe" filled="t" fillcolor="#8D8C8B" stroked="f">
                <v:path arrowok="t"/>
                <v:fill type="solid"/>
              </v:shape>
              <v:shape style="position:absolute;left:7131;top:455;width:127;height:127" coordorigin="7131,455" coordsize="127,127" path="m7257,518l7241,550,7218,558,7202,566,7245,566,7257,558,7257,518xe" filled="t" fillcolor="#8D8C8B" stroked="f">
                <v:path arrowok="t"/>
                <v:fill type="solid"/>
              </v:shape>
            </v:group>
            <v:group style="position:absolute;left:7138;top:455;width:119;height:119" coordorigin="7138,455" coordsize="119,119">
              <v:shape style="position:absolute;left:7138;top:455;width:119;height:119" coordorigin="7138,455" coordsize="119,119" path="m7194,455l7170,455,7154,463,7146,471,7138,486,7138,534,7154,550,7178,566,7202,574,7234,558,7202,558,7186,550,7170,542,7154,526,7154,486,7170,471,7186,463,7218,463,7194,455xe" filled="t" fillcolor="#979695" stroked="f">
                <v:path arrowok="t"/>
                <v:fill type="solid"/>
              </v:shape>
              <v:shape style="position:absolute;left:7138;top:455;width:119;height:119" coordorigin="7138,455" coordsize="119,119" path="m7249,486l7249,526,7234,542,7202,558,7234,558,7249,550,7257,534,7257,510,7249,486xe" filled="t" fillcolor="#979695" stroked="f">
                <v:path arrowok="t"/>
                <v:fill type="solid"/>
              </v:shape>
            </v:group>
            <v:group style="position:absolute;left:7146;top:455;width:111;height:111" coordorigin="7146,455" coordsize="111,111">
              <v:shape style="position:absolute;left:7146;top:455;width:111;height:111" coordorigin="7146,455" coordsize="111,111" path="m7186,455l7154,471,7146,486,7146,526,7162,550,7178,558,7202,566,7218,558,7241,550,7202,550,7186,542,7170,534,7162,526,7162,494,7170,478,7186,471,7234,471,7210,463,7186,455xe" filled="t" fillcolor="#A2A1A1" stroked="f">
                <v:path arrowok="t"/>
                <v:fill type="solid"/>
              </v:shape>
              <v:shape style="position:absolute;left:7146;top:455;width:111;height:111" coordorigin="7146,455" coordsize="111,111" path="m7234,471l7218,471,7234,478,7241,494,7241,526,7234,534,7202,550,7241,550,7257,518,7249,494,7234,471xe" filled="t" fillcolor="#A2A1A1" stroked="f">
                <v:path arrowok="t"/>
                <v:fill type="solid"/>
              </v:shape>
            </v:group>
            <v:group style="position:absolute;left:7154;top:463;width:95;height:96" coordorigin="7154,463" coordsize="95,96">
              <v:shape style="position:absolute;left:7154;top:463;width:95;height:96" coordorigin="7154,463" coordsize="95,96" path="m7218,463l7186,463,7170,471,7154,486,7154,526,7170,542,7186,550,7202,558,7234,542,7202,542,7186,534,7170,518,7170,494,7186,478,7241,478,7234,471,7218,463xe" filled="t" fillcolor="#B0AEAE" stroked="f">
                <v:path arrowok="t"/>
                <v:fill type="solid"/>
              </v:shape>
              <v:shape style="position:absolute;left:7154;top:463;width:95;height:96" coordorigin="7154,463" coordsize="95,96" path="m7241,478l7210,478,7226,486,7234,494,7234,518,7226,526,7210,534,7202,542,7234,542,7249,526,7249,486,7241,478xe" filled="t" fillcolor="#B0AEAE" stroked="f">
                <v:path arrowok="t"/>
                <v:fill type="solid"/>
              </v:shape>
            </v:group>
            <v:group style="position:absolute;left:7162;top:471;width:79;height:80" coordorigin="7162,471" coordsize="79,80">
              <v:shape style="position:absolute;left:7162;top:471;width:79;height:80" coordorigin="7162,471" coordsize="79,80" path="m7218,471l7186,471,7170,478,7162,494,7162,526,7170,534,7186,542,7202,550,7234,534,7202,534,7186,526,7178,510,7186,486,7237,486,7234,478,7218,471xe" filled="t" fillcolor="#BCBCBB" stroked="f">
                <v:path arrowok="t"/>
                <v:fill type="solid"/>
              </v:shape>
              <v:shape style="position:absolute;left:7162;top:471;width:79;height:80" coordorigin="7162,471" coordsize="79,80" path="m7237,486l7218,486,7226,510,7218,526,7202,534,7234,534,7241,526,7241,494,7237,486xe" filled="t" fillcolor="#BCBCBB" stroked="f">
                <v:path arrowok="t"/>
                <v:fill type="solid"/>
              </v:shape>
            </v:group>
            <v:group style="position:absolute;left:7170;top:478;width:64;height:64" coordorigin="7170,478" coordsize="64,64">
              <v:shape style="position:absolute;left:7170;top:478;width:64;height:64" coordorigin="7170,478" coordsize="64,64" path="m7210,478l7186,478,7170,494,7170,518,7186,534,7202,542,7210,534,7226,526,7202,526,7186,518,7186,494,7234,494,7226,486,7210,478xe" filled="t" fillcolor="#CACAC9" stroked="f">
                <v:path arrowok="t"/>
                <v:fill type="solid"/>
              </v:shape>
              <v:shape style="position:absolute;left:7170;top:478;width:64;height:64" coordorigin="7170,478" coordsize="64,64" path="m7234,494l7210,494,7218,510,7202,526,7226,526,7234,518,7234,494xe" filled="t" fillcolor="#CACAC9" stroked="f">
                <v:path arrowok="t"/>
                <v:fill type="solid"/>
              </v:shape>
            </v:group>
            <v:group style="position:absolute;left:7178;top:486;width:48;height:48" coordorigin="7178,486" coordsize="48,48">
              <v:shape style="position:absolute;left:7178;top:486;width:48;height:48" coordorigin="7178,486" coordsize="48,48" path="m7218,486l7186,486,7178,510,7186,526,7202,534,7218,526,7226,510,7218,486xe" filled="t" fillcolor="#DADBD9" stroked="f">
                <v:path arrowok="t"/>
                <v:fill type="solid"/>
              </v:shape>
            </v:group>
            <v:group style="position:absolute;left:7186;top:494;width:32;height:32" coordorigin="7186,494" coordsize="32,32">
              <v:shape style="position:absolute;left:7186;top:494;width:32;height:32" coordorigin="7186,494" coordsize="32,32" path="m7210,494l7186,494,7186,518,7202,526,7218,510,7210,494xe" filled="t" fillcolor="#ECECEB" stroked="f">
                <v:path arrowok="t"/>
                <v:fill type="solid"/>
              </v:shape>
            </v:group>
            <v:group style="position:absolute;left:7194;top:502;width:17;height:16" coordorigin="7194,502" coordsize="17,16">
              <v:shape style="position:absolute;left:7194;top:502;width:17;height:16" coordorigin="7194,502" coordsize="17,16" path="m7210,502l7194,502,7194,510,7202,518,7210,510,7210,502xe" filled="t" fillcolor="#FFFFFF" stroked="f">
                <v:path arrowok="t"/>
                <v:fill type="solid"/>
              </v:shape>
            </v:group>
            <v:group style="position:absolute;left:7502;top:542;width:80;height:72" coordorigin="7502,542" coordsize="80,72">
              <v:shape style="position:absolute;left:7502;top:542;width:80;height:72" coordorigin="7502,542" coordsize="80,72" path="m7502,542l7510,574,7526,598,7550,613,7582,613,7558,605,7534,590,7502,542xe" filled="t" fillcolor="#464240" stroked="f">
                <v:path arrowok="t"/>
                <v:fill type="solid"/>
              </v:shape>
            </v:group>
            <v:group style="position:absolute;left:7502;top:510;width:111;height:104" coordorigin="7502,510" coordsize="111,104">
              <v:shape style="position:absolute;left:7502;top:510;width:111;height:104" coordorigin="7502,510" coordsize="111,104" path="m7510,510l7502,526,7502,534,7510,566,7526,590,7558,613,7613,613,7574,605,7542,582,7518,550,7510,510xe" filled="t" fillcolor="#514E4C" stroked="f">
                <v:path arrowok="t"/>
                <v:fill type="solid"/>
              </v:shape>
            </v:group>
            <v:group style="position:absolute;left:7502;top:494;width:135;height:120" coordorigin="7502,494" coordsize="135,120">
              <v:shape style="position:absolute;left:7502;top:494;width:135;height:120" coordorigin="7502,494" coordsize="135,120" path="m7518,494l7510,510,7502,534,7502,542,7534,590,7558,605,7582,613,7613,613,7625,605,7613,605,7574,598,7542,574,7526,542,7518,510,7518,494xe" filled="t" fillcolor="#5D5957" stroked="f">
                <v:path arrowok="t"/>
                <v:fill type="solid"/>
              </v:shape>
              <v:shape style="position:absolute;left:7502;top:494;width:135;height:120" coordorigin="7502,494" coordsize="135,120" path="m7636,598l7621,605,7625,605,7636,598xe" filled="t" fillcolor="#5D5957" stroked="f">
                <v:path arrowok="t"/>
                <v:fill type="solid"/>
              </v:shape>
            </v:group>
            <v:group style="position:absolute;left:7510;top:471;width:143;height:143" coordorigin="7510,471" coordsize="143,143">
              <v:shape style="position:absolute;left:7510;top:471;width:143;height:143" coordorigin="7510,471" coordsize="143,143" path="m7526,471l7518,494,7510,510,7518,550,7542,582,7574,605,7613,613,7629,605,7641,598,7613,598,7574,590,7550,574,7526,542,7526,471xe" filled="t" fillcolor="#676562" stroked="f">
                <v:path arrowok="t"/>
                <v:fill type="solid"/>
              </v:shape>
              <v:shape style="position:absolute;left:7510;top:471;width:143;height:143" coordorigin="7510,471" coordsize="143,143" path="m7652,590l7629,598,7641,598,7652,590xe" filled="t" fillcolor="#676562" stroked="f">
                <v:path arrowok="t"/>
                <v:fill type="solid"/>
              </v:shape>
            </v:group>
            <v:group style="position:absolute;left:7518;top:463;width:143;height:143" coordorigin="7518,463" coordsize="143,143">
              <v:shape style="position:absolute;left:7518;top:463;width:143;height:143" coordorigin="7518,463" coordsize="143,143" path="m7542,463l7526,478,7518,494,7518,510,7526,542,7542,574,7574,598,7613,605,7621,605,7636,598,7644,590,7613,590,7582,582,7558,566,7534,542,7534,486,7542,463xe" filled="t" fillcolor="#706E6D" stroked="f">
                <v:path arrowok="t"/>
                <v:fill type="solid"/>
              </v:shape>
              <v:shape style="position:absolute;left:7518;top:463;width:143;height:143" coordorigin="7518,463" coordsize="143,143" path="m7660,574l7636,582,7613,590,7644,590,7660,574xe" filled="t" fillcolor="#706E6D" stroked="f">
                <v:path arrowok="t"/>
                <v:fill type="solid"/>
              </v:shape>
            </v:group>
            <v:group style="position:absolute;left:7526;top:455;width:143;height:143" coordorigin="7526,455" coordsize="143,143">
              <v:shape style="position:absolute;left:7526;top:455;width:143;height:143" coordorigin="7526,455" coordsize="143,143" path="m7558,455l7542,463,7526,471,7526,542,7550,574,7574,590,7613,598,7629,598,7652,590,7656,582,7613,582,7582,574,7558,558,7542,534,7542,478,7558,455xe" filled="t" fillcolor="#797877" stroked="f">
                <v:path arrowok="t"/>
                <v:fill type="solid"/>
              </v:shape>
              <v:shape style="position:absolute;left:7526;top:455;width:143;height:143" coordorigin="7526,455" coordsize="143,143" path="m7668,558l7644,574,7613,582,7656,582,7668,558xe" filled="t" fillcolor="#797877" stroked="f">
                <v:path arrowok="t"/>
                <v:fill type="solid"/>
              </v:shape>
            </v:group>
            <v:group style="position:absolute;left:7534;top:455;width:135;height:135" coordorigin="7534,455" coordsize="135,135">
              <v:shape style="position:absolute;left:7534;top:455;width:135;height:135" coordorigin="7534,455" coordsize="135,135" path="m7582,455l7558,455,7542,463,7534,486,7534,542,7558,566,7582,582,7613,590,7636,582,7660,574,7613,574,7589,566,7566,550,7550,534,7550,486,7558,471,7566,463,7582,455xe" filled="t" fillcolor="#838281" stroked="f">
                <v:path arrowok="t"/>
                <v:fill type="solid"/>
              </v:shape>
              <v:shape style="position:absolute;left:7534;top:455;width:135;height:135" coordorigin="7534,455" coordsize="135,135" path="m7668,534l7660,550,7644,558,7629,566,7613,574,7660,574,7668,558,7668,534xe" filled="t" fillcolor="#838281" stroked="f">
                <v:path arrowok="t"/>
                <v:fill type="solid"/>
              </v:shape>
            </v:group>
            <v:group style="position:absolute;left:7542;top:455;width:127;height:127" coordorigin="7542,455" coordsize="127,127">
              <v:shape style="position:absolute;left:7542;top:455;width:127;height:127" coordorigin="7542,455" coordsize="127,127" path="m7597,455l7558,455,7542,478,7542,534,7558,558,7582,574,7613,582,7644,574,7656,566,7613,566,7589,558,7574,550,7558,526,7558,486,7566,471,7582,463,7597,455xe" filled="t" fillcolor="#8D8C8B" stroked="f">
                <v:path arrowok="t"/>
                <v:fill type="solid"/>
              </v:shape>
              <v:shape style="position:absolute;left:7542;top:455;width:127;height:127" coordorigin="7542,455" coordsize="127,127" path="m7668,518l7660,534,7644,550,7629,558,7613,566,7656,566,7668,558,7668,518xe" filled="t" fillcolor="#8D8C8B" stroked="f">
                <v:path arrowok="t"/>
                <v:fill type="solid"/>
              </v:shape>
            </v:group>
            <v:group style="position:absolute;left:7550;top:455;width:119;height:119" coordorigin="7550,455" coordsize="119,119">
              <v:shape style="position:absolute;left:7550;top:455;width:119;height:119" coordorigin="7550,455" coordsize="119,119" path="m7605,455l7582,455,7566,463,7558,471,7550,486,7550,534,7566,550,7589,566,7613,574,7629,566,7644,558,7613,558,7589,550,7574,542,7566,526,7565,504,7566,485,7573,471,7588,463,7629,463,7605,455xe" filled="t" fillcolor="#979695" stroked="f">
                <v:path arrowok="t"/>
                <v:fill type="solid"/>
              </v:shape>
              <v:shape style="position:absolute;left:7550;top:455;width:119;height:119" coordorigin="7550,455" coordsize="119,119" path="m7660,498l7660,510,7644,542,7629,550,7613,558,7644,558,7660,550,7668,534,7668,510,7660,498xe" filled="t" fillcolor="#979695" stroked="f">
                <v:path arrowok="t"/>
                <v:fill type="solid"/>
              </v:shape>
              <v:shape style="position:absolute;left:7550;top:455;width:119;height:119" coordorigin="7550,455" coordsize="119,119" path="m7652,486l7660,498,7660,494,7652,486xe" filled="t" fillcolor="#979695" stroked="f">
                <v:path arrowok="t"/>
                <v:fill type="solid"/>
              </v:shape>
            </v:group>
            <v:group style="position:absolute;left:7558;top:455;width:111;height:111" coordorigin="7558,455" coordsize="111,111">
              <v:shape style="position:absolute;left:7558;top:455;width:111;height:111" coordorigin="7558,455" coordsize="111,111" path="m7597,455l7582,463,7566,471,7558,486,7558,526,7574,550,7589,558,7613,566,7629,558,7644,550,7613,550,7597,542,7582,534,7574,526,7574,494,7582,478,7597,471,7644,471,7621,463,7597,455xe" filled="t" fillcolor="#A2A1A1" stroked="f">
                <v:path arrowok="t"/>
                <v:fill type="solid"/>
              </v:shape>
              <v:shape style="position:absolute;left:7558;top:455;width:111;height:111" coordorigin="7558,455" coordsize="111,111" path="m7644,471l7629,471,7636,478,7652,510,7644,526,7636,534,7629,542,7613,550,7644,550,7660,534,7668,518,7660,494,7644,471xe" filled="t" fillcolor="#A2A1A1" stroked="f">
                <v:path arrowok="t"/>
                <v:fill type="solid"/>
              </v:shape>
            </v:group>
            <v:group style="position:absolute;left:7566;top:463;width:95;height:96" coordorigin="7566,463" coordsize="95,96">
              <v:shape style="position:absolute;left:7566;top:463;width:95;height:96" coordorigin="7566,463" coordsize="95,96" path="m7629,463l7589,463,7574,471,7566,486,7566,526,7574,542,7589,550,7613,558,7629,550,7644,542,7613,542,7597,534,7589,526,7582,518,7582,494,7589,486,7597,478,7648,478,7644,471,7629,463xe" filled="t" fillcolor="#B0AEAE" stroked="f">
                <v:path arrowok="t"/>
                <v:fill type="solid"/>
              </v:shape>
              <v:shape style="position:absolute;left:7566;top:463;width:95;height:96" coordorigin="7566,463" coordsize="95,96" path="m7648,478l7621,478,7636,486,7636,494,7644,510,7636,518,7636,526,7621,534,7613,542,7644,542,7660,510,7660,494,7652,486,7648,478xe" filled="t" fillcolor="#B0AEAE" stroked="f">
                <v:path arrowok="t"/>
                <v:fill type="solid"/>
              </v:shape>
            </v:group>
            <v:group style="position:absolute;left:7574;top:471;width:79;height:80" coordorigin="7574,471" coordsize="79,80">
              <v:shape style="position:absolute;left:7574;top:471;width:79;height:80" coordorigin="7574,471" coordsize="79,80" path="m7629,471l7597,471,7582,478,7574,494,7574,526,7582,534,7597,542,7613,550,7629,542,7636,534,7613,534,7597,526,7589,510,7597,486,7640,486,7636,478,7629,471xe" filled="t" fillcolor="#BCBCBB" stroked="f">
                <v:path arrowok="t"/>
                <v:fill type="solid"/>
              </v:shape>
              <v:shape style="position:absolute;left:7574;top:471;width:79;height:80" coordorigin="7574,471" coordsize="79,80" path="m7640,486l7629,486,7636,510,7629,526,7613,534,7636,534,7644,526,7652,510,7640,486xe" filled="t" fillcolor="#BCBCBB" stroked="f">
                <v:path arrowok="t"/>
                <v:fill type="solid"/>
              </v:shape>
            </v:group>
            <v:group style="position:absolute;left:7582;top:478;width:63;height:64" coordorigin="7582,478" coordsize="63,64">
              <v:shape style="position:absolute;left:7582;top:478;width:63;height:64" coordorigin="7582,478" coordsize="63,64" path="m7621,478l7597,478,7589,486,7582,494,7582,518,7589,526,7597,534,7613,542,7621,534,7636,526,7613,526,7597,518,7597,494,7636,494,7636,486,7621,478xe" filled="t" fillcolor="#CACAC9" stroked="f">
                <v:path arrowok="t"/>
                <v:fill type="solid"/>
              </v:shape>
              <v:shape style="position:absolute;left:7582;top:478;width:63;height:64" coordorigin="7582,478" coordsize="63,64" path="m7636,494l7621,494,7629,510,7613,526,7636,526,7636,518,7644,510,7636,494xe" filled="t" fillcolor="#CACAC9" stroked="f">
                <v:path arrowok="t"/>
                <v:fill type="solid"/>
              </v:shape>
            </v:group>
            <v:group style="position:absolute;left:7589;top:486;width:48;height:48" coordorigin="7589,486" coordsize="48,48">
              <v:shape style="position:absolute;left:7589;top:486;width:48;height:48" coordorigin="7589,486" coordsize="48,48" path="m7629,486l7597,486,7589,510,7597,526,7613,534,7629,526,7636,510,7629,486xe" filled="t" fillcolor="#DADBD9" stroked="f">
                <v:path arrowok="t"/>
                <v:fill type="solid"/>
              </v:shape>
            </v:group>
            <v:group style="position:absolute;left:7597;top:494;width:33;height:32" coordorigin="7597,494" coordsize="33,32">
              <v:shape style="position:absolute;left:7597;top:494;width:33;height:32" coordorigin="7597,494" coordsize="33,32" path="m7621,494l7597,494,7597,518,7613,526,7629,510,7621,494xe" filled="t" fillcolor="#ECECEB" stroked="f">
                <v:path arrowok="t"/>
                <v:fill type="solid"/>
              </v:shape>
            </v:group>
            <v:group style="position:absolute;left:7605;top:502;width:17;height:16" coordorigin="7605,502" coordsize="17,16">
              <v:shape style="position:absolute;left:7605;top:502;width:17;height:16" coordorigin="7605,502" coordsize="17,16" path="m7613,502l7605,502,7605,510,7613,518,7613,510,7621,510,7613,502xe" filled="t" fillcolor="#FFFFFF" stroked="f">
                <v:path arrowok="t"/>
                <v:fill type="solid"/>
              </v:shape>
            </v:group>
            <v:group style="position:absolute;left:7953;top:542;width:79;height:72" coordorigin="7953,542" coordsize="79,72">
              <v:shape style="position:absolute;left:7953;top:542;width:79;height:72" coordorigin="7953,542" coordsize="79,72" path="m7953,542l7961,574,7977,598,8000,613,8032,613,8008,605,7984,590,7969,566,7953,542xe" filled="t" fillcolor="#464240" stroked="f">
                <v:path arrowok="t"/>
                <v:fill type="solid"/>
              </v:shape>
            </v:group>
            <v:group style="position:absolute;left:7953;top:510;width:111;height:104" coordorigin="7953,510" coordsize="111,104">
              <v:shape style="position:absolute;left:7953;top:510;width:111;height:104" coordorigin="7953,510" coordsize="111,104" path="m7953,510l7953,534,7961,566,7977,590,8000,613,8064,613,8024,605,7984,582,7969,550,7953,510xe" filled="t" fillcolor="#514E4C" stroked="f">
                <v:path arrowok="t"/>
                <v:fill type="solid"/>
              </v:shape>
            </v:group>
            <v:group style="position:absolute;left:7953;top:502;width:119;height:112" coordorigin="7953,502" coordsize="119,112">
              <v:shape style="position:absolute;left:7953;top:502;width:119;height:112" coordorigin="7953,502" coordsize="119,112" path="m7961,502l7953,510,7953,542,7969,566,7984,590,8008,605,8032,613,8064,613,8072,605,8064,605,8024,598,7992,574,7969,542,7961,510,7961,502xe" filled="t" fillcolor="#5D5957" stroked="f">
                <v:path arrowok="t"/>
                <v:fill type="solid"/>
              </v:shape>
            </v:group>
            <v:group style="position:absolute;left:7953;top:471;width:143;height:143" coordorigin="7953,471" coordsize="143,143">
              <v:shape style="position:absolute;left:7953;top:471;width:143;height:143" coordorigin="7953,471" coordsize="143,143" path="m7977,471l7969,494,7953,510,7969,550,7984,582,8024,605,8064,613,8080,605,8087,598,8064,598,8024,590,8000,574,7977,542,7969,510,7977,486,7977,471xe" filled="t" fillcolor="#676562" stroked="f">
                <v:path arrowok="t"/>
                <v:fill type="solid"/>
              </v:shape>
              <v:shape style="position:absolute;left:7953;top:471;width:143;height:143" coordorigin="7953,471" coordsize="143,143" path="m8095,590l8080,598,8087,598,8095,590xe" filled="t" fillcolor="#676562" stroked="f">
                <v:path arrowok="t"/>
                <v:fill type="solid"/>
              </v:shape>
            </v:group>
            <v:group style="position:absolute;left:7961;top:463;width:151;height:143" coordorigin="7961,463" coordsize="151,143">
              <v:shape style="position:absolute;left:7961;top:463;width:151;height:143" coordorigin="7961,463" coordsize="151,143" path="m7992,463l7977,478,7969,494,7961,502,7961,510,7969,542,7992,574,8024,598,8064,605,8072,605,8080,598,8095,590,8064,590,8032,582,8000,566,7984,542,7977,510,7984,486,7992,463xe" filled="t" fillcolor="#706E6D" stroked="f">
                <v:path arrowok="t"/>
                <v:fill type="solid"/>
              </v:shape>
              <v:shape style="position:absolute;left:7961;top:463;width:151;height:143" coordorigin="7961,463" coordsize="151,143" path="m8111,574l8087,582,8064,590,8095,590,8111,574xe" filled="t" fillcolor="#706E6D" stroked="f">
                <v:path arrowok="t"/>
                <v:fill type="solid"/>
              </v:shape>
            </v:group>
            <v:group style="position:absolute;left:7969;top:455;width:151;height:143" coordorigin="7969,455" coordsize="151,143">
              <v:shape style="position:absolute;left:7969;top:455;width:151;height:143" coordorigin="7969,455" coordsize="151,143" path="m8008,455l7992,463,7977,471,7977,486,7969,510,7977,542,8000,574,8024,590,8064,598,8080,598,8095,590,8103,582,8064,582,8032,574,8008,558,7992,534,7984,510,7992,478,8008,455xe" filled="t" fillcolor="#797877" stroked="f">
                <v:path arrowok="t"/>
                <v:fill type="solid"/>
              </v:shape>
              <v:shape style="position:absolute;left:7969;top:455;width:151;height:143" coordorigin="7969,455" coordsize="151,143" path="m8119,558l8095,574,8064,582,8103,582,8111,574,8119,558xe" filled="t" fillcolor="#797877" stroked="f">
                <v:path arrowok="t"/>
                <v:fill type="solid"/>
              </v:shape>
            </v:group>
            <v:group style="position:absolute;left:7977;top:455;width:143;height:135" coordorigin="7977,455" coordsize="143,135">
              <v:shape style="position:absolute;left:7977;top:455;width:143;height:135" coordorigin="7977,455" coordsize="143,135" path="m8032,455l8008,455,7992,463,7984,486,7977,510,7984,542,8000,566,8032,582,8064,590,8087,582,8111,574,8064,574,8032,566,8016,550,8000,534,7992,510,8000,486,8008,471,8016,463,8032,455xe" filled="t" fillcolor="#838281" stroked="f">
                <v:path arrowok="t"/>
                <v:fill type="solid"/>
              </v:shape>
              <v:shape style="position:absolute;left:7977;top:455;width:143;height:135" coordorigin="7977,455" coordsize="143,135" path="m8119,534l8111,550,8095,558,8080,566,8064,574,8111,574,8119,558,8119,534xe" filled="t" fillcolor="#838281" stroked="f">
                <v:path arrowok="t"/>
                <v:fill type="solid"/>
              </v:shape>
            </v:group>
            <v:group style="position:absolute;left:7984;top:455;width:135;height:127" coordorigin="7984,455" coordsize="135,127">
              <v:shape style="position:absolute;left:7984;top:455;width:135;height:127" coordorigin="7984,455" coordsize="135,127" path="m8048,455l8008,455,7992,478,7984,510,7992,534,8008,558,8032,574,8064,582,8095,574,8107,566,8064,566,8040,558,8024,550,8008,526,8008,486,8016,471,8032,463,8048,455xe" filled="t" fillcolor="#8D8C8B" stroked="f">
                <v:path arrowok="t"/>
                <v:fill type="solid"/>
              </v:shape>
              <v:shape style="position:absolute;left:7984;top:455;width:135;height:127" coordorigin="7984,455" coordsize="135,127" path="m8119,518l8111,534,8095,550,8080,558,8064,566,8107,566,8119,558,8119,518xe" filled="t" fillcolor="#8D8C8B" stroked="f">
                <v:path arrowok="t"/>
                <v:fill type="solid"/>
              </v:shape>
            </v:group>
            <v:group style="position:absolute;left:7992;top:455;width:127;height:119" coordorigin="7992,455" coordsize="127,119">
              <v:shape style="position:absolute;left:7992;top:455;width:127;height:119" coordorigin="7992,455" coordsize="127,119" path="m8056,455l8032,455,8016,463,8008,471,8000,486,7992,510,8000,534,8016,550,8032,566,8064,574,8080,566,8095,558,8064,558,8040,550,8024,542,8016,526,8016,504,8017,485,8023,471,8039,463,8080,463,8056,455xe" filled="t" fillcolor="#979695" stroked="f">
                <v:path arrowok="t"/>
                <v:fill type="solid"/>
              </v:shape>
              <v:shape style="position:absolute;left:7992;top:455;width:127;height:119" coordorigin="7992,455" coordsize="127,119" path="m8111,510l8095,542,8080,550,8064,558,8095,558,8111,550,8119,534,8111,510xe" filled="t" fillcolor="#979695" stroked="f">
                <v:path arrowok="t"/>
                <v:fill type="solid"/>
              </v:shape>
              <v:shape style="position:absolute;left:7992;top:455;width:127;height:119" coordorigin="7992,455" coordsize="127,119" path="m8103,486l8111,510,8111,494,8103,486xe" filled="t" fillcolor="#979695" stroked="f">
                <v:path arrowok="t"/>
                <v:fill type="solid"/>
              </v:shape>
            </v:group>
            <v:group style="position:absolute;left:8008;top:455;width:111;height:111" coordorigin="8008,455" coordsize="111,111">
              <v:shape style="position:absolute;left:8008;top:455;width:111;height:111" coordorigin="8008,455" coordsize="111,111" path="m8048,455l8032,463,8016,471,8008,486,8008,526,8024,550,8040,558,8064,566,8080,558,8095,550,8064,550,8032,534,8024,526,8024,494,8032,478,8048,471,8095,471,8072,463,8048,455xe" filled="t" fillcolor="#A2A1A1" stroked="f">
                <v:path arrowok="t"/>
                <v:fill type="solid"/>
              </v:shape>
              <v:shape style="position:absolute;left:8008;top:455;width:111;height:111" coordorigin="8008,455" coordsize="111,111" path="m8095,471l8080,471,8087,478,8103,510,8095,526,8087,534,8080,542,8064,550,8095,550,8111,534,8119,518,8111,494,8095,471xe" filled="t" fillcolor="#A2A1A1" stroked="f">
                <v:path arrowok="t"/>
                <v:fill type="solid"/>
              </v:shape>
            </v:group>
            <v:group style="position:absolute;left:8016;top:463;width:95;height:96" coordorigin="8016,463" coordsize="95,96">
              <v:shape style="position:absolute;left:8016;top:463;width:95;height:96" coordorigin="8016,463" coordsize="95,96" path="m8080,463l8040,463,8024,471,8016,486,8016,526,8024,542,8040,550,8064,558,8080,550,8095,542,8064,542,8048,534,8032,518,8032,494,8048,478,8099,478,8095,471,8080,463xe" filled="t" fillcolor="#B0AEAE" stroked="f">
                <v:path arrowok="t"/>
                <v:fill type="solid"/>
              </v:shape>
              <v:shape style="position:absolute;left:8016;top:463;width:95;height:96" coordorigin="8016,463" coordsize="95,96" path="m8099,478l8072,478,8080,486,8087,494,8095,510,8087,518,8080,526,8064,542,8095,542,8111,510,8111,494,8103,486,8099,478xe" filled="t" fillcolor="#B0AEAE" stroked="f">
                <v:path arrowok="t"/>
                <v:fill type="solid"/>
              </v:shape>
            </v:group>
            <v:group style="position:absolute;left:8024;top:471;width:79;height:80" coordorigin="8024,471" coordsize="79,80">
              <v:shape style="position:absolute;left:8024;top:471;width:79;height:80" coordorigin="8024,471" coordsize="79,80" path="m8080,471l8048,471,8032,478,8024,494,8024,526,8032,534,8064,550,8080,542,8087,534,8064,534,8040,526,8040,486,8091,486,8087,478,8080,471xe" filled="t" fillcolor="#BCBCBB" stroked="f">
                <v:path arrowok="t"/>
                <v:fill type="solid"/>
              </v:shape>
              <v:shape style="position:absolute;left:8024;top:471;width:79;height:80" coordorigin="8024,471" coordsize="79,80" path="m8091,486l8080,486,8087,510,8080,526,8064,534,8087,534,8095,526,8103,510,8091,486xe" filled="t" fillcolor="#BCBCBB" stroked="f">
                <v:path arrowok="t"/>
                <v:fill type="solid"/>
              </v:shape>
            </v:group>
            <v:group style="position:absolute;left:8032;top:478;width:64;height:64" coordorigin="8032,478" coordsize="64,64">
              <v:shape style="position:absolute;left:8032;top:478;width:64;height:64" coordorigin="8032,478" coordsize="64,64" path="m8072,478l8048,478,8032,494,8032,518,8048,534,8064,542,8080,526,8064,526,8048,518,8048,494,8087,494,8080,486,8072,478xe" filled="t" fillcolor="#CACAC9" stroked="f">
                <v:path arrowok="t"/>
                <v:fill type="solid"/>
              </v:shape>
              <v:shape style="position:absolute;left:8032;top:478;width:64;height:64" coordorigin="8032,478" coordsize="64,64" path="m8087,494l8072,494,8080,510,8064,526,8080,526,8087,518,8095,510,8087,494xe" filled="t" fillcolor="#CACAC9" stroked="f">
                <v:path arrowok="t"/>
                <v:fill type="solid"/>
              </v:shape>
            </v:group>
            <v:group style="position:absolute;left:8040;top:486;width:48;height:48" coordorigin="8040,486" coordsize="48,48">
              <v:shape style="position:absolute;left:8040;top:486;width:48;height:48" coordorigin="8040,486" coordsize="48,48" path="m8080,486l8040,486,8040,526,8064,534,8080,526,8087,510,8080,486xe" filled="t" fillcolor="#DADBD9" stroked="f">
                <v:path arrowok="t"/>
                <v:fill type="solid"/>
              </v:shape>
            </v:group>
            <v:group style="position:absolute;left:8048;top:494;width:33;height:32" coordorigin="8048,494" coordsize="33,32">
              <v:shape style="position:absolute;left:8048;top:494;width:33;height:32" coordorigin="8048,494" coordsize="33,32" path="m8072,494l8048,494,8048,518,8064,526,8080,510,8072,494xe" filled="t" fillcolor="#ECECEB" stroked="f">
                <v:path arrowok="t"/>
                <v:fill type="solid"/>
              </v:shape>
            </v:group>
            <v:group style="position:absolute;left:8056;top:502;width:17;height:16" coordorigin="8056,502" coordsize="17,16">
              <v:shape style="position:absolute;left:8056;top:502;width:17;height:16" coordorigin="8056,502" coordsize="17,16" path="m8064,502l8056,502,8056,510,8064,518,8064,510,8072,510,8064,502xe" filled="t" fillcolor="#FFFFFF" stroked="f">
                <v:path arrowok="t"/>
                <v:fill type="solid"/>
              </v:shape>
            </v:group>
            <v:group style="position:absolute;left:8443;top:542;width:80;height:72" coordorigin="8443,542" coordsize="80,72">
              <v:shape style="position:absolute;left:8443;top:542;width:80;height:72" coordorigin="8443,542" coordsize="80,72" path="m8443,542l8451,574,8467,598,8490,613,8523,613,8498,605,8475,590,8443,542xe" filled="t" fillcolor="#464240" stroked="f">
                <v:path arrowok="t"/>
                <v:fill type="solid"/>
              </v:shape>
            </v:group>
            <v:group style="position:absolute;left:8443;top:510;width:111;height:104" coordorigin="8443,510" coordsize="111,104">
              <v:shape style="position:absolute;left:8443;top:510;width:111;height:104" coordorigin="8443,510" coordsize="111,104" path="m8443,510l8443,534,8451,566,8467,590,8490,613,8554,613,8514,605,8475,582,8459,550,8443,510xe" filled="t" fillcolor="#514E4C" stroked="f">
                <v:path arrowok="t"/>
                <v:fill type="solid"/>
              </v:shape>
            </v:group>
            <v:group style="position:absolute;left:8443;top:502;width:119;height:112" coordorigin="8443,502" coordsize="119,112">
              <v:shape style="position:absolute;left:8443;top:502;width:119;height:112" coordorigin="8443,502" coordsize="119,112" path="m8451,502l8443,510,8443,542,8475,590,8498,605,8523,613,8554,613,8562,605,8554,605,8514,598,8482,574,8459,542,8451,510,8451,502xe" filled="t" fillcolor="#5D5957" stroked="f">
                <v:path arrowok="t"/>
                <v:fill type="solid"/>
              </v:shape>
            </v:group>
            <v:group style="position:absolute;left:8443;top:471;width:143;height:143" coordorigin="8443,471" coordsize="143,143">
              <v:shape style="position:absolute;left:8443;top:471;width:143;height:143" coordorigin="8443,471" coordsize="143,143" path="m8467,471l8451,494,8443,510,8459,550,8475,582,8514,605,8554,613,8570,605,8578,598,8554,598,8514,590,8490,574,8467,542,8459,510,8467,486,8467,471xe" filled="t" fillcolor="#676562" stroked="f">
                <v:path arrowok="t"/>
                <v:fill type="solid"/>
              </v:shape>
              <v:shape style="position:absolute;left:8443;top:471;width:143;height:143" coordorigin="8443,471" coordsize="143,143" path="m8585,590l8570,598,8578,598,8585,590xe" filled="t" fillcolor="#676562" stroked="f">
                <v:path arrowok="t"/>
                <v:fill type="solid"/>
              </v:shape>
            </v:group>
            <v:group style="position:absolute;left:8451;top:463;width:151;height:143" coordorigin="8451,463" coordsize="151,143">
              <v:shape style="position:absolute;left:8451;top:463;width:151;height:143" coordorigin="8451,463" coordsize="151,143" path="m8482,463l8467,478,8459,494,8451,502,8451,510,8459,542,8482,574,8514,598,8554,605,8562,605,8570,598,8585,590,8554,590,8523,582,8490,566,8475,542,8467,510,8475,486,8482,463xe" filled="t" fillcolor="#706E6D" stroked="f">
                <v:path arrowok="t"/>
                <v:fill type="solid"/>
              </v:shape>
              <v:shape style="position:absolute;left:8451;top:463;width:151;height:143" coordorigin="8451,463" coordsize="151,143" path="m8601,574l8554,590,8585,590,8601,574xe" filled="t" fillcolor="#706E6D" stroked="f">
                <v:path arrowok="t"/>
                <v:fill type="solid"/>
              </v:shape>
            </v:group>
            <v:group style="position:absolute;left:8459;top:455;width:151;height:143" coordorigin="8459,455" coordsize="151,143">
              <v:shape style="position:absolute;left:8459;top:455;width:151;height:143" coordorigin="8459,455" coordsize="151,143" path="m8498,455l8482,463,8467,471,8467,486,8459,510,8467,542,8490,574,8514,590,8554,598,8570,598,8585,590,8593,582,8554,582,8523,574,8498,558,8482,534,8475,510,8482,478,8498,455xe" filled="t" fillcolor="#797877" stroked="f">
                <v:path arrowok="t"/>
                <v:fill type="solid"/>
              </v:shape>
              <v:shape style="position:absolute;left:8459;top:455;width:151;height:143" coordorigin="8459,455" coordsize="151,143" path="m8609,558l8578,574,8554,582,8593,582,8601,574,8609,558xe" filled="t" fillcolor="#797877" stroked="f">
                <v:path arrowok="t"/>
                <v:fill type="solid"/>
              </v:shape>
            </v:group>
            <v:group style="position:absolute;left:8467;top:455;width:143;height:135" coordorigin="8467,455" coordsize="143,135">
              <v:shape style="position:absolute;left:8467;top:455;width:143;height:135" coordorigin="8467,455" coordsize="143,135" path="m8514,455l8498,455,8482,463,8475,486,8467,510,8475,542,8490,566,8523,582,8554,590,8601,574,8554,574,8523,566,8490,534,8482,510,8490,486,8498,471,8514,455xe" filled="t" fillcolor="#838281" stroked="f">
                <v:path arrowok="t"/>
                <v:fill type="solid"/>
              </v:shape>
              <v:shape style="position:absolute;left:8467;top:455;width:143;height:135" coordorigin="8467,455" coordsize="143,135" path="m8609,534l8601,550,8585,558,8570,566,8554,574,8601,574,8601,558,8609,534xe" filled="t" fillcolor="#838281" stroked="f">
                <v:path arrowok="t"/>
                <v:fill type="solid"/>
              </v:shape>
            </v:group>
            <v:group style="position:absolute;left:8475;top:455;width:134;height:127" coordorigin="8475,455" coordsize="134,127">
              <v:shape style="position:absolute;left:8475;top:455;width:134;height:127" coordorigin="8475,455" coordsize="134,127" path="m8538,455l8498,455,8482,478,8475,510,8482,534,8498,558,8523,574,8554,582,8578,574,8597,564,8554,564,8539,563,8524,556,8510,543,8490,510,8498,486,8506,471,8523,463,8538,455xe" filled="t" fillcolor="#8D8C8B" stroked="f">
                <v:path arrowok="t"/>
                <v:fill type="solid"/>
              </v:shape>
              <v:shape style="position:absolute;left:8475;top:455;width:134;height:127" coordorigin="8475,455" coordsize="134,127" path="m8609,518l8601,534,8585,549,8570,559,8554,564,8597,564,8609,558,8609,518xe" filled="t" fillcolor="#8D8C8B" stroked="f">
                <v:path arrowok="t"/>
                <v:fill type="solid"/>
              </v:shape>
            </v:group>
            <v:group style="position:absolute;left:8482;top:455;width:127;height:119" coordorigin="8482,455" coordsize="127,119">
              <v:shape style="position:absolute;left:8482;top:455;width:127;height:119" coordorigin="8482,455" coordsize="127,119" path="m8546,455l8514,455,8498,471,8490,486,8482,510,8490,534,8523,566,8554,574,8570,566,8585,558,8588,556,8544,556,8530,552,8517,542,8498,510,8506,486,8514,471,8530,463,8562,463,8546,455xe" filled="t" fillcolor="#979695" stroked="f">
                <v:path arrowok="t"/>
                <v:fill type="solid"/>
              </v:shape>
              <v:shape style="position:absolute;left:8482;top:455;width:127;height:119" coordorigin="8482,455" coordsize="127,119" path="m8600,507l8558,555,8544,556,8588,556,8601,550,8609,534,8600,507xe" filled="t" fillcolor="#979695" stroked="f">
                <v:path arrowok="t"/>
                <v:fill type="solid"/>
              </v:shape>
              <v:shape style="position:absolute;left:8482;top:455;width:127;height:119" coordorigin="8482,455" coordsize="127,119" path="m8593,486l8600,507,8601,494,8593,486xe" filled="t" fillcolor="#979695" stroked="f">
                <v:path arrowok="t"/>
                <v:fill type="solid"/>
              </v:shape>
            </v:group>
            <v:group style="position:absolute;left:8490;top:455;width:119;height:110" coordorigin="8490,455" coordsize="119,110">
              <v:shape style="position:absolute;left:8490;top:455;width:119;height:110" coordorigin="8490,455" coordsize="119,110" path="m8538,455l8523,463,8506,471,8498,486,8490,510,8498,526,8511,544,8525,557,8540,563,8555,564,8571,559,8584,550,8554,550,8538,542,8523,534,8514,526,8506,510,8523,478,8538,471,8585,471,8562,463,8538,455xe" filled="t" fillcolor="#A2A1A1" stroked="f">
                <v:path arrowok="t"/>
                <v:fill type="solid"/>
              </v:shape>
              <v:shape style="position:absolute;left:8490;top:455;width:119;height:110" coordorigin="8490,455" coordsize="119,110" path="m8585,471l8570,471,8578,478,8585,494,8593,510,8585,526,8578,534,8570,542,8554,550,8584,550,8586,548,8609,518,8593,494,8585,471xe" filled="t" fillcolor="#A2A1A1" stroked="f">
                <v:path arrowok="t"/>
                <v:fill type="solid"/>
              </v:shape>
            </v:group>
            <v:group style="position:absolute;left:8498;top:463;width:103;height:96" coordorigin="8498,463" coordsize="103,96">
              <v:shape style="position:absolute;left:8498;top:463;width:103;height:96" coordorigin="8498,463" coordsize="103,96" path="m8562,463l8530,463,8514,471,8506,486,8498,510,8514,542,8530,550,8554,558,8570,550,8585,542,8554,542,8538,534,8530,526,8523,518,8514,510,8523,494,8530,486,8538,478,8589,478,8585,471,8562,463xe" filled="t" fillcolor="#B0AEAE" stroked="f">
                <v:path arrowok="t"/>
                <v:fill type="solid"/>
              </v:shape>
              <v:shape style="position:absolute;left:8498;top:463;width:103;height:96" coordorigin="8498,463" coordsize="103,96" path="m8589,478l8562,478,8570,486,8578,494,8585,510,8578,518,8570,526,8554,542,8585,542,8593,526,8601,510,8601,494,8593,486,8589,478xe" filled="t" fillcolor="#B0AEAE" stroked="f">
                <v:path arrowok="t"/>
                <v:fill type="solid"/>
              </v:shape>
            </v:group>
            <v:group style="position:absolute;left:8506;top:471;width:87;height:80" coordorigin="8506,471" coordsize="87,80">
              <v:shape style="position:absolute;left:8506;top:471;width:87;height:80" coordorigin="8506,471" coordsize="87,80" path="m8570,471l8538,471,8523,478,8506,510,8514,526,8523,534,8538,542,8554,550,8570,542,8578,534,8554,534,8530,526,8523,510,8530,486,8581,486,8578,478,8570,471xe" filled="t" fillcolor="#BCBCBB" stroked="f">
                <v:path arrowok="t"/>
                <v:fill type="solid"/>
              </v:shape>
              <v:shape style="position:absolute;left:8506;top:471;width:87;height:80" coordorigin="8506,471" coordsize="87,80" path="m8581,486l8570,486,8578,510,8570,526,8554,534,8578,534,8585,526,8593,510,8585,494,8581,486xe" filled="t" fillcolor="#BCBCBB" stroked="f">
                <v:path arrowok="t"/>
                <v:fill type="solid"/>
              </v:shape>
            </v:group>
            <v:group style="position:absolute;left:8514;top:478;width:71;height:64" coordorigin="8514,478" coordsize="71,64">
              <v:shape style="position:absolute;left:8514;top:478;width:71;height:64" coordorigin="8514,478" coordsize="71,64" path="m8562,478l8538,478,8530,486,8523,494,8514,510,8523,518,8530,526,8538,534,8554,542,8570,526,8554,526,8538,518,8538,494,8578,494,8570,486,8562,478xe" filled="t" fillcolor="#CACAC9" stroked="f">
                <v:path arrowok="t"/>
                <v:fill type="solid"/>
              </v:shape>
              <v:shape style="position:absolute;left:8514;top:478;width:71;height:64" coordorigin="8514,478" coordsize="71,64" path="m8578,494l8562,494,8570,510,8554,526,8570,526,8578,518,8585,510,8578,494xe" filled="t" fillcolor="#CACAC9" stroked="f">
                <v:path arrowok="t"/>
                <v:fill type="solid"/>
              </v:shape>
            </v:group>
            <v:group style="position:absolute;left:8523;top:486;width:56;height:48" coordorigin="8523,486" coordsize="56,48">
              <v:shape style="position:absolute;left:8523;top:486;width:56;height:48" coordorigin="8523,486" coordsize="56,48" path="m8570,486l8530,486,8523,510,8530,526,8554,534,8570,526,8578,510,8570,486xe" filled="t" fillcolor="#DADBD9" stroked="f">
                <v:path arrowok="t"/>
                <v:fill type="solid"/>
              </v:shape>
            </v:group>
            <v:group style="position:absolute;left:8538;top:494;width:33;height:32" coordorigin="8538,494" coordsize="33,32">
              <v:shape style="position:absolute;left:8538;top:494;width:33;height:32" coordorigin="8538,494" coordsize="33,32" path="m8562,494l8538,494,8538,518,8554,526,8570,510,8562,494xe" filled="t" fillcolor="#ECECEB" stroked="f">
                <v:path arrowok="t"/>
                <v:fill type="solid"/>
              </v:shape>
            </v:group>
            <v:group style="position:absolute;left:8546;top:502;width:17;height:16" coordorigin="8546,502" coordsize="17,16">
              <v:shape style="position:absolute;left:8546;top:502;width:17;height:16" coordorigin="8546,502" coordsize="17,16" path="m8554,502l8546,502,8546,510,8554,518,8554,510,8562,510,8554,502xe" filled="t" fillcolor="#FFFFFF" stroked="f">
                <v:path arrowok="t"/>
                <v:fill type="solid"/>
              </v:shape>
            </v:group>
            <v:group style="position:absolute;left:8989;top:542;width:80;height:72" coordorigin="8989,542" coordsize="80,72">
              <v:shape style="position:absolute;left:8989;top:542;width:80;height:72" coordorigin="8989,542" coordsize="80,72" path="m8989,542l8996,574,9021,598,9044,613,9068,613,9044,605,9021,590,8989,542xe" filled="t" fillcolor="#464240" stroked="f">
                <v:path arrowok="t"/>
                <v:fill type="solid"/>
              </v:shape>
            </v:group>
            <v:group style="position:absolute;left:8989;top:510;width:111;height:104" coordorigin="8989,510" coordsize="111,104">
              <v:shape style="position:absolute;left:8989;top:510;width:111;height:104" coordorigin="8989,510" coordsize="111,104" path="m8996,510l8989,526,8989,534,8996,566,9013,590,9044,613,9100,613,9060,605,9028,582,9005,550,8996,510xe" filled="t" fillcolor="#514E4C" stroked="f">
                <v:path arrowok="t"/>
                <v:fill type="solid"/>
              </v:shape>
            </v:group>
            <v:group style="position:absolute;left:8989;top:494;width:136;height:120" coordorigin="8989,494" coordsize="136,120">
              <v:shape style="position:absolute;left:8989;top:494;width:136;height:120" coordorigin="8989,494" coordsize="136,120" path="m9005,494l8996,510,8989,534,8989,542,9021,590,9044,605,9068,613,9100,613,9112,605,9100,605,9060,598,9028,574,9013,542,9005,510,9005,494xe" filled="t" fillcolor="#5D5957" stroked="f">
                <v:path arrowok="t"/>
                <v:fill type="solid"/>
              </v:shape>
              <v:shape style="position:absolute;left:8989;top:494;width:136;height:120" coordorigin="8989,494" coordsize="136,120" path="m9124,598l9107,605,9112,605,9124,598xe" filled="t" fillcolor="#5D5957" stroked="f">
                <v:path arrowok="t"/>
                <v:fill type="solid"/>
              </v:shape>
            </v:group>
            <v:group style="position:absolute;left:8996;top:471;width:143;height:143" coordorigin="8996,471" coordsize="143,143">
              <v:shape style="position:absolute;left:8996;top:471;width:143;height:143" coordorigin="8996,471" coordsize="143,143" path="m9013,471l9005,494,8996,510,9005,550,9028,582,9060,605,9100,613,9124,605,9131,598,9100,598,9068,590,9036,574,9021,542,9013,510,9013,471xe" filled="t" fillcolor="#676562" stroked="f">
                <v:path arrowok="t"/>
                <v:fill type="solid"/>
              </v:shape>
              <v:shape style="position:absolute;left:8996;top:471;width:143;height:143" coordorigin="8996,471" coordsize="143,143" path="m9139,590l9115,598,9131,598,9139,590xe" filled="t" fillcolor="#676562" stroked="f">
                <v:path arrowok="t"/>
                <v:fill type="solid"/>
              </v:shape>
            </v:group>
            <v:group style="position:absolute;left:9005;top:463;width:143;height:143" coordorigin="9005,463" coordsize="143,143">
              <v:shape style="position:absolute;left:9005;top:463;width:143;height:143" coordorigin="9005,463" coordsize="143,143" path="m9028,463l9013,478,9005,494,9005,510,9013,542,9028,574,9060,598,9100,605,9107,605,9124,598,9139,590,9100,590,9068,582,9044,566,9028,542,9021,510,9021,486,9028,463xe" filled="t" fillcolor="#706E6D" stroked="f">
                <v:path arrowok="t"/>
                <v:fill type="solid"/>
              </v:shape>
              <v:shape style="position:absolute;left:9005;top:463;width:143;height:143" coordorigin="9005,463" coordsize="143,143" path="m9147,574l9100,590,9139,590,9147,574xe" filled="t" fillcolor="#706E6D" stroked="f">
                <v:path arrowok="t"/>
                <v:fill type="solid"/>
              </v:shape>
            </v:group>
            <v:group style="position:absolute;left:9013;top:455;width:143;height:143" coordorigin="9013,455" coordsize="143,143">
              <v:shape style="position:absolute;left:9013;top:455;width:143;height:143" coordorigin="9013,455" coordsize="143,143" path="m9052,455l9028,463,9013,471,9013,510,9021,542,9036,574,9068,590,9100,598,9115,598,9139,590,9143,582,9100,582,9068,574,9044,558,9028,534,9028,478,9052,455xe" filled="t" fillcolor="#797877" stroked="f">
                <v:path arrowok="t"/>
                <v:fill type="solid"/>
              </v:shape>
              <v:shape style="position:absolute;left:9013;top:455;width:143;height:143" coordorigin="9013,455" coordsize="143,143" path="m9155,558l9131,574,9100,582,9143,582,9147,574,9155,558xe" filled="t" fillcolor="#797877" stroked="f">
                <v:path arrowok="t"/>
                <v:fill type="solid"/>
              </v:shape>
            </v:group>
            <v:group style="position:absolute;left:9021;top:455;width:135;height:135" coordorigin="9021,455" coordsize="135,135">
              <v:shape style="position:absolute;left:9021;top:455;width:135;height:135" coordorigin="9021,455" coordsize="135,135" path="m9068,455l9052,455,9028,463,9021,486,9021,510,9028,542,9044,566,9068,582,9100,590,9147,574,9100,574,9075,566,9052,550,9036,534,9036,486,9044,471,9052,463,9068,455xe" filled="t" fillcolor="#838281" stroked="f">
                <v:path arrowok="t"/>
                <v:fill type="solid"/>
              </v:shape>
              <v:shape style="position:absolute;left:9021;top:455;width:135;height:135" coordorigin="9021,455" coordsize="135,135" path="m9155,534l9147,550,9131,558,9100,574,9147,574,9155,558,9155,534xe" filled="t" fillcolor="#838281" stroked="f">
                <v:path arrowok="t"/>
                <v:fill type="solid"/>
              </v:shape>
            </v:group>
            <v:group style="position:absolute;left:9028;top:455;width:128;height:127" coordorigin="9028,455" coordsize="128,127">
              <v:shape style="position:absolute;left:9028;top:455;width:128;height:127" coordorigin="9028,455" coordsize="128,127" path="m9083,455l9052,455,9028,478,9028,534,9044,558,9068,574,9100,582,9131,574,9143,566,9100,566,9075,558,9060,550,9044,526,9044,486,9052,471,9068,463,9083,455xe" filled="t" fillcolor="#8D8C8B" stroked="f">
                <v:path arrowok="t"/>
                <v:fill type="solid"/>
              </v:shape>
              <v:shape style="position:absolute;left:9028;top:455;width:128;height:127" coordorigin="9028,455" coordsize="128,127" path="m9155,518l9147,534,9139,550,9115,558,9100,566,9143,566,9155,558,9155,518xe" filled="t" fillcolor="#8D8C8B" stroked="f">
                <v:path arrowok="t"/>
                <v:fill type="solid"/>
              </v:shape>
            </v:group>
            <v:group style="position:absolute;left:9036;top:455;width:119;height:119" coordorigin="9036,455" coordsize="119,119">
              <v:shape style="position:absolute;left:9036;top:455;width:119;height:119" coordorigin="9036,455" coordsize="119,119" path="m9091,455l9068,455,9052,463,9044,471,9036,486,9036,534,9052,550,9075,566,9100,574,9131,558,9100,558,9083,550,9068,542,9052,526,9052,486,9068,471,9083,463,9115,463,9091,455xe" filled="t" fillcolor="#979695" stroked="f">
                <v:path arrowok="t"/>
                <v:fill type="solid"/>
              </v:shape>
              <v:shape style="position:absolute;left:9036;top:455;width:119;height:119" coordorigin="9036,455" coordsize="119,119" path="m9147,486l9147,526,9131,542,9115,550,9100,558,9131,558,9147,550,9155,534,9155,510,9147,486xe" filled="t" fillcolor="#979695" stroked="f">
                <v:path arrowok="t"/>
                <v:fill type="solid"/>
              </v:shape>
            </v:group>
            <v:group style="position:absolute;left:9044;top:455;width:111;height:111" coordorigin="9044,455" coordsize="111,111">
              <v:shape style="position:absolute;left:9044;top:455;width:111;height:111" coordorigin="9044,455" coordsize="111,111" path="m9083,455l9068,463,9052,471,9044,486,9044,526,9060,550,9075,558,9100,566,9115,558,9139,550,9100,550,9083,542,9068,534,9060,526,9060,494,9068,478,9083,471,9131,471,9083,455xe" filled="t" fillcolor="#A2A1A1" stroked="f">
                <v:path arrowok="t"/>
                <v:fill type="solid"/>
              </v:shape>
              <v:shape style="position:absolute;left:9044;top:455;width:111;height:111" coordorigin="9044,455" coordsize="111,111" path="m9131,471l9115,471,9124,478,9139,494,9139,526,9124,534,9115,542,9100,550,9139,550,9147,534,9155,518,9147,494,9131,471xe" filled="t" fillcolor="#A2A1A1" stroked="f">
                <v:path arrowok="t"/>
                <v:fill type="solid"/>
              </v:shape>
            </v:group>
            <v:group style="position:absolute;left:9052;top:463;width:95;height:96" coordorigin="9052,463" coordsize="95,96">
              <v:shape style="position:absolute;left:9052;top:463;width:95;height:96" coordorigin="9052,463" coordsize="95,96" path="m9115,463l9083,463,9068,471,9052,486,9052,526,9068,542,9083,550,9100,558,9115,550,9131,542,9100,542,9083,534,9075,526,9068,518,9068,494,9075,486,9083,478,9138,478,9131,471,9115,463xe" filled="t" fillcolor="#B0AEAE" stroked="f">
                <v:path arrowok="t"/>
                <v:fill type="solid"/>
              </v:shape>
              <v:shape style="position:absolute;left:9052;top:463;width:95;height:96" coordorigin="9052,463" coordsize="95,96" path="m9138,478l9107,478,9124,486,9131,494,9131,518,9124,526,9107,534,9100,542,9131,542,9147,526,9147,486,9138,478xe" filled="t" fillcolor="#B0AEAE" stroked="f">
                <v:path arrowok="t"/>
                <v:fill type="solid"/>
              </v:shape>
            </v:group>
            <v:group style="position:absolute;left:9060;top:471;width:79;height:80" coordorigin="9060,471" coordsize="79,80">
              <v:shape style="position:absolute;left:9060;top:471;width:79;height:80" coordorigin="9060,471" coordsize="79,80" path="m9115,471l9083,471,9068,478,9060,494,9060,526,9068,534,9083,542,9100,550,9115,542,9124,534,9100,534,9083,526,9075,510,9083,486,9131,486,9124,478,9115,471xe" filled="t" fillcolor="#BCBCBB" stroked="f">
                <v:path arrowok="t"/>
                <v:fill type="solid"/>
              </v:shape>
              <v:shape style="position:absolute;left:9060;top:471;width:79;height:80" coordorigin="9060,471" coordsize="79,80" path="m9131,486l9115,486,9124,510,9115,526,9100,534,9124,534,9139,526,9139,494,9131,486xe" filled="t" fillcolor="#BCBCBB" stroked="f">
                <v:path arrowok="t"/>
                <v:fill type="solid"/>
              </v:shape>
            </v:group>
            <v:group style="position:absolute;left:9068;top:478;width:63;height:64" coordorigin="9068,478" coordsize="63,64">
              <v:shape style="position:absolute;left:9068;top:478;width:63;height:64" coordorigin="9068,478" coordsize="63,64" path="m9107,478l9083,478,9075,486,9068,494,9068,518,9075,526,9083,534,9100,542,9107,534,9124,526,9100,526,9083,518,9083,494,9131,494,9124,486,9107,478xe" filled="t" fillcolor="#CACAC9" stroked="f">
                <v:path arrowok="t"/>
                <v:fill type="solid"/>
              </v:shape>
              <v:shape style="position:absolute;left:9068;top:478;width:63;height:64" coordorigin="9068,478" coordsize="63,64" path="m9131,494l9107,494,9115,510,9100,526,9124,526,9131,518,9131,494xe" filled="t" fillcolor="#CACAC9" stroked="f">
                <v:path arrowok="t"/>
                <v:fill type="solid"/>
              </v:shape>
            </v:group>
            <v:group style="position:absolute;left:9075;top:486;width:49;height:48" coordorigin="9075,486" coordsize="49,48">
              <v:shape style="position:absolute;left:9075;top:486;width:49;height:48" coordorigin="9075,486" coordsize="49,48" path="m9115,486l9083,486,9075,510,9083,526,9100,534,9115,526,9124,510,9115,486xe" filled="t" fillcolor="#DADBD9" stroked="f">
                <v:path arrowok="t"/>
                <v:fill type="solid"/>
              </v:shape>
            </v:group>
            <v:group style="position:absolute;left:9083;top:494;width:32;height:32" coordorigin="9083,494" coordsize="32,32">
              <v:shape style="position:absolute;left:9083;top:494;width:32;height:32" coordorigin="9083,494" coordsize="32,32" path="m9107,494l9083,494,9083,518,9100,526,9115,510,9107,494xe" filled="t" fillcolor="#ECECEB" stroked="f">
                <v:path arrowok="t"/>
                <v:fill type="solid"/>
              </v:shape>
            </v:group>
            <v:group style="position:absolute;left:9091;top:502;width:17;height:16" coordorigin="9091,502" coordsize="17,16">
              <v:shape style="position:absolute;left:9091;top:502;width:17;height:16" coordorigin="9091,502" coordsize="17,16" path="m9107,502l9091,502,9091,510,9100,518,9107,510,9107,502xe" filled="t" fillcolor="#FFFFFF" stroked="f">
                <v:path arrowok="t"/>
                <v:fill type="solid"/>
              </v:shape>
              <v:shape style="position:absolute;left:9556;top:445;width:186;height:179" type="#_x0000_t75" stroked="false">
                <v:imagedata r:id="rId17" o:title=""/>
              </v:shape>
              <v:shape style="position:absolute;left:10181;top:445;width:186;height:179" type="#_x0000_t75" stroked="false">
                <v:imagedata r:id="rId18" o:title=""/>
              </v:shape>
            </v:group>
            <w10:wrap type="none"/>
          </v:group>
        </w:pict>
      </w:r>
      <w:r>
        <w:rPr>
          <w:rFonts w:ascii="Arial"/>
          <w:color w:val="1E1916"/>
          <w:sz w:val="23"/>
        </w:rPr>
        <w:t>B</w:t>
      </w:r>
      <w:r>
        <w:rPr>
          <w:rFonts w:ascii="Arial"/>
          <w:color w:val="000000"/>
          <w:sz w:val="23"/>
        </w:rPr>
      </w:r>
    </w:p>
    <w:p>
      <w:pPr>
        <w:pStyle w:val="BodyText"/>
        <w:spacing w:line="223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κινητό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ξεκίνησε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ηρεμία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4829" w:val="left" w:leader="none"/>
        </w:tabs>
        <w:spacing w:line="240" w:lineRule="auto" w:before="136"/>
        <w:ind w:right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ταχύτητά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όλη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διαδρομή</w:t>
      </w:r>
      <w:r>
        <w:rPr>
          <w:rFonts w:ascii="Arial" w:hAnsi="Arial"/>
          <w:color w:val="1E1916"/>
          <w:spacing w:val="-1"/>
          <w:position w:val="-10"/>
          <w:sz w:val="23"/>
        </w:rPr>
        <w:tab/>
      </w:r>
      <w:r>
        <w:rPr>
          <w:rFonts w:ascii="Arial" w:hAnsi="Arial"/>
          <w:color w:val="1E1916"/>
          <w:position w:val="-10"/>
          <w:sz w:val="23"/>
        </w:rPr>
        <w:t>0</w:t>
      </w:r>
      <w:r>
        <w:rPr>
          <w:rFonts w:ascii="Arial" w:hAnsi="Arial"/>
          <w:color w:val="000000"/>
          <w:sz w:val="23"/>
        </w:rPr>
      </w:r>
    </w:p>
    <w:p>
      <w:pPr>
        <w:spacing w:before="32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1"/>
          <w:sz w:val="24"/>
        </w:rPr>
        <w:t>είναι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tabs>
          <w:tab w:pos="1285" w:val="left" w:leader="none"/>
          <w:tab w:pos="1786" w:val="left" w:leader="none"/>
          <w:tab w:pos="2896" w:val="left" w:leader="none"/>
          <w:tab w:pos="3430" w:val="left" w:leader="none"/>
        </w:tabs>
        <w:spacing w:line="360" w:lineRule="auto" w:before="124"/>
        <w:ind w:right="888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  <w:tab/>
      </w:r>
      <w:r>
        <w:rPr>
          <w:rFonts w:ascii="Times New Roman" w:hAnsi="Times New Roman"/>
          <w:color w:val="231F20"/>
        </w:rPr>
        <w:t>Να</w:t>
        <w:tab/>
      </w:r>
      <w:r>
        <w:rPr>
          <w:rFonts w:ascii="Times New Roman" w:hAnsi="Times New Roman"/>
          <w:color w:val="231F20"/>
          <w:spacing w:val="-1"/>
        </w:rPr>
        <w:t>επιλέξετε</w:t>
        <w:tab/>
      </w:r>
      <w:r>
        <w:rPr>
          <w:rFonts w:ascii="Times New Roman" w:hAnsi="Times New Roman"/>
          <w:color w:val="231F20"/>
        </w:rPr>
        <w:t>την</w:t>
        <w:tab/>
        <w:t>σωστή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 τις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ταχύτητες 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139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position w:val="-2"/>
          <w:sz w:val="16"/>
        </w:rPr>
        <w:t>= </w:t>
      </w:r>
      <w:r>
        <w:rPr>
          <w:rFonts w:ascii="Times New Roman" w:hAnsi="Times New Roman"/>
          <w:i/>
          <w:color w:val="231F20"/>
          <w:spacing w:val="-2"/>
          <w:sz w:val="24"/>
        </w:rPr>
        <w:t>υ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position w:val="-2"/>
          <w:sz w:val="16"/>
        </w:rPr>
        <w:t>        </w:t>
      </w:r>
      <w:r>
        <w:rPr>
          <w:rFonts w:ascii="Times New Roman" w:hAnsi="Times New Roman"/>
          <w:i/>
          <w:color w:val="231F20"/>
          <w:spacing w:val="39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1  </w:t>
      </w:r>
      <w:r>
        <w:rPr>
          <w:rFonts w:ascii="Times New Roman" w:hAnsi="Times New Roman"/>
          <w:i/>
          <w:color w:val="231F20"/>
          <w:sz w:val="24"/>
        </w:rPr>
        <w:t>&gt;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2                </w:t>
      </w:r>
      <w:r>
        <w:rPr>
          <w:rFonts w:ascii="Times New Roman" w:hAnsi="Times New Roman"/>
          <w:i/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position w:val="-2"/>
          <w:sz w:val="16"/>
        </w:rPr>
        <w:t>&lt; </w:t>
      </w:r>
      <w:r>
        <w:rPr>
          <w:rFonts w:ascii="Times New Roman" w:hAnsi="Times New Roman"/>
          <w:i/>
          <w:color w:val="231F20"/>
          <w:spacing w:val="-2"/>
          <w:sz w:val="24"/>
        </w:rPr>
        <w:t>υ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19"/>
        <w:rPr>
          <w:sz w:val="24"/>
          <w:szCs w:val="24"/>
        </w:rPr>
      </w:pPr>
    </w:p>
    <w:p>
      <w:pPr>
        <w:tabs>
          <w:tab w:pos="1077" w:val="left" w:leader="none"/>
          <w:tab w:pos="2112" w:val="left" w:leader="none"/>
          <w:tab w:pos="3211" w:val="left" w:leader="none"/>
        </w:tabs>
        <w:spacing w:before="0"/>
        <w:ind w:left="112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color w:val="1E1916"/>
          <w:spacing w:val="-2"/>
          <w:sz w:val="23"/>
        </w:rPr>
        <w:t>50</w:t>
        <w:tab/>
        <w:t>100</w:t>
        <w:tab/>
        <w:t>150</w:t>
        <w:tab/>
      </w:r>
      <w:r>
        <w:rPr>
          <w:rFonts w:ascii="Arial"/>
          <w:color w:val="1E1916"/>
          <w:spacing w:val="-3"/>
          <w:sz w:val="23"/>
        </w:rPr>
        <w:t>200</w:t>
      </w:r>
      <w:r>
        <w:rPr>
          <w:rFonts w:ascii="Arial"/>
          <w:color w:val="000000"/>
          <w:sz w:val="23"/>
        </w:rPr>
      </w:r>
    </w:p>
    <w:p>
      <w:pPr>
        <w:spacing w:line="110" w:lineRule="exact" w:before="7"/>
        <w:rPr>
          <w:sz w:val="11"/>
          <w:szCs w:val="11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tabs>
          <w:tab w:pos="1077" w:val="left" w:leader="none"/>
          <w:tab w:pos="2112" w:val="left" w:leader="none"/>
          <w:tab w:pos="3211" w:val="left" w:leader="none"/>
        </w:tabs>
        <w:spacing w:before="0"/>
        <w:ind w:left="112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color w:val="1E1916"/>
          <w:spacing w:val="-2"/>
          <w:sz w:val="23"/>
        </w:rPr>
        <w:t>50</w:t>
        <w:tab/>
        <w:t>100</w:t>
        <w:tab/>
        <w:t>150</w:t>
        <w:tab/>
      </w:r>
      <w:r>
        <w:rPr>
          <w:rFonts w:ascii="Arial"/>
          <w:color w:val="1E1916"/>
          <w:spacing w:val="-3"/>
          <w:sz w:val="23"/>
        </w:rPr>
        <w:t>200</w:t>
      </w:r>
      <w:r>
        <w:rPr>
          <w:rFonts w:ascii="Arial"/>
          <w:color w:val="000000"/>
          <w:sz w:val="23"/>
        </w:rPr>
      </w:r>
    </w:p>
    <w:p>
      <w:pPr>
        <w:spacing w:line="120" w:lineRule="exact" w:before="3"/>
        <w:rPr>
          <w:sz w:val="12"/>
          <w:szCs w:val="1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Heading4"/>
        <w:spacing w:line="240" w:lineRule="auto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959" w:space="716"/>
            <w:col w:w="4195"/>
          </w:cols>
        </w:sectPr>
      </w:pPr>
    </w:p>
    <w:p>
      <w:pPr>
        <w:pStyle w:val="BodyText"/>
        <w:spacing w:line="240" w:lineRule="auto" w:before="134"/>
        <w:ind w:left="65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left="65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426" w:space="3590"/>
            <w:col w:w="185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spacing w:line="321" w:lineRule="auto" w:before="69"/>
        <w:ind w:right="115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σώματα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ίσων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μαζών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τιμή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10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kg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κατακόρυφες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5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κατεύθυνση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αντίθετη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-1"/>
        </w:rPr>
        <w:t>βάρη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των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σωμάτων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3"/>
        </w:rPr>
        <w:t>Σ</w:t>
      </w:r>
      <w:r>
        <w:rPr>
          <w:color w:val="231F20"/>
          <w:spacing w:val="3"/>
          <w:position w:val="-2"/>
          <w:sz w:val="16"/>
        </w:rPr>
        <w:t>1</w:t>
      </w:r>
      <w:r>
        <w:rPr>
          <w:color w:val="231F20"/>
          <w:spacing w:val="5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επιταχύνεται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1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επιβραδύνεται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κάτω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επιβράδυνση </w:t>
      </w:r>
      <w:r>
        <w:rPr>
          <w:rFonts w:ascii="Times New Roman" w:hAnsi="Times New Roman"/>
          <w:color w:val="231F20"/>
        </w:rPr>
        <w:t>2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35"/>
        <w:ind w:right="5056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Για τις</w:t>
      </w:r>
      <w:r>
        <w:rPr>
          <w:rFonts w:ascii="Times New Roman" w:hAnsi="Times New Roman"/>
          <w:color w:val="231F20"/>
        </w:rPr>
        <w:t> τιμές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5870" w:val="left" w:leader="none"/>
        </w:tabs>
        <w:spacing w:before="7"/>
        <w:ind w:left="15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position w:val="-2"/>
          <w:sz w:val="16"/>
        </w:rPr>
        <w:t>  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4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124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28"/>
        <w:ind w:left="1244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24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5019" w:space="2405"/>
            <w:col w:w="244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36" w:lineRule="auto" w:before="69"/>
        <w:ind w:right="118" w:hanging="1"/>
        <w:jc w:val="both"/>
        <w:rPr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kg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3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</w:rPr>
        <w:t>5</w:t>
      </w:r>
      <w:r>
        <w:rPr>
          <w:color w:val="231F20"/>
          <w:spacing w:val="19"/>
        </w:rPr>
        <w:t> </w:t>
      </w:r>
      <w:r>
        <w:rPr>
          <w:color w:val="231F20"/>
        </w:rPr>
        <w:t>m/s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0,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ίδιας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κατεύθυνσης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ταχύτητά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οπότε το σώμα 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000000"/>
          <w:sz w:val="16"/>
        </w:rPr>
      </w:r>
    </w:p>
    <w:p>
      <w:pPr>
        <w:pStyle w:val="BodyText"/>
        <w:spacing w:line="342" w:lineRule="auto" w:before="16"/>
        <w:ind w:right="118" w:hanging="1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0,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9"/>
        </w:rPr>
        <w:t> </w:t>
      </w:r>
      <w:r>
        <w:rPr>
          <w:color w:val="231F20"/>
        </w:rPr>
        <w:t>5 s.</w:t>
      </w:r>
      <w:r>
        <w:rPr>
          <w:color w:val="000000"/>
        </w:rPr>
      </w:r>
    </w:p>
    <w:p>
      <w:pPr>
        <w:pStyle w:val="BodyText"/>
        <w:spacing w:line="358" w:lineRule="auto" w:before="29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εξετάσετε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αν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ασκείται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73" w:lineRule="auto" w:before="10"/>
        <w:ind w:right="115" w:firstLine="8556"/>
        <w:jc w:val="both"/>
      </w:pPr>
      <w:r>
        <w:rPr/>
        <w:pict>
          <v:shape style="position:absolute;margin-left:445.070007pt;margin-top:41.696838pt;width:8.262pt;height:6.427pt;mso-position-horizontal-relative:page;mso-position-vertical-relative:paragraph;z-index:-7622" type="#_x0000_t75" stroked="false">
            <v:imagedata r:id="rId20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25 </w:t>
      </w:r>
      <w:r>
        <w:rPr>
          <w:color w:val="231F20"/>
        </w:rPr>
        <w:t>m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σημείο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οποίο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άρχισε 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70" w:lineRule="exact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351" w:lineRule="auto" w:before="191"/>
        <w:ind w:right="120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29.109985pt;margin-top:6.754727pt;width:8.231pt;height:6.427pt;mso-position-horizontal-relative:page;mso-position-vertical-relative:paragraph;z-index:-7621" type="#_x0000_t75" stroked="false">
            <v:imagedata r:id="rId21" o:title=""/>
          </v:shape>
        </w:pic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παύει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όμως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συνεχίζει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κίνηση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να σταματήσει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76" w:lineRule="exact"/>
        <w:ind w:left="0" w:right="119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76" w:lineRule="exact"/>
        <w:jc w:val="right"/>
        <w:rPr>
          <w:rFonts w:ascii="Times New Roman" w:hAnsi="Times New Roman" w:cs="Times New Roman" w:eastAsia="Times New Roman"/>
        </w:rPr>
        <w:sectPr>
          <w:headerReference w:type="default" r:id="rId19"/>
          <w:pgSz w:w="11910" w:h="16840"/>
          <w:pgMar w:header="1166" w:footer="0"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22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54" w:lineRule="auto" w:before="69"/>
        <w:ind w:right="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σχήμα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σχεδιασθεί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διαγράμματα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σωμάτων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παράλληλες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ευθύγραμες </w:t>
      </w:r>
      <w:r>
        <w:rPr>
          <w:rFonts w:ascii="Times New Roman" w:hAnsi="Times New Roman"/>
          <w:color w:val="231F20"/>
          <w:spacing w:val="-1"/>
        </w:rPr>
        <w:t>τροχιές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9"/>
        <w:ind w:left="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επιλέξτε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1134" w:val="left" w:leader="none"/>
        </w:tabs>
        <w:spacing w:line="358" w:lineRule="auto" w:before="139"/>
        <w:ind w:right="0" w:firstLine="42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  <w:tab/>
      </w:r>
      <w:r>
        <w:rPr>
          <w:rFonts w:ascii="Times New Roman" w:hAnsi="Times New Roman"/>
          <w:color w:val="231F20"/>
        </w:rPr>
        <w:t>Τα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μέτρα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των 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επιταχύνσεων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σωμάτων</w:t>
      </w:r>
      <w:r>
        <w:rPr>
          <w:rFonts w:ascii="Times New Roman" w:hAnsi="Times New Roman"/>
          <w:color w:val="231F20"/>
          <w:spacing w:val="-1"/>
        </w:rPr>
        <w:t> ικανοποιούν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  <w:spacing w:val="-1"/>
        </w:rPr>
        <w:t>2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Α</w:t>
      </w:r>
      <w:r>
        <w:rPr>
          <w:rFonts w:ascii="Times New Roman" w:hAnsi="Times New Roman"/>
          <w:b/>
          <w:color w:val="231F20"/>
          <w:spacing w:val="-1"/>
          <w:position w:val="-2"/>
          <w:sz w:val="16"/>
        </w:rPr>
        <w:t>.</w:t>
      </w:r>
      <w:r>
        <w:rPr>
          <w:rFonts w:ascii="Times New Roman" w:hAnsi="Times New Roman"/>
          <w:color w:val="000000"/>
          <w:sz w:val="16"/>
        </w:rPr>
      </w:r>
    </w:p>
    <w:p>
      <w:pPr>
        <w:pStyle w:val="BodyText"/>
        <w:spacing w:line="265" w:lineRule="exact"/>
        <w:ind w:left="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ίσες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3"/>
        <w:rPr>
          <w:sz w:val="32"/>
          <w:szCs w:val="32"/>
        </w:rPr>
      </w:pPr>
      <w:r>
        <w:rPr/>
        <w:br w:type="column"/>
      </w:r>
      <w:r>
        <w:rPr>
          <w:sz w:val="32"/>
        </w:rPr>
      </w:r>
    </w:p>
    <w:p>
      <w:pPr>
        <w:tabs>
          <w:tab w:pos="1191" w:val="left" w:leader="none"/>
        </w:tabs>
        <w:spacing w:line="292" w:lineRule="exact" w:before="0"/>
        <w:ind w:left="3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55.871002pt;margin-top:-5.838258pt;width:167.95pt;height:143.950pt;mso-position-horizontal-relative:page;mso-position-vertical-relative:paragraph;z-index:-7620" coordorigin="7117,-117" coordsize="3359,2879">
            <v:group style="position:absolute;left:7277;top:-107;width:180;height:2859" coordorigin="7277,-107" coordsize="180,2859">
              <v:shape style="position:absolute;left:7277;top:-107;width:180;height:2859" coordorigin="7277,-107" coordsize="180,2859" path="m7367,-37l7350,-7,7350,2752,7385,2752,7385,-7,7367,-37xe" filled="t" fillcolor="#231F20" stroked="f">
                <v:path arrowok="t"/>
                <v:fill type="solid"/>
              </v:shape>
              <v:shape style="position:absolute;left:7277;top:-107;width:180;height:2859" coordorigin="7277,-107" coordsize="180,2859" path="m7367,-107l7282,39,7277,48,7280,58,7289,63,7297,68,7308,65,7313,57,7350,-7,7350,-72,7388,-72,7367,-107xe" filled="t" fillcolor="#231F20" stroked="f">
                <v:path arrowok="t"/>
                <v:fill type="solid"/>
              </v:shape>
              <v:shape style="position:absolute;left:7277;top:-107;width:180;height:2859" coordorigin="7277,-107" coordsize="180,2859" path="m7388,-72l7385,-72,7385,-7,7422,57,7427,65,7438,68,7446,63,7454,58,7457,48,7452,39,7388,-72xe" filled="t" fillcolor="#231F20" stroked="f">
                <v:path arrowok="t"/>
                <v:fill type="solid"/>
              </v:shape>
              <v:shape style="position:absolute;left:7277;top:-107;width:180;height:2859" coordorigin="7277,-107" coordsize="180,2859" path="m7385,-72l7350,-72,7350,-7,7367,-37,7352,-63,7385,-63,7385,-72xe" filled="t" fillcolor="#231F20" stroked="f">
                <v:path arrowok="t"/>
                <v:fill type="solid"/>
              </v:shape>
              <v:shape style="position:absolute;left:7277;top:-107;width:180;height:2859" coordorigin="7277,-107" coordsize="180,2859" path="m7385,-63l7383,-63,7367,-37,7385,-7,7385,-63xe" filled="t" fillcolor="#231F20" stroked="f">
                <v:path arrowok="t"/>
                <v:fill type="solid"/>
              </v:shape>
              <v:shape style="position:absolute;left:7277;top:-107;width:180;height:2859" coordorigin="7277,-107" coordsize="180,2859" path="m7383,-63l7352,-63,7367,-37,7383,-63xe" filled="t" fillcolor="#231F20" stroked="f">
                <v:path arrowok="t"/>
                <v:fill type="solid"/>
              </v:shape>
            </v:group>
            <v:group style="position:absolute;left:7127;top:1999;width:3339;height:180" coordorigin="7127,1999" coordsize="3339,180">
              <v:shape style="position:absolute;left:7127;top:1999;width:3339;height:180" coordorigin="7127,1999" coordsize="3339,180" path="m10396,2089l10302,2144,10294,2149,10291,2159,10296,2168,10301,2176,10311,2179,10320,2174,10436,2106,10431,2106,10431,2104,10422,2104,10396,2089xe" filled="t" fillcolor="#231F20" stroked="f">
                <v:path arrowok="t"/>
                <v:fill type="solid"/>
              </v:shape>
              <v:shape style="position:absolute;left:7127;top:1999;width:3339;height:180" coordorigin="7127,1999" coordsize="3339,180" path="m10366,2071l7127,2071,7127,2106,10366,2106,10396,2089,10366,2071xe" filled="t" fillcolor="#231F20" stroked="f">
                <v:path arrowok="t"/>
                <v:fill type="solid"/>
              </v:shape>
              <v:shape style="position:absolute;left:7127;top:1999;width:3339;height:180" coordorigin="7127,1999" coordsize="3339,180" path="m10435,2071l10431,2071,10431,2106,10436,2106,10466,2089,10435,2071xe" filled="t" fillcolor="#231F20" stroked="f">
                <v:path arrowok="t"/>
                <v:fill type="solid"/>
              </v:shape>
              <v:shape style="position:absolute;left:7127;top:1999;width:3339;height:180" coordorigin="7127,1999" coordsize="3339,180" path="m10422,2074l10396,2089,10422,2104,10422,2074xe" filled="t" fillcolor="#231F20" stroked="f">
                <v:path arrowok="t"/>
                <v:fill type="solid"/>
              </v:shape>
              <v:shape style="position:absolute;left:7127;top:1999;width:3339;height:180" coordorigin="7127,1999" coordsize="3339,180" path="m10431,2074l10422,2074,10422,2104,10431,2104,10431,2074xe" filled="t" fillcolor="#231F20" stroked="f">
                <v:path arrowok="t"/>
                <v:fill type="solid"/>
              </v:shape>
              <v:shape style="position:absolute;left:7127;top:1999;width:3339;height:180" coordorigin="7127,1999" coordsize="3339,180" path="m10311,1999l10301,2002,10296,2010,10291,2019,10294,2029,10302,2034,10396,2089,10422,2074,10431,2074,10431,2071,10435,2071,10320,2004,10311,1999xe" filled="t" fillcolor="#231F20" stroked="f">
                <v:path arrowok="t"/>
                <v:fill type="solid"/>
              </v:shape>
            </v:group>
            <v:group style="position:absolute;left:7367;top:74;width:960;height:1470" coordorigin="7367,74" coordsize="960,1470">
              <v:shape style="position:absolute;left:7367;top:74;width:960;height:1470" coordorigin="7367,74" coordsize="960,1470" path="m7367,1543l8327,74e" filled="f" stroked="t" strokeweight="1.749pt" strokecolor="#231F20">
                <v:path arrowok="t"/>
              </v:shape>
            </v:group>
            <v:group style="position:absolute;left:7367;top:734;width:1710;height:1356" coordorigin="7367,734" coordsize="1710,1356">
              <v:shape style="position:absolute;left:7367;top:734;width:1710;height:1356" coordorigin="7367,734" coordsize="1710,1356" path="m7367,2089l9076,734e" filled="f" stroked="t" strokeweight="1.749pt" strokecolor="#231F20">
                <v:path arrowok="t"/>
              </v:shape>
            </v:group>
            <v:group style="position:absolute;left:8043;top:494;width:2;height:1596" coordorigin="8043,494" coordsize="2,1596">
              <v:shape style="position:absolute;left:8043;top:494;width:2;height:1596" coordorigin="8043,494" coordsize="1,1596" path="m8043,494l8044,2089e" filled="f" stroked="t" strokeweight="1.749pt" strokecolor="#231F20">
                <v:path arrowok="t"/>
                <v:stroke dashstyle="dash"/>
              </v:shape>
            </v:group>
            <v:group style="position:absolute;left:7367;top:494;width:675;height:2" coordorigin="7367,494" coordsize="675,2">
              <v:shape style="position:absolute;left:7367;top:494;width:675;height:2" coordorigin="7367,494" coordsize="675,0" path="m7367,494l8042,494e" filled="f" stroked="t" strokeweight="1.749pt" strokecolor="#231F20">
                <v:path arrowok="t"/>
                <v:stroke dashstyle="dash"/>
              </v:shape>
            </v:group>
            <v:group style="position:absolute;left:7367;top:1543;width:677;height:3" coordorigin="7367,1543" coordsize="677,3">
              <v:shape style="position:absolute;left:7367;top:1543;width:677;height:3" coordorigin="7367,1543" coordsize="677,3" path="m7367,1543l8044,1546e" filled="f" stroked="t" strokeweight="1.749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Calibri" w:hAnsi="Calibri"/>
          <w:color w:val="231F20"/>
          <w:sz w:val="22"/>
        </w:rPr>
        <w:t>υ</w:t>
        <w:tab/>
      </w:r>
      <w:r>
        <w:rPr>
          <w:rFonts w:ascii="Calibri" w:hAnsi="Calibri"/>
          <w:color w:val="231F20"/>
          <w:position w:val="-3"/>
          <w:sz w:val="22"/>
        </w:rPr>
        <w:t>Α</w:t>
      </w:r>
      <w:r>
        <w:rPr>
          <w:rFonts w:ascii="Calibri" w:hAnsi="Calibri"/>
          <w:color w:val="000000"/>
          <w:sz w:val="22"/>
        </w:rPr>
      </w:r>
    </w:p>
    <w:p>
      <w:pPr>
        <w:tabs>
          <w:tab w:pos="2377" w:val="left" w:leader="none"/>
        </w:tabs>
        <w:spacing w:line="322" w:lineRule="exact" w:before="0"/>
        <w:ind w:left="14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i/>
          <w:color w:val="231F20"/>
          <w:spacing w:val="-1"/>
          <w:sz w:val="22"/>
        </w:rPr>
        <w:t>3</w:t>
      </w:r>
      <w:r>
        <w:rPr>
          <w:rFonts w:ascii="Calibri" w:hAnsi="Calibri"/>
          <w:b/>
          <w:i/>
          <w:color w:val="231F20"/>
          <w:spacing w:val="-1"/>
          <w:sz w:val="22"/>
        </w:rPr>
        <w:t>υ</w:t>
      </w:r>
      <w:r>
        <w:rPr>
          <w:rFonts w:ascii="Calibri" w:hAnsi="Calibri"/>
          <w:b/>
          <w:i/>
          <w:color w:val="231F20"/>
          <w:spacing w:val="-1"/>
          <w:position w:val="-2"/>
          <w:sz w:val="14"/>
        </w:rPr>
        <w:t>0</w:t>
        <w:tab/>
      </w:r>
      <w:r>
        <w:rPr>
          <w:rFonts w:ascii="Calibri" w:hAnsi="Calibri"/>
          <w:color w:val="231F20"/>
          <w:position w:val="-6"/>
          <w:sz w:val="22"/>
        </w:rPr>
        <w:t>Β</w:t>
      </w:r>
      <w:r>
        <w:rPr>
          <w:rFonts w:ascii="Calibri" w:hAnsi="Calibri"/>
          <w:color w:val="000000"/>
          <w:sz w:val="22"/>
        </w:rPr>
      </w:r>
    </w:p>
    <w:p>
      <w:pPr>
        <w:spacing w:line="170" w:lineRule="exact" w:before="2"/>
        <w:rPr>
          <w:sz w:val="17"/>
          <w:szCs w:val="17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b/>
          <w:i/>
          <w:color w:val="231F20"/>
          <w:spacing w:val="-1"/>
          <w:sz w:val="22"/>
        </w:rPr>
        <w:t>υ</w:t>
      </w:r>
      <w:r>
        <w:rPr>
          <w:rFonts w:ascii="Calibri" w:hAnsi="Calibri"/>
          <w:b/>
          <w:i/>
          <w:color w:val="231F20"/>
          <w:spacing w:val="-1"/>
          <w:position w:val="-2"/>
          <w:sz w:val="14"/>
        </w:rPr>
        <w:t>0</w:t>
      </w:r>
      <w:r>
        <w:rPr>
          <w:rFonts w:ascii="Calibri" w:hAnsi="Calibri"/>
          <w:color w:val="000000"/>
          <w:sz w:val="14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tabs>
          <w:tab w:pos="1385" w:val="left" w:leader="none"/>
          <w:tab w:pos="3547" w:val="left" w:leader="none"/>
        </w:tabs>
        <w:spacing w:before="0"/>
        <w:ind w:left="217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color w:val="231F20"/>
          <w:sz w:val="22"/>
        </w:rPr>
        <w:t>0</w:t>
        <w:tab/>
      </w:r>
      <w:r>
        <w:rPr>
          <w:rFonts w:ascii="Calibri"/>
          <w:b/>
          <w:i/>
          <w:color w:val="231F20"/>
          <w:sz w:val="22"/>
        </w:rPr>
        <w:t>t</w:t>
      </w:r>
      <w:r>
        <w:rPr>
          <w:rFonts w:ascii="Calibri"/>
          <w:b/>
          <w:i/>
          <w:color w:val="231F20"/>
          <w:position w:val="-2"/>
          <w:sz w:val="14"/>
        </w:rPr>
        <w:t>1</w:t>
        <w:tab/>
      </w:r>
      <w:r>
        <w:rPr>
          <w:rFonts w:ascii="Calibri"/>
          <w:color w:val="231F20"/>
          <w:position w:val="8"/>
          <w:sz w:val="22"/>
        </w:rPr>
        <w:t>t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5373" w:space="318"/>
            <w:col w:w="4179"/>
          </w:cols>
        </w:sectPr>
      </w:pPr>
    </w:p>
    <w:p>
      <w:pPr>
        <w:pStyle w:val="BodyText"/>
        <w:tabs>
          <w:tab w:pos="7303" w:val="left" w:leader="none"/>
        </w:tabs>
        <w:spacing w:line="360" w:lineRule="auto" w:before="136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σώμα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Α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ίση</w:t>
        <w:tab/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1321" w:val="left" w:leader="none"/>
          <w:tab w:pos="5679" w:val="left" w:leader="none"/>
          <w:tab w:pos="8730" w:val="left" w:leader="none"/>
        </w:tabs>
        <w:spacing w:line="345" w:lineRule="auto" w:before="2"/>
        <w:ind w:right="116" w:firstLine="42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</w:t>
        <w:tab/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S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i/>
          <w:color w:val="231F20"/>
          <w:spacing w:val="2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διανύει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  <w:tab/>
        <w:t>στο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0</w:t>
      </w:r>
      <w:r>
        <w:rPr>
          <w:rFonts w:ascii="Times New Roman" w:hAnsi="Times New Roman" w:cs="Times New Roman" w:eastAsia="Times New Roman"/>
          <w:color w:val="231F20"/>
          <w:spacing w:val="1"/>
        </w:rPr>
        <w:t>→</w:t>
      </w:r>
      <w:r>
        <w:rPr>
          <w:color w:val="231F20"/>
          <w:spacing w:val="1"/>
        </w:rPr>
        <w:t>t</w:t>
      </w:r>
      <w:r>
        <w:rPr>
          <w:color w:val="231F20"/>
          <w:spacing w:val="1"/>
          <w:position w:val="-2"/>
          <w:sz w:val="16"/>
          <w:szCs w:val="16"/>
        </w:rPr>
        <w:t>1</w:t>
        <w:tab/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B   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διανύει</w:t>
      </w:r>
      <w:r>
        <w:rPr>
          <w:rFonts w:ascii="Times New Roman" w:hAnsi="Times New Roman" w:cs="Times New Roman" w:eastAsia="Times New Roman"/>
          <w:color w:val="231F20"/>
        </w:rPr>
        <w:t> 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ίδιο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 διάστημα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θα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ισχύει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-2"/>
          <w:sz w:val="16"/>
          <w:szCs w:val="16"/>
        </w:rPr>
        <w:t> </w:t>
      </w:r>
      <w:r>
        <w:rPr>
          <w:color w:val="231F20"/>
          <w:spacing w:val="-1"/>
        </w:rPr>
        <w:t>=4</w:t>
      </w:r>
      <w:r>
        <w:rPr>
          <w:color w:val="231F2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after="0" w:line="345" w:lineRule="auto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70" w:lineRule="exact" w:before="7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6"/>
        <w:ind w:left="5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427" w:space="3550"/>
            <w:col w:w="189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spacing w:line="343" w:lineRule="auto" w:before="69"/>
        <w:ind w:right="114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i/>
          <w:color w:val="231F20"/>
          <w:spacing w:val="-1"/>
        </w:rPr>
        <w:t>χ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i/>
          <w:color w:val="231F20"/>
          <w:position w:val="-2"/>
          <w:sz w:val="16"/>
        </w:rPr>
        <w:t>1  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1.</w:t>
      </w:r>
      <w:r>
        <w:rPr>
          <w:rFonts w:ascii="Times New Roman" w:hAnsi="Times New Roman"/>
          <w:color w:val="000000"/>
          <w:sz w:val="16"/>
        </w:rPr>
      </w:r>
    </w:p>
    <w:p>
      <w:pPr>
        <w:pStyle w:val="BodyText"/>
        <w:spacing w:line="240" w:lineRule="auto" w:before="3"/>
        <w:ind w:left="532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επιλέξτε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8"/>
        <w:ind w:left="532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Όταν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μετατοπιστεί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συνολικά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κατά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2 </w:t>
      </w:r>
      <w:r>
        <w:rPr>
          <w:color w:val="231F20"/>
        </w:rPr>
        <w:t>=</w:t>
      </w:r>
      <w:r>
        <w:rPr>
          <w:color w:val="231F20"/>
          <w:spacing w:val="-4"/>
        </w:rPr>
        <w:t> </w:t>
      </w:r>
      <w:r>
        <w:rPr>
          <w:color w:val="231F20"/>
        </w:rPr>
        <w:t>4</w:t>
      </w:r>
      <w:r>
        <w:rPr>
          <w:color w:val="231F20"/>
          <w:spacing w:val="-4"/>
        </w:rPr>
        <w:t> </w:t>
      </w:r>
      <w:r>
        <w:rPr>
          <w:rFonts w:ascii="Symbol" w:hAnsi="Symbol" w:cs="Symbol" w:eastAsia="Symbol"/>
          <w:color w:val="231F20"/>
          <w:spacing w:val="-2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37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θα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αποκτήσει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346" w:lineRule="auto" w:before="133"/>
        <w:ind w:left="532" w:right="6264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4</w:t>
      </w:r>
      <w:r>
        <w:rPr>
          <w:rFonts w:ascii="Symbol" w:hAnsi="Symbol" w:cs="Symbol" w:eastAsia="Symbol"/>
          <w:color w:val="231F20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</w:t>
      </w:r>
      <w:r>
        <w:rPr>
          <w:rFonts w:ascii="Symbol" w:hAnsi="Symbol" w:cs="Symbol" w:eastAsia="Symbol"/>
          <w:color w:val="231F20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κινητική</w:t>
      </w:r>
      <w:r>
        <w:rPr>
          <w:rFonts w:ascii="Times New Roman" w:hAnsi="Times New Roman" w:cs="Times New Roman" w:eastAsia="Times New Roman"/>
          <w:color w:val="231F20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ενέργεια</w:t>
      </w:r>
      <w:r>
        <w:rPr>
          <w:rFonts w:ascii="Times New Roman" w:hAnsi="Times New Roman" w:cs="Times New Roman" w:eastAsia="Times New Roman"/>
          <w:color w:val="231F20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2</w:t>
      </w:r>
      <w:r>
        <w:rPr>
          <w:rFonts w:ascii="Symbol" w:hAnsi="Symbol" w:cs="Symbol" w:eastAsia="Symbol"/>
          <w:color w:val="231F20"/>
          <w:spacing w:val="-2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after="0" w:line="346" w:lineRule="auto"/>
        <w:jc w:val="both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70" w:lineRule="exact" w:before="3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5"/>
        <w:ind w:left="5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9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367" w:space="3611"/>
            <w:col w:w="189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116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66.501007pt;margin-top:86.297066pt;width:8.321pt;height:5.576pt;mso-position-horizontal-relative:page;mso-position-vertical-relative:paragraph;z-index:-7619" type="#_x0000_t75" stroked="false">
            <v:imagedata r:id="rId24" o:title=""/>
          </v:shape>
        </w:pic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στρατιωτικό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ελικόπτερο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λίγο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αιωρείται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κάποιο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1"/>
        </w:rPr>
        <w:t>πάνω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φυλάκιο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δέμα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2</w:t>
      </w:r>
      <w:r>
        <w:rPr>
          <w:color w:val="231F20"/>
          <w:spacing w:val="9"/>
        </w:rPr>
        <w:t> </w:t>
      </w:r>
      <w:r>
        <w:rPr>
          <w:color w:val="231F20"/>
        </w:rPr>
        <w:t>k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πάρουν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φαντάροι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φυλακίου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δέμα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πέφτει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 διέρχεται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τροχιάς </w:t>
      </w:r>
      <w:r>
        <w:rPr>
          <w:rFonts w:ascii="Times New Roman" w:hAnsi="Times New Roman"/>
          <w:color w:val="231F20"/>
        </w:rPr>
        <w:t>του με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m/s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άλλο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μέτρου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m/s.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 σημείο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1"/>
        </w:rPr>
        <w:t>30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κάτω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28" w:lineRule="auto" w:before="41"/>
        <w:ind w:right="125"/>
        <w:jc w:val="both"/>
      </w:pPr>
      <w:r>
        <w:rPr>
          <w:rFonts w:ascii="Times New Roman" w:hAnsi="Times New Roman"/>
          <w:color w:val="231F20"/>
          <w:spacing w:val="-1"/>
        </w:rPr>
        <w:t>αέρας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δέμα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διεύθυνση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αλλά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αντίθετη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δέματος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Δίνεται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61" w:lineRule="auto" w:before="25"/>
        <w:ind w:right="12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μεταβολή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θέσεων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7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71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64.252991pt;margin-top:6.725808pt;width:8.32pt;height:5.57604pt;mso-position-horizontal-relative:page;mso-position-vertical-relative:paragraph;z-index:-7618" type="#_x0000_t75" stroked="false">
            <v:imagedata r:id="rId24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τη </w:t>
      </w:r>
      <w:r>
        <w:rPr>
          <w:rFonts w:ascii="Times New Roman" w:hAnsi="Times New Roman"/>
          <w:color w:val="231F20"/>
          <w:spacing w:val="-1"/>
        </w:rPr>
        <w:t>διαδρομή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δέματος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Β</w:t>
      </w:r>
      <w:r>
        <w:rPr>
          <w:rFonts w:ascii="Times New Roman" w:hAnsi="Times New Roman"/>
          <w:color w:val="231F20"/>
          <w:spacing w:val="-2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0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71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38.714996pt;margin-top:6.725738pt;width:8.321pt;height:5.57601pt;mso-position-horizontal-relative:page;mso-position-vertical-relative:paragraph;z-index:-7617" type="#_x0000_t75" stroked="false">
            <v:imagedata r:id="rId25" o:title=""/>
          </v:shape>
        </w:pic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δεδομένα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υποθέσουμε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είναι σταθερή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173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89.507004pt;margin-top:6.825712pt;width:8.353pt;height:5.576pt;mso-position-horizontal-relative:page;mso-position-vertical-relative:paragraph;z-index:-7616" type="#_x0000_t75" stroked="false">
            <v:imagedata r:id="rId25" o:title=""/>
          </v:shape>
        </w:pict>
      </w:r>
      <w:r>
        <w:rPr>
          <w:rFonts w:ascii="Times New Roman" w:hAnsi="Times New Roman"/>
          <w:b/>
          <w:color w:val="231F20"/>
          <w:sz w:val="24"/>
        </w:rPr>
        <w:t>Δ</w:t>
      </w:r>
      <w:r>
        <w:rPr>
          <w:rFonts w:ascii="Times New Roman" w:hAnsi="Times New Roman"/>
          <w:b/>
          <w:color w:val="231F20"/>
          <w:sz w:val="24"/>
        </w:rPr>
        <w:t>3)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μέτρο</w:t>
      </w:r>
      <w:r>
        <w:rPr>
          <w:rFonts w:ascii="Times New Roman" w:hAnsi="Times New Roman"/>
          <w:color w:val="231F20"/>
          <w:spacing w:val="-1"/>
          <w:sz w:val="24"/>
        </w:rPr>
        <w:t> της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δύναμης</w:t>
      </w:r>
      <w:r>
        <w:rPr>
          <w:rFonts w:ascii="Times New Roman" w:hAnsi="Times New Roman"/>
          <w:color w:val="231F20"/>
          <w:spacing w:val="44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</w:r>
      <w:r>
        <w:rPr>
          <w:rFonts w:ascii="Times New Roman" w:hAnsi="Times New Roman"/>
          <w:i/>
          <w:color w:val="231F20"/>
          <w:spacing w:val="1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23"/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0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δέματος 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σημείων</w:t>
      </w:r>
      <w:r>
        <w:rPr>
          <w:rFonts w:ascii="Times New Roman" w:hAnsi="Times New Roman"/>
          <w:color w:val="231F20"/>
        </w:rPr>
        <w:t> Α</w:t>
      </w:r>
      <w:r>
        <w:rPr>
          <w:rFonts w:ascii="Times New Roman" w:hAnsi="Times New Roman"/>
          <w:color w:val="231F20"/>
          <w:spacing w:val="-1"/>
        </w:rPr>
        <w:t> και 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2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353" w:space="2203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26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51" w:lineRule="auto" w:before="69"/>
        <w:ind w:right="265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74.675995pt;margin-top:48.803947pt;width:96.158pt;height:76.468pt;mso-position-horizontal-relative:page;mso-position-vertical-relative:paragraph;z-index:-7613" type="#_x0000_t75" stroked="false">
            <v:imagedata r:id="rId27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κρέμεται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σχοινιού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αβαρές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ταβάνι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1).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σχεδιάζει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σωστά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σκοινί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1"/>
        </w:rPr>
        <w:t>2)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κάνει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εξής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συλλογισμό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«</w:t>
      </w:r>
      <w:r>
        <w:rPr>
          <w:rFonts w:ascii="Times New Roman" w:hAnsi="Times New Roman"/>
          <w:color w:val="231F20"/>
          <w:spacing w:val="-1"/>
        </w:rPr>
        <w:t>Σύμφωνα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color w:val="231F20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9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Νόμο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Νεύτωνα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i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i/>
          <w:color w:val="231F20"/>
          <w:spacing w:val="-1"/>
        </w:rPr>
        <w:t>Α΄</w:t>
      </w:r>
      <w:r>
        <w:rPr>
          <w:rFonts w:ascii="Times New Roman" w:hAnsi="Times New Roman"/>
          <w:i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2"/>
        </w:rPr>
        <w:t>αντίθετες</w:t>
      </w:r>
      <w:r>
        <w:rPr>
          <w:rFonts w:ascii="Times New Roman" w:hAnsi="Times New Roman"/>
          <w:color w:val="231F20"/>
          <w:spacing w:val="-2"/>
        </w:rPr>
        <w:t>».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συλλογισμός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μαθητή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σωστός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συλλογισμός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μαθητή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λάθος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4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000000"/>
        </w:rPr>
      </w:r>
    </w:p>
    <w:p>
      <w:pPr>
        <w:spacing w:line="300" w:lineRule="exact" w:before="4"/>
        <w:rPr>
          <w:sz w:val="30"/>
          <w:szCs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40" w:lineRule="auto"/>
        <w:ind w:left="146" w:right="0"/>
        <w:jc w:val="left"/>
      </w:pPr>
      <w:r>
        <w:rPr/>
        <w:pict>
          <v:group style="position:absolute;margin-left:433.567993pt;margin-top:18.609102pt;width:86.7pt;height:16.6pt;mso-position-horizontal-relative:page;mso-position-vertical-relative:paragraph;z-index:-7614" coordorigin="8671,372" coordsize="1734,332">
            <v:group style="position:absolute;left:8681;top:410;width:1696;height:285" coordorigin="8681,410" coordsize="1696,285">
              <v:shape style="position:absolute;left:8681;top:410;width:1696;height:285" coordorigin="8681,410" coordsize="1696,285" path="m10377,410l9155,410,8681,694,9912,694,10377,410xe" filled="t" fillcolor="#72706F" stroked="f">
                <v:path arrowok="t"/>
                <v:fill type="solid"/>
              </v:shape>
            </v:group>
            <v:group style="position:absolute;left:8700;top:382;width:1696;height:294" coordorigin="8700,382" coordsize="1696,294">
              <v:shape style="position:absolute;left:8700;top:382;width:1696;height:294" coordorigin="8700,382" coordsize="1696,294" path="m10395,382l9164,382,8700,675,9921,675,10395,382xe" filled="t" fillcolor="#C2C1C1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Σχήμα </w:t>
      </w:r>
      <w:r>
        <w:rPr>
          <w:color w:val="231F20"/>
        </w:rPr>
        <w:t>2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pStyle w:val="Heading1"/>
        <w:spacing w:line="240" w:lineRule="auto"/>
        <w:ind w:right="936"/>
        <w:jc w:val="center"/>
      </w:pPr>
      <w:r>
        <w:rPr/>
        <w:pict>
          <v:shape style="position:absolute;margin-left:461.825989pt;margin-top:-2.459163pt;width:22.885pt;height:101.776pt;mso-position-horizontal-relative:page;mso-position-vertical-relative:paragraph;z-index:-7615" type="#_x0000_t75" stroked="false">
            <v:imagedata r:id="rId28" o:title=""/>
          </v:shape>
        </w:pict>
      </w:r>
      <w:r>
        <w:rPr>
          <w:color w:val="1E1916"/>
          <w:spacing w:val="-44"/>
        </w:rPr>
        <w:t>A’</w:t>
      </w:r>
      <w:r>
        <w:rPr>
          <w:color w:val="000000"/>
        </w:rPr>
      </w:r>
    </w:p>
    <w:p>
      <w:pPr>
        <w:spacing w:line="300" w:lineRule="exact" w:before="0"/>
        <w:rPr>
          <w:sz w:val="30"/>
          <w:szCs w:val="30"/>
        </w:rPr>
      </w:pPr>
    </w:p>
    <w:p>
      <w:pPr>
        <w:spacing w:line="360" w:lineRule="exact" w:before="10"/>
        <w:rPr>
          <w:sz w:val="36"/>
          <w:szCs w:val="36"/>
        </w:rPr>
      </w:pPr>
    </w:p>
    <w:p>
      <w:pPr>
        <w:spacing w:before="0"/>
        <w:ind w:left="550" w:right="910" w:firstLine="0"/>
        <w:jc w:val="center"/>
        <w:rPr>
          <w:rFonts w:ascii="Arial" w:hAnsi="Arial" w:cs="Arial" w:eastAsia="Arial"/>
          <w:sz w:val="31"/>
          <w:szCs w:val="31"/>
        </w:rPr>
      </w:pPr>
      <w:r>
        <w:rPr>
          <w:rFonts w:ascii="Arial"/>
          <w:color w:val="1E1916"/>
          <w:sz w:val="31"/>
        </w:rPr>
        <w:t>A</w:t>
      </w:r>
      <w:r>
        <w:rPr>
          <w:rFonts w:ascii="Arial"/>
          <w:color w:val="000000"/>
          <w:sz w:val="31"/>
        </w:rPr>
      </w:r>
    </w:p>
    <w:p>
      <w:pPr>
        <w:spacing w:after="0"/>
        <w:jc w:val="center"/>
        <w:rPr>
          <w:rFonts w:ascii="Arial" w:hAnsi="Arial" w:cs="Arial" w:eastAsia="Arial"/>
          <w:sz w:val="31"/>
          <w:szCs w:val="31"/>
        </w:rPr>
        <w:sectPr>
          <w:type w:val="continuous"/>
          <w:pgSz w:w="11910" w:h="16840"/>
          <w:pgMar w:top="1400" w:bottom="280" w:left="1020" w:right="1020"/>
          <w:cols w:num="3" w:equalWidth="0">
            <w:col w:w="4517" w:space="383"/>
            <w:col w:w="916" w:space="2289"/>
            <w:col w:w="1765"/>
          </w:cols>
        </w:sectPr>
      </w:pP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δεν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επαρκή </w:t>
      </w:r>
      <w:r>
        <w:rPr>
          <w:rFonts w:ascii="Times New Roman" w:hAnsi="Times New Roman"/>
          <w:color w:val="231F20"/>
        </w:rPr>
        <w:t>στοιχεία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σχεδιάσει</w:t>
      </w:r>
      <w:r>
        <w:rPr>
          <w:rFonts w:ascii="Times New Roman" w:hAnsi="Times New Roman"/>
          <w:color w:val="231F20"/>
        </w:rPr>
        <w:t> τις δυνάμεις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6"/>
        <w:rPr>
          <w:sz w:val="30"/>
          <w:szCs w:val="30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5637" w:space="2919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spacing w:line="351" w:lineRule="auto" w:before="69"/>
        <w:ind w:right="12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απροσεξίας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ξεφεύγει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σφυρί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χέρια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κάποιου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εργάτη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δουλεύει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ταράτσα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πολυώροφου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κτηρίου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δευτερόλεπτο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αργότερα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σφυρί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έναν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όροφο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πιο κάτω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ταράτσα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κτηρίου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9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θεωρήσετε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υψομετρική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διαφορά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διαδοχικών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ορόφων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ίδια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έπειτα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ακόμη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δευτερόλεπτο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σφυρί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βρίσκεται σε</w:t>
      </w:r>
      <w:r>
        <w:rPr>
          <w:rFonts w:ascii="Times New Roman" w:hAnsi="Times New Roman"/>
          <w:color w:val="231F20"/>
        </w:rPr>
        <w:t> σχέση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 ταράτσα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Τέσσερις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ορόφους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πιο κάτω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ορόφους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πιο κάτω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Τρεις ορόφους </w:t>
      </w:r>
      <w:r>
        <w:rPr>
          <w:rFonts w:ascii="Times New Roman" w:hAnsi="Times New Roman"/>
          <w:color w:val="231F20"/>
          <w:spacing w:val="-1"/>
        </w:rPr>
        <w:t>πιο κάτω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left="89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6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67" w:space="3109"/>
            <w:col w:w="209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 w:before="69"/>
        <w:ind w:right="0"/>
        <w:jc w:val="both"/>
      </w:pP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40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Kg</w:t>
      </w:r>
      <w:r>
        <w:rPr>
          <w:color w:val="231F20"/>
        </w:rPr>
        <w:t> 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επίπεδο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color w:val="231F20"/>
        </w:rPr>
        <w:t>=</w:t>
      </w:r>
      <w:r>
        <w:rPr>
          <w:color w:val="000000"/>
        </w:rPr>
      </w:r>
    </w:p>
    <w:p>
      <w:pPr>
        <w:pStyle w:val="BodyText"/>
        <w:spacing w:line="338" w:lineRule="auto" w:before="144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0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i/>
          <w:color w:val="231F20"/>
          <w:spacing w:val="-2"/>
        </w:rPr>
        <w:t>F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80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T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1"/>
        </w:rPr>
        <w:t> </w:t>
      </w:r>
      <w:r>
        <w:rPr/>
        <w:pict>
          <v:shape style="width:9.695pt;height:16.592pt;mso-position-horizontal-relative:char;mso-position-vertical-relative:line" type="#_x0000_t75" stroked="false">
            <v:imagedata r:id="rId30" o:title=""/>
          </v:shape>
        </w:pict>
      </w:r>
      <w:r>
        <w:rPr>
          <w:rFonts w:ascii="Times New Roman" w:hAnsi="Times New Roman"/>
          <w:color w:val="231F20"/>
          <w:spacing w:val="21"/>
          <w:position w:val="-10"/>
        </w:rPr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χ</w:t>
      </w:r>
      <w:r>
        <w:rPr>
          <w:rFonts w:ascii="Times New Roman" w:hAnsi="Times New Roman"/>
          <w:color w:val="231F20"/>
          <w:spacing w:val="-1"/>
        </w:rPr>
        <w:t>=16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5"/>
        </w:rPr>
        <w:t> </w:t>
      </w:r>
      <w:r>
        <w:rPr/>
        <w:pict>
          <v:shape style="width:11.244pt;height:17.991pt;mso-position-horizontal-relative:char;mso-position-vertical-relative:line" type="#_x0000_t75" stroked="false">
            <v:imagedata r:id="rId31" o:title=""/>
          </v:shape>
        </w:pict>
      </w:r>
      <w:r>
        <w:rPr>
          <w:rFonts w:ascii="Times New Roman" w:hAnsi="Times New Roman"/>
          <w:color w:val="231F20"/>
          <w:spacing w:val="-24"/>
          <w:position w:val="-10"/>
        </w:rPr>
      </w:r>
      <w:r>
        <w:rPr>
          <w:rFonts w:ascii="Times New Roman" w:hAnsi="Times New Roman"/>
          <w:color w:val="231F20"/>
          <w:spacing w:val="-24"/>
        </w:rPr>
        <w:t>  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ίδια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  </w:t>
      </w:r>
      <w:r>
        <w:rPr>
          <w:rFonts w:ascii="Times New Roman" w:hAnsi="Times New Roman"/>
          <w:color w:val="231F20"/>
          <w:spacing w:val="-1"/>
        </w:rPr>
        <w:t>αντίρροπη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10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 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/>
        <w:pict>
          <v:shape style="width:9.745pt;height:16.542pt;mso-position-horizontal-relative:char;mso-position-vertical-relative:line" type="#_x0000_t75" stroked="false">
            <v:imagedata r:id="rId32" o:title=""/>
          </v:shape>
        </w:pict>
      </w:r>
      <w:r>
        <w:rPr>
          <w:rFonts w:ascii="Times New Roman" w:hAnsi="Times New Roman"/>
          <w:color w:val="231F20"/>
          <w:spacing w:val="-1"/>
          <w:position w:val="-10"/>
        </w:rPr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1" w:lineRule="auto"/>
        <w:ind w:right="119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20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16</w:t>
      </w:r>
      <w:r>
        <w:rPr>
          <w:color w:val="231F20"/>
          <w:spacing w:val="19"/>
        </w:rPr>
        <w:t> </w:t>
      </w:r>
      <w:r>
        <w:rPr>
          <w:color w:val="231F20"/>
        </w:rPr>
        <w:t>m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αρχική </w:t>
      </w:r>
      <w:r>
        <w:rPr>
          <w:rFonts w:ascii="Times New Roman" w:hAnsi="Times New Roman"/>
          <w:color w:val="231F20"/>
        </w:rPr>
        <w:t>του θέση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7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παραστήσετε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γραφικά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σύστημα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βαθμολογημένων αξόνων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για </w:t>
      </w:r>
      <w:r>
        <w:rPr>
          <w:rFonts w:ascii="Times New Roman" w:hAnsi="Times New Roman"/>
          <w:color w:val="231F20"/>
        </w:rPr>
        <w:t>όλη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διάρκεια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b/>
          <w:i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7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29"/>
          <w:pgSz w:w="11910" w:h="16840"/>
          <w:pgMar w:header="1166" w:footer="0" w:top="1400" w:bottom="280" w:left="1020" w:right="1020"/>
        </w:sectPr>
      </w:pPr>
    </w:p>
    <w:p>
      <w:pPr>
        <w:spacing w:line="420" w:lineRule="exact" w:before="6"/>
        <w:rPr>
          <w:sz w:val="42"/>
          <w:szCs w:val="4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μετατόπιση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χρονική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/>
        <w:pict>
          <v:shape style="width:28.336pt;height:15.743pt;mso-position-horizontal-relative:char;mso-position-vertical-relative:line" type="#_x0000_t75" stroked="false">
            <v:imagedata r:id="rId33" o:title=""/>
          </v:shape>
        </w:pict>
      </w:r>
      <w:r>
        <w:rPr>
          <w:rFonts w:ascii="Times New Roman" w:hAnsi="Times New Roman"/>
          <w:color w:val="231F20"/>
          <w:spacing w:val="2"/>
          <w:position w:val="-10"/>
        </w:rPr>
      </w:r>
      <w:r>
        <w:rPr>
          <w:rFonts w:ascii="Times New Roman" w:hAnsi="Times New Roman"/>
          <w:color w:val="000000"/>
        </w:rPr>
      </w:r>
    </w:p>
    <w:p>
      <w:pPr>
        <w:spacing w:line="270" w:lineRule="exact" w:before="8"/>
        <w:rPr>
          <w:sz w:val="27"/>
          <w:szCs w:val="27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pStyle w:val="BodyText"/>
        <w:tabs>
          <w:tab w:pos="3761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24.787003pt;margin-top:-1.310288pt;width:11.244pt;height:17.990pt;mso-position-horizontal-relative:page;mso-position-vertical-relative:paragraph;z-index:-7612" type="#_x0000_t75" stroked="false">
            <v:imagedata r:id="rId34" o:title=""/>
          </v:shape>
        </w:pict>
      </w:r>
      <w:r>
        <w:rPr/>
        <w:pict>
          <v:shape style="position:absolute;margin-left:348.674988pt;margin-top:.138712pt;width:40.53pt;height:16.541pt;mso-position-horizontal-relative:page;mso-position-vertical-relative:paragraph;z-index:-7611" type="#_x0000_t75" stroked="false">
            <v:imagedata r:id="rId35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  <w:tab/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χρονική διάρκεια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3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20" w:lineRule="exact" w:before="9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50" w:lineRule="exact" w:before="6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765" w:space="1791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9" w:lineRule="auto" w:before="69"/>
        <w:ind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εδάφους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εκτοξεύουμε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πέτρα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πέτρα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3"/>
        </w:rPr>
        <w:t>κι</w:t>
      </w:r>
      <w:r>
        <w:rPr>
          <w:rFonts w:ascii="Times New Roman" w:hAnsi="Times New Roman"/>
          <w:color w:val="231F20"/>
          <w:spacing w:val="3"/>
        </w:rPr>
        <w:t>-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νείται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m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πέφτει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ακρι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βώς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-1"/>
        </w:rPr>
        <w:t> εκτόξευσης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ισχυρίζεται </w:t>
      </w:r>
      <w:r>
        <w:rPr>
          <w:rFonts w:ascii="Times New Roman" w:hAnsi="Times New Roman"/>
          <w:color w:val="231F20"/>
          <w:spacing w:val="-1"/>
        </w:rPr>
        <w:t>ότι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spacing w:line="358" w:lineRule="auto" w:before="6"/>
        <w:ind w:left="112" w:right="12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color w:val="231F20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η</w:t>
      </w:r>
      <w:r>
        <w:rPr>
          <w:rFonts w:ascii="Times New Roman" w:hAnsi="Times New Roman" w:cs="Times New Roman" w:eastAsia="Times New Roman"/>
          <w:i/>
          <w:color w:val="231F20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μετατόπιση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της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πέτρας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από</w:t>
      </w:r>
      <w:r>
        <w:rPr>
          <w:rFonts w:ascii="Times New Roman" w:hAnsi="Times New Roman" w:cs="Times New Roman" w:eastAsia="Times New Roman"/>
          <w:i/>
          <w:color w:val="231F20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τη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χρονική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στιγμή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της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εκτόξευσης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i/>
          <w:color w:val="231F20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μέχρι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τη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στιγμή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που</w:t>
      </w:r>
      <w:r>
        <w:rPr>
          <w:rFonts w:ascii="Times New Roman" w:hAnsi="Times New Roman" w:cs="Times New Roman" w:eastAsia="Times New Roman"/>
          <w:i/>
          <w:color w:val="231F20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επανέρχεται</w:t>
      </w:r>
      <w:r>
        <w:rPr>
          <w:rFonts w:ascii="Times New Roman" w:hAnsi="Times New Roman" w:cs="Times New Roman" w:eastAsia="Times New Roman"/>
          <w:i/>
          <w:color w:val="231F20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στο ίδιο σημείο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είναι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ίση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με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12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spacing w:line="240" w:lineRule="auto" w:before="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επιβεβαιώσετε </w:t>
      </w:r>
      <w:r>
        <w:rPr>
          <w:rFonts w:ascii="Times New Roman" w:hAnsi="Times New Roman"/>
          <w:color w:val="231F20"/>
        </w:rPr>
        <w:t>ή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διαψεύσετε </w:t>
      </w:r>
      <w:r>
        <w:rPr>
          <w:rFonts w:ascii="Times New Roman" w:hAnsi="Times New Roman"/>
          <w:color w:val="231F20"/>
          <w:spacing w:val="-1"/>
        </w:rPr>
        <w:t>τον παραπάνω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ισχυρισμό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δικαιολογώντας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απάντησή 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41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12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9"/>
        <w:rPr>
          <w:sz w:val="20"/>
          <w:szCs w:val="20"/>
        </w:rPr>
      </w:pPr>
    </w:p>
    <w:p>
      <w:pPr>
        <w:pStyle w:val="BodyText"/>
        <w:spacing w:line="274" w:lineRule="exact" w:before="69"/>
        <w:ind w:left="0" w:right="814"/>
        <w:jc w:val="right"/>
      </w:pPr>
      <w:r>
        <w:rPr/>
        <w:pict>
          <v:group style="position:absolute;margin-left:454.446991pt;margin-top:8.993805pt;width:36.75pt;height:53.75pt;mso-position-horizontal-relative:page;mso-position-vertical-relative:paragraph;z-index:-7605" coordorigin="9089,180" coordsize="735,1075">
            <v:shape style="position:absolute;left:9646;top:187;width:170;height:170" type="#_x0000_t75" stroked="false">
              <v:imagedata r:id="rId37" o:title=""/>
            </v:shape>
            <v:group style="position:absolute;left:9646;top:187;width:170;height:170" coordorigin="9646,187" coordsize="170,170">
              <v:shape style="position:absolute;left:9646;top:187;width:170;height:170" coordorigin="9646,187" coordsize="170,170" path="m9731,187l9671,212,9646,272,9649,295,9688,346,9731,357,9753,354,9804,315,9816,273,9813,250,9774,199,9731,187xe" filled="f" stroked="t" strokeweight=".75pt" strokecolor="#231F20">
                <v:path arrowok="t"/>
              </v:shape>
            </v:group>
            <v:group style="position:absolute;left:9096;top:277;width:516;height:2" coordorigin="9096,277" coordsize="516,2">
              <v:shape style="position:absolute;left:9096;top:277;width:516;height:2" coordorigin="9096,277" coordsize="516,0" path="m9612,277l9096,277e" filled="f" stroked="t" strokeweight=".75pt" strokecolor="#231F20">
                <v:path arrowok="t"/>
                <v:stroke dashstyle="dash"/>
              </v:shape>
            </v:group>
            <v:group style="position:absolute;left:9320;top:277;width:80;height:970" coordorigin="9320,277" coordsize="80,970">
              <v:shape style="position:absolute;left:9320;top:277;width:80;height:970" coordorigin="9320,277" coordsize="80,970" path="m9366,327l9355,327,9350,332,9350,1242,9355,1247,9366,1247,9370,1242,9370,332,9366,327xe" filled="t" fillcolor="#231F20" stroked="f">
                <v:path arrowok="t"/>
                <v:fill type="solid"/>
              </v:shape>
              <v:shape style="position:absolute;left:9320;top:277;width:80;height:970" coordorigin="9320,277" coordsize="80,970" path="m9360,277l9320,357,9350,357,9350,332,9355,327,9385,327,9360,277xe" filled="t" fillcolor="#231F20" stroked="f">
                <v:path arrowok="t"/>
                <v:fill type="solid"/>
              </v:shape>
              <v:shape style="position:absolute;left:9320;top:277;width:80;height:970" coordorigin="9320,277" coordsize="80,970" path="m9385,327l9366,327,9370,332,9370,357,9400,357,9385,327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w w:val="95"/>
        </w:rPr>
        <w:t>A</w:t>
      </w:r>
      <w:r>
        <w:rPr>
          <w:color w:val="000000"/>
        </w:rPr>
      </w:r>
    </w:p>
    <w:p>
      <w:pPr>
        <w:pStyle w:val="BodyText"/>
        <w:spacing w:line="345" w:lineRule="auto"/>
        <w:ind w:right="176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διπλανού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σχήματος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4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4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41"/>
        </w:rPr>
        <w:t> </w:t>
      </w:r>
      <w:r>
        <w:rPr>
          <w:color w:val="231F20"/>
        </w:rPr>
        <w:t>2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πέσουν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ελεύθερα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2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φτάνουν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9263" w:val="left" w:leader="none"/>
        </w:tabs>
        <w:spacing w:line="252" w:lineRule="exact" w:before="20"/>
        <w:ind w:right="0"/>
        <w:jc w:val="left"/>
      </w:pPr>
      <w:r>
        <w:rPr/>
        <w:pict>
          <v:group style="position:absolute;margin-left:450.847992pt;margin-top:9.609825pt;width:86.85pt;height:75.3pt;mso-position-horizontal-relative:page;mso-position-vertical-relative:paragraph;z-index:-7606" coordorigin="9017,192" coordsize="1737,1506">
            <v:shape style="position:absolute;left:9024;top:1570;width:1721;height:120" type="#_x0000_t75" stroked="false">
              <v:imagedata r:id="rId38" o:title=""/>
            </v:shape>
            <v:group style="position:absolute;left:9024;top:1570;width:1722;height:120" coordorigin="9024,1570" coordsize="1722,120">
              <v:shape style="position:absolute;left:9024;top:1570;width:1722;height:120" coordorigin="9024,1570" coordsize="1722,120" path="m9024,1690l10746,1690,10746,1570,9024,1570,9024,1690xe" filled="f" stroked="t" strokeweight=".75pt" strokecolor="#231F20">
                <v:path arrowok="t"/>
              </v:shape>
            </v:group>
            <v:group style="position:absolute;left:9314;top:642;width:80;height:922" coordorigin="9314,642" coordsize="80,922">
              <v:shape style="position:absolute;left:9314;top:642;width:80;height:922" coordorigin="9314,642" coordsize="80,922" path="m9344,1484l9314,1484,9354,1564,9379,1514,9349,1514,9344,1510,9344,1484xe" filled="t" fillcolor="#231F20" stroked="f">
                <v:path arrowok="t"/>
                <v:fill type="solid"/>
              </v:shape>
              <v:shape style="position:absolute;left:9314;top:642;width:80;height:922" coordorigin="9314,642" coordsize="80,922" path="m9360,642l9349,642,9344,647,9344,1510,9349,1514,9360,1514,9364,1510,9364,647,9360,642xe" filled="t" fillcolor="#231F20" stroked="f">
                <v:path arrowok="t"/>
                <v:fill type="solid"/>
              </v:shape>
              <v:shape style="position:absolute;left:9314;top:642;width:80;height:922" coordorigin="9314,642" coordsize="80,922" path="m9394,1484l9364,1484,9364,1510,9360,1514,9379,1514,9394,1484xe" filled="t" fillcolor="#231F20" stroked="f">
                <v:path arrowok="t"/>
                <v:fill type="solid"/>
              </v:shape>
              <v:shape style="position:absolute;left:9948;top:200;width:260;height:261" type="#_x0000_t75" stroked="false">
                <v:imagedata r:id="rId39" o:title=""/>
              </v:shape>
            </v:group>
            <v:group style="position:absolute;left:9948;top:200;width:261;height:261" coordorigin="9948,200" coordsize="261,261">
              <v:shape style="position:absolute;left:9948;top:200;width:261;height:261" coordorigin="9948,200" coordsize="261,261" path="m10079,200l10014,217,9968,261,9948,325,9950,349,9976,410,10026,450,10069,460,10094,458,10156,433,10197,384,10208,343,10207,318,10182,254,10135,213,10079,200xe" filled="f" stroked="t" strokeweight=".75pt" strokecolor="#231F20">
                <v:path arrowok="t"/>
              </v:shape>
            </v:group>
            <v:group style="position:absolute;left:10224;top:335;width:498;height:2" coordorigin="10224,335" coordsize="498,2">
              <v:shape style="position:absolute;left:10224;top:335;width:498;height:2" coordorigin="10224,335" coordsize="498,0" path="m10224,335l10722,335e" filled="f" stroked="t" strokeweight=".75pt" strokecolor="#231F20">
                <v:path arrowok="t"/>
                <v:stroke dashstyle="dash"/>
              </v:shape>
            </v:group>
            <v:group style="position:absolute;left:10382;top:323;width:80;height:412" coordorigin="10382,323" coordsize="80,412">
              <v:shape style="position:absolute;left:10382;top:323;width:80;height:412" coordorigin="10382,323" coordsize="80,412" path="m10427,373l10416,373,10412,377,10412,730,10416,734,10427,734,10432,730,10432,377,10427,373xe" filled="t" fillcolor="#231F20" stroked="f">
                <v:path arrowok="t"/>
                <v:fill type="solid"/>
              </v:shape>
              <v:shape style="position:absolute;left:10382;top:323;width:80;height:412" coordorigin="10382,323" coordsize="80,412" path="m10422,323l10382,403,10412,403,10412,377,10416,373,10447,373,10422,323xe" filled="t" fillcolor="#231F20" stroked="f">
                <v:path arrowok="t"/>
                <v:fill type="solid"/>
              </v:shape>
              <v:shape style="position:absolute;left:10382;top:323;width:80;height:412" coordorigin="10382,323" coordsize="80,412" path="m10447,373l10427,373,10432,377,10432,403,10462,403,10447,373xe" filled="t" fillcolor="#231F20" stroked="f">
                <v:path arrowok="t"/>
                <v:fill type="solid"/>
              </v:shape>
            </v:group>
            <v:group style="position:absolute;left:10382;top:1188;width:80;height:418" coordorigin="10382,1188" coordsize="80,418">
              <v:shape style="position:absolute;left:10382;top:1188;width:80;height:418" coordorigin="10382,1188" coordsize="80,418" path="m10412,1526l10382,1526,10422,1606,10447,1556,10416,1556,10412,1552,10412,1526xe" filled="t" fillcolor="#231F20" stroked="f">
                <v:path arrowok="t"/>
                <v:fill type="solid"/>
              </v:shape>
              <v:shape style="position:absolute;left:10382;top:1188;width:80;height:418" coordorigin="10382,1188" coordsize="80,418" path="m10427,1188l10416,1188,10412,1193,10412,1552,10416,1556,10427,1556,10432,1552,10432,1193,10427,1188xe" filled="t" fillcolor="#231F20" stroked="f">
                <v:path arrowok="t"/>
                <v:fill type="solid"/>
              </v:shape>
              <v:shape style="position:absolute;left:10382;top:1188;width:80;height:418" coordorigin="10382,1188" coordsize="80,418" path="m10462,1526l10432,1526,10432,1552,10427,1556,10447,1556,10462,1526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ταχύτητες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color w:val="231F20"/>
        </w:rPr>
        <w:t>.</w:t>
        <w:tab/>
        <w:t>B</w:t>
      </w:r>
      <w:r>
        <w:rPr>
          <w:color w:val="000000"/>
        </w:rPr>
      </w:r>
    </w:p>
    <w:p>
      <w:pPr>
        <w:spacing w:line="201" w:lineRule="exact" w:before="0"/>
        <w:ind w:left="0" w:right="1381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1"/>
          <w:sz w:val="24"/>
        </w:rPr>
        <w:t>2</w:t>
      </w:r>
      <w:r>
        <w:rPr>
          <w:rFonts w:ascii="Times New Roman"/>
          <w:i/>
          <w:color w:val="231F20"/>
          <w:sz w:val="24"/>
        </w:rPr>
        <w:t>h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3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9352" w:val="left" w:leader="none"/>
        </w:tabs>
        <w:spacing w:line="240" w:lineRule="auto" w:before="11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color w:val="231F20"/>
          <w:spacing w:val="-1"/>
        </w:rPr>
        <w:t>.</w:t>
        <w:tab/>
      </w:r>
      <w:r>
        <w:rPr>
          <w:rFonts w:ascii="Times New Roman" w:hAnsi="Times New Roman"/>
          <w:i/>
          <w:color w:val="231F20"/>
          <w:position w:val="2"/>
        </w:rPr>
        <w:t>h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57.670013pt;margin-top:29.559433pt;width:15.35pt;height:13.85pt;mso-position-horizontal-relative:page;mso-position-vertical-relative:paragraph;z-index:-7608" coordorigin="7153,591" coordsize="307,277">
            <v:group style="position:absolute;left:7175;top:772;width:24;height:13" coordorigin="7175,772" coordsize="24,13">
              <v:shape style="position:absolute;left:7175;top:772;width:24;height:13" coordorigin="7175,772" coordsize="24,13" path="m7175,785l7199,772e" filled="f" stroked="t" strokeweight=".133916pt" strokecolor="#231F20">
                <v:path arrowok="t"/>
              </v:shape>
            </v:group>
            <v:group style="position:absolute;left:7199;top:772;width:59;height:94" coordorigin="7199,772" coordsize="59,94">
              <v:shape style="position:absolute;left:7199;top:772;width:59;height:94" coordorigin="7199,772" coordsize="59,94" path="m7199,772l7257,866e" filled="f" stroked="t" strokeweight=".135909pt" strokecolor="#231F20">
                <v:path arrowok="t"/>
              </v:shape>
            </v:group>
            <v:group style="position:absolute;left:7257;top:617;width:64;height:250" coordorigin="7257,617" coordsize="64,250">
              <v:shape style="position:absolute;left:7257;top:617;width:64;height:250" coordorigin="7257,617" coordsize="64,250" path="m7257,866l7321,617e" filled="f" stroked="t" strokeweight=".136805pt" strokecolor="#231F20">
                <v:path arrowok="t"/>
              </v:shape>
            </v:group>
            <v:group style="position:absolute;left:7321;top:616;width:138;height:2" coordorigin="7321,616" coordsize="138,2">
              <v:shape style="position:absolute;left:7321;top:616;width:138;height:2" coordorigin="7321,616" coordsize="138,0" path="m7321,616l7458,616e" filled="f" stroked="t" strokeweight=".132976pt" strokecolor="#231F20">
                <v:path arrowok="t"/>
              </v:shape>
            </v:group>
            <v:group style="position:absolute;left:7163;top:601;width:287;height:256" coordorigin="7163,601" coordsize="287,256">
              <v:shape style="position:absolute;left:7163;top:601;width:287;height:256" coordorigin="7163,601" coordsize="287,256" path="m7206,770l7184,770,7242,857,7254,857,7260,832,7248,832,7206,770xe" filled="t" fillcolor="#231F20" stroked="f">
                <v:path arrowok="t"/>
                <v:fill type="solid"/>
              </v:shape>
              <v:shape style="position:absolute;left:7163;top:601;width:287;height:256" coordorigin="7163,601" coordsize="287,256" path="m7449,601l7307,601,7248,832,7260,832,7316,613,7449,613,7449,601xe" filled="t" fillcolor="#231F20" stroked="f">
                <v:path arrowok="t"/>
                <v:fill type="solid"/>
              </v:shape>
              <v:shape style="position:absolute;left:7163;top:601;width:287;height:256" coordorigin="7163,601" coordsize="287,256" path="m7196,755l7163,773,7167,780,7184,770,7206,770,7196,755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1"/>
        </w:rPr>
        <w:t>υ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ταχυτήτων ικανοποιούν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00" w:lineRule="exact" w:before="16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headerReference w:type="default" r:id="rId36"/>
          <w:pgSz w:w="11910" w:h="16840"/>
          <w:pgMar w:header="1166" w:footer="0" w:top="1400" w:bottom="280" w:left="1020" w:right="1020"/>
        </w:sectPr>
      </w:pPr>
    </w:p>
    <w:p>
      <w:pPr>
        <w:spacing w:before="5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6.723pt;margin-top:2.532943pt;width:15.4pt;height:13.85pt;mso-position-horizontal-relative:page;mso-position-vertical-relative:paragraph;z-index:-7609" coordorigin="2134,51" coordsize="308,277">
            <v:group style="position:absolute;left:2156;top:232;width:24;height:13" coordorigin="2156,232" coordsize="24,13">
              <v:shape style="position:absolute;left:2156;top:232;width:24;height:13" coordorigin="2156,232" coordsize="24,13" path="m2156,245l2180,232e" filled="f" stroked="t" strokeweight=".133916pt" strokecolor="#231F20">
                <v:path arrowok="t"/>
              </v:shape>
            </v:group>
            <v:group style="position:absolute;left:2180;top:232;width:59;height:94" coordorigin="2180,232" coordsize="59,94">
              <v:shape style="position:absolute;left:2180;top:232;width:59;height:94" coordorigin="2180,232" coordsize="59,94" path="m2180,232l2239,325e" filled="f" stroked="t" strokeweight=".135909pt" strokecolor="#231F20">
                <v:path arrowok="t"/>
              </v:shape>
            </v:group>
            <v:group style="position:absolute;left:2239;top:77;width:64;height:250" coordorigin="2239,77" coordsize="64,250">
              <v:shape style="position:absolute;left:2239;top:77;width:64;height:250" coordorigin="2239,77" coordsize="64,250" path="m2239,326l2302,77e" filled="f" stroked="t" strokeweight=".136805pt" strokecolor="#231F20">
                <v:path arrowok="t"/>
              </v:shape>
            </v:group>
            <v:group style="position:absolute;left:2302;top:76;width:139;height:2" coordorigin="2302,76" coordsize="139,2">
              <v:shape style="position:absolute;left:2302;top:76;width:139;height:2" coordorigin="2302,76" coordsize="139,0" path="m2302,76l2440,76e" filled="f" stroked="t" strokeweight=".132976pt" strokecolor="#231F20">
                <v:path arrowok="t"/>
              </v:shape>
            </v:group>
            <v:group style="position:absolute;left:2144;top:61;width:287;height:256" coordorigin="2144,61" coordsize="287,256">
              <v:shape style="position:absolute;left:2144;top:61;width:287;height:256" coordorigin="2144,61" coordsize="287,256" path="m2187,230l2165,230,2223,316,2235,316,2241,291,2229,291,2187,230xe" filled="t" fillcolor="#231F20" stroked="f">
                <v:path arrowok="t"/>
                <v:fill type="solid"/>
              </v:shape>
              <v:shape style="position:absolute;left:2144;top:61;width:287;height:256" coordorigin="2144,61" coordsize="287,256" path="m2431,61l2288,61,2229,291,2241,291,2297,73,2431,73,2431,61xe" filled="t" fillcolor="#231F20" stroked="f">
                <v:path arrowok="t"/>
                <v:fill type="solid"/>
              </v:shape>
              <v:shape style="position:absolute;left:2144;top:61;width:287;height:256" coordorigin="2144,61" coordsize="287,256" path="m2177,215l2144,232,2148,239,2165,230,2187,230,2177,215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4"/>
          <w:szCs w:val="24"/>
        </w:rPr>
        <w:t>υ</w:t>
      </w:r>
      <w:r>
        <w:rPr>
          <w:rFonts w:ascii="Symbol" w:hAnsi="Symbol" w:cs="Symbol" w:eastAsia="Symbol"/>
          <w:color w:val="231F20"/>
          <w:spacing w:val="-5"/>
          <w:position w:val="-5"/>
          <w:sz w:val="14"/>
          <w:szCs w:val="14"/>
        </w:rPr>
        <w:t></w:t>
      </w:r>
      <w:r>
        <w:rPr>
          <w:rFonts w:ascii="Symbol" w:hAnsi="Symbol" w:cs="Symbol" w:eastAsia="Symbol"/>
          <w:color w:val="231F20"/>
          <w:position w:val="-5"/>
          <w:sz w:val="14"/>
          <w:szCs w:val="14"/>
        </w:rPr>
        <w:t></w:t>
      </w:r>
      <w:r>
        <w:rPr>
          <w:rFonts w:ascii="Symbol" w:hAnsi="Symbol" w:cs="Symbol" w:eastAsia="Symbol"/>
          <w:color w:val="231F20"/>
          <w:spacing w:val="4"/>
          <w:position w:val="-5"/>
          <w:sz w:val="14"/>
          <w:szCs w:val="14"/>
        </w:rPr>
        <w:t></w:t>
      </w:r>
      <w:r>
        <w:rPr>
          <w:rFonts w:ascii="Times New Roman" w:hAnsi="Times New Roman" w:cs="Times New Roman" w:eastAsia="Times New Roman"/>
          <w:color w:val="231F20"/>
          <w:spacing w:val="4"/>
          <w:position w:val="-5"/>
          <w:sz w:val="14"/>
          <w:szCs w:val="14"/>
        </w:rPr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8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8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spacing w:val="-4"/>
          <w:position w:val="-5"/>
          <w:sz w:val="14"/>
          <w:szCs w:val="14"/>
        </w:rPr>
        <w:t>Α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   </w:t>
      </w:r>
      <w:r>
        <w:rPr>
          <w:rFonts w:ascii="Times New Roman" w:hAnsi="Times New Roman" w:cs="Times New Roman" w:eastAsia="Times New Roman"/>
          <w:color w:val="231F20"/>
          <w:spacing w:val="14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before="56"/>
        <w:ind w:left="11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w w:val="10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10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2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4"/>
          <w:w w:val="105"/>
          <w:sz w:val="24"/>
          <w:szCs w:val="24"/>
        </w:rPr>
        <w:t>υ</w:t>
      </w:r>
      <w:r>
        <w:rPr>
          <w:rFonts w:ascii="Symbol" w:hAnsi="Symbol" w:cs="Symbol" w:eastAsia="Symbol"/>
          <w:color w:val="231F20"/>
          <w:spacing w:val="-3"/>
          <w:w w:val="105"/>
          <w:position w:val="-5"/>
          <w:sz w:val="14"/>
          <w:szCs w:val="14"/>
        </w:rPr>
        <w:t></w:t>
      </w:r>
      <w:r>
        <w:rPr>
          <w:rFonts w:ascii="Symbol" w:hAnsi="Symbol" w:cs="Symbol" w:eastAsia="Symbol"/>
          <w:color w:val="231F20"/>
          <w:w w:val="105"/>
          <w:position w:val="-5"/>
          <w:sz w:val="14"/>
          <w:szCs w:val="14"/>
        </w:rPr>
        <w:t></w:t>
      </w:r>
      <w:r>
        <w:rPr>
          <w:rFonts w:ascii="Times New Roman" w:hAnsi="Times New Roman" w:cs="Times New Roman" w:eastAsia="Times New Roman"/>
          <w:color w:val="231F20"/>
          <w:w w:val="105"/>
          <w:position w:val="-5"/>
          <w:sz w:val="14"/>
          <w:szCs w:val="14"/>
        </w:rPr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14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4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4"/>
          <w:w w:val="105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spacing w:val="-4"/>
          <w:w w:val="105"/>
          <w:position w:val="-5"/>
          <w:sz w:val="14"/>
          <w:szCs w:val="14"/>
        </w:rPr>
        <w:t>Β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before="5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w w:val="105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10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6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5"/>
          <w:w w:val="105"/>
          <w:sz w:val="24"/>
          <w:szCs w:val="24"/>
        </w:rPr>
        <w:t>υ</w:t>
      </w:r>
      <w:r>
        <w:rPr>
          <w:rFonts w:ascii="Symbol" w:hAnsi="Symbol" w:cs="Symbol" w:eastAsia="Symbol"/>
          <w:color w:val="231F20"/>
          <w:spacing w:val="-4"/>
          <w:w w:val="105"/>
          <w:position w:val="-5"/>
          <w:sz w:val="14"/>
          <w:szCs w:val="14"/>
        </w:rPr>
        <w:t></w:t>
      </w:r>
      <w:r>
        <w:rPr>
          <w:rFonts w:ascii="Symbol" w:hAnsi="Symbol" w:cs="Symbol" w:eastAsia="Symbol"/>
          <w:color w:val="231F20"/>
          <w:w w:val="105"/>
          <w:position w:val="-5"/>
          <w:sz w:val="14"/>
          <w:szCs w:val="14"/>
        </w:rPr>
        <w:t></w:t>
      </w:r>
      <w:r>
        <w:rPr>
          <w:rFonts w:ascii="Symbol" w:hAnsi="Symbol" w:cs="Symbol" w:eastAsia="Symbol"/>
          <w:color w:val="231F20"/>
          <w:spacing w:val="2"/>
          <w:w w:val="105"/>
          <w:position w:val="-5"/>
          <w:sz w:val="14"/>
          <w:szCs w:val="14"/>
        </w:rPr>
        <w:t></w:t>
      </w:r>
      <w:r>
        <w:rPr>
          <w:rFonts w:ascii="Times New Roman" w:hAnsi="Times New Roman" w:cs="Times New Roman" w:eastAsia="Times New Roman"/>
          <w:color w:val="231F20"/>
          <w:spacing w:val="2"/>
          <w:w w:val="105"/>
          <w:position w:val="-5"/>
          <w:sz w:val="14"/>
          <w:szCs w:val="14"/>
        </w:rPr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13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3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5"/>
          <w:w w:val="105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spacing w:val="-5"/>
          <w:w w:val="105"/>
          <w:position w:val="-5"/>
          <w:sz w:val="14"/>
          <w:szCs w:val="14"/>
        </w:rPr>
        <w:t>Β</w:t>
      </w:r>
      <w:r>
        <w:rPr>
          <w:rFonts w:ascii="Times New Roman" w:hAnsi="Times New Roman" w:cs="Times New Roman" w:eastAsia="Times New Roman"/>
          <w:color w:val="231F20"/>
          <w:w w:val="105"/>
          <w:position w:val="-5"/>
          <w:sz w:val="14"/>
          <w:szCs w:val="14"/>
        </w:rPr>
        <w:t>   </w:t>
      </w:r>
      <w:r>
        <w:rPr>
          <w:rFonts w:ascii="Times New Roman" w:hAnsi="Times New Roman" w:cs="Times New Roman" w:eastAsia="Times New Roman"/>
          <w:color w:val="231F20"/>
          <w:spacing w:val="26"/>
          <w:w w:val="105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1405" w:space="1475"/>
            <w:col w:w="1096" w:space="1063"/>
            <w:col w:w="4831"/>
          </w:cols>
        </w:sectPr>
      </w:pPr>
    </w:p>
    <w:p>
      <w:pPr>
        <w:spacing w:line="100" w:lineRule="exact" w:before="7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72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5"/>
        <w:rPr>
          <w:sz w:val="28"/>
          <w:szCs w:val="28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49" w:lineRule="auto" w:before="69"/>
        <w:ind w:right="3358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61.152298pt;margin-top:86.227547pt;width:10.8pt;height:16.4pt;mso-position-horizontal-relative:page;mso-position-vertical-relative:paragraph;z-index:-7610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671997pt;margin-top:86.227547pt;width:8.252pt;height:10.4891pt;mso-position-horizontal-relative:page;mso-position-vertical-relative:paragraph;z-index:-7607" type="#_x0000_t75" stroked="false">
            <v:imagedata r:id="rId40" o:title=""/>
          </v:shape>
        </w:pict>
      </w:r>
      <w:r>
        <w:rPr/>
        <w:pict>
          <v:shape style="position:absolute;margin-left:373.862pt;margin-top:14.353545pt;width:164.068pt;height:55.272pt;mso-position-horizontal-relative:page;mso-position-vertical-relative:paragraph;z-index:-7604" type="#_x0000_t75" stroked="false">
            <v:imagedata r:id="rId41" o:title=""/>
          </v:shape>
        </w:pic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διπλανού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σχήματος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αντίστοιχα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βάρη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  <w:spacing w:val="-1"/>
        </w:rPr>
        <w:t>B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100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Β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400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ακίνητα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δε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μένα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αβαρές</w:t>
      </w:r>
      <w:r>
        <w:rPr>
          <w:rFonts w:ascii="Times New Roman" w:hAnsi="Times New Roman"/>
          <w:color w:val="231F20"/>
        </w:rPr>
        <w:t> μη</w:t>
      </w:r>
      <w:r>
        <w:rPr>
          <w:rFonts w:ascii="Times New Roman" w:hAnsi="Times New Roman"/>
          <w:color w:val="231F20"/>
          <w:spacing w:val="-1"/>
        </w:rPr>
        <w:t> εκτατό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μήκους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οποίο είναι τε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ντωμένο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Τη χρονική στιγμή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οριζό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2417" w:val="left" w:leader="none"/>
        </w:tabs>
        <w:spacing w:line="335" w:lineRule="auto" w:before="51"/>
        <w:ind w:right="341"/>
        <w:jc w:val="left"/>
        <w:rPr>
          <w:sz w:val="22"/>
          <w:szCs w:val="22"/>
        </w:rPr>
      </w:pPr>
      <w:r>
        <w:rPr>
          <w:rFonts w:ascii="Times New Roman" w:hAnsi="Times New Roman"/>
          <w:color w:val="231F20"/>
          <w:spacing w:val="-1"/>
        </w:rPr>
        <w:t>ντια σταθερή </w:t>
      </w:r>
      <w:r>
        <w:rPr>
          <w:rFonts w:ascii="Times New Roman" w:hAnsi="Times New Roman"/>
          <w:color w:val="231F20"/>
        </w:rPr>
        <w:t>δύναμη</w:t>
        <w:tab/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όπως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σχήμα</w:t>
      </w:r>
      <w:r>
        <w:rPr>
          <w:color w:val="231F20"/>
          <w:spacing w:val="-1"/>
        </w:rPr>
        <w:t>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οπότε τα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αρχίζουν </w:t>
      </w:r>
      <w:r>
        <w:rPr>
          <w:rFonts w:ascii="Times New Roman" w:hAnsi="Times New Roman"/>
          <w:color w:val="231F20"/>
          <w:spacing w:val="-1"/>
        </w:rPr>
        <w:t>να κινούνται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λείο δάπεδο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την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2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νήμα παραμένει πάντα οριζόντιο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τεντωμένο</w:t>
      </w:r>
      <w:r>
        <w:rPr>
          <w:color w:val="231F20"/>
          <w:spacing w:val="-1"/>
        </w:rPr>
        <w:t>.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  <w:sz w:val="22"/>
        </w:rPr>
        <w:t>Η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επιτάχυνση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της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βαρύτητας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είναι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g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color w:val="231F20"/>
          <w:sz w:val="22"/>
        </w:rPr>
        <w:t>= 10 </w:t>
      </w:r>
      <w:r>
        <w:rPr>
          <w:color w:val="231F20"/>
          <w:spacing w:val="-1"/>
          <w:sz w:val="22"/>
        </w:rPr>
        <w:t>m/s</w:t>
      </w:r>
      <w:r>
        <w:rPr>
          <w:color w:val="231F20"/>
          <w:spacing w:val="-1"/>
          <w:position w:val="10"/>
          <w:sz w:val="14"/>
        </w:rPr>
        <w:t>2</w:t>
      </w:r>
      <w:r>
        <w:rPr>
          <w:color w:val="231F20"/>
          <w:spacing w:val="-1"/>
          <w:sz w:val="22"/>
        </w:rPr>
        <w:t>.</w:t>
      </w:r>
      <w:r>
        <w:rPr>
          <w:color w:val="000000"/>
          <w:sz w:val="22"/>
        </w:rPr>
      </w:r>
    </w:p>
    <w:p>
      <w:pPr>
        <w:spacing w:after="0" w:line="335" w:lineRule="auto"/>
        <w:jc w:val="left"/>
        <w:rPr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60" w:lineRule="auto" w:before="50"/>
        <w:ind w:right="118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πρώτα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δευτερόλεπτα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0" w:lineRule="auto" w:before="7"/>
        <w:ind w:right="114" w:firstLine="86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εφαρμόσετε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θεμελιώδη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νόμο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μηχανικής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2"/>
        </w:rPr>
        <w:t>Σ</w:t>
      </w:r>
      <w:r>
        <w:rPr>
          <w:color w:val="231F20"/>
          <w:spacing w:val="2"/>
          <w:position w:val="-2"/>
          <w:sz w:val="16"/>
        </w:rPr>
        <w:t>2</w:t>
      </w:r>
      <w:r>
        <w:rPr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δέχεται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νήμα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2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spacing w:line="240" w:lineRule="auto" w:before="121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μεταβιβάστηκε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1"/>
        </w:rPr>
        <w:t>δύνα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84" w:val="left" w:leader="none"/>
        </w:tabs>
        <w:spacing w:line="345" w:lineRule="auto" w:before="191"/>
        <w:ind w:right="118"/>
        <w:jc w:val="left"/>
      </w:pPr>
      <w:r>
        <w:rPr/>
        <w:pict>
          <v:shape style="position:absolute;margin-left:79.493797pt;margin-top:6.899739pt;width:10.8pt;height:16.3500pt;mso-position-horizontal-relative:page;mso-position-vertical-relative:paragraph;z-index:-7603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013pt;margin-top:6.899739pt;width:8.252pt;height:10.457pt;mso-position-horizontal-relative:page;mso-position-vertical-relative:paragraph;z-index:-7602" type="#_x0000_t75" stroked="false">
            <v:imagedata r:id="rId43" o:title=""/>
          </v:shape>
        </w:pict>
      </w:r>
      <w:r>
        <w:rPr>
          <w:rFonts w:ascii="Times New Roman" w:hAnsi="Times New Roman"/>
          <w:color w:val="231F20"/>
          <w:spacing w:val="-1"/>
        </w:rPr>
        <w:t>μης</w:t>
        <w:tab/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0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 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γίνεται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10 </w:t>
      </w:r>
      <w:r>
        <w:rPr>
          <w:color w:val="231F20"/>
        </w:rPr>
        <w:t>m/s.</w:t>
      </w:r>
      <w:r>
        <w:rPr>
          <w:color w:val="000000"/>
        </w:rPr>
      </w:r>
    </w:p>
    <w:p>
      <w:pPr>
        <w:pStyle w:val="BodyText"/>
        <w:spacing w:line="350" w:lineRule="auto" w:before="24"/>
        <w:ind w:right="114" w:firstLine="8644"/>
        <w:jc w:val="both"/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κόβεται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συγκρατεί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πόσταση</w:t>
      </w:r>
      <w:r>
        <w:rPr>
          <w:rFonts w:ascii="Times New Roman" w:hAnsi="Times New Roman"/>
          <w:color w:val="231F20"/>
        </w:rPr>
        <w:t> μεταξύ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 τη χρονική στιγμή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30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m/s.</w:t>
      </w:r>
      <w:r>
        <w:rPr>
          <w:color w:val="000000"/>
        </w:rPr>
      </w:r>
    </w:p>
    <w:p>
      <w:pPr>
        <w:spacing w:before="2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42"/>
          <w:pgSz w:w="11910" w:h="16840"/>
          <w:pgMar w:header="0" w:footer="0" w:top="1080" w:bottom="280" w:left="1020" w:right="1020"/>
        </w:sect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headerReference w:type="default" r:id="rId44"/>
          <w:pgSz w:w="11910" w:h="16840"/>
          <w:pgMar w:header="0" w:footer="0" w:top="1080" w:bottom="280" w:left="1020" w:right="1020"/>
        </w:sectPr>
      </w:pPr>
    </w:p>
    <w:p>
      <w:pPr>
        <w:pStyle w:val="BodyText"/>
        <w:tabs>
          <w:tab w:pos="7596" w:val="left" w:leader="none"/>
        </w:tabs>
        <w:spacing w:line="24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36.281006pt;margin-top:7.227741pt;width:100.95pt;height:87.6pt;mso-position-horizontal-relative:page;mso-position-vertical-relative:paragraph;z-index:-7597" coordorigin="8726,145" coordsize="2019,1752">
            <v:group style="position:absolute;left:8736;top:1728;width:1999;height:80" coordorigin="8736,1728" coordsize="1999,80">
              <v:shape style="position:absolute;left:8736;top:1728;width:1999;height:80" coordorigin="8736,1728" coordsize="1999,80" path="m10655,1728l10655,1808,10715,1778,10680,1778,10685,1773,10685,1762,10680,1758,10715,1758,10655,1728xe" filled="t" fillcolor="#231F20" stroked="f">
                <v:path arrowok="t"/>
                <v:fill type="solid"/>
              </v:shape>
              <v:shape style="position:absolute;left:8736;top:1728;width:1999;height:80" coordorigin="8736,1728" coordsize="1999,80" path="m10655,1758l8740,1758,8736,1762,8736,1773,8740,1778,10655,1778,10655,1758xe" filled="t" fillcolor="#231F20" stroked="f">
                <v:path arrowok="t"/>
                <v:fill type="solid"/>
              </v:shape>
              <v:shape style="position:absolute;left:8736;top:1728;width:1999;height:80" coordorigin="8736,1728" coordsize="1999,80" path="m10715,1758l10680,1758,10685,1762,10685,1773,10680,1778,10715,1778,10735,1768,10715,1758xe" filled="t" fillcolor="#231F20" stroked="f">
                <v:path arrowok="t"/>
                <v:fill type="solid"/>
              </v:shape>
            </v:group>
            <v:group style="position:absolute;left:8805;top:155;width:80;height:1732" coordorigin="8805,155" coordsize="80,1732">
              <v:shape style="position:absolute;left:8805;top:155;width:80;height:1732" coordorigin="8805,155" coordsize="80,1732" path="m8851,205l8840,205,8835,209,8832,1876,8832,1881,8836,1886,8847,1886,8852,1881,8855,209,8851,205xe" filled="t" fillcolor="#231F20" stroked="f">
                <v:path arrowok="t"/>
                <v:fill type="solid"/>
              </v:shape>
              <v:shape style="position:absolute;left:8805;top:155;width:80;height:1732" coordorigin="8805,155" coordsize="80,1732" path="m8846,155l8805,235,8835,235,8835,209,8840,205,8870,205,8846,155xe" filled="t" fillcolor="#231F20" stroked="f">
                <v:path arrowok="t"/>
                <v:fill type="solid"/>
              </v:shape>
              <v:shape style="position:absolute;left:8805;top:155;width:80;height:1732" coordorigin="8805,155" coordsize="80,1732" path="m8870,205l8851,205,8855,209,8855,235,8885,235,8870,205xe" filled="t" fillcolor="#231F20" stroked="f">
                <v:path arrowok="t"/>
                <v:fill type="solid"/>
              </v:shape>
            </v:group>
            <v:group style="position:absolute;left:9757;top:694;width:2;height:1080" coordorigin="9757,694" coordsize="2,1080">
              <v:shape style="position:absolute;left:9757;top:694;width:2;height:1080" coordorigin="9757,694" coordsize="0,1080" path="m9757,1774l9757,694e" filled="f" stroked="t" strokeweight=".75pt" strokecolor="#231F20">
                <v:path arrowok="t"/>
                <v:stroke dashstyle="dash"/>
              </v:shape>
            </v:group>
            <v:group style="position:absolute;left:8846;top:1042;width:1314;height:720" coordorigin="8846,1042" coordsize="1314,720">
              <v:shape style="position:absolute;left:8846;top:1042;width:1314;height:720" coordorigin="8846,1042" coordsize="1314,720" path="m8846,1762l10159,1042e" filled="f" stroked="t" strokeweight="1.499pt" strokecolor="#231F20">
                <v:path arrowok="t"/>
              </v:shape>
            </v:group>
            <v:group style="position:absolute;left:8852;top:562;width:1020;height:1194" coordorigin="8852,562" coordsize="1020,1194">
              <v:shape style="position:absolute;left:8852;top:562;width:1020;height:1194" coordorigin="8852,562" coordsize="1020,1194" path="m8852,1756l9871,562e" filled="f" stroked="t" strokeweight="1.499pt" strokecolor="#231F20">
                <v:path arrowok="t"/>
              </v:shape>
            </v:group>
            <v:group style="position:absolute;left:8845;top:702;width:900;height:2" coordorigin="8845,702" coordsize="900,2">
              <v:shape style="position:absolute;left:8845;top:702;width:900;height:2" coordorigin="8845,702" coordsize="900,0" path="m9744,702l8845,702e" filled="f" stroked="t" strokeweight=".75pt" strokecolor="#231F20">
                <v:path arrowok="t"/>
                <v:stroke dashstyle="dash"/>
              </v:shape>
            </v:group>
            <v:group style="position:absolute;left:8833;top:1266;width:924;height:2" coordorigin="8833,1266" coordsize="924,2">
              <v:shape style="position:absolute;left:8833;top:1266;width:924;height:2" coordorigin="8833,1266" coordsize="924,0" path="m9756,1266l8833,126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μαθητές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Αντώνης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Βασίλης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),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οποίοι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ίσες</w:t>
        <w:tab/>
      </w:r>
      <w:r>
        <w:rPr>
          <w:rFonts w:ascii="Times New Roman" w:hAnsi="Times New Roman"/>
          <w:i/>
          <w:color w:val="231F20"/>
          <w:position w:val="-4"/>
        </w:rPr>
        <w:t>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89"/>
        <w:ind w:right="411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ταχύτητάς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672" w:val="left" w:leader="none"/>
        </w:tabs>
        <w:spacing w:line="240" w:lineRule="auto" w:before="4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color w:val="231F20"/>
          <w:spacing w:val="-1"/>
          <w:position w:val="-3"/>
        </w:rPr>
        <w:tab/>
      </w:r>
      <w:r>
        <w:rPr>
          <w:color w:val="231F20"/>
          <w:w w:val="95"/>
          <w:position w:val="-3"/>
        </w:rPr>
        <w:t>0</w:t>
      </w:r>
      <w:r>
        <w:rPr>
          <w:color w:val="000000"/>
        </w:rPr>
      </w:r>
    </w:p>
    <w:p>
      <w:pPr>
        <w:pStyle w:val="BodyText"/>
        <w:spacing w:line="240" w:lineRule="auto" w:before="9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Αντώνη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24"/>
        <w:ind w:right="395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αυτήν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Βασίλη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μικρότερη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αυτήν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Βασίλη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αυτήν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Βασίλη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left="342" w:right="0"/>
        <w:jc w:val="left"/>
        <w:rPr>
          <w:rFonts w:ascii="Symbol" w:hAnsi="Symbol" w:cs="Symbol" w:eastAsia="Symbol"/>
        </w:rPr>
      </w:pPr>
      <w:r>
        <w:rPr>
          <w:rFonts w:ascii="Symbol" w:hAnsi="Symbol" w:cs="Symbol" w:eastAsia="Symbol"/>
          <w:color w:val="231F20"/>
          <w:w w:val="105"/>
        </w:rPr>
        <w:t></w:t>
      </w:r>
      <w:r>
        <w:rPr>
          <w:rFonts w:ascii="Symbol" w:hAnsi="Symbol" w:cs="Symbol" w:eastAsia="Symbol"/>
          <w:color w:val="000000"/>
        </w:rPr>
      </w:r>
    </w:p>
    <w:p>
      <w:pPr>
        <w:pStyle w:val="BodyText"/>
        <w:spacing w:line="240" w:lineRule="auto" w:before="180"/>
        <w:ind w:left="631" w:right="489"/>
        <w:jc w:val="center"/>
        <w:rPr>
          <w:rFonts w:ascii="Symbol" w:hAnsi="Symbol" w:cs="Symbol" w:eastAsia="Symbol"/>
        </w:rPr>
      </w:pPr>
      <w:r>
        <w:rPr>
          <w:rFonts w:ascii="Symbol" w:hAnsi="Symbol" w:cs="Symbol" w:eastAsia="Symbol"/>
          <w:color w:val="231F20"/>
          <w:w w:val="85"/>
        </w:rPr>
        <w:t></w:t>
      </w:r>
      <w:r>
        <w:rPr>
          <w:rFonts w:ascii="Symbol" w:hAnsi="Symbol" w:cs="Symbol" w:eastAsia="Symbol"/>
          <w:color w:val="000000"/>
        </w:rPr>
      </w:r>
    </w:p>
    <w:p>
      <w:pPr>
        <w:spacing w:line="220" w:lineRule="exact" w:before="7"/>
        <w:rPr>
          <w:sz w:val="22"/>
          <w:szCs w:val="2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953" w:val="left" w:leader="none"/>
        </w:tabs>
        <w:spacing w:before="0"/>
        <w:ind w:left="0" w:right="5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5"/>
          <w:w w:val="95"/>
          <w:sz w:val="24"/>
        </w:rPr>
        <w:t>t</w:t>
      </w:r>
      <w:r>
        <w:rPr>
          <w:rFonts w:ascii="Times New Roman"/>
          <w:color w:val="231F20"/>
          <w:spacing w:val="-5"/>
          <w:w w:val="95"/>
          <w:position w:val="-5"/>
          <w:sz w:val="14"/>
        </w:rPr>
        <w:t>1</w:t>
        <w:tab/>
      </w:r>
      <w:r>
        <w:rPr>
          <w:rFonts w:ascii="Times New Roman"/>
          <w:i/>
          <w:color w:val="231F20"/>
          <w:w w:val="95"/>
          <w:position w:val="1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789" w:space="779"/>
            <w:col w:w="1302"/>
          </w:cols>
        </w:sectPr>
      </w:pPr>
    </w:p>
    <w:p>
      <w:pPr>
        <w:spacing w:line="140" w:lineRule="exact" w:before="6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1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8"/>
        <w:rPr>
          <w:sz w:val="26"/>
          <w:szCs w:val="26"/>
        </w:rPr>
      </w:pPr>
    </w:p>
    <w:p>
      <w:pPr>
        <w:pStyle w:val="BodyText"/>
        <w:spacing w:line="351" w:lineRule="auto" w:before="69"/>
        <w:ind w:right="120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επιβραδύνεται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επιβράδυνση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πρέπει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διανύσει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70" w:lineRule="exact"/>
        <w:ind w:left="0" w:right="468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2" w:lineRule="auto" w:before="139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9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πρέπει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κινούμενο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πάλι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επιβρά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δυνση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12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1                                         </w:t>
      </w:r>
      <w:r>
        <w:rPr>
          <w:rFonts w:ascii="Times New Roman" w:hAnsi="Times New Roman"/>
          <w:color w:val="231F20"/>
          <w:spacing w:val="31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1                                      </w:t>
      </w:r>
      <w:r>
        <w:rPr>
          <w:rFonts w:ascii="Times New Roman" w:hAnsi="Times New Roman"/>
          <w:color w:val="231F20"/>
          <w:spacing w:val="39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5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3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2" w:space="3393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5"/>
        <w:rPr>
          <w:sz w:val="28"/>
          <w:szCs w:val="28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kg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3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</w:rPr>
        <w:t>0</w:t>
      </w:r>
      <w:r>
        <w:rPr>
          <w:color w:val="000000"/>
        </w:rPr>
      </w:r>
    </w:p>
    <w:p>
      <w:pPr>
        <w:pStyle w:val="BodyText"/>
        <w:tabs>
          <w:tab w:pos="4968" w:val="left" w:leader="none"/>
        </w:tabs>
        <w:spacing w:line="240" w:lineRule="auto" w:before="17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85.040588pt;margin-top:6.198633pt;width:10.8pt;height:16.3500pt;mso-position-horizontal-relative:page;mso-position-vertical-relative:paragraph;z-index:-7601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559998pt;margin-top:6.198633pt;width:8.252pt;height:10.645pt;mso-position-horizontal-relative:page;mso-position-vertical-relative:paragraph;z-index:-7599" type="#_x0000_t75" stroked="false">
            <v:imagedata r:id="rId45" o:title=""/>
          </v:shape>
        </w:pic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60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ολισθαί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4169" w:val="left" w:leader="none"/>
        </w:tabs>
        <w:spacing w:line="344" w:lineRule="auto" w:before="194"/>
        <w:ind w:right="120"/>
        <w:jc w:val="left"/>
      </w:pPr>
      <w:r>
        <w:rPr/>
        <w:pict>
          <v:shape style="position:absolute;margin-left:245.010498pt;margin-top:6.929782pt;width:10.8pt;height:16.4pt;mso-position-horizontal-relative:page;mso-position-vertical-relative:paragraph;z-index:-7600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529007pt;margin-top:6.929782pt;width:8.252pt;height:10.677pt;mso-position-horizontal-relative:page;mso-position-vertical-relative:paragraph;z-index:-7598" type="#_x0000_t75" stroked="false">
            <v:imagedata r:id="rId46" o:title=""/>
          </v:shape>
        </w:pict>
      </w:r>
      <w:r>
        <w:rPr>
          <w:rFonts w:ascii="Times New Roman" w:hAnsi="Times New Roman"/>
          <w:color w:val="231F20"/>
          <w:spacing w:val="-1"/>
        </w:rPr>
        <w:t>νει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κατεύθυνση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10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αποκτήσει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40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m/s.</w:t>
      </w:r>
      <w:r>
        <w:rPr>
          <w:color w:val="000000"/>
        </w:rPr>
      </w:r>
    </w:p>
    <w:p>
      <w:pPr>
        <w:pStyle w:val="BodyText"/>
        <w:spacing w:line="240" w:lineRule="auto" w:before="2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του σώματος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43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5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ολίσθησης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μεταξύ του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43"/>
        <w:ind w:left="112" w:right="0" w:firstLine="864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tabs>
          <w:tab w:pos="4663" w:val="left" w:leader="none"/>
        </w:tabs>
        <w:spacing w:line="345" w:lineRule="auto" w:before="177"/>
        <w:ind w:right="115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70.048492pt;margin-top:6.160235pt;width:10.8pt;height:16.4pt;mso-position-horizontal-relative:page;mso-position-vertical-relative:paragraph;z-index:-7596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567993pt;margin-top:6.160235pt;width:8.252pt;height:10.6771pt;mso-position-horizontal-relative:page;mso-position-vertical-relative:paragraph;z-index:-7595" type="#_x0000_t75" stroked="false">
            <v:imagedata r:id="rId48" o:title=""/>
          </v:shape>
        </w:pic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συνεχίζει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κίνησή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20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διανύει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κίνησης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47"/>
          <w:pgSz w:w="11910" w:h="16840"/>
          <w:pgMar w:header="0" w:footer="0" w:top="1080" w:bottom="280" w:left="1020" w:right="1020"/>
        </w:sectPr>
      </w:pPr>
    </w:p>
    <w:p>
      <w:pPr>
        <w:spacing w:line="140" w:lineRule="exact" w:before="2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όλη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διάρκεια 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7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8151" w:space="494"/>
            <w:col w:w="122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"/>
        <w:rPr>
          <w:sz w:val="22"/>
          <w:szCs w:val="22"/>
        </w:rPr>
      </w:pPr>
    </w:p>
    <w:p>
      <w:pPr>
        <w:pStyle w:val="BodyText"/>
        <w:spacing w:line="240" w:lineRule="auto" w:before="80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60" w:lineRule="auto" w:before="69"/>
        <w:ind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καθηγήτρια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Φυσικής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βαδίζει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 αίθουσα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διδασκαλίας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κρατώντας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τσάντα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1,2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  <w:spacing w:val="-1"/>
        </w:rPr>
        <w:t>kg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καθηγήτρια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πάει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γραφείο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καθηγητών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αίθουσα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διδασκαλίας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περπατάει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διάδρομο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σχολείου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μήκους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m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τσά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ντα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πάντα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50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cm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left="0" w:right="468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0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έργο</w:t>
      </w:r>
      <w:r>
        <w:rPr>
          <w:rFonts w:ascii="Times New Roman" w:hAnsi="Times New Roman"/>
          <w:color w:val="231F20"/>
        </w:rPr>
        <w:t> βάρους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τσάντας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color w:val="231F20"/>
        </w:rPr>
        <w:t>120 J                     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color w:val="231F20"/>
        </w:rPr>
        <w:t>6 J                         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μηδέν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49"/>
          <w:pgSz w:w="11910" w:h="16840"/>
          <w:pgMar w:header="0" w:footer="0" w:top="108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43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4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διάγραμμα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αλγεβρική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συνάρτηση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9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45" w:lineRule="auto" w:before="136"/>
        <w:ind w:right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επιταχύνσεων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37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οποίες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τα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ικανοποιούν τη </w:t>
      </w:r>
      <w:r>
        <w:rPr>
          <w:rFonts w:ascii="Times New Roman" w:hAnsi="Times New Roman"/>
          <w:color w:val="231F20"/>
        </w:rPr>
        <w:t>σχέση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2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                            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=2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                           </w:t>
      </w:r>
      <w:r>
        <w:rPr>
          <w:rFonts w:ascii="Times New Roman" w:hAnsi="Times New Roman"/>
          <w:color w:val="231F20"/>
          <w:spacing w:val="7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=2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before="172"/>
        <w:ind w:left="0" w:right="19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115"/>
        </w:rPr>
        <w:br w:type="column"/>
      </w:r>
      <w:r>
        <w:rPr>
          <w:rFonts w:ascii="Times New Roman" w:hAnsi="Times New Roman"/>
          <w:i/>
          <w:color w:val="231F20"/>
          <w:w w:val="115"/>
          <w:sz w:val="20"/>
        </w:rPr>
        <w:t>υ</w:t>
      </w:r>
      <w:r>
        <w:rPr>
          <w:rFonts w:ascii="Times New Roman" w:hAnsi="Times New Roman"/>
          <w:color w:val="000000"/>
          <w:sz w:val="20"/>
        </w:rPr>
      </w:r>
    </w:p>
    <w:p>
      <w:pPr>
        <w:spacing w:before="137"/>
        <w:ind w:left="0" w:right="18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group style="position:absolute;margin-left:400.348999pt;margin-top:-5.187459pt;width:137.65pt;height:102.25pt;mso-position-horizontal-relative:page;mso-position-vertical-relative:paragraph;z-index:-7592" coordorigin="8007,-104" coordsize="2753,2045">
            <v:group style="position:absolute;left:8017;top:1822;width:2733;height:80" coordorigin="8017,1822" coordsize="2733,80">
              <v:shape style="position:absolute;left:8017;top:1822;width:2733;height:80" coordorigin="8017,1822" coordsize="2733,80" path="m10670,1822l10670,1902,10730,1872,10690,1872,10690,1852,10730,1852,10670,1822xe" filled="t" fillcolor="#231F20" stroked="f">
                <v:path arrowok="t"/>
                <v:fill type="solid"/>
              </v:shape>
              <v:shape style="position:absolute;left:8017;top:1822;width:2733;height:80" coordorigin="8017,1822" coordsize="2733,80" path="m10670,1852l8017,1852,8017,1872,10670,1872,10670,1852xe" filled="t" fillcolor="#231F20" stroked="f">
                <v:path arrowok="t"/>
                <v:fill type="solid"/>
              </v:shape>
              <v:shape style="position:absolute;left:8017;top:1822;width:2733;height:80" coordorigin="8017,1822" coordsize="2733,80" path="m10730,1852l10690,1852,10690,1872,10730,1872,10750,1862,10730,1852xe" filled="t" fillcolor="#231F20" stroked="f">
                <v:path arrowok="t"/>
                <v:fill type="solid"/>
              </v:shape>
            </v:group>
            <v:group style="position:absolute;left:8084;top:-94;width:80;height:2025" coordorigin="8084,-94" coordsize="80,2025">
              <v:shape style="position:absolute;left:8084;top:-94;width:80;height:2025" coordorigin="8084,-94" coordsize="80,2025" path="m8134,-34l8114,-34,8114,1931,8134,1931,8134,-34xe" filled="t" fillcolor="#231F20" stroked="f">
                <v:path arrowok="t"/>
                <v:fill type="solid"/>
              </v:shape>
              <v:shape style="position:absolute;left:8084;top:-94;width:80;height:2025" coordorigin="8084,-94" coordsize="80,2025" path="m8124,-94l8084,-14,8114,-14,8114,-34,8154,-34,8124,-94xe" filled="t" fillcolor="#231F20" stroked="f">
                <v:path arrowok="t"/>
                <v:fill type="solid"/>
              </v:shape>
              <v:shape style="position:absolute;left:8084;top:-94;width:80;height:2025" coordorigin="8084,-94" coordsize="80,2025" path="m8154,-34l8134,-34,8134,-14,8164,-14,8154,-34xe" filled="t" fillcolor="#231F20" stroked="f">
                <v:path arrowok="t"/>
                <v:fill type="solid"/>
              </v:shape>
            </v:group>
            <v:group style="position:absolute;left:8124;top:633;width:2196;height:1230" coordorigin="8124,633" coordsize="2196,1230">
              <v:shape style="position:absolute;left:8124;top:633;width:2196;height:1230" coordorigin="8124,633" coordsize="2196,1230" path="m8124,1862l10320,633e" filled="f" stroked="t" strokeweight="1.499pt" strokecolor="#231F20">
                <v:path arrowok="t"/>
              </v:shape>
            </v:group>
            <v:group style="position:absolute;left:9591;top:256;width:2;height:1607" coordorigin="9591,256" coordsize="2,1607">
              <v:shape style="position:absolute;left:9591;top:256;width:2;height:1607" coordorigin="9591,256" coordsize="0,1607" path="m9591,256l9591,1862e" filled="f" stroked="t" strokeweight=".75pt" strokecolor="#231F20">
                <v:path arrowok="t"/>
                <v:stroke dashstyle="dash"/>
              </v:shape>
            </v:group>
            <v:group style="position:absolute;left:8124;top:60;width:1639;height:1803" coordorigin="8124,60" coordsize="1639,1803">
              <v:shape style="position:absolute;left:8124;top:60;width:1639;height:1803" coordorigin="8124,60" coordsize="1639,1803" path="m8124,1862l9762,60e" filled="f" stroked="t" strokeweight="1.499pt" strokecolor="#231F20">
                <v:path arrowok="t"/>
              </v:shape>
            </v:group>
            <v:group style="position:absolute;left:8128;top:1036;width:1456;height:2" coordorigin="8128,1036" coordsize="1456,2">
              <v:shape style="position:absolute;left:8128;top:1036;width:1456;height:2" coordorigin="8128,1036" coordsize="1456,0" path="m9583,1036l8128,1036e" filled="f" stroked="t" strokeweight=".75pt" strokecolor="#231F20">
                <v:path arrowok="t"/>
                <v:stroke dashstyle="dash"/>
              </v:shape>
            </v:group>
            <v:group style="position:absolute;left:8128;top:256;width:1456;height:2" coordorigin="8128,256" coordsize="1456,2">
              <v:shape style="position:absolute;left:8128;top:256;width:1456;height:2" coordorigin="8128,256" coordsize="1456,0" path="m9583,256l8128,25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6"/>
          <w:w w:val="115"/>
          <w:sz w:val="20"/>
        </w:rPr>
        <w:t>2</w:t>
      </w:r>
      <w:r>
        <w:rPr>
          <w:rFonts w:ascii="Times New Roman" w:hAnsi="Times New Roman"/>
          <w:i/>
          <w:color w:val="231F20"/>
          <w:spacing w:val="-6"/>
          <w:w w:val="115"/>
          <w:sz w:val="20"/>
        </w:rPr>
        <w:t>υ</w:t>
      </w:r>
      <w:r>
        <w:rPr>
          <w:rFonts w:ascii="Times New Roman" w:hAnsi="Times New Roman"/>
          <w:color w:val="231F20"/>
          <w:spacing w:val="-6"/>
          <w:w w:val="115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6"/>
        <w:rPr>
          <w:sz w:val="26"/>
          <w:szCs w:val="26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i/>
          <w:color w:val="231F20"/>
          <w:spacing w:val="-9"/>
          <w:w w:val="115"/>
          <w:sz w:val="20"/>
        </w:rPr>
        <w:t>υ</w:t>
      </w:r>
      <w:r>
        <w:rPr>
          <w:rFonts w:ascii="Times New Roman" w:hAnsi="Times New Roman"/>
          <w:color w:val="231F20"/>
          <w:spacing w:val="-10"/>
          <w:w w:val="115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00" w:lineRule="exact" w:before="3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231F20"/>
          <w:w w:val="105"/>
          <w:sz w:val="21"/>
        </w:rPr>
        <w:t>0</w:t>
      </w:r>
      <w:r>
        <w:rPr>
          <w:rFonts w:ascii="Times New Roman"/>
          <w:color w:val="000000"/>
          <w:sz w:val="21"/>
        </w:rPr>
      </w:r>
    </w:p>
    <w:p>
      <w:pPr>
        <w:spacing w:line="340" w:lineRule="exact" w:before="6"/>
        <w:rPr>
          <w:sz w:val="34"/>
          <w:szCs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393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-2"/>
          <w:w w:val="110"/>
          <w:sz w:val="21"/>
        </w:rPr>
        <w:t>Σ</w:t>
      </w:r>
      <w:r>
        <w:rPr>
          <w:rFonts w:ascii="Times New Roman" w:hAnsi="Times New Roman"/>
          <w:color w:val="231F20"/>
          <w:spacing w:val="-2"/>
          <w:w w:val="110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180" w:lineRule="exact" w:before="8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898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7"/>
          <w:w w:val="110"/>
          <w:sz w:val="21"/>
        </w:rPr>
        <w:t>Σ</w:t>
      </w:r>
      <w:r>
        <w:rPr>
          <w:rFonts w:ascii="Times New Roman" w:hAnsi="Times New Roman"/>
          <w:color w:val="231F20"/>
          <w:w w:val="110"/>
          <w:position w:val="-4"/>
          <w:sz w:val="12"/>
        </w:rPr>
        <w:t>2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091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4"/>
          <w:w w:val="115"/>
          <w:sz w:val="20"/>
        </w:rPr>
        <w:t>t</w:t>
      </w:r>
      <w:r>
        <w:rPr>
          <w:rFonts w:ascii="Times New Roman"/>
          <w:color w:val="231F20"/>
          <w:spacing w:val="-5"/>
          <w:w w:val="115"/>
          <w:position w:val="-4"/>
          <w:sz w:val="12"/>
        </w:rPr>
        <w:t>1</w:t>
        <w:tab/>
      </w:r>
      <w:r>
        <w:rPr>
          <w:rFonts w:ascii="Times New Roman"/>
          <w:i/>
          <w:color w:val="231F20"/>
          <w:w w:val="115"/>
          <w:sz w:val="20"/>
        </w:rPr>
        <w:t>t</w:t>
      </w:r>
      <w:r>
        <w:rPr>
          <w:rFonts w:ascii="Times New Roman"/>
          <w:color w:val="000000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400" w:bottom="280" w:left="1020" w:right="1020"/>
          <w:cols w:num="3" w:equalWidth="0">
            <w:col w:w="6554" w:space="103"/>
            <w:col w:w="418" w:space="1346"/>
            <w:col w:w="1449"/>
          </w:cols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5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3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0"/>
        <w:rPr>
          <w:sz w:val="26"/>
          <w:szCs w:val="26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60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95.335403pt;margin-top:44.867653pt;width:10.8pt;height:16.3500pt;mso-position-horizontal-relative:page;mso-position-vertical-relative:paragraph;z-index:-7594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854004pt;margin-top:44.867653pt;width:8.252pt;height:10.644pt;mso-position-horizontal-relative:page;mso-position-vertical-relative:paragraph;z-index:-7593" type="#_x0000_t75" stroked="false">
            <v:imagedata r:id="rId50" o:title=""/>
          </v:shape>
        </w:pic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σώμα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10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58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rFonts w:ascii="Times New Roman" w:hAnsi="Times New Roman" w:cs="Times New Roman" w:eastAsia="Times New Roman"/>
          <w:color w:val="231F20"/>
        </w:rPr>
        <w:t>’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αυτό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σταθερής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κατεύθυν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σης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οποίας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μεταβάλλεται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όπως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συντελε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στής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τριβής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ολίσθησης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μεταξύ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before="111"/>
        <w:ind w:left="20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/>
          <w:i/>
          <w:color w:val="231F20"/>
          <w:w w:val="95"/>
          <w:sz w:val="24"/>
        </w:rPr>
        <w:t>F</w:t>
      </w:r>
      <w:r>
        <w:rPr>
          <w:rFonts w:ascii="Times New Roman"/>
          <w:i/>
          <w:color w:val="231F20"/>
          <w:spacing w:val="14"/>
          <w:w w:val="95"/>
          <w:sz w:val="24"/>
        </w:rPr>
        <w:t> </w:t>
      </w:r>
      <w:r>
        <w:rPr>
          <w:rFonts w:ascii="Times New Roman"/>
          <w:color w:val="231F20"/>
          <w:spacing w:val="2"/>
          <w:w w:val="95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spacing w:line="260" w:lineRule="exact" w:before="3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330.009003pt;margin-top:-14.577353pt;width:195.75pt;height:101.7pt;mso-position-horizontal-relative:page;mso-position-vertical-relative:paragraph;z-index:-7591" coordorigin="6600,-292" coordsize="3915,2034">
            <v:group style="position:absolute;left:6608;top:1583;width:3900;height:80" coordorigin="6608,1583" coordsize="3900,80">
              <v:shape style="position:absolute;left:6608;top:1583;width:3900;height:80" coordorigin="6608,1583" coordsize="3900,80" path="m10427,1583l10427,1663,10487,1633,10452,1633,10457,1629,10457,1617,10452,1613,10487,1613,10427,1583xe" filled="t" fillcolor="#231F20" stroked="f">
                <v:path arrowok="t"/>
                <v:fill type="solid"/>
              </v:shape>
              <v:shape style="position:absolute;left:6608;top:1583;width:3900;height:80" coordorigin="6608,1583" coordsize="3900,80" path="m10427,1613l6612,1613,6608,1617,6608,1629,6612,1633,10427,1633,10427,1613xe" filled="t" fillcolor="#231F20" stroked="f">
                <v:path arrowok="t"/>
                <v:fill type="solid"/>
              </v:shape>
              <v:shape style="position:absolute;left:6608;top:1583;width:3900;height:80" coordorigin="6608,1583" coordsize="3900,80" path="m10487,1613l10452,1613,10457,1617,10457,1629,10452,1633,10487,1633,10507,1623,10487,1613xe" filled="t" fillcolor="#231F20" stroked="f">
                <v:path arrowok="t"/>
                <v:fill type="solid"/>
              </v:shape>
            </v:group>
            <v:group style="position:absolute;left:6667;top:-284;width:80;height:2019" coordorigin="6667,-284" coordsize="80,2019">
              <v:shape style="position:absolute;left:6667;top:-284;width:80;height:2019" coordorigin="6667,-284" coordsize="80,2019" path="m6712,-234l6701,-234,6697,-230,6697,1731,6701,1735,6712,1735,6717,1731,6717,-230,6712,-234xe" filled="t" fillcolor="#231F20" stroked="f">
                <v:path arrowok="t"/>
                <v:fill type="solid"/>
              </v:shape>
              <v:shape style="position:absolute;left:6667;top:-284;width:80;height:2019" coordorigin="6667,-284" coordsize="80,2019" path="m6707,-284l6667,-204,6697,-204,6697,-230,6701,-234,6732,-234,6707,-284xe" filled="t" fillcolor="#231F20" stroked="f">
                <v:path arrowok="t"/>
                <v:fill type="solid"/>
              </v:shape>
              <v:shape style="position:absolute;left:6667;top:-284;width:80;height:2019" coordorigin="6667,-284" coordsize="80,2019" path="m6732,-234l6712,-234,6717,-230,6717,-204,6747,-204,6732,-234xe" filled="t" fillcolor="#231F20" stroked="f">
                <v:path arrowok="t"/>
                <v:fill type="solid"/>
              </v:shape>
            </v:group>
            <v:group style="position:absolute;left:6706;top:136;width:774;height:2" coordorigin="6706,136" coordsize="774,2">
              <v:shape style="position:absolute;left:6706;top:136;width:774;height:2" coordorigin="6706,136" coordsize="774,0" path="m6706,136l7479,136e" filled="f" stroked="t" strokeweight="2.249pt" strokecolor="#231F20">
                <v:path arrowok="t"/>
              </v:shape>
            </v:group>
            <v:group style="position:absolute;left:7473;top:154;width:15;height:1458" coordorigin="7473,154" coordsize="15,1458">
              <v:shape style="position:absolute;left:7473;top:154;width:15;height:1458" coordorigin="7473,154" coordsize="15,1458" path="m7488,1611l7473,154e" filled="f" stroked="t" strokeweight=".75pt" strokecolor="#231F20">
                <v:path arrowok="t"/>
                <v:stroke dashstyle="dash"/>
              </v:shape>
            </v:group>
            <v:group style="position:absolute;left:8303;top:1167;width:2;height:444" coordorigin="8303,1167" coordsize="2,444">
              <v:shape style="position:absolute;left:8303;top:1167;width:2;height:444" coordorigin="8303,1167" coordsize="0,444" path="m8303,1611l8303,1167e" filled="f" stroked="t" strokeweight=".75pt" strokecolor="#231F20">
                <v:path arrowok="t"/>
                <v:stroke dashstyle="dash"/>
              </v:shape>
            </v:group>
            <v:group style="position:absolute;left:6706;top:1167;width:1584;height:2" coordorigin="6706,1167" coordsize="1584,2">
              <v:shape style="position:absolute;left:6706;top:1167;width:1584;height:2" coordorigin="6706,1167" coordsize="1584,0" path="m8289,1167l6706,1167e" filled="f" stroked="t" strokeweight=".75pt" strokecolor="#231F20">
                <v:path arrowok="t"/>
                <v:stroke dashstyle="dash"/>
              </v:shape>
            </v:group>
            <v:group style="position:absolute;left:7486;top:1163;width:815;height:2" coordorigin="7486,1163" coordsize="815,2">
              <v:shape style="position:absolute;left:7486;top:1163;width:815;height:2" coordorigin="7486,1163" coordsize="815,0" path="m7486,1163l8301,1163e" filled="f" stroked="t" strokeweight="2.249pt" strokecolor="#231F20">
                <v:path arrowok="t"/>
              </v:shape>
            </v:group>
            <v:group style="position:absolute;left:8301;top:1595;width:1638;height:12" coordorigin="8301,1595" coordsize="1638,12">
              <v:shape style="position:absolute;left:8301;top:1595;width:1638;height:12" coordorigin="8301,1595" coordsize="1638,12" path="m8301,1595l9938,1607e" filled="f" stroked="t" strokeweight="2.249pt" strokecolor="#231F20">
                <v:path arrowok="t"/>
              </v:shape>
            </v:group>
            <w10:wrap type="none"/>
          </v:group>
        </w:pict>
      </w:r>
      <w:r>
        <w:rPr>
          <w:color w:val="231F20"/>
          <w:spacing w:val="-2"/>
          <w:w w:val="95"/>
        </w:rPr>
        <w:t>60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3"/>
        <w:rPr>
          <w:sz w:val="26"/>
          <w:szCs w:val="26"/>
        </w:rPr>
      </w:pPr>
    </w:p>
    <w:p>
      <w:pPr>
        <w:pStyle w:val="BodyText"/>
        <w:spacing w:line="240" w:lineRule="auto"/>
        <w:ind w:left="113" w:right="0"/>
        <w:jc w:val="left"/>
      </w:pPr>
      <w:r>
        <w:rPr>
          <w:color w:val="231F20"/>
          <w:spacing w:val="-2"/>
          <w:w w:val="95"/>
        </w:rPr>
        <w:t>20</w:t>
      </w:r>
      <w:r>
        <w:rPr>
          <w:color w:val="000000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tabs>
          <w:tab w:pos="1102" w:val="left" w:leader="none"/>
          <w:tab w:pos="1853" w:val="left" w:leader="none"/>
          <w:tab w:pos="3502" w:val="left" w:leader="none"/>
        </w:tabs>
        <w:spacing w:line="240" w:lineRule="auto"/>
        <w:ind w:left="225" w:right="0"/>
        <w:jc w:val="left"/>
      </w:pPr>
      <w:r>
        <w:rPr>
          <w:color w:val="231F20"/>
          <w:w w:val="95"/>
        </w:rPr>
        <w:t>0</w:t>
        <w:tab/>
        <w:t>5</w:t>
        <w:tab/>
      </w:r>
      <w:r>
        <w:rPr>
          <w:color w:val="231F20"/>
          <w:spacing w:val="-1"/>
          <w:w w:val="95"/>
          <w:position w:val="1"/>
        </w:rPr>
        <w:t>10</w:t>
        <w:tab/>
      </w:r>
      <w:r>
        <w:rPr>
          <w:color w:val="231F20"/>
          <w:spacing w:val="-2"/>
          <w:w w:val="95"/>
        </w:rPr>
        <w:t>20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6"/>
        <w:rPr>
          <w:sz w:val="34"/>
          <w:szCs w:val="3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3"/>
          <w:w w:val="95"/>
          <w:sz w:val="24"/>
        </w:rPr>
        <w:t>t</w:t>
      </w:r>
      <w:r>
        <w:rPr>
          <w:rFonts w:ascii="Times New Roman"/>
          <w:color w:val="231F20"/>
          <w:spacing w:val="3"/>
          <w:w w:val="95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5205" w:space="101"/>
            <w:col w:w="3730" w:space="244"/>
            <w:col w:w="590"/>
          </w:cols>
        </w:sectPr>
      </w:pPr>
    </w:p>
    <w:p>
      <w:pPr>
        <w:pStyle w:val="BodyText"/>
        <w:spacing w:line="279" w:lineRule="exact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οριζόντιου δαπέδου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ίσος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0,2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 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79" w:lineRule="exact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84" w:lineRule="auto" w:before="50"/>
        <w:ind w:right="115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90.437592pt;margin-top:23.34824pt;width:10.8pt;height:16.3500pt;mso-position-horizontal-relative:page;mso-position-vertical-relative:paragraph;z-index:-7590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958008pt;margin-top:23.34824pt;width:8.251pt;height:10.644pt;mso-position-horizontal-relative:page;mso-position-vertical-relative:paragraph;z-index:-7589" type="#_x0000_t75" stroked="false">
            <v:imagedata r:id="rId48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απλό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σχήμα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φαίνονται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όλες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ολίσθη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33" w:lineRule="exact" w:before="0"/>
        <w:ind w:left="112" w:right="0" w:firstLine="864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spacing w:line="360" w:lineRule="auto" w:before="121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ποιο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επιταχύνεται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απάντησή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51"/>
          <w:pgSz w:w="11910" w:h="16840"/>
          <w:pgMar w:header="0" w:footer="0" w:top="1080" w:bottom="280" w:left="1020" w:right="1020"/>
        </w:sectPr>
      </w:pPr>
    </w:p>
    <w:p>
      <w:pPr>
        <w:spacing w:line="380" w:lineRule="exact" w:before="2"/>
        <w:rPr>
          <w:sz w:val="38"/>
          <w:szCs w:val="3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σώματος 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 s.</w:t>
      </w:r>
      <w:r>
        <w:rPr>
          <w:color w:val="000000"/>
        </w:rPr>
      </w:r>
    </w:p>
    <w:p>
      <w:pPr>
        <w:spacing w:line="230" w:lineRule="exact" w:before="5"/>
        <w:rPr>
          <w:sz w:val="23"/>
          <w:szCs w:val="23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4</w:t>
      </w:r>
      <w:r>
        <w:rPr>
          <w:rFonts w:ascii="Times New Roman" w:hAnsi="Times New Roman" w:cs="Times New Roman" w:eastAsia="Times New Roman"/>
          <w:b/>
          <w:bCs/>
          <w:color w:val="231F20"/>
        </w:rPr>
        <w:t>) </w:t>
      </w:r>
      <w:r>
        <w:rPr>
          <w:rFonts w:ascii="Times New Roman" w:hAnsi="Times New Roman" w:cs="Times New Roman" w:eastAsia="Times New Roman"/>
          <w:color w:val="231F20"/>
          <w:spacing w:val="-1"/>
        </w:rPr>
        <w:t>Να υπολογίσετε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μέση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χρονική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color w:val="231F20"/>
        </w:rPr>
        <w:t>0</w:t>
      </w:r>
      <w:r>
        <w:rPr>
          <w:color w:val="231F20"/>
          <w:spacing w:val="-17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8"/>
        </w:rPr>
        <w:t></w:t>
      </w:r>
      <w:r>
        <w:rPr>
          <w:rFonts w:ascii="Times New Roman" w:hAnsi="Times New Roman" w:cs="Times New Roman" w:eastAsia="Times New Roman"/>
          <w:color w:val="231F20"/>
          <w:spacing w:val="-18"/>
        </w:rPr>
      </w:r>
      <w:r>
        <w:rPr>
          <w:color w:val="231F20"/>
          <w:spacing w:val="-3"/>
        </w:rPr>
        <w:t>20</w:t>
      </w:r>
      <w:r>
        <w:rPr>
          <w:color w:val="231F20"/>
          <w:spacing w:val="26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before="7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8"/>
        <w:rPr>
          <w:sz w:val="32"/>
          <w:szCs w:val="3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8443" w:space="202"/>
            <w:col w:w="122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52"/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673" w:val="left" w:leader="none"/>
          <w:tab w:pos="7664" w:val="left" w:leader="none"/>
        </w:tabs>
        <w:spacing w:line="336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36.506012pt;margin-top:6.002741pt;width:100.7pt;height:64.8500pt;mso-position-horizontal-relative:page;mso-position-vertical-relative:paragraph;z-index:-7584" coordorigin="8730,120" coordsize="2014,1297">
            <v:group style="position:absolute;left:8738;top:1251;width:1999;height:80" coordorigin="8738,1251" coordsize="1999,80">
              <v:shape style="position:absolute;left:8738;top:1251;width:1999;height:80" coordorigin="8738,1251" coordsize="1999,80" path="m10657,1251l10657,1331,10717,1301,10682,1301,10687,1297,10687,1285,10682,1281,10717,1281,10657,1251xe" filled="t" fillcolor="#231F20" stroked="f">
                <v:path arrowok="t"/>
                <v:fill type="solid"/>
              </v:shape>
              <v:shape style="position:absolute;left:8738;top:1251;width:1999;height:80" coordorigin="8738,1251" coordsize="1999,80" path="m10657,1281l8742,1281,8738,1285,8738,1297,8742,1301,10657,1301,10657,1281xe" filled="t" fillcolor="#231F20" stroked="f">
                <v:path arrowok="t"/>
                <v:fill type="solid"/>
              </v:shape>
              <v:shape style="position:absolute;left:8738;top:1251;width:1999;height:80" coordorigin="8738,1251" coordsize="1999,80" path="m10717,1281l10682,1281,10687,1285,10687,1297,10682,1301,10717,1301,10737,1291,10717,1281xe" filled="t" fillcolor="#231F20" stroked="f">
                <v:path arrowok="t"/>
                <v:fill type="solid"/>
              </v:shape>
            </v:group>
            <v:group style="position:absolute;left:8804;top:128;width:80;height:1282" coordorigin="8804,128" coordsize="80,1282">
              <v:shape style="position:absolute;left:8804;top:128;width:80;height:1282" coordorigin="8804,128" coordsize="80,1282" path="m8849,178l8838,178,8834,182,8834,1405,8838,1409,8849,1409,8854,1405,8854,182,8849,178xe" filled="t" fillcolor="#231F20" stroked="f">
                <v:path arrowok="t"/>
                <v:fill type="solid"/>
              </v:shape>
              <v:shape style="position:absolute;left:8804;top:128;width:80;height:1282" coordorigin="8804,128" coordsize="80,1282" path="m8844,128l8804,208,8834,208,8834,182,8838,178,8869,178,8844,128xe" filled="t" fillcolor="#231F20" stroked="f">
                <v:path arrowok="t"/>
                <v:fill type="solid"/>
              </v:shape>
              <v:shape style="position:absolute;left:8804;top:128;width:80;height:1282" coordorigin="8804,128" coordsize="80,1282" path="m8869,178l8849,178,8854,182,8854,208,8884,208,8869,178xe" filled="t" fillcolor="#231F20" stroked="f">
                <v:path arrowok="t"/>
                <v:fill type="solid"/>
              </v:shape>
            </v:group>
            <v:group style="position:absolute;left:10215;top:643;width:2;height:636" coordorigin="10215,643" coordsize="2,636">
              <v:shape style="position:absolute;left:10215;top:643;width:2;height:636" coordorigin="10215,643" coordsize="0,636" path="m10215,1279l10215,643e" filled="f" stroked="t" strokeweight=".75pt" strokecolor="#231F20">
                <v:path arrowok="t"/>
                <v:stroke dashstyle="dash"/>
              </v:shape>
            </v:group>
            <v:group style="position:absolute;left:8836;top:625;width:1392;height:2" coordorigin="8836,625" coordsize="1392,2">
              <v:shape style="position:absolute;left:8836;top:625;width:1392;height:2" coordorigin="8836,625" coordsize="1392,0" path="m8836,625l10227,625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  <w:tab/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τη</w:t>
        <w:tab/>
      </w:r>
      <w:r>
        <w:rPr>
          <w:rFonts w:ascii="Times New Roman" w:hAnsi="Times New Roman"/>
          <w:i/>
          <w:color w:val="231F20"/>
          <w:w w:val="95"/>
          <w:position w:val="-3"/>
        </w:rPr>
        <w:t>α</w:t>
      </w:r>
      <w:r>
        <w:rPr>
          <w:rFonts w:ascii="Times New Roman" w:hAnsi="Times New Roman"/>
          <w:i/>
          <w:color w:val="231F20"/>
          <w:spacing w:val="37"/>
          <w:w w:val="99"/>
          <w:position w:val="-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φαί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νεται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γραφική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674" w:val="left" w:leader="none"/>
        </w:tabs>
        <w:spacing w:line="240" w:lineRule="auto" w:before="4"/>
        <w:ind w:right="0"/>
        <w:jc w:val="left"/>
      </w:pPr>
      <w:r>
        <w:rPr>
          <w:rFonts w:ascii="Times New Roman" w:hAnsi="Times New Roman" w:cs="Times New Roman" w:eastAsia="Times New Roman"/>
          <w:color w:val="231F20"/>
        </w:rPr>
        <w:t>με 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χρόνο</w:t>
      </w:r>
      <w:r>
        <w:rPr>
          <w:rFonts w:ascii="Times New Roman" w:hAnsi="Times New Roman" w:cs="Times New Roman" w:eastAsia="Times New Roman"/>
          <w:color w:val="231F20"/>
        </w:rPr>
        <w:t> για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τη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 διάρκεια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color w:val="231F20"/>
        </w:rPr>
        <w:t>0</w:t>
      </w:r>
      <w:r>
        <w:rPr>
          <w:color w:val="231F20"/>
          <w:spacing w:val="-15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5"/>
        </w:rPr>
        <w:t></w:t>
      </w:r>
      <w:r>
        <w:rPr>
          <w:rFonts w:ascii="Times New Roman" w:hAnsi="Times New Roman" w:cs="Times New Roman" w:eastAsia="Times New Roman"/>
          <w:color w:val="231F20"/>
          <w:spacing w:val="-15"/>
        </w:rPr>
      </w:r>
      <w:r>
        <w:rPr>
          <w:rFonts w:ascii="Times New Roman" w:hAnsi="Times New Roman" w:cs="Times New Roman" w:eastAsia="Times New Roman"/>
          <w:i/>
          <w:color w:val="231F20"/>
          <w:spacing w:val="-7"/>
        </w:rPr>
        <w:t>t</w:t>
      </w:r>
      <w:r>
        <w:rPr>
          <w:color w:val="231F20"/>
          <w:spacing w:val="-7"/>
          <w:position w:val="-5"/>
          <w:sz w:val="14"/>
          <w:szCs w:val="14"/>
        </w:rPr>
        <w:t>1</w:t>
      </w:r>
      <w:r>
        <w:rPr>
          <w:color w:val="231F20"/>
          <w:spacing w:val="-9"/>
          <w:position w:val="-5"/>
          <w:sz w:val="14"/>
          <w:szCs w:val="14"/>
        </w:rPr>
        <w:t> </w:t>
      </w:r>
      <w:r>
        <w:rPr>
          <w:color w:val="231F20"/>
        </w:rPr>
        <w:t>.</w:t>
      </w:r>
      <w:r>
        <w:rPr>
          <w:color w:val="231F20"/>
          <w:position w:val="5"/>
        </w:rPr>
        <w:tab/>
      </w:r>
      <w:r>
        <w:rPr>
          <w:color w:val="231F20"/>
          <w:w w:val="95"/>
          <w:position w:val="5"/>
        </w:rPr>
        <w:t>0</w:t>
      </w:r>
      <w:r>
        <w:rPr>
          <w:color w:val="000000"/>
        </w:rPr>
      </w:r>
    </w:p>
    <w:p>
      <w:pPr>
        <w:pStyle w:val="BodyText"/>
        <w:spacing w:line="240" w:lineRule="auto" w:before="15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60" w:lineRule="exact" w:before="1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tabs>
          <w:tab w:pos="621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5"/>
          <w:w w:val="95"/>
          <w:sz w:val="24"/>
        </w:rPr>
        <w:t>t</w:t>
      </w:r>
      <w:r>
        <w:rPr>
          <w:rFonts w:ascii="Times New Roman"/>
          <w:color w:val="231F20"/>
          <w:spacing w:val="-5"/>
          <w:w w:val="95"/>
          <w:position w:val="-5"/>
          <w:sz w:val="14"/>
        </w:rPr>
        <w:t>1</w:t>
        <w:tab/>
      </w:r>
      <w:r>
        <w:rPr>
          <w:rFonts w:ascii="Times New Roman"/>
          <w:i/>
          <w:color w:val="231F20"/>
          <w:w w:val="95"/>
          <w:position w:val="1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791" w:space="1222"/>
            <w:col w:w="857"/>
          </w:cols>
        </w:sectPr>
      </w:pPr>
    </w:p>
    <w:p>
      <w:pPr>
        <w:pStyle w:val="BodyText"/>
        <w:spacing w:line="358" w:lineRule="auto" w:before="139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δείχνει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992" w:val="left" w:leader="none"/>
          <w:tab w:pos="7248" w:val="left" w:leader="none"/>
        </w:tabs>
        <w:spacing w:before="98"/>
        <w:ind w:left="98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2.547997pt;margin-top:5.304951pt;width:77.6pt;height:65.1pt;mso-position-horizontal-relative:page;mso-position-vertical-relative:paragraph;z-index:-7588" coordorigin="2051,106" coordsize="1552,1302">
            <v:group style="position:absolute;left:2061;top:1240;width:1532;height:80" coordorigin="2061,1240" coordsize="1532,80">
              <v:shape style="position:absolute;left:2061;top:1240;width:1532;height:80" coordorigin="2061,1240" coordsize="1532,80" path="m3512,1240l3512,1319,3572,1289,3538,1289,3542,1285,3542,1274,3538,1270,3572,1270,3512,1240xe" filled="t" fillcolor="#231F20" stroked="f">
                <v:path arrowok="t"/>
                <v:fill type="solid"/>
              </v:shape>
              <v:shape style="position:absolute;left:2061;top:1240;width:1532;height:80" coordorigin="2061,1240" coordsize="1532,80" path="m3512,1270l2065,1270,2061,1274,2061,1285,2065,1289,3512,1289,3512,1270xe" filled="t" fillcolor="#231F20" stroked="f">
                <v:path arrowok="t"/>
                <v:fill type="solid"/>
              </v:shape>
              <v:shape style="position:absolute;left:2061;top:1240;width:1532;height:80" coordorigin="2061,1240" coordsize="1532,80" path="m3572,1270l3538,1270,3542,1274,3542,1285,3538,1289,3572,1289,3592,1280,3572,1270xe" filled="t" fillcolor="#231F20" stroked="f">
                <v:path arrowok="t"/>
                <v:fill type="solid"/>
              </v:shape>
            </v:group>
            <v:group style="position:absolute;left:2127;top:116;width:80;height:1282" coordorigin="2127,116" coordsize="80,1282">
              <v:shape style="position:absolute;left:2127;top:116;width:80;height:1282" coordorigin="2127,116" coordsize="80,1282" path="m2172,166l2161,166,2157,170,2157,1393,2161,1397,2172,1397,2177,1393,2177,170,2172,166xe" filled="t" fillcolor="#231F20" stroked="f">
                <v:path arrowok="t"/>
                <v:fill type="solid"/>
              </v:shape>
              <v:shape style="position:absolute;left:2127;top:116;width:80;height:1282" coordorigin="2127,116" coordsize="80,1282" path="m2167,116l2127,196,2157,196,2157,170,2161,166,2192,166,2167,116xe" filled="t" fillcolor="#231F20" stroked="f">
                <v:path arrowok="t"/>
                <v:fill type="solid"/>
              </v:shape>
              <v:shape style="position:absolute;left:2127;top:116;width:80;height:1282" coordorigin="2127,116" coordsize="80,1282" path="m2192,166l2172,166,2177,170,2177,196,2207,196,2192,166xe" filled="t" fillcolor="#231F20" stroked="f">
                <v:path arrowok="t"/>
                <v:fill type="solid"/>
              </v:shape>
            </v:group>
            <v:group style="position:absolute;left:3124;top:632;width:2;height:636" coordorigin="3124,632" coordsize="2,636">
              <v:shape style="position:absolute;left:3124;top:632;width:2;height:636" coordorigin="3124,632" coordsize="0,636" path="m3124,1268l3124,632e" filled="f" stroked="t" strokeweight=".75pt" strokecolor="#231F20">
                <v:path arrowok="t"/>
                <v:stroke dashstyle="dash"/>
              </v:shape>
            </v:group>
            <v:group style="position:absolute;left:2159;top:626;width:984;height:2" coordorigin="2159,626" coordsize="984,2">
              <v:shape style="position:absolute;left:2159;top:626;width:984;height:2" coordorigin="2159,626" coordsize="984,0" path="m2159,626l3142,626e" filled="f" stroked="t" strokeweight="1.49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52.522507pt;margin-top:5.055451pt;width:78.1pt;height:65.6pt;mso-position-horizontal-relative:page;mso-position-vertical-relative:paragraph;z-index:-7587" coordorigin="5050,101" coordsize="1562,1312">
            <v:group style="position:absolute;left:5065;top:1240;width:1532;height:80" coordorigin="5065,1240" coordsize="1532,80">
              <v:shape style="position:absolute;left:5065;top:1240;width:1532;height:80" coordorigin="5065,1240" coordsize="1532,80" path="m6517,1240l6517,1319,6577,1289,6542,1289,6547,1285,6547,1274,6542,1270,6577,1270,6517,1240xe" filled="t" fillcolor="#231F20" stroked="f">
                <v:path arrowok="t"/>
                <v:fill type="solid"/>
              </v:shape>
              <v:shape style="position:absolute;left:5065;top:1240;width:1532;height:80" coordorigin="5065,1240" coordsize="1532,80" path="m6517,1270l5070,1270,5065,1274,5065,1285,5070,1289,6517,1289,6517,1270xe" filled="t" fillcolor="#231F20" stroked="f">
                <v:path arrowok="t"/>
                <v:fill type="solid"/>
              </v:shape>
              <v:shape style="position:absolute;left:5065;top:1240;width:1532;height:80" coordorigin="5065,1240" coordsize="1532,80" path="m6577,1270l6542,1270,6547,1274,6547,1285,6542,1289,6577,1289,6597,1280,6577,1270xe" filled="t" fillcolor="#231F20" stroked="f">
                <v:path arrowok="t"/>
                <v:fill type="solid"/>
              </v:shape>
            </v:group>
            <v:group style="position:absolute;left:5131;top:116;width:80;height:1282" coordorigin="5131,116" coordsize="80,1282">
              <v:shape style="position:absolute;left:5131;top:116;width:80;height:1282" coordorigin="5131,116" coordsize="80,1282" path="m5177,166l5166,166,5161,170,5161,1393,5166,1397,5177,1397,5181,1393,5181,170,5177,166xe" filled="t" fillcolor="#231F20" stroked="f">
                <v:path arrowok="t"/>
                <v:fill type="solid"/>
              </v:shape>
              <v:shape style="position:absolute;left:5131;top:116;width:80;height:1282" coordorigin="5131,116" coordsize="80,1282" path="m5171,116l5131,196,5161,196,5161,170,5166,166,5196,166,5171,116xe" filled="t" fillcolor="#231F20" stroked="f">
                <v:path arrowok="t"/>
                <v:fill type="solid"/>
              </v:shape>
              <v:shape style="position:absolute;left:5131;top:116;width:80;height:1282" coordorigin="5131,116" coordsize="80,1282" path="m5196,166l5177,166,5181,170,5181,196,5211,196,5196,166xe" filled="t" fillcolor="#231F20" stroked="f">
                <v:path arrowok="t"/>
                <v:fill type="solid"/>
              </v:shape>
            </v:group>
            <v:group style="position:absolute;left:6135;top:626;width:2;height:636" coordorigin="6135,626" coordsize="2,636">
              <v:shape style="position:absolute;left:6135;top:626;width:2;height:636" coordorigin="6135,626" coordsize="0,636" path="m6135,1262l6135,626e" filled="f" stroked="t" strokeweight=".75pt" strokecolor="#231F20">
                <v:path arrowok="t"/>
                <v:stroke dashstyle="dash"/>
              </v:shape>
            </v:group>
            <v:group style="position:absolute;left:5169;top:608;width:972;height:684" coordorigin="5169,608" coordsize="972,684">
              <v:shape style="position:absolute;left:5169;top:608;width:972;height:684" coordorigin="5169,608" coordsize="972,684" path="m5169,1291l6141,608e" filled="f" stroked="t" strokeweight="1.499pt" strokecolor="#231F20">
                <v:path arrowok="t"/>
              </v:shape>
            </v:group>
            <v:group style="position:absolute;left:5163;top:608;width:972;height:2" coordorigin="5163,608" coordsize="972,2">
              <v:shape style="position:absolute;left:5163;top:608;width:972;height:2" coordorigin="5163,608" coordsize="972,0" path="m6135,608l5163,608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415.716003pt;margin-top:5.429951pt;width:77.350pt;height:64.8500pt;mso-position-horizontal-relative:page;mso-position-vertical-relative:paragraph;z-index:-7586" coordorigin="8314,109" coordsize="1547,1297">
            <v:group style="position:absolute;left:8322;top:1240;width:1532;height:80" coordorigin="8322,1240" coordsize="1532,80">
              <v:shape style="position:absolute;left:8322;top:1240;width:1532;height:80" coordorigin="8322,1240" coordsize="1532,80" path="m9773,1240l9773,1319,9833,1289,9799,1289,9803,1285,9803,1274,9799,1270,9833,1270,9773,1240xe" filled="t" fillcolor="#231F20" stroked="f">
                <v:path arrowok="t"/>
                <v:fill type="solid"/>
              </v:shape>
              <v:shape style="position:absolute;left:8322;top:1240;width:1532;height:80" coordorigin="8322,1240" coordsize="1532,80" path="m9773,1270l8326,1270,8322,1274,8322,1285,8326,1289,9773,1289,9773,1270xe" filled="t" fillcolor="#231F20" stroked="f">
                <v:path arrowok="t"/>
                <v:fill type="solid"/>
              </v:shape>
              <v:shape style="position:absolute;left:8322;top:1240;width:1532;height:80" coordorigin="8322,1240" coordsize="1532,80" path="m9833,1270l9799,1270,9803,1274,9803,1285,9799,1289,9833,1289,9853,1280,9833,1270xe" filled="t" fillcolor="#231F20" stroked="f">
                <v:path arrowok="t"/>
                <v:fill type="solid"/>
              </v:shape>
            </v:group>
            <v:group style="position:absolute;left:8388;top:116;width:80;height:1282" coordorigin="8388,116" coordsize="80,1282">
              <v:shape style="position:absolute;left:8388;top:116;width:80;height:1282" coordorigin="8388,116" coordsize="80,1282" path="m8433,166l8422,166,8418,170,8418,1393,8422,1397,8433,1397,8438,1393,8438,170,8433,166xe" filled="t" fillcolor="#231F20" stroked="f">
                <v:path arrowok="t"/>
                <v:fill type="solid"/>
              </v:shape>
              <v:shape style="position:absolute;left:8388;top:116;width:80;height:1282" coordorigin="8388,116" coordsize="80,1282" path="m8428,116l8388,196,8418,196,8418,170,8422,166,8453,166,8428,116xe" filled="t" fillcolor="#231F20" stroked="f">
                <v:path arrowok="t"/>
                <v:fill type="solid"/>
              </v:shape>
              <v:shape style="position:absolute;left:8388;top:116;width:80;height:1282" coordorigin="8388,116" coordsize="80,1282" path="m8453,166l8433,166,8438,170,8438,196,8468,196,8453,166xe" filled="t" fillcolor="#231F20" stroked="f">
                <v:path arrowok="t"/>
                <v:fill type="solid"/>
              </v:shape>
            </v:group>
            <v:group style="position:absolute;left:9385;top:464;width:2;height:804" coordorigin="9385,464" coordsize="2,804">
              <v:shape style="position:absolute;left:9385;top:464;width:2;height:804" coordorigin="9385,464" coordsize="0,804" path="m9385,1268l9385,464e" filled="f" stroked="t" strokeweight=".75pt" strokecolor="#231F20">
                <v:path arrowok="t"/>
                <v:stroke dashstyle="dash"/>
              </v:shape>
            </v:group>
            <v:group style="position:absolute;left:8420;top:458;width:960;height:564" coordorigin="8420,458" coordsize="960,564">
              <v:shape style="position:absolute;left:8420;top:458;width:960;height:564" coordorigin="8420,458" coordsize="960,564" path="m8420,1022l9379,458e" filled="f" stroked="t" strokeweight="1.499pt" strokecolor="#231F20">
                <v:path arrowok="t"/>
              </v:shape>
            </v:group>
            <v:group style="position:absolute;left:8414;top:446;width:972;height:2" coordorigin="8414,446" coordsize="972,2">
              <v:shape style="position:absolute;left:8414;top:446;width:972;height:2" coordorigin="8414,446" coordsize="972,0" path="m9385,446l8414,44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sz w:val="24"/>
        </w:rPr>
        <w:t>υ</w:t>
        <w:tab/>
        <w:t>υ</w:t>
        <w:tab/>
        <w:t>υ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0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2052" w:val="left" w:leader="none"/>
          <w:tab w:pos="2514" w:val="left" w:leader="none"/>
        </w:tabs>
        <w:spacing w:line="288" w:lineRule="exact" w:before="65"/>
        <w:ind w:left="99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w w:val="95"/>
          <w:sz w:val="24"/>
        </w:rPr>
        <w:t>0</w:t>
        <w:tab/>
      </w:r>
      <w:r>
        <w:rPr>
          <w:rFonts w:ascii="Times New Roman"/>
          <w:i/>
          <w:color w:val="231F20"/>
          <w:spacing w:val="-5"/>
          <w:w w:val="95"/>
          <w:sz w:val="24"/>
        </w:rPr>
        <w:t>t</w:t>
      </w:r>
      <w:r>
        <w:rPr>
          <w:rFonts w:ascii="Times New Roman"/>
          <w:color w:val="231F20"/>
          <w:spacing w:val="-5"/>
          <w:w w:val="95"/>
          <w:position w:val="-5"/>
          <w:sz w:val="14"/>
        </w:rPr>
        <w:t>1</w:t>
        <w:tab/>
      </w:r>
      <w:r>
        <w:rPr>
          <w:rFonts w:ascii="Times New Roman"/>
          <w:i/>
          <w:color w:val="231F20"/>
          <w:w w:val="95"/>
          <w:position w:val="1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exact"/>
        <w:ind w:left="1597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3"/>
        </w:rPr>
        <w:t>(</w:t>
      </w:r>
      <w:r>
        <w:rPr>
          <w:rFonts w:ascii="Times New Roman" w:hAnsi="Times New Roman"/>
          <w:color w:val="231F20"/>
          <w:spacing w:val="7"/>
        </w:rPr>
        <w:t>α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000000"/>
        </w:rPr>
      </w:r>
    </w:p>
    <w:p>
      <w:pPr>
        <w:tabs>
          <w:tab w:pos="2052" w:val="left" w:leader="none"/>
          <w:tab w:pos="2514" w:val="left" w:leader="none"/>
        </w:tabs>
        <w:spacing w:line="289" w:lineRule="exact" w:before="65"/>
        <w:ind w:left="99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/>
          <w:color w:val="231F20"/>
          <w:w w:val="95"/>
          <w:sz w:val="24"/>
        </w:rPr>
        <w:t>0</w:t>
        <w:tab/>
      </w:r>
      <w:r>
        <w:rPr>
          <w:rFonts w:ascii="Times New Roman"/>
          <w:i/>
          <w:color w:val="231F20"/>
          <w:spacing w:val="-5"/>
          <w:w w:val="95"/>
          <w:sz w:val="24"/>
        </w:rPr>
        <w:t>t</w:t>
      </w:r>
      <w:r>
        <w:rPr>
          <w:rFonts w:ascii="Times New Roman"/>
          <w:color w:val="231F20"/>
          <w:spacing w:val="-5"/>
          <w:w w:val="95"/>
          <w:position w:val="-5"/>
          <w:sz w:val="14"/>
        </w:rPr>
        <w:t>1</w:t>
        <w:tab/>
      </w:r>
      <w:r>
        <w:rPr>
          <w:rFonts w:ascii="Times New Roman"/>
          <w:i/>
          <w:color w:val="231F20"/>
          <w:w w:val="95"/>
          <w:position w:val="1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1" w:lineRule="exact"/>
        <w:ind w:left="1597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(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000000"/>
        </w:rPr>
      </w:r>
    </w:p>
    <w:p>
      <w:pPr>
        <w:tabs>
          <w:tab w:pos="2052" w:val="left" w:leader="none"/>
          <w:tab w:pos="2514" w:val="left" w:leader="none"/>
        </w:tabs>
        <w:spacing w:line="288" w:lineRule="exact" w:before="65"/>
        <w:ind w:left="99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/>
          <w:color w:val="231F20"/>
          <w:w w:val="95"/>
          <w:sz w:val="24"/>
        </w:rPr>
        <w:t>0</w:t>
        <w:tab/>
      </w:r>
      <w:r>
        <w:rPr>
          <w:rFonts w:ascii="Times New Roman"/>
          <w:i/>
          <w:color w:val="231F20"/>
          <w:spacing w:val="-5"/>
          <w:w w:val="95"/>
          <w:sz w:val="24"/>
        </w:rPr>
        <w:t>t</w:t>
      </w:r>
      <w:r>
        <w:rPr>
          <w:rFonts w:ascii="Times New Roman"/>
          <w:color w:val="231F20"/>
          <w:spacing w:val="-5"/>
          <w:w w:val="95"/>
          <w:position w:val="-5"/>
          <w:sz w:val="14"/>
        </w:rPr>
        <w:t>1</w:t>
        <w:tab/>
      </w:r>
      <w:r>
        <w:rPr>
          <w:rFonts w:ascii="Times New Roman"/>
          <w:i/>
          <w:color w:val="231F20"/>
          <w:w w:val="95"/>
          <w:position w:val="1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exact"/>
        <w:ind w:left="1580" w:right="1700"/>
        <w:jc w:val="center"/>
        <w:rPr>
          <w:rFonts w:ascii="Times New Roman" w:hAnsi="Times New Roman" w:cs="Times New Roman" w:eastAsia="Times New Roman"/>
        </w:rPr>
      </w:pPr>
      <w:r>
        <w:rPr>
          <w:color w:val="231F20"/>
          <w:spacing w:val="6"/>
        </w:rPr>
        <w:t>(</w:t>
      </w:r>
      <w:r>
        <w:rPr>
          <w:rFonts w:ascii="Times New Roman" w:hAnsi="Times New Roman"/>
          <w:color w:val="231F20"/>
          <w:spacing w:val="6"/>
        </w:rPr>
        <w:t>γ</w:t>
      </w:r>
      <w:r>
        <w:rPr>
          <w:rFonts w:ascii="Times New Roman" w:hAnsi="Times New Roman"/>
          <w:color w:val="231F20"/>
          <w:spacing w:val="6"/>
        </w:rPr>
        <w:t>)</w:t>
      </w:r>
      <w:r>
        <w:rPr>
          <w:rFonts w:ascii="Times New Roman" w:hAnsi="Times New Roman"/>
          <w:color w:val="000000"/>
        </w:rPr>
      </w:r>
    </w:p>
    <w:p>
      <w:pPr>
        <w:spacing w:after="0" w:line="240" w:lineRule="exact"/>
        <w:jc w:val="center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2578" w:space="426"/>
            <w:col w:w="2578" w:space="678"/>
            <w:col w:w="3610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72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6"/>
        <w:rPr>
          <w:sz w:val="26"/>
          <w:szCs w:val="26"/>
        </w:rPr>
      </w:pPr>
    </w:p>
    <w:p>
      <w:pPr>
        <w:pStyle w:val="BodyText"/>
        <w:spacing w:line="351" w:lineRule="auto" w:before="69"/>
        <w:ind w:right="11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εδάφους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εκτοξεύουμε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μικρή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μεταλλική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τα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color w:val="231F20"/>
        </w:rPr>
        <w:t>.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12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πέτρα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εκτοξευτεί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διπλάσια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φτάσει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271" w:val="left" w:leader="none"/>
          <w:tab w:pos="4430" w:val="left" w:leader="none"/>
        </w:tabs>
        <w:spacing w:before="6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93.256989pt;margin-top:2.247217pt;width:15.2pt;height:13.75pt;mso-position-horizontal-relative:page;mso-position-vertical-relative:paragraph;z-index:-7585" coordorigin="5865,45" coordsize="304,275">
            <v:group style="position:absolute;left:5884;top:224;width:83;height:94" coordorigin="5884,224" coordsize="83,94">
              <v:shape style="position:absolute;left:5884;top:224;width:83;height:94" coordorigin="5884,224" coordsize="83,94" path="m5884,237l5909,224,5967,318e" filled="f" stroked="t" strokeweight=".133135pt" strokecolor="#231F20">
                <v:path arrowok="t"/>
              </v:shape>
            </v:group>
            <v:group style="position:absolute;left:5967;top:68;width:201;height:251" coordorigin="5967,68" coordsize="201,251">
              <v:shape style="position:absolute;left:5967;top:68;width:201;height:251" coordorigin="5967,68" coordsize="201,251" path="m5967,318l6030,68,6168,68e" filled="f" stroked="t" strokeweight=".133226pt" strokecolor="#231F20">
                <v:path arrowok="t"/>
              </v:shape>
            </v:group>
            <v:group style="position:absolute;left:5873;top:52;width:286;height:257" coordorigin="5873,52" coordsize="286,257">
              <v:shape style="position:absolute;left:5873;top:52;width:286;height:257" coordorigin="5873,52" coordsize="286,257" path="m5916,222l5893,222,5951,309,5963,309,5970,283,5958,283,5916,222xe" filled="t" fillcolor="#231F20" stroked="f">
                <v:path arrowok="t"/>
                <v:fill type="solid"/>
              </v:shape>
              <v:shape style="position:absolute;left:5873;top:52;width:286;height:257" coordorigin="5873,52" coordsize="286,257" path="m6158,52l6016,52,5958,283,5970,283,6025,65,6158,65,6158,52xe" filled="t" fillcolor="#231F20" stroked="f">
                <v:path arrowok="t"/>
                <v:fill type="solid"/>
              </v:shape>
              <v:shape style="position:absolute;left:5873;top:52;width:286;height:257" coordorigin="5873,52" coordsize="286,257" path="m5906,207l5873,224,5876,231,5893,222,5916,222,5906,207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h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h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34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h </w:t>
      </w:r>
      <w:r>
        <w:rPr>
          <w:rFonts w:ascii="Times New Roman" w:hAnsi="Times New Roman"/>
          <w:i/>
          <w:color w:val="231F20"/>
          <w:spacing w:val="5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5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8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72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2"/>
        <w:rPr>
          <w:sz w:val="32"/>
          <w:szCs w:val="32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71" w:lineRule="auto" w:before="69"/>
        <w:ind w:right="113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22.542404pt;margin-top:24.52874pt;width:11.3pt;height:14.4pt;mso-position-horizontal-relative:page;mso-position-vertical-relative:paragraph;z-index:-7583" type="#_x0000_t202" filled="f" stroked="f">
            <v:textbox inset="0,0,0,0">
              <w:txbxContent>
                <w:p>
                  <w:pPr>
                    <w:spacing w:line="271" w:lineRule="exact" w:before="1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sz w:val="24"/>
                    </w:rPr>
                    <w:t>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401001pt;margin-top:24.52874pt;width:10.442pt;height:11.34pt;mso-position-horizontal-relative:page;mso-position-vertical-relative:paragraph;z-index:-7582" type="#_x0000_t75" stroked="false">
            <v:imagedata r:id="rId54" o:title=""/>
          </v:shape>
        </w:pic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color w:val="231F20"/>
        </w:rPr>
        <w:t>=</w:t>
      </w:r>
      <w:r>
        <w:rPr>
          <w:color w:val="231F20"/>
          <w:spacing w:val="10"/>
        </w:rPr>
        <w:t> </w:t>
      </w:r>
      <w:r>
        <w:rPr>
          <w:color w:val="231F20"/>
        </w:rPr>
        <w:t>0,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πετάει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πέτρα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200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g,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position w:val="-5"/>
          <w:sz w:val="14"/>
        </w:rPr>
        <w:t>ο</w:t>
      </w:r>
      <w:r>
        <w:rPr>
          <w:rFonts w:ascii="Times New Roman" w:hAnsi="Times New Roman"/>
          <w:color w:val="231F20"/>
          <w:spacing w:val="17"/>
          <w:position w:val="-5"/>
          <w:sz w:val="14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πέτρα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5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επανέρχεται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εκτόξευσης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50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10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25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ορίσετε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επί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πεδο αναφοράς</w:t>
      </w:r>
      <w:r>
        <w:rPr>
          <w:rFonts w:ascii="Times New Roman" w:hAnsi="Times New Roman"/>
          <w:color w:val="231F20"/>
        </w:rPr>
        <w:t> 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δυναμική </w:t>
      </w:r>
      <w:r>
        <w:rPr>
          <w:rFonts w:ascii="Times New Roman" w:hAnsi="Times New Roman"/>
          <w:color w:val="231F20"/>
        </w:rPr>
        <w:t>ενέργεια 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1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μηχανική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πέτρας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μέγι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53"/>
          <w:pgSz w:w="11910" w:h="16840"/>
          <w:pgMar w:header="1166" w:footer="0" w:top="1400" w:bottom="280" w:left="1020" w:right="1020"/>
        </w:sectPr>
      </w:pPr>
    </w:p>
    <w:p>
      <w:pPr>
        <w:spacing w:line="380" w:lineRule="exact" w:before="6"/>
        <w:rPr>
          <w:sz w:val="38"/>
          <w:szCs w:val="3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εκτόξευσης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1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6701" w:space="1944"/>
            <w:col w:w="1225"/>
          </w:cols>
        </w:sectPr>
      </w:pPr>
    </w:p>
    <w:p>
      <w:pPr>
        <w:pStyle w:val="BodyText"/>
        <w:spacing w:line="358" w:lineRule="auto" w:before="124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βρείτε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ποιο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πέτρας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μισό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αρχικής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1"/>
        <w:ind w:right="113" w:firstLine="8644"/>
        <w:jc w:val="both"/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σχεδιάστε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σύστημα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βαθμολογημένων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αξόνων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αλγεβρικής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πέτρας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4" w:lineRule="exact" w:before="0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 w:line="244" w:lineRule="exact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113" w:hanging="1"/>
        <w:jc w:val="both"/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τμήμα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Εγνατίας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οδού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3"/>
        </w:rPr>
        <w:t>σε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παράλληλες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λωρίδες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κυκλοφορίας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προπορεύεται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90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</w:rPr>
        <w:t>m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αυτο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κινήτου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72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  <w:spacing w:val="-1"/>
        </w:rPr>
        <w:t>km/h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ακολουθεί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m/s.</w:t>
      </w:r>
      <w:r>
        <w:rPr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Μετά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χρόνο 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</w:rPr>
        <w:t>10 </w:t>
      </w:r>
      <w:r>
        <w:rPr>
          <w:color w:val="231F20"/>
        </w:rPr>
        <w:t>s:</w:t>
      </w:r>
      <w:r>
        <w:rPr>
          <w:color w:val="000000"/>
        </w:rPr>
      </w:r>
    </w:p>
    <w:p>
      <w:pPr>
        <w:pStyle w:val="BodyText"/>
        <w:spacing w:line="240" w:lineRule="auto" w:before="3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9"/>
        <w:ind w:right="322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προπορεύεται</w:t>
      </w:r>
      <w:r>
        <w:rPr>
          <w:rFonts w:ascii="Times New Roman" w:hAnsi="Times New Roman"/>
          <w:color w:val="231F20"/>
          <w:spacing w:val="-1"/>
        </w:rPr>
        <w:t> πάλι 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προπορεύεται 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90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βρίσκεται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ακριβώς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δίπλα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αυτοκίνητο 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9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55"/>
          <w:pgSz w:w="11910" w:h="16840"/>
          <w:pgMar w:header="1166" w:footer="0" w:top="1400" w:bottom="280" w:left="1020" w:right="1020"/>
        </w:sectPr>
      </w:pPr>
    </w:p>
    <w:p>
      <w:pPr>
        <w:spacing w:line="140" w:lineRule="exact" w:before="4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8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2"/>
        <w:rPr>
          <w:sz w:val="32"/>
          <w:szCs w:val="32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8"/>
        <w:rPr>
          <w:sz w:val="26"/>
          <w:szCs w:val="26"/>
        </w:rPr>
      </w:pPr>
    </w:p>
    <w:p>
      <w:pPr>
        <w:pStyle w:val="BodyText"/>
        <w:spacing w:line="227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 </w:t>
      </w:r>
      <w:r>
        <w:rPr>
          <w:rFonts w:ascii="Times New Roman" w:hAnsi="Times New Roman"/>
          <w:b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ασκού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spacing w:line="206" w:lineRule="exact" w:before="0"/>
        <w:ind w:left="0" w:right="2838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98.850006pt;margin-top:4.24149pt;width:138.7pt;height:95.45pt;mso-position-horizontal-relative:page;mso-position-vertical-relative:paragraph;z-index:-7581" coordorigin="7977,85" coordsize="2774,1909">
            <v:group style="position:absolute;left:7987;top:1808;width:2754;height:80" coordorigin="7987,1808" coordsize="2754,80">
              <v:shape style="position:absolute;left:7987;top:1808;width:2754;height:80" coordorigin="7987,1808" coordsize="2754,80" path="m10661,1808l10661,1888,10721,1858,10686,1858,10691,1854,10691,1842,10686,1838,10721,1838,10661,1808xe" filled="t" fillcolor="#231F20" stroked="f">
                <v:path arrowok="t"/>
                <v:fill type="solid"/>
              </v:shape>
              <v:shape style="position:absolute;left:7987;top:1808;width:2754;height:80" coordorigin="7987,1808" coordsize="2754,80" path="m10661,1838l7991,1838,7987,1842,7987,1854,7991,1858,10661,1858,10661,1838xe" filled="t" fillcolor="#231F20" stroked="f">
                <v:path arrowok="t"/>
                <v:fill type="solid"/>
              </v:shape>
              <v:shape style="position:absolute;left:7987;top:1808;width:2754;height:80" coordorigin="7987,1808" coordsize="2754,80" path="m10721,1838l10686,1838,10691,1842,10691,1854,10686,1858,10721,1858,10741,1848,10721,1838xe" filled="t" fillcolor="#231F20" stroked="f">
                <v:path arrowok="t"/>
                <v:fill type="solid"/>
              </v:shape>
            </v:group>
            <v:group style="position:absolute;left:8064;top:95;width:80;height:1889" coordorigin="8064,95" coordsize="80,1889">
              <v:shape style="position:absolute;left:8064;top:95;width:80;height:1889" coordorigin="8064,95" coordsize="80,1889" path="m8110,145l8098,145,8094,149,8094,1978,8098,1983,8110,1983,8114,1978,8114,149,8110,145xe" filled="t" fillcolor="#231F20" stroked="f">
                <v:path arrowok="t"/>
                <v:fill type="solid"/>
              </v:shape>
              <v:shape style="position:absolute;left:8064;top:95;width:80;height:1889" coordorigin="8064,95" coordsize="80,1889" path="m8104,95l8064,175,8094,175,8094,149,8098,145,8129,145,8104,95xe" filled="t" fillcolor="#231F20" stroked="f">
                <v:path arrowok="t"/>
                <v:fill type="solid"/>
              </v:shape>
              <v:shape style="position:absolute;left:8064;top:95;width:80;height:1889" coordorigin="8064,95" coordsize="80,1889" path="m8129,145l8110,145,8114,149,8114,175,8144,175,8129,145xe" filled="t" fillcolor="#231F20" stroked="f">
                <v:path arrowok="t"/>
                <v:fill type="solid"/>
              </v:shape>
            </v:group>
            <v:group style="position:absolute;left:8927;top:700;width:999;height:1149" coordorigin="8927,700" coordsize="999,1149">
              <v:shape style="position:absolute;left:8927;top:700;width:999;height:1149" coordorigin="8927,700" coordsize="999,1149" path="m9926,1849l8927,700e" filled="f" stroked="t" strokeweight="1.499pt" strokecolor="#231F20">
                <v:path arrowok="t"/>
              </v:shape>
            </v:group>
            <v:group style="position:absolute;left:8101;top:710;width:828;height:2" coordorigin="8101,710" coordsize="828,2">
              <v:shape style="position:absolute;left:8101;top:710;width:828;height:2" coordorigin="8101,710" coordsize="828,0" path="m8101,710l8929,710e" filled="f" stroked="t" strokeweight="1.499pt" strokecolor="#231F20">
                <v:path arrowok="t"/>
              </v:shape>
            </v:group>
            <v:group style="position:absolute;left:8935;top:708;width:3;height:1155" coordorigin="8935,708" coordsize="3,1155">
              <v:shape style="position:absolute;left:8935;top:708;width:3;height:1155" coordorigin="8935,708" coordsize="3,1155" path="m8935,708l8938,1862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2"/>
          <w:sz w:val="24"/>
        </w:rPr>
        <w:t>Σ</w:t>
      </w:r>
      <w:r>
        <w:rPr>
          <w:rFonts w:ascii="Times New Roman" w:hAnsi="Times New Roman"/>
          <w:i/>
          <w:color w:val="231F20"/>
          <w:spacing w:val="-2"/>
          <w:sz w:val="24"/>
        </w:rPr>
        <w:t>F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55" w:lineRule="exact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νται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οποίων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συνισταμένη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825" w:val="left" w:leader="none"/>
        </w:tabs>
        <w:spacing w:line="350" w:lineRule="auto" w:before="86"/>
        <w:ind w:right="2855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position w:val="1"/>
        </w:rPr>
        <w:t>αλγεβρική</w:t>
      </w:r>
      <w:r>
        <w:rPr>
          <w:rFonts w:ascii="Times New Roman" w:hAnsi="Times New Roman"/>
          <w:color w:val="231F20"/>
          <w:spacing w:val="6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της</w:t>
      </w:r>
      <w:r>
        <w:rPr>
          <w:rFonts w:ascii="Times New Roman" w:hAnsi="Times New Roman"/>
          <w:color w:val="231F20"/>
          <w:spacing w:val="7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τιμή</w:t>
      </w:r>
      <w:r>
        <w:rPr>
          <w:rFonts w:ascii="Times New Roman" w:hAnsi="Times New Roman"/>
          <w:color w:val="231F20"/>
          <w:spacing w:val="5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μεταβάλλεται</w:t>
      </w:r>
      <w:r>
        <w:rPr>
          <w:rFonts w:ascii="Times New Roman" w:hAnsi="Times New Roman"/>
          <w:color w:val="231F20"/>
          <w:spacing w:val="6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όπως</w:t>
      </w:r>
      <w:r>
        <w:rPr>
          <w:rFonts w:ascii="Times New Roman" w:hAnsi="Times New Roman"/>
          <w:color w:val="231F20"/>
          <w:spacing w:val="7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φαίνεται</w:t>
      </w:r>
      <w:r>
        <w:rPr>
          <w:rFonts w:ascii="Times New Roman" w:hAnsi="Times New Roman"/>
          <w:color w:val="231F20"/>
          <w:spacing w:val="10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στο</w:t>
      </w:r>
      <w:r>
        <w:rPr>
          <w:rFonts w:ascii="Times New Roman" w:hAnsi="Times New Roman"/>
          <w:color w:val="231F20"/>
          <w:spacing w:val="6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διπλανό</w:t>
      </w:r>
      <w:r>
        <w:rPr>
          <w:rFonts w:ascii="Times New Roman" w:hAnsi="Times New Roman"/>
          <w:color w:val="231F20"/>
          <w:spacing w:val="6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διά</w:t>
      </w:r>
      <w:r>
        <w:rPr>
          <w:rFonts w:ascii="Times New Roman" w:hAnsi="Times New Roman"/>
          <w:color w:val="231F20"/>
          <w:spacing w:val="-1"/>
          <w:position w:val="1"/>
        </w:rPr>
        <w:t>-</w:t>
        <w:tab/>
      </w:r>
      <w:r>
        <w:rPr>
          <w:rFonts w:ascii="Times New Roman" w:hAnsi="Times New Roman"/>
          <w:i/>
          <w:color w:val="231F20"/>
          <w:spacing w:val="-15"/>
          <w:w w:val="95"/>
          <w:position w:val="6"/>
        </w:rPr>
        <w:t>F</w:t>
      </w:r>
      <w:r>
        <w:rPr>
          <w:color w:val="231F20"/>
          <w:spacing w:val="-15"/>
          <w:w w:val="95"/>
          <w:sz w:val="14"/>
        </w:rPr>
        <w:t>1</w:t>
      </w:r>
      <w:r>
        <w:rPr>
          <w:color w:val="231F20"/>
          <w:spacing w:val="31"/>
          <w:w w:val="97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γραμμα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Τρεις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μαθητές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παρατηρώντας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υπο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στηρίζουν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3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000000"/>
        </w:rPr>
      </w:r>
    </w:p>
    <w:p>
      <w:pPr>
        <w:spacing w:before="21"/>
        <w:ind w:left="8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color w:val="231F20"/>
          <w:spacing w:val="-12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�</w:t>
      </w:r>
      <w:r>
        <w:rPr>
          <w:rFonts w:ascii="Symbol" w:hAnsi="Symbol" w:cs="Symbol" w:eastAsia="Symbol"/>
          <w:color w:val="231F20"/>
          <w:spacing w:val="-1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2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231F20"/>
          <w:spacing w:val="-7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tabs>
          <w:tab w:pos="1529" w:val="left" w:leader="none"/>
          <w:tab w:pos="2479" w:val="left" w:leader="none"/>
        </w:tabs>
        <w:spacing w:line="344" w:lineRule="exact" w:before="0"/>
        <w:ind w:left="76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  <w:sz w:val="24"/>
        </w:rPr>
        <w:t>κινείται</w:t>
      </w:r>
      <w:r>
        <w:rPr>
          <w:rFonts w:ascii="Times New Roman" w:hAnsi="Times New Roman"/>
          <w:color w:val="231F20"/>
          <w:spacing w:val="3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με</w:t>
        <w:tab/>
      </w:r>
      <w:r>
        <w:rPr>
          <w:rFonts w:ascii="Times New Roman" w:hAnsi="Times New Roman"/>
          <w:color w:val="231F20"/>
          <w:sz w:val="25"/>
        </w:rPr>
        <w:t>0</w:t>
        <w:tab/>
      </w:r>
      <w:r>
        <w:rPr>
          <w:rFonts w:ascii="Times New Roman" w:hAnsi="Times New Roman"/>
          <w:i/>
          <w:color w:val="231F20"/>
          <w:spacing w:val="-5"/>
          <w:position w:val="2"/>
          <w:sz w:val="26"/>
        </w:rPr>
        <w:t>t</w:t>
      </w:r>
      <w:r>
        <w:rPr>
          <w:rFonts w:ascii="Times New Roman" w:hAnsi="Times New Roman"/>
          <w:color w:val="231F20"/>
          <w:spacing w:val="-5"/>
          <w:position w:val="-4"/>
          <w:sz w:val="15"/>
        </w:rPr>
        <w:t>1</w:t>
      </w:r>
      <w:r>
        <w:rPr>
          <w:rFonts w:ascii="Times New Roman" w:hAnsi="Times New Roman"/>
          <w:color w:val="000000"/>
          <w:sz w:val="15"/>
        </w:rPr>
      </w:r>
    </w:p>
    <w:p>
      <w:pPr>
        <w:tabs>
          <w:tab w:pos="786" w:val="left" w:leader="none"/>
        </w:tabs>
        <w:spacing w:line="363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spacing w:val="1"/>
          <w:w w:val="105"/>
          <w:position w:val="-4"/>
          <w:sz w:val="25"/>
        </w:rPr>
        <w:t>t</w:t>
      </w:r>
      <w:r>
        <w:rPr>
          <w:rFonts w:ascii="Times New Roman"/>
          <w:color w:val="231F20"/>
          <w:spacing w:val="1"/>
          <w:w w:val="105"/>
          <w:position w:val="-11"/>
          <w:sz w:val="15"/>
        </w:rPr>
        <w:t>2</w:t>
        <w:tab/>
      </w:r>
      <w:r>
        <w:rPr>
          <w:rFonts w:ascii="Times New Roman"/>
          <w:i/>
          <w:color w:val="231F20"/>
          <w:w w:val="105"/>
          <w:sz w:val="25"/>
        </w:rPr>
        <w:t>t</w:t>
      </w:r>
      <w:r>
        <w:rPr>
          <w:rFonts w:ascii="Times New Roman"/>
          <w:color w:val="000000"/>
          <w:sz w:val="25"/>
        </w:rPr>
      </w:r>
    </w:p>
    <w:p>
      <w:pPr>
        <w:spacing w:after="0" w:line="363" w:lineRule="exact"/>
        <w:jc w:val="left"/>
        <w:rPr>
          <w:rFonts w:ascii="Times New Roman" w:hAnsi="Times New Roman" w:cs="Times New Roman" w:eastAsia="Times New Roman"/>
          <w:sz w:val="25"/>
          <w:szCs w:val="25"/>
        </w:rPr>
        <w:sectPr>
          <w:type w:val="continuous"/>
          <w:pgSz w:w="11910" w:h="16840"/>
          <w:pgMar w:top="1400" w:bottom="280" w:left="1020" w:right="1020"/>
          <w:cols w:num="4" w:equalWidth="0">
            <w:col w:w="4621" w:space="40"/>
            <w:col w:w="669" w:space="40"/>
            <w:col w:w="2618" w:space="753"/>
            <w:col w:w="1129"/>
          </w:cols>
        </w:sectPr>
      </w:pPr>
    </w:p>
    <w:p>
      <w:pPr>
        <w:pStyle w:val="BodyText"/>
        <w:spacing w:line="240" w:lineRule="auto" w:before="15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αρχίζει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επιβραδύνεται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6" w:lineRule="auto" w:before="130"/>
        <w:ind w:right="11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Μαθητής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</w:t>
      </w:r>
      <w:r>
        <w:rPr>
          <w:rFonts w:ascii="Times New Roman" w:hAnsi="Times New Roman" w:cs="Times New Roman" w:eastAsia="Times New Roman"/>
          <w:color w:val="231F20"/>
          <w:spacing w:val="-1"/>
        </w:rPr>
        <w:t>: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color w:val="231F20"/>
        </w:rPr>
        <w:t>0</w:t>
      </w:r>
      <w:r>
        <w:rPr>
          <w:color w:val="231F20"/>
          <w:spacing w:val="-16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4"/>
        </w:rPr>
        <w:t></w:t>
      </w:r>
      <w:r>
        <w:rPr>
          <w:rFonts w:ascii="Times New Roman" w:hAnsi="Times New Roman" w:cs="Times New Roman" w:eastAsia="Times New Roman"/>
          <w:color w:val="231F20"/>
          <w:spacing w:val="-14"/>
        </w:rPr>
      </w:r>
      <w:r>
        <w:rPr>
          <w:rFonts w:ascii="Times New Roman" w:hAnsi="Times New Roman" w:cs="Times New Roman" w:eastAsia="Times New Roman"/>
          <w:i/>
          <w:color w:val="231F20"/>
          <w:spacing w:val="-7"/>
        </w:rPr>
        <w:t>t</w:t>
      </w:r>
      <w:r>
        <w:rPr>
          <w:color w:val="231F20"/>
          <w:spacing w:val="-7"/>
          <w:position w:val="-5"/>
          <w:sz w:val="14"/>
          <w:szCs w:val="14"/>
        </w:rPr>
        <w:t>1</w:t>
      </w:r>
      <w:r>
        <w:rPr>
          <w:color w:val="231F20"/>
          <w:position w:val="-5"/>
          <w:sz w:val="14"/>
          <w:szCs w:val="14"/>
        </w:rPr>
        <w:t> </w:t>
      </w:r>
      <w:r>
        <w:rPr>
          <w:color w:val="231F20"/>
          <w:spacing w:val="17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τη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αρχίζει να επιβραδύνεται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356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χρονικό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000000"/>
        </w:rPr>
      </w:r>
    </w:p>
    <w:p>
      <w:pPr>
        <w:spacing w:line="328" w:lineRule="exact" w:before="0"/>
        <w:ind w:left="7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color w:val="231F20"/>
          <w:spacing w:val="-12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�</w:t>
      </w:r>
      <w:r>
        <w:rPr>
          <w:rFonts w:ascii="Symbol" w:hAnsi="Symbol" w:cs="Symbol" w:eastAsia="Symbol"/>
          <w:color w:val="231F20"/>
          <w:spacing w:val="-1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2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231F20"/>
          <w:spacing w:val="-7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pStyle w:val="BodyText"/>
        <w:spacing w:line="240" w:lineRule="auto" w:before="13"/>
        <w:ind w:left="64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σταθερό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ρυθμό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6103" w:space="40"/>
            <w:col w:w="655" w:space="40"/>
            <w:col w:w="3032"/>
          </w:cols>
        </w:sectPr>
      </w:pPr>
    </w:p>
    <w:p>
      <w:pPr>
        <w:spacing w:line="100" w:lineRule="exact" w:before="10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5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και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7"/>
        </w:rPr>
        <w:t>t</w:t>
      </w:r>
      <w:r>
        <w:rPr>
          <w:color w:val="231F20"/>
          <w:spacing w:val="-7"/>
          <w:position w:val="-5"/>
          <w:sz w:val="14"/>
          <w:szCs w:val="14"/>
        </w:rPr>
        <w:t>1</w:t>
      </w:r>
      <w:r>
        <w:rPr>
          <w:color w:val="231F20"/>
          <w:spacing w:val="26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5"/>
        </w:rPr>
        <w:t></w:t>
      </w:r>
      <w:r>
        <w:rPr>
          <w:rFonts w:ascii="Times New Roman" w:hAnsi="Times New Roman" w:cs="Times New Roman" w:eastAsia="Times New Roman"/>
          <w:color w:val="231F20"/>
          <w:spacing w:val="-15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5"/>
          <w:sz w:val="14"/>
          <w:szCs w:val="14"/>
        </w:rPr>
        <w:t>2</w:t>
      </w:r>
      <w:r>
        <w:rPr>
          <w:color w:val="231F20"/>
          <w:position w:val="-5"/>
          <w:sz w:val="14"/>
          <w:szCs w:val="14"/>
        </w:rPr>
        <w:t> </w:t>
      </w:r>
      <w:r>
        <w:rPr>
          <w:color w:val="231F20"/>
          <w:spacing w:val="21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ο </w:t>
      </w:r>
      <w:r>
        <w:rPr>
          <w:rFonts w:ascii="Times New Roman" w:hAnsi="Times New Roman" w:cs="Times New Roman" w:eastAsia="Times New Roman"/>
          <w:color w:val="231F20"/>
          <w:spacing w:val="-1"/>
        </w:rPr>
        <w:t>ρυθμός</w:t>
      </w:r>
      <w:r>
        <w:rPr>
          <w:rFonts w:ascii="Times New Roman" w:hAnsi="Times New Roman" w:cs="Times New Roman" w:eastAsia="Times New Roman"/>
          <w:color w:val="231F20"/>
        </w:rPr>
        <w:t> με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τον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οποίο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αυξάνεται</w:t>
      </w:r>
      <w:r>
        <w:rPr>
          <w:rFonts w:ascii="Times New Roman" w:hAnsi="Times New Roman" w:cs="Times New Roman" w:eastAsia="Times New Roman"/>
          <w:color w:val="231F20"/>
        </w:rPr>
        <w:t> η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-1"/>
        </w:rPr>
        <w:t>, </w:t>
      </w:r>
      <w:r>
        <w:rPr>
          <w:rFonts w:ascii="Times New Roman" w:hAnsi="Times New Roman" w:cs="Times New Roman" w:eastAsia="Times New Roman"/>
          <w:color w:val="231F20"/>
          <w:spacing w:val="-1"/>
        </w:rPr>
        <w:t>μειώνεται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16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τους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μαθητές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αυτός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εκφράζει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άποψη 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before="13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ο</w:t>
      </w:r>
      <w:r>
        <w:rPr>
          <w:rFonts w:ascii="Times New Roman" w:hAnsi="Times New Roman"/>
          <w:color w:val="231F20"/>
          <w:spacing w:val="-1"/>
          <w:sz w:val="24"/>
        </w:rPr>
        <w:t> μαθητής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Α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ο</w:t>
      </w:r>
      <w:r>
        <w:rPr>
          <w:rFonts w:ascii="Times New Roman" w:hAnsi="Times New Roman"/>
          <w:color w:val="231F20"/>
          <w:spacing w:val="-1"/>
          <w:sz w:val="24"/>
        </w:rPr>
        <w:t> μαθητής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ο</w:t>
      </w:r>
      <w:r>
        <w:rPr>
          <w:rFonts w:ascii="Times New Roman" w:hAnsi="Times New Roman"/>
          <w:color w:val="231F20"/>
          <w:spacing w:val="-1"/>
          <w:sz w:val="24"/>
        </w:rPr>
        <w:t> μαθητής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Γ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80" w:lineRule="exact" w:before="2"/>
        <w:rPr>
          <w:sz w:val="28"/>
          <w:szCs w:val="28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8032" w:space="613"/>
            <w:col w:w="122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56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84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00.092201pt;margin-top:24.27874pt;width:10.85pt;height:16.3500pt;mso-position-horizontal-relative:page;mso-position-vertical-relative:paragraph;z-index:-7580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621002pt;margin-top:24.27874pt;width:8.284pt;height:10.4571pt;mso-position-horizontal-relative:page;mso-position-vertical-relative:paragraph;z-index:-7577" type="#_x0000_t75" stroked="false">
            <v:imagedata r:id="rId57" o:title=""/>
          </v:shape>
        </w:pic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</w:rPr>
        <w:t>kg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μεταβλητού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κινεί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1"/>
        </w:rPr>
        <w:t>δύ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52" w:lineRule="exact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ναμης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αλγεβρική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1"/>
        </w:rPr>
        <w:t>κι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0" w:lineRule="auto" w:before="139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βωτίου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μεταβάλλεται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color w:val="231F20"/>
        </w:rPr>
        <w:t>0</w:t>
      </w:r>
      <w:r>
        <w:rPr>
          <w:color w:val="231F20"/>
          <w:spacing w:val="-14"/>
        </w:rPr>
        <w:t> </w:t>
      </w:r>
      <w:r>
        <w:rPr>
          <w:rFonts w:ascii="Symbol" w:hAnsi="Symbol" w:cs="Symbol" w:eastAsia="Symbol"/>
          <w:color w:val="231F20"/>
          <w:spacing w:val="5"/>
        </w:rPr>
        <w:t>�</w:t>
      </w:r>
      <w:r>
        <w:rPr>
          <w:color w:val="231F20"/>
          <w:spacing w:val="5"/>
        </w:rPr>
        <w:t>19s</w:t>
      </w:r>
      <w:r>
        <w:rPr>
          <w:color w:val="231F20"/>
          <w:spacing w:val="-23"/>
        </w:rPr>
        <w:t> 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όπως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230" w:lineRule="exact" w:before="10"/>
        <w:rPr>
          <w:sz w:val="23"/>
          <w:szCs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2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14.641998pt;margin-top:10.142214pt;width:210.5pt;height:94.8pt;mso-position-horizontal-relative:page;mso-position-vertical-relative:paragraph;z-index:-7574" coordorigin="6293,203" coordsize="4210,1896">
            <v:group style="position:absolute;left:6303;top:1936;width:4190;height:80" coordorigin="6303,1936" coordsize="4190,80">
              <v:shape style="position:absolute;left:6303;top:1936;width:4190;height:80" coordorigin="6303,1936" coordsize="4190,80" path="m10413,1936l10413,2016,10473,1986,10438,1986,10443,1982,10443,1970,10438,1966,10473,1966,10413,1936xe" filled="t" fillcolor="#231F20" stroked="f">
                <v:path arrowok="t"/>
                <v:fill type="solid"/>
              </v:shape>
              <v:shape style="position:absolute;left:6303;top:1936;width:4190;height:80" coordorigin="6303,1936" coordsize="4190,80" path="m10413,1966l6307,1966,6303,1970,6303,1982,6307,1986,10413,1986,10413,1966xe" filled="t" fillcolor="#231F20" stroked="f">
                <v:path arrowok="t"/>
                <v:fill type="solid"/>
              </v:shape>
              <v:shape style="position:absolute;left:6303;top:1936;width:4190;height:80" coordorigin="6303,1936" coordsize="4190,80" path="m10473,1966l10438,1966,10443,1970,10443,1982,10438,1986,10473,1986,10493,1976,10473,1966xe" filled="t" fillcolor="#231F20" stroked="f">
                <v:path arrowok="t"/>
                <v:fill type="solid"/>
              </v:shape>
            </v:group>
            <v:group style="position:absolute;left:6369;top:213;width:80;height:1876" coordorigin="6369,213" coordsize="80,1876">
              <v:shape style="position:absolute;left:6369;top:213;width:80;height:1876" coordorigin="6369,213" coordsize="80,1876" path="m6414,263l6403,263,6399,267,6399,2084,6403,2088,6414,2088,6419,2084,6419,267,6414,263xe" filled="t" fillcolor="#231F20" stroked="f">
                <v:path arrowok="t"/>
                <v:fill type="solid"/>
              </v:shape>
              <v:shape style="position:absolute;left:6369;top:213;width:80;height:1876" coordorigin="6369,213" coordsize="80,1876" path="m6409,213l6369,293,6399,293,6399,267,6403,263,6434,263,6409,213xe" filled="t" fillcolor="#231F20" stroked="f">
                <v:path arrowok="t"/>
                <v:fill type="solid"/>
              </v:shape>
              <v:shape style="position:absolute;left:6369;top:213;width:80;height:1876" coordorigin="6369,213" coordsize="80,1876" path="m6434,263l6414,263,6419,267,6419,293,6449,293,6434,263xe" filled="t" fillcolor="#231F20" stroked="f">
                <v:path arrowok="t"/>
                <v:fill type="solid"/>
              </v:shape>
            </v:group>
            <v:group style="position:absolute;left:8112;top:753;width:918;height:654" coordorigin="8112,753" coordsize="918,654">
              <v:shape style="position:absolute;left:8112;top:753;width:918;height:654" coordorigin="8112,753" coordsize="918,654" path="m8112,1406l9029,753e" filled="f" stroked="t" strokeweight="1.499pt" strokecolor="#231F20">
                <v:path arrowok="t"/>
              </v:shape>
            </v:group>
            <v:group style="position:absolute;left:6427;top:1406;width:1698;height:2" coordorigin="6427,1406" coordsize="1698,2">
              <v:shape style="position:absolute;left:6427;top:1406;width:1698;height:2" coordorigin="6427,1406" coordsize="1698,0" path="m6427,1406l8124,1406e" filled="f" stroked="t" strokeweight="1.499pt" strokecolor="#231F20">
                <v:path arrowok="t"/>
              </v:shape>
            </v:group>
            <v:group style="position:absolute;left:9029;top:741;width:750;height:1230" coordorigin="9029,741" coordsize="750,1230">
              <v:shape style="position:absolute;left:9029;top:741;width:750;height:1230" coordorigin="9029,741" coordsize="750,1230" path="m9029,741l9779,1970e" filled="f" stroked="t" strokeweight="1.499pt" strokecolor="#231F20">
                <v:path arrowok="t"/>
              </v:shape>
            </v:group>
            <v:group style="position:absolute;left:9047;top:771;width:2;height:1164" coordorigin="9047,771" coordsize="2,1164">
              <v:shape style="position:absolute;left:9047;top:771;width:2;height:1164" coordorigin="9047,771" coordsize="0,1164" path="m9047,1934l9047,771e" filled="f" stroked="t" strokeweight=".75pt" strokecolor="#231F20">
                <v:path arrowok="t"/>
                <v:stroke dashstyle="dash"/>
              </v:shape>
            </v:group>
            <v:group style="position:absolute;left:8124;top:1430;width:2;height:534" coordorigin="8124,1430" coordsize="2,534">
              <v:shape style="position:absolute;left:8124;top:1430;width:2;height:534" coordorigin="8124,1430" coordsize="0,534" path="m8124,1964l8124,1430e" filled="f" stroked="t" strokeweight=".75pt" strokecolor="#231F20">
                <v:path arrowok="t"/>
                <v:stroke dashstyle="dash"/>
              </v:shape>
            </v:group>
            <v:group style="position:absolute;left:6409;top:747;width:2627;height:12" coordorigin="6409,747" coordsize="2627,12">
              <v:shape style="position:absolute;left:6409;top:747;width:2627;height:12" coordorigin="6409,747" coordsize="2627,12" path="m9035,747l6409,759e" filled="f" stroked="t" strokeweight=".75pt" strokecolor="#231F20">
                <v:path arrowok="t"/>
                <v:stroke dashstyle="dash"/>
              </v:shape>
            </v:group>
            <v:group style="position:absolute;left:7224;top:1436;width:2;height:534" coordorigin="7224,1436" coordsize="2,534">
              <v:shape style="position:absolute;left:7224;top:1436;width:2;height:534" coordorigin="7224,1436" coordsize="0,534" path="m7224,1970l7224,143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w w:val="105"/>
          <w:sz w:val="24"/>
        </w:rPr>
        <w:t>υ</w:t>
      </w:r>
      <w:r>
        <w:rPr>
          <w:rFonts w:ascii="Times New Roman" w:hAnsi="Times New Roman"/>
          <w:i/>
          <w:color w:val="231F20"/>
          <w:spacing w:val="-23"/>
          <w:w w:val="105"/>
          <w:sz w:val="24"/>
        </w:rPr>
        <w:t> </w:t>
      </w:r>
      <w:r>
        <w:rPr>
          <w:rFonts w:ascii="Times New Roman" w:hAnsi="Times New Roman"/>
          <w:color w:val="231F20"/>
          <w:spacing w:val="-2"/>
          <w:w w:val="105"/>
          <w:sz w:val="24"/>
        </w:rPr>
        <w:t>(m/s)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300" w:lineRule="exact" w:before="17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2"/>
        </w:rPr>
        <w:t>20</w:t>
      </w:r>
      <w:r>
        <w:rPr>
          <w:color w:val="000000"/>
        </w:rPr>
      </w:r>
    </w:p>
    <w:p>
      <w:pPr>
        <w:spacing w:line="140" w:lineRule="exact" w:before="10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114" w:right="0"/>
        <w:jc w:val="left"/>
      </w:pPr>
      <w:r>
        <w:rPr>
          <w:color w:val="231F20"/>
          <w:spacing w:val="-1"/>
        </w:rPr>
        <w:t>10</w:t>
      </w:r>
      <w:r>
        <w:rPr>
          <w:color w:val="000000"/>
        </w:rPr>
      </w:r>
    </w:p>
    <w:p>
      <w:pPr>
        <w:spacing w:line="190" w:lineRule="exact" w:before="2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1172" w:val="left" w:leader="none"/>
          <w:tab w:pos="1980" w:val="left" w:leader="none"/>
        </w:tabs>
        <w:spacing w:line="240" w:lineRule="auto"/>
        <w:ind w:left="229" w:right="0"/>
        <w:jc w:val="left"/>
      </w:pPr>
      <w:r>
        <w:rPr>
          <w:color w:val="231F20"/>
        </w:rPr>
        <w:t>0</w:t>
        <w:tab/>
        <w:t>5</w:t>
        <w:tab/>
      </w:r>
      <w:r>
        <w:rPr>
          <w:color w:val="231F20"/>
          <w:spacing w:val="-1"/>
        </w:rPr>
        <w:t>10</w:t>
      </w:r>
      <w:r>
        <w:rPr>
          <w:color w:val="000000"/>
        </w:rPr>
      </w:r>
    </w:p>
    <w:p>
      <w:pPr>
        <w:spacing w:line="240" w:lineRule="exact" w:before="1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tabs>
          <w:tab w:pos="867" w:val="left" w:leader="none"/>
        </w:tabs>
        <w:spacing w:line="240" w:lineRule="auto"/>
        <w:ind w:right="0"/>
        <w:jc w:val="left"/>
      </w:pPr>
      <w:r>
        <w:rPr>
          <w:color w:val="231F20"/>
          <w:spacing w:val="-1"/>
          <w:position w:val="-3"/>
        </w:rPr>
        <w:t>15</w:t>
        <w:tab/>
      </w:r>
      <w:r>
        <w:rPr>
          <w:color w:val="231F20"/>
          <w:spacing w:val="-1"/>
        </w:rPr>
        <w:t>19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3"/>
          <w:w w:val="105"/>
          <w:sz w:val="24"/>
        </w:rPr>
        <w:t>t</w:t>
      </w:r>
      <w:r>
        <w:rPr>
          <w:rFonts w:ascii="Times New Roman"/>
          <w:color w:val="231F20"/>
          <w:spacing w:val="3"/>
          <w:w w:val="105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4" w:equalWidth="0">
            <w:col w:w="4881" w:space="110"/>
            <w:col w:w="2223" w:space="634"/>
            <w:col w:w="1111" w:space="300"/>
            <w:col w:w="611"/>
          </w:cols>
        </w:sectPr>
      </w:pPr>
    </w:p>
    <w:p>
      <w:pPr>
        <w:pStyle w:val="BodyText"/>
        <w:spacing w:line="378" w:lineRule="auto" w:before="44"/>
        <w:ind w:right="118"/>
        <w:jc w:val="both"/>
      </w:pPr>
      <w:r>
        <w:rPr/>
        <w:pict>
          <v:shape style="position:absolute;margin-left:242.611496pt;margin-top:23.148457pt;width:10.8pt;height:16.3500pt;mso-position-horizontal-relative:page;mso-position-vertical-relative:paragraph;z-index:-7579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130997pt;margin-top:23.148457pt;width:8.251pt;height:10.456pt;mso-position-horizontal-relative:page;mso-position-vertical-relative:paragraph;z-index:-7576" type="#_x0000_t75" stroked="false">
            <v:imagedata r:id="rId57" o:title=""/>
          </v:shape>
        </w:pic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ενώ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10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19</w:t>
      </w:r>
      <w:r>
        <w:rPr>
          <w:color w:val="231F20"/>
          <w:spacing w:val="10"/>
        </w:rPr>
        <w:t> </w:t>
      </w:r>
      <w:r>
        <w:rPr>
          <w:color w:val="231F20"/>
        </w:rPr>
        <w:t>s</w:t>
      </w:r>
      <w:r>
        <w:rPr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μετά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παραμένει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ακίνη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οριζόντιας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</w:rPr>
        <w:t>   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color w:val="231F20"/>
        </w:rPr>
        <w:t>0</w:t>
      </w:r>
      <w:r>
        <w:rPr>
          <w:color w:val="231F20"/>
          <w:spacing w:val="-16"/>
        </w:rPr>
        <w:t> </w:t>
      </w:r>
      <w:r>
        <w:rPr>
          <w:rFonts w:ascii="Symbol" w:hAnsi="Symbol" w:cs="Symbol" w:eastAsia="Symbol"/>
          <w:color w:val="231F20"/>
          <w:spacing w:val="5"/>
        </w:rPr>
        <w:t>�</w:t>
      </w:r>
      <w:r>
        <w:rPr>
          <w:color w:val="231F20"/>
          <w:spacing w:val="5"/>
        </w:rPr>
        <w:t>10s</w:t>
      </w:r>
      <w:r>
        <w:rPr>
          <w:color w:val="231F20"/>
          <w:spacing w:val="-24"/>
        </w:rPr>
        <w:t> 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σταθερό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ίσο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20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Ν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ενώ</w:t>
      </w:r>
      <w:r>
        <w:rPr>
          <w:rFonts w:ascii="Times New Roman" w:hAnsi="Times New Roman" w:cs="Times New Roman" w:eastAsia="Times New Roman"/>
          <w:color w:val="231F20"/>
        </w:rPr>
        <w:t> η</w:t>
      </w:r>
      <w:r>
        <w:rPr>
          <w:rFonts w:ascii="Times New Roman" w:hAnsi="Times New Roman" w:cs="Times New Roman" w:eastAsia="Times New Roman"/>
          <w:color w:val="231F20"/>
          <w:spacing w:val="-1"/>
        </w:rPr>
        <w:t> επιτάχυνση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βαρύτητας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  <w:szCs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exact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1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μελετήσετε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χαρακτηρίσετε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τις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κινήσεις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εκτε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126"/>
        <w:ind w:right="0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λεί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στις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χρονικές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διάρκειες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color w:val="231F20"/>
        </w:rPr>
        <w:t>0</w:t>
      </w:r>
      <w:r>
        <w:rPr>
          <w:color w:val="231F20"/>
          <w:spacing w:val="-14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35"/>
        </w:rPr>
        <w:t></w:t>
      </w:r>
      <w:r>
        <w:rPr>
          <w:rFonts w:ascii="Times New Roman" w:hAnsi="Times New Roman" w:cs="Times New Roman" w:eastAsia="Times New Roman"/>
          <w:color w:val="231F20"/>
          <w:spacing w:val="-35"/>
        </w:rPr>
      </w:r>
      <w:r>
        <w:rPr>
          <w:color w:val="231F20"/>
          <w:spacing w:val="2"/>
        </w:rPr>
        <w:t>10s</w:t>
      </w:r>
      <w:r>
        <w:rPr>
          <w:color w:val="231F20"/>
          <w:spacing w:val="-25"/>
        </w:rPr>
        <w:t> </w:t>
      </w:r>
      <w:r>
        <w:rPr>
          <w:color w:val="231F20"/>
        </w:rPr>
        <w:t>,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10</w:t>
      </w:r>
      <w:r>
        <w:rPr>
          <w:color w:val="231F20"/>
          <w:spacing w:val="-14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36"/>
        </w:rPr>
        <w:t></w:t>
      </w:r>
      <w:r>
        <w:rPr>
          <w:rFonts w:ascii="Times New Roman" w:hAnsi="Times New Roman" w:cs="Times New Roman" w:eastAsia="Times New Roman"/>
          <w:color w:val="231F20"/>
          <w:spacing w:val="-36"/>
        </w:rPr>
      </w:r>
      <w:r>
        <w:rPr>
          <w:color w:val="231F20"/>
        </w:rPr>
        <w:t>15s</w:t>
      </w:r>
      <w:r>
        <w:rPr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color w:val="231F20"/>
          <w:spacing w:val="-3"/>
        </w:rPr>
        <w:t>15</w:t>
      </w:r>
      <w:r>
        <w:rPr>
          <w:color w:val="231F20"/>
          <w:spacing w:val="-20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36"/>
        </w:rPr>
        <w:t></w:t>
      </w:r>
      <w:r>
        <w:rPr>
          <w:rFonts w:ascii="Times New Roman" w:hAnsi="Times New Roman" w:cs="Times New Roman" w:eastAsia="Times New Roman"/>
          <w:color w:val="231F20"/>
          <w:spacing w:val="-36"/>
        </w:rPr>
      </w:r>
      <w:r>
        <w:rPr>
          <w:color w:val="231F20"/>
          <w:spacing w:val="2"/>
        </w:rPr>
        <w:t>19s</w:t>
      </w:r>
      <w:r>
        <w:rPr>
          <w:color w:val="231F20"/>
          <w:spacing w:val="-22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00" w:lineRule="exact" w:before="11"/>
        <w:rPr>
          <w:sz w:val="10"/>
          <w:szCs w:val="10"/>
        </w:rPr>
      </w:pPr>
    </w:p>
    <w:p>
      <w:pPr>
        <w:pStyle w:val="BodyText"/>
        <w:spacing w:line="357" w:lineRule="auto" w:before="72"/>
        <w:ind w:right="114" w:firstLine="8644"/>
        <w:jc w:val="both"/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κιβωτίου</w:t>
      </w:r>
      <w:r>
        <w:rPr>
          <w:color w:val="231F20"/>
        </w:rPr>
        <w:t>,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στις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κινήσεις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μεταβάλλε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ται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7" w:lineRule="auto" w:before="13"/>
        <w:ind w:right="114" w:firstLine="86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1"/>
        </w:rPr>
        <w:t>δα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77" w:lineRule="auto" w:before="13"/>
        <w:ind w:right="114" w:firstLine="8644"/>
        <w:jc w:val="both"/>
      </w:pPr>
      <w:r>
        <w:rPr/>
        <w:pict>
          <v:shape style="position:absolute;margin-left:90.987999pt;margin-top:40.454929pt;width:10.8pt;height:16.3500pt;mso-position-horizontal-relative:page;mso-position-vertical-relative:paragraph;z-index:-7578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507004pt;margin-top:40.454929pt;width:8.2518pt;height:10.457pt;mso-position-horizontal-relative:page;mso-position-vertical-relative:paragraph;z-index:-7575" type="#_x0000_t75" stroked="false">
            <v:imagedata r:id="rId58" o:title=""/>
          </v:shape>
        </w:pic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  <w:sz w:val="22"/>
          <w:szCs w:val="22"/>
        </w:rPr>
        <w:t>Μονάδες</w:t>
      </w:r>
      <w:r>
        <w:rPr>
          <w:rFonts w:ascii="Times New Roman" w:hAnsi="Times New Roman" w:cs="Times New Roman" w:eastAsia="Times New Roman"/>
          <w:b/>
          <w:bCs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sz w:val="22"/>
          <w:szCs w:val="22"/>
        </w:rPr>
        <w:t>6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4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ποσό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ενέργειας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μεταφέρθηκε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μέσω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έργου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δύ</w:t>
      </w:r>
      <w:r>
        <w:rPr>
          <w:rFonts w:ascii="Times New Roman" w:hAnsi="Times New Roman" w:cs="Times New Roman" w:eastAsia="Times New Roman"/>
          <w:color w:val="231F20"/>
          <w:spacing w:val="1"/>
        </w:rPr>
        <w:t>-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ναμης</w:t>
      </w:r>
      <w:r>
        <w:rPr>
          <w:rFonts w:ascii="Times New Roman" w:hAnsi="Times New Roman" w:cs="Times New Roman" w:eastAsia="Times New Roman"/>
          <w:color w:val="231F20"/>
        </w:rPr>
        <w:t>    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color w:val="231F20"/>
        </w:rPr>
        <w:t>0</w:t>
      </w:r>
      <w:r>
        <w:rPr>
          <w:color w:val="231F20"/>
          <w:spacing w:val="-16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37"/>
        </w:rPr>
        <w:t></w:t>
      </w:r>
      <w:r>
        <w:rPr>
          <w:rFonts w:ascii="Times New Roman" w:hAnsi="Times New Roman" w:cs="Times New Roman" w:eastAsia="Times New Roman"/>
          <w:color w:val="231F20"/>
          <w:spacing w:val="-37"/>
        </w:rPr>
      </w:r>
      <w:r>
        <w:rPr>
          <w:color w:val="231F20"/>
          <w:spacing w:val="-3"/>
        </w:rPr>
        <w:t>19</w:t>
      </w:r>
      <w:r>
        <w:rPr>
          <w:color w:val="231F20"/>
          <w:spacing w:val="-14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226" w:lineRule="exact" w:before="0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 w:line="226" w:lineRule="exact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1" w:lineRule="auto" w:before="69"/>
        <w:ind w:right="11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  <w:spacing w:val="-1"/>
        </w:rPr>
        <w:t>υ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συνισταμένη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αντίρροπη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ταχύτητας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-1"/>
        </w:rPr>
        <w:t> να 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3"/>
        <w:rPr>
          <w:sz w:val="20"/>
          <w:szCs w:val="20"/>
        </w:rPr>
      </w:pPr>
    </w:p>
    <w:p>
      <w:pPr>
        <w:tabs>
          <w:tab w:pos="3296" w:val="left" w:leader="none"/>
          <w:tab w:pos="6578" w:val="left" w:leader="none"/>
        </w:tabs>
        <w:spacing w:before="71"/>
        <w:ind w:left="0" w:right="2647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11.692993pt;margin-top:4.754023pt;width:110.2pt;height:86.2pt;mso-position-horizontal-relative:page;mso-position-vertical-relative:paragraph;z-index:-7572" coordorigin="8234,95" coordsize="2204,1724">
            <v:group style="position:absolute;left:8255;top:105;width:80;height:1704" coordorigin="8255,105" coordsize="80,1704">
              <v:shape style="position:absolute;left:8255;top:105;width:80;height:1704" coordorigin="8255,105" coordsize="80,1704" path="m8305,165l8285,165,8285,1808,8305,1808,8305,165xe" filled="t" fillcolor="#231F20" stroked="f">
                <v:path arrowok="t"/>
                <v:fill type="solid"/>
              </v:shape>
              <v:shape style="position:absolute;left:8255;top:105;width:80;height:1704" coordorigin="8255,105" coordsize="80,1704" path="m8295,105l8255,185,8285,185,8285,165,8325,165,8295,105xe" filled="t" fillcolor="#231F20" stroked="f">
                <v:path arrowok="t"/>
                <v:fill type="solid"/>
              </v:shape>
              <v:shape style="position:absolute;left:8255;top:105;width:80;height:1704" coordorigin="8255,105" coordsize="80,1704" path="m8325,165l8305,165,8305,185,8335,185,8325,165xe" filled="t" fillcolor="#231F20" stroked="f">
                <v:path arrowok="t"/>
                <v:fill type="solid"/>
              </v:shape>
            </v:group>
            <v:group style="position:absolute;left:8244;top:1708;width:2184;height:80" coordorigin="8244,1708" coordsize="2184,80">
              <v:shape style="position:absolute;left:8244;top:1708;width:2184;height:80" coordorigin="8244,1708" coordsize="2184,80" path="m10348,1708l10348,1788,10408,1758,10368,1758,10368,1738,10408,1738,10348,1708xe" filled="t" fillcolor="#231F20" stroked="f">
                <v:path arrowok="t"/>
                <v:fill type="solid"/>
              </v:shape>
              <v:shape style="position:absolute;left:8244;top:1708;width:2184;height:80" coordorigin="8244,1708" coordsize="2184,80" path="m10348,1738l8244,1738,8244,1758,10348,1758,10348,1738xe" filled="t" fillcolor="#231F20" stroked="f">
                <v:path arrowok="t"/>
                <v:fill type="solid"/>
              </v:shape>
              <v:shape style="position:absolute;left:8244;top:1708;width:2184;height:80" coordorigin="8244,1708" coordsize="2184,80" path="m10408,1738l10368,1738,10368,1758,10408,1758,10428,1748,10408,1738xe" filled="t" fillcolor="#231F20" stroked="f">
                <v:path arrowok="t"/>
                <v:fill type="solid"/>
              </v:shape>
            </v:group>
            <v:group style="position:absolute;left:8294;top:790;width:1922;height:935" coordorigin="8294,790" coordsize="1922,935">
              <v:shape style="position:absolute;left:8294;top:790;width:1922;height:935" coordorigin="8294,790" coordsize="1922,935" path="m10216,1724l10072,1721,9931,1713,9792,1698,9657,1679,9526,1654,9399,1624,9277,1589,9160,1550,9048,1506,8942,1458,8843,1406,8750,1350,8664,1291,8585,1228,8515,1162,8452,1093,8399,1021,8354,946,8319,869,8294,790e" filled="f" stroked="t" strokeweight="1.49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47.3255pt;margin-top:4.055522pt;width:110.65pt;height:86.7pt;mso-position-horizontal-relative:page;mso-position-vertical-relative:paragraph;z-index:-7571" coordorigin="4947,81" coordsize="2213,1734">
            <v:group style="position:absolute;left:4973;top:96;width:80;height:1704" coordorigin="4973,96" coordsize="80,1704">
              <v:shape style="position:absolute;left:4973;top:96;width:80;height:1704" coordorigin="4973,96" coordsize="80,1704" path="m5022,156l5002,156,5002,1799,5022,1799,5022,156xe" filled="t" fillcolor="#231F20" stroked="f">
                <v:path arrowok="t"/>
                <v:fill type="solid"/>
              </v:shape>
              <v:shape style="position:absolute;left:4973;top:96;width:80;height:1704" coordorigin="4973,96" coordsize="80,1704" path="m5012,96l4973,176,5002,176,5002,156,5042,156,5012,96xe" filled="t" fillcolor="#231F20" stroked="f">
                <v:path arrowok="t"/>
                <v:fill type="solid"/>
              </v:shape>
              <v:shape style="position:absolute;left:4973;top:96;width:80;height:1704" coordorigin="4973,96" coordsize="80,1704" path="m5042,156l5022,156,5022,176,5052,176,5042,156xe" filled="t" fillcolor="#231F20" stroked="f">
                <v:path arrowok="t"/>
                <v:fill type="solid"/>
              </v:shape>
            </v:group>
            <v:group style="position:absolute;left:4962;top:1699;width:2183;height:80" coordorigin="4962,1699" coordsize="2183,80">
              <v:shape style="position:absolute;left:4962;top:1699;width:2183;height:80" coordorigin="4962,1699" coordsize="2183,80" path="m7064,1699l7064,1779,7124,1749,7084,1749,7084,1729,7124,1729,7064,1699xe" filled="t" fillcolor="#231F20" stroked="f">
                <v:path arrowok="t"/>
                <v:fill type="solid"/>
              </v:shape>
              <v:shape style="position:absolute;left:4962;top:1699;width:2183;height:80" coordorigin="4962,1699" coordsize="2183,80" path="m7064,1729l4962,1729,4962,1749,7064,1749,7064,1729xe" filled="t" fillcolor="#231F20" stroked="f">
                <v:path arrowok="t"/>
                <v:fill type="solid"/>
              </v:shape>
              <v:shape style="position:absolute;left:4962;top:1699;width:2183;height:80" coordorigin="4962,1699" coordsize="2183,80" path="m7124,1729l7084,1729,7084,1749,7124,1749,7144,1739,7124,1729xe" filled="t" fillcolor="#231F20" stroked="f">
                <v:path arrowok="t"/>
                <v:fill type="solid"/>
              </v:shape>
            </v:group>
            <v:group style="position:absolute;left:5012;top:666;width:1587;height:1074" coordorigin="5012,666" coordsize="1587,1074">
              <v:shape style="position:absolute;left:5012;top:666;width:1587;height:1074" coordorigin="5012,666" coordsize="1587,1074" path="m5012,666l6599,1739e" filled="f" stroked="t" strokeweight="1.49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508499pt;margin-top:3.905522pt;width:110.7pt;height:86.7pt;mso-position-horizontal-relative:page;mso-position-vertical-relative:paragraph;z-index:-7570" coordorigin="1650,78" coordsize="2214,1734">
            <v:group style="position:absolute;left:1676;top:93;width:80;height:1704" coordorigin="1676,93" coordsize="80,1704">
              <v:shape style="position:absolute;left:1676;top:93;width:80;height:1704" coordorigin="1676,93" coordsize="80,1704" path="m1726,153l1706,153,1706,1796,1726,1796,1726,153xe" filled="t" fillcolor="#231F20" stroked="f">
                <v:path arrowok="t"/>
                <v:fill type="solid"/>
              </v:shape>
              <v:shape style="position:absolute;left:1676;top:93;width:80;height:1704" coordorigin="1676,93" coordsize="80,1704" path="m1716,93l1676,173,1706,173,1706,153,1746,153,1716,93xe" filled="t" fillcolor="#231F20" stroked="f">
                <v:path arrowok="t"/>
                <v:fill type="solid"/>
              </v:shape>
              <v:shape style="position:absolute;left:1676;top:93;width:80;height:1704" coordorigin="1676,93" coordsize="80,1704" path="m1746,153l1726,153,1726,173,1756,173,1746,153xe" filled="t" fillcolor="#231F20" stroked="f">
                <v:path arrowok="t"/>
                <v:fill type="solid"/>
              </v:shape>
            </v:group>
            <v:group style="position:absolute;left:1665;top:1696;width:2184;height:80" coordorigin="1665,1696" coordsize="2184,80">
              <v:shape style="position:absolute;left:1665;top:1696;width:2184;height:80" coordorigin="1665,1696" coordsize="2184,80" path="m3769,1696l3769,1776,3829,1746,3789,1746,3789,1726,3829,1726,3769,1696xe" filled="t" fillcolor="#231F20" stroked="f">
                <v:path arrowok="t"/>
                <v:fill type="solid"/>
              </v:shape>
              <v:shape style="position:absolute;left:1665;top:1696;width:2184;height:80" coordorigin="1665,1696" coordsize="2184,80" path="m3769,1726l1665,1726,1665,1746,3769,1746,3769,1726xe" filled="t" fillcolor="#231F20" stroked="f">
                <v:path arrowok="t"/>
                <v:fill type="solid"/>
              </v:shape>
              <v:shape style="position:absolute;left:1665;top:1696;width:2184;height:80" coordorigin="1665,1696" coordsize="2184,80" path="m3829,1726l3789,1726,3789,1746,3829,1746,3849,1736,3829,1726xe" filled="t" fillcolor="#231F20" stroked="f">
                <v:path arrowok="t"/>
                <v:fill type="solid"/>
              </v:shape>
            </v:group>
            <v:group style="position:absolute;left:2365;top:603;width:1093;height:1140" coordorigin="2365,603" coordsize="1093,1140">
              <v:shape style="position:absolute;left:2365;top:603;width:1093;height:1140" coordorigin="2365,603" coordsize="1093,1140" path="m2365,603l3457,1742e" filled="f" stroked="t" strokeweight="1.499pt" strokecolor="#231F20">
                <v:path arrowok="t"/>
              </v:shape>
            </v:group>
            <v:group style="position:absolute;left:1710;top:603;width:655;height:2" coordorigin="1710,603" coordsize="655,2">
              <v:shape style="position:absolute;left:1710;top:603;width:655;height:2" coordorigin="1710,603" coordsize="655,0" path="m1710,603l2365,603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w w:val="105"/>
          <w:position w:val="1"/>
          <w:sz w:val="24"/>
        </w:rPr>
        <w:t>υ</w:t>
        <w:tab/>
        <w:t>υ</w:t>
        <w:tab/>
      </w:r>
      <w:r>
        <w:rPr>
          <w:rFonts w:ascii="Times New Roman" w:hAnsi="Times New Roman"/>
          <w:i/>
          <w:color w:val="231F20"/>
          <w:w w:val="105"/>
          <w:sz w:val="24"/>
        </w:rPr>
        <w:t>υ</w:t>
      </w:r>
      <w:r>
        <w:rPr>
          <w:rFonts w:ascii="Times New Roman" w:hAnsi="Times New Roman"/>
          <w:color w:val="000000"/>
          <w:sz w:val="24"/>
        </w:rPr>
      </w:r>
    </w:p>
    <w:p>
      <w:pPr>
        <w:tabs>
          <w:tab w:pos="3744" w:val="left" w:leader="none"/>
        </w:tabs>
        <w:spacing w:line="369" w:lineRule="exact" w:before="97"/>
        <w:ind w:left="47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402.069794pt;margin-top:16.791632pt;width:5.8pt;height:12pt;mso-position-horizontal-relative:page;mso-position-vertical-relative:paragraph;z-index:-7569" type="#_x0000_t202" filled="f" stroked="f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w w:val="105"/>
                      <w:sz w:val="24"/>
                    </w:rPr>
                    <w:t>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color w:val="231F20"/>
          <w:spacing w:val="-3"/>
          <w:w w:val="105"/>
          <w:position w:val="6"/>
          <w:sz w:val="24"/>
        </w:rPr>
        <w:t>υ</w:t>
      </w:r>
      <w:r>
        <w:rPr>
          <w:rFonts w:ascii="Times New Roman" w:hAnsi="Times New Roman"/>
          <w:color w:val="231F20"/>
          <w:spacing w:val="-3"/>
          <w:w w:val="105"/>
          <w:sz w:val="14"/>
        </w:rPr>
        <w:t>ο</w:t>
        <w:tab/>
      </w:r>
      <w:r>
        <w:rPr>
          <w:rFonts w:ascii="Times New Roman" w:hAnsi="Times New Roman"/>
          <w:i/>
          <w:color w:val="231F20"/>
          <w:spacing w:val="-3"/>
          <w:w w:val="105"/>
          <w:position w:val="1"/>
          <w:sz w:val="24"/>
        </w:rPr>
        <w:t>υ</w:t>
      </w:r>
      <w:r>
        <w:rPr>
          <w:rFonts w:ascii="Times New Roman" w:hAnsi="Times New Roman"/>
          <w:color w:val="231F20"/>
          <w:spacing w:val="-3"/>
          <w:w w:val="105"/>
          <w:position w:val="-5"/>
          <w:sz w:val="14"/>
        </w:rPr>
        <w:t>ο</w:t>
      </w:r>
      <w:r>
        <w:rPr>
          <w:rFonts w:ascii="Times New Roman" w:hAnsi="Times New Roman"/>
          <w:color w:val="000000"/>
          <w:sz w:val="14"/>
        </w:rPr>
      </w:r>
    </w:p>
    <w:p>
      <w:pPr>
        <w:spacing w:line="155" w:lineRule="exact" w:before="0"/>
        <w:ind w:left="0" w:right="2658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color w:val="231F20"/>
          <w:sz w:val="14"/>
        </w:rPr>
        <w:t>ο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2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headerReference w:type="default" r:id="rId59"/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1238" w:val="left" w:leader="none"/>
          <w:tab w:pos="2631" w:val="left" w:leader="none"/>
        </w:tabs>
        <w:spacing w:line="240" w:lineRule="auto" w:before="71"/>
        <w:ind w:left="542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w w:val="105"/>
          <w:position w:val="12"/>
        </w:rPr>
        <w:t>0</w:t>
        <w:tab/>
      </w:r>
      <w:r>
        <w:rPr>
          <w:color w:val="231F20"/>
          <w:spacing w:val="3"/>
          <w:w w:val="105"/>
        </w:rPr>
        <w:t>(</w:t>
      </w:r>
      <w:r>
        <w:rPr>
          <w:rFonts w:ascii="Times New Roman" w:hAnsi="Times New Roman"/>
          <w:color w:val="231F20"/>
          <w:spacing w:val="3"/>
          <w:w w:val="105"/>
        </w:rPr>
        <w:t>Α</w:t>
      </w:r>
      <w:r>
        <w:rPr>
          <w:rFonts w:ascii="Times New Roman" w:hAnsi="Times New Roman"/>
          <w:color w:val="231F20"/>
          <w:spacing w:val="3"/>
          <w:w w:val="105"/>
        </w:rPr>
        <w:t>)</w:t>
        <w:tab/>
      </w:r>
      <w:r>
        <w:rPr>
          <w:rFonts w:ascii="Times New Roman" w:hAnsi="Times New Roman"/>
          <w:i/>
          <w:color w:val="231F20"/>
          <w:position w:val="13"/>
        </w:rPr>
        <w:t>t</w:t>
      </w:r>
      <w:r>
        <w:rPr>
          <w:rFonts w:ascii="Times New Roman" w:hAnsi="Times New Roman"/>
          <w:color w:val="000000"/>
        </w:rPr>
      </w:r>
    </w:p>
    <w:p>
      <w:pPr>
        <w:tabs>
          <w:tab w:pos="2634" w:val="left" w:leader="none"/>
        </w:tabs>
        <w:spacing w:line="221" w:lineRule="exact" w:before="77"/>
        <w:ind w:left="54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z w:val="24"/>
        </w:rPr>
        <w:t>0</w:t>
        <w:tab/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21" w:lineRule="exact"/>
        <w:ind w:left="1370" w:right="982"/>
        <w:jc w:val="center"/>
        <w:rPr>
          <w:rFonts w:ascii="Times New Roman" w:hAnsi="Times New Roman" w:cs="Times New Roman" w:eastAsia="Times New Roman"/>
        </w:rPr>
      </w:pPr>
      <w:r>
        <w:rPr>
          <w:color w:val="231F20"/>
          <w:spacing w:val="11"/>
          <w:w w:val="95"/>
        </w:rPr>
        <w:t>(</w:t>
      </w:r>
      <w:r>
        <w:rPr>
          <w:rFonts w:ascii="Times New Roman" w:hAnsi="Times New Roman"/>
          <w:color w:val="231F20"/>
          <w:spacing w:val="-6"/>
          <w:w w:val="95"/>
        </w:rPr>
        <w:t>Β</w:t>
      </w:r>
      <w:r>
        <w:rPr>
          <w:rFonts w:ascii="Times New Roman" w:hAnsi="Times New Roman"/>
          <w:color w:val="231F20"/>
          <w:w w:val="95"/>
        </w:rPr>
        <w:t>)</w:t>
      </w:r>
      <w:r>
        <w:rPr>
          <w:rFonts w:ascii="Times New Roman" w:hAnsi="Times New Roman"/>
          <w:color w:val="000000"/>
        </w:rPr>
      </w:r>
    </w:p>
    <w:p>
      <w:pPr>
        <w:tabs>
          <w:tab w:pos="1574" w:val="left" w:leader="none"/>
          <w:tab w:pos="2641" w:val="left" w:leader="none"/>
        </w:tabs>
        <w:spacing w:before="67"/>
        <w:ind w:left="54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hAnsi="Times New Roman"/>
          <w:color w:val="231F20"/>
          <w:w w:val="105"/>
          <w:position w:val="14"/>
          <w:sz w:val="24"/>
        </w:rPr>
        <w:t>0</w:t>
        <w:tab/>
      </w:r>
      <w:r>
        <w:rPr>
          <w:rFonts w:ascii="Times New Roman" w:hAnsi="Times New Roman"/>
          <w:color w:val="231F20"/>
          <w:spacing w:val="4"/>
          <w:w w:val="105"/>
          <w:sz w:val="24"/>
        </w:rPr>
        <w:t>(</w:t>
      </w:r>
      <w:r>
        <w:rPr>
          <w:rFonts w:ascii="Times New Roman" w:hAnsi="Times New Roman"/>
          <w:color w:val="231F20"/>
          <w:spacing w:val="4"/>
          <w:w w:val="105"/>
          <w:sz w:val="24"/>
        </w:rPr>
        <w:t>Γ</w:t>
      </w:r>
      <w:r>
        <w:rPr>
          <w:rFonts w:ascii="Times New Roman" w:hAnsi="Times New Roman"/>
          <w:color w:val="231F20"/>
          <w:spacing w:val="4"/>
          <w:w w:val="105"/>
          <w:sz w:val="24"/>
        </w:rPr>
        <w:t>)</w:t>
        <w:tab/>
      </w:r>
      <w:r>
        <w:rPr>
          <w:rFonts w:ascii="Times New Roman" w:hAnsi="Times New Roman"/>
          <w:i/>
          <w:color w:val="231F20"/>
          <w:w w:val="105"/>
          <w:position w:val="12"/>
          <w:sz w:val="24"/>
        </w:rPr>
        <w:t>t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2699" w:space="593"/>
            <w:col w:w="2702" w:space="574"/>
            <w:col w:w="3302"/>
          </w:cols>
        </w:sectPr>
      </w:pPr>
    </w:p>
    <w:p>
      <w:pPr>
        <w:pStyle w:val="BodyText"/>
        <w:spacing w:line="358" w:lineRule="auto" w:before="42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διαγράμματα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δείχνει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σωστά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αλγεβρική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ταχύτητας </w:t>
      </w:r>
      <w:r>
        <w:rPr>
          <w:rFonts w:ascii="Times New Roman" w:hAnsi="Times New Roman"/>
          <w:color w:val="231F20"/>
        </w:rPr>
        <w:t>του σώματος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991" w:val="left" w:leader="none"/>
          <w:tab w:pos="5870" w:val="left" w:leader="none"/>
        </w:tabs>
        <w:spacing w:before="7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Α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Γ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41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0" w:space="3394"/>
            <w:col w:w="194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"/>
        <w:rPr>
          <w:sz w:val="28"/>
          <w:szCs w:val="28"/>
        </w:rPr>
      </w:pPr>
    </w:p>
    <w:p>
      <w:pPr>
        <w:pStyle w:val="BodyText"/>
        <w:spacing w:line="359" w:lineRule="auto" w:before="69"/>
        <w:ind w:right="121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</w:rPr>
        <w:t> 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ασκηθεί δύναμη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i/>
          <w:color w:val="231F20"/>
        </w:rPr>
        <w:t>α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4"/>
        <w:ind w:left="0" w:right="468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Αυτό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αναφέρεται</w:t>
      </w:r>
      <w:r>
        <w:rPr>
          <w:rFonts w:ascii="Times New Roman" w:hAnsi="Times New Roman"/>
          <w:color w:val="231F20"/>
        </w:rPr>
        <w:t> στην </w:t>
      </w:r>
      <w:r>
        <w:rPr>
          <w:rFonts w:ascii="Times New Roman" w:hAnsi="Times New Roman"/>
          <w:color w:val="231F20"/>
          <w:spacing w:val="-1"/>
        </w:rPr>
        <w:t>παραπάνω διατύπωση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82" w:lineRule="exact" w:before="147"/>
        <w:ind w:right="0"/>
        <w:jc w:val="left"/>
      </w:pPr>
      <w:r>
        <w:rPr/>
        <w:pict>
          <v:group style="position:absolute;margin-left:353.473877pt;margin-top:23.079866pt;width:10.15pt;height:.1pt;mso-position-horizontal-relative:page;mso-position-vertical-relative:paragraph;z-index:-7573" coordorigin="7069,462" coordsize="203,2">
            <v:shape style="position:absolute;left:7069;top:462;width:203;height:2" coordorigin="7069,462" coordsize="203,0" path="m7069,462l7272,462e" filled="f" stroked="t" strokeweight=".602672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σωστό μόνο</w:t>
      </w:r>
      <w:r>
        <w:rPr>
          <w:rFonts w:ascii="Times New Roman" w:hAnsi="Times New Roman"/>
          <w:color w:val="231F20"/>
          <w:spacing w:val="-1"/>
        </w:rPr>
        <w:t> αν </w:t>
      </w:r>
      <w:r>
        <w:rPr>
          <w:rFonts w:ascii="Times New Roman" w:hAnsi="Times New Roman"/>
          <w:color w:val="231F20"/>
        </w:rPr>
        <w:t>η τριβή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έχει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ίσο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position w:val="15"/>
        </w:rPr>
        <w:t>F</w:t>
      </w:r>
      <w:r>
        <w:rPr>
          <w:rFonts w:ascii="Times New Roman" w:hAnsi="Times New Roman"/>
          <w:i/>
          <w:color w:val="231F20"/>
          <w:spacing w:val="34"/>
          <w:position w:val="15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32" w:lineRule="exact"/>
        <w:ind w:left="2436" w:right="0"/>
        <w:jc w:val="center"/>
      </w:pPr>
      <w:r>
        <w:rPr>
          <w:color w:val="231F20"/>
          <w:w w:val="95"/>
        </w:rPr>
        <w:t>2</w:t>
      </w:r>
      <w:r>
        <w:rPr>
          <w:color w:val="000000"/>
        </w:rPr>
      </w: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σωστό μόνο </w:t>
      </w: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δάπεδο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λείο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μηδέν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δεν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σωστό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μπορεί να αποκτήσει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μεγαλύτερη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i/>
          <w:color w:val="231F20"/>
        </w:rPr>
        <w:t>α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4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9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72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84" w:lineRule="auto" w:before="69"/>
        <w:ind w:right="115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67.44870pt;margin-top:24.27874pt;width:10.8pt;height:16.3500pt;mso-position-horizontal-relative:page;mso-position-vertical-relative:paragraph;z-index:-7568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968994pt;margin-top:24.27874pt;width:8.252pt;height:10.6441pt;mso-position-horizontal-relative:page;mso-position-vertical-relative:paragraph;z-index:-7563" type="#_x0000_t75" stroked="false">
            <v:imagedata r:id="rId61" o:title=""/>
          </v:shape>
        </w:pic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μαθητής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κινεί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ευθείας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ταυτίζεται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αλγεβρική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1"/>
        </w:rPr>
        <w:t>δύ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000000"/>
        </w:rPr>
      </w:r>
    </w:p>
    <w:p>
      <w:pPr>
        <w:spacing w:after="0" w:line="384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60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5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ναμης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σύμφωνα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000000"/>
        </w:rPr>
      </w:r>
    </w:p>
    <w:p>
      <w:pPr>
        <w:spacing w:line="259" w:lineRule="exact" w:before="0"/>
        <w:ind w:left="7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i/>
          <w:color w:val="231F20"/>
          <w:w w:val="10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3"/>
          <w:w w:val="10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37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37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6"/>
          <w:w w:val="105"/>
          <w:sz w:val="24"/>
          <w:szCs w:val="24"/>
        </w:rPr>
        <w:t>100</w:t>
      </w:r>
      <w:r>
        <w:rPr>
          <w:rFonts w:ascii="Times New Roman" w:hAnsi="Times New Roman" w:cs="Times New Roman" w:eastAsia="Times New Roman"/>
          <w:color w:val="231F20"/>
          <w:spacing w:val="-32"/>
          <w:w w:val="10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-29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29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w w:val="105"/>
          <w:sz w:val="24"/>
          <w:szCs w:val="24"/>
        </w:rPr>
        <w:t>20</w:t>
      </w:r>
      <w:r>
        <w:rPr>
          <w:rFonts w:ascii="Times New Roman" w:hAnsi="Times New Roman" w:cs="Times New Roman" w:eastAsia="Times New Roman"/>
          <w:i/>
          <w:color w:val="231F20"/>
          <w:w w:val="105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3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color w:val="231F20"/>
          <w:spacing w:val="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  <w:sz w:val="24"/>
          <w:szCs w:val="24"/>
        </w:rPr>
        <w:t>όπου</w:t>
      </w:r>
      <w:r>
        <w:rPr>
          <w:rFonts w:ascii="Times New Roman" w:hAnsi="Times New Roman" w:cs="Times New Roman" w:eastAsia="Times New Roman"/>
          <w:color w:val="231F20"/>
          <w:spacing w:val="4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10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  <w:sz w:val="24"/>
          <w:szCs w:val="24"/>
        </w:rPr>
        <w:t>σε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 w:line="259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038" w:space="40"/>
            <w:col w:w="2792"/>
          </w:cols>
        </w:sectPr>
      </w:pPr>
    </w:p>
    <w:p>
      <w:pPr>
        <w:pStyle w:val="BodyText"/>
        <w:spacing w:line="351" w:lineRule="auto" w:before="139"/>
        <w:ind w:right="117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00.481903pt;margin-top:69.167549pt;width:10.8pt;height:16.3500pt;mso-position-horizontal-relative:page;mso-position-vertical-relative:paragraph;z-index:-7567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02014pt;margin-top:69.167549pt;width:8.251pt;height:10.644pt;mso-position-horizontal-relative:page;mso-position-vertical-relative:paragraph;z-index:-7562" type="#_x0000_t75" stroked="false">
            <v:imagedata r:id="rId62" o:title=""/>
          </v:shape>
        </w:pic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δέχεται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</w:rPr>
        <w:t>30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0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οποία μηδενίζεται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84" w:lineRule="auto" w:before="141"/>
        <w:ind w:right="114" w:firstLine="8644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62.751495pt;margin-top:25.864347pt;width:10.8pt;height:16.3500pt;mso-position-horizontal-relative:page;mso-position-vertical-relative:paragraph;z-index:-7566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272003pt;margin-top:25.864347pt;width:8.251pt;height:10.645pt;mso-position-horizontal-relative:page;mso-position-vertical-relative:paragraph;z-index:-7561" type="#_x0000_t75" stroked="false">
            <v:imagedata r:id="rId63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5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0,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στιγμή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36" w:lineRule="exact" w:before="0"/>
        <w:ind w:left="112" w:right="0" w:firstLine="864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tabs>
          <w:tab w:pos="1151" w:val="left" w:leader="none"/>
        </w:tabs>
        <w:spacing w:line="406" w:lineRule="auto" w:before="121"/>
        <w:ind w:right="126" w:hanging="1"/>
        <w:jc w:val="left"/>
      </w:pPr>
      <w:r>
        <w:rPr/>
        <w:pict>
          <v:shape style="position:absolute;margin-left:97.834602pt;margin-top:26.747738pt;width:10.8pt;height:16.3500pt;mso-position-horizontal-relative:page;mso-position-vertical-relative:paragraph;z-index:-7565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353996pt;margin-top:26.747738pt;width:8.252pt;height:10.644pt;mso-position-horizontal-relative:page;mso-position-vertical-relative:paragraph;z-index:-7560" type="#_x0000_t75" stroked="false">
            <v:imagedata r:id="rId64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12" w:lineRule="exact" w:before="0"/>
        <w:ind w:left="112" w:right="0" w:firstLine="864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tabs>
          <w:tab w:pos="1669" w:val="left" w:leader="none"/>
        </w:tabs>
        <w:spacing w:line="408" w:lineRule="auto" w:before="121"/>
        <w:ind w:right="118" w:hanging="1"/>
        <w:jc w:val="left"/>
      </w:pPr>
      <w:r>
        <w:rPr/>
        <w:pict>
          <v:shape style="position:absolute;margin-left:123.721199pt;margin-top:26.878633pt;width:10.8pt;height:16.3500pt;mso-position-horizontal-relative:page;mso-position-vertical-relative:paragraph;z-index:-7564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240997pt;margin-top:26.878633pt;width:8.251pt;height:10.645pt;mso-position-horizontal-relative:page;mso-position-vertical-relative:paragraph;z-index:-7559" type="#_x0000_t75" stroked="false">
            <v:imagedata r:id="rId65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βρείτε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πόσο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ενερ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γεί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408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09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 w:line="209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5723" w:space="2922"/>
            <w:col w:w="122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66"/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6929" w:val="left" w:leader="none"/>
        </w:tabs>
        <w:spacing w:line="240" w:lineRule="auto" w:before="69"/>
        <w:ind w:right="0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99.898987pt;margin-top:15.17374pt;width:111.2pt;height:102.25pt;mso-position-horizontal-relative:page;mso-position-vertical-relative:paragraph;z-index:-7554" coordorigin="7998,303" coordsize="2224,2045">
            <v:group style="position:absolute;left:8008;top:2228;width:2204;height:80" coordorigin="8008,2228" coordsize="2204,80">
              <v:shape style="position:absolute;left:8008;top:2228;width:2204;height:80" coordorigin="8008,2228" coordsize="2204,80" path="m10192,2258l10152,2258,10152,2278,10132,2278,10132,2308,10212,2268,10192,2258xe" filled="t" fillcolor="#231F20" stroked="f">
                <v:path arrowok="t"/>
                <v:fill type="solid"/>
              </v:shape>
              <v:shape style="position:absolute;left:8008;top:2228;width:2204;height:80" coordorigin="8008,2228" coordsize="2204,80" path="m10132,2259l8008,2259,8008,2279,10132,2278,10132,2259xe" filled="t" fillcolor="#231F20" stroked="f">
                <v:path arrowok="t"/>
                <v:fill type="solid"/>
              </v:shape>
              <v:shape style="position:absolute;left:8008;top:2228;width:2204;height:80" coordorigin="8008,2228" coordsize="2204,80" path="m10152,2258l10132,2259,10132,2278,10152,2278,10152,2258xe" filled="t" fillcolor="#231F20" stroked="f">
                <v:path arrowok="t"/>
                <v:fill type="solid"/>
              </v:shape>
              <v:shape style="position:absolute;left:8008;top:2228;width:2204;height:80" coordorigin="8008,2228" coordsize="2204,80" path="m10132,2228l10132,2259,10192,2258,10132,2228xe" filled="t" fillcolor="#231F20" stroked="f">
                <v:path arrowok="t"/>
                <v:fill type="solid"/>
              </v:shape>
            </v:group>
            <v:group style="position:absolute;left:8087;top:313;width:80;height:2025" coordorigin="8087,313" coordsize="80,2025">
              <v:shape style="position:absolute;left:8087;top:313;width:80;height:2025" coordorigin="8087,313" coordsize="80,2025" path="m8137,373l8117,373,8117,2338,8137,2338,8137,373xe" filled="t" fillcolor="#231F20" stroked="f">
                <v:path arrowok="t"/>
                <v:fill type="solid"/>
              </v:shape>
              <v:shape style="position:absolute;left:8087;top:313;width:80;height:2025" coordorigin="8087,313" coordsize="80,2025" path="m8127,313l8087,393,8117,393,8117,373,8157,373,8127,313xe" filled="t" fillcolor="#231F20" stroked="f">
                <v:path arrowok="t"/>
                <v:fill type="solid"/>
              </v:shape>
              <v:shape style="position:absolute;left:8087;top:313;width:80;height:2025" coordorigin="8087,313" coordsize="80,2025" path="m8157,373l8137,373,8137,393,8167,393,8157,373xe" filled="t" fillcolor="#231F20" stroked="f">
                <v:path arrowok="t"/>
                <v:fill type="solid"/>
              </v:shape>
            </v:group>
            <v:group style="position:absolute;left:8565;top:1280;width:2;height:989" coordorigin="8565,1280" coordsize="2,989">
              <v:shape style="position:absolute;left:8565;top:1280;width:2;height:989" coordorigin="8565,1280" coordsize="0,989" path="m8565,1280l8565,2268e" filled="f" stroked="t" strokeweight=".75pt" strokecolor="#231F20">
                <v:path arrowok="t"/>
                <v:stroke dashstyle="dash"/>
              </v:shape>
            </v:group>
            <v:group style="position:absolute;left:8123;top:1273;width:435;height:2" coordorigin="8123,1273" coordsize="435,2">
              <v:shape style="position:absolute;left:8123;top:1273;width:435;height:2" coordorigin="8123,1273" coordsize="435,0" path="m8558,1273l8123,1273e" filled="f" stroked="t" strokeweight=".75pt" strokecolor="#231F20">
                <v:path arrowok="t"/>
                <v:stroke dashstyle="dash"/>
              </v:shape>
            </v:group>
            <v:group style="position:absolute;left:8132;top:841;width:915;height:2" coordorigin="8132,841" coordsize="915,2">
              <v:shape style="position:absolute;left:8132;top:841;width:915;height:2" coordorigin="8132,841" coordsize="915,0" path="m9046,841l8132,841e" filled="f" stroked="t" strokeweight=".75pt" strokecolor="#231F20">
                <v:path arrowok="t"/>
                <v:stroke dashstyle="dash"/>
              </v:shape>
            </v:group>
            <v:group style="position:absolute;left:8150;top:699;width:1389;height:1552" coordorigin="8150,699" coordsize="1389,1552">
              <v:shape style="position:absolute;left:8150;top:699;width:1389;height:1552" coordorigin="8150,699" coordsize="1389,1552" path="m9539,699l9442,704,9346,719,9251,743,9158,776,9067,818,8979,868,8893,926,8810,992,8730,1064,8654,1144,8582,1231,8513,1323,8449,1422,8390,1526,8336,1636,8287,1750,8243,1869,8206,1992,8175,2119,8150,2250e" filled="f" stroked="t" strokeweight="1.499pt" strokecolor="#231F20">
                <v:path arrowok="t"/>
              </v:shape>
            </v:group>
            <v:group style="position:absolute;left:9053;top:835;width:2;height:1434" coordorigin="9053,835" coordsize="2,1434">
              <v:shape style="position:absolute;left:9053;top:835;width:2;height:1434" coordorigin="9053,835" coordsize="0,1434" path="m9053,835l9053,2268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w w:val="105"/>
        </w:rPr>
        <w:t>Β</w:t>
      </w:r>
      <w:r>
        <w:rPr>
          <w:rFonts w:ascii="Times New Roman" w:hAnsi="Times New Roman"/>
          <w:b/>
          <w:color w:val="231F20"/>
          <w:w w:val="105"/>
        </w:rPr>
        <w:t>1)</w:t>
      </w:r>
      <w:r>
        <w:rPr>
          <w:rFonts w:ascii="Times New Roman" w:hAnsi="Times New Roman"/>
          <w:b/>
          <w:color w:val="231F20"/>
          <w:spacing w:val="22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Ένα</w:t>
      </w:r>
      <w:r>
        <w:rPr>
          <w:rFonts w:ascii="Times New Roman" w:hAnsi="Times New Roman"/>
          <w:color w:val="231F20"/>
          <w:spacing w:val="-21"/>
          <w:w w:val="105"/>
        </w:rPr>
        <w:t> </w:t>
      </w:r>
      <w:r>
        <w:rPr>
          <w:rFonts w:ascii="Times New Roman" w:hAnsi="Times New Roman"/>
          <w:color w:val="231F20"/>
          <w:spacing w:val="-2"/>
          <w:w w:val="105"/>
        </w:rPr>
        <w:t>αυτοκίνητο</w:t>
      </w:r>
      <w:r>
        <w:rPr>
          <w:rFonts w:ascii="Times New Roman" w:hAnsi="Times New Roman"/>
          <w:color w:val="231F20"/>
          <w:spacing w:val="-19"/>
          <w:w w:val="105"/>
        </w:rPr>
        <w:t> </w:t>
      </w:r>
      <w:r>
        <w:rPr>
          <w:rFonts w:ascii="Times New Roman" w:hAnsi="Times New Roman"/>
          <w:color w:val="231F20"/>
          <w:spacing w:val="-2"/>
          <w:w w:val="105"/>
        </w:rPr>
        <w:t>κινείται</w:t>
      </w:r>
      <w:r>
        <w:rPr>
          <w:rFonts w:ascii="Times New Roman" w:hAnsi="Times New Roman"/>
          <w:color w:val="231F20"/>
          <w:spacing w:val="-20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ευθύγραμμα</w:t>
      </w:r>
      <w:r>
        <w:rPr>
          <w:rFonts w:ascii="Times New Roman" w:hAnsi="Times New Roman"/>
          <w:color w:val="231F20"/>
          <w:spacing w:val="-21"/>
          <w:w w:val="105"/>
        </w:rPr>
        <w:t> </w:t>
      </w:r>
      <w:r>
        <w:rPr>
          <w:rFonts w:ascii="Times New Roman" w:hAnsi="Times New Roman"/>
          <w:color w:val="231F20"/>
          <w:spacing w:val="-2"/>
          <w:w w:val="105"/>
        </w:rPr>
        <w:t>σε</w:t>
      </w:r>
      <w:r>
        <w:rPr>
          <w:rFonts w:ascii="Times New Roman" w:hAnsi="Times New Roman"/>
          <w:color w:val="231F20"/>
          <w:spacing w:val="-20"/>
          <w:w w:val="105"/>
        </w:rPr>
        <w:t> </w:t>
      </w:r>
      <w:r>
        <w:rPr>
          <w:rFonts w:ascii="Times New Roman" w:hAnsi="Times New Roman"/>
          <w:color w:val="231F20"/>
          <w:spacing w:val="-2"/>
          <w:w w:val="105"/>
        </w:rPr>
        <w:t>οριζόντιο</w:t>
      </w:r>
      <w:r>
        <w:rPr>
          <w:rFonts w:ascii="Times New Roman" w:hAnsi="Times New Roman"/>
          <w:color w:val="231F20"/>
          <w:spacing w:val="-21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δρόμο</w:t>
      </w:r>
      <w:r>
        <w:rPr>
          <w:rFonts w:ascii="Times New Roman" w:hAnsi="Times New Roman"/>
          <w:color w:val="231F20"/>
          <w:spacing w:val="-20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και</w:t>
      </w:r>
      <w:r>
        <w:rPr>
          <w:rFonts w:ascii="Times New Roman" w:hAnsi="Times New Roman"/>
          <w:color w:val="231F20"/>
          <w:spacing w:val="-19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η</w:t>
        <w:tab/>
      </w:r>
      <w:r>
        <w:rPr>
          <w:rFonts w:ascii="Times New Roman" w:hAnsi="Times New Roman"/>
          <w:i/>
          <w:color w:val="231F20"/>
          <w:w w:val="105"/>
          <w:position w:val="-6"/>
          <w:sz w:val="20"/>
        </w:rPr>
        <w:t>υ</w:t>
      </w:r>
      <w:r>
        <w:rPr>
          <w:rFonts w:ascii="Times New Roman" w:hAnsi="Times New Roman"/>
          <w:color w:val="000000"/>
          <w:sz w:val="20"/>
        </w:rPr>
      </w:r>
    </w:p>
    <w:p>
      <w:pPr>
        <w:pStyle w:val="BodyText"/>
        <w:spacing w:line="358" w:lineRule="auto" w:before="77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ταχύτητά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μεταβάλλεται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όπως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7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κίνηση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tabs>
          <w:tab w:pos="6944" w:val="left" w:leader="none"/>
        </w:tabs>
        <w:spacing w:before="139"/>
        <w:ind w:left="112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b/>
          <w:color w:val="231F20"/>
          <w:w w:val="105"/>
          <w:sz w:val="24"/>
        </w:rPr>
        <w:t>α</w:t>
      </w:r>
      <w:r>
        <w:rPr>
          <w:rFonts w:ascii="Times New Roman" w:hAnsi="Times New Roman"/>
          <w:b/>
          <w:color w:val="231F20"/>
          <w:w w:val="105"/>
          <w:sz w:val="24"/>
        </w:rPr>
        <w:t>)</w:t>
      </w:r>
      <w:r>
        <w:rPr>
          <w:rFonts w:ascii="Times New Roman" w:hAnsi="Times New Roman"/>
          <w:b/>
          <w:color w:val="231F20"/>
          <w:spacing w:val="-5"/>
          <w:w w:val="105"/>
          <w:sz w:val="24"/>
        </w:rPr>
        <w:t> </w:t>
      </w:r>
      <w:r>
        <w:rPr>
          <w:rFonts w:ascii="Times New Roman" w:hAnsi="Times New Roman"/>
          <w:color w:val="231F20"/>
          <w:spacing w:val="-2"/>
          <w:w w:val="105"/>
          <w:sz w:val="24"/>
        </w:rPr>
        <w:t>επιταχυνόμενη</w:t>
      </w:r>
      <w:r>
        <w:rPr>
          <w:rFonts w:ascii="Times New Roman" w:hAnsi="Times New Roman"/>
          <w:color w:val="231F20"/>
          <w:spacing w:val="-2"/>
          <w:w w:val="105"/>
          <w:position w:val="-8"/>
          <w:sz w:val="21"/>
        </w:rPr>
        <w:tab/>
      </w:r>
      <w:r>
        <w:rPr>
          <w:rFonts w:ascii="Times New Roman" w:hAnsi="Times New Roman"/>
          <w:color w:val="231F20"/>
          <w:w w:val="105"/>
          <w:position w:val="-8"/>
          <w:sz w:val="21"/>
        </w:rPr>
        <w:t>0</w:t>
      </w:r>
      <w:r>
        <w:rPr>
          <w:rFonts w:ascii="Times New Roman" w:hAnsi="Times New Roman"/>
          <w:color w:val="000000"/>
          <w:sz w:val="21"/>
        </w:rPr>
      </w:r>
    </w:p>
    <w:p>
      <w:pPr>
        <w:pStyle w:val="BodyText"/>
        <w:spacing w:line="240" w:lineRule="auto" w:before="5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</w:t>
      </w:r>
      <w:r>
        <w:rPr>
          <w:rFonts w:ascii="Times New Roman" w:hAnsi="Times New Roman"/>
          <w:color w:val="000000"/>
        </w:rPr>
      </w:r>
    </w:p>
    <w:p>
      <w:pPr>
        <w:spacing w:before="13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ομαλή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2"/>
        <w:rPr>
          <w:sz w:val="32"/>
          <w:szCs w:val="32"/>
        </w:rPr>
      </w:pPr>
    </w:p>
    <w:p>
      <w:pPr>
        <w:tabs>
          <w:tab w:pos="592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/>
          <w:i/>
          <w:color w:val="231F20"/>
          <w:spacing w:val="-5"/>
          <w:w w:val="125"/>
          <w:position w:val="1"/>
          <w:sz w:val="20"/>
        </w:rPr>
        <w:t>t</w:t>
      </w:r>
      <w:r>
        <w:rPr>
          <w:rFonts w:ascii="Times New Roman"/>
          <w:color w:val="231F20"/>
          <w:spacing w:val="-6"/>
          <w:w w:val="125"/>
          <w:position w:val="-4"/>
          <w:sz w:val="12"/>
        </w:rPr>
        <w:t>1</w:t>
        <w:tab/>
      </w:r>
      <w:r>
        <w:rPr>
          <w:rFonts w:ascii="Times New Roman"/>
          <w:i/>
          <w:color w:val="231F20"/>
          <w:spacing w:val="1"/>
          <w:w w:val="125"/>
          <w:sz w:val="20"/>
        </w:rPr>
        <w:t>t</w:t>
      </w:r>
      <w:r>
        <w:rPr>
          <w:rFonts w:ascii="Times New Roman"/>
          <w:color w:val="231F20"/>
          <w:spacing w:val="2"/>
          <w:w w:val="125"/>
          <w:position w:val="-4"/>
          <w:sz w:val="12"/>
        </w:rPr>
        <w:t>2</w:t>
      </w:r>
      <w:r>
        <w:rPr>
          <w:rFonts w:ascii="Times New Roman"/>
          <w:color w:val="000000"/>
          <w:sz w:val="12"/>
        </w:rPr>
      </w:r>
    </w:p>
    <w:p>
      <w:pPr>
        <w:spacing w:line="200" w:lineRule="exact" w:before="0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20"/>
        <w:rPr>
          <w:sz w:val="22"/>
          <w:szCs w:val="22"/>
        </w:rPr>
      </w:pPr>
    </w:p>
    <w:p>
      <w:pPr>
        <w:spacing w:before="0"/>
        <w:ind w:left="3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w w:val="125"/>
          <w:sz w:val="20"/>
        </w:rPr>
        <w:t>t</w:t>
      </w:r>
      <w:r>
        <w:rPr>
          <w:rFonts w:ascii="Times New Roman"/>
          <w:color w:val="000000"/>
          <w:sz w:val="20"/>
        </w:rPr>
      </w:r>
    </w:p>
    <w:p>
      <w:pPr>
        <w:spacing w:line="110" w:lineRule="exact" w:before="4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2"/>
        <w:rPr>
          <w:sz w:val="32"/>
          <w:szCs w:val="3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3" w:equalWidth="0">
            <w:col w:w="7074" w:space="324"/>
            <w:col w:w="744" w:space="502"/>
            <w:col w:w="122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8"/>
        <w:rPr>
          <w:sz w:val="26"/>
          <w:szCs w:val="26"/>
        </w:rPr>
      </w:pPr>
    </w:p>
    <w:p>
      <w:pPr>
        <w:pStyle w:val="BodyText"/>
        <w:spacing w:line="358" w:lineRule="auto" w:before="69"/>
        <w:ind w:right="124" w:hanging="1"/>
        <w:jc w:val="left"/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ευθύγραμμα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ομαλά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οριζόντιο </w:t>
      </w:r>
      <w:r>
        <w:rPr>
          <w:rFonts w:ascii="Times New Roman" w:hAnsi="Times New Roman"/>
          <w:color w:val="231F20"/>
        </w:rPr>
        <w:t>δρόμο </w:t>
      </w:r>
      <w:r>
        <w:rPr>
          <w:rFonts w:ascii="Times New Roman" w:hAnsi="Times New Roman"/>
          <w:color w:val="231F20"/>
          <w:spacing w:val="-1"/>
        </w:rPr>
        <w:t>έχει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7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 διπλασιάσει</w:t>
      </w:r>
      <w:r>
        <w:rPr>
          <w:rFonts w:ascii="Times New Roman" w:hAnsi="Times New Roman"/>
          <w:color w:val="231F20"/>
        </w:rPr>
        <w:t> την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του ενέργεια</w:t>
      </w:r>
      <w:r>
        <w:rPr>
          <w:rFonts w:ascii="Times New Roman" w:hAnsi="Times New Roman"/>
          <w:color w:val="231F20"/>
          <w:spacing w:val="-1"/>
        </w:rPr>
        <w:t> αυξάνεται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991" w:val="left" w:leader="none"/>
          <w:tab w:pos="5870" w:val="left" w:leader="none"/>
        </w:tabs>
        <w:spacing w:before="13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Κ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</w:t>
      </w:r>
      <w:r>
        <w:rPr>
          <w:rFonts w:ascii="Times New Roman" w:hAnsi="Times New Roman"/>
          <w:i/>
          <w:color w:val="231F20"/>
          <w:sz w:val="24"/>
        </w:rPr>
        <w:t>Κ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43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0"/>
        <w:rPr>
          <w:sz w:val="26"/>
          <w:szCs w:val="26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212" w:lineRule="exact" w:before="69"/>
        <w:ind w:right="0"/>
        <w:jc w:val="left"/>
      </w:pPr>
      <w:r>
        <w:rPr/>
        <w:pict>
          <v:shape style="position:absolute;margin-left:374.79071pt;margin-top:10.235635pt;width:8.9pt;height:15.75pt;mso-position-horizontal-relative:page;mso-position-vertical-relative:paragraph;z-index:-7557" type="#_x0000_t202" filled="f" stroked="f">
            <v:textbox inset="0,0,0,0">
              <w:txbxContent>
                <w:p>
                  <w:pPr>
                    <w:spacing w:line="272" w:lineRule="exact" w:before="4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06781pt;margin-top:7.017328pt;width:6.95pt;height:12pt;mso-position-horizontal-relative:page;mso-position-vertical-relative:paragraph;z-index:-7552" type="#_x0000_t202" filled="f" stroked="f">
            <v:textbox inset="0,0,0,0">
              <w:txbxContent>
                <w:p>
                  <w:pPr>
                    <w:pStyle w:val="BodyText"/>
                    <w:spacing w:line="240" w:lineRule="exact"/>
                    <w:ind w:left="0"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color w:val="231F20"/>
                      <w:w w:val="70"/>
                    </w:rPr>
                    <w:t></w:t>
                  </w:r>
                  <w:r>
                    <w:rPr>
                      <w:rFonts w:ascii="Symbol" w:hAnsi="Symbol" w:cs="Symbol" w:eastAsia="Symbol"/>
                      <w:color w:val="00000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1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7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kg</w:t>
      </w:r>
      <w:r>
        <w:rPr>
          <w:color w:val="000000"/>
        </w:rPr>
      </w:r>
    </w:p>
    <w:p>
      <w:pPr>
        <w:spacing w:line="153" w:lineRule="exact" w:before="0"/>
        <w:ind w:left="651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41.553986pt;margin-top:8.035021pt;width:196.85pt;height:150.450pt;mso-position-horizontal-relative:page;mso-position-vertical-relative:paragraph;z-index:-7553" coordorigin="6831,161" coordsize="3937,3009">
            <v:shape style="position:absolute;left:9617;top:300;width:279;height:281" type="#_x0000_t75" stroked="false">
              <v:imagedata r:id="rId67" o:title=""/>
            </v:shape>
            <v:group style="position:absolute;left:9617;top:300;width:280;height:281" coordorigin="9617,300" coordsize="280,281">
              <v:shape style="position:absolute;left:9617;top:300;width:280;height:281" coordorigin="9617,300" coordsize="280,281" path="m9756,300l9691,316,9642,358,9617,419,9618,446,9639,513,9681,559,9738,581,9764,580,9831,558,9876,514,9896,455,9895,430,9872,364,9827,320,9767,301,9756,300xe" filled="f" stroked="t" strokeweight=".75pt" strokecolor="#231F20">
                <v:path arrowok="t"/>
              </v:shape>
            </v:group>
            <v:group style="position:absolute;left:9379;top:423;width:396;height:314" coordorigin="9379,423" coordsize="396,314">
              <v:shape style="position:absolute;left:9379;top:423;width:396;height:314" coordorigin="9379,423" coordsize="396,314" path="m9775,423l9379,541,9507,737,9775,423xe" filled="t" fillcolor="#FFFFFF" stroked="f">
                <v:path arrowok="t"/>
                <v:fill type="solid"/>
              </v:shape>
            </v:group>
            <v:group style="position:absolute;left:9379;top:423;width:396;height:314" coordorigin="9379,423" coordsize="396,314">
              <v:shape style="position:absolute;left:9379;top:423;width:396;height:314" coordorigin="9379,423" coordsize="396,314" path="m9775,423l9379,541,9507,737,9775,423xe" filled="f" stroked="t" strokeweight=".75pt" strokecolor="#231F20">
                <v:path arrowok="t"/>
              </v:shape>
              <v:shape style="position:absolute;left:6839;top:3059;width:3778;height:103" type="#_x0000_t75" stroked="false">
                <v:imagedata r:id="rId68" o:title=""/>
              </v:shape>
            </v:group>
            <v:group style="position:absolute;left:6839;top:3059;width:3779;height:103" coordorigin="6839,3059" coordsize="3779,103">
              <v:shape style="position:absolute;left:6839;top:3059;width:3779;height:103" coordorigin="6839,3059" coordsize="3779,103" path="m6839,3162l10617,3162,10617,3059,6839,3059,6839,3162xe" filled="f" stroked="t" strokeweight=".75pt" strokecolor="#231F20">
                <v:path arrowok="t"/>
              </v:shape>
            </v:group>
            <v:group style="position:absolute;left:7522;top:260;width:488;height:80" coordorigin="7522,260" coordsize="488,80">
              <v:shape style="position:absolute;left:7522;top:260;width:488;height:80" coordorigin="7522,260" coordsize="488,80" path="m7602,260l7522,300,7602,340,7602,315,7582,315,7582,285,7602,285,7602,260xe" filled="t" fillcolor="#231F20" stroked="f">
                <v:path arrowok="t"/>
                <v:fill type="solid"/>
              </v:shape>
              <v:shape style="position:absolute;left:7522;top:260;width:488;height:80" coordorigin="7522,260" coordsize="488,80" path="m7602,285l7582,285,7582,315,7602,315,7602,285xe" filled="t" fillcolor="#231F20" stroked="f">
                <v:path arrowok="t"/>
                <v:fill type="solid"/>
              </v:shape>
              <v:shape style="position:absolute;left:7522;top:260;width:488;height:80" coordorigin="7522,260" coordsize="488,80" path="m8010,285l7602,285,7602,315,8010,315,8010,285xe" filled="t" fillcolor="#231F20" stroked="f">
                <v:path arrowok="t"/>
                <v:fill type="solid"/>
              </v:shape>
              <v:shape style="position:absolute;left:8014;top:168;width:210;height:277" type="#_x0000_t75" stroked="false">
                <v:imagedata r:id="rId69" o:title=""/>
              </v:shape>
            </v:group>
            <v:group style="position:absolute;left:8014;top:168;width:210;height:277" coordorigin="8014,168" coordsize="210,277">
              <v:shape style="position:absolute;left:8014;top:168;width:210;height:277" coordorigin="8014,168" coordsize="210,277" path="m8014,445l8224,445,8224,168,8014,168,8014,445xe" filled="f" stroked="t" strokeweight=".75pt" strokecolor="#231F20">
                <v:path arrowok="t"/>
              </v:shape>
              <v:shape style="position:absolute;left:7138;top:462;width:2369;height:2579" type="#_x0000_t75" stroked="false">
                <v:imagedata r:id="rId70" o:title=""/>
              </v:shape>
            </v:group>
            <v:group style="position:absolute;left:7138;top:462;width:2369;height:2579" coordorigin="7138,462" coordsize="2369,2579">
              <v:shape style="position:absolute;left:7138;top:462;width:2369;height:2579" coordorigin="7138,462" coordsize="2369,2579" path="m7138,3041l9507,3041,9507,462,7138,462,7138,3041xe" filled="f" stroked="t" strokeweight=".75pt" strokecolor="#231F20">
                <v:path arrowok="t"/>
              </v:shape>
            </v:group>
            <v:group style="position:absolute;left:8218;top:306;width:1548;height:2" coordorigin="8218,306" coordsize="1548,2">
              <v:shape style="position:absolute;left:8218;top:306;width:1548;height:2" coordorigin="8218,306" coordsize="1548,0" path="m8218,306l9765,306e" filled="f" stroked="t" strokeweight=".999pt" strokecolor="#231F20">
                <v:path arrowok="t"/>
              </v:shape>
              <v:shape style="position:absolute;left:9657;top:1164;width:474;height:402" type="#_x0000_t75" stroked="false">
                <v:imagedata r:id="rId71" o:title=""/>
              </v:shape>
            </v:group>
            <v:group style="position:absolute;left:9657;top:1164;width:474;height:402" coordorigin="9657,1164" coordsize="474,402">
              <v:shape style="position:absolute;left:9657;top:1164;width:474;height:402" coordorigin="9657,1164" coordsize="474,402" path="m9657,1565l10131,1565,10131,1164,9657,1164,9657,1565xe" filled="f" stroked="t" strokeweight=".75pt" strokecolor="#231F20">
                <v:path arrowok="t"/>
              </v:shape>
            </v:group>
            <v:group style="position:absolute;left:9891;top:450;width:2;height:720" coordorigin="9891,450" coordsize="2,720">
              <v:shape style="position:absolute;left:9891;top:450;width:2;height:720" coordorigin="9891,450" coordsize="0,720" path="m9891,450l9891,1170e" filled="f" stroked="t" strokeweight=".999pt" strokecolor="#231F20">
                <v:path arrowok="t"/>
              </v:shape>
              <v:shape style="position:absolute;left:10619;top:1291;width:149;height:206" type="#_x0000_t75" stroked="false">
                <v:imagedata r:id="rId72" o:title=""/>
              </v:shape>
            </v:group>
            <v:group style="position:absolute;left:10517;top:1196;width:80;height:514" coordorigin="10517,1196" coordsize="80,514">
              <v:shape style="position:absolute;left:10517;top:1196;width:80;height:514" coordorigin="10517,1196" coordsize="80,514" path="m10547,1629l10517,1629,10557,1709,10582,1659,10551,1659,10547,1655,10547,1629xe" filled="t" fillcolor="#231F20" stroked="f">
                <v:path arrowok="t"/>
                <v:fill type="solid"/>
              </v:shape>
              <v:shape style="position:absolute;left:10517;top:1196;width:80;height:514" coordorigin="10517,1196" coordsize="80,514" path="m10562,1196l10551,1196,10547,1200,10547,1655,10551,1659,10562,1659,10567,1655,10567,1200,10562,1196xe" filled="t" fillcolor="#231F20" stroked="f">
                <v:path arrowok="t"/>
                <v:fill type="solid"/>
              </v:shape>
              <v:shape style="position:absolute;left:10517;top:1196;width:80;height:514" coordorigin="10517,1196" coordsize="80,514" path="m10597,1629l10567,1629,10567,1655,10562,1659,10582,1659,10597,1629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width:6.862pt;height:9.964pt;mso-position-horizontal-relative:char;mso-position-vertical-relative:line" type="#_x0000_t75" stroked="false">
            <v:imagedata r:id="rId73" o:title=""/>
          </v:shape>
        </w:pict>
      </w:r>
      <w:r>
        <w:rPr/>
      </w:r>
      <w:r>
        <w:rPr>
          <w:rFonts w:ascii="Times New Roman"/>
          <w:sz w:val="20"/>
        </w:rPr>
        <w:t>          </w:t>
      </w:r>
      <w:r>
        <w:rPr>
          <w:rFonts w:ascii="Times New Roman"/>
          <w:color w:val="231F20"/>
          <w:w w:val="95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358" w:lineRule="auto" w:before="49"/>
        <w:ind w:right="407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δεμένα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άκρα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εκτατού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νήματος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διέρχεται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περιφέρεια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λεπτής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τρο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30.075012pt;margin-top:13.372598pt;width:8.35pt;height:13.4pt;mso-position-horizontal-relative:page;mso-position-vertical-relative:paragraph;z-index:-7556" type="#_x0000_t202" filled="f" stroked="f">
            <v:textbox inset="0,0,0,0">
              <w:txbxContent>
                <w:p>
                  <w:pPr>
                    <w:spacing w:line="267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w w:val="95"/>
                      <w:sz w:val="24"/>
                    </w:rPr>
                    <w:t>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356903pt;margin-top:9.250859pt;width:6.75pt;height:12pt;mso-position-horizontal-relative:page;mso-position-vertical-relative:paragraph;z-index:-7551" type="#_x0000_t202" filled="f" stroked="f">
            <v:textbox inset="0,0,0,0">
              <w:txbxContent>
                <w:p>
                  <w:pPr>
                    <w:pStyle w:val="BodyText"/>
                    <w:spacing w:line="239" w:lineRule="exact"/>
                    <w:ind w:left="0"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color w:val="231F20"/>
                      <w:w w:val="70"/>
                    </w:rPr>
                    <w:t></w:t>
                  </w:r>
                  <w:r>
                    <w:rPr>
                      <w:rFonts w:ascii="Symbol" w:hAnsi="Symbol" w:cs="Symbol" w:eastAsia="Symbol"/>
                      <w:color w:val="00000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pacing w:val="-1"/>
        </w:rPr>
        <w:t>χαλίας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2"/>
        </w:rPr>
        <w:t>Σ</w:t>
      </w:r>
      <w:r>
        <w:rPr>
          <w:color w:val="231F20"/>
          <w:spacing w:val="2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μπορεί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000000"/>
        </w:rPr>
      </w:r>
    </w:p>
    <w:p>
      <w:pPr>
        <w:spacing w:line="134" w:lineRule="exact" w:before="17"/>
        <w:ind w:left="0" w:right="485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31F20"/>
          <w:w w:val="9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9" w:lineRule="exact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2"/>
        </w:rPr>
        <w:t>εμφανίζει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2" w:lineRule="auto" w:before="139"/>
        <w:ind w:right="423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69.675507pt;margin-top:48.330044pt;width:10.8pt;height:15.4pt;mso-position-horizontal-relative:page;mso-position-vertical-relative:paragraph;z-index:-7558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126007pt;margin-top:48.330044pt;width:8.344pt;height:9.768pt;mso-position-horizontal-relative:page;mso-position-vertical-relative:paragraph;z-index:-7555" type="#_x0000_t75" stroked="false">
            <v:imagedata r:id="rId74" o:title=""/>
          </v:shape>
        </w:pic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0,6,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κρέμε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άλλο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άκρο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νήματος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κατακό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4651" w:val="left" w:leader="none"/>
        </w:tabs>
        <w:spacing w:line="342" w:lineRule="auto" w:before="61"/>
        <w:ind w:right="423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ρυφα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Ασκούμε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αυτήν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2"/>
        </w:rPr>
        <w:t>σύ</w:t>
      </w:r>
      <w:r>
        <w:rPr>
          <w:rFonts w:ascii="Times New Roman" w:hAnsi="Times New Roman"/>
          <w:color w:val="231F20"/>
          <w:spacing w:val="2"/>
        </w:rPr>
        <w:t>-</w:t>
      </w:r>
      <w:r>
        <w:rPr>
          <w:rFonts w:ascii="Times New Roman" w:hAnsi="Times New Roman"/>
          <w:color w:val="000000"/>
        </w:rPr>
      </w:r>
    </w:p>
    <w:p>
      <w:pPr>
        <w:spacing w:after="0" w:line="342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36" w:lineRule="auto" w:before="50"/>
        <w:ind w:right="115"/>
        <w:jc w:val="both"/>
      </w:pPr>
      <w:r>
        <w:rPr>
          <w:rFonts w:ascii="Times New Roman" w:hAnsi="Times New Roman"/>
          <w:color w:val="231F20"/>
          <w:spacing w:val="-1"/>
        </w:rPr>
        <w:t>στημα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σωμάτων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μέτρου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0,2</w:t>
      </w:r>
      <w:r>
        <w:rPr>
          <w:color w:val="231F20"/>
          <w:spacing w:val="2"/>
        </w:rPr>
        <w:t> </w:t>
      </w:r>
      <w:r>
        <w:rPr>
          <w:color w:val="231F20"/>
        </w:rPr>
        <w:t>m/s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κατε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βαίνει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Θεωρήσετε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νήμα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όπως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τροχαλία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αμελητέας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και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αντίσταση του</w:t>
      </w:r>
      <w:r>
        <w:rPr>
          <w:rFonts w:ascii="Times New Roman" w:hAnsi="Times New Roman"/>
          <w:color w:val="231F20"/>
        </w:rPr>
        <w:t> αέρα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42" w:lineRule="auto" w:before="16"/>
        <w:ind w:right="11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2"/>
        </w:rPr>
        <w:t>Σ</w:t>
      </w:r>
      <w:r>
        <w:rPr>
          <w:color w:val="231F20"/>
          <w:spacing w:val="2"/>
          <w:position w:val="-2"/>
          <w:sz w:val="16"/>
        </w:rPr>
        <w:t>2</w:t>
      </w:r>
      <w:r>
        <w:rPr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1"/>
        </w:rPr>
        <w:t>δύ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δέχεται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νήμα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42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75"/>
          <w:pgSz w:w="11910" w:h="16840"/>
          <w:pgMar w:header="0" w:footer="0" w:top="1080" w:bottom="280" w:left="1020" w:right="1020"/>
        </w:sectPr>
      </w:pPr>
    </w:p>
    <w:p>
      <w:pPr>
        <w:spacing w:line="190" w:lineRule="exact" w:before="10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6578" w:val="left" w:leader="none"/>
        </w:tabs>
        <w:spacing w:line="240" w:lineRule="auto"/>
        <w:ind w:right="0"/>
        <w:jc w:val="left"/>
      </w:pPr>
      <w:r>
        <w:rPr/>
        <w:pict>
          <v:shape style="position:absolute;margin-left:369.124695pt;margin-top:-1.72986pt;width:10.8pt;height:15.4pt;mso-position-horizontal-relative:page;mso-position-vertical-relative:paragraph;z-index:-7550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575012pt;margin-top:-1.72986pt;width:8.345pt;height:9.769pt;mso-position-horizontal-relative:page;mso-position-vertical-relative:paragraph;z-index:-7548" type="#_x0000_t75" stroked="false">
            <v:imagedata r:id="rId76" o:title=""/>
          </v:shape>
        </w:pict>
      </w: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2)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ισχύ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</w:t>
      </w:r>
      <w:r>
        <w:rPr>
          <w:rFonts w:ascii="Times New Roman" w:hAnsi="Times New Roman" w:cs="Times New Roman" w:eastAsia="Times New Roman"/>
          <w:color w:val="231F20"/>
          <w:spacing w:val="-1"/>
        </w:rPr>
        <w:t>’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απόλυτη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τιμή</w:t>
      </w:r>
      <w:r>
        <w:rPr>
          <w:rFonts w:ascii="Times New Roman" w:hAnsi="Times New Roman" w:cs="Times New Roman" w:eastAsia="Times New Roman"/>
          <w:color w:val="231F20"/>
        </w:rPr>
        <w:t>),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4"/>
        <w:rPr>
          <w:sz w:val="30"/>
          <w:szCs w:val="30"/>
        </w:rPr>
      </w:pPr>
    </w:p>
    <w:p>
      <w:pPr>
        <w:pStyle w:val="BodyText"/>
        <w:tabs>
          <w:tab w:pos="7297" w:val="left" w:leader="none"/>
        </w:tabs>
        <w:spacing w:line="240" w:lineRule="auto"/>
        <w:ind w:right="0"/>
        <w:jc w:val="left"/>
      </w:pPr>
      <w:r>
        <w:rPr/>
        <w:pict>
          <v:shape style="position:absolute;margin-left:405.106812pt;margin-top:-1.698945pt;width:10.8pt;height:15.4pt;mso-position-horizontal-relative:page;mso-position-vertical-relative:paragraph;z-index:-7549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557007pt;margin-top:-1.698945pt;width:8.344pt;height:9.768pt;mso-position-horizontal-relative:page;mso-position-vertical-relative:paragraph;z-index:-7547" type="#_x0000_t75" stroked="false">
            <v:imagedata r:id="rId74" o:title=""/>
          </v:shape>
        </w:pic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που θεωρούμε</w:t>
      </w:r>
      <w:r>
        <w:rPr>
          <w:rFonts w:ascii="Times New Roman" w:hAnsi="Times New Roman"/>
          <w:color w:val="231F20"/>
          <w:spacing w:val="-1"/>
        </w:rPr>
        <w:t> ως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0, </w:t>
      </w:r>
      <w:r>
        <w:rPr>
          <w:rFonts w:ascii="Times New Roman" w:hAnsi="Times New Roman"/>
          <w:color w:val="231F20"/>
          <w:spacing w:val="-1"/>
        </w:rPr>
        <w:t>καταργούμε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29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line="130" w:lineRule="exact" w:before="5"/>
        <w:rPr>
          <w:sz w:val="13"/>
          <w:szCs w:val="13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7358" w:space="1286"/>
            <w:col w:w="1226"/>
          </w:cols>
        </w:sectPr>
      </w:pP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-1"/>
        </w:rPr>
        <w:t> κινούνται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συνέχεια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9" w:lineRule="auto" w:before="143"/>
        <w:ind w:right="114" w:firstLine="8644"/>
        <w:jc w:val="both"/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δέχεται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2"/>
        </w:rPr>
        <w:t>Σ</w:t>
      </w:r>
      <w:r>
        <w:rPr>
          <w:color w:val="231F20"/>
          <w:spacing w:val="2"/>
          <w:position w:val="-2"/>
          <w:sz w:val="16"/>
        </w:rPr>
        <w:t>1</w:t>
      </w:r>
      <w:r>
        <w:rPr>
          <w:color w:val="231F20"/>
          <w:spacing w:val="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νήμα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0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0,2 s.</w:t>
      </w:r>
      <w:r>
        <w:rPr>
          <w:color w:val="000000"/>
        </w:rPr>
      </w:r>
    </w:p>
    <w:p>
      <w:pPr>
        <w:spacing w:before="3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60" w:lineRule="auto" w:before="69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m/s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σταθερής δύναμης</w:t>
      </w:r>
      <w:r>
        <w:rPr>
          <w:rFonts w:ascii="Times New Roman" w:hAnsi="Times New Roman"/>
          <w:color w:val="231F20"/>
        </w:rPr>
        <w:t> μέτρου </w:t>
      </w:r>
      <w:r>
        <w:rPr>
          <w:rFonts w:ascii="Times New Roman" w:hAnsi="Times New Roman"/>
          <w:color w:val="231F20"/>
          <w:spacing w:val="-1"/>
        </w:rPr>
        <w:t>ίσου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40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ρυθμός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προσφερόμενη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μετατρέπεται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θερμότητα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ίσο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991" w:val="left" w:leader="none"/>
          <w:tab w:pos="5870" w:val="left" w:leader="none"/>
        </w:tabs>
        <w:spacing w:before="7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160 J/s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40 J/s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10 J/s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77"/>
          <w:pgSz w:w="11910" w:h="16840"/>
          <w:pgMar w:header="0" w:footer="0" w:top="108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41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8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6" w:lineRule="auto" w:before="110"/>
        <w:ind w:right="6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2)</w:t>
      </w:r>
      <w:r>
        <w:rPr>
          <w:rFonts w:ascii="Times New Roman" w:hAnsi="Times New Roman" w:cs="Times New Roman" w:eastAsia="Times New Roman"/>
          <w:b/>
          <w:bCs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3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μάζες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1</w:t>
      </w:r>
      <w:r>
        <w:rPr>
          <w:color w:val="231F20"/>
          <w:spacing w:val="3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color w:val="231F20"/>
          <w:spacing w:val="3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ακίνητα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λείο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δάπεδο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36"/>
        </w:rPr>
        <w:t> </w:t>
      </w:r>
      <w:r>
        <w:rPr>
          <w:color w:val="231F20"/>
        </w:rPr>
        <w:t>=</w:t>
      </w:r>
      <w:r>
        <w:rPr>
          <w:color w:val="231F20"/>
          <w:spacing w:val="34"/>
        </w:rPr>
        <w:t> </w:t>
      </w:r>
      <w:r>
        <w:rPr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δέχονται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οριζόντιες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δυνάμεις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οι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οποίες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έχουν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ίσα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μέτρα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αρχίζουν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κινούνται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ευθύγραμμα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διά</w:t>
      </w:r>
      <w:r>
        <w:rPr>
          <w:rFonts w:ascii="Times New Roman" w:hAnsi="Times New Roman" w:cs="Times New Roman" w:eastAsia="Times New Roman"/>
          <w:color w:val="231F20"/>
          <w:spacing w:val="1"/>
        </w:rPr>
        <w:t>-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γραμμα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πως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μεταβάλλεται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των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σωμάτων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</w:rPr>
        <w:t> συνάρτηση </w:t>
      </w:r>
      <w:r>
        <w:rPr>
          <w:rFonts w:ascii="Times New Roman" w:hAnsi="Times New Roman" w:cs="Times New Roman" w:eastAsia="Times New Roman"/>
          <w:color w:val="231F20"/>
          <w:spacing w:val="-1"/>
        </w:rPr>
        <w:t>με</w:t>
      </w:r>
      <w:r>
        <w:rPr>
          <w:rFonts w:ascii="Times New Roman" w:hAnsi="Times New Roman" w:cs="Times New Roman" w:eastAsia="Times New Roman"/>
          <w:color w:val="231F20"/>
        </w:rPr>
        <w:t> το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360" w:lineRule="auto" w:before="7"/>
        <w:ind w:right="225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Για τις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92" w:lineRule="exact" w:before="147"/>
        <w:ind w:left="112" w:right="0" w:firstLine="0"/>
        <w:jc w:val="both"/>
        <w:rPr>
          <w:rFonts w:ascii="Symbol" w:hAnsi="Symbol" w:cs="Symbol" w:eastAsia="Symbol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                                             </w:t>
      </w:r>
      <w:r>
        <w:rPr>
          <w:rFonts w:ascii="Times New Roman" w:hAnsi="Times New Roman" w:cs="Times New Roman" w:eastAsia="Times New Roman"/>
          <w:color w:val="231F20"/>
          <w:spacing w:val="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&gt;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2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                                          </w:t>
      </w:r>
      <w:r>
        <w:rPr>
          <w:rFonts w:ascii="Times New Roman" w:hAnsi="Times New Roman" w:cs="Times New Roman" w:eastAsia="Times New Roman"/>
          <w:color w:val="231F20"/>
          <w:spacing w:val="12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m 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000000"/>
          <w:sz w:val="24"/>
          <w:szCs w:val="24"/>
        </w:rPr>
      </w:r>
    </w:p>
    <w:p>
      <w:pPr>
        <w:spacing w:before="80"/>
        <w:ind w:left="0" w:right="19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115"/>
        </w:rPr>
        <w:br w:type="column"/>
      </w:r>
      <w:r>
        <w:rPr>
          <w:rFonts w:ascii="Times New Roman" w:hAnsi="Times New Roman"/>
          <w:i/>
          <w:color w:val="231F20"/>
          <w:w w:val="115"/>
          <w:sz w:val="20"/>
        </w:rPr>
        <w:t>υ</w:t>
      </w:r>
      <w:r>
        <w:rPr>
          <w:rFonts w:ascii="Times New Roman" w:hAnsi="Times New Roman"/>
          <w:color w:val="000000"/>
          <w:sz w:val="20"/>
        </w:rPr>
      </w:r>
    </w:p>
    <w:p>
      <w:pPr>
        <w:spacing w:before="137"/>
        <w:ind w:left="0" w:right="18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group style="position:absolute;margin-left:399.248993pt;margin-top:-5.18638pt;width:137.65pt;height:102.25pt;mso-position-horizontal-relative:page;mso-position-vertical-relative:paragraph;z-index:-7543" coordorigin="7985,-104" coordsize="2753,2045">
            <v:group style="position:absolute;left:7995;top:1822;width:2733;height:80" coordorigin="7995,1822" coordsize="2733,80">
              <v:shape style="position:absolute;left:7995;top:1822;width:2733;height:80" coordorigin="7995,1822" coordsize="2733,80" path="m10648,1822l10648,1902,10708,1872,10668,1872,10668,1852,10708,1852,10648,1822xe" filled="t" fillcolor="#231F20" stroked="f">
                <v:path arrowok="t"/>
                <v:fill type="solid"/>
              </v:shape>
              <v:shape style="position:absolute;left:7995;top:1822;width:2733;height:80" coordorigin="7995,1822" coordsize="2733,80" path="m10648,1852l7995,1852,7995,1872,10648,1872,10648,1852xe" filled="t" fillcolor="#231F20" stroked="f">
                <v:path arrowok="t"/>
                <v:fill type="solid"/>
              </v:shape>
              <v:shape style="position:absolute;left:7995;top:1822;width:2733;height:80" coordorigin="7995,1822" coordsize="2733,80" path="m10708,1852l10668,1852,10668,1872,10708,1872,10728,1862,10708,1852xe" filled="t" fillcolor="#231F20" stroked="f">
                <v:path arrowok="t"/>
                <v:fill type="solid"/>
              </v:shape>
            </v:group>
            <v:group style="position:absolute;left:8062;top:-94;width:80;height:2025" coordorigin="8062,-94" coordsize="80,2025">
              <v:shape style="position:absolute;left:8062;top:-94;width:80;height:2025" coordorigin="8062,-94" coordsize="80,2025" path="m8112,-34l8092,-34,8092,1931,8112,1931,8112,-34xe" filled="t" fillcolor="#231F20" stroked="f">
                <v:path arrowok="t"/>
                <v:fill type="solid"/>
              </v:shape>
              <v:shape style="position:absolute;left:8062;top:-94;width:80;height:2025" coordorigin="8062,-94" coordsize="80,2025" path="m8102,-94l8062,-14,8092,-14,8092,-34,8132,-34,8102,-94xe" filled="t" fillcolor="#231F20" stroked="f">
                <v:path arrowok="t"/>
                <v:fill type="solid"/>
              </v:shape>
              <v:shape style="position:absolute;left:8062;top:-94;width:80;height:2025" coordorigin="8062,-94" coordsize="80,2025" path="m8132,-34l8112,-34,8112,-14,8142,-14,8132,-34xe" filled="t" fillcolor="#231F20" stroked="f">
                <v:path arrowok="t"/>
                <v:fill type="solid"/>
              </v:shape>
            </v:group>
            <v:group style="position:absolute;left:8102;top:633;width:2196;height:1230" coordorigin="8102,633" coordsize="2196,1230">
              <v:shape style="position:absolute;left:8102;top:633;width:2196;height:1230" coordorigin="8102,633" coordsize="2196,1230" path="m8102,1862l10298,633e" filled="f" stroked="t" strokeweight="1.499pt" strokecolor="#231F20">
                <v:path arrowok="t"/>
              </v:shape>
            </v:group>
            <v:group style="position:absolute;left:9569;top:256;width:2;height:1607" coordorigin="9569,256" coordsize="2,1607">
              <v:shape style="position:absolute;left:9569;top:256;width:2;height:1607" coordorigin="9569,256" coordsize="0,1607" path="m9569,256l9569,1862e" filled="f" stroked="t" strokeweight=".75pt" strokecolor="#231F20">
                <v:path arrowok="t"/>
                <v:stroke dashstyle="dash"/>
              </v:shape>
            </v:group>
            <v:group style="position:absolute;left:8102;top:60;width:1639;height:1803" coordorigin="8102,60" coordsize="1639,1803">
              <v:shape style="position:absolute;left:8102;top:60;width:1639;height:1803" coordorigin="8102,60" coordsize="1639,1803" path="m8102,1862l9740,60e" filled="f" stroked="t" strokeweight="1.499pt" strokecolor="#231F20">
                <v:path arrowok="t"/>
              </v:shape>
            </v:group>
            <v:group style="position:absolute;left:8106;top:1036;width:1456;height:2" coordorigin="8106,1036" coordsize="1456,2">
              <v:shape style="position:absolute;left:8106;top:1036;width:1456;height:2" coordorigin="8106,1036" coordsize="1456,0" path="m9561,1036l8106,1036e" filled="f" stroked="t" strokeweight=".75pt" strokecolor="#231F20">
                <v:path arrowok="t"/>
                <v:stroke dashstyle="dash"/>
              </v:shape>
            </v:group>
            <v:group style="position:absolute;left:8106;top:256;width:1456;height:2" coordorigin="8106,256" coordsize="1456,2">
              <v:shape style="position:absolute;left:8106;top:256;width:1456;height:2" coordorigin="8106,256" coordsize="1456,0" path="m9561,256l8106,25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6"/>
          <w:w w:val="115"/>
          <w:sz w:val="20"/>
        </w:rPr>
        <w:t>2</w:t>
      </w:r>
      <w:r>
        <w:rPr>
          <w:rFonts w:ascii="Times New Roman" w:hAnsi="Times New Roman"/>
          <w:i/>
          <w:color w:val="231F20"/>
          <w:spacing w:val="-6"/>
          <w:w w:val="115"/>
          <w:sz w:val="20"/>
        </w:rPr>
        <w:t>υ</w:t>
      </w:r>
      <w:r>
        <w:rPr>
          <w:rFonts w:ascii="Times New Roman" w:hAnsi="Times New Roman"/>
          <w:color w:val="231F20"/>
          <w:spacing w:val="-6"/>
          <w:w w:val="115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6"/>
        <w:rPr>
          <w:sz w:val="26"/>
          <w:szCs w:val="26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i/>
          <w:color w:val="231F20"/>
          <w:spacing w:val="-9"/>
          <w:w w:val="115"/>
          <w:sz w:val="20"/>
        </w:rPr>
        <w:t>υ</w:t>
      </w:r>
      <w:r>
        <w:rPr>
          <w:rFonts w:ascii="Times New Roman" w:hAnsi="Times New Roman"/>
          <w:color w:val="231F20"/>
          <w:spacing w:val="-10"/>
          <w:w w:val="115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00" w:lineRule="exact" w:before="3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231F20"/>
          <w:w w:val="105"/>
          <w:sz w:val="21"/>
        </w:rPr>
        <w:t>0</w:t>
      </w:r>
      <w:r>
        <w:rPr>
          <w:rFonts w:ascii="Times New Roman"/>
          <w:color w:val="000000"/>
          <w:sz w:val="21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3"/>
        <w:rPr>
          <w:sz w:val="22"/>
          <w:szCs w:val="22"/>
        </w:rPr>
      </w:pPr>
    </w:p>
    <w:p>
      <w:pPr>
        <w:spacing w:before="0"/>
        <w:ind w:left="4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84.344513pt;margin-top:15.865842pt;width:14.6pt;height:.1pt;mso-position-horizontal-relative:page;mso-position-vertical-relative:paragraph;z-index:-7545" coordorigin="7687,317" coordsize="292,2">
            <v:shape style="position:absolute;left:7687;top:317;width:292;height:2" coordorigin="7687,317" coordsize="292,0" path="m7687,317l7978,317e" filled="f" stroked="t" strokeweight=".57885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-3"/>
          <w:sz w:val="24"/>
        </w:rPr>
        <w:t>m</w:t>
      </w:r>
      <w:r>
        <w:rPr>
          <w:rFonts w:ascii="Times New Roman"/>
          <w:color w:val="231F20"/>
          <w:spacing w:val="-3"/>
          <w:position w:val="-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40" w:lineRule="exact" w:before="14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393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-2"/>
          <w:w w:val="110"/>
          <w:sz w:val="21"/>
        </w:rPr>
        <w:t>Σ</w:t>
      </w:r>
      <w:r>
        <w:rPr>
          <w:rFonts w:ascii="Times New Roman" w:hAnsi="Times New Roman"/>
          <w:color w:val="231F20"/>
          <w:spacing w:val="-2"/>
          <w:w w:val="110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180" w:lineRule="exact" w:before="8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898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7"/>
          <w:w w:val="110"/>
          <w:sz w:val="21"/>
        </w:rPr>
        <w:t>Σ</w:t>
      </w:r>
      <w:r>
        <w:rPr>
          <w:rFonts w:ascii="Times New Roman" w:hAnsi="Times New Roman"/>
          <w:color w:val="231F20"/>
          <w:w w:val="110"/>
          <w:position w:val="-4"/>
          <w:sz w:val="12"/>
        </w:rPr>
        <w:t>2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091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4"/>
          <w:w w:val="115"/>
          <w:sz w:val="20"/>
        </w:rPr>
        <w:t>t</w:t>
      </w:r>
      <w:r>
        <w:rPr>
          <w:rFonts w:ascii="Times New Roman"/>
          <w:color w:val="231F20"/>
          <w:spacing w:val="-5"/>
          <w:w w:val="115"/>
          <w:position w:val="-4"/>
          <w:sz w:val="12"/>
        </w:rPr>
        <w:t>1</w:t>
        <w:tab/>
      </w:r>
      <w:r>
        <w:rPr>
          <w:rFonts w:ascii="Times New Roman"/>
          <w:i/>
          <w:color w:val="231F20"/>
          <w:w w:val="115"/>
          <w:sz w:val="20"/>
        </w:rPr>
        <w:t>t</w:t>
      </w:r>
      <w:r>
        <w:rPr>
          <w:rFonts w:ascii="Times New Roman"/>
          <w:color w:val="000000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400" w:bottom="280" w:left="1020" w:right="1020"/>
          <w:cols w:num="3" w:equalWidth="0">
            <w:col w:w="6600" w:space="40"/>
            <w:col w:w="413" w:space="1346"/>
            <w:col w:w="1471"/>
          </w:cols>
        </w:sectPr>
      </w:pPr>
    </w:p>
    <w:p>
      <w:pPr>
        <w:tabs>
          <w:tab w:pos="438" w:val="left" w:leader="none"/>
        </w:tabs>
        <w:spacing w:line="283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z w:val="14"/>
        </w:rPr>
        <w:t>1</w:t>
        <w:tab/>
      </w:r>
      <w:r>
        <w:rPr>
          <w:rFonts w:ascii="Times New Roman"/>
          <w:color w:val="231F20"/>
          <w:position w:val="-11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spacing w:line="230" w:lineRule="exact" w:before="8"/>
        <w:rPr>
          <w:sz w:val="23"/>
          <w:szCs w:val="23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7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6876" w:space="1048"/>
            <w:col w:w="194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0"/>
        <w:rPr>
          <w:sz w:val="26"/>
          <w:szCs w:val="26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2" w:lineRule="auto" w:before="69"/>
        <w:ind w:right="0" w:hanging="1"/>
        <w:jc w:val="righ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8.831001pt;margin-top:65.598740pt;width:10.8pt;height:15.4pt;mso-position-horizontal-relative:page;mso-position-vertical-relative:paragraph;z-index:-7546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280998pt;margin-top:65.598740pt;width:8.344pt;height:9.7681pt;mso-position-horizontal-relative:page;mso-position-vertical-relative:paragraph;z-index:-7544" type="#_x0000_t75" stroked="false">
            <v:imagedata r:id="rId78" o:title=""/>
          </v:shape>
        </w:pic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color w:val="231F20"/>
        </w:rPr>
        <w:t>kg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o</w:t>
      </w:r>
      <w:r>
        <w:rPr>
          <w:color w:val="231F20"/>
          <w:spacing w:val="3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0"/>
        </w:rPr>
        <w:t> </w:t>
      </w:r>
      <w:r>
        <w:rPr>
          <w:color w:val="231F20"/>
        </w:rPr>
        <w:t>0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οριζόντι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50"/>
        <w:ind w:right="1" w:firstLine="34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προς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θετική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2"/>
        </w:rPr>
        <w:t>άξονα</w:t>
      </w:r>
      <w:r>
        <w:rPr>
          <w:rFonts w:ascii="Times New Roman" w:hAnsi="Times New Roman"/>
          <w:color w:val="231F20"/>
          <w:spacing w:val="-2"/>
        </w:rPr>
        <w:t>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μετα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βάλλεται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φαίνεται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000000"/>
        </w:rPr>
      </w:r>
    </w:p>
    <w:p>
      <w:pPr>
        <w:spacing w:before="152"/>
        <w:ind w:left="112" w:right="0" w:firstLine="13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w w:val="105"/>
          <w:sz w:val="24"/>
        </w:rPr>
        <w:t>F</w:t>
      </w:r>
      <w:r>
        <w:rPr>
          <w:rFonts w:ascii="Times New Roman"/>
          <w:i/>
          <w:color w:val="231F20"/>
          <w:spacing w:val="-6"/>
          <w:w w:val="105"/>
          <w:sz w:val="24"/>
        </w:rPr>
        <w:t> </w:t>
      </w:r>
      <w:r>
        <w:rPr>
          <w:rFonts w:ascii="Times New Roman"/>
          <w:color w:val="231F20"/>
          <w:spacing w:val="14"/>
          <w:w w:val="105"/>
          <w:sz w:val="24"/>
        </w:rPr>
        <w:t>(</w:t>
      </w:r>
      <w:r>
        <w:rPr>
          <w:rFonts w:ascii="Times New Roman"/>
          <w:color w:val="231F20"/>
          <w:spacing w:val="7"/>
          <w:w w:val="105"/>
          <w:sz w:val="24"/>
        </w:rPr>
        <w:t>N</w:t>
      </w:r>
      <w:r>
        <w:rPr>
          <w:rFonts w:ascii="Times New Roman"/>
          <w:color w:val="231F20"/>
          <w:w w:val="105"/>
          <w:sz w:val="24"/>
        </w:rPr>
        <w:t>)</w:t>
      </w:r>
      <w:r>
        <w:rPr>
          <w:rFonts w:ascii="Times New Roman"/>
          <w:color w:val="000000"/>
          <w:sz w:val="24"/>
        </w:rPr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346.251007pt;margin-top:-17.875879pt;width:168.3pt;height:94.55pt;mso-position-horizontal-relative:page;mso-position-vertical-relative:paragraph;z-index:-7542" coordorigin="6925,-358" coordsize="3366,1891">
            <v:group style="position:absolute;left:6933;top:1397;width:3351;height:80" coordorigin="6933,1397" coordsize="3351,80">
              <v:shape style="position:absolute;left:6933;top:1397;width:3351;height:80" coordorigin="6933,1397" coordsize="3351,80" path="m10203,1397l10203,1477,10263,1447,10228,1447,10233,1443,10233,1431,10228,1427,10263,1427,10203,1397xe" filled="t" fillcolor="#231F20" stroked="f">
                <v:path arrowok="t"/>
                <v:fill type="solid"/>
              </v:shape>
              <v:shape style="position:absolute;left:6933;top:1397;width:3351;height:80" coordorigin="6933,1397" coordsize="3351,80" path="m10203,1427l6937,1427,6933,1431,6933,1443,6937,1447,10203,1447,10203,1427xe" filled="t" fillcolor="#231F20" stroked="f">
                <v:path arrowok="t"/>
                <v:fill type="solid"/>
              </v:shape>
              <v:shape style="position:absolute;left:6933;top:1397;width:3351;height:80" coordorigin="6933,1397" coordsize="3351,80" path="m10263,1427l10228,1427,10233,1431,10233,1443,10228,1447,10263,1447,10283,1437,10263,1427xe" filled="t" fillcolor="#231F20" stroked="f">
                <v:path arrowok="t"/>
                <v:fill type="solid"/>
              </v:shape>
            </v:group>
            <v:group style="position:absolute;left:7004;top:-350;width:80;height:1876" coordorigin="7004,-350" coordsize="80,1876">
              <v:shape style="position:absolute;left:7004;top:-350;width:80;height:1876" coordorigin="7004,-350" coordsize="80,1876" path="m7050,-300l7039,-300,7034,-296,7034,1521,7039,1525,7050,1525,7054,1521,7054,-296,7050,-300xe" filled="t" fillcolor="#231F20" stroked="f">
                <v:path arrowok="t"/>
                <v:fill type="solid"/>
              </v:shape>
              <v:shape style="position:absolute;left:7004;top:-350;width:80;height:1876" coordorigin="7004,-350" coordsize="80,1876" path="m7044,-350l7004,-270,7034,-270,7034,-296,7039,-300,7069,-300,7044,-350xe" filled="t" fillcolor="#231F20" stroked="f">
                <v:path arrowok="t"/>
                <v:fill type="solid"/>
              </v:shape>
              <v:shape style="position:absolute;left:7004;top:-350;width:80;height:1876" coordorigin="7004,-350" coordsize="80,1876" path="m7069,-300l7050,-300,7054,-296,7054,-270,7084,-270,7069,-300xe" filled="t" fillcolor="#231F20" stroked="f">
                <v:path arrowok="t"/>
                <v:fill type="solid"/>
              </v:shape>
            </v:group>
            <v:group style="position:absolute;left:7051;top:213;width:857;height:240" coordorigin="7051,213" coordsize="857,240">
              <v:shape style="position:absolute;left:7051;top:213;width:857;height:240" coordorigin="7051,213" coordsize="857,240" path="m7051,453l7908,213e" filled="f" stroked="t" strokeweight="1.499pt" strokecolor="#231F20">
                <v:path arrowok="t"/>
              </v:shape>
            </v:group>
            <v:group style="position:absolute;left:7914;top:201;width:918;height:2" coordorigin="7914,201" coordsize="918,2">
              <v:shape style="position:absolute;left:7914;top:201;width:918;height:2" coordorigin="7914,201" coordsize="918,0" path="m7914,201l8832,201e" filled="f" stroked="t" strokeweight="1.499pt" strokecolor="#231F20">
                <v:path arrowok="t"/>
              </v:shape>
            </v:group>
            <v:group style="position:absolute;left:8820;top:202;width:966;height:1254" coordorigin="8820,202" coordsize="966,1254">
              <v:shape style="position:absolute;left:8820;top:202;width:966;height:1254" coordorigin="8820,202" coordsize="966,1254" path="m8820,202l9785,1455e" filled="f" stroked="t" strokeweight="1.499pt" strokecolor="#231F20">
                <v:path arrowok="t"/>
              </v:shape>
            </v:group>
            <v:group style="position:absolute;left:8814;top:232;width:2;height:1164" coordorigin="8814,232" coordsize="2,1164">
              <v:shape style="position:absolute;left:8814;top:232;width:2;height:1164" coordorigin="8814,232" coordsize="0,1164" path="m8814,1395l8814,232e" filled="f" stroked="t" strokeweight=".75pt" strokecolor="#231F20">
                <v:path arrowok="t"/>
                <v:stroke dashstyle="dash"/>
              </v:shape>
            </v:group>
            <v:group style="position:absolute;left:7914;top:207;width:2;height:1219" coordorigin="7914,207" coordsize="2,1219">
              <v:shape style="position:absolute;left:7914;top:207;width:2;height:1219" coordorigin="7914,207" coordsize="0,1219" path="m7914,1425l7914,207e" filled="f" stroked="t" strokeweight=".75pt" strokecolor="#231F20">
                <v:path arrowok="t"/>
                <v:stroke dashstyle="dash"/>
              </v:shape>
            </v:group>
            <v:group style="position:absolute;left:7026;top:184;width:1800;height:23" coordorigin="7026,184" coordsize="1800,23">
              <v:shape style="position:absolute;left:7026;top:184;width:1800;height:23" coordorigin="7026,184" coordsize="1800,23" path="m8826,207l7026,184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color w:val="231F20"/>
          <w:spacing w:val="-1"/>
        </w:rPr>
        <w:t>10</w:t>
      </w:r>
      <w:r>
        <w:rPr>
          <w:color w:val="000000"/>
        </w:rPr>
      </w:r>
    </w:p>
    <w:p>
      <w:pPr>
        <w:pStyle w:val="BodyText"/>
        <w:spacing w:line="240" w:lineRule="auto" w:before="30"/>
        <w:ind w:left="240" w:right="0"/>
        <w:jc w:val="left"/>
      </w:pPr>
      <w:r>
        <w:rPr>
          <w:color w:val="231F20"/>
        </w:rPr>
        <w:t>8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0"/>
        <w:rPr>
          <w:sz w:val="34"/>
          <w:szCs w:val="34"/>
        </w:rPr>
      </w:pPr>
    </w:p>
    <w:p>
      <w:pPr>
        <w:pStyle w:val="BodyText"/>
        <w:tabs>
          <w:tab w:pos="1228" w:val="left" w:leader="none"/>
          <w:tab w:pos="2091" w:val="left" w:leader="none"/>
        </w:tabs>
        <w:spacing w:line="240" w:lineRule="auto"/>
        <w:ind w:left="208" w:right="0"/>
        <w:jc w:val="left"/>
      </w:pPr>
      <w:r>
        <w:rPr>
          <w:color w:val="231F20"/>
          <w:position w:val="1"/>
        </w:rPr>
        <w:t>0</w:t>
        <w:tab/>
      </w:r>
      <w:r>
        <w:rPr>
          <w:color w:val="231F20"/>
        </w:rPr>
        <w:t>2</w:t>
        <w:tab/>
      </w:r>
      <w:r>
        <w:rPr>
          <w:color w:val="231F20"/>
          <w:position w:val="7"/>
        </w:rPr>
        <w:t>4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10"/>
        <w:rPr>
          <w:sz w:val="32"/>
          <w:szCs w:val="32"/>
        </w:rPr>
      </w:pPr>
    </w:p>
    <w:p>
      <w:pPr>
        <w:tabs>
          <w:tab w:pos="645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position w:val="-1"/>
          <w:sz w:val="24"/>
        </w:rPr>
        <w:t>6</w:t>
        <w:tab/>
      </w:r>
      <w:r>
        <w:rPr>
          <w:rFonts w:ascii="Times New Roman"/>
          <w:i/>
          <w:color w:val="231F20"/>
          <w:sz w:val="24"/>
        </w:rPr>
        <w:t>x</w:t>
      </w:r>
      <w:r>
        <w:rPr>
          <w:rFonts w:ascii="Times New Roman"/>
          <w:i/>
          <w:color w:val="231F20"/>
          <w:spacing w:val="-9"/>
          <w:sz w:val="24"/>
        </w:rPr>
        <w:t> </w:t>
      </w:r>
      <w:r>
        <w:rPr>
          <w:rFonts w:ascii="Times New Roman"/>
          <w:color w:val="231F20"/>
          <w:spacing w:val="1"/>
          <w:sz w:val="24"/>
        </w:rPr>
        <w:t>(m)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5530" w:space="81"/>
            <w:col w:w="2212" w:space="713"/>
            <w:col w:w="1334"/>
          </w:cols>
        </w:sectPr>
      </w:pPr>
    </w:p>
    <w:p>
      <w:pPr>
        <w:pStyle w:val="BodyText"/>
        <w:spacing w:line="240" w:lineRule="auto" w:before="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κιβωτίου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color w:val="231F20"/>
        </w:rPr>
        <w:t>=</w:t>
      </w:r>
      <w:r>
        <w:rPr>
          <w:color w:val="231F20"/>
          <w:spacing w:val="-1"/>
        </w:rPr>
        <w:t> 0,1.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5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μεταξύ 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5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79"/>
          <w:pgSz w:w="11910" w:h="16840"/>
          <w:pgMar w:header="0" w:footer="0" w:top="1080" w:bottom="280" w:left="1020" w:right="1020"/>
          <w:cols w:num="2" w:equalWidth="0">
            <w:col w:w="7260" w:space="1384"/>
            <w:col w:w="1226"/>
          </w:cols>
        </w:sectPr>
      </w:pPr>
    </w:p>
    <w:p>
      <w:pPr>
        <w:pStyle w:val="BodyText"/>
        <w:tabs>
          <w:tab w:pos="2815" w:val="left" w:leader="none"/>
        </w:tabs>
        <w:spacing w:line="240" w:lineRule="auto" w:before="158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81.028397pt;margin-top:6.170196pt;width:10.85pt;height:15.4pt;mso-position-horizontal-relative:page;mso-position-vertical-relative:paragraph;z-index:-7541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87pt;margin-top:6.170196pt;width:8.377pt;height:9.769pt;mso-position-horizontal-relative:page;mso-position-vertical-relative:paragraph;z-index:-7539" type="#_x0000_t75" stroked="false">
            <v:imagedata r:id="rId78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1"/>
        </w:rPr>
        <w:t> μετατόπιση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 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6"/>
        <w:ind w:right="0"/>
        <w:jc w:val="left"/>
      </w:pP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-1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-1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spacing w:before="141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5898" w:space="2747"/>
            <w:col w:w="1225"/>
          </w:cols>
        </w:sectPr>
      </w:pPr>
    </w:p>
    <w:p>
      <w:pPr>
        <w:pStyle w:val="BodyText"/>
        <w:spacing w:line="240" w:lineRule="auto" w:before="12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color w:val="231F20"/>
          <w:spacing w:val="-1"/>
        </w:rPr>
        <w:t>4</w:t>
      </w:r>
      <w:r>
        <w:rPr>
          <w:color w:val="231F20"/>
          <w:spacing w:val="-1"/>
        </w:rPr>
        <w:t>)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πόσο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τοις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εκατό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μεταβιβάζεται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2"/>
        </w:rPr>
        <w:t> 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έργου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72"/>
        <w:ind w:left="371" w:right="0"/>
        <w:jc w:val="left"/>
      </w:pPr>
      <w:r>
        <w:rPr/>
        <w:pict>
          <v:shape style="position:absolute;margin-left:58.831001pt;margin-top:6.899944pt;width:10.8pt;height:15.4pt;mso-position-horizontal-relative:page;mso-position-vertical-relative:paragraph;z-index:-7540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280998pt;margin-top:6.899944pt;width:8.344pt;height:9.769pt;mso-position-horizontal-relative:page;mso-position-vertical-relative:paragraph;z-index:-7538" type="#_x0000_t75" stroked="false">
            <v:imagedata r:id="rId80" o:title=""/>
          </v:shape>
        </w:pic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μετατρέπεται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μετατόπισή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3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</w:rPr>
        <w:t>0,</w:t>
      </w:r>
      <w:r>
        <w:rPr>
          <w:color w:val="000000"/>
        </w:rPr>
      </w:r>
    </w:p>
    <w:p>
      <w:pPr>
        <w:pStyle w:val="BodyText"/>
        <w:spacing w:line="240" w:lineRule="auto" w:before="126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-1"/>
        </w:rPr>
        <w:t> m.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1"/>
        <w:rPr>
          <w:sz w:val="20"/>
          <w:szCs w:val="20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141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796" w:space="3849"/>
            <w:col w:w="1225"/>
          </w:cols>
        </w:sect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headerReference w:type="default" r:id="rId81"/>
          <w:pgSz w:w="11910" w:h="16840"/>
          <w:pgMar w:header="0" w:footer="0" w:top="1080" w:bottom="280" w:left="1020" w:right="1020"/>
        </w:sectPr>
      </w:pPr>
    </w:p>
    <w:p>
      <w:pPr>
        <w:pStyle w:val="BodyText"/>
        <w:tabs>
          <w:tab w:pos="7603" w:val="left" w:leader="none"/>
        </w:tabs>
        <w:spacing w:line="349" w:lineRule="auto" w:before="64"/>
        <w:ind w:right="83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36.631012pt;margin-top:5.604242pt;width:100.95pt;height:87.6pt;mso-position-horizontal-relative:page;mso-position-vertical-relative:paragraph;z-index:-7536" coordorigin="8733,112" coordsize="2019,1752">
            <v:group style="position:absolute;left:8743;top:1695;width:1999;height:80" coordorigin="8743,1695" coordsize="1999,80">
              <v:shape style="position:absolute;left:8743;top:1695;width:1999;height:80" coordorigin="8743,1695" coordsize="1999,80" path="m10662,1695l10662,1775,10722,1745,10687,1745,10692,1741,10692,1730,10687,1725,10722,1725,10662,1695xe" filled="t" fillcolor="#231F20" stroked="f">
                <v:path arrowok="t"/>
                <v:fill type="solid"/>
              </v:shape>
              <v:shape style="position:absolute;left:8743;top:1695;width:1999;height:80" coordorigin="8743,1695" coordsize="1999,80" path="m10662,1725l8747,1725,8743,1730,8743,1741,8747,1745,10662,1745,10662,1725xe" filled="t" fillcolor="#231F20" stroked="f">
                <v:path arrowok="t"/>
                <v:fill type="solid"/>
              </v:shape>
              <v:shape style="position:absolute;left:8743;top:1695;width:1999;height:80" coordorigin="8743,1695" coordsize="1999,80" path="m10722,1725l10687,1725,10692,1730,10692,1741,10687,1745,10722,1745,10742,1735,10722,1725xe" filled="t" fillcolor="#231F20" stroked="f">
                <v:path arrowok="t"/>
                <v:fill type="solid"/>
              </v:shape>
            </v:group>
            <v:group style="position:absolute;left:8812;top:122;width:80;height:1732" coordorigin="8812,122" coordsize="80,1732">
              <v:shape style="position:absolute;left:8812;top:122;width:80;height:1732" coordorigin="8812,122" coordsize="80,1732" path="m8858,172l8847,172,8842,176,8839,1843,8839,1849,8843,1853,8854,1853,8859,1849,8862,176,8858,172xe" filled="t" fillcolor="#231F20" stroked="f">
                <v:path arrowok="t"/>
                <v:fill type="solid"/>
              </v:shape>
              <v:shape style="position:absolute;left:8812;top:122;width:80;height:1732" coordorigin="8812,122" coordsize="80,1732" path="m8853,122l8812,202,8842,202,8842,176,8847,172,8877,172,8853,122xe" filled="t" fillcolor="#231F20" stroked="f">
                <v:path arrowok="t"/>
                <v:fill type="solid"/>
              </v:shape>
              <v:shape style="position:absolute;left:8812;top:122;width:80;height:1732" coordorigin="8812,122" coordsize="80,1732" path="m8877,172l8858,172,8862,176,8862,202,8892,202,8877,172xe" filled="t" fillcolor="#231F20" stroked="f">
                <v:path arrowok="t"/>
                <v:fill type="solid"/>
              </v:shape>
            </v:group>
            <v:group style="position:absolute;left:9764;top:662;width:2;height:1080" coordorigin="9764,662" coordsize="2,1080">
              <v:shape style="position:absolute;left:9764;top:662;width:2;height:1080" coordorigin="9764,662" coordsize="0,1080" path="m9764,1741l9764,662e" filled="f" stroked="t" strokeweight=".75pt" strokecolor="#231F20">
                <v:path arrowok="t"/>
                <v:stroke dashstyle="dash"/>
              </v:shape>
            </v:group>
            <v:group style="position:absolute;left:8853;top:1010;width:1314;height:720" coordorigin="8853,1010" coordsize="1314,720">
              <v:shape style="position:absolute;left:8853;top:1010;width:1314;height:720" coordorigin="8853,1010" coordsize="1314,720" path="m8853,1729l10166,1010e" filled="f" stroked="t" strokeweight="1.499pt" strokecolor="#231F20">
                <v:path arrowok="t"/>
              </v:shape>
            </v:group>
            <v:group style="position:absolute;left:8859;top:530;width:1020;height:1194" coordorigin="8859,530" coordsize="1020,1194">
              <v:shape style="position:absolute;left:8859;top:530;width:1020;height:1194" coordorigin="8859,530" coordsize="1020,1194" path="m8859,1723l9878,530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position w:val="2"/>
        </w:rPr>
        <w:t>Β</w:t>
      </w:r>
      <w:r>
        <w:rPr>
          <w:rFonts w:ascii="Times New Roman" w:hAnsi="Times New Roman"/>
          <w:b/>
          <w:color w:val="231F20"/>
          <w:position w:val="2"/>
        </w:rPr>
        <w:t>1) </w:t>
      </w:r>
      <w:r>
        <w:rPr>
          <w:rFonts w:ascii="Times New Roman" w:hAnsi="Times New Roman"/>
          <w:b/>
          <w:color w:val="231F20"/>
          <w:spacing w:val="19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Δύο</w:t>
      </w:r>
      <w:r>
        <w:rPr>
          <w:rFonts w:ascii="Times New Roman" w:hAnsi="Times New Roman"/>
          <w:color w:val="231F20"/>
          <w:spacing w:val="9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μαθητές</w:t>
      </w:r>
      <w:r>
        <w:rPr>
          <w:rFonts w:ascii="Times New Roman" w:hAnsi="Times New Roman"/>
          <w:color w:val="231F20"/>
          <w:spacing w:val="9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ο</w:t>
      </w:r>
      <w:r>
        <w:rPr>
          <w:rFonts w:ascii="Times New Roman" w:hAnsi="Times New Roman"/>
          <w:color w:val="231F20"/>
          <w:spacing w:val="9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Αντώνης</w:t>
      </w:r>
      <w:r>
        <w:rPr>
          <w:rFonts w:ascii="Times New Roman" w:hAnsi="Times New Roman"/>
          <w:color w:val="231F20"/>
          <w:spacing w:val="10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(</w:t>
      </w:r>
      <w:r>
        <w:rPr>
          <w:rFonts w:ascii="Times New Roman" w:hAnsi="Times New Roman"/>
          <w:color w:val="231F20"/>
          <w:spacing w:val="-1"/>
          <w:position w:val="2"/>
        </w:rPr>
        <w:t>Α</w:t>
      </w:r>
      <w:r>
        <w:rPr>
          <w:rFonts w:ascii="Times New Roman" w:hAnsi="Times New Roman"/>
          <w:color w:val="231F20"/>
          <w:spacing w:val="-1"/>
          <w:position w:val="2"/>
        </w:rPr>
        <w:t>)</w:t>
      </w:r>
      <w:r>
        <w:rPr>
          <w:rFonts w:ascii="Times New Roman" w:hAnsi="Times New Roman"/>
          <w:color w:val="231F20"/>
          <w:spacing w:val="8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και</w:t>
      </w:r>
      <w:r>
        <w:rPr>
          <w:rFonts w:ascii="Times New Roman" w:hAnsi="Times New Roman"/>
          <w:color w:val="231F20"/>
          <w:spacing w:val="9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ο</w:t>
      </w:r>
      <w:r>
        <w:rPr>
          <w:rFonts w:ascii="Times New Roman" w:hAnsi="Times New Roman"/>
          <w:color w:val="231F20"/>
          <w:spacing w:val="11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Βασίλης</w:t>
      </w:r>
      <w:r>
        <w:rPr>
          <w:rFonts w:ascii="Times New Roman" w:hAnsi="Times New Roman"/>
          <w:color w:val="231F20"/>
          <w:spacing w:val="12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(</w:t>
      </w:r>
      <w:r>
        <w:rPr>
          <w:rFonts w:ascii="Times New Roman" w:hAnsi="Times New Roman"/>
          <w:color w:val="231F20"/>
          <w:spacing w:val="-1"/>
          <w:position w:val="2"/>
        </w:rPr>
        <w:t>Β</w:t>
      </w:r>
      <w:r>
        <w:rPr>
          <w:rFonts w:ascii="Times New Roman" w:hAnsi="Times New Roman"/>
          <w:color w:val="231F20"/>
          <w:spacing w:val="-1"/>
          <w:position w:val="2"/>
        </w:rPr>
        <w:t>),</w:t>
      </w:r>
      <w:r>
        <w:rPr>
          <w:rFonts w:ascii="Times New Roman" w:hAnsi="Times New Roman"/>
          <w:color w:val="231F20"/>
          <w:spacing w:val="11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αρχίζουν</w:t>
      </w:r>
      <w:r>
        <w:rPr>
          <w:rFonts w:ascii="Times New Roman" w:hAnsi="Times New Roman"/>
          <w:color w:val="231F20"/>
          <w:spacing w:val="11"/>
          <w:position w:val="2"/>
        </w:rPr>
        <w:t> </w:t>
      </w:r>
      <w:r>
        <w:rPr>
          <w:rFonts w:ascii="Times New Roman" w:hAnsi="Times New Roman"/>
          <w:color w:val="231F20"/>
          <w:spacing w:val="-2"/>
          <w:position w:val="2"/>
        </w:rPr>
        <w:t>από</w:t>
      </w:r>
      <w:r>
        <w:rPr>
          <w:rFonts w:ascii="Times New Roman" w:hAnsi="Times New Roman"/>
          <w:color w:val="231F20"/>
          <w:spacing w:val="11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το</w:t>
      </w:r>
      <w:r>
        <w:rPr>
          <w:rFonts w:ascii="Times New Roman" w:hAnsi="Times New Roman"/>
          <w:color w:val="231F20"/>
          <w:spacing w:val="8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ίδιο</w:t>
        <w:tab/>
      </w:r>
      <w:r>
        <w:rPr>
          <w:rFonts w:ascii="Times New Roman" w:hAnsi="Times New Roman"/>
          <w:i/>
          <w:color w:val="231F20"/>
          <w:w w:val="95"/>
        </w:rPr>
        <w:t>υ</w:t>
      </w:r>
      <w:r>
        <w:rPr>
          <w:rFonts w:ascii="Times New Roman" w:hAnsi="Times New Roman"/>
          <w:i/>
          <w:color w:val="231F20"/>
          <w:spacing w:val="27"/>
          <w:w w:val="98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παράλλη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λες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τροχιές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πως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</w:rPr>
        <w:t> τους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679" w:val="left" w:leader="none"/>
        </w:tabs>
        <w:spacing w:line="240" w:lineRule="auto" w:before="135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  <w:position w:val="1"/>
        </w:rPr>
        <w:t>Α</w:t>
      </w:r>
      <w:r>
        <w:rPr>
          <w:rFonts w:ascii="Times New Roman" w:hAnsi="Times New Roman"/>
          <w:b/>
          <w:color w:val="231F20"/>
          <w:spacing w:val="-1"/>
          <w:position w:val="1"/>
        </w:rPr>
        <w:t>) </w:t>
      </w:r>
      <w:r>
        <w:rPr>
          <w:rFonts w:ascii="Times New Roman" w:hAnsi="Times New Roman"/>
          <w:color w:val="231F20"/>
          <w:spacing w:val="-1"/>
          <w:position w:val="1"/>
        </w:rPr>
        <w:t>Να</w:t>
      </w:r>
      <w:r>
        <w:rPr>
          <w:rFonts w:ascii="Times New Roman" w:hAnsi="Times New Roman"/>
          <w:color w:val="231F20"/>
          <w:spacing w:val="-2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επιλέξετε</w:t>
      </w:r>
      <w:r>
        <w:rPr>
          <w:rFonts w:ascii="Times New Roman" w:hAnsi="Times New Roman"/>
          <w:color w:val="231F20"/>
          <w:spacing w:val="-1"/>
          <w:position w:val="1"/>
        </w:rPr>
        <w:t> τη </w:t>
      </w:r>
      <w:r>
        <w:rPr>
          <w:rFonts w:ascii="Times New Roman" w:hAnsi="Times New Roman"/>
          <w:color w:val="231F20"/>
          <w:position w:val="1"/>
        </w:rPr>
        <w:t>σωστή</w:t>
      </w:r>
      <w:r>
        <w:rPr>
          <w:rFonts w:ascii="Times New Roman" w:hAnsi="Times New Roman"/>
          <w:color w:val="231F20"/>
          <w:spacing w:val="-1"/>
          <w:position w:val="1"/>
        </w:rPr>
        <w:t> πρόταση</w:t>
      </w:r>
      <w:r>
        <w:rPr>
          <w:rFonts w:ascii="Times New Roman" w:hAnsi="Times New Roman"/>
          <w:color w:val="231F20"/>
          <w:spacing w:val="-1"/>
          <w:position w:val="1"/>
        </w:rPr>
        <w:t>.</w:t>
      </w:r>
      <w:r>
        <w:rPr>
          <w:color w:val="231F20"/>
          <w:spacing w:val="-1"/>
        </w:rPr>
        <w:tab/>
      </w:r>
      <w:r>
        <w:rPr>
          <w:color w:val="231F20"/>
          <w:w w:val="95"/>
        </w:rPr>
        <w:t>0</w:t>
      </w:r>
      <w:r>
        <w:rPr>
          <w:color w:val="000000"/>
        </w:rPr>
      </w:r>
    </w:p>
    <w:p>
      <w:pPr>
        <w:pStyle w:val="BodyText"/>
        <w:spacing w:line="240" w:lineRule="auto" w:before="13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Αντώνης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προπορεύεται </w:t>
      </w:r>
      <w:r>
        <w:rPr>
          <w:rFonts w:ascii="Times New Roman" w:hAnsi="Times New Roman"/>
          <w:color w:val="231F20"/>
        </w:rPr>
        <w:t>του Βασίλη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καθυστερεί σε</w:t>
      </w:r>
      <w:r>
        <w:rPr>
          <w:rFonts w:ascii="Times New Roman" w:hAnsi="Times New Roman"/>
          <w:color w:val="231F20"/>
        </w:rPr>
        <w:t> σχέση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Βασίλη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βρίσκεται ακριβώς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δίπλα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Βασίλη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11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0" w:lineRule="auto"/>
        <w:ind w:left="342" w:right="0"/>
        <w:jc w:val="left"/>
        <w:rPr>
          <w:rFonts w:ascii="Symbol" w:hAnsi="Symbol" w:cs="Symbol" w:eastAsia="Symbol"/>
        </w:rPr>
      </w:pPr>
      <w:r>
        <w:rPr>
          <w:rFonts w:ascii="Symbol" w:hAnsi="Symbol" w:cs="Symbol" w:eastAsia="Symbol"/>
          <w:color w:val="231F20"/>
          <w:w w:val="105"/>
        </w:rPr>
        <w:t></w:t>
      </w:r>
      <w:r>
        <w:rPr>
          <w:rFonts w:ascii="Symbol" w:hAnsi="Symbol" w:cs="Symbol" w:eastAsia="Symbol"/>
          <w:color w:val="000000"/>
        </w:rPr>
      </w:r>
    </w:p>
    <w:p>
      <w:pPr>
        <w:pStyle w:val="BodyText"/>
        <w:spacing w:line="240" w:lineRule="auto" w:before="180"/>
        <w:ind w:left="149" w:right="0"/>
        <w:jc w:val="center"/>
        <w:rPr>
          <w:rFonts w:ascii="Symbol" w:hAnsi="Symbol" w:cs="Symbol" w:eastAsia="Symbol"/>
        </w:rPr>
      </w:pPr>
      <w:r>
        <w:rPr>
          <w:rFonts w:ascii="Symbol" w:hAnsi="Symbol" w:cs="Symbol" w:eastAsia="Symbol"/>
          <w:color w:val="231F20"/>
          <w:w w:val="85"/>
        </w:rPr>
        <w:t></w:t>
      </w:r>
      <w:r>
        <w:rPr>
          <w:rFonts w:ascii="Symbol" w:hAnsi="Symbol" w:cs="Symbol" w:eastAsia="Symbol"/>
          <w:color w:val="000000"/>
        </w:rPr>
      </w:r>
    </w:p>
    <w:p>
      <w:pPr>
        <w:spacing w:line="220" w:lineRule="exact" w:before="7"/>
        <w:rPr>
          <w:sz w:val="22"/>
          <w:szCs w:val="2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953" w:val="left" w:leader="none"/>
        </w:tabs>
        <w:spacing w:before="0"/>
        <w:ind w:left="0" w:right="4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5"/>
          <w:w w:val="95"/>
          <w:sz w:val="24"/>
        </w:rPr>
        <w:t>t</w:t>
      </w:r>
      <w:r>
        <w:rPr>
          <w:rFonts w:ascii="Times New Roman"/>
          <w:color w:val="231F20"/>
          <w:spacing w:val="-5"/>
          <w:w w:val="95"/>
          <w:position w:val="-5"/>
          <w:sz w:val="14"/>
        </w:rPr>
        <w:t>1</w:t>
        <w:tab/>
      </w:r>
      <w:r>
        <w:rPr>
          <w:rFonts w:ascii="Times New Roman"/>
          <w:i/>
          <w:color w:val="231F20"/>
          <w:w w:val="95"/>
          <w:position w:val="1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796" w:space="779"/>
            <w:col w:w="1295"/>
          </w:cols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44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8"/>
        <w:rPr>
          <w:sz w:val="26"/>
          <w:szCs w:val="26"/>
        </w:rPr>
      </w:pPr>
    </w:p>
    <w:p>
      <w:pPr>
        <w:pStyle w:val="BodyText"/>
        <w:spacing w:line="359" w:lineRule="auto" w:before="69"/>
        <w:ind w:right="117" w:firstLine="720"/>
        <w:jc w:val="both"/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Αν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Δ</w:t>
      </w:r>
      <w:r>
        <w:rPr>
          <w:rFonts w:ascii="Times New Roman" w:hAnsi="Times New Roman"/>
          <w:i/>
          <w:color w:val="231F20"/>
          <w:spacing w:val="1"/>
        </w:rPr>
        <w:t>x</w:t>
      </w:r>
      <w:r>
        <w:rPr>
          <w:rFonts w:ascii="Times New Roman" w:hAnsi="Times New Roman"/>
          <w:color w:val="231F20"/>
          <w:spacing w:val="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9"/>
        <w:ind w:right="11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τέλος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ίδιας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μετατόπισης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2</w:t>
      </w:r>
      <w:r>
        <w:rPr>
          <w:rFonts w:ascii="Times New Roman" w:hAnsi="Times New Roman"/>
          <w:i/>
          <w:color w:val="231F20"/>
          <w:spacing w:val="1"/>
        </w:rPr>
        <w:t>υ</w:t>
      </w:r>
      <w:r>
        <w:rPr>
          <w:rFonts w:ascii="Times New Roman" w:hAnsi="Times New Roman"/>
          <w:color w:val="231F20"/>
          <w:spacing w:val="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πρέπει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συ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νισταμένης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35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2159" w:val="left" w:leader="none"/>
          <w:tab w:pos="4318" w:val="left" w:leader="none"/>
        </w:tabs>
        <w:spacing w:line="382" w:lineRule="exact" w:before="17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87.156738pt;margin-top:16.598619pt;width:10.15pt;height:.1pt;mso-position-horizontal-relative:page;mso-position-vertical-relative:paragraph;z-index:-7537" coordorigin="5743,332" coordsize="203,2">
            <v:shape style="position:absolute;left:5743;top:332;width:203;height:2" coordorigin="5743,332" coordsize="203,0" path="m5743,332l5946,332e" filled="f" stroked="t" strokeweight=".60416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F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F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5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F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32" w:lineRule="exact"/>
        <w:ind w:left="0" w:right="4"/>
        <w:jc w:val="right"/>
      </w:pPr>
      <w:r>
        <w:rPr>
          <w:color w:val="231F20"/>
          <w:w w:val="95"/>
        </w:rPr>
        <w:t>2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3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9"/>
        <w:rPr>
          <w:sz w:val="32"/>
          <w:szCs w:val="3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888" w:space="3757"/>
            <w:col w:w="122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3"/>
        <w:rPr>
          <w:sz w:val="26"/>
          <w:szCs w:val="26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37" w:lineRule="auto" w:before="69"/>
        <w:ind w:right="11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ταράτσα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κτιρίου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  <w:spacing w:val="-1"/>
        </w:rPr>
        <w:t>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αφήνει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σφυρί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kg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</w:rPr>
        <w:t>1</w:t>
      </w:r>
      <w:r>
        <w:rPr>
          <w:color w:val="231F20"/>
          <w:spacing w:val="19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σφυρί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πέφτοντας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περνάει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μπροστά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παράθυρο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36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ορόφου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βρίσκεται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6,25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m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αντί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30" w:lineRule="auto" w:before="13"/>
        <w:ind w:right="121" w:hanging="1"/>
        <w:jc w:val="both"/>
      </w:pPr>
      <w:r>
        <w:rPr>
          <w:rFonts w:ascii="Times New Roman" w:hAnsi="Times New Roman"/>
          <w:color w:val="231F20"/>
          <w:spacing w:val="-1"/>
        </w:rPr>
        <w:t>σταση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θεωρείται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δυναμική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θεωρούμε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2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σφυριού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130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5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Η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κτιρίου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82"/>
          <w:pgSz w:w="11910" w:h="16840"/>
          <w:pgMar w:header="0" w:footer="0" w:top="1080" w:bottom="280" w:left="1020" w:right="1020"/>
          <w:cols w:num="2" w:equalWidth="0">
            <w:col w:w="4352" w:space="4293"/>
            <w:col w:w="1225"/>
          </w:cols>
        </w:sectPr>
      </w:pPr>
    </w:p>
    <w:p>
      <w:pPr>
        <w:pStyle w:val="BodyText"/>
        <w:spacing w:line="240" w:lineRule="auto" w:before="12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σφυριού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82" w:lineRule="exact" w:before="149"/>
        <w:ind w:left="0" w:right="1"/>
        <w:jc w:val="right"/>
      </w:pPr>
      <w:r>
        <w:rPr/>
        <w:pict>
          <v:group style="position:absolute;margin-left:105.914246pt;margin-top:23.242975pt;width:7.15pt;height:.1pt;mso-position-horizontal-relative:page;mso-position-vertical-relative:paragraph;z-index:-7535" coordorigin="2118,465" coordsize="143,2">
            <v:shape style="position:absolute;left:2118;top:465;width:143;height:2" coordorigin="2118,465" coordsize="143,0" path="m2118,465l2260,465e" filled="f" stroked="t" strokeweight=".628306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  <w:position w:val="15"/>
        </w:rPr>
        <w:t>1</w:t>
      </w:r>
      <w:r>
        <w:rPr>
          <w:color w:val="000000"/>
        </w:rPr>
      </w:r>
    </w:p>
    <w:p>
      <w:pPr>
        <w:pStyle w:val="BodyText"/>
        <w:spacing w:line="232" w:lineRule="exact"/>
        <w:ind w:left="0" w:right="0"/>
        <w:jc w:val="right"/>
      </w:pPr>
      <w:r>
        <w:rPr>
          <w:color w:val="231F20"/>
          <w:w w:val="95"/>
        </w:rPr>
        <w:t>4</w:t>
      </w:r>
      <w:r>
        <w:rPr>
          <w:color w:val="000000"/>
        </w:rPr>
      </w:r>
    </w:p>
    <w:p>
      <w:pPr>
        <w:spacing w:line="280" w:lineRule="exact" w:before="2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left="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αυτή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19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3" w:equalWidth="0">
            <w:col w:w="1226" w:space="40"/>
            <w:col w:w="4828" w:space="2551"/>
            <w:col w:w="1225"/>
          </w:cols>
        </w:sectPr>
      </w:pPr>
    </w:p>
    <w:p>
      <w:pPr>
        <w:pStyle w:val="BodyText"/>
        <w:spacing w:line="358" w:lineRule="auto" w:before="124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βαθμολογημένων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αξόνων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ενέργειας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σφυριού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ύψους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9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100" w:lineRule="exact" w:before="9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83"/>
          <w:pgSz w:w="11910" w:h="16840"/>
          <w:pgMar w:header="0" w:footer="0" w:top="1080" w:bottom="280" w:left="1020" w:right="1020"/>
        </w:sectPr>
      </w:pPr>
    </w:p>
    <w:p>
      <w:pPr>
        <w:spacing w:line="230" w:lineRule="exact" w:before="8"/>
        <w:rPr>
          <w:sz w:val="23"/>
          <w:szCs w:val="23"/>
        </w:rPr>
      </w:pPr>
    </w:p>
    <w:p>
      <w:pPr>
        <w:pStyle w:val="BodyText"/>
        <w:spacing w:line="351" w:lineRule="auto"/>
        <w:ind w:right="0"/>
        <w:jc w:val="both"/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Β του</w:t>
      </w:r>
      <w:r>
        <w:rPr>
          <w:rFonts w:ascii="Times New Roman" w:hAnsi="Times New Roman"/>
          <w:color w:val="231F20"/>
          <w:spacing w:val="-1"/>
        </w:rPr>
        <w:t> διπλανού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σχήματος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</w:rPr>
        <w:t>,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ταυτόχρονα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πέσουν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φτά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νουν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ταχύτητες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73" w:lineRule="exact"/>
        <w:ind w:left="172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 τις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1"/>
        </w:rPr>
        <w:t>υ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σφαιρών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124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                                              </w:t>
      </w:r>
      <w:r>
        <w:rPr>
          <w:rFonts w:ascii="Times New Roman" w:hAnsi="Times New Roman"/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                                              </w:t>
      </w:r>
      <w:r>
        <w:rPr>
          <w:rFonts w:ascii="Times New Roman" w:hAnsi="Times New Roman"/>
          <w:color w:val="231F20"/>
          <w:spacing w:val="37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40" w:lineRule="exact" w:before="5"/>
        <w:rPr>
          <w:sz w:val="24"/>
          <w:szCs w:val="24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tabs>
          <w:tab w:pos="988" w:val="left" w:leader="none"/>
        </w:tabs>
        <w:spacing w:before="71"/>
        <w:ind w:left="42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w w:val="110"/>
        </w:rPr>
        <w:br w:type="column"/>
      </w:r>
      <w:r>
        <w:rPr>
          <w:rFonts w:ascii="Times New Roman"/>
          <w:color w:val="231F20"/>
          <w:w w:val="110"/>
          <w:sz w:val="22"/>
        </w:rPr>
        <w:t>A</w:t>
        <w:tab/>
      </w:r>
      <w:r>
        <w:rPr>
          <w:rFonts w:ascii="Times New Roman"/>
          <w:color w:val="231F20"/>
          <w:w w:val="110"/>
          <w:position w:val="-2"/>
          <w:sz w:val="22"/>
        </w:rPr>
        <w:t>B</w:t>
      </w:r>
      <w:r>
        <w:rPr>
          <w:rFonts w:ascii="Times New Roman"/>
          <w:color w:val="000000"/>
          <w:sz w:val="2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7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54.196991pt;margin-top:-54.505463pt;width:79.350pt;height:51.25pt;mso-position-horizontal-relative:page;mso-position-vertical-relative:paragraph;z-index:-7531" coordorigin="9084,-1090" coordsize="1587,1025">
            <v:group style="position:absolute;left:9091;top:-961;width:1572;height:2" coordorigin="9091,-961" coordsize="1572,2">
              <v:shape style="position:absolute;left:9091;top:-961;width:1572;height:2" coordorigin="9091,-961" coordsize="1572,0" path="m10663,-961l9091,-961e" filled="f" stroked="t" strokeweight=".75pt" strokecolor="#231F20">
                <v:path arrowok="t"/>
                <v:stroke dashstyle="dash"/>
              </v:shape>
              <v:shape style="position:absolute;left:10287;top:-1028;width:168;height:155" type="#_x0000_t75" stroked="false">
                <v:imagedata r:id="rId84" o:title=""/>
              </v:shape>
            </v:group>
            <v:group style="position:absolute;left:10287;top:-1028;width:169;height:155" coordorigin="10287,-1028" coordsize="169,155">
              <v:shape style="position:absolute;left:10287;top:-1028;width:169;height:155" coordorigin="10287,-1028" coordsize="169,155" path="m10370,-1028l10308,-1003,10287,-966,10289,-941,10322,-887,10361,-873,10387,-876,10442,-910,10455,-949,10451,-971,10410,-1018,10370,-1028xe" filled="f" stroked="t" strokeweight=".75pt" strokecolor="#231F20">
                <v:path arrowok="t"/>
              </v:shape>
              <v:shape style="position:absolute;left:9663;top:-1083;width:259;height:238" type="#_x0000_t75" stroked="false">
                <v:imagedata r:id="rId85" o:title=""/>
              </v:shape>
            </v:group>
            <v:group style="position:absolute;left:9663;top:-1083;width:260;height:239" coordorigin="9663,-1083" coordsize="260,239">
              <v:shape style="position:absolute;left:9663;top:-1083;width:260;height:239" coordorigin="9663,-1083" coordsize="260,239" path="m9791,-1083l9725,-1066,9678,-1022,9663,-982,9664,-956,9689,-893,9738,-855,9779,-844,9806,-846,9871,-870,9912,-917,9922,-956,9920,-980,9892,-1038,9838,-1075,9791,-1083xe" filled="f" stroked="t" strokeweight=".75pt" strokecolor="#231F20">
                <v:path arrowok="t"/>
              </v:shape>
            </v:group>
            <v:group style="position:absolute;left:9333;top:-961;width:80;height:888" coordorigin="9333,-961" coordsize="80,888">
              <v:shape style="position:absolute;left:9333;top:-961;width:80;height:888" coordorigin="9333,-961" coordsize="80,888" path="m9379,-911l9368,-911,9363,-906,9363,-78,9368,-73,9379,-73,9383,-78,9383,-906,9379,-911xe" filled="t" fillcolor="#231F20" stroked="f">
                <v:path arrowok="t"/>
                <v:fill type="solid"/>
              </v:shape>
              <v:shape style="position:absolute;left:9333;top:-961;width:80;height:888" coordorigin="9333,-961" coordsize="80,888" path="m9373,-961l9333,-881,9363,-881,9363,-906,9368,-911,9398,-911,9373,-961xe" filled="t" fillcolor="#231F20" stroked="f">
                <v:path arrowok="t"/>
                <v:fill type="solid"/>
              </v:shape>
              <v:shape style="position:absolute;left:9333;top:-961;width:80;height:888" coordorigin="9333,-961" coordsize="80,888" path="m9398,-911l9379,-911,9383,-906,9383,-881,9413,-881,9398,-911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451.497986pt;margin-top:20.756538pt;width:86.85pt;height:48.7pt;mso-position-horizontal-relative:page;mso-position-vertical-relative:paragraph;z-index:-7530" coordorigin="9030,415" coordsize="1737,974">
            <v:shape style="position:absolute;left:9037;top:1271;width:1721;height:110" type="#_x0000_t75" stroked="false">
              <v:imagedata r:id="rId86" o:title=""/>
            </v:shape>
            <v:group style="position:absolute;left:9037;top:1271;width:1722;height:110" coordorigin="9037,1271" coordsize="1722,110">
              <v:shape style="position:absolute;left:9037;top:1271;width:1722;height:110" coordorigin="9037,1271" coordsize="1722,110" path="m9037,1381l10759,1381,10759,1271,9037,1271,9037,1381xe" filled="f" stroked="t" strokeweight=".75pt" strokecolor="#231F20">
                <v:path arrowok="t"/>
              </v:shape>
            </v:group>
            <v:group style="position:absolute;left:9327;top:423;width:80;height:844" coordorigin="9327,423" coordsize="80,844">
              <v:shape style="position:absolute;left:9327;top:423;width:80;height:844" coordorigin="9327,423" coordsize="80,844" path="m9357,1186l9327,1186,9367,1266,9392,1216,9362,1216,9357,1212,9357,1186xe" filled="t" fillcolor="#231F20" stroked="f">
                <v:path arrowok="t"/>
                <v:fill type="solid"/>
              </v:shape>
              <v:shape style="position:absolute;left:9327;top:423;width:80;height:844" coordorigin="9327,423" coordsize="80,844" path="m9373,423l9362,423,9357,427,9357,1212,9362,1216,9373,1216,9377,1212,9377,427,9373,423xe" filled="t" fillcolor="#231F20" stroked="f">
                <v:path arrowok="t"/>
                <v:fill type="solid"/>
              </v:shape>
              <v:shape style="position:absolute;left:9327;top:423;width:80;height:844" coordorigin="9327,423" coordsize="80,844" path="m9407,1186l9377,1186,9377,1212,9373,1216,9392,1216,9407,1186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105"/>
          <w:sz w:val="22"/>
        </w:rPr>
        <w:t>h</w:t>
      </w:r>
      <w:r>
        <w:rPr>
          <w:rFonts w:ascii="Times New Roman"/>
          <w:color w:val="000000"/>
          <w:sz w:val="22"/>
        </w:rPr>
      </w:r>
    </w:p>
    <w:p>
      <w:pPr>
        <w:spacing w:line="180" w:lineRule="exact" w:before="6"/>
        <w:rPr>
          <w:sz w:val="18"/>
          <w:szCs w:val="18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470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spacing w:before="0"/>
        <w:ind w:left="470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7820" w:space="352"/>
            <w:col w:w="1698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8"/>
        <w:rPr>
          <w:sz w:val="26"/>
          <w:szCs w:val="26"/>
        </w:rPr>
      </w:pPr>
    </w:p>
    <w:p>
      <w:pPr>
        <w:pStyle w:val="BodyText"/>
        <w:spacing w:line="359" w:lineRule="auto" w:before="69"/>
        <w:ind w:right="115" w:hanging="1"/>
        <w:jc w:val="both"/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ευθύγραμμα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ομαλά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οριζόντιο </w:t>
      </w:r>
      <w:r>
        <w:rPr>
          <w:rFonts w:ascii="Times New Roman" w:hAnsi="Times New Roman"/>
          <w:color w:val="231F20"/>
        </w:rPr>
        <w:t>δρόμο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κινητική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ίση 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στιγμή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= 0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οδηγός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φρένα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επιβραδύνει 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αυτοκίνη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το οποίο σταματά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63" w:lineRule="exact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6"/>
        <w:ind w:right="11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αρχικά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4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οδηγός </w:t>
      </w:r>
      <w:r>
        <w:rPr>
          <w:rFonts w:ascii="Times New Roman" w:hAnsi="Times New Roman"/>
          <w:color w:val="231F20"/>
          <w:spacing w:val="-1"/>
        </w:rPr>
        <w:t>φρενάρει </w:t>
      </w:r>
      <w:r>
        <w:rPr>
          <w:rFonts w:ascii="Times New Roman" w:hAnsi="Times New Roman"/>
          <w:color w:val="231F20"/>
        </w:rPr>
        <w:t>ασκώντας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-1"/>
        </w:rPr>
        <w:t> φρένα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αυτοκίνητο σταματά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</w:rPr>
        <w:t>::</w:t>
      </w:r>
      <w:r>
        <w:rPr>
          <w:rFonts w:ascii="Times New Roman" w:hAnsi="Times New Roman"/>
          <w:color w:val="000000"/>
        </w:rPr>
      </w:r>
    </w:p>
    <w:p>
      <w:pPr>
        <w:spacing w:line="382" w:lineRule="exact" w:before="18"/>
        <w:ind w:left="112" w:right="0" w:firstLine="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51.172897pt;margin-top:16.710241pt;width:8.15pt;height:.1pt;mso-position-horizontal-relative:page;mso-position-vertical-relative:paragraph;z-index:-7533" coordorigin="5023,334" coordsize="163,2">
            <v:shape style="position:absolute;left:5023;top:334;width:163;height:2" coordorigin="5023,334" coordsize="163,0" path="m5023,334l5186,334e" filled="f" stroked="t" strokeweight=".627631pt" strokecolor="#231F20">
              <v:path arrowok="t"/>
            </v:shape>
            <w10:wrap type="none"/>
          </v:group>
        </w:pict>
      </w:r>
      <w:r>
        <w:rPr/>
        <w:pict>
          <v:shape style="position:absolute;margin-left:79.663902pt;margin-top:14.697591pt;width:75.650pt;height:8.0500pt;mso-position-horizontal-relative:page;mso-position-vertical-relative:paragraph;z-index:-7528" type="#_x0000_t202" filled="f" stroked="f">
            <v:textbox inset="0,0,0,0">
              <w:txbxContent>
                <w:p>
                  <w:pPr>
                    <w:tabs>
                      <w:tab w:pos="1431" w:val="left" w:leader="none"/>
                    </w:tabs>
                    <w:spacing w:line="16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color w:val="231F20"/>
                      <w:sz w:val="16"/>
                    </w:rPr>
                    <w:t>1</w:t>
                    <w:tab/>
                    <w:t>1</w:t>
                  </w:r>
                  <w:r>
                    <w:rPr>
                      <w:rFonts w:ascii="Times New Roman"/>
                      <w:color w:val="000000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t               </w:t>
      </w:r>
      <w:r>
        <w:rPr>
          <w:rFonts w:ascii="Times New Roman" w:hAnsi="Times New Roman"/>
          <w:i/>
          <w:color w:val="231F20"/>
          <w:spacing w:val="17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t                           </w:t>
      </w:r>
      <w:r>
        <w:rPr>
          <w:rFonts w:ascii="Times New Roman" w:hAnsi="Times New Roman"/>
          <w:i/>
          <w:color w:val="231F20"/>
          <w:spacing w:val="23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49"/>
          <w:sz w:val="24"/>
        </w:rPr>
        <w:t> </w:t>
      </w:r>
      <w:r>
        <w:rPr>
          <w:rFonts w:ascii="Times New Roman" w:hAnsi="Times New Roman"/>
          <w:i/>
          <w:color w:val="231F20"/>
          <w:spacing w:val="-6"/>
          <w:position w:val="15"/>
          <w:sz w:val="24"/>
        </w:rPr>
        <w:t>t</w:t>
      </w:r>
      <w:r>
        <w:rPr>
          <w:rFonts w:ascii="Times New Roman" w:hAnsi="Times New Roman"/>
          <w:color w:val="231F20"/>
          <w:spacing w:val="-6"/>
          <w:position w:val="9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pStyle w:val="BodyText"/>
        <w:spacing w:line="232" w:lineRule="exact"/>
        <w:ind w:left="0" w:right="1696"/>
        <w:jc w:val="center"/>
      </w:pPr>
      <w:r>
        <w:rPr>
          <w:color w:val="231F20"/>
          <w:w w:val="95"/>
        </w:rPr>
        <w:t>2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72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0"/>
        <w:rPr>
          <w:sz w:val="26"/>
          <w:szCs w:val="26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67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92.314407pt;margin-top:44.858742pt;width:10.8pt;height:15.4pt;mso-position-horizontal-relative:page;mso-position-vertical-relative:paragraph;z-index:-7534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763pt;margin-top:44.858742pt;width:8.345pt;height:9.769pt;mso-position-horizontal-relative:page;mso-position-vertical-relative:paragraph;z-index:-7532" type="#_x0000_t75" stroked="false">
            <v:imagedata r:id="rId87" o:title=""/>
          </v:shape>
        </w:pic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2</w:t>
      </w:r>
      <w:r>
        <w:rPr>
          <w:color w:val="231F20"/>
          <w:spacing w:val="1"/>
        </w:rPr>
        <w:t>0</w:t>
      </w:r>
      <w:r>
        <w:rPr>
          <w:color w:val="231F20"/>
          <w:spacing w:val="7"/>
        </w:rPr>
        <w:t> </w:t>
      </w:r>
      <w:r>
        <w:rPr>
          <w:color w:val="231F20"/>
        </w:rPr>
        <w:t>kg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color w:val="231F20"/>
        </w:rPr>
        <w:t>=</w:t>
      </w:r>
      <w:r>
        <w:rPr>
          <w:color w:val="231F20"/>
          <w:spacing w:val="22"/>
        </w:rPr>
        <w:t> </w:t>
      </w:r>
      <w:r>
        <w:rPr>
          <w:color w:val="231F20"/>
        </w:rPr>
        <w:t>0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σκείται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αλγεβρική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ποίας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1"/>
        </w:rPr>
        <w:t>δι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πλανό 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/>
        <w:ind w:right="5" w:hanging="1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before="201"/>
        <w:ind w:left="268" w:right="0" w:firstLine="2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/>
          <w:i/>
          <w:color w:val="231F20"/>
          <w:w w:val="95"/>
          <w:sz w:val="24"/>
        </w:rPr>
        <w:t>F</w:t>
      </w:r>
      <w:r>
        <w:rPr>
          <w:rFonts w:ascii="Times New Roman"/>
          <w:i/>
          <w:color w:val="231F20"/>
          <w:spacing w:val="13"/>
          <w:w w:val="95"/>
          <w:sz w:val="24"/>
        </w:rPr>
        <w:t> </w:t>
      </w:r>
      <w:r>
        <w:rPr>
          <w:rFonts w:ascii="Times New Roman"/>
          <w:color w:val="231F20"/>
          <w:spacing w:val="5"/>
          <w:w w:val="95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spacing w:line="190" w:lineRule="exact" w:before="2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268" w:right="0"/>
        <w:jc w:val="left"/>
      </w:pPr>
      <w:r>
        <w:rPr/>
        <w:pict>
          <v:group style="position:absolute;margin-left:363.541992pt;margin-top:-22.972872pt;width:169.8pt;height:94.25pt;mso-position-horizontal-relative:page;mso-position-vertical-relative:paragraph;z-index:-7529" coordorigin="7271,-459" coordsize="3396,1885">
            <v:group style="position:absolute;left:7278;top:564;width:3381;height:80" coordorigin="7278,564" coordsize="3381,80">
              <v:shape style="position:absolute;left:7278;top:564;width:3381;height:80" coordorigin="7278,564" coordsize="3381,80" path="m10579,564l10579,643,10639,614,10604,614,10609,609,10609,598,10604,594,10639,594,10579,564xe" filled="t" fillcolor="#231F20" stroked="f">
                <v:path arrowok="t"/>
                <v:fill type="solid"/>
              </v:shape>
              <v:shape style="position:absolute;left:7278;top:564;width:3381;height:80" coordorigin="7278,564" coordsize="3381,80" path="m10579,594l7283,594,7278,598,7278,609,7283,614,10579,614,10579,594xe" filled="t" fillcolor="#231F20" stroked="f">
                <v:path arrowok="t"/>
                <v:fill type="solid"/>
              </v:shape>
              <v:shape style="position:absolute;left:7278;top:564;width:3381;height:80" coordorigin="7278,564" coordsize="3381,80" path="m10639,594l10604,594,10609,598,10609,609,10604,614,10639,614,10659,604,10639,594xe" filled="t" fillcolor="#231F20" stroked="f">
                <v:path arrowok="t"/>
                <v:fill type="solid"/>
              </v:shape>
            </v:group>
            <v:group style="position:absolute;left:7337;top:-452;width:80;height:1870" coordorigin="7337,-452" coordsize="80,1870">
              <v:shape style="position:absolute;left:7337;top:-452;width:80;height:1870" coordorigin="7337,-452" coordsize="80,1870" path="m7383,-402l7372,-402,7367,-398,7367,1413,7372,1417,7383,1417,7387,1413,7387,-398,7383,-402xe" filled="t" fillcolor="#231F20" stroked="f">
                <v:path arrowok="t"/>
                <v:fill type="solid"/>
              </v:shape>
              <v:shape style="position:absolute;left:7337;top:-452;width:80;height:1870" coordorigin="7337,-452" coordsize="80,1870" path="m7377,-452l7337,-372,7367,-372,7367,-398,7372,-402,7402,-402,7377,-452xe" filled="t" fillcolor="#231F20" stroked="f">
                <v:path arrowok="t"/>
                <v:fill type="solid"/>
              </v:shape>
              <v:shape style="position:absolute;left:7337;top:-452;width:80;height:1870" coordorigin="7337,-452" coordsize="80,1870" path="m7402,-402l7383,-402,7387,-398,7387,-372,7417,-372,7402,-402xe" filled="t" fillcolor="#231F20" stroked="f">
                <v:path arrowok="t"/>
                <v:fill type="solid"/>
              </v:shape>
            </v:group>
            <v:group style="position:absolute;left:8141;top:130;width:6;height:486" coordorigin="8141,130" coordsize="6,486">
              <v:shape style="position:absolute;left:8141;top:130;width:6;height:486" coordorigin="8141,130" coordsize="6,486" path="m8147,616l8141,130e" filled="f" stroked="t" strokeweight=".999pt" strokecolor="#231F20">
                <v:path arrowok="t"/>
                <v:stroke dashstyle="dash"/>
              </v:shape>
            </v:group>
            <v:group style="position:absolute;left:7367;top:144;width:792;height:4" coordorigin="7367,144" coordsize="792,4">
              <v:shape style="position:absolute;left:7367;top:144;width:792;height:4" coordorigin="7367,144" coordsize="792,4" path="m7367,144l8159,148e" filled="f" stroked="t" strokeweight="2.249pt" strokecolor="#231F20">
                <v:path arrowok="t"/>
              </v:shape>
            </v:group>
            <v:group style="position:absolute;left:7392;top:1107;width:1584;height:2" coordorigin="7392,1107" coordsize="1584,2">
              <v:shape style="position:absolute;left:7392;top:1107;width:1584;height:2" coordorigin="7392,1107" coordsize="1584,0" path="m8975,1107l7392,1107e" filled="f" stroked="t" strokeweight=".75pt" strokecolor="#231F20">
                <v:path arrowok="t"/>
                <v:stroke dashstyle="dash"/>
              </v:shape>
            </v:group>
            <v:group style="position:absolute;left:8974;top:604;width:2;height:516" coordorigin="8974,604" coordsize="2,516">
              <v:shape style="position:absolute;left:8974;top:604;width:2;height:516" coordorigin="8974,604" coordsize="0,516" path="m8974,1119l8974,604e" filled="f" stroked="t" strokeweight=".999pt" strokecolor="#231F20">
                <v:path arrowok="t"/>
                <v:stroke dashstyle="dash"/>
              </v:shape>
            </v:group>
            <v:group style="position:absolute;left:9794;top:622;width:2;height:486" coordorigin="9794,622" coordsize="2,486">
              <v:shape style="position:absolute;left:9794;top:622;width:2;height:486" coordorigin="9794,622" coordsize="1,486" path="m9794,1107l9795,622e" filled="f" stroked="t" strokeweight=".999pt" strokecolor="#231F20">
                <v:path arrowok="t"/>
                <v:stroke dashstyle="dash"/>
              </v:shape>
            </v:group>
            <v:group style="position:absolute;left:8141;top:604;width:840;height:2" coordorigin="8141,604" coordsize="840,2">
              <v:shape style="position:absolute;left:8141;top:604;width:840;height:2" coordorigin="8141,604" coordsize="840,0" path="m8141,604l8980,604e" filled="f" stroked="t" strokeweight="2.249pt" strokecolor="#231F20">
                <v:path arrowok="t"/>
              </v:shape>
            </v:group>
            <v:group style="position:absolute;left:8978;top:1115;width:816;height:4" coordorigin="8978,1115" coordsize="816,4">
              <v:shape style="position:absolute;left:8978;top:1115;width:816;height:4" coordorigin="8978,1115" coordsize="816,4" path="m8978,1115l9794,1119e" filled="f" stroked="t" strokeweight="2.249pt" strokecolor="#231F20">
                <v:path arrowok="t"/>
              </v:shape>
            </v:group>
            <w10:wrap type="none"/>
          </v:group>
        </w:pict>
      </w:r>
      <w:r>
        <w:rPr>
          <w:color w:val="231F20"/>
          <w:spacing w:val="-1"/>
        </w:rPr>
        <w:t>80</w:t>
      </w:r>
      <w:r>
        <w:rPr>
          <w:color w:val="000000"/>
        </w:rPr>
      </w:r>
    </w:p>
    <w:p>
      <w:pPr>
        <w:spacing w:line="300" w:lineRule="exact" w:before="18"/>
        <w:rPr>
          <w:sz w:val="30"/>
          <w:szCs w:val="30"/>
        </w:rPr>
      </w:pPr>
    </w:p>
    <w:p>
      <w:pPr>
        <w:pStyle w:val="BodyText"/>
        <w:tabs>
          <w:tab w:pos="1265" w:val="left" w:leader="none"/>
          <w:tab w:pos="2166" w:val="left" w:leader="none"/>
          <w:tab w:pos="2987" w:val="left" w:leader="none"/>
        </w:tabs>
        <w:spacing w:line="240" w:lineRule="auto"/>
        <w:ind w:left="388" w:right="0"/>
        <w:jc w:val="left"/>
      </w:pPr>
      <w:r>
        <w:rPr>
          <w:color w:val="231F20"/>
          <w:w w:val="95"/>
          <w:position w:val="1"/>
        </w:rPr>
        <w:t>0</w:t>
        <w:tab/>
        <w:t>5</w:t>
        <w:tab/>
      </w:r>
      <w:r>
        <w:rPr>
          <w:color w:val="231F20"/>
          <w:spacing w:val="-1"/>
          <w:w w:val="95"/>
        </w:rPr>
        <w:t>10</w:t>
        <w:tab/>
      </w:r>
      <w:r>
        <w:rPr>
          <w:color w:val="231F20"/>
          <w:spacing w:val="-1"/>
          <w:w w:val="90"/>
          <w:position w:val="1"/>
        </w:rPr>
        <w:t>15</w:t>
      </w:r>
      <w:r>
        <w:rPr>
          <w:color w:val="000000"/>
        </w:rPr>
      </w:r>
    </w:p>
    <w:p>
      <w:pPr>
        <w:pStyle w:val="BodyText"/>
        <w:spacing w:line="240" w:lineRule="auto" w:before="67"/>
        <w:ind w:left="0" w:right="2591"/>
        <w:jc w:val="center"/>
      </w:pPr>
      <w:r>
        <w:rPr>
          <w:rFonts w:ascii="Symbol" w:hAnsi="Symbol" w:cs="Symbol" w:eastAsia="Symbol"/>
          <w:color w:val="231F20"/>
          <w:spacing w:val="3"/>
        </w:rPr>
        <w:t></w:t>
      </w:r>
      <w:r>
        <w:rPr>
          <w:color w:val="231F20"/>
          <w:spacing w:val="3"/>
        </w:rPr>
        <w:t>80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6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3"/>
          <w:w w:val="95"/>
          <w:sz w:val="24"/>
        </w:rPr>
        <w:t>t</w:t>
      </w:r>
      <w:r>
        <w:rPr>
          <w:rFonts w:ascii="Times New Roman"/>
          <w:color w:val="231F20"/>
          <w:spacing w:val="3"/>
          <w:w w:val="95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5709" w:space="104"/>
            <w:col w:w="3214" w:space="259"/>
            <w:col w:w="584"/>
          </w:cols>
        </w:sectPr>
      </w:pPr>
    </w:p>
    <w:p>
      <w:pPr>
        <w:spacing w:line="246" w:lineRule="exact" w:before="0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 w:line="246" w:lineRule="exact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60" w:lineRule="auto" w:before="50"/>
        <w:ind w:right="124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pStyle w:val="BodyText"/>
        <w:spacing w:line="375" w:lineRule="auto"/>
        <w:ind w:right="114" w:firstLine="8644"/>
        <w:jc w:val="both"/>
      </w:pPr>
      <w:r>
        <w:rPr/>
        <w:pict>
          <v:shape style="position:absolute;margin-left:262.728485pt;margin-top:18.965652pt;width:10.8pt;height:15.4pt;mso-position-horizontal-relative:page;mso-position-vertical-relative:paragraph;z-index:-7527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178986pt;margin-top:18.965652pt;width:8.344pt;height:9.768pt;mso-position-horizontal-relative:page;mso-position-vertical-relative:paragraph;z-index:-7526" type="#_x0000_t75" stroked="false">
            <v:imagedata r:id="rId89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στιγμή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3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 s.</w:t>
      </w:r>
      <w:r>
        <w:rPr>
          <w:color w:val="000000"/>
        </w:rPr>
      </w:r>
    </w:p>
    <w:p>
      <w:pPr>
        <w:spacing w:line="227" w:lineRule="exact" w:before="0"/>
        <w:ind w:left="112" w:right="0" w:firstLine="864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spacing w:line="240" w:lineRule="auto" w:before="12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μεταβολή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διάρκεια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6"/>
        <w:ind w:left="144" w:right="0"/>
        <w:jc w:val="left"/>
      </w:pPr>
      <w:r>
        <w:rPr>
          <w:color w:val="231F20"/>
          <w:w w:val="105"/>
        </w:rPr>
        <w:t>0</w:t>
      </w:r>
      <w:r>
        <w:rPr>
          <w:color w:val="231F20"/>
          <w:spacing w:val="-26"/>
          <w:w w:val="105"/>
        </w:rPr>
        <w:t> </w:t>
      </w:r>
      <w:r>
        <w:rPr>
          <w:rFonts w:ascii="Symbol" w:hAnsi="Symbol" w:cs="Symbol" w:eastAsia="Symbol"/>
          <w:color w:val="231F20"/>
          <w:w w:val="105"/>
        </w:rPr>
        <w:t>�</w:t>
      </w:r>
      <w:r>
        <w:rPr>
          <w:rFonts w:ascii="Symbol" w:hAnsi="Symbol" w:cs="Symbol" w:eastAsia="Symbol"/>
          <w:color w:val="231F20"/>
          <w:spacing w:val="-44"/>
          <w:w w:val="105"/>
        </w:rPr>
        <w:t></w:t>
      </w:r>
      <w:r>
        <w:rPr>
          <w:rFonts w:ascii="Times New Roman" w:hAnsi="Times New Roman" w:cs="Times New Roman" w:eastAsia="Times New Roman"/>
          <w:color w:val="231F20"/>
          <w:spacing w:val="-44"/>
          <w:w w:val="105"/>
        </w:rPr>
      </w:r>
      <w:r>
        <w:rPr>
          <w:color w:val="231F20"/>
          <w:spacing w:val="-3"/>
          <w:w w:val="105"/>
        </w:rPr>
        <w:t>15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s.</w:t>
      </w:r>
      <w:r>
        <w:rPr>
          <w:color w:val="000000"/>
        </w:rPr>
      </w:r>
    </w:p>
    <w:p>
      <w:pPr>
        <w:spacing w:before="142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88"/>
          <w:pgSz w:w="11910" w:h="16840"/>
          <w:pgMar w:header="0" w:footer="0" w:top="108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90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25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33"/>
        </w:rPr>
        <w:t> </w:t>
      </w:r>
      <w:r>
        <w:rPr>
          <w:rFonts w:ascii="Times New Roman" w:hAnsi="Times New Roman"/>
          <w:b/>
          <w:color w:val="231F20"/>
          <w:spacing w:val="-1"/>
        </w:rPr>
        <w:t>Σε</w:t>
      </w:r>
      <w:r>
        <w:rPr>
          <w:rFonts w:ascii="Times New Roman" w:hAnsi="Times New Roman"/>
          <w:b/>
          <w:color w:val="231F20"/>
          <w:spacing w:val="17"/>
        </w:rPr>
        <w:t> </w:t>
      </w:r>
      <w:r>
        <w:rPr>
          <w:rFonts w:ascii="Times New Roman" w:hAnsi="Times New Roman"/>
          <w:b/>
          <w:color w:val="231F20"/>
          <w:spacing w:val="-1"/>
        </w:rPr>
        <w:t>έ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ηρεμεί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spacing w:line="237" w:lineRule="exact" w:before="0"/>
        <w:ind w:left="0" w:right="39" w:firstLine="0"/>
        <w:jc w:val="right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shape style="position:absolute;margin-left:140.848297pt;margin-top:9.592375pt;width:10.85pt;height:15.4pt;mso-position-horizontal-relative:page;mso-position-vertical-relative:paragraph;z-index:-7525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307007pt;margin-top:9.592375pt;width:8.377pt;height:9.7681pt;mso-position-horizontal-relative:page;mso-position-vertical-relative:paragraph;z-index:-7524" type="#_x0000_t75" stroked="false">
            <v:imagedata r:id="rId91" o:title=""/>
          </v:shape>
        </w:pict>
      </w:r>
      <w:r>
        <w:rPr/>
        <w:pict>
          <v:group style="position:absolute;margin-left:384.607513pt;margin-top:2.435875pt;width:150.8pt;height:96.95pt;mso-position-horizontal-relative:page;mso-position-vertical-relative:paragraph;z-index:-7522" coordorigin="7692,49" coordsize="3016,1939">
            <v:group style="position:absolute;left:7707;top:1862;width:2986;height:80" coordorigin="7707,1862" coordsize="2986,80">
              <v:shape style="position:absolute;left:7707;top:1862;width:2986;height:80" coordorigin="7707,1862" coordsize="2986,80" path="m10613,1862l10613,1942,10673,1912,10638,1912,10643,1907,10643,1896,10638,1892,10673,1892,10613,1862xe" filled="t" fillcolor="#231F20" stroked="f">
                <v:path arrowok="t"/>
                <v:fill type="solid"/>
              </v:shape>
              <v:shape style="position:absolute;left:7707;top:1862;width:2986;height:80" coordorigin="7707,1862" coordsize="2986,80" path="m10613,1892l7712,1892,7707,1896,7707,1907,7712,1912,10613,1912,10613,1892xe" filled="t" fillcolor="#231F20" stroked="f">
                <v:path arrowok="t"/>
                <v:fill type="solid"/>
              </v:shape>
              <v:shape style="position:absolute;left:7707;top:1862;width:2986;height:80" coordorigin="7707,1862" coordsize="2986,80" path="m10673,1892l10638,1892,10643,1896,10643,1907,10638,1912,10673,1912,10693,1902,10673,1892xe" filled="t" fillcolor="#231F20" stroked="f">
                <v:path arrowok="t"/>
                <v:fill type="solid"/>
              </v:shape>
            </v:group>
            <v:group style="position:absolute;left:7772;top:64;width:80;height:1910" coordorigin="7772,64" coordsize="80,1910">
              <v:shape style="position:absolute;left:7772;top:64;width:80;height:1910" coordorigin="7772,64" coordsize="80,1910" path="m7818,114l7806,114,7802,118,7802,1968,7806,1973,7818,1973,7822,1968,7822,118,7818,114xe" filled="t" fillcolor="#231F20" stroked="f">
                <v:path arrowok="t"/>
                <v:fill type="solid"/>
              </v:shape>
              <v:shape style="position:absolute;left:7772;top:64;width:80;height:1910" coordorigin="7772,64" coordsize="80,1910" path="m7812,64l7772,144,7802,144,7802,118,7806,114,7837,114,7812,64xe" filled="t" fillcolor="#231F20" stroked="f">
                <v:path arrowok="t"/>
                <v:fill type="solid"/>
              </v:shape>
              <v:shape style="position:absolute;left:7772;top:64;width:80;height:1910" coordorigin="7772,64" coordsize="80,1910" path="m7837,114l7818,114,7822,118,7822,144,7852,144,7837,114xe" filled="t" fillcolor="#231F20" stroked="f">
                <v:path arrowok="t"/>
                <v:fill type="solid"/>
              </v:shape>
            </v:group>
            <v:group style="position:absolute;left:7812;top:773;width:730;height:1129" coordorigin="7812,773" coordsize="730,1129">
              <v:shape style="position:absolute;left:7812;top:773;width:730;height:1129" coordorigin="7812,773" coordsize="730,1129" path="m7812,1902l8542,773e" filled="f" stroked="t" strokeweight="1.499pt" strokecolor="#231F20">
                <v:path arrowok="t"/>
              </v:shape>
            </v:group>
            <v:group style="position:absolute;left:8530;top:767;width:927;height:2" coordorigin="8530,767" coordsize="927,2">
              <v:shape style="position:absolute;left:8530;top:767;width:927;height:2" coordorigin="8530,767" coordsize="927,0" path="m8530,767l9456,767e" filled="f" stroked="t" strokeweight="1.499pt" strokecolor="#231F20">
                <v:path arrowok="t"/>
              </v:shape>
            </v:group>
            <v:group style="position:absolute;left:9456;top:760;width:840;height:1138" coordorigin="9456,760" coordsize="840,1138">
              <v:shape style="position:absolute;left:9456;top:760;width:840;height:1138" coordorigin="9456,760" coordsize="840,1138" path="m9456,760l10296,1898e" filled="f" stroked="t" strokeweight="1.499pt" strokecolor="#231F20">
                <v:path arrowok="t"/>
              </v:shape>
            </v:group>
            <v:group style="position:absolute;left:8551;top:753;width:2;height:1163" coordorigin="8551,753" coordsize="2,1163">
              <v:shape style="position:absolute;left:8551;top:753;width:2;height:1163" coordorigin="8551,753" coordsize="1,1163" path="m8551,753l8552,1916e" filled="f" stroked="t" strokeweight=".75pt" strokecolor="#231F20">
                <v:path arrowok="t"/>
                <v:stroke dashstyle="dash"/>
              </v:shape>
            </v:group>
            <v:group style="position:absolute;left:9448;top:773;width:2;height:1143" coordorigin="9448,773" coordsize="2,1143">
              <v:shape style="position:absolute;left:9448;top:773;width:2;height:1143" coordorigin="9448,773" coordsize="1,1143" path="m9448,773l9449,1916e" filled="f" stroked="t" strokeweight=".75pt" strokecolor="#231F20">
                <v:path arrowok="t"/>
                <v:stroke dashstyle="dash"/>
              </v:shape>
            </v:group>
            <v:group style="position:absolute;left:7814;top:773;width:762;height:2" coordorigin="7814,773" coordsize="762,2">
              <v:shape style="position:absolute;left:7814;top:773;width:762;height:2" coordorigin="7814,773" coordsize="762,0" path="m8576,773l7814,773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90"/>
          <w:sz w:val="26"/>
        </w:rPr>
        <w:t>F</w:t>
      </w:r>
      <w:r>
        <w:rPr>
          <w:rFonts w:ascii="Times New Roman"/>
          <w:color w:val="000000"/>
          <w:sz w:val="26"/>
        </w:rPr>
      </w:r>
    </w:p>
    <w:p>
      <w:pPr>
        <w:pStyle w:val="BodyText"/>
        <w:tabs>
          <w:tab w:pos="2012" w:val="left" w:leader="none"/>
        </w:tabs>
        <w:spacing w:line="26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ριζόντια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δύναμη</w:t>
        <w:tab/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αλγεβρική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543" w:val="left" w:leader="none"/>
        </w:tabs>
        <w:spacing w:line="240" w:lineRule="auto" w:before="16"/>
        <w:ind w:right="0"/>
        <w:jc w:val="left"/>
        <w:rPr>
          <w:sz w:val="14"/>
          <w:szCs w:val="14"/>
        </w:rPr>
      </w:pP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δι</w:t>
      </w:r>
      <w:r>
        <w:rPr>
          <w:rFonts w:ascii="Times New Roman" w:hAnsi="Times New Roman"/>
          <w:color w:val="231F20"/>
          <w:spacing w:val="1"/>
        </w:rPr>
        <w:t>-</w:t>
        <w:tab/>
      </w:r>
      <w:r>
        <w:rPr>
          <w:rFonts w:ascii="Times New Roman" w:hAnsi="Times New Roman"/>
          <w:i/>
          <w:color w:val="231F20"/>
          <w:spacing w:val="-10"/>
          <w:position w:val="12"/>
        </w:rPr>
        <w:t>F</w:t>
      </w:r>
      <w:r>
        <w:rPr>
          <w:color w:val="231F20"/>
          <w:spacing w:val="-10"/>
          <w:position w:val="6"/>
          <w:sz w:val="14"/>
        </w:rPr>
        <w:t>o</w:t>
      </w:r>
      <w:r>
        <w:rPr>
          <w:color w:val="000000"/>
          <w:sz w:val="14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πλανό διάγραμμα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627" w:val="left" w:leader="none"/>
        </w:tabs>
        <w:spacing w:line="240" w:lineRule="auto" w:before="139"/>
        <w:ind w:right="0"/>
        <w:jc w:val="left"/>
        <w:rPr>
          <w:sz w:val="25"/>
          <w:szCs w:val="25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0,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3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</w:rPr>
        <w:t>,</w:t>
        <w:tab/>
      </w:r>
      <w:r>
        <w:rPr>
          <w:color w:val="231F20"/>
          <w:w w:val="90"/>
          <w:position w:val="-2"/>
          <w:sz w:val="25"/>
        </w:rPr>
        <w:t>0</w:t>
      </w:r>
      <w:r>
        <w:rPr>
          <w:color w:val="000000"/>
          <w:sz w:val="25"/>
        </w:rPr>
      </w:r>
    </w:p>
    <w:p>
      <w:pPr>
        <w:pStyle w:val="BodyText"/>
        <w:spacing w:line="240" w:lineRule="auto" w:before="10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είναι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271" w:val="left" w:leader="none"/>
          <w:tab w:pos="3711" w:val="left" w:leader="none"/>
        </w:tabs>
        <w:spacing w:before="13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3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o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2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o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o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4"/>
        <w:rPr>
          <w:sz w:val="24"/>
          <w:szCs w:val="24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10" w:lineRule="exact" w:before="3"/>
        <w:rPr>
          <w:sz w:val="21"/>
          <w:szCs w:val="21"/>
        </w:rPr>
      </w:pPr>
      <w:r>
        <w:rPr/>
        <w:br w:type="column"/>
      </w:r>
      <w:r>
        <w:rPr>
          <w:sz w:val="21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tabs>
          <w:tab w:pos="944" w:val="left" w:leader="none"/>
          <w:tab w:pos="1792" w:val="left" w:leader="none"/>
          <w:tab w:pos="2217" w:val="left" w:leader="none"/>
        </w:tabs>
        <w:spacing w:before="0"/>
        <w:ind w:left="1380" w:right="0" w:hanging="1269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i/>
          <w:color w:val="231F20"/>
          <w:w w:val="90"/>
          <w:position w:val="3"/>
          <w:sz w:val="25"/>
        </w:rPr>
        <w:t>x</w:t>
        <w:tab/>
      </w:r>
      <w:r>
        <w:rPr>
          <w:rFonts w:ascii="Times New Roman"/>
          <w:color w:val="231F20"/>
          <w:spacing w:val="7"/>
          <w:w w:val="90"/>
          <w:sz w:val="25"/>
        </w:rPr>
        <w:t>2</w:t>
      </w:r>
      <w:r>
        <w:rPr>
          <w:rFonts w:ascii="Times New Roman"/>
          <w:i/>
          <w:color w:val="231F20"/>
          <w:spacing w:val="7"/>
          <w:w w:val="90"/>
          <w:sz w:val="25"/>
        </w:rPr>
        <w:t>x</w:t>
        <w:tab/>
      </w:r>
      <w:r>
        <w:rPr>
          <w:rFonts w:ascii="Times New Roman"/>
          <w:color w:val="231F20"/>
          <w:spacing w:val="1"/>
          <w:w w:val="90"/>
          <w:position w:val="1"/>
          <w:sz w:val="25"/>
        </w:rPr>
        <w:t>3</w:t>
      </w:r>
      <w:r>
        <w:rPr>
          <w:rFonts w:ascii="Times New Roman"/>
          <w:i/>
          <w:color w:val="231F20"/>
          <w:spacing w:val="1"/>
          <w:w w:val="90"/>
          <w:position w:val="1"/>
          <w:sz w:val="25"/>
        </w:rPr>
        <w:t>x</w:t>
        <w:tab/>
      </w:r>
      <w:r>
        <w:rPr>
          <w:rFonts w:ascii="Times New Roman"/>
          <w:i/>
          <w:color w:val="231F20"/>
          <w:w w:val="90"/>
          <w:position w:val="3"/>
          <w:sz w:val="25"/>
        </w:rPr>
        <w:t>x</w:t>
      </w:r>
      <w:r>
        <w:rPr>
          <w:rFonts w:ascii="Times New Roman"/>
          <w:color w:val="000000"/>
          <w:sz w:val="25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360" w:lineRule="exact" w:before="9"/>
        <w:rPr>
          <w:sz w:val="36"/>
          <w:szCs w:val="36"/>
        </w:rPr>
      </w:pPr>
    </w:p>
    <w:p>
      <w:pPr>
        <w:spacing w:before="0"/>
        <w:ind w:left="13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2"/>
        <w:rPr>
          <w:sz w:val="32"/>
          <w:szCs w:val="32"/>
        </w:rPr>
      </w:pPr>
    </w:p>
    <w:p>
      <w:pPr>
        <w:spacing w:before="0"/>
        <w:ind w:left="13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6744" w:space="632"/>
            <w:col w:w="2494"/>
          </w:cols>
        </w:sectPr>
      </w:pPr>
    </w:p>
    <w:p>
      <w:pPr>
        <w:spacing w:line="160" w:lineRule="exact" w:before="18"/>
        <w:rPr>
          <w:sz w:val="16"/>
          <w:szCs w:val="16"/>
        </w:rPr>
      </w:pPr>
    </w:p>
    <w:p>
      <w:pPr>
        <w:spacing w:after="0" w:line="160" w:lineRule="exact"/>
        <w:rPr>
          <w:sz w:val="16"/>
          <w:szCs w:val="1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340" w:lineRule="exact" w:before="18"/>
        <w:rPr>
          <w:sz w:val="34"/>
          <w:szCs w:val="34"/>
        </w:rPr>
      </w:pPr>
    </w:p>
    <w:p>
      <w:pPr>
        <w:pStyle w:val="BodyText"/>
        <w:spacing w:line="359" w:lineRule="auto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2)</w:t>
      </w:r>
      <w:r>
        <w:rPr>
          <w:rFonts w:ascii="Times New Roman" w:hAnsi="Times New Roman" w:cs="Times New Roman" w:eastAsia="Times New Roman"/>
          <w:b/>
          <w:bCs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μαθητές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Αντώνης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(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</w:rPr>
        <w:t>)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Βασίλης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(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</w:rPr>
        <w:t>)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ξεκινούν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ίδιο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σημείο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ενός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ευθύγραμμου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οριζόντιου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δρόμου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συναγωνίζονται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ποδήλατα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τους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αναπτύξουν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ίση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30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color w:val="231F20"/>
        </w:rPr>
        <w:t>km/h.</w:t>
      </w:r>
      <w:r>
        <w:rPr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γραφική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πα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ράσταση ταχύτητας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</w:rPr>
        <w:t> για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τους δύο </w:t>
      </w:r>
      <w:r>
        <w:rPr>
          <w:rFonts w:ascii="Times New Roman" w:hAnsi="Times New Roman" w:cs="Times New Roman" w:eastAsia="Times New Roman"/>
          <w:color w:val="231F20"/>
          <w:spacing w:val="-1"/>
        </w:rPr>
        <w:t>μαθητές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7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56"/>
        <w:ind w:left="264" w:right="0" w:firstLine="0"/>
        <w:jc w:val="left"/>
        <w:rPr>
          <w:rFonts w:ascii="Symbol" w:hAnsi="Symbol" w:cs="Symbol" w:eastAsia="Symbol"/>
          <w:sz w:val="26"/>
          <w:szCs w:val="26"/>
        </w:rPr>
      </w:pPr>
      <w:r>
        <w:rPr>
          <w:w w:val="110"/>
        </w:rPr>
        <w:br w:type="column"/>
      </w:r>
      <w:r>
        <w:rPr>
          <w:rFonts w:ascii="Times New Roman" w:hAnsi="Times New Roman" w:cs="Times New Roman" w:eastAsia="Times New Roman"/>
          <w:i/>
          <w:color w:val="231F20"/>
          <w:w w:val="110"/>
          <w:position w:val="1"/>
          <w:sz w:val="20"/>
          <w:szCs w:val="20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5"/>
          <w:w w:val="110"/>
          <w:position w:val="1"/>
          <w:sz w:val="20"/>
          <w:szCs w:val="20"/>
        </w:rPr>
        <w:t> </w:t>
      </w:r>
      <w:r>
        <w:rPr>
          <w:rFonts w:ascii="Symbol" w:hAnsi="Symbol" w:cs="Symbol" w:eastAsia="Symbol"/>
          <w:color w:val="231F20"/>
          <w:spacing w:val="1"/>
          <w:w w:val="110"/>
          <w:sz w:val="26"/>
          <w:szCs w:val="26"/>
        </w:rPr>
        <w:t></w:t>
      </w:r>
      <w:r>
        <w:rPr>
          <w:rFonts w:ascii="Times New Roman" w:hAnsi="Times New Roman" w:cs="Times New Roman" w:eastAsia="Times New Roman"/>
          <w:color w:val="231F20"/>
          <w:w w:val="110"/>
          <w:position w:val="1"/>
          <w:sz w:val="20"/>
          <w:szCs w:val="20"/>
        </w:rPr>
        <w:t>km/h</w:t>
      </w:r>
      <w:r>
        <w:rPr>
          <w:rFonts w:ascii="Symbol" w:hAnsi="Symbol" w:cs="Symbol" w:eastAsia="Symbol"/>
          <w:color w:val="231F20"/>
          <w:spacing w:val="1"/>
          <w:w w:val="110"/>
          <w:sz w:val="26"/>
          <w:szCs w:val="26"/>
        </w:rPr>
        <w:t></w:t>
      </w:r>
      <w:r>
        <w:rPr>
          <w:rFonts w:ascii="Symbol" w:hAnsi="Symbol" w:cs="Symbol" w:eastAsia="Symbol"/>
          <w:color w:val="000000"/>
          <w:sz w:val="26"/>
          <w:szCs w:val="26"/>
        </w:rPr>
      </w:r>
    </w:p>
    <w:p>
      <w:pPr>
        <w:spacing w:before="172"/>
        <w:ind w:left="187" w:right="0" w:firstLine="0"/>
        <w:jc w:val="center"/>
        <w:rPr>
          <w:rFonts w:ascii="Symbol" w:hAnsi="Symbol" w:cs="Symbol" w:eastAsia="Symbol"/>
          <w:sz w:val="20"/>
          <w:szCs w:val="20"/>
        </w:rPr>
      </w:pPr>
      <w:r>
        <w:rPr/>
        <w:pict>
          <v:group style="position:absolute;margin-left:392.153015pt;margin-top:-3.602683pt;width:151.1pt;height:116.65pt;mso-position-horizontal-relative:page;mso-position-vertical-relative:paragraph;z-index:-7523" coordorigin="7843,-72" coordsize="3022,2333">
            <v:shape style="position:absolute;left:7888;top:118;width:2742;height:2097" type="#_x0000_t75" stroked="false">
              <v:imagedata r:id="rId92" o:title=""/>
            </v:shape>
            <v:group style="position:absolute;left:7853;top:-62;width:80;height:2279" coordorigin="7853,-62" coordsize="80,2279">
              <v:shape style="position:absolute;left:7853;top:-62;width:80;height:2279" coordorigin="7853,-62" coordsize="80,2279" path="m7903,-2l7883,-2,7883,2217,7903,2217,7903,-2xe" filled="t" fillcolor="#231F20" stroked="f">
                <v:path arrowok="t"/>
                <v:fill type="solid"/>
              </v:shape>
              <v:shape style="position:absolute;left:7853;top:-62;width:80;height:2279" coordorigin="7853,-62" coordsize="80,2279" path="m7893,-62l7853,18,7883,18,7883,-2,7923,-2,7893,-62xe" filled="t" fillcolor="#231F20" stroked="f">
                <v:path arrowok="t"/>
                <v:fill type="solid"/>
              </v:shape>
              <v:shape style="position:absolute;left:7853;top:-62;width:80;height:2279" coordorigin="7853,-62" coordsize="80,2279" path="m7923,-2l7903,-2,7903,18,7933,18,7923,-2xe" filled="t" fillcolor="#231F20" stroked="f">
                <v:path arrowok="t"/>
                <v:fill type="solid"/>
              </v:shape>
            </v:group>
            <v:group style="position:absolute;left:7881;top:2171;width:2974;height:80" coordorigin="7881,2171" coordsize="2974,80">
              <v:shape style="position:absolute;left:7881;top:2171;width:2974;height:80" coordorigin="7881,2171" coordsize="2974,80" path="m10775,2171l10775,2251,10835,2221,10795,2221,10795,2201,10835,2201,10775,2171xe" filled="t" fillcolor="#231F20" stroked="f">
                <v:path arrowok="t"/>
                <v:fill type="solid"/>
              </v:shape>
              <v:shape style="position:absolute;left:7881;top:2171;width:2974;height:80" coordorigin="7881,2171" coordsize="2974,80" path="m10775,2201l7881,2201,7881,2221,10775,2221,10775,2201xe" filled="t" fillcolor="#231F20" stroked="f">
                <v:path arrowok="t"/>
                <v:fill type="solid"/>
              </v:shape>
              <v:shape style="position:absolute;left:7881;top:2171;width:2974;height:80" coordorigin="7881,2171" coordsize="2974,80" path="m10835,2201l10795,2201,10795,2221,10835,2221,10855,2211,10835,2201xe" filled="t" fillcolor="#231F20" stroked="f">
                <v:path arrowok="t"/>
                <v:fill type="solid"/>
              </v:shape>
            </v:group>
            <v:group style="position:absolute;left:7893;top:287;width:1620;height:1922" coordorigin="7893,287" coordsize="1620,1922">
              <v:shape style="position:absolute;left:7893;top:287;width:1620;height:1922" coordorigin="7893,287" coordsize="1620,1922" path="m7893,2209l9512,287e" filled="f" stroked="t" strokeweight="1.499pt" strokecolor="#231F20">
                <v:path arrowok="t"/>
              </v:shape>
            </v:group>
            <v:group style="position:absolute;left:7887;top:342;width:2464;height:1865" coordorigin="7887,342" coordsize="2464,1865">
              <v:shape style="position:absolute;left:7887;top:342;width:2464;height:1865" coordorigin="7887,342" coordsize="2464,1865" path="m7887,2206l10351,342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Symbol" w:hAnsi="Symbol" w:cs="Symbol" w:eastAsia="Symbol"/>
          <w:color w:val="231F20"/>
          <w:w w:val="120"/>
          <w:sz w:val="20"/>
          <w:szCs w:val="20"/>
        </w:rPr>
        <w:t></w:t>
      </w:r>
      <w:r>
        <w:rPr>
          <w:rFonts w:ascii="Symbol" w:hAnsi="Symbol" w:cs="Symbol" w:eastAsia="Symbol"/>
          <w:color w:val="000000"/>
          <w:sz w:val="20"/>
          <w:szCs w:val="20"/>
        </w:rPr>
      </w:r>
    </w:p>
    <w:p>
      <w:pPr>
        <w:spacing w:before="23"/>
        <w:ind w:left="0" w:right="433" w:firstLine="0"/>
        <w:jc w:val="right"/>
        <w:rPr>
          <w:rFonts w:ascii="Symbol" w:hAnsi="Symbol" w:cs="Symbol" w:eastAsia="Symbol"/>
          <w:sz w:val="20"/>
          <w:szCs w:val="20"/>
        </w:rPr>
      </w:pPr>
      <w:r>
        <w:rPr>
          <w:rFonts w:ascii="Symbol" w:hAnsi="Symbol" w:cs="Symbol" w:eastAsia="Symbol"/>
          <w:color w:val="231F20"/>
          <w:w w:val="90"/>
          <w:sz w:val="20"/>
          <w:szCs w:val="20"/>
        </w:rPr>
        <w:t></w:t>
      </w:r>
      <w:r>
        <w:rPr>
          <w:rFonts w:ascii="Symbol" w:hAnsi="Symbol" w:cs="Symbol" w:eastAsia="Symbol"/>
          <w:color w:val="000000"/>
          <w:sz w:val="20"/>
          <w:szCs w:val="20"/>
        </w:rPr>
      </w:r>
    </w:p>
    <w:p>
      <w:pPr>
        <w:spacing w:before="148"/>
        <w:ind w:left="12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w w:val="105"/>
          <w:sz w:val="22"/>
        </w:rPr>
        <w:t>30</w:t>
      </w:r>
      <w:r>
        <w:rPr>
          <w:rFonts w:ascii="Times New Roman"/>
          <w:color w:val="000000"/>
          <w:sz w:val="22"/>
        </w:rPr>
      </w:r>
    </w:p>
    <w:p>
      <w:pPr>
        <w:spacing w:before="170"/>
        <w:ind w:left="11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2"/>
          <w:w w:val="105"/>
          <w:sz w:val="22"/>
        </w:rPr>
        <w:t>20</w:t>
      </w:r>
      <w:r>
        <w:rPr>
          <w:rFonts w:ascii="Times New Roman"/>
          <w:color w:val="000000"/>
          <w:sz w:val="22"/>
        </w:rPr>
      </w:r>
    </w:p>
    <w:p>
      <w:pPr>
        <w:spacing w:before="159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w w:val="105"/>
          <w:sz w:val="22"/>
        </w:rPr>
        <w:t>10</w:t>
      </w:r>
      <w:r>
        <w:rPr>
          <w:rFonts w:ascii="Times New Roman"/>
          <w:color w:val="000000"/>
          <w:sz w:val="22"/>
        </w:rPr>
      </w:r>
    </w:p>
    <w:p>
      <w:pPr>
        <w:tabs>
          <w:tab w:pos="3130" w:val="left" w:leader="none"/>
        </w:tabs>
        <w:spacing w:before="172"/>
        <w:ind w:left="2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110"/>
          <w:sz w:val="22"/>
        </w:rPr>
        <w:t>0</w:t>
        <w:tab/>
      </w:r>
      <w:r>
        <w:rPr>
          <w:rFonts w:ascii="Times New Roman"/>
          <w:i/>
          <w:color w:val="231F20"/>
          <w:w w:val="110"/>
          <w:position w:val="-8"/>
          <w:sz w:val="20"/>
        </w:rPr>
        <w:t>t</w:t>
      </w:r>
      <w:r>
        <w:rPr>
          <w:rFonts w:ascii="Times New Roman"/>
          <w:color w:val="000000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400" w:bottom="280" w:left="1020" w:right="1020"/>
          <w:cols w:num="2" w:equalWidth="0">
            <w:col w:w="6381" w:space="98"/>
            <w:col w:w="3391"/>
          </w:cols>
        </w:sectPr>
      </w:pPr>
    </w:p>
    <w:p>
      <w:pPr>
        <w:pStyle w:val="BodyText"/>
        <w:spacing w:line="240" w:lineRule="auto" w:before="33"/>
        <w:ind w:right="0"/>
        <w:jc w:val="left"/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προπορεύεται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30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km/h,</w:t>
      </w:r>
      <w:r>
        <w:rPr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13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ο</w:t>
      </w:r>
      <w:r>
        <w:rPr>
          <w:rFonts w:ascii="Times New Roman" w:hAnsi="Times New Roman"/>
          <w:color w:val="231F20"/>
          <w:spacing w:val="-1"/>
          <w:sz w:val="24"/>
        </w:rPr>
        <w:t> Αντώνης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13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ο</w:t>
      </w:r>
      <w:r>
        <w:rPr>
          <w:rFonts w:ascii="Times New Roman" w:hAnsi="Times New Roman"/>
          <w:color w:val="231F20"/>
          <w:spacing w:val="-1"/>
          <w:sz w:val="24"/>
        </w:rPr>
        <w:t> Βασίλης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κανένας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τους δύο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διανύσει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72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pict>
          <v:shape style="position:absolute;margin-left:516.538025pt;margin-top:16.882740pt;width:8.9pt;height:16.75pt;mso-position-horizontal-relative:page;mso-position-vertical-relative:paragraph;z-index:-7521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492798pt;margin-top:14.783741pt;width:9.7pt;height:16.75pt;mso-position-horizontal-relative:page;mso-position-vertical-relative:paragraph;z-index:-7520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609985pt;margin-top:16.882740pt;width:6.786pt;height:10.706pt;mso-position-horizontal-relative:page;mso-position-vertical-relative:paragraph;z-index:-7518" type="#_x0000_t75" stroked="false">
            <v:imagedata r:id="rId94" o:title=""/>
          </v:shape>
        </w:pict>
      </w:r>
      <w:r>
        <w:rPr/>
        <w:pict>
          <v:shape style="position:absolute;margin-left:421.553009pt;margin-top:14.783741pt;width:7.592pt;height:10.706pt;mso-position-horizontal-relative:page;mso-position-vertical-relative:paragraph;z-index:-7517" type="#_x0000_t75" stroked="false">
            <v:imagedata r:id="rId95" o:title=""/>
          </v:shape>
        </w:pic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3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37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kg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3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3</w:t>
      </w:r>
      <w:r>
        <w:rPr>
          <w:color w:val="231F20"/>
          <w:spacing w:val="16"/>
        </w:rPr>
        <w:t> </w:t>
      </w:r>
      <w:r>
        <w:rPr>
          <w:color w:val="231F20"/>
        </w:rPr>
        <w:t>kg</w:t>
      </w:r>
      <w:r>
        <w:rPr>
          <w:color w:val="000000"/>
        </w:rPr>
      </w:r>
    </w:p>
    <w:p>
      <w:pPr>
        <w:pStyle w:val="BodyText"/>
        <w:tabs>
          <w:tab w:pos="7473" w:val="left" w:leader="none"/>
          <w:tab w:pos="9458" w:val="right" w:leader="none"/>
        </w:tabs>
        <w:spacing w:line="240" w:lineRule="auto" w:before="126"/>
        <w:ind w:right="0"/>
        <w:jc w:val="left"/>
        <w:rPr>
          <w:sz w:val="14"/>
          <w:szCs w:val="14"/>
        </w:rPr>
      </w:pPr>
      <w:r>
        <w:rPr/>
        <w:pict>
          <v:group style="position:absolute;margin-left:348.649994pt;margin-top:10.841619pt;width:189.7pt;height:39.450pt;mso-position-horizontal-relative:page;mso-position-vertical-relative:paragraph;z-index:-7519" coordorigin="6973,217" coordsize="3794,789">
            <v:shape style="position:absolute;left:6980;top:523;width:3778;height:103" type="#_x0000_t75" stroked="false">
              <v:imagedata r:id="rId96" o:title=""/>
            </v:shape>
            <v:group style="position:absolute;left:6980;top:523;width:3779;height:103" coordorigin="6980,523" coordsize="3779,103">
              <v:shape style="position:absolute;left:6980;top:523;width:3779;height:103" coordorigin="6980,523" coordsize="3779,103" path="m6980,626l10759,626,10759,523,6980,523,6980,626xe" filled="f" stroked="t" strokeweight=".75pt" strokecolor="#231F20">
                <v:path arrowok="t"/>
              </v:shape>
              <v:shape style="position:absolute;left:7346;top:241;width:396;height:277" type="#_x0000_t75" stroked="false">
                <v:imagedata r:id="rId97" o:title=""/>
              </v:shape>
            </v:group>
            <v:group style="position:absolute;left:7346;top:241;width:396;height:277" coordorigin="7346,241" coordsize="396,277">
              <v:shape style="position:absolute;left:7346;top:241;width:396;height:277" coordorigin="7346,241" coordsize="396,277" path="m7346,518l7742,518,7742,241,7346,241,7346,518xe" filled="f" stroked="t" strokeweight=".75pt" strokecolor="#231F20">
                <v:path arrowok="t"/>
              </v:shape>
            </v:group>
            <v:group style="position:absolute;left:7744;top:313;width:844;height:135" coordorigin="7744,313" coordsize="844,135">
              <v:shape style="position:absolute;left:7744;top:313;width:844;height:135" coordorigin="7744,313" coordsize="844,135" path="m8453,313l8453,448,8543,403,8475,403,8475,358,8543,358,8453,313xe" filled="t" fillcolor="#231F20" stroked="f">
                <v:path arrowok="t"/>
                <v:fill type="solid"/>
              </v:shape>
              <v:shape style="position:absolute;left:7744;top:313;width:844;height:135" coordorigin="7744,313" coordsize="844,135" path="m8453,358l7744,358,7744,403,8453,403,8453,358xe" filled="t" fillcolor="#231F20" stroked="f">
                <v:path arrowok="t"/>
                <v:fill type="solid"/>
              </v:shape>
              <v:shape style="position:absolute;left:7744;top:313;width:844;height:135" coordorigin="7744,313" coordsize="844,135" path="m8543,358l8475,358,8475,403,8543,403,8588,380,8543,358xe" filled="t" fillcolor="#231F20" stroked="f">
                <v:path arrowok="t"/>
                <v:fill type="solid"/>
              </v:shape>
            </v:group>
            <v:group style="position:absolute;left:7550;top:620;width:2;height:360" coordorigin="7550,620" coordsize="2,360">
              <v:shape style="position:absolute;left:7550;top:620;width:2;height:360" coordorigin="7550,620" coordsize="0,360" path="m7550,620l7550,980e" filled="f" stroked="t" strokeweight=".75pt" strokecolor="#231F20">
                <v:path arrowok="t"/>
                <v:stroke dashstyle="dash"/>
              </v:shape>
            </v:group>
            <v:group style="position:absolute;left:9847;top:638;width:2;height:360" coordorigin="9847,638" coordsize="2,360">
              <v:shape style="position:absolute;left:9847;top:638;width:2;height:360" coordorigin="9847,638" coordsize="0,360" path="m9847,638l9847,998e" filled="f" stroked="t" strokeweight=".75pt" strokecolor="#231F20">
                <v:path arrowok="t"/>
                <v:stroke dashstyle="dash"/>
              </v:shape>
            </v:group>
            <v:group style="position:absolute;left:8830;top:772;width:1012;height:80" coordorigin="8830,772" coordsize="1012,80">
              <v:shape style="position:absolute;left:8830;top:772;width:1012;height:80" coordorigin="8830,772" coordsize="1012,80" path="m9761,772l9761,852,9821,822,9787,822,9791,818,9791,806,9787,802,9821,802,9761,772xe" filled="t" fillcolor="#231F20" stroked="f">
                <v:path arrowok="t"/>
                <v:fill type="solid"/>
              </v:shape>
              <v:shape style="position:absolute;left:8830;top:772;width:1012;height:80" coordorigin="8830,772" coordsize="1012,80" path="m9761,802l8834,802,8830,806,8830,818,8834,822,9761,822,9761,802xe" filled="t" fillcolor="#231F20" stroked="f">
                <v:path arrowok="t"/>
                <v:fill type="solid"/>
              </v:shape>
              <v:shape style="position:absolute;left:8830;top:772;width:1012;height:80" coordorigin="8830,772" coordsize="1012,80" path="m9821,802l9787,802,9791,806,9791,818,9787,822,9821,822,9841,812,9821,802xe" filled="t" fillcolor="#231F20" stroked="f">
                <v:path arrowok="t"/>
                <v:fill type="solid"/>
              </v:shape>
            </v:group>
            <v:group style="position:absolute;left:7574;top:772;width:928;height:80" coordorigin="7574,772" coordsize="928,80">
              <v:shape style="position:absolute;left:7574;top:772;width:928;height:80" coordorigin="7574,772" coordsize="928,80" path="m7654,772l7574,812,7654,852,7654,822,7629,822,7624,818,7624,806,7629,802,7654,802,7654,772xe" filled="t" fillcolor="#231F20" stroked="f">
                <v:path arrowok="t"/>
                <v:fill type="solid"/>
              </v:shape>
              <v:shape style="position:absolute;left:7574;top:772;width:928;height:80" coordorigin="7574,772" coordsize="928,80" path="m7654,802l7629,802,7624,806,7624,818,7629,822,7654,822,7654,802xe" filled="t" fillcolor="#231F20" stroked="f">
                <v:path arrowok="t"/>
                <v:fill type="solid"/>
              </v:shape>
              <v:shape style="position:absolute;left:7574;top:772;width:928;height:80" coordorigin="7574,772" coordsize="928,80" path="m8497,802l7654,802,7654,822,8497,822,8502,818,8502,806,8497,802xe" filled="t" fillcolor="#231F20" stroked="f">
                <v:path arrowok="t"/>
                <v:fill type="solid"/>
              </v:shape>
            </v:group>
            <v:group style="position:absolute;left:9895;top:307;width:488;height:135" coordorigin="9895,307" coordsize="488,135">
              <v:shape style="position:absolute;left:9895;top:307;width:488;height:135" coordorigin="9895,307" coordsize="488,135" path="m10248,307l10248,442,10338,397,10270,397,10270,352,10338,352,10248,307xe" filled="t" fillcolor="#231F20" stroked="f">
                <v:path arrowok="t"/>
                <v:fill type="solid"/>
              </v:shape>
              <v:shape style="position:absolute;left:9895;top:307;width:488;height:135" coordorigin="9895,307" coordsize="488,135" path="m10248,352l9895,352,9895,397,10248,397,10248,352xe" filled="t" fillcolor="#231F20" stroked="f">
                <v:path arrowok="t"/>
                <v:fill type="solid"/>
              </v:shape>
              <v:shape style="position:absolute;left:9895;top:307;width:488;height:135" coordorigin="9895,307" coordsize="488,135" path="m10338,352l10270,352,10270,397,10338,397,10383,374,10338,352xe" filled="t" fillcolor="#231F20" stroked="f">
                <v:path arrowok="t"/>
                <v:fill type="solid"/>
              </v:shape>
              <v:shape style="position:absolute;left:9711;top:224;width:234;height:294" type="#_x0000_t75" stroked="false">
                <v:imagedata r:id="rId98" o:title=""/>
              </v:shape>
            </v:group>
            <v:group style="position:absolute;left:9711;top:224;width:234;height:294" coordorigin="9711,224" coordsize="234,294">
              <v:shape style="position:absolute;left:9711;top:224;width:234;height:294" coordorigin="9711,224" coordsize="234,294" path="m9711,518l9945,518,9945,224,9711,224,9711,518x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ακίνητα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οποίο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εμ</w:t>
      </w:r>
      <w:r>
        <w:rPr>
          <w:rFonts w:ascii="Times New Roman" w:hAnsi="Times New Roman"/>
          <w:color w:val="231F20"/>
        </w:rPr>
        <w:t>-</w:t>
        <w:tab/>
      </w:r>
      <w:r>
        <w:rPr>
          <w:color w:val="231F20"/>
          <w:position w:val="6"/>
          <w:sz w:val="14"/>
        </w:rPr>
        <w:t>2</w:t>
      </w:r>
      <w:r>
        <w:rPr>
          <w:color w:val="231F20"/>
          <w:position w:val="2"/>
          <w:sz w:val="14"/>
        </w:rPr>
        <w:tab/>
      </w:r>
      <w:r>
        <w:rPr>
          <w:color w:val="231F20"/>
          <w:position w:val="2"/>
          <w:sz w:val="14"/>
        </w:rPr>
        <w:t>1</w:t>
      </w:r>
      <w:r>
        <w:rPr>
          <w:color w:val="000000"/>
          <w:sz w:val="14"/>
        </w:rPr>
      </w:r>
    </w:p>
    <w:p>
      <w:pPr>
        <w:pStyle w:val="BodyText"/>
        <w:tabs>
          <w:tab w:pos="6304" w:val="left" w:leader="none"/>
          <w:tab w:pos="7598" w:val="left" w:leader="none"/>
          <w:tab w:pos="8868" w:val="left" w:leader="none"/>
        </w:tabs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φανίζουν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0,5.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σώματα</w:t>
        <w:tab/>
      </w:r>
      <w:r>
        <w:rPr>
          <w:rFonts w:ascii="Times New Roman" w:hAnsi="Times New Roman"/>
          <w:color w:val="231F20"/>
          <w:position w:val="-7"/>
        </w:rPr>
        <w:t>Α</w:t>
        <w:tab/>
      </w:r>
      <w:r>
        <w:rPr>
          <w:rFonts w:ascii="Times New Roman" w:hAnsi="Times New Roman"/>
          <w:i/>
          <w:color w:val="231F20"/>
          <w:position w:val="-12"/>
        </w:rPr>
        <w:t>d</w:t>
        <w:tab/>
      </w:r>
      <w:r>
        <w:rPr>
          <w:rFonts w:ascii="Times New Roman" w:hAnsi="Times New Roman"/>
          <w:color w:val="231F20"/>
          <w:position w:val="-7"/>
        </w:rPr>
        <w:t>Β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σημεία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9" w:lineRule="auto" w:before="136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d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</w:rPr>
        <w:t>16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m.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=</w:t>
      </w:r>
      <w:r>
        <w:rPr>
          <w:color w:val="231F20"/>
          <w:spacing w:val="10"/>
        </w:rPr>
        <w:t> </w:t>
      </w:r>
      <w:r>
        <w:rPr>
          <w:color w:val="231F20"/>
        </w:rPr>
        <w:t>0,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σώματα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συγγραμμικές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4"/>
        </w:rPr>
        <w:t> </w:t>
      </w:r>
      <w:r>
        <w:rPr>
          <w:color w:val="231F20"/>
        </w:rPr>
        <w:t>8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  <w:sz w:val="16"/>
        </w:rPr>
        <w:t>2</w:t>
      </w:r>
      <w:r>
        <w:rPr>
          <w:color w:val="231F20"/>
          <w:spacing w:val="26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30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ευθείας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ορίζουν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σημεία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μπροστά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3" w:lineRule="exact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κάθε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73" w:lineRule="exact"/>
        <w:jc w:val="both"/>
        <w:sectPr>
          <w:headerReference w:type="default" r:id="rId93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51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την οποίας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κάθε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44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before="538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7981" w:space="664"/>
            <w:col w:w="1225"/>
          </w:cols>
        </w:sectPr>
      </w:pPr>
    </w:p>
    <w:p>
      <w:pPr>
        <w:pStyle w:val="BodyText"/>
        <w:spacing w:line="358" w:lineRule="auto" w:before="124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κάθε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0,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τα 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συναντηθούν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6" w:lineRule="exact" w:before="0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spacing w:line="240" w:lineRule="auto" w:before="121"/>
        <w:ind w:left="0" w:right="117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μεταβολή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0,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στιγμή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συναντηθούν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90" w:lineRule="exact" w:before="0"/>
        <w:rPr>
          <w:sz w:val="19"/>
          <w:szCs w:val="19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13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5723" w:space="2922"/>
            <w:col w:w="1225"/>
          </w:cols>
        </w:sectPr>
      </w:pPr>
    </w:p>
    <w:p>
      <w:pPr>
        <w:spacing w:line="110" w:lineRule="exact" w:before="9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59" w:lineRule="auto" w:before="69"/>
        <w:ind w:right="115" w:hanging="1"/>
        <w:jc w:val="both"/>
      </w:pPr>
      <w:r>
        <w:rPr/>
        <w:pict>
          <v:shape style="position:absolute;margin-left:381.568695pt;margin-top:1.740607pt;width:10.8pt;height:15.4pt;mso-position-horizontal-relative:page;mso-position-vertical-relative:paragraph;z-index:-7516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019012pt;margin-top:1.740607pt;width:8.344pt;height:9.769pt;mso-position-horizontal-relative:page;mso-position-vertical-relative:paragraph;z-index:-7515" type="#_x0000_t75" stroked="false">
            <v:imagedata r:id="rId100" o:title=""/>
          </v:shape>
        </w:pict>
      </w:r>
      <w:r>
        <w:rPr/>
        <w:pict>
          <v:group style="position:absolute;margin-left:235.906006pt;margin-top:75.268608pt;width:123.1pt;height:78.150pt;mso-position-horizontal-relative:page;mso-position-vertical-relative:paragraph;z-index:-7513" coordorigin="4718,1505" coordsize="2462,1563">
            <v:shape style="position:absolute;left:4726;top:2484;width:2447;height:138" type="#_x0000_t75" stroked="false">
              <v:imagedata r:id="rId101" o:title=""/>
            </v:shape>
            <v:group style="position:absolute;left:4726;top:2484;width:2447;height:138" coordorigin="4726,2484" coordsize="2447,138">
              <v:shape style="position:absolute;left:4726;top:2484;width:2447;height:138" coordorigin="4726,2484" coordsize="2447,138" path="m4726,2622l7172,2622,7172,2484,4726,2484,4726,2622xe" filled="f" stroked="t" strokeweight=".75pt" strokecolor="#231F20">
                <v:path arrowok="t"/>
              </v:shape>
              <v:shape style="position:absolute;left:5733;top:2047;width:468;height:426" type="#_x0000_t75" stroked="false">
                <v:imagedata r:id="rId102" o:title=""/>
              </v:shape>
            </v:group>
            <v:group style="position:absolute;left:5733;top:2047;width:468;height:426" coordorigin="5733,2047" coordsize="468,426">
              <v:shape style="position:absolute;left:5733;top:2047;width:468;height:426" coordorigin="5733,2047" coordsize="468,426" path="m5733,2472l6201,2472,6201,2047,5733,2047,5733,2472xe" filled="f" stroked="t" strokeweight=".75pt" strokecolor="#231F20">
                <v:path arrowok="t"/>
              </v:shape>
            </v:group>
            <v:group style="position:absolute;left:5985;top:2229;width:924;height:90" coordorigin="5985,2229" coordsize="924,90">
              <v:shape style="position:absolute;left:5985;top:2229;width:924;height:90" coordorigin="5985,2229" coordsize="924,90" path="m6819,2229l6819,2319,6864,2297,6841,2297,6841,2252,6863,2252,6819,2229xe" filled="t" fillcolor="#231F20" stroked="f">
                <v:path arrowok="t"/>
                <v:fill type="solid"/>
              </v:shape>
              <v:shape style="position:absolute;left:5985;top:2229;width:924;height:90" coordorigin="5985,2229" coordsize="924,90" path="m6819,2252l5985,2252,5985,2297,6819,2297,6819,2252xe" filled="t" fillcolor="#231F20" stroked="f">
                <v:path arrowok="t"/>
                <v:fill type="solid"/>
              </v:shape>
              <v:shape style="position:absolute;left:5985;top:2229;width:924;height:90" coordorigin="5985,2229" coordsize="924,90" path="m6863,2252l6841,2252,6841,2297,6864,2297,6909,2274,6863,2252xe" filled="t" fillcolor="#231F20" stroked="f">
                <v:path arrowok="t"/>
                <v:fill type="solid"/>
              </v:shape>
            </v:group>
            <v:group style="position:absolute;left:5934;top:1513;width:90;height:762" coordorigin="5934,1513" coordsize="90,762">
              <v:shape style="position:absolute;left:5934;top:1513;width:90;height:762" coordorigin="5934,1513" coordsize="90,762" path="m6001,1580l5956,1580,5956,2274,6001,2274,6001,1580xe" filled="t" fillcolor="#231F20" stroked="f">
                <v:path arrowok="t"/>
                <v:fill type="solid"/>
              </v:shape>
              <v:shape style="position:absolute;left:5934;top:1513;width:90;height:762" coordorigin="5934,1513" coordsize="90,762" path="m5979,1513l5934,1603,5956,1603,5956,1580,6013,1580,5979,1513xe" filled="t" fillcolor="#231F20" stroked="f">
                <v:path arrowok="t"/>
                <v:fill type="solid"/>
              </v:shape>
              <v:shape style="position:absolute;left:5934;top:1513;width:90;height:762" coordorigin="5934,1513" coordsize="90,762" path="m6013,1580l6001,1580,6001,1603,6024,1603,6013,1580xe" filled="t" fillcolor="#231F20" stroked="f">
                <v:path arrowok="t"/>
                <v:fill type="solid"/>
              </v:shape>
            </v:group>
            <v:group style="position:absolute;left:5928;top:2286;width:90;height:774" coordorigin="5928,2286" coordsize="90,774">
              <v:shape style="position:absolute;left:5928;top:2286;width:90;height:774" coordorigin="5928,2286" coordsize="90,774" path="m5950,2970l5928,2970,5973,3060,6007,2993,5950,2993,5950,2970xe" filled="t" fillcolor="#231F20" stroked="f">
                <v:path arrowok="t"/>
                <v:fill type="solid"/>
              </v:shape>
              <v:shape style="position:absolute;left:5928;top:2286;width:90;height:774" coordorigin="5928,2286" coordsize="90,774" path="m5995,2286l5950,2286,5950,2993,5995,2993,5995,2286xe" filled="t" fillcolor="#231F20" stroked="f">
                <v:path arrowok="t"/>
                <v:fill type="solid"/>
              </v:shape>
              <v:shape style="position:absolute;left:5928;top:2286;width:90;height:774" coordorigin="5928,2286" coordsize="90,774" path="m6018,2970l5995,2970,5995,2993,6007,2993,6018,2970xe" filled="t" fillcolor="#231F20" stroked="f">
                <v:path arrowok="t"/>
                <v:fill type="solid"/>
              </v:shape>
            </v:group>
            <v:group style="position:absolute;left:5469;top:2229;width:492;height:90" coordorigin="5469,2229" coordsize="492,90">
              <v:shape style="position:absolute;left:5469;top:2229;width:492;height:90" coordorigin="5469,2229" coordsize="492,90" path="m5559,2229l5469,2274,5559,2319,5559,2297,5537,2297,5537,2252,5559,2252,5559,2229xe" filled="t" fillcolor="#231F20" stroked="f">
                <v:path arrowok="t"/>
                <v:fill type="solid"/>
              </v:shape>
              <v:shape style="position:absolute;left:5469;top:2229;width:492;height:90" coordorigin="5469,2229" coordsize="492,90" path="m5559,2252l5537,2252,5537,2297,5559,2297,5559,2252xe" filled="t" fillcolor="#231F20" stroked="f">
                <v:path arrowok="t"/>
                <v:fill type="solid"/>
              </v:shape>
              <v:shape style="position:absolute;left:5469;top:2229;width:492;height:90" coordorigin="5469,2229" coordsize="492,90" path="m5961,2252l5559,2252,5559,2297,5961,2297,5961,2252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415.115997pt;margin-top:74.068611pt;width:123.1pt;height:78.150pt;mso-position-horizontal-relative:page;mso-position-vertical-relative:paragraph;z-index:-7512" coordorigin="8302,1481" coordsize="2462,1563">
            <v:shape style="position:absolute;left:8310;top:2460;width:2447;height:138" type="#_x0000_t75" stroked="false">
              <v:imagedata r:id="rId103" o:title=""/>
            </v:shape>
            <v:group style="position:absolute;left:8310;top:2460;width:2447;height:138" coordorigin="8310,2460" coordsize="2447,138">
              <v:shape style="position:absolute;left:8310;top:2460;width:2447;height:138" coordorigin="8310,2460" coordsize="2447,138" path="m8310,2598l10757,2598,10757,2460,8310,2460,8310,2598xe" filled="f" stroked="t" strokeweight=".75pt" strokecolor="#231F20">
                <v:path arrowok="t"/>
              </v:shape>
              <v:shape style="position:absolute;left:9317;top:2023;width:468;height:426" type="#_x0000_t75" stroked="false">
                <v:imagedata r:id="rId104" o:title=""/>
              </v:shape>
            </v:group>
            <v:group style="position:absolute;left:9317;top:2023;width:468;height:426" coordorigin="9317,2023" coordsize="468,426">
              <v:shape style="position:absolute;left:9317;top:2023;width:468;height:426" coordorigin="9317,2023" coordsize="468,426" path="m9317,2448l9785,2448,9785,2023,9317,2023,9317,2448xe" filled="f" stroked="t" strokeweight=".75pt" strokecolor="#231F20">
                <v:path arrowok="t"/>
              </v:shape>
            </v:group>
            <v:group style="position:absolute;left:9569;top:2206;width:600;height:90" coordorigin="9569,2206" coordsize="600,90">
              <v:shape style="position:absolute;left:9569;top:2206;width:600;height:90" coordorigin="9569,2206" coordsize="600,90" path="m10079,2206l10079,2295,10124,2273,10101,2273,10101,2228,10124,2228,10079,2206xe" filled="t" fillcolor="#231F20" stroked="f">
                <v:path arrowok="t"/>
                <v:fill type="solid"/>
              </v:shape>
              <v:shape style="position:absolute;left:9569;top:2206;width:600;height:90" coordorigin="9569,2206" coordsize="600,90" path="m10079,2228l9569,2228,9569,2273,10079,2273,10079,2228xe" filled="t" fillcolor="#231F20" stroked="f">
                <v:path arrowok="t"/>
                <v:fill type="solid"/>
              </v:shape>
              <v:shape style="position:absolute;left:9569;top:2206;width:600;height:90" coordorigin="9569,2206" coordsize="600,90" path="m10124,2228l10101,2228,10101,2273,10124,2273,10169,2250,10124,2228xe" filled="t" fillcolor="#231F20" stroked="f">
                <v:path arrowok="t"/>
                <v:fill type="solid"/>
              </v:shape>
            </v:group>
            <v:group style="position:absolute;left:9518;top:1489;width:90;height:762" coordorigin="9518,1489" coordsize="90,762">
              <v:shape style="position:absolute;left:9518;top:1489;width:90;height:762" coordorigin="9518,1489" coordsize="90,762" path="m9586,1556l9541,1556,9541,2250,9586,2250,9586,1556xe" filled="t" fillcolor="#231F20" stroked="f">
                <v:path arrowok="t"/>
                <v:fill type="solid"/>
              </v:shape>
              <v:shape style="position:absolute;left:9518;top:1489;width:90;height:762" coordorigin="9518,1489" coordsize="90,762" path="m9563,1489l9518,1579,9541,1579,9541,1556,9597,1556,9563,1489xe" filled="t" fillcolor="#231F20" stroked="f">
                <v:path arrowok="t"/>
                <v:fill type="solid"/>
              </v:shape>
              <v:shape style="position:absolute;left:9518;top:1489;width:90;height:762" coordorigin="9518,1489" coordsize="90,762" path="m9597,1556l9586,1556,9586,1579,9608,1579,9597,1556xe" filled="t" fillcolor="#231F20" stroked="f">
                <v:path arrowok="t"/>
                <v:fill type="solid"/>
              </v:shape>
            </v:group>
            <v:group style="position:absolute;left:9512;top:2262;width:90;height:774" coordorigin="9512,2262" coordsize="90,774">
              <v:shape style="position:absolute;left:9512;top:2262;width:90;height:774" coordorigin="9512,2262" coordsize="90,774" path="m9535,2946l9512,2946,9557,3036,9591,2969,9535,2969,9535,2946xe" filled="t" fillcolor="#231F20" stroked="f">
                <v:path arrowok="t"/>
                <v:fill type="solid"/>
              </v:shape>
              <v:shape style="position:absolute;left:9512;top:2262;width:90;height:774" coordorigin="9512,2262" coordsize="90,774" path="m9580,2262l9535,2262,9535,2969,9580,2969,9580,2262xe" filled="t" fillcolor="#231F20" stroked="f">
                <v:path arrowok="t"/>
                <v:fill type="solid"/>
              </v:shape>
              <v:shape style="position:absolute;left:9512;top:2262;width:90;height:774" coordorigin="9512,2262" coordsize="90,774" path="m9602,2946l9580,2946,9580,2969,9591,2969,9602,2946xe" filled="t" fillcolor="#231F20" stroked="f">
                <v:path arrowok="t"/>
                <v:fill type="solid"/>
              </v:shape>
            </v:group>
            <v:group style="position:absolute;left:8400;top:2206;width:1146;height:90" coordorigin="8400,2206" coordsize="1146,90">
              <v:shape style="position:absolute;left:8400;top:2206;width:1146;height:90" coordorigin="8400,2206" coordsize="1146,90" path="m8490,2206l8400,2250,8490,2295,8490,2273,8467,2273,8467,2228,8490,2228,8490,2206xe" filled="t" fillcolor="#231F20" stroked="f">
                <v:path arrowok="t"/>
                <v:fill type="solid"/>
              </v:shape>
              <v:shape style="position:absolute;left:8400;top:2206;width:1146;height:90" coordorigin="8400,2206" coordsize="1146,90" path="m8490,2228l8467,2228,8467,2273,8490,2273,8490,2228xe" filled="t" fillcolor="#231F20" stroked="f">
                <v:path arrowok="t"/>
                <v:fill type="solid"/>
              </v:shape>
              <v:shape style="position:absolute;left:8400;top:2206;width:1146;height:90" coordorigin="8400,2206" coordsize="1146,90" path="m9545,2228l8490,2228,8490,2273,9545,2273,9545,2228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6.896pt;margin-top:75.16861pt;width:123.1pt;height:78.150pt;mso-position-horizontal-relative:page;mso-position-vertical-relative:paragraph;z-index:-7511" coordorigin="1138,1503" coordsize="2462,1563">
            <v:shape style="position:absolute;left:1145;top:2482;width:2447;height:138" type="#_x0000_t75" stroked="false">
              <v:imagedata r:id="rId101" o:title=""/>
            </v:shape>
            <v:group style="position:absolute;left:1145;top:2482;width:2447;height:138" coordorigin="1145,2482" coordsize="2447,138">
              <v:shape style="position:absolute;left:1145;top:2482;width:2447;height:138" coordorigin="1145,2482" coordsize="2447,138" path="m1145,2620l3592,2620,3592,2482,1145,2482,1145,2620xe" filled="f" stroked="t" strokeweight=".75pt" strokecolor="#231F20">
                <v:path arrowok="t"/>
              </v:shape>
              <v:shape style="position:absolute;left:2153;top:2045;width:468;height:426" type="#_x0000_t75" stroked="false">
                <v:imagedata r:id="rId105" o:title=""/>
              </v:shape>
            </v:group>
            <v:group style="position:absolute;left:2153;top:2045;width:468;height:426" coordorigin="2153,2045" coordsize="468,426">
              <v:shape style="position:absolute;left:2153;top:2045;width:468;height:426" coordorigin="2153,2045" coordsize="468,426" path="m2153,2470l2621,2470,2621,2045,2153,2045,2153,2470xe" filled="f" stroked="t" strokeweight=".75pt" strokecolor="#231F20">
                <v:path arrowok="t"/>
              </v:shape>
            </v:group>
            <v:group style="position:absolute;left:2405;top:2228;width:924;height:90" coordorigin="2405,2228" coordsize="924,90">
              <v:shape style="position:absolute;left:2405;top:2228;width:924;height:90" coordorigin="2405,2228" coordsize="924,90" path="m3238,2228l3238,2317,3284,2295,3261,2295,3261,2250,3283,2250,3238,2228xe" filled="t" fillcolor="#231F20" stroked="f">
                <v:path arrowok="t"/>
                <v:fill type="solid"/>
              </v:shape>
              <v:shape style="position:absolute;left:2405;top:2228;width:924;height:90" coordorigin="2405,2228" coordsize="924,90" path="m3238,2250l2405,2250,2405,2295,3238,2295,3238,2250xe" filled="t" fillcolor="#231F20" stroked="f">
                <v:path arrowok="t"/>
                <v:fill type="solid"/>
              </v:shape>
              <v:shape style="position:absolute;left:2405;top:2228;width:924;height:90" coordorigin="2405,2228" coordsize="924,90" path="m3283,2250l3261,2250,3261,2295,3284,2295,3328,2272,3283,2250xe" filled="t" fillcolor="#231F20" stroked="f">
                <v:path arrowok="t"/>
                <v:fill type="solid"/>
              </v:shape>
            </v:group>
            <v:group style="position:absolute;left:2354;top:1511;width:90;height:762" coordorigin="2354,1511" coordsize="90,762">
              <v:shape style="position:absolute;left:2354;top:1511;width:90;height:762" coordorigin="2354,1511" coordsize="90,762" path="m2421,1578l2376,1578,2376,2272,2421,2272,2421,1578xe" filled="t" fillcolor="#231F20" stroked="f">
                <v:path arrowok="t"/>
                <v:fill type="solid"/>
              </v:shape>
              <v:shape style="position:absolute;left:2354;top:1511;width:90;height:762" coordorigin="2354,1511" coordsize="90,762" path="m2399,1511l2354,1601,2376,1601,2376,1578,2433,1578,2399,1511xe" filled="t" fillcolor="#231F20" stroked="f">
                <v:path arrowok="t"/>
                <v:fill type="solid"/>
              </v:shape>
              <v:shape style="position:absolute;left:2354;top:1511;width:90;height:762" coordorigin="2354,1511" coordsize="90,762" path="m2433,1578l2421,1578,2421,1601,2444,1601,2433,1578xe" filled="t" fillcolor="#231F20" stroked="f">
                <v:path arrowok="t"/>
                <v:fill type="solid"/>
              </v:shape>
            </v:group>
            <v:group style="position:absolute;left:2348;top:2284;width:90;height:774" coordorigin="2348,2284" coordsize="90,774">
              <v:shape style="position:absolute;left:2348;top:2284;width:90;height:774" coordorigin="2348,2284" coordsize="90,774" path="m2370,2968l2348,2968,2393,3058,2426,2991,2370,2991,2370,2968xe" filled="t" fillcolor="#231F20" stroked="f">
                <v:path arrowok="t"/>
                <v:fill type="solid"/>
              </v:shape>
              <v:shape style="position:absolute;left:2348;top:2284;width:90;height:774" coordorigin="2348,2284" coordsize="90,774" path="m2415,2284l2370,2284,2370,2991,2415,2991,2415,2284xe" filled="t" fillcolor="#231F20" stroked="f">
                <v:path arrowok="t"/>
                <v:fill type="solid"/>
              </v:shape>
              <v:shape style="position:absolute;left:2348;top:2284;width:90;height:774" coordorigin="2348,2284" coordsize="90,774" path="m2438,2968l2415,2968,2415,2991,2426,2991,2438,2968xe" filled="t" fillcolor="#231F20" stroked="f">
                <v:path arrowok="t"/>
                <v:fill type="solid"/>
              </v:shape>
            </v:group>
            <v:group style="position:absolute;left:1475;top:2220;width:924;height:90" coordorigin="1475,2220" coordsize="924,90">
              <v:shape style="position:absolute;left:1475;top:2220;width:924;height:90" coordorigin="1475,2220" coordsize="924,90" path="m1565,2220l1475,2264,1565,2309,1565,2287,1543,2287,1543,2242,1565,2242,1565,2220xe" filled="t" fillcolor="#231F20" stroked="f">
                <v:path arrowok="t"/>
                <v:fill type="solid"/>
              </v:shape>
              <v:shape style="position:absolute;left:1475;top:2220;width:924;height:90" coordorigin="1475,2220" coordsize="924,90" path="m1565,2242l1543,2242,1543,2287,1565,2287,1565,2242xe" filled="t" fillcolor="#231F20" stroked="f">
                <v:path arrowok="t"/>
                <v:fill type="solid"/>
              </v:shape>
              <v:shape style="position:absolute;left:1475;top:2220;width:924;height:90" coordorigin="1475,2220" coordsize="924,90" path="m2399,2242l1565,2242,1565,2287,2399,2287,2399,2242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φορά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δεξιά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κατεύθυν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δύναμης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20" w:lineRule="exact" w:before="11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headerReference w:type="default" r:id="rId99"/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spacing w:line="240" w:lineRule="auto"/>
        <w:ind w:left="217" w:right="0"/>
        <w:jc w:val="left"/>
      </w:pPr>
      <w:r>
        <w:rPr>
          <w:color w:val="231F20"/>
        </w:rPr>
        <w:t>(3)</w:t>
      </w:r>
      <w:r>
        <w:rPr>
          <w:color w:val="000000"/>
        </w:rPr>
      </w:r>
    </w:p>
    <w:p>
      <w:pPr>
        <w:spacing w:before="91"/>
        <w:ind w:left="2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z w:val="24"/>
        </w:rPr>
        <w:t>(2)</w:t>
      </w:r>
      <w:r>
        <w:rPr>
          <w:rFonts w:asci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60" w:lineRule="exact" w:before="9"/>
        <w:rPr>
          <w:sz w:val="26"/>
          <w:szCs w:val="26"/>
        </w:rPr>
      </w:pPr>
    </w:p>
    <w:p>
      <w:pPr>
        <w:pStyle w:val="BodyText"/>
        <w:spacing w:line="240" w:lineRule="auto"/>
        <w:ind w:left="217" w:right="0"/>
        <w:jc w:val="left"/>
      </w:pPr>
      <w:r>
        <w:rPr>
          <w:color w:val="231F20"/>
        </w:rPr>
        <w:t>(1)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60" w:lineRule="exact" w:before="13"/>
        <w:rPr>
          <w:sz w:val="26"/>
          <w:szCs w:val="26"/>
        </w:rPr>
      </w:pPr>
    </w:p>
    <w:p>
      <w:pPr>
        <w:pStyle w:val="BodyText"/>
        <w:spacing w:line="240" w:lineRule="auto"/>
        <w:ind w:left="217" w:right="0"/>
        <w:jc w:val="left"/>
      </w:pPr>
      <w:r>
        <w:rPr>
          <w:color w:val="231F20"/>
        </w:rPr>
        <w:t>(3)</w:t>
      </w:r>
      <w:r>
        <w:rPr>
          <w:color w:val="000000"/>
        </w:rPr>
      </w:r>
    </w:p>
    <w:p>
      <w:pPr>
        <w:spacing w:before="93"/>
        <w:ind w:left="10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z w:val="24"/>
        </w:rPr>
        <w:t>(2)</w:t>
      </w:r>
      <w:r>
        <w:rPr>
          <w:rFonts w:asci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spacing w:line="240" w:lineRule="auto"/>
        <w:ind w:left="217" w:right="0"/>
        <w:jc w:val="left"/>
      </w:pPr>
      <w:r>
        <w:rPr>
          <w:color w:val="231F20"/>
        </w:rPr>
        <w:t>(1)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/>
        <w:ind w:left="217" w:right="0"/>
        <w:jc w:val="left"/>
      </w:pPr>
      <w:r>
        <w:rPr>
          <w:color w:val="231F20"/>
        </w:rPr>
        <w:t>(3)</w:t>
      </w:r>
      <w:r>
        <w:rPr>
          <w:color w:val="000000"/>
        </w:rPr>
      </w:r>
    </w:p>
    <w:p>
      <w:pPr>
        <w:spacing w:before="69"/>
        <w:ind w:left="2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z w:val="24"/>
        </w:rPr>
        <w:t>(2)</w:t>
      </w:r>
      <w:r>
        <w:rPr>
          <w:rFonts w:asci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240" w:lineRule="auto"/>
        <w:ind w:left="217" w:right="0"/>
        <w:jc w:val="left"/>
      </w:pPr>
      <w:r>
        <w:rPr>
          <w:color w:val="231F20"/>
        </w:rPr>
        <w:t>(1)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  <w:cols w:num="9" w:equalWidth="0">
            <w:col w:w="502" w:space="326"/>
            <w:col w:w="502" w:space="374"/>
            <w:col w:w="502" w:space="1777"/>
            <w:col w:w="502" w:space="40"/>
            <w:col w:w="386" w:space="374"/>
            <w:col w:w="502" w:space="1380"/>
            <w:col w:w="502" w:space="326"/>
            <w:col w:w="502" w:space="374"/>
            <w:col w:w="999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91"/>
        <w:ind w:left="1039" w:right="0"/>
        <w:jc w:val="left"/>
      </w:pPr>
      <w:r>
        <w:rPr>
          <w:color w:val="231F20"/>
        </w:rPr>
        <w:t>(4)</w:t>
      </w:r>
      <w:r>
        <w:rPr>
          <w:color w:val="000000"/>
        </w:rPr>
      </w:r>
    </w:p>
    <w:p>
      <w:pPr>
        <w:pStyle w:val="Heading3"/>
        <w:spacing w:line="240" w:lineRule="auto" w:before="191"/>
        <w:ind w:left="85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7"/>
          <w:w w:val="105"/>
        </w:rPr>
        <w:t>Σχήμα</w:t>
      </w:r>
      <w:r>
        <w:rPr>
          <w:rFonts w:ascii="Times New Roman" w:hAnsi="Times New Roman"/>
          <w:color w:val="231F20"/>
          <w:spacing w:val="-1"/>
          <w:w w:val="105"/>
        </w:rPr>
        <w:t> </w:t>
      </w:r>
      <w:r>
        <w:rPr>
          <w:rFonts w:ascii="Times New Roman" w:hAnsi="Times New Roman"/>
          <w:color w:val="231F20"/>
          <w:spacing w:val="-3"/>
          <w:w w:val="105"/>
        </w:rPr>
        <w:t>(</w:t>
      </w:r>
      <w:r>
        <w:rPr>
          <w:rFonts w:ascii="Times New Roman" w:hAnsi="Times New Roman"/>
          <w:color w:val="231F20"/>
          <w:spacing w:val="-3"/>
          <w:w w:val="105"/>
        </w:rPr>
        <w:t>α</w:t>
      </w:r>
      <w:r>
        <w:rPr>
          <w:rFonts w:ascii="Times New Roman" w:hAnsi="Times New Roman"/>
          <w:color w:val="231F20"/>
          <w:spacing w:val="-3"/>
          <w:w w:val="105"/>
        </w:rPr>
        <w:t>)</w:t>
      </w:r>
      <w:r>
        <w:rPr>
          <w:rFonts w:ascii="Times New Roman" w:hAnsi="Times New Roman"/>
          <w:b w:val="0"/>
          <w:color w:val="000000"/>
        </w:rPr>
      </w:r>
    </w:p>
    <w:p>
      <w:pPr>
        <w:spacing w:before="93"/>
        <w:ind w:left="10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z w:val="24"/>
        </w:rPr>
        <w:t>(4)</w:t>
      </w:r>
      <w:r>
        <w:rPr>
          <w:rFonts w:ascii="Times New Roman"/>
          <w:color w:val="000000"/>
          <w:sz w:val="24"/>
        </w:rPr>
      </w:r>
    </w:p>
    <w:p>
      <w:pPr>
        <w:pStyle w:val="Heading3"/>
        <w:spacing w:line="240" w:lineRule="auto" w:before="191"/>
        <w:ind w:left="85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7"/>
          <w:w w:val="105"/>
        </w:rPr>
        <w:t>Σχήμα</w:t>
      </w:r>
      <w:r>
        <w:rPr>
          <w:rFonts w:ascii="Times New Roman" w:hAnsi="Times New Roman"/>
          <w:color w:val="231F20"/>
          <w:spacing w:val="2"/>
          <w:w w:val="105"/>
        </w:rPr>
        <w:t> </w:t>
      </w:r>
      <w:r>
        <w:rPr>
          <w:rFonts w:ascii="Times New Roman" w:hAnsi="Times New Roman"/>
          <w:color w:val="231F20"/>
          <w:spacing w:val="-5"/>
          <w:w w:val="105"/>
        </w:rPr>
        <w:t>(</w:t>
      </w:r>
      <w:r>
        <w:rPr>
          <w:rFonts w:ascii="Times New Roman" w:hAnsi="Times New Roman"/>
          <w:color w:val="231F20"/>
          <w:spacing w:val="-5"/>
          <w:w w:val="105"/>
        </w:rPr>
        <w:t>β</w:t>
      </w:r>
      <w:r>
        <w:rPr>
          <w:rFonts w:ascii="Times New Roman" w:hAnsi="Times New Roman"/>
          <w:color w:val="231F20"/>
          <w:spacing w:val="-5"/>
          <w:w w:val="105"/>
        </w:rPr>
        <w:t>)</w:t>
      </w:r>
      <w:r>
        <w:rPr>
          <w:rFonts w:ascii="Times New Roman" w:hAnsi="Times New Roman"/>
          <w:b w:val="0"/>
          <w:color w:val="000000"/>
        </w:rPr>
      </w:r>
    </w:p>
    <w:p>
      <w:pPr>
        <w:spacing w:before="69"/>
        <w:ind w:left="0" w:right="33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z w:val="24"/>
        </w:rPr>
        <w:t>(4)</w:t>
      </w:r>
      <w:r>
        <w:rPr>
          <w:rFonts w:ascii="Times New Roman"/>
          <w:color w:val="000000"/>
          <w:sz w:val="24"/>
        </w:rPr>
      </w:r>
    </w:p>
    <w:p>
      <w:pPr>
        <w:pStyle w:val="Heading3"/>
        <w:spacing w:line="240" w:lineRule="auto" w:before="191"/>
        <w:ind w:left="85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6"/>
          <w:w w:val="105"/>
        </w:rPr>
        <w:t>Σχήμα</w:t>
      </w:r>
      <w:r>
        <w:rPr>
          <w:rFonts w:ascii="Times New Roman" w:hAnsi="Times New Roman"/>
          <w:color w:val="231F20"/>
          <w:spacing w:val="14"/>
          <w:w w:val="105"/>
        </w:rPr>
        <w:t> </w:t>
      </w:r>
      <w:r>
        <w:rPr>
          <w:rFonts w:ascii="Times New Roman" w:hAnsi="Times New Roman"/>
          <w:color w:val="231F20"/>
          <w:spacing w:val="-4"/>
          <w:w w:val="105"/>
        </w:rPr>
        <w:t>(</w:t>
      </w:r>
      <w:r>
        <w:rPr>
          <w:rFonts w:ascii="Times New Roman" w:hAnsi="Times New Roman"/>
          <w:color w:val="231F20"/>
          <w:spacing w:val="-4"/>
          <w:w w:val="105"/>
        </w:rPr>
        <w:t>γ</w:t>
      </w:r>
      <w:r>
        <w:rPr>
          <w:rFonts w:ascii="Times New Roman" w:hAnsi="Times New Roman"/>
          <w:color w:val="231F20"/>
          <w:spacing w:val="-4"/>
          <w:w w:val="105"/>
        </w:rPr>
        <w:t>)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1896" w:space="1684"/>
            <w:col w:w="1887" w:space="1698"/>
            <w:col w:w="2705"/>
          </w:cols>
        </w:sectPr>
      </w:pPr>
    </w:p>
    <w:p>
      <w:pPr>
        <w:pStyle w:val="BodyText"/>
        <w:spacing w:line="358" w:lineRule="auto" w:before="42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καθένα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τρία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σχήματα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βέλη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αντιστοιχούν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διανύσματα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ή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συνιστωσών</w:t>
      </w:r>
      <w:r>
        <w:rPr>
          <w:rFonts w:ascii="Times New Roman" w:hAnsi="Times New Roman"/>
          <w:color w:val="231F20"/>
          <w:spacing w:val="-1"/>
        </w:rPr>
        <w:t> δυνάμεων</w:t>
      </w:r>
      <w:r>
        <w:rPr>
          <w:rFonts w:ascii="Times New Roman" w:hAnsi="Times New Roman"/>
          <w:color w:val="231F20"/>
          <w:spacing w:val="-1"/>
        </w:rPr>
        <w:t>),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διάρκεια της</w:t>
      </w:r>
      <w:r>
        <w:rPr>
          <w:rFonts w:ascii="Times New Roman" w:hAnsi="Times New Roman"/>
          <w:color w:val="231F20"/>
        </w:rPr>
        <w:t> κίνησής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8" w:lineRule="auto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ποιο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αντιστοιχεί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εξηγήσετε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καθένα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βέλη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σχεδιασμένα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ποια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συνιστώσα</w:t>
      </w:r>
      <w:r>
        <w:rPr>
          <w:rFonts w:ascii="Times New Roman" w:hAnsi="Times New Roman"/>
          <w:color w:val="231F20"/>
          <w:spacing w:val="-1"/>
        </w:rPr>
        <w:t> δύναμης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αντιστοιχεί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1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12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tabs>
          <w:tab w:pos="731" w:val="left" w:leader="none"/>
          <w:tab w:pos="6842" w:val="left" w:leader="none"/>
        </w:tabs>
        <w:spacing w:line="305" w:lineRule="exact" w:before="75"/>
        <w:ind w:right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91.653015pt;margin-top:16.198298pt;width:145.950pt;height:88.3pt;mso-position-horizontal-relative:page;mso-position-vertical-relative:paragraph;z-index:-7514" coordorigin="7833,324" coordsize="2919,1766">
            <v:group style="position:absolute;left:7843;top:1961;width:2899;height:80" coordorigin="7843,1961" coordsize="2899,80">
              <v:shape style="position:absolute;left:7843;top:1961;width:2899;height:80" coordorigin="7843,1961" coordsize="2899,80" path="m10662,1961l10662,2041,10722,2011,10682,2011,10682,1991,10722,1991,10662,1961xe" filled="t" fillcolor="#231F20" stroked="f">
                <v:path arrowok="t"/>
                <v:fill type="solid"/>
              </v:shape>
              <v:shape style="position:absolute;left:7843;top:1961;width:2899;height:80" coordorigin="7843,1961" coordsize="2899,80" path="m10662,1991l7843,1991,7843,2011,10662,2011,10662,1991xe" filled="t" fillcolor="#231F20" stroked="f">
                <v:path arrowok="t"/>
                <v:fill type="solid"/>
              </v:shape>
              <v:shape style="position:absolute;left:7843;top:1961;width:2899;height:80" coordorigin="7843,1961" coordsize="2899,80" path="m10722,1991l10682,1991,10682,2011,10722,2011,10742,2001,10722,1991xe" filled="t" fillcolor="#231F20" stroked="f">
                <v:path arrowok="t"/>
                <v:fill type="solid"/>
              </v:shape>
            </v:group>
            <v:group style="position:absolute;left:7916;top:334;width:80;height:1746" coordorigin="7916,334" coordsize="80,1746">
              <v:shape style="position:absolute;left:7916;top:334;width:80;height:1746" coordorigin="7916,334" coordsize="80,1746" path="m7966,394l7946,394,7946,2079,7966,2079,7966,394xe" filled="t" fillcolor="#231F20" stroked="f">
                <v:path arrowok="t"/>
                <v:fill type="solid"/>
              </v:shape>
              <v:shape style="position:absolute;left:7916;top:334;width:80;height:1746" coordorigin="7916,334" coordsize="80,1746" path="m7956,334l7916,414,7946,414,7946,394,7986,394,7956,334xe" filled="t" fillcolor="#231F20" stroked="f">
                <v:path arrowok="t"/>
                <v:fill type="solid"/>
              </v:shape>
              <v:shape style="position:absolute;left:7916;top:334;width:80;height:1746" coordorigin="7916,334" coordsize="80,1746" path="m7986,394l7966,394,7966,414,7996,414,7986,394xe" filled="t" fillcolor="#231F20" stroked="f">
                <v:path arrowok="t"/>
                <v:fill type="solid"/>
              </v:shape>
            </v:group>
            <v:group style="position:absolute;left:7948;top:586;width:2433;height:660" coordorigin="7948,586" coordsize="2433,660">
              <v:shape style="position:absolute;left:7948;top:586;width:2433;height:660" coordorigin="7948,586" coordsize="2433,660" path="m7948,586l10381,1246e" filled="f" stroked="t" strokeweight="1.499pt" strokecolor="#231F20">
                <v:path arrowok="t"/>
              </v:shape>
            </v:group>
            <v:group style="position:absolute;left:7954;top:739;width:2411;height:642" coordorigin="7954,739" coordsize="2411,642">
              <v:shape style="position:absolute;left:7954;top:739;width:2411;height:642" coordorigin="7954,739" coordsize="2411,642" path="m7954,1380l10365,739e" filled="f" stroked="t" strokeweight="1.499pt" strokecolor="#231F20">
                <v:path arrowok="t"/>
              </v:shape>
            </v:group>
            <v:group style="position:absolute;left:9416;top:982;width:2;height:1020" coordorigin="9416,982" coordsize="2,1020">
              <v:shape style="position:absolute;left:9416;top:982;width:2;height:1020" coordorigin="9416,982" coordsize="0,1020" path="m9416,982l9416,2001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  <w:tab/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color w:val="231F20"/>
        </w:rPr>
        <w:t>B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διέρχονται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6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color w:val="231F20"/>
        </w:rPr>
        <w:t>0</w:t>
        <w:tab/>
      </w:r>
      <w:r>
        <w:rPr>
          <w:rFonts w:ascii="Times New Roman" w:hAnsi="Times New Roman"/>
          <w:i/>
          <w:color w:val="231F20"/>
          <w:position w:val="5"/>
          <w:sz w:val="23"/>
        </w:rPr>
        <w:t>υ</w:t>
      </w:r>
      <w:r>
        <w:rPr>
          <w:rFonts w:ascii="Times New Roman" w:hAnsi="Times New Roman"/>
          <w:color w:val="000000"/>
          <w:sz w:val="23"/>
        </w:rPr>
      </w:r>
    </w:p>
    <w:p>
      <w:pPr>
        <w:spacing w:line="220" w:lineRule="exact" w:before="0"/>
        <w:ind w:left="0" w:right="66" w:firstLine="0"/>
        <w:jc w:val="right"/>
        <w:rPr>
          <w:rFonts w:ascii="Symbol" w:hAnsi="Symbol" w:cs="Symbol" w:eastAsia="Symbol"/>
          <w:sz w:val="13"/>
          <w:szCs w:val="13"/>
        </w:rPr>
      </w:pPr>
      <w:r>
        <w:rPr>
          <w:rFonts w:ascii="Times New Roman" w:hAnsi="Times New Roman" w:cs="Times New Roman" w:eastAsia="Times New Roman"/>
          <w:i/>
          <w:color w:val="231F20"/>
          <w:spacing w:val="-2"/>
          <w:w w:val="110"/>
          <w:sz w:val="23"/>
          <w:szCs w:val="23"/>
        </w:rPr>
        <w:t>υ</w:t>
      </w:r>
      <w:r>
        <w:rPr>
          <w:rFonts w:ascii="Symbol" w:hAnsi="Symbol" w:cs="Symbol" w:eastAsia="Symbol"/>
          <w:color w:val="231F20"/>
          <w:spacing w:val="-2"/>
          <w:w w:val="110"/>
          <w:position w:val="-5"/>
          <w:sz w:val="13"/>
          <w:szCs w:val="13"/>
        </w:rPr>
        <w:t></w:t>
      </w:r>
      <w:r>
        <w:rPr>
          <w:rFonts w:ascii="Symbol" w:hAnsi="Symbol" w:cs="Symbol" w:eastAsia="Symbol"/>
          <w:color w:val="000000"/>
          <w:sz w:val="13"/>
          <w:szCs w:val="13"/>
        </w:rPr>
      </w:r>
    </w:p>
    <w:p>
      <w:pPr>
        <w:pStyle w:val="BodyText"/>
        <w:spacing w:line="205" w:lineRule="exact"/>
        <w:ind w:right="75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ευθύγραμμου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δρόμου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κινούμενα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675" w:val="left" w:leader="none"/>
        </w:tabs>
        <w:spacing w:line="245" w:lineRule="auto" w:before="136"/>
        <w:ind w:right="75"/>
        <w:jc w:val="left"/>
        <w:rPr>
          <w:rFonts w:ascii="Symbol" w:hAnsi="Symbol" w:cs="Symbol" w:eastAsia="Symbol"/>
          <w:sz w:val="13"/>
          <w:szCs w:val="13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ίδια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κατεύθυνση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ταχύτητες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"/>
        </w:rPr>
        <w:t>υ</w:t>
      </w:r>
      <w:r>
        <w:rPr>
          <w:rFonts w:ascii="Times New Roman" w:hAnsi="Times New Roman" w:cs="Times New Roman" w:eastAsia="Times New Roman"/>
          <w:color w:val="231F20"/>
          <w:spacing w:val="1"/>
          <w:position w:val="-2"/>
          <w:sz w:val="16"/>
          <w:szCs w:val="16"/>
        </w:rPr>
        <w:t>Α</w:t>
      </w:r>
      <w:r>
        <w:rPr>
          <w:rFonts w:ascii="Times New Roman" w:hAnsi="Times New Roman" w:cs="Times New Roman" w:eastAsia="Times New Roman"/>
          <w:color w:val="231F20"/>
          <w:spacing w:val="2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Β</w:t>
      </w:r>
      <w:r>
        <w:rPr>
          <w:rFonts w:ascii="Times New Roman" w:hAnsi="Times New Roman" w:cs="Times New Roman" w:eastAsia="Times New Roman"/>
          <w:color w:val="231F20"/>
          <w:spacing w:val="3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ισχύ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1"/>
        </w:rPr>
        <w:t>   </w:t>
      </w:r>
      <w:r>
        <w:rPr>
          <w:rFonts w:ascii="Times New Roman" w:hAnsi="Times New Roman" w:cs="Times New Roman" w:eastAsia="Times New Roman"/>
          <w:color w:val="231F20"/>
          <w:spacing w:val="-1"/>
        </w:rPr>
        <w:t>ει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Α </w:t>
      </w:r>
      <w:r>
        <w:rPr>
          <w:rFonts w:ascii="Times New Roman" w:hAnsi="Times New Roman" w:cs="Times New Roman" w:eastAsia="Times New Roman"/>
          <w:color w:val="231F20"/>
          <w:spacing w:val="5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27"/>
        </w:rPr>
        <w:t> </w:t>
      </w:r>
      <w:r>
        <w:rPr>
          <w:color w:val="231F20"/>
        </w:rPr>
        <w:t>2</w:t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Β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παριστάνεται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αλγεβρική</w:t>
        <w:tab/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13"/>
          <w:sz w:val="23"/>
          <w:szCs w:val="23"/>
        </w:rPr>
        <w:t>υ</w:t>
      </w:r>
      <w:r>
        <w:rPr>
          <w:rFonts w:ascii="Symbol" w:hAnsi="Symbol" w:cs="Symbol" w:eastAsia="Symbol"/>
          <w:color w:val="231F20"/>
          <w:spacing w:val="-5"/>
          <w:position w:val="7"/>
          <w:sz w:val="13"/>
          <w:szCs w:val="13"/>
        </w:rPr>
        <w:t></w:t>
      </w:r>
      <w:r>
        <w:rPr>
          <w:rFonts w:ascii="Symbol" w:hAnsi="Symbol" w:cs="Symbol" w:eastAsia="Symbol"/>
          <w:color w:val="000000"/>
          <w:sz w:val="13"/>
          <w:szCs w:val="13"/>
        </w:rPr>
      </w:r>
    </w:p>
    <w:p>
      <w:pPr>
        <w:pStyle w:val="BodyText"/>
        <w:spacing w:line="246" w:lineRule="exact" w:before="11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07" w:lineRule="exact"/>
        <w:ind w:left="0" w:right="54"/>
        <w:jc w:val="right"/>
      </w:pPr>
      <w:r>
        <w:rPr>
          <w:color w:val="231F20"/>
        </w:rPr>
        <w:t>0</w:t>
      </w:r>
      <w:r>
        <w:rPr>
          <w:color w:val="000000"/>
        </w:rPr>
      </w:r>
    </w:p>
    <w:p>
      <w:pPr>
        <w:pStyle w:val="BodyText"/>
        <w:spacing w:line="23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 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16"/>
        <w:rPr>
          <w:sz w:val="24"/>
          <w:szCs w:val="24"/>
        </w:rPr>
      </w:pPr>
    </w:p>
    <w:p>
      <w:pPr>
        <w:spacing w:before="0"/>
        <w:ind w:left="96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w w:val="110"/>
          <w:sz w:val="23"/>
        </w:rPr>
        <w:t>Β</w:t>
      </w:r>
      <w:r>
        <w:rPr>
          <w:rFonts w:ascii="Times New Roman" w:hAnsi="Times New Roman"/>
          <w:color w:val="000000"/>
          <w:sz w:val="23"/>
        </w:rPr>
      </w:r>
    </w:p>
    <w:p>
      <w:pPr>
        <w:spacing w:line="150" w:lineRule="exact" w:before="5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0" w:right="321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31F20"/>
          <w:w w:val="105"/>
          <w:sz w:val="23"/>
        </w:rPr>
        <w:t>A</w:t>
      </w:r>
      <w:r>
        <w:rPr>
          <w:rFonts w:ascii="Times New Roman"/>
          <w:color w:val="000000"/>
          <w:sz w:val="2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tabs>
          <w:tab w:pos="1155" w:val="left" w:leader="none"/>
        </w:tabs>
        <w:spacing w:before="0"/>
        <w:ind w:left="0" w:right="305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spacing w:val="-4"/>
          <w:w w:val="105"/>
          <w:sz w:val="23"/>
        </w:rPr>
        <w:t>t</w:t>
      </w:r>
      <w:r>
        <w:rPr>
          <w:rFonts w:ascii="Times New Roman"/>
          <w:color w:val="231F20"/>
          <w:spacing w:val="-4"/>
          <w:w w:val="105"/>
          <w:position w:val="-5"/>
          <w:sz w:val="13"/>
        </w:rPr>
        <w:t>1</w:t>
        <w:tab/>
      </w:r>
      <w:r>
        <w:rPr>
          <w:rFonts w:ascii="Times New Roman"/>
          <w:i/>
          <w:color w:val="231F20"/>
          <w:w w:val="105"/>
          <w:sz w:val="23"/>
        </w:rPr>
        <w:t>t</w:t>
      </w:r>
      <w:r>
        <w:rPr>
          <w:rFonts w:ascii="Times New Roman"/>
          <w:color w:val="000000"/>
          <w:sz w:val="23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1400" w:bottom="280" w:left="1020" w:right="1020"/>
          <w:cols w:num="2" w:equalWidth="0">
            <w:col w:w="6959" w:space="1265"/>
            <w:col w:w="1646"/>
          </w:cols>
        </w:sectPr>
      </w:pPr>
    </w:p>
    <w:p>
      <w:pPr>
        <w:pStyle w:val="BodyText"/>
        <w:spacing w:line="347" w:lineRule="auto" w:before="139"/>
        <w:ind w:right="11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Αν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</w:rPr>
        <w:t>W</w:t>
      </w:r>
      <w:r>
        <w:rPr>
          <w:color w:val="231F20"/>
          <w:spacing w:val="-2"/>
          <w:position w:val="-2"/>
          <w:sz w:val="16"/>
          <w:szCs w:val="16"/>
        </w:rPr>
        <w:t>A</w:t>
      </w:r>
      <w:r>
        <w:rPr>
          <w:color w:val="231F20"/>
          <w:spacing w:val="26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</w:rPr>
        <w:t>W</w:t>
      </w:r>
      <w:r>
        <w:rPr>
          <w:color w:val="231F20"/>
          <w:spacing w:val="-2"/>
          <w:position w:val="-2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color w:val="231F20"/>
          <w:spacing w:val="-2"/>
        </w:rPr>
        <w:t>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οι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αλγεβρικές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τιμές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ολικού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έργου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των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δυνάμεων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ασκούνται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color w:val="231F20"/>
        </w:rPr>
        <w:t>0</w:t>
      </w:r>
      <w:r>
        <w:rPr>
          <w:color w:val="231F20"/>
          <w:spacing w:val="-24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-17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-17"/>
          <w:w w:val="90"/>
        </w:rPr>
      </w:r>
      <w:r>
        <w:rPr>
          <w:rFonts w:ascii="Times New Roman" w:hAnsi="Times New Roman" w:cs="Times New Roman" w:eastAsia="Times New Roman"/>
          <w:i/>
          <w:color w:val="231F20"/>
          <w:spacing w:val="-7"/>
        </w:rPr>
        <w:t>t</w:t>
      </w:r>
      <w:r>
        <w:rPr>
          <w:color w:val="231F20"/>
          <w:spacing w:val="-7"/>
          <w:position w:val="-5"/>
          <w:sz w:val="14"/>
          <w:szCs w:val="14"/>
        </w:rPr>
        <w:t>1</w:t>
      </w:r>
      <w:r>
        <w:rPr>
          <w:color w:val="231F20"/>
          <w:spacing w:val="-14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τότε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ισχύει</w:t>
      </w:r>
      <w:r>
        <w:rPr>
          <w:rFonts w:ascii="Times New Roman" w:hAnsi="Times New Roman" w:cs="Times New Roman" w:eastAsia="Times New Roman"/>
          <w:color w:val="231F20"/>
        </w:rPr>
        <w:t>: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tabs>
          <w:tab w:pos="2271" w:val="left" w:leader="none"/>
          <w:tab w:pos="4430" w:val="left" w:leader="none"/>
        </w:tabs>
        <w:spacing w:before="14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Β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1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8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72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35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ίσες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20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000000"/>
        </w:rPr>
      </w:r>
    </w:p>
    <w:p>
      <w:pPr>
        <w:tabs>
          <w:tab w:pos="9219" w:val="left" w:leader="none"/>
        </w:tabs>
        <w:spacing w:line="234" w:lineRule="exact" w:before="0"/>
        <w:ind w:left="547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351.43869pt;margin-top:5.677842pt;width:9.2pt;height:16.75pt;mso-position-horizontal-relative:page;mso-position-vertical-relative:paragraph;z-index:-7510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517914pt;margin-top:4.478842pt;width:10pt;height:16.75pt;mso-position-horizontal-relative:page;mso-position-vertical-relative:paragraph;z-index:-7509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10.519012pt;margin-top:4.478842pt;width:227.15pt;height:35.15pt;mso-position-horizontal-relative:page;mso-position-vertical-relative:paragraph;z-index:-7508" coordorigin="6210,90" coordsize="4543,703">
            <v:shape style="position:absolute;left:6218;top:658;width:4528;height:127" type="#_x0000_t75" stroked="false">
              <v:imagedata r:id="rId107" o:title=""/>
            </v:shape>
            <v:group style="position:absolute;left:6218;top:658;width:4528;height:127" coordorigin="6218,658" coordsize="4528,127">
              <v:shape style="position:absolute;left:6218;top:658;width:4528;height:127" coordorigin="6218,658" coordsize="4528,127" path="m6218,785l10746,785,10746,658,6218,658,6218,785xe" filled="f" stroked="t" strokeweight=".75pt" strokecolor="#231F20">
                <v:path arrowok="t"/>
              </v:shape>
              <v:shape style="position:absolute;left:6481;top:345;width:242;height:307" type="#_x0000_t75" stroked="false">
                <v:imagedata r:id="rId108" o:title=""/>
              </v:shape>
            </v:group>
            <v:group style="position:absolute;left:6481;top:345;width:242;height:307" coordorigin="6481,345" coordsize="242,307">
              <v:shape style="position:absolute;left:6481;top:345;width:242;height:307" coordorigin="6481,345" coordsize="242,307" path="m6481,652l6723,652,6723,345,6481,345,6481,652xe" filled="f" stroked="t" strokeweight=".75pt" strokecolor="#231F20">
                <v:path arrowok="t"/>
              </v:shape>
            </v:group>
            <v:group style="position:absolute;left:6602;top:441;width:668;height:135" coordorigin="6602,441" coordsize="668,135">
              <v:shape style="position:absolute;left:6602;top:441;width:668;height:135" coordorigin="6602,441" coordsize="668,135" path="m7134,441l7134,576,7224,531,7157,531,7157,486,7225,486,7134,441xe" filled="t" fillcolor="#231F20" stroked="f">
                <v:path arrowok="t"/>
                <v:fill type="solid"/>
              </v:shape>
              <v:shape style="position:absolute;left:6602;top:441;width:668;height:135" coordorigin="6602,441" coordsize="668,135" path="m7134,486l6602,486,6602,531,7134,531,7134,486xe" filled="t" fillcolor="#231F20" stroked="f">
                <v:path arrowok="t"/>
                <v:fill type="solid"/>
              </v:shape>
              <v:shape style="position:absolute;left:6602;top:441;width:668;height:135" coordorigin="6602,441" coordsize="668,135" path="m7225,486l7157,486,7157,531,7224,531,7269,508,7225,486xe" filled="t" fillcolor="#231F20" stroked="f">
                <v:path arrowok="t"/>
                <v:fill type="solid"/>
              </v:shape>
              <v:shape style="position:absolute;left:7072;top:114;width:141;height:214" type="#_x0000_t75" stroked="false">
                <v:imagedata r:id="rId109" o:title=""/>
              </v:shape>
              <v:shape style="position:absolute;left:10206;top:339;width:242;height:307" type="#_x0000_t75" stroked="false">
                <v:imagedata r:id="rId110" o:title=""/>
              </v:shape>
            </v:group>
            <v:group style="position:absolute;left:10206;top:339;width:242;height:307" coordorigin="10206,339" coordsize="242,307">
              <v:shape style="position:absolute;left:10206;top:339;width:242;height:307" coordorigin="10206,339" coordsize="242,307" path="m10206,646l10448,646,10448,339,10206,339,10206,646xe" filled="f" stroked="t" strokeweight=".75pt" strokecolor="#231F20">
                <v:path arrowok="t"/>
              </v:shape>
            </v:group>
            <v:group style="position:absolute;left:9839;top:429;width:478;height:135" coordorigin="9839,429" coordsize="478,135">
              <v:shape style="position:absolute;left:9839;top:429;width:478;height:135" coordorigin="9839,429" coordsize="478,135" path="m9974,429l9839,496,9974,564,9974,519,9951,519,9951,474,9974,474,9974,429xe" filled="t" fillcolor="#231F20" stroked="f">
                <v:path arrowok="t"/>
                <v:fill type="solid"/>
              </v:shape>
              <v:shape style="position:absolute;left:9839;top:429;width:478;height:135" coordorigin="9839,429" coordsize="478,135" path="m9974,474l9951,474,9951,519,9974,519,9974,474xe" filled="t" fillcolor="#231F20" stroked="f">
                <v:path arrowok="t"/>
                <v:fill type="solid"/>
              </v:shape>
              <v:shape style="position:absolute;left:9839;top:429;width:478;height:135" coordorigin="9839,429" coordsize="478,135" path="m10317,474l9974,474,9974,519,10317,519,10317,474xe" filled="t" fillcolor="#231F20" stroked="f">
                <v:path arrowok="t"/>
                <v:fill type="solid"/>
              </v:shape>
              <v:shape style="position:absolute;left:9933;top:90;width:157;height:214" type="#_x0000_t75" stroked="false">
                <v:imagedata r:id="rId111" o:title=""/>
              </v:shape>
            </v:group>
            <w10:wrap type="none"/>
          </v:group>
        </w:pict>
      </w:r>
      <w:r>
        <w:rPr>
          <w:rFonts w:ascii="Symbol" w:hAnsi="Symbol" w:cs="Symbol" w:eastAsia="Symbol"/>
          <w:color w:val="231F20"/>
          <w:spacing w:val="-3"/>
          <w:w w:val="70"/>
          <w:position w:val="1"/>
          <w:sz w:val="24"/>
          <w:szCs w:val="24"/>
        </w:rPr>
        <w:t></w:t>
      </w:r>
      <w:r>
        <w:rPr>
          <w:rFonts w:ascii="Times New Roman" w:hAnsi="Times New Roman" w:cs="Times New Roman" w:eastAsia="Times New Roman"/>
          <w:color w:val="231F20"/>
          <w:spacing w:val="-2"/>
          <w:w w:val="70"/>
          <w:position w:val="-5"/>
          <w:sz w:val="14"/>
          <w:szCs w:val="14"/>
        </w:rPr>
        <w:t>1</w:t>
        <w:tab/>
      </w:r>
      <w:r>
        <w:rPr>
          <w:rFonts w:ascii="Symbol" w:hAnsi="Symbol" w:cs="Symbol" w:eastAsia="Symbol"/>
          <w:color w:val="231F20"/>
          <w:spacing w:val="4"/>
          <w:w w:val="70"/>
          <w:sz w:val="24"/>
          <w:szCs w:val="24"/>
        </w:rPr>
        <w:t></w:t>
      </w:r>
      <w:r>
        <w:rPr>
          <w:rFonts w:ascii="Times New Roman" w:hAnsi="Times New Roman" w:cs="Times New Roman" w:eastAsia="Times New Roman"/>
          <w:color w:val="231F20"/>
          <w:spacing w:val="3"/>
          <w:w w:val="70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pStyle w:val="BodyText"/>
        <w:tabs>
          <w:tab w:pos="6104" w:val="left" w:leader="none"/>
          <w:tab w:pos="9035" w:val="right" w:leader="none"/>
        </w:tabs>
        <w:spacing w:line="260" w:lineRule="exact"/>
        <w:ind w:right="0"/>
        <w:jc w:val="left"/>
        <w:rPr>
          <w:sz w:val="14"/>
          <w:szCs w:val="14"/>
        </w:rPr>
      </w:pPr>
      <w:r>
        <w:rPr>
          <w:rFonts w:ascii="Times New Roman" w:hAnsi="Times New Roman"/>
          <w:color w:val="231F20"/>
          <w:spacing w:val="-1"/>
        </w:rPr>
        <w:t>καθένα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ολισθαίνουν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  <w:tab/>
      </w:r>
      <w:r>
        <w:rPr>
          <w:color w:val="231F20"/>
          <w:position w:val="-5"/>
          <w:sz w:val="14"/>
        </w:rPr>
        <w:t>1</w:t>
      </w:r>
      <w:r>
        <w:rPr>
          <w:color w:val="231F20"/>
          <w:position w:val="-3"/>
          <w:sz w:val="14"/>
        </w:rPr>
        <w:tab/>
      </w:r>
      <w:r>
        <w:rPr>
          <w:color w:val="231F20"/>
          <w:position w:val="-3"/>
          <w:sz w:val="14"/>
        </w:rPr>
        <w:t>2</w:t>
      </w:r>
      <w:r>
        <w:rPr>
          <w:color w:val="000000"/>
          <w:sz w:val="14"/>
        </w:rPr>
      </w:r>
    </w:p>
    <w:p>
      <w:pPr>
        <w:pStyle w:val="BodyText"/>
        <w:spacing w:line="217" w:lineRule="exact" w:before="9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εμφανίζουν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9249" w:val="left" w:leader="none"/>
        </w:tabs>
        <w:spacing w:line="227" w:lineRule="exact"/>
        <w:ind w:left="5500" w:right="0"/>
        <w:jc w:val="left"/>
        <w:rPr>
          <w:rFonts w:ascii="Symbol" w:hAnsi="Symbol" w:cs="Symbol" w:eastAsia="Symbol"/>
        </w:rPr>
      </w:pPr>
      <w:r>
        <w:rPr>
          <w:rFonts w:ascii="Symbol" w:hAnsi="Symbol" w:cs="Symbol" w:eastAsia="Symbol"/>
          <w:color w:val="231F20"/>
          <w:w w:val="80"/>
          <w:position w:val="-1"/>
        </w:rPr>
        <w:t></w:t>
      </w:r>
      <w:r>
        <w:rPr>
          <w:rFonts w:ascii="Times New Roman" w:hAnsi="Times New Roman" w:cs="Times New Roman" w:eastAsia="Times New Roman"/>
          <w:color w:val="231F20"/>
          <w:w w:val="80"/>
          <w:position w:val="-1"/>
        </w:rPr>
        <w:tab/>
      </w:r>
      <w:r>
        <w:rPr>
          <w:rFonts w:ascii="Symbol" w:hAnsi="Symbol" w:cs="Symbol" w:eastAsia="Symbol"/>
          <w:color w:val="231F20"/>
          <w:w w:val="80"/>
        </w:rPr>
        <w:t></w:t>
      </w:r>
      <w:r>
        <w:rPr>
          <w:rFonts w:ascii="Symbol" w:hAnsi="Symbol" w:cs="Symbol" w:eastAsia="Symbol"/>
          <w:color w:val="000000"/>
        </w:rPr>
      </w: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0,4.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1" w:lineRule="auto" w:before="136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ευθεία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αντίθετες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κατευθύνσεις</w:t>
      </w:r>
      <w:r>
        <w:rPr>
          <w:rFonts w:ascii="Times New Roman" w:hAnsi="Times New Roman"/>
          <w:color w:val="231F20"/>
        </w:rPr>
        <w:t> ώστε </w:t>
      </w:r>
      <w:r>
        <w:rPr>
          <w:rFonts w:ascii="Times New Roman" w:hAnsi="Times New Roman"/>
          <w:color w:val="231F20"/>
          <w:spacing w:val="-1"/>
        </w:rPr>
        <w:t>να πλησιάζουν </w:t>
      </w:r>
      <w:r>
        <w:rPr>
          <w:rFonts w:ascii="Times New Roman" w:hAnsi="Times New Roman"/>
          <w:color w:val="231F20"/>
        </w:rPr>
        <w:t>μεταξύ τους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=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0,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διέρχονται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σημεία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ευθείας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απέχουν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i/>
          <w:color w:val="231F20"/>
        </w:rPr>
        <w:t>d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</w:rPr>
        <w:t>40</w:t>
      </w:r>
      <w:r>
        <w:rPr>
          <w:color w:val="231F20"/>
          <w:spacing w:val="7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  <w:spacing w:val="-1"/>
        </w:rPr>
        <w:t>υ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5</w:t>
      </w:r>
      <w:r>
        <w:rPr>
          <w:color w:val="231F20"/>
          <w:spacing w:val="7"/>
        </w:rPr>
        <w:t> </w:t>
      </w:r>
      <w:r>
        <w:rPr>
          <w:color w:val="231F20"/>
        </w:rPr>
        <w:t>m/s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7</w:t>
      </w:r>
      <w:r>
        <w:rPr>
          <w:color w:val="231F20"/>
          <w:spacing w:val="7"/>
        </w:rPr>
        <w:t> </w:t>
      </w:r>
      <w:r>
        <w:rPr>
          <w:color w:val="231F20"/>
        </w:rPr>
        <w:t>m/s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0)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δυνάμεις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  <w:spacing w:val="-2"/>
        </w:rPr>
        <w:t>F</w:t>
      </w:r>
      <w:r>
        <w:rPr>
          <w:color w:val="231F20"/>
          <w:spacing w:val="-2"/>
          <w:position w:val="-2"/>
          <w:sz w:val="16"/>
        </w:rPr>
        <w:t>1</w:t>
      </w:r>
      <w:r>
        <w:rPr>
          <w:color w:val="231F20"/>
          <w:spacing w:val="3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180</w:t>
      </w:r>
      <w:r>
        <w:rPr>
          <w:color w:val="231F20"/>
          <w:spacing w:val="9"/>
        </w:rPr>
        <w:t> </w:t>
      </w:r>
      <w:r>
        <w:rPr>
          <w:color w:val="231F20"/>
        </w:rPr>
        <w:t>N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3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140</w:t>
      </w:r>
      <w:r>
        <w:rPr>
          <w:color w:val="231F20"/>
          <w:spacing w:val="9"/>
        </w:rPr>
        <w:t> </w:t>
      </w:r>
      <w:r>
        <w:rPr>
          <w:color w:val="231F20"/>
        </w:rPr>
        <w:t>N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δι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πλανό 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5"/>
        <w:ind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δα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106"/>
          <w:pgSz w:w="11910" w:h="16840"/>
          <w:pgMar w:header="1166" w:footer="0" w:top="1400" w:bottom="280" w:left="1020" w:right="1020"/>
        </w:sectPr>
      </w:pPr>
    </w:p>
    <w:p>
      <w:pPr>
        <w:spacing w:line="140" w:lineRule="exact" w:before="6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κάθε </w:t>
      </w:r>
      <w:r>
        <w:rPr>
          <w:rFonts w:ascii="Times New Roman" w:hAnsi="Times New Roman"/>
          <w:color w:val="231F20"/>
        </w:rPr>
        <w:t>σώματος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11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5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6104" w:space="2541"/>
            <w:col w:w="1225"/>
          </w:cols>
        </w:sectPr>
      </w:pPr>
    </w:p>
    <w:p>
      <w:pPr>
        <w:pStyle w:val="BodyText"/>
        <w:spacing w:line="240" w:lineRule="auto" w:before="12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ίσες </w:t>
      </w:r>
      <w:r>
        <w:rPr>
          <w:rFonts w:ascii="Times New Roman" w:hAnsi="Times New Roman"/>
          <w:color w:val="231F20"/>
          <w:spacing w:val="-1"/>
        </w:rPr>
        <w:t>κινητικές</w:t>
      </w:r>
      <w:r>
        <w:rPr>
          <w:rFonts w:ascii="Times New Roman" w:hAnsi="Times New Roman"/>
          <w:color w:val="231F20"/>
        </w:rPr>
        <w:t> ενέργειες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28"/>
        <w:ind w:right="114" w:firstLine="86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7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0,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συναντηθούν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340" w:lineRule="exact" w:before="10"/>
        <w:rPr>
          <w:sz w:val="34"/>
          <w:szCs w:val="3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1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5723" w:space="2922"/>
            <w:col w:w="122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3762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65.066986pt;margin-top:14.223741pt;width:173.262pt;height:60.62pt;mso-position-horizontal-relative:page;mso-position-vertical-relative:paragraph;z-index:-7504" type="#_x0000_t75" stroked="false">
            <v:imagedata r:id="rId113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μαθητής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προσπαθεί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τακινήσει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όμως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παραμένει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ακίνη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3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μαθητή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διακρίνεται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ποιες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σχεδιάσατε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δυνάμεις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επαφή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ποιες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απόσταση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7"/>
        <w:ind w:left="112" w:right="0" w:firstLine="853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12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7"/>
        <w:rPr>
          <w:sz w:val="30"/>
          <w:szCs w:val="30"/>
        </w:rPr>
      </w:pPr>
    </w:p>
    <w:p>
      <w:pPr>
        <w:pStyle w:val="BodyText"/>
        <w:spacing w:line="352" w:lineRule="auto"/>
        <w:ind w:right="115"/>
        <w:jc w:val="both"/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επιβραδύνεται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επι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βράδυνση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4"/>
        </w:rPr>
        <w:t> </w:t>
      </w:r>
      <w:r>
        <w:rPr>
          <w:color w:val="231F20"/>
        </w:rPr>
        <w:t>=</w:t>
      </w:r>
      <w:r>
        <w:rPr>
          <w:color w:val="231F20"/>
          <w:spacing w:val="22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  <w:spacing w:val="-1"/>
        </w:rPr>
        <w:t>υ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color w:val="231F20"/>
          <w:spacing w:val="-1"/>
        </w:rPr>
        <w:t>,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-1"/>
        </w:rPr>
        <w:t> για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σταματήσει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πρέπει 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</w:rPr>
        <w:t> 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70" w:lineRule="exact"/>
        <w:ind w:left="0" w:right="468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2" w:lineRule="auto" w:before="139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διά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πρέπει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διανύσει για</w:t>
      </w:r>
      <w:r>
        <w:rPr>
          <w:rFonts w:ascii="Times New Roman" w:hAnsi="Times New Roman"/>
          <w:color w:val="231F20"/>
          <w:spacing w:val="-1"/>
        </w:rPr>
        <w:t> να σταματήσει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25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1                                         </w:t>
      </w:r>
      <w:r>
        <w:rPr>
          <w:rFonts w:ascii="Times New Roman" w:hAnsi="Times New Roman"/>
          <w:color w:val="231F20"/>
          <w:spacing w:val="31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1                                      </w:t>
      </w:r>
      <w:r>
        <w:rPr>
          <w:rFonts w:ascii="Times New Roman" w:hAnsi="Times New Roman"/>
          <w:color w:val="231F20"/>
          <w:spacing w:val="39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112"/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3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28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3"/>
        <w:rPr>
          <w:sz w:val="26"/>
          <w:szCs w:val="26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8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2</w:t>
      </w:r>
      <w:r>
        <w:rPr>
          <w:color w:val="231F20"/>
          <w:spacing w:val="1"/>
        </w:rPr>
        <w:t>0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δά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πεδο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εμφανίζει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ολίσθησης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83" w:lineRule="auto" w:before="7"/>
        <w:ind w:right="0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75.995499pt;margin-top:21.029692pt;width:10.8pt;height:16.3500pt;mso-position-horizontal-relative:page;mso-position-vertical-relative:paragraph;z-index:-7507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514999pt;margin-top:21.029692pt;width:8.252pt;height:10.644pt;mso-position-horizontal-relative:page;mso-position-vertical-relative:paragraph;z-index:-7506" type="#_x0000_t75" stroked="false">
            <v:imagedata r:id="rId114" o:title=""/>
          </v:shape>
        </w:pic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0,4.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δύνα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μη   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2"/>
        </w:rPr>
        <w:t>μεταβάλλεται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χρονι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6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7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10</w:t>
      </w:r>
      <w:r>
        <w:rPr>
          <w:color w:val="231F20"/>
          <w:spacing w:val="19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91"/>
        <w:ind w:right="0"/>
        <w:jc w:val="both"/>
      </w:pP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116"/>
        <w:ind w:left="3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/>
          <w:i/>
          <w:color w:val="231F20"/>
          <w:w w:val="95"/>
          <w:sz w:val="24"/>
        </w:rPr>
        <w:t>F</w:t>
      </w:r>
      <w:r>
        <w:rPr>
          <w:rFonts w:ascii="Times New Roman"/>
          <w:i/>
          <w:color w:val="231F20"/>
          <w:spacing w:val="14"/>
          <w:w w:val="95"/>
          <w:sz w:val="24"/>
        </w:rPr>
        <w:t> </w:t>
      </w:r>
      <w:r>
        <w:rPr>
          <w:rFonts w:ascii="Times New Roman"/>
          <w:color w:val="231F20"/>
          <w:spacing w:val="2"/>
          <w:w w:val="95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spacing w:line="260" w:lineRule="exact" w:before="3"/>
        <w:rPr>
          <w:sz w:val="26"/>
          <w:szCs w:val="26"/>
        </w:rPr>
      </w:pPr>
    </w:p>
    <w:p>
      <w:pPr>
        <w:pStyle w:val="BodyText"/>
        <w:spacing w:line="240" w:lineRule="auto"/>
        <w:ind w:left="91" w:right="1715"/>
        <w:jc w:val="center"/>
      </w:pPr>
      <w:r>
        <w:rPr/>
        <w:pict>
          <v:group style="position:absolute;margin-left:404.997009pt;margin-top:-14.701682pt;width:129.35pt;height:101.95pt;mso-position-horizontal-relative:page;mso-position-vertical-relative:paragraph;z-index:-7505" coordorigin="8100,-294" coordsize="2587,2039">
            <v:group style="position:absolute;left:8110;top:1583;width:2567;height:80" coordorigin="8110,1583" coordsize="2567,80">
              <v:shape style="position:absolute;left:8110;top:1583;width:2567;height:80" coordorigin="8110,1583" coordsize="2567,80" path="m10597,1583l10597,1663,10657,1633,10622,1633,10627,1629,10627,1617,10622,1613,10657,1613,10597,1583xe" filled="t" fillcolor="#231F20" stroked="f">
                <v:path arrowok="t"/>
                <v:fill type="solid"/>
              </v:shape>
              <v:shape style="position:absolute;left:8110;top:1583;width:2567;height:80" coordorigin="8110,1583" coordsize="2567,80" path="m10597,1613l8114,1613,8110,1617,8110,1629,8114,1633,10597,1633,10597,1613xe" filled="t" fillcolor="#231F20" stroked="f">
                <v:path arrowok="t"/>
                <v:fill type="solid"/>
              </v:shape>
              <v:shape style="position:absolute;left:8110;top:1583;width:2567;height:80" coordorigin="8110,1583" coordsize="2567,80" path="m10657,1613l10622,1613,10627,1617,10627,1629,10622,1633,10657,1633,10677,1623,10657,1613xe" filled="t" fillcolor="#231F20" stroked="f">
                <v:path arrowok="t"/>
                <v:fill type="solid"/>
              </v:shape>
            </v:group>
            <v:group style="position:absolute;left:8169;top:-284;width:80;height:2019" coordorigin="8169,-284" coordsize="80,2019">
              <v:shape style="position:absolute;left:8169;top:-284;width:80;height:2019" coordorigin="8169,-284" coordsize="80,2019" path="m8214,-234l8203,-234,8199,-230,8199,1731,8203,1735,8214,1735,8219,1731,8219,-230,8214,-234xe" filled="t" fillcolor="#231F20" stroked="f">
                <v:path arrowok="t"/>
                <v:fill type="solid"/>
              </v:shape>
              <v:shape style="position:absolute;left:8169;top:-284;width:80;height:2019" coordorigin="8169,-284" coordsize="80,2019" path="m8209,-284l8169,-204,8199,-204,8199,-230,8203,-234,8234,-234,8209,-284xe" filled="t" fillcolor="#231F20" stroked="f">
                <v:path arrowok="t"/>
                <v:fill type="solid"/>
              </v:shape>
              <v:shape style="position:absolute;left:8169;top:-284;width:80;height:2019" coordorigin="8169,-284" coordsize="80,2019" path="m8234,-234l8214,-234,8219,-230,8219,-204,8249,-204,8234,-234xe" filled="t" fillcolor="#231F20" stroked="f">
                <v:path arrowok="t"/>
                <v:fill type="solid"/>
              </v:shape>
            </v:group>
            <v:group style="position:absolute;left:8208;top:136;width:774;height:2" coordorigin="8208,136" coordsize="774,2">
              <v:shape style="position:absolute;left:8208;top:136;width:774;height:2" coordorigin="8208,136" coordsize="774,0" path="m8208,136l8982,136e" filled="f" stroked="t" strokeweight="2.249pt" strokecolor="#231F20">
                <v:path arrowok="t"/>
              </v:shape>
            </v:group>
            <v:group style="position:absolute;left:8976;top:154;width:15;height:1458" coordorigin="8976,154" coordsize="15,1458">
              <v:shape style="position:absolute;left:8976;top:154;width:15;height:1458" coordorigin="8976,154" coordsize="15,1458" path="m8990,1611l8976,154e" filled="f" stroked="t" strokeweight=".75pt" strokecolor="#231F20">
                <v:path arrowok="t"/>
                <v:stroke dashstyle="dash"/>
              </v:shape>
            </v:group>
            <v:group style="position:absolute;left:9805;top:884;width:3;height:727" coordorigin="9805,884" coordsize="3,727">
              <v:shape style="position:absolute;left:9805;top:884;width:3;height:727" coordorigin="9805,884" coordsize="3,727" path="m9805,1611l9808,884e" filled="f" stroked="t" strokeweight=".75pt" strokecolor="#231F20">
                <v:path arrowok="t"/>
                <v:stroke dashstyle="dash"/>
              </v:shape>
            </v:group>
            <v:group style="position:absolute;left:8208;top:906;width:1584;height:2" coordorigin="8208,906" coordsize="1584,2">
              <v:shape style="position:absolute;left:8208;top:906;width:1584;height:2" coordorigin="8208,906" coordsize="1584,0" path="m9791,906l8208,906e" filled="f" stroked="t" strokeweight=".75pt" strokecolor="#231F20">
                <v:path arrowok="t"/>
                <v:stroke dashstyle="dash"/>
              </v:shape>
            </v:group>
            <v:group style="position:absolute;left:8988;top:902;width:815;height:2" coordorigin="8988,902" coordsize="815,2">
              <v:shape style="position:absolute;left:8988;top:902;width:815;height:2" coordorigin="8988,902" coordsize="815,0" path="m8988,902l9803,902e" filled="f" stroked="t" strokeweight="2.249pt" strokecolor="#231F20">
                <v:path arrowok="t"/>
              </v:shape>
            </v:group>
            <w10:wrap type="none"/>
          </v:group>
        </w:pict>
      </w:r>
      <w:r>
        <w:rPr>
          <w:color w:val="231F20"/>
          <w:spacing w:val="-3"/>
          <w:w w:val="95"/>
        </w:rPr>
        <w:t>160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3"/>
        <w:rPr>
          <w:sz w:val="24"/>
          <w:szCs w:val="24"/>
        </w:rPr>
      </w:pPr>
    </w:p>
    <w:p>
      <w:pPr>
        <w:pStyle w:val="BodyText"/>
        <w:spacing w:line="240" w:lineRule="auto"/>
        <w:ind w:left="96" w:right="1614"/>
        <w:jc w:val="center"/>
      </w:pPr>
      <w:r>
        <w:rPr>
          <w:color w:val="231F20"/>
          <w:spacing w:val="-1"/>
        </w:rPr>
        <w:t>80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9"/>
        <w:rPr>
          <w:sz w:val="32"/>
          <w:szCs w:val="32"/>
        </w:rPr>
      </w:pPr>
    </w:p>
    <w:p>
      <w:pPr>
        <w:pStyle w:val="BodyText"/>
        <w:tabs>
          <w:tab w:pos="1212" w:val="left" w:leader="none"/>
          <w:tab w:pos="1963" w:val="left" w:leader="none"/>
        </w:tabs>
        <w:spacing w:line="240" w:lineRule="auto"/>
        <w:ind w:left="335" w:right="0"/>
        <w:jc w:val="left"/>
      </w:pPr>
      <w:r>
        <w:rPr>
          <w:color w:val="231F20"/>
          <w:w w:val="90"/>
        </w:rPr>
        <w:t>0</w:t>
        <w:tab/>
        <w:t>5</w:t>
        <w:tab/>
      </w:r>
      <w:r>
        <w:rPr>
          <w:color w:val="231F20"/>
          <w:spacing w:val="-1"/>
          <w:w w:val="90"/>
        </w:rPr>
        <w:t>10</w:t>
      </w:r>
      <w:r>
        <w:rPr>
          <w:color w:val="000000"/>
        </w:rPr>
      </w:r>
    </w:p>
    <w:p>
      <w:pPr>
        <w:spacing w:line="120" w:lineRule="exact" w:before="1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3"/>
          <w:w w:val="95"/>
          <w:sz w:val="24"/>
        </w:rPr>
        <w:t>t</w:t>
      </w:r>
      <w:r>
        <w:rPr>
          <w:rFonts w:ascii="Times New Roman"/>
          <w:color w:val="231F20"/>
          <w:spacing w:val="3"/>
          <w:w w:val="95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6618" w:space="80"/>
            <w:col w:w="2190" w:space="398"/>
            <w:col w:w="584"/>
          </w:cols>
        </w:sectPr>
      </w:pP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 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43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5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spacing w:line="240" w:lineRule="auto" w:before="109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στα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χρονικά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διαστήματα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color w:val="231F20"/>
        </w:rPr>
        <w:t>0</w:t>
      </w:r>
      <w:r>
        <w:rPr>
          <w:color w:val="231F20"/>
          <w:spacing w:val="-15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21"/>
        </w:rPr>
        <w:t></w:t>
      </w:r>
      <w:r>
        <w:rPr>
          <w:rFonts w:ascii="Times New Roman" w:hAnsi="Times New Roman" w:cs="Times New Roman" w:eastAsia="Times New Roman"/>
          <w:color w:val="231F20"/>
          <w:spacing w:val="-21"/>
        </w:rPr>
      </w:r>
      <w:r>
        <w:rPr>
          <w:color w:val="231F20"/>
        </w:rPr>
        <w:t>5</w:t>
      </w:r>
      <w:r>
        <w:rPr>
          <w:color w:val="231F20"/>
          <w:spacing w:val="-30"/>
        </w:rPr>
        <w:t> </w:t>
      </w:r>
      <w:r>
        <w:rPr>
          <w:color w:val="231F20"/>
        </w:rPr>
        <w:t>s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color w:val="231F20"/>
        </w:rPr>
        <w:t>5</w:t>
      </w:r>
      <w:r>
        <w:rPr>
          <w:color w:val="231F20"/>
          <w:spacing w:val="-24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38"/>
        </w:rPr>
        <w:t></w:t>
      </w:r>
      <w:r>
        <w:rPr>
          <w:rFonts w:ascii="Times New Roman" w:hAnsi="Times New Roman" w:cs="Times New Roman" w:eastAsia="Times New Roman"/>
          <w:color w:val="231F20"/>
          <w:spacing w:val="-38"/>
        </w:rPr>
      </w:r>
      <w:r>
        <w:rPr>
          <w:color w:val="231F20"/>
          <w:spacing w:val="-3"/>
        </w:rPr>
        <w:t>10</w:t>
      </w:r>
      <w:r>
        <w:rPr>
          <w:color w:val="231F20"/>
          <w:spacing w:val="-24"/>
        </w:rPr>
        <w:t> </w:t>
      </w:r>
      <w:r>
        <w:rPr>
          <w:color w:val="231F20"/>
        </w:rPr>
        <w:t>s</w:t>
      </w:r>
      <w:r>
        <w:rPr>
          <w:color w:val="231F20"/>
          <w:spacing w:val="3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144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60" w:lineRule="auto" w:before="50"/>
        <w:ind w:right="11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βαθμολογημένων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αξόνων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σώμα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συνάρτηση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2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μηδενίζε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σώματος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34" w:lineRule="auto" w:before="10"/>
        <w:ind w:right="114" w:firstLine="86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1"/>
        </w:rPr>
        <w:t>6</w:t>
      </w:r>
      <w:r>
        <w:rPr>
          <w:rFonts w:ascii="Times New Roman" w:hAnsi="Times New Roman"/>
          <w:color w:val="231F20"/>
          <w:spacing w:val="1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3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δευτερολέπτου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36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115"/>
          <w:pgSz w:w="11910" w:h="16840"/>
          <w:pgMar w:header="0" w:footer="0" w:top="1080" w:bottom="280" w:left="1020" w:right="1020"/>
        </w:sect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περιοχή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κοντά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Βόρειο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Πόλο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π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-1"/>
        </w:rPr>
        <w:t>χ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Ροβανιέμι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Φιλανδίας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περιοχή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3"/>
        </w:rPr>
        <w:t>κο</w:t>
      </w:r>
      <w:r>
        <w:rPr>
          <w:rFonts w:ascii="Times New Roman" w:hAnsi="Times New Roman"/>
          <w:color w:val="231F20"/>
          <w:spacing w:val="3"/>
        </w:rPr>
        <w:t>-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ντά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Ισημερινό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π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-1"/>
        </w:rPr>
        <w:t>χ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Κένυα</w:t>
      </w:r>
      <w:r>
        <w:rPr>
          <w:rFonts w:ascii="Times New Roman" w:hAnsi="Times New Roman"/>
          <w:color w:val="231F20"/>
          <w:spacing w:val="-1"/>
        </w:rPr>
        <w:t>), </w:t>
      </w:r>
      <w:r>
        <w:rPr>
          <w:rFonts w:ascii="Times New Roman" w:hAnsi="Times New Roman"/>
          <w:color w:val="231F20"/>
          <w:spacing w:val="-1"/>
        </w:rPr>
        <w:t>μια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ποσότητα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χρυσού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μάζα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διαφορετικό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βάρος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μάζα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ίδιο βάρος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βάρος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διαφορετική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116"/>
          <w:pgSz w:w="11910" w:h="16840"/>
          <w:pgMar w:header="0" w:footer="0" w:top="108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41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8"/>
        <w:rPr>
          <w:sz w:val="26"/>
          <w:szCs w:val="26"/>
        </w:rPr>
      </w:pPr>
    </w:p>
    <w:p>
      <w:pPr>
        <w:pStyle w:val="BodyText"/>
        <w:spacing w:line="359" w:lineRule="auto" w:before="69"/>
        <w:ind w:right="115" w:hanging="1"/>
        <w:jc w:val="both"/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ευθύγραμμα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ομαλά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οριζόντιο </w:t>
      </w:r>
      <w:r>
        <w:rPr>
          <w:rFonts w:ascii="Times New Roman" w:hAnsi="Times New Roman"/>
          <w:color w:val="231F20"/>
        </w:rPr>
        <w:t>δρόμο </w:t>
      </w:r>
      <w:r>
        <w:rPr>
          <w:rFonts w:ascii="Times New Roman" w:hAnsi="Times New Roman"/>
          <w:color w:val="231F20"/>
          <w:spacing w:val="-1"/>
        </w:rPr>
        <w:t>έχει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</w:rPr>
        <w:t>.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φρένα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επιβραδύνει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αυτοκίνη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οπότε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-1"/>
        </w:rPr>
        <w:t>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σταματήσει διανύει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ίσο 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διπλάσια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φρενάρει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-1"/>
        </w:rPr>
        <w:t> φρένα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για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πρέπει 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διανύσει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</w:rPr>
        <w:t>::</w:t>
      </w:r>
      <w:r>
        <w:rPr>
          <w:rFonts w:ascii="Times New Roman" w:hAnsi="Times New Roman"/>
          <w:color w:val="000000"/>
        </w:rPr>
      </w:r>
    </w:p>
    <w:p>
      <w:pPr>
        <w:tabs>
          <w:tab w:pos="2991" w:val="left" w:leader="none"/>
          <w:tab w:pos="5150" w:val="left" w:leader="none"/>
        </w:tabs>
        <w:spacing w:line="382" w:lineRule="exact" w:before="1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23.154816pt;margin-top:16.488319pt;width:7.15pt;height:.1pt;mso-position-horizontal-relative:page;mso-position-vertical-relative:paragraph;z-index:-7500" coordorigin="6463,330" coordsize="143,2">
            <v:shape style="position:absolute;left:6463;top:330;width:143;height:2" coordorigin="6463,330" coordsize="143,0" path="m6463,330l6605,330e" filled="f" stroked="t" strokeweight=".62679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s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</w:t>
      </w:r>
      <w:r>
        <w:rPr>
          <w:rFonts w:ascii="Times New Roman" w:hAnsi="Times New Roman"/>
          <w:i/>
          <w:color w:val="231F20"/>
          <w:sz w:val="24"/>
        </w:rPr>
        <w:t>s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s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32" w:lineRule="exact"/>
        <w:ind w:left="1161" w:right="0"/>
        <w:jc w:val="center"/>
      </w:pPr>
      <w:r>
        <w:rPr>
          <w:color w:val="231F20"/>
          <w:w w:val="95"/>
        </w:rPr>
        <w:t>2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72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3"/>
        <w:rPr>
          <w:sz w:val="26"/>
          <w:szCs w:val="26"/>
        </w:r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9" w:lineRule="auto" w:before="69"/>
        <w:ind w:right="0" w:hanging="1"/>
        <w:jc w:val="both"/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1"/>
        </w:rPr>
        <w:t>2</w:t>
      </w:r>
      <w:r>
        <w:rPr>
          <w:color w:val="231F20"/>
          <w:spacing w:val="1"/>
        </w:rPr>
        <w:t>0</w:t>
      </w:r>
      <w:r>
        <w:rPr>
          <w:color w:val="231F20"/>
          <w:spacing w:val="35"/>
        </w:rPr>
        <w:t> </w:t>
      </w:r>
      <w:r>
        <w:rPr>
          <w:color w:val="231F20"/>
        </w:rPr>
        <w:t>kg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δαπέδου</w:t>
      </w:r>
      <w:r>
        <w:rPr>
          <w:color w:val="231F20"/>
        </w:rPr>
        <w:t>,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θεωρούμε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2"/>
        </w:rPr>
        <w:t>ως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αρχή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000000"/>
        </w:rPr>
      </w:r>
    </w:p>
    <w:p>
      <w:pPr>
        <w:spacing w:line="220" w:lineRule="exact" w:before="3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5" w:lineRule="exact" w:before="0"/>
        <w:ind w:left="0" w:right="274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434.038788pt;margin-top:-18.225775pt;width:9.65pt;height:16.4pt;mso-position-horizontal-relative:page;mso-position-vertical-relative:paragraph;z-index:-7501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43.602997pt;margin-top:-18.225775pt;width:193.75pt;height:33.9pt;mso-position-horizontal-relative:page;mso-position-vertical-relative:paragraph;z-index:-7497" coordorigin="6872,-365" coordsize="3875,678">
            <v:group style="position:absolute;left:7200;top:229;width:3217;height:32" coordorigin="7200,229" coordsize="3217,32">
              <v:shape style="position:absolute;left:7200;top:229;width:3217;height:32" coordorigin="7200,229" coordsize="3217,32" path="m7200,261l10417,261,10417,229,7200,229,7200,261xe" filled="t" fillcolor="#C7C9CB" stroked="f">
                <v:path arrowok="t"/>
                <v:fill type="solid"/>
              </v:shape>
            </v:group>
            <v:group style="position:absolute;left:7193;top:221;width:3232;height:47" coordorigin="7193,221" coordsize="3232,47">
              <v:shape style="position:absolute;left:7193;top:221;width:3232;height:47" coordorigin="7193,221" coordsize="3232,47" path="m7193,268l10424,268,10424,221,7193,221,7193,268xe" filled="t" fillcolor="#231F20" stroked="f">
                <v:path arrowok="t"/>
                <v:fill type="solid"/>
              </v:shape>
              <v:shape style="position:absolute;left:7940;top:-164;width:322;height:382" type="#_x0000_t75" stroked="false">
                <v:imagedata r:id="rId117" o:title=""/>
              </v:shape>
            </v:group>
            <v:group style="position:absolute;left:7940;top:-164;width:322;height:382" coordorigin="7940,-164" coordsize="322,382">
              <v:shape style="position:absolute;left:7940;top:-164;width:322;height:382" coordorigin="7940,-164" coordsize="322,382" path="m7940,218l8262,218,8262,-164,7940,-164,7940,218xe" filled="f" stroked="t" strokeweight=".75pt" strokecolor="#231F20">
                <v:path arrowok="t"/>
              </v:shape>
            </v:group>
            <v:group style="position:absolute;left:6880;top:226;width:3860;height:80" coordorigin="6880,226" coordsize="3860,80">
              <v:shape style="position:absolute;left:6880;top:226;width:3860;height:80" coordorigin="6880,226" coordsize="3860,80" path="m10659,226l10659,306,10719,276,10684,276,10689,272,10689,260,10684,256,10719,256,10659,226xe" filled="t" fillcolor="#231F20" stroked="f">
                <v:path arrowok="t"/>
                <v:fill type="solid"/>
              </v:shape>
              <v:shape style="position:absolute;left:6880;top:226;width:3860;height:80" coordorigin="6880,226" coordsize="3860,80" path="m10659,256l6884,256,6880,260,6880,272,6884,276,10659,276,10659,256xe" filled="t" fillcolor="#231F20" stroked="f">
                <v:path arrowok="t"/>
                <v:fill type="solid"/>
              </v:shape>
              <v:shape style="position:absolute;left:6880;top:226;width:3860;height:80" coordorigin="6880,226" coordsize="3860,80" path="m10719,256l10684,256,10689,260,10689,272,10684,276,10719,276,10739,266,10719,256xe" filled="t" fillcolor="#231F20" stroked="f">
                <v:path arrowok="t"/>
                <v:fill type="solid"/>
              </v:shape>
            </v:group>
            <v:group style="position:absolute;left:8257;top:-41;width:751;height:135" coordorigin="8257,-41" coordsize="751,135">
              <v:shape style="position:absolute;left:8257;top:-41;width:751;height:135" coordorigin="8257,-41" coordsize="751,135" path="m8873,-41l8873,93,8963,48,8895,48,8895,4,8962,4,8873,-41xe" filled="t" fillcolor="#3953A4" stroked="f">
                <v:path arrowok="t"/>
                <v:fill type="solid"/>
              </v:shape>
              <v:shape style="position:absolute;left:8257;top:-41;width:751;height:135" coordorigin="8257,-41" coordsize="751,135" path="m8873,4l8257,4,8257,48,8873,48,8873,4xe" filled="t" fillcolor="#3953A4" stroked="f">
                <v:path arrowok="t"/>
                <v:fill type="solid"/>
              </v:shape>
              <v:shape style="position:absolute;left:8257;top:-41;width:751;height:135" coordorigin="8257,-41" coordsize="751,135" path="m8962,4l8895,4,8895,48,8963,48,9007,26,8962,4xe" filled="t" fillcolor="#3953A4" stroked="f">
                <v:path arrowok="t"/>
                <v:fill type="solid"/>
              </v:shape>
              <v:shape style="position:absolute;left:8726;top:-365;width:148;height:210" type="#_x0000_t75" stroked="false">
                <v:imagedata r:id="rId118" o:title=""/>
              </v:shape>
            </v:group>
            <v:group style="position:absolute;left:8064;top:230;width:51;height:57" coordorigin="8064,230" coordsize="51,57">
              <v:shape style="position:absolute;left:8064;top:230;width:51;height:57" coordorigin="8064,230" coordsize="51,57" path="m8104,230l8075,230,8064,243,8064,274,8075,287,8104,287,8115,274,8115,243,8104,230xe" filled="t" fillcolor="#231F20" stroked="f">
                <v:path arrowok="t"/>
                <v:fill type="solid"/>
              </v:shape>
            </v:group>
            <v:group style="position:absolute;left:8064;top:230;width:51;height:57" coordorigin="8064,230" coordsize="51,57">
              <v:shape style="position:absolute;left:8064;top:230;width:51;height:57" coordorigin="8064,230" coordsize="51,57" path="m8089,230l8075,230,8064,243,8064,259,8064,274,8075,287,8089,287,8104,287,8115,274,8115,259,8115,243,8104,230,8089,230x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85"/>
          <w:sz w:val="24"/>
        </w:rPr>
        <w:t>x</w:t>
      </w:r>
      <w:r>
        <w:rPr>
          <w:rFonts w:ascii="Times New Roman"/>
          <w:color w:val="000000"/>
          <w:sz w:val="24"/>
        </w:rPr>
      </w:r>
    </w:p>
    <w:p>
      <w:pPr>
        <w:spacing w:line="242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w w:val="105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  <w:position w:val="-4"/>
          <w:sz w:val="10"/>
          <w:szCs w:val="10"/>
        </w:rPr>
        <w:t>o</w:t>
      </w:r>
      <w:r>
        <w:rPr>
          <w:rFonts w:ascii="Times New Roman" w:hAnsi="Times New Roman" w:cs="Times New Roman" w:eastAsia="Times New Roman"/>
          <w:color w:val="231F20"/>
          <w:w w:val="105"/>
          <w:position w:val="-4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10"/>
          <w:w w:val="105"/>
          <w:position w:val="-4"/>
          <w:sz w:val="10"/>
          <w:szCs w:val="10"/>
        </w:rPr>
        <w:t> </w:t>
      </w:r>
      <w:r>
        <w:rPr>
          <w:rFonts w:ascii="Symbol" w:hAnsi="Symbol" w:cs="Symbol" w:eastAsia="Symbol"/>
          <w:color w:val="231F20"/>
          <w:w w:val="105"/>
          <w:sz w:val="18"/>
          <w:szCs w:val="18"/>
        </w:rPr>
        <w:t></w:t>
      </w:r>
      <w:r>
        <w:rPr>
          <w:rFonts w:ascii="Symbol" w:hAnsi="Symbol" w:cs="Symbol" w:eastAsia="Symbol"/>
          <w:color w:val="231F20"/>
          <w:spacing w:val="-6"/>
          <w:w w:val="105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color w:val="231F20"/>
          <w:spacing w:val="-6"/>
          <w:w w:val="105"/>
          <w:sz w:val="18"/>
          <w:szCs w:val="18"/>
        </w:rPr>
      </w:r>
      <w:r>
        <w:rPr>
          <w:rFonts w:ascii="Times New Roman" w:hAnsi="Times New Roman" w:cs="Times New Roman" w:eastAsia="Times New Roman"/>
          <w:color w:val="231F20"/>
          <w:w w:val="105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color w:val="000000"/>
          <w:sz w:val="18"/>
          <w:szCs w:val="18"/>
        </w:rPr>
      </w:r>
    </w:p>
    <w:p>
      <w:pPr>
        <w:spacing w:after="0" w:line="242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400" w:bottom="280" w:left="1020" w:right="1020"/>
          <w:cols w:num="2" w:equalWidth="0">
            <w:col w:w="5672" w:space="1080"/>
            <w:col w:w="3118"/>
          </w:cols>
        </w:sectPr>
      </w:pPr>
    </w:p>
    <w:p>
      <w:pPr>
        <w:pStyle w:val="BodyText"/>
        <w:tabs>
          <w:tab w:pos="4248" w:val="left" w:leader="none"/>
          <w:tab w:pos="8701" w:val="left" w:leader="none"/>
        </w:tabs>
        <w:spacing w:line="408" w:lineRule="auto" w:before="59"/>
        <w:ind w:right="116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52.656494pt;margin-top:.191323pt;width:10.8pt;height:16.3500pt;mso-position-horizontal-relative:page;mso-position-vertical-relative:paragraph;z-index:-7503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294891pt;margin-top:23.729322pt;width:10.8pt;height:16.3500pt;mso-position-horizontal-relative:page;mso-position-vertical-relative:paragraph;z-index:-7502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175995pt;margin-top:.191323pt;width:8.252pt;height:10.6441pt;mso-position-horizontal-relative:page;mso-position-vertical-relative:paragraph;z-index:-7499" type="#_x0000_t75" stroked="false">
            <v:imagedata r:id="rId119" o:title=""/>
          </v:shape>
        </w:pict>
      </w:r>
      <w:r>
        <w:rPr/>
        <w:pict>
          <v:shape style="position:absolute;margin-left:477.813995pt;margin-top:23.729322pt;width:8.252pt;height:10.644pt;mso-position-horizontal-relative:page;mso-position-vertical-relative:paragraph;z-index:-7498" type="#_x0000_t75" stroked="false">
            <v:imagedata r:id="rId120" o:title=""/>
          </v:shape>
        </w:pic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θετική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ολισθαίνει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κατεύθυνση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  <w:tab/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000000"/>
        </w:rPr>
      </w:r>
    </w:p>
    <w:p>
      <w:pPr>
        <w:spacing w:after="0" w:line="40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33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σύμφωνα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000000"/>
        </w:rPr>
      </w:r>
    </w:p>
    <w:p>
      <w:pPr>
        <w:spacing w:line="234" w:lineRule="exact" w:before="0"/>
        <w:ind w:left="6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i/>
          <w:color w:val="231F20"/>
          <w:w w:val="10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5"/>
          <w:w w:val="10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37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37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6"/>
          <w:w w:val="105"/>
          <w:sz w:val="24"/>
          <w:szCs w:val="24"/>
        </w:rPr>
        <w:t>100</w:t>
      </w:r>
      <w:r>
        <w:rPr>
          <w:rFonts w:ascii="Times New Roman" w:hAnsi="Times New Roman" w:cs="Times New Roman" w:eastAsia="Times New Roman"/>
          <w:color w:val="231F20"/>
          <w:spacing w:val="-31"/>
          <w:w w:val="10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-29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29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w w:val="105"/>
          <w:sz w:val="24"/>
          <w:szCs w:val="24"/>
        </w:rPr>
        <w:t>20</w:t>
      </w:r>
      <w:r>
        <w:rPr>
          <w:rFonts w:ascii="Times New Roman" w:hAnsi="Times New Roman" w:cs="Times New Roman" w:eastAsia="Times New Roman"/>
          <w:i/>
          <w:color w:val="231F20"/>
          <w:w w:val="105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29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  <w:sz w:val="24"/>
          <w:szCs w:val="24"/>
        </w:rPr>
        <w:t> (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  <w:sz w:val="24"/>
          <w:szCs w:val="24"/>
        </w:rPr>
        <w:t>όπου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 w:line="23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576" w:space="40"/>
            <w:col w:w="2254"/>
          </w:cols>
        </w:sectPr>
      </w:pPr>
    </w:p>
    <w:p>
      <w:pPr>
        <w:pStyle w:val="BodyText"/>
        <w:spacing w:line="359" w:lineRule="auto" w:before="140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συνέ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χεια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ολίσθηση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ασκείται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tabs>
          <w:tab w:pos="9205" w:val="left" w:leader="none"/>
        </w:tabs>
        <w:spacing w:line="240" w:lineRule="auto" w:before="125"/>
        <w:ind w:right="0"/>
        <w:jc w:val="left"/>
      </w:pPr>
      <w:r>
        <w:rPr/>
        <w:pict>
          <v:shape style="position:absolute;margin-left:500.481903pt;margin-top:3.599511pt;width:10.8pt;height:16.3500pt;mso-position-horizontal-relative:page;mso-position-vertical-relative:paragraph;z-index:-7496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02014pt;margin-top:3.599511pt;width:8.251pt;height:10.645pt;mso-position-horizontal-relative:page;mso-position-vertical-relative:paragraph;z-index:-7494" type="#_x0000_t75" stroked="false">
            <v:imagedata r:id="rId122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οποία μηδενίζεται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143"/>
        <w:ind w:right="114" w:firstLine="8644"/>
        <w:jc w:val="both"/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5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m.</w:t>
      </w:r>
      <w:r>
        <w:rPr>
          <w:color w:val="000000"/>
        </w:rPr>
      </w:r>
    </w:p>
    <w:p>
      <w:pPr>
        <w:pStyle w:val="BodyText"/>
        <w:spacing w:line="384" w:lineRule="auto"/>
        <w:ind w:right="114" w:firstLine="8644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62.851501pt;margin-top:18.835646pt;width:10.8pt;height:16.3500pt;mso-position-horizontal-relative:page;mso-position-vertical-relative:paragraph;z-index:-7495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371002pt;margin-top:18.835646pt;width:8.252pt;height:10.644pt;mso-position-horizontal-relative:page;mso-position-vertical-relative:paragraph;z-index:-7493" type="#_x0000_t75" stroked="false">
            <v:imagedata r:id="rId122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μη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δενίστηκε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84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121"/>
          <w:pgSz w:w="11910" w:h="16840"/>
          <w:pgMar w:header="0" w:footer="0" w:top="1060" w:bottom="280" w:left="1020" w:right="1020"/>
        </w:sectPr>
      </w:pPr>
    </w:p>
    <w:p>
      <w:pPr>
        <w:spacing w:line="340" w:lineRule="exact" w:before="18"/>
        <w:rPr>
          <w:sz w:val="34"/>
          <w:szCs w:val="3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στην</w:t>
      </w:r>
      <w:r>
        <w:rPr>
          <w:rFonts w:ascii="Times New Roman" w:hAnsi="Times New Roman"/>
          <w:color w:val="231F20"/>
        </w:rPr>
        <w:t> οποία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σταματήσει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36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7946" w:space="699"/>
            <w:col w:w="1225"/>
          </w:cols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378" w:lineRule="auto" w:before="69"/>
        <w:ind w:right="117" w:firstLine="59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66.585999pt;margin-top:24.527672pt;width:7.585pt;height:5.955pt;mso-position-horizontal-relative:page;mso-position-vertical-relative:paragraph;z-index:-7492" type="#_x0000_t75" stroked="false">
            <v:imagedata r:id="rId124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color w:val="231F20"/>
          <w:spacing w:val="-1"/>
        </w:rPr>
        <w:t>.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38"/>
        </w:rPr>
        <w:t> </w:t>
      </w:r>
      <w:r>
        <w:rPr>
          <w:color w:val="231F20"/>
        </w:rPr>
        <w:t>=</w:t>
      </w:r>
      <w:r>
        <w:rPr>
          <w:color w:val="231F20"/>
          <w:spacing w:val="38"/>
        </w:rPr>
        <w:t> </w:t>
      </w:r>
      <w:r>
        <w:rPr>
          <w:color w:val="231F20"/>
        </w:rPr>
        <w:t>0</w:t>
      </w:r>
      <w:r>
        <w:rPr>
          <w:color w:val="231F20"/>
          <w:spacing w:val="38"/>
        </w:rPr>
        <w:t> </w:t>
      </w:r>
      <w:r>
        <w:rPr>
          <w:color w:val="231F20"/>
        </w:rPr>
        <w:t>s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color w:val="231F20"/>
          <w:spacing w:val="-1"/>
        </w:rPr>
        <w:t>,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πατάει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γκάζι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i/>
          <w:color w:val="231F20"/>
          <w:spacing w:val="-14"/>
        </w:rPr>
        <w:t> </w:t>
      </w:r>
      <w:r>
        <w:rPr>
          <w:color w:val="231F20"/>
        </w:rPr>
        <w:t>.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,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ελαττώνεται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b/>
          <w:color w:val="231F20"/>
          <w:position w:val="-2"/>
          <w:sz w:val="16"/>
        </w:rPr>
        <w:t>2 </w:t>
      </w:r>
      <w:r>
        <w:rPr>
          <w:rFonts w:ascii="Times New Roman" w:hAnsi="Times New Roman"/>
          <w:b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1" w:lineRule="exact"/>
        <w:ind w:right="0"/>
        <w:jc w:val="both"/>
      </w:pP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42" w:lineRule="auto" w:before="139"/>
        <w:ind w:left="678" w:right="341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κινητού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μεγαλύτερο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7"/>
        <w:ind w:left="67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κινητού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μηδέν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5" w:lineRule="auto" w:before="124"/>
        <w:ind w:left="678" w:right="7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color w:val="231F20"/>
        </w:rPr>
        <w:t>0</w:t>
      </w:r>
      <w:r>
        <w:rPr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1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εκτελεί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ομαλά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επιταχυνόμενη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ενώ</w:t>
      </w:r>
      <w:r>
        <w:rPr>
          <w:rFonts w:ascii="Times New Roman" w:hAnsi="Times New Roman" w:cs="Times New Roman" w:eastAsia="Times New Roman"/>
          <w:color w:val="231F20"/>
        </w:rPr>
        <w:t> 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color w:val="231F20"/>
          <w:position w:val="-2"/>
          <w:sz w:val="16"/>
          <w:szCs w:val="16"/>
        </w:rPr>
        <w:t> 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εκτελεί ομαλά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επιβραδυνόμενη κίνηση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345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123"/>
          <w:pgSz w:w="11910" w:h="16840"/>
          <w:pgMar w:header="1164" w:footer="0" w:top="1400" w:bottom="280" w:left="1020" w:right="1020"/>
        </w:sectPr>
      </w:pPr>
    </w:p>
    <w:p>
      <w:pPr>
        <w:spacing w:line="170" w:lineRule="exact" w:before="4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71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6"/>
        <w:ind w:left="7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7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47" w:space="2951"/>
            <w:col w:w="237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pStyle w:val="BodyText"/>
        <w:spacing w:line="271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m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5" w:lineRule="exact"/>
        <w:ind w:left="2836" w:right="9845"/>
        <w:jc w:val="left"/>
        <w:rPr>
          <w:rFonts w:ascii="Verdana" w:hAnsi="Verdana" w:cs="Verdana" w:eastAsia="Verdana"/>
        </w:rPr>
      </w:pPr>
      <w:r>
        <w:rPr>
          <w:rFonts w:ascii="Verdana"/>
          <w:color w:val="231F20"/>
          <w:w w:val="113"/>
        </w:rPr>
        <w:t> </w:t>
      </w:r>
      <w:r>
        <w:rPr>
          <w:rFonts w:ascii="Verdana"/>
          <w:color w:val="000000"/>
        </w:rPr>
      </w:r>
    </w:p>
    <w:p>
      <w:pPr>
        <w:spacing w:after="0" w:line="235" w:lineRule="exact"/>
        <w:jc w:val="left"/>
        <w:rPr>
          <w:rFonts w:ascii="Verdana" w:hAnsi="Verdana" w:cs="Verdana" w:eastAsia="Verdana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85" w:lineRule="exact"/>
        <w:ind w:right="0"/>
        <w:jc w:val="left"/>
        <w:rPr>
          <w:sz w:val="14"/>
          <w:szCs w:val="14"/>
        </w:rPr>
      </w:pP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  <w:spacing w:val="-13"/>
        </w:rPr>
        <w:t>F</w:t>
      </w:r>
      <w:r>
        <w:rPr>
          <w:color w:val="231F20"/>
          <w:spacing w:val="-13"/>
          <w:position w:val="-5"/>
          <w:sz w:val="14"/>
        </w:rPr>
        <w:t>1</w:t>
      </w:r>
      <w:r>
        <w:rPr>
          <w:color w:val="000000"/>
          <w:sz w:val="14"/>
        </w:rPr>
      </w:r>
    </w:p>
    <w:p>
      <w:pPr>
        <w:pStyle w:val="BodyText"/>
        <w:spacing w:line="245" w:lineRule="exact"/>
        <w:ind w:left="108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rFonts w:ascii="Times New Roman" w:hAnsi="Times New Roman"/>
          <w:b/>
          <w:i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2974" w:space="40"/>
            <w:col w:w="6856"/>
          </w:cols>
        </w:sectPr>
      </w:pPr>
    </w:p>
    <w:p>
      <w:pPr>
        <w:pStyle w:val="BodyText"/>
        <w:spacing w:line="263" w:lineRule="exact" w:before="142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1" w:lineRule="exact"/>
        <w:ind w:left="2927" w:right="9845"/>
        <w:jc w:val="left"/>
        <w:rPr>
          <w:rFonts w:ascii="Verdana" w:hAnsi="Verdana" w:cs="Verdana" w:eastAsia="Verdana"/>
        </w:rPr>
      </w:pPr>
      <w:r>
        <w:rPr>
          <w:rFonts w:ascii="Verdana"/>
          <w:color w:val="231F20"/>
          <w:w w:val="113"/>
        </w:rPr>
        <w:t> </w:t>
      </w:r>
      <w:r>
        <w:rPr>
          <w:rFonts w:ascii="Verdana"/>
          <w:color w:val="000000"/>
        </w:rPr>
      </w:r>
    </w:p>
    <w:p>
      <w:pPr>
        <w:spacing w:after="0" w:line="241" w:lineRule="exact"/>
        <w:jc w:val="left"/>
        <w:rPr>
          <w:rFonts w:ascii="Verdana" w:hAnsi="Verdana" w:cs="Verdana" w:eastAsia="Verdana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5" w:lineRule="exact"/>
        <w:ind w:left="116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5" w:lineRule="exact"/>
        <w:ind w:left="105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9"/>
        </w:rPr>
        <w:t>F</w:t>
      </w:r>
      <w:r>
        <w:rPr>
          <w:color w:val="231F20"/>
          <w:spacing w:val="-9"/>
          <w:position w:val="-5"/>
          <w:sz w:val="14"/>
        </w:rPr>
        <w:t>1</w:t>
      </w:r>
      <w:r>
        <w:rPr>
          <w:color w:val="231F20"/>
          <w:position w:val="-5"/>
          <w:sz w:val="14"/>
        </w:rPr>
        <w:t>  </w:t>
      </w:r>
      <w:r>
        <w:rPr>
          <w:color w:val="231F20"/>
          <w:spacing w:val="24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ασκούμε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δεύτερη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101" w:lineRule="exact" w:before="81"/>
        <w:ind w:left="1541" w:right="0"/>
        <w:jc w:val="center"/>
        <w:rPr>
          <w:rFonts w:ascii="Verdana" w:hAnsi="Verdana" w:cs="Verdana" w:eastAsia="Verdana"/>
        </w:rPr>
      </w:pPr>
      <w:r>
        <w:rPr>
          <w:rFonts w:ascii="Verdana"/>
          <w:color w:val="231F20"/>
          <w:w w:val="113"/>
        </w:rPr>
        <w:t> </w:t>
      </w:r>
      <w:r>
        <w:rPr>
          <w:rFonts w:ascii="Verdana"/>
          <w:color w:val="000000"/>
        </w:rPr>
      </w:r>
    </w:p>
    <w:p>
      <w:pPr>
        <w:spacing w:line="285" w:lineRule="exact" w:before="0"/>
        <w:ind w:left="10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6"/>
          <w:sz w:val="24"/>
        </w:rPr>
        <w:t>F</w:t>
      </w:r>
      <w:r>
        <w:rPr>
          <w:rFonts w:ascii="Times New Roman" w:hAnsi="Times New Roman"/>
          <w:color w:val="231F20"/>
          <w:spacing w:val="-6"/>
          <w:position w:val="-5"/>
          <w:sz w:val="14"/>
        </w:rPr>
        <w:t>2</w:t>
      </w:r>
      <w:r>
        <w:rPr>
          <w:rFonts w:ascii="Times New Roman" w:hAnsi="Times New Roman"/>
          <w:color w:val="231F20"/>
          <w:position w:val="-5"/>
          <w:sz w:val="14"/>
        </w:rPr>
        <w:t>  </w:t>
      </w:r>
      <w:r>
        <w:rPr>
          <w:rFonts w:ascii="Times New Roman" w:hAnsi="Times New Roman"/>
          <w:color w:val="231F20"/>
          <w:spacing w:val="29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με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28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2732" w:space="40"/>
            <w:col w:w="5696" w:space="40"/>
            <w:col w:w="1362"/>
          </w:cols>
        </w:sectPr>
      </w:pPr>
    </w:p>
    <w:p>
      <w:pPr>
        <w:pStyle w:val="BodyText"/>
        <w:spacing w:line="240" w:lineRule="auto" w:before="121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000000"/>
        </w:rPr>
      </w:r>
    </w:p>
    <w:p>
      <w:pPr>
        <w:spacing w:line="337" w:lineRule="exact" w:before="0"/>
        <w:ind w:left="88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w w:val="110"/>
        </w:rPr>
        <w:br w:type="column"/>
      </w:r>
      <w:r>
        <w:rPr>
          <w:rFonts w:ascii="Times New Roman" w:hAnsi="Times New Roman" w:cs="Times New Roman" w:eastAsia="Times New Roman"/>
          <w:i/>
          <w:color w:val="231F20"/>
          <w:w w:val="11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51"/>
          <w:w w:val="11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200"/>
          <w:sz w:val="24"/>
          <w:szCs w:val="24"/>
        </w:rPr>
        <w:t></w:t>
      </w:r>
      <w:r>
        <w:rPr>
          <w:rFonts w:ascii="Symbol" w:hAnsi="Symbol" w:cs="Symbol" w:eastAsia="Symbol"/>
          <w:color w:val="231F20"/>
          <w:spacing w:val="-48"/>
          <w:w w:val="20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48"/>
          <w:w w:val="20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6"/>
          <w:w w:val="110"/>
          <w:position w:val="1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6"/>
          <w:w w:val="110"/>
          <w:position w:val="9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tabs>
          <w:tab w:pos="590" w:val="left" w:leader="none"/>
        </w:tabs>
        <w:spacing w:line="242" w:lineRule="exact" w:before="0"/>
        <w:ind w:left="186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64.522736pt;margin-top:-2.587563pt;width:12.1pt;height:.1pt;mso-position-horizontal-relative:page;mso-position-vertical-relative:paragraph;z-index:-7491" coordorigin="3290,-52" coordsize="242,2">
            <v:shape style="position:absolute;left:3290;top:-52;width:242;height:2" coordorigin="3290,-52" coordsize="242,0" path="m3290,-52l3532,-52e" filled="f" stroked="t" strokeweight=".590301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14"/>
        </w:rPr>
        <w:t>2</w:t>
        <w:tab/>
      </w:r>
      <w:r>
        <w:rPr>
          <w:rFonts w:ascii="Times New Roman"/>
          <w:i/>
          <w:color w:val="231F20"/>
          <w:position w:val="-11"/>
          <w:sz w:val="24"/>
        </w:rPr>
        <w:t>3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21"/>
        <w:ind w:left="115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αντίθετης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κατεύθυνσης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2"/>
        <w:ind w:left="87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9"/>
        </w:rPr>
        <w:t>F</w:t>
      </w:r>
      <w:r>
        <w:rPr>
          <w:color w:val="231F20"/>
          <w:spacing w:val="-9"/>
          <w:position w:val="-5"/>
          <w:sz w:val="14"/>
        </w:rPr>
        <w:t>1 </w:t>
      </w:r>
      <w:r>
        <w:rPr>
          <w:color w:val="231F20"/>
        </w:rPr>
        <w:t>,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4" w:equalWidth="0">
            <w:col w:w="1672" w:space="40"/>
            <w:col w:w="772" w:space="40"/>
            <w:col w:w="3641" w:space="40"/>
            <w:col w:w="3665"/>
          </w:cols>
        </w:sectPr>
      </w:pPr>
    </w:p>
    <w:p>
      <w:pPr>
        <w:pStyle w:val="BodyText"/>
        <w:spacing w:line="240" w:lineRule="auto" w:before="140"/>
        <w:ind w:left="1105" w:right="0"/>
        <w:jc w:val="left"/>
      </w:pPr>
      <w:r>
        <w:rPr>
          <w:rFonts w:ascii="Times New Roman" w:hAnsi="Times New Roman"/>
          <w:color w:val="231F20"/>
          <w:spacing w:val="-1"/>
        </w:rPr>
        <w:t>οποία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έχει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ίσο</w:t>
      </w:r>
      <w:r>
        <w:rPr>
          <w:rFonts w:ascii="Times New Roman" w:hAnsi="Times New Roman"/>
          <w:color w:val="231F20"/>
        </w:rPr>
        <w:t> με</w:t>
      </w:r>
      <w:r>
        <w:rPr>
          <w:color w:val="231F20"/>
        </w:rPr>
        <w:t>:</w:t>
      </w:r>
      <w:r>
        <w:rPr>
          <w:color w:val="000000"/>
        </w:rPr>
      </w:r>
    </w:p>
    <w:p>
      <w:pPr>
        <w:spacing w:line="180" w:lineRule="exact" w:before="2"/>
        <w:rPr>
          <w:sz w:val="18"/>
          <w:szCs w:val="18"/>
        </w:rPr>
      </w:pPr>
    </w:p>
    <w:p>
      <w:pPr>
        <w:tabs>
          <w:tab w:pos="3565" w:val="left" w:leader="none"/>
          <w:tab w:pos="5750" w:val="left" w:leader="none"/>
        </w:tabs>
        <w:spacing w:line="367" w:lineRule="exact" w:before="68"/>
        <w:ind w:left="15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44.291031pt;margin-top:19.115196pt;width:7.75pt;height:.1pt;mso-position-horizontal-relative:page;mso-position-vertical-relative:paragraph;z-index:-7490" coordorigin="2886,382" coordsize="155,2">
            <v:shape style="position:absolute;left:2886;top:382;width:155;height:2" coordorigin="2886,382" coordsize="155,0" path="m2886,382l3040,382e" filled="f" stroked="t" strokeweight=".613676pt" strokecolor="#231F20">
              <v:path arrowok="t"/>
            </v:shape>
            <w10:wrap type="none"/>
          </v:group>
        </w:pict>
      </w:r>
      <w:r>
        <w:rPr/>
        <w:pict>
          <v:group style="position:absolute;margin-left:244.597977pt;margin-top:19.113159pt;width:13.95pt;height:.1pt;mso-position-horizontal-relative:page;mso-position-vertical-relative:paragraph;z-index:-7489" coordorigin="4892,382" coordsize="279,2">
            <v:shape style="position:absolute;left:4892;top:382;width:279;height:2" coordorigin="4892,382" coordsize="279,0" path="m4892,382l5170,382e" filled="f" stroked="t" strokeweight=".613859pt" strokecolor="#231F20">
              <v:path arrowok="t"/>
            </v:shape>
            <w10:wrap type="none"/>
          </v:group>
        </w:pict>
      </w:r>
      <w:r>
        <w:rPr/>
        <w:pict>
          <v:group style="position:absolute;margin-left:353.13678pt;margin-top:19.115196pt;width:7.75pt;height:.1pt;mso-position-horizontal-relative:page;mso-position-vertical-relative:paragraph;z-index:-7488" coordorigin="7063,382" coordsize="155,2">
            <v:shape style="position:absolute;left:7063;top:382;width:155;height:2" coordorigin="7063,382" coordsize="155,0" path="m7063,382l7217,382e" filled="f" stroked="t" strokeweight=".613676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1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α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2"/>
          <w:sz w:val="24"/>
        </w:rPr>
        <w:t> </w:t>
      </w:r>
      <w:r>
        <w:rPr>
          <w:rFonts w:ascii="Times New Roman" w:hAnsi="Times New Roman"/>
          <w:color w:val="231F20"/>
          <w:spacing w:val="6"/>
          <w:position w:val="15"/>
          <w:sz w:val="24"/>
        </w:rPr>
        <w:t>2</w:t>
      </w:r>
      <w:r>
        <w:rPr>
          <w:rFonts w:ascii="Times New Roman" w:hAnsi="Times New Roman"/>
          <w:i/>
          <w:color w:val="231F20"/>
          <w:position w:val="15"/>
          <w:sz w:val="24"/>
        </w:rPr>
        <w:t>α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44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α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367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tabs>
          <w:tab w:pos="3956" w:val="left" w:leader="none"/>
          <w:tab w:pos="6065" w:val="left" w:leader="none"/>
        </w:tabs>
        <w:spacing w:line="245" w:lineRule="exact"/>
        <w:ind w:left="1883" w:right="0"/>
        <w:jc w:val="left"/>
      </w:pPr>
      <w:r>
        <w:rPr>
          <w:color w:val="231F20"/>
          <w:w w:val="95"/>
        </w:rPr>
        <w:t>2</w:t>
        <w:tab/>
        <w:t>3</w:t>
        <w:tab/>
        <w:t>3</w:t>
      </w:r>
      <w:r>
        <w:rPr>
          <w:color w:val="000000"/>
        </w:rPr>
      </w:r>
    </w:p>
    <w:p>
      <w:pPr>
        <w:spacing w:line="140" w:lineRule="exact" w:before="5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left="1810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6180" w:space="40"/>
            <w:col w:w="3650"/>
          </w:cols>
        </w:sectPr>
      </w:pPr>
    </w:p>
    <w:p>
      <w:pPr>
        <w:pStyle w:val="BodyText"/>
        <w:spacing w:line="240" w:lineRule="auto" w:before="134"/>
        <w:ind w:left="65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left="65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547" w:space="2831"/>
            <w:col w:w="2492"/>
          </w:cols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348" w:lineRule="auto" w:before="69"/>
        <w:ind w:right="115" w:hanging="1"/>
        <w:jc w:val="both"/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38"/>
        </w:rPr>
        <w:t> </w:t>
      </w:r>
      <w:r>
        <w:rPr>
          <w:color w:val="231F20"/>
        </w:rPr>
        <w:t>=</w:t>
      </w:r>
      <w:r>
        <w:rPr>
          <w:color w:val="231F20"/>
          <w:spacing w:val="40"/>
        </w:rPr>
        <w:t> </w:t>
      </w:r>
      <w:r>
        <w:rPr>
          <w:color w:val="231F20"/>
        </w:rPr>
        <w:t>0</w:t>
      </w:r>
      <w:r>
        <w:rPr>
          <w:color w:val="231F20"/>
          <w:spacing w:val="38"/>
        </w:rPr>
        <w:t> </w:t>
      </w:r>
      <w:r>
        <w:rPr>
          <w:color w:val="231F20"/>
        </w:rPr>
        <w:t>s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ξεκινά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παρατηρεί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10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kg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ομαλή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20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m/s.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color w:val="231F20"/>
        </w:rPr>
        <w:t>100</w:t>
      </w:r>
      <w:r>
        <w:rPr>
          <w:color w:val="231F20"/>
          <w:spacing w:val="12"/>
        </w:rPr>
        <w:t> </w:t>
      </w:r>
      <w:r>
        <w:rPr>
          <w:color w:val="231F20"/>
        </w:rPr>
        <w:t>m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κινούμενο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συνέ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χεια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επιβράδυνση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10</w:t>
      </w:r>
      <w:r>
        <w:rPr>
          <w:color w:val="231F20"/>
          <w:spacing w:val="-1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01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γνωρίζετε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διάρκεια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rFonts w:ascii="Times New Roman" w:hAnsi="Times New Roman"/>
          <w:i/>
          <w:color w:val="231F20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8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επιβράδυνσης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σώματος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340" w:lineRule="exact" w:before="3"/>
        <w:rPr>
          <w:sz w:val="34"/>
          <w:szCs w:val="34"/>
        </w:rPr>
      </w:pPr>
    </w:p>
    <w:p>
      <w:pPr>
        <w:pStyle w:val="Heading4"/>
        <w:spacing w:line="240" w:lineRule="auto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320" w:lineRule="exact" w:before="14"/>
        <w:rPr>
          <w:sz w:val="32"/>
          <w:szCs w:val="32"/>
        </w:rPr>
      </w:pPr>
    </w:p>
    <w:p>
      <w:pPr>
        <w:pStyle w:val="BodyText"/>
        <w:spacing w:line="358" w:lineRule="auto"/>
        <w:ind w:right="12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κατασκευάσετε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σε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βαθμολογημένους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211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320" w:lineRule="exact" w:before="13"/>
        <w:rPr>
          <w:sz w:val="32"/>
          <w:szCs w:val="32"/>
        </w:rPr>
      </w:pPr>
    </w:p>
    <w:p>
      <w:pPr>
        <w:pStyle w:val="BodyText"/>
        <w:spacing w:line="358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 μέση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για τη </w:t>
      </w:r>
      <w:r>
        <w:rPr>
          <w:rFonts w:ascii="Times New Roman" w:hAnsi="Times New Roman"/>
          <w:color w:val="231F20"/>
          <w:spacing w:val="-1"/>
        </w:rPr>
        <w:t>συνολική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μαθη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τής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παρατήρησε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κίνηση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211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320" w:lineRule="exact" w:before="13"/>
        <w:rPr>
          <w:sz w:val="32"/>
          <w:szCs w:val="32"/>
        </w:rPr>
      </w:pPr>
    </w:p>
    <w:p>
      <w:pPr>
        <w:pStyle w:val="BodyText"/>
        <w:spacing w:line="360" w:lineRule="auto"/>
        <w:ind w:right="11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δρόμου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αν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γνωρίζετε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μοναδική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επιβραδύνει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210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headerReference w:type="default" r:id="rId125"/>
          <w:pgSz w:w="11910" w:h="16840"/>
          <w:pgMar w:header="1164" w:footer="0" w:top="1400" w:bottom="280" w:left="1020" w:right="1020"/>
        </w:sectPr>
      </w:pPr>
    </w:p>
    <w:p>
      <w:pPr>
        <w:spacing w:before="121"/>
        <w:ind w:left="112" w:right="513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303.597992pt;margin-top:3.725955pt;width:242.278pt;height:162.668pt;mso-position-horizontal-relative:page;mso-position-vertical-relative:paragraph;z-index:-7486" type="#_x0000_t75" stroked="false">
            <v:imagedata r:id="rId127" o:title=""/>
          </v:shape>
        </w:pict>
      </w:r>
      <w:r>
        <w:rPr>
          <w:rFonts w:ascii="Times New Roman" w:hAnsi="Times New Roman"/>
          <w:color w:val="231F20"/>
          <w:sz w:val="22"/>
        </w:rPr>
      </w:r>
      <w:r>
        <w:rPr>
          <w:rFonts w:ascii="Times New Roman" w:hAnsi="Times New Roman"/>
          <w:color w:val="231F20"/>
          <w:spacing w:val="-56"/>
          <w:sz w:val="22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51"/>
          <w:sz w:val="22"/>
          <w:u w:val="thick" w:color="231F20"/>
        </w:rPr>
        <w:t> </w:t>
      </w:r>
      <w:r>
        <w:rPr>
          <w:rFonts w:ascii="Times New Roman" w:hAnsi="Times New Roman"/>
          <w:color w:val="231F20"/>
          <w:spacing w:val="51"/>
          <w:sz w:val="22"/>
          <w:u w:val="thick" w:color="231F20"/>
        </w:rPr>
      </w:r>
      <w:r>
        <w:rPr>
          <w:rFonts w:ascii="Times New Roman" w:hAnsi="Times New Roman"/>
          <w:b/>
          <w:color w:val="231F20"/>
          <w:spacing w:val="-1"/>
          <w:sz w:val="22"/>
          <w:u w:val="thick" w:color="231F20"/>
        </w:rPr>
        <w:t>Β</w:t>
      </w:r>
      <w:r>
        <w:rPr>
          <w:rFonts w:ascii="Times New Roman" w:hAnsi="Times New Roman"/>
          <w:color w:val="231F20"/>
          <w:spacing w:val="-56"/>
          <w:sz w:val="22"/>
          <w:u w:val="thick" w:color="231F20"/>
        </w:rPr>
        <w:t> </w:t>
      </w:r>
      <w:r>
        <w:rPr>
          <w:rFonts w:ascii="Times New Roman" w:hAnsi="Times New Roman"/>
          <w:color w:val="231F20"/>
          <w:spacing w:val="-56"/>
          <w:sz w:val="22"/>
        </w:rPr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spacing w:line="351" w:lineRule="auto" w:before="122"/>
        <w:ind w:right="5135" w:firstLine="119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σε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χρόνου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5"/>
        <w:ind w:left="832" w:right="5139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επιλέξτε τη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36"/>
        <w:ind w:right="5139" w:firstLine="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 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(1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</w:rPr>
        <w:t>s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)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η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</w:rPr>
        <w:t> ευθύγραμμη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ομαλή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360" w:lineRule="auto" w:before="2"/>
        <w:ind w:right="54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ολική μετατόπιση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μηδέν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2"/>
        <w:ind w:right="108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 χρονικό διάστημα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(2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</w:rPr>
        <w:t>s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</w:rPr>
        <w:t>3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)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συνισταμένη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 που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ασκείται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αυτοκίνητο</w:t>
      </w:r>
      <w:r>
        <w:rPr>
          <w:rFonts w:ascii="Times New Roman" w:hAnsi="Times New Roman" w:cs="Times New Roman" w:eastAsia="Times New Roman"/>
          <w:color w:val="231F20"/>
          <w:spacing w:val="60"/>
        </w:rPr>
        <w:t> </w:t>
      </w:r>
      <w:r>
        <w:rPr>
          <w:rFonts w:ascii="Times New Roman" w:hAnsi="Times New Roman" w:cs="Times New Roman" w:eastAsia="Times New Roman"/>
          <w:color w:val="231F20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μηδέν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359" w:lineRule="auto"/>
        <w:jc w:val="left"/>
        <w:sectPr>
          <w:headerReference w:type="default" r:id="rId126"/>
          <w:pgSz w:w="11910" w:h="16840"/>
          <w:pgMar w:header="0" w:footer="0" w:top="1320" w:bottom="280" w:left="1020" w:right="880"/>
        </w:sectPr>
      </w:pPr>
    </w:p>
    <w:p>
      <w:pPr>
        <w:spacing w:line="170" w:lineRule="exact" w:before="10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880"/>
          <w:cols w:num="2" w:equalWidth="0">
            <w:col w:w="4606" w:space="3230"/>
            <w:col w:w="217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tabs>
          <w:tab w:pos="1189" w:val="left" w:leader="none"/>
          <w:tab w:pos="4634" w:val="left" w:leader="none"/>
        </w:tabs>
        <w:spacing w:line="342" w:lineRule="auto" w:before="69"/>
        <w:ind w:right="5139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28.036011pt;margin-top:8.416038pt;width:197.05pt;height:33.35pt;mso-position-horizontal-relative:page;mso-position-vertical-relative:paragraph;z-index:-7487" coordorigin="6561,168" coordsize="3941,667">
            <v:group style="position:absolute;left:6657;top:779;width:3809;height:2" coordorigin="6657,779" coordsize="3809,2">
              <v:shape style="position:absolute;left:6657;top:779;width:3809;height:2" coordorigin="6657,779" coordsize="3809,0" path="m6657,779l10465,779e" filled="f" stroked="t" strokeweight="3.699pt" strokecolor="#4E81BE">
                <v:path arrowok="t"/>
              </v:shape>
            </v:group>
            <v:group style="position:absolute;left:6657;top:743;width:3809;height:72" coordorigin="6657,743" coordsize="3809,72">
              <v:shape style="position:absolute;left:6657;top:743;width:3809;height:72" coordorigin="6657,743" coordsize="3809,72" path="m6657,815l10465,815,10465,743,6657,743,6657,815xe" filled="f" stroked="t" strokeweight="1.999pt" strokecolor="#385D8A">
                <v:path arrowok="t"/>
              </v:shape>
            </v:group>
            <v:group style="position:absolute;left:7406;top:204;width:615;height:540" coordorigin="7406,204" coordsize="615,540">
              <v:shape style="position:absolute;left:7406;top:204;width:615;height:540" coordorigin="7406,204" coordsize="615,540" path="m7406,743l8021,743,8021,204,7406,204,7406,743xe" filled="t" fillcolor="#4E81BE" stroked="f">
                <v:path arrowok="t"/>
                <v:fill type="solid"/>
              </v:shape>
            </v:group>
            <v:group style="position:absolute;left:7406;top:204;width:615;height:540" coordorigin="7406,204" coordsize="615,540">
              <v:shape style="position:absolute;left:7406;top:204;width:615;height:540" coordorigin="7406,204" coordsize="615,540" path="m7406,743l8021,743,8021,204,7406,204,7406,743xe" filled="f" stroked="t" strokeweight="1.999pt" strokecolor="#385D8A">
                <v:path arrowok="t"/>
              </v:shape>
            </v:group>
            <v:group style="position:absolute;left:7526;top:395;width:1794;height:180" coordorigin="7526,395" coordsize="1794,180">
              <v:shape style="position:absolute;left:7526;top:395;width:1794;height:180" coordorigin="7526,395" coordsize="1794,180" path="m9250,485l9157,540,9148,545,9145,556,9150,564,9155,573,9166,575,9174,571,9290,503,9285,503,9285,501,9277,501,9250,485xe" filled="t" fillcolor="#231F20" stroked="f">
                <v:path arrowok="t"/>
                <v:fill type="solid"/>
              </v:shape>
              <v:shape style="position:absolute;left:7526;top:395;width:1794;height:180" coordorigin="7526,395" coordsize="1794,180" path="m9220,468l7526,468,7526,503,9221,503,9250,485,9220,468xe" filled="t" fillcolor="#231F20" stroked="f">
                <v:path arrowok="t"/>
                <v:fill type="solid"/>
              </v:shape>
              <v:shape style="position:absolute;left:7526;top:395;width:1794;height:180" coordorigin="7526,395" coordsize="1794,180" path="m9290,468l9285,468,9285,503,9290,503,9320,485,9290,468xe" filled="t" fillcolor="#231F20" stroked="f">
                <v:path arrowok="t"/>
                <v:fill type="solid"/>
              </v:shape>
              <v:shape style="position:absolute;left:7526;top:395;width:1794;height:180" coordorigin="7526,395" coordsize="1794,180" path="m9277,470l9250,485,9277,501,9277,470xe" filled="t" fillcolor="#231F20" stroked="f">
                <v:path arrowok="t"/>
                <v:fill type="solid"/>
              </v:shape>
              <v:shape style="position:absolute;left:7526;top:395;width:1794;height:180" coordorigin="7526,395" coordsize="1794,180" path="m9285,470l9277,470,9277,501,9285,501,9285,470xe" filled="t" fillcolor="#231F20" stroked="f">
                <v:path arrowok="t"/>
                <v:fill type="solid"/>
              </v:shape>
              <v:shape style="position:absolute;left:7526;top:395;width:1794;height:180" coordorigin="7526,395" coordsize="1794,180" path="m9166,395l9155,398,9150,407,9145,415,9148,426,9157,431,9250,485,9277,470,9285,470,9285,468,9290,468,9174,400,9166,395xe" filled="t" fillcolor="#231F20" stroked="f">
                <v:path arrowok="t"/>
                <v:fill type="solid"/>
              </v:shape>
            </v:group>
            <v:group style="position:absolute;left:6857;top:395;width:850;height:180" coordorigin="6857,395" coordsize="850,180">
              <v:shape style="position:absolute;left:6857;top:395;width:850;height:180" coordorigin="6857,395" coordsize="850,180" path="m7011,395l7003,400,6857,485,7003,571,7011,575,7022,573,7027,564,7031,556,7029,545,7020,540,6956,503,6892,503,6892,468,6957,468,7020,431,7029,426,7031,415,7027,407,7022,398,7011,395xe" filled="t" fillcolor="#323031" stroked="f">
                <v:path arrowok="t"/>
                <v:fill type="solid"/>
              </v:shape>
              <v:shape style="position:absolute;left:6857;top:395;width:850;height:180" coordorigin="6857,395" coordsize="850,180" path="m6957,468l6892,468,6892,503,6956,503,6952,501,6900,501,6900,470,6952,470,6957,468xe" filled="t" fillcolor="#323031" stroked="f">
                <v:path arrowok="t"/>
                <v:fill type="solid"/>
              </v:shape>
              <v:shape style="position:absolute;left:6857;top:395;width:850;height:180" coordorigin="6857,395" coordsize="850,180" path="m7706,468l6957,468,6926,485,6956,503,7706,503,7706,468xe" filled="t" fillcolor="#323031" stroked="f">
                <v:path arrowok="t"/>
                <v:fill type="solid"/>
              </v:shape>
              <v:shape style="position:absolute;left:6857;top:395;width:850;height:180" coordorigin="6857,395" coordsize="850,180" path="m6900,470l6900,501,6926,485,6900,470xe" filled="t" fillcolor="#323031" stroked="f">
                <v:path arrowok="t"/>
                <v:fill type="solid"/>
              </v:shape>
              <v:shape style="position:absolute;left:6857;top:395;width:850;height:180" coordorigin="6857,395" coordsize="850,180" path="m6926,485l6900,501,6952,501,6926,485xe" filled="t" fillcolor="#323031" stroked="f">
                <v:path arrowok="t"/>
                <v:fill type="solid"/>
              </v:shape>
              <v:shape style="position:absolute;left:6857;top:395;width:850;height:180" coordorigin="6857,395" coordsize="850,180" path="m6952,470l6900,470,6926,485,6952,470xe" filled="t" fillcolor="#323031" stroked="f">
                <v:path arrowok="t"/>
                <v:fill type="solid"/>
              </v:shape>
              <v:shape style="position:absolute;left:10053;top:168;width:152;height:245" type="#_x0000_t75" stroked="false">
                <v:imagedata r:id="rId128" o:title=""/>
              </v:shape>
              <v:shape style="position:absolute;left:6561;top:188;width:134;height:328" type="#_x0000_t75" stroked="false">
                <v:imagedata r:id="rId129" o:title="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Ένα</w:t>
        <w:tab/>
        <w:t>κιβώτιο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μάζας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2 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kg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  <w:tab/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1295" w:val="left" w:leader="none"/>
          <w:tab w:pos="1794" w:val="left" w:leader="none"/>
          <w:tab w:pos="2333" w:val="left" w:leader="none"/>
          <w:tab w:pos="3353" w:val="left" w:leader="none"/>
          <w:tab w:pos="4634" w:val="left" w:leader="none"/>
        </w:tabs>
        <w:spacing w:line="240" w:lineRule="auto" w:before="80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13.300201pt;margin-top:5.608545pt;width:7.25pt;height:12.05pt;mso-position-horizontal-relative:page;mso-position-vertical-relative:paragraph;z-index:-7485" type="#_x0000_t202" filled="f" stroked="f">
            <v:textbox inset="0,0,0,0">
              <w:txbxContent>
                <w:p>
                  <w:pPr>
                    <w:spacing w:line="24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pacing w:val="-1"/>
        </w:rPr>
        <w:t>δύναμης</w:t>
        <w:tab/>
      </w:r>
      <w:r>
        <w:rPr>
          <w:rFonts w:ascii="Verdana" w:hAnsi="Verdana"/>
          <w:color w:val="231F20"/>
          <w:spacing w:val="-1"/>
          <w:position w:val="20"/>
        </w:rPr>
      </w:r>
      <w:r>
        <w:rPr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Τ</w:t>
      </w:r>
      <w:r>
        <w:rPr>
          <w:color w:val="231F20"/>
          <w:spacing w:val="-1"/>
        </w:rPr>
        <w:t>o</w:t>
        <w:tab/>
      </w:r>
      <w:r>
        <w:rPr>
          <w:rFonts w:ascii="Times New Roman" w:hAnsi="Times New Roman"/>
          <w:color w:val="231F20"/>
          <w:spacing w:val="-1"/>
        </w:rPr>
        <w:t>κιβώτιο</w:t>
        <w:tab/>
        <w:t>ολισθαίνει</w:t>
        <w:tab/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880"/>
        </w:sectPr>
      </w:pPr>
    </w:p>
    <w:p>
      <w:pPr>
        <w:pStyle w:val="BodyText"/>
        <w:spacing w:line="240" w:lineRule="auto" w:before="16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α 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= 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color w:val="231F20"/>
        </w:rPr>
        <w:t>1 </w:t>
      </w:r>
      <w:r>
        <w:rPr>
          <w:color w:val="231F20"/>
          <w:spacing w:val="7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rFonts w:ascii="Times New Roman" w:hAnsi="Times New Roman"/>
          <w:i/>
          <w:color w:val="231F20"/>
        </w:rPr>
        <w:t>. 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Διπλασιάζουμε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μέτρο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94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880"/>
          <w:cols w:num="2" w:equalWidth="0">
            <w:col w:w="7772" w:space="86"/>
            <w:col w:w="2152"/>
          </w:cols>
        </w:sectPr>
      </w:pPr>
    </w:p>
    <w:p>
      <w:pPr>
        <w:pStyle w:val="BodyText"/>
        <w:spacing w:line="240" w:lineRule="auto" w:before="100"/>
        <w:ind w:right="10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ολισθαίνει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μέτρου ίσου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3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-1"/>
        </w:rPr>
        <w:t>.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</w:t>
      </w:r>
      <w:r>
        <w:rPr>
          <w:rFonts w:ascii="Times New Roman" w:hAnsi="Times New Roman"/>
          <w:color w:val="231F20"/>
        </w:rPr>
        <w:t>θεωρείτε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1" w:lineRule="exact" w:before="139"/>
        <w:ind w:left="832" w:right="513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8" w:lineRule="exact"/>
        <w:ind w:left="0" w:right="3165"/>
        <w:jc w:val="center"/>
        <w:rPr>
          <w:rFonts w:ascii="Verdana" w:hAnsi="Verdana" w:cs="Verdana" w:eastAsia="Verdana"/>
        </w:rPr>
      </w:pPr>
      <w:r>
        <w:rPr>
          <w:rFonts w:ascii="Verdana"/>
          <w:color w:val="231F20"/>
          <w:w w:val="115"/>
        </w:rPr>
        <w:t> </w:t>
      </w:r>
      <w:r>
        <w:rPr>
          <w:rFonts w:ascii="Verdana"/>
          <w:color w:val="000000"/>
        </w:rPr>
      </w:r>
    </w:p>
    <w:p>
      <w:pPr>
        <w:spacing w:after="0" w:line="238" w:lineRule="exact"/>
        <w:jc w:val="center"/>
        <w:rPr>
          <w:rFonts w:ascii="Verdana" w:hAnsi="Verdana" w:cs="Verdana" w:eastAsia="Verdana"/>
        </w:rPr>
        <w:sectPr>
          <w:type w:val="continuous"/>
          <w:pgSz w:w="11910" w:h="16840"/>
          <w:pgMar w:top="1400" w:bottom="280" w:left="1020" w:right="880"/>
        </w:sectPr>
      </w:pPr>
    </w:p>
    <w:p>
      <w:pPr>
        <w:pStyle w:val="BodyText"/>
        <w:spacing w:line="246" w:lineRule="exact"/>
        <w:ind w:left="10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90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ισούται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880"/>
          <w:cols w:num="2" w:equalWidth="0">
            <w:col w:w="3466" w:space="40"/>
            <w:col w:w="6504"/>
          </w:cols>
        </w:sectPr>
      </w:pPr>
    </w:p>
    <w:p>
      <w:pPr>
        <w:spacing w:line="200" w:lineRule="exact" w:before="8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880"/>
        </w:sectPr>
      </w:pPr>
    </w:p>
    <w:p>
      <w:pPr>
        <w:tabs>
          <w:tab w:pos="3317" w:val="left" w:leader="none"/>
          <w:tab w:pos="4956" w:val="left" w:leader="none"/>
        </w:tabs>
        <w:spacing w:before="69"/>
        <w:ind w:left="161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8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N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N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6 </w:t>
      </w:r>
      <w:r>
        <w:rPr>
          <w:rFonts w:ascii="Times New Roman" w:hAnsi="Times New Roman"/>
          <w:color w:val="231F20"/>
          <w:sz w:val="24"/>
        </w:rPr>
        <w:t>Ν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4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880"/>
          <w:cols w:num="2" w:equalWidth="0">
            <w:col w:w="5622" w:space="2214"/>
            <w:col w:w="2174"/>
          </w:cols>
        </w:sectPr>
      </w:pPr>
    </w:p>
    <w:p>
      <w:pPr>
        <w:spacing w:before="42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60" w:lineRule="auto" w:before="132"/>
        <w:ind w:right="117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66.501007pt;margin-top:89.446922pt;width:8.321pt;height:5.55205pt;mso-position-horizontal-relative:page;mso-position-vertical-relative:paragraph;z-index:-7484" type="#_x0000_t75" stroked="false">
            <v:imagedata r:id="rId131" o:title=""/>
          </v:shape>
        </w:pic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στρατιωτικό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ελικόπτερο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λίγο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αιωρείται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κάποιο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φυλάκιο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δέμα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2</w:t>
      </w:r>
      <w:r>
        <w:rPr>
          <w:color w:val="231F20"/>
          <w:spacing w:val="9"/>
        </w:rPr>
        <w:t> </w:t>
      </w:r>
      <w:r>
        <w:rPr>
          <w:color w:val="231F20"/>
        </w:rPr>
        <w:t>k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πάρουν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φαντάροι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φυλακίου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δέμα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πέφτει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 διέρχεται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τροχιάς </w:t>
      </w:r>
      <w:r>
        <w:rPr>
          <w:rFonts w:ascii="Times New Roman" w:hAnsi="Times New Roman"/>
          <w:color w:val="231F20"/>
        </w:rPr>
        <w:t>του με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m/s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άλλο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μέτρου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m/s.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 σημείο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1"/>
        </w:rPr>
        <w:t>30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κάτω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28" w:lineRule="auto" w:before="41"/>
        <w:ind w:right="125"/>
        <w:jc w:val="both"/>
      </w:pPr>
      <w:r>
        <w:rPr>
          <w:rFonts w:ascii="Times New Roman" w:hAnsi="Times New Roman"/>
          <w:color w:val="231F20"/>
          <w:spacing w:val="-1"/>
        </w:rPr>
        <w:t>αέρας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δέμα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διεύθυνση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αλλά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αντίθετη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δέματος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Δίνεται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50" w:lineRule="exact" w:before="9"/>
        <w:rPr>
          <w:sz w:val="15"/>
          <w:szCs w:val="15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358" w:lineRule="auto"/>
        <w:ind w:right="124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μεταβολή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θέσεων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και 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3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64.252991pt;margin-top:6.648813pt;width:8.321pt;height:5.552pt;mso-position-horizontal-relative:page;mso-position-vertical-relative:paragraph;z-index:-7483" type="#_x0000_t75" stroked="false">
            <v:imagedata r:id="rId132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1"/>
        </w:rPr>
        <w:t> διαδρομή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δέματος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2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38.714996pt;margin-top:6.648736pt;width:8.321pt;height:5.55102pt;mso-position-horizontal-relative:page;mso-position-vertical-relative:paragraph;z-index:-7482" type="#_x0000_t75" stroked="false">
            <v:imagedata r:id="rId133" o:title=""/>
          </v:shape>
        </w:pic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δεδομένα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υποθέσουμε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είναι σταθερή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174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89.507996pt;margin-top:6.898711pt;width:8.353pt;height:5.552pt;mso-position-horizontal-relative:page;mso-position-vertical-relative:paragraph;z-index:-7481" type="#_x0000_t75" stroked="false">
            <v:imagedata r:id="rId134" o:title=""/>
          </v:shape>
        </w:pict>
      </w:r>
      <w:r>
        <w:rPr>
          <w:rFonts w:ascii="Times New Roman" w:hAnsi="Times New Roman"/>
          <w:b/>
          <w:color w:val="231F20"/>
          <w:sz w:val="24"/>
        </w:rPr>
        <w:t>Δ</w:t>
      </w:r>
      <w:r>
        <w:rPr>
          <w:rFonts w:ascii="Times New Roman" w:hAnsi="Times New Roman"/>
          <w:b/>
          <w:color w:val="231F20"/>
          <w:sz w:val="24"/>
        </w:rPr>
        <w:t>3)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μέτρο</w:t>
      </w:r>
      <w:r>
        <w:rPr>
          <w:rFonts w:ascii="Times New Roman" w:hAnsi="Times New Roman"/>
          <w:color w:val="231F20"/>
          <w:spacing w:val="-1"/>
          <w:sz w:val="24"/>
        </w:rPr>
        <w:t> της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δύναμης</w:t>
      </w:r>
      <w:r>
        <w:rPr>
          <w:rFonts w:ascii="Times New Roman" w:hAnsi="Times New Roman"/>
          <w:color w:val="231F20"/>
          <w:spacing w:val="44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</w:r>
      <w:r>
        <w:rPr>
          <w:rFonts w:ascii="Times New Roman" w:hAnsi="Times New Roman"/>
          <w:i/>
          <w:color w:val="231F20"/>
          <w:spacing w:val="1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,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130"/>
          <w:pgSz w:w="11910" w:h="16840"/>
          <w:pgMar w:header="0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1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δέματος 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σημείων</w:t>
      </w:r>
      <w:r>
        <w:rPr>
          <w:rFonts w:ascii="Times New Roman" w:hAnsi="Times New Roman"/>
          <w:color w:val="231F20"/>
        </w:rPr>
        <w:t> Α</w:t>
      </w:r>
      <w:r>
        <w:rPr>
          <w:rFonts w:ascii="Times New Roman" w:hAnsi="Times New Roman"/>
          <w:color w:val="231F20"/>
          <w:spacing w:val="-1"/>
        </w:rPr>
        <w:t> και 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0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353" w:space="2203"/>
            <w:col w:w="1314"/>
          </w:cols>
        </w:sect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6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57.845001pt;margin-top:25.879105pt;width:179.9pt;height:24.2pt;mso-position-horizontal-relative:page;mso-position-vertical-relative:paragraph;z-index:-7479" coordorigin="7157,518" coordsize="3598,484">
            <v:group style="position:absolute;left:7164;top:990;width:3583;height:2" coordorigin="7164,990" coordsize="3583,2">
              <v:shape style="position:absolute;left:7164;top:990;width:3583;height:2" coordorigin="7164,990" coordsize="3583,0" path="m7164,990l10747,990e" filled="f" stroked="t" strokeweight=".75pt" strokecolor="#497EBB">
                <v:path arrowok="t"/>
              </v:shape>
            </v:group>
            <v:group style="position:absolute;left:8463;top:538;width:919;height:444" coordorigin="8463,538" coordsize="919,444">
              <v:shape style="position:absolute;left:8463;top:538;width:919;height:444" coordorigin="8463,538" coordsize="919,444" path="m8463,981l9381,981,9381,538,8463,538,8463,981xe" filled="t" fillcolor="#4E81BE" stroked="f">
                <v:path arrowok="t"/>
                <v:fill type="solid"/>
              </v:shape>
            </v:group>
            <v:group style="position:absolute;left:8463;top:538;width:919;height:444" coordorigin="8463,538" coordsize="919,444">
              <v:shape style="position:absolute;left:8463;top:538;width:919;height:444" coordorigin="8463,538" coordsize="919,444" path="m8463,981l9381,981,9381,538,8463,538,8463,981xe" filled="f" stroked="t" strokeweight="1.999pt" strokecolor="#385D8A">
                <v:path arrowok="t"/>
              </v:shape>
            </v:group>
            <v:group style="position:absolute;left:9382;top:748;width:751;height:163" coordorigin="9382,748" coordsize="751,163">
              <v:shape style="position:absolute;left:9382;top:748;width:751;height:163" coordorigin="9382,748" coordsize="751,163" path="m10093,829l9983,894,9982,900,9987,909,9993,911,10118,838,10108,838,10093,829xe" filled="t" fillcolor="#497EBB" stroked="f">
                <v:path arrowok="t"/>
                <v:fill type="solid"/>
              </v:shape>
              <v:shape style="position:absolute;left:9382;top:748;width:751;height:163" coordorigin="9382,748" coordsize="751,163" path="m10076,819l9387,819,9382,824,9382,835,9387,839,10076,839,10093,829,10076,819xe" filled="t" fillcolor="#497EBB" stroked="f">
                <v:path arrowok="t"/>
                <v:fill type="solid"/>
              </v:shape>
              <v:shape style="position:absolute;left:9382;top:748;width:751;height:163" coordorigin="9382,748" coordsize="751,163" path="m10123,835l10116,839,10119,839,10123,835xe" filled="t" fillcolor="#497EBB" stroked="f">
                <v:path arrowok="t"/>
                <v:fill type="solid"/>
              </v:shape>
              <v:shape style="position:absolute;left:9382;top:748;width:751;height:163" coordorigin="9382,748" coordsize="751,163" path="m10108,821l10093,829,10108,838,10108,821xe" filled="t" fillcolor="#497EBB" stroked="f">
                <v:path arrowok="t"/>
                <v:fill type="solid"/>
              </v:shape>
              <v:shape style="position:absolute;left:9382;top:748;width:751;height:163" coordorigin="9382,748" coordsize="751,163" path="m10118,821l10108,821,10108,838,10118,838,10123,835,10123,835,10123,824,10123,824,10118,821xe" filled="t" fillcolor="#497EBB" stroked="f">
                <v:path arrowok="t"/>
                <v:fill type="solid"/>
              </v:shape>
              <v:shape style="position:absolute;left:9382;top:748;width:751;height:163" coordorigin="9382,748" coordsize="751,163" path="m10123,824l10123,824,10123,835,10123,835,10133,829,10123,824xe" filled="t" fillcolor="#497EBB" stroked="f">
                <v:path arrowok="t"/>
                <v:fill type="solid"/>
              </v:shape>
              <v:shape style="position:absolute;left:9382;top:748;width:751;height:163" coordorigin="9382,748" coordsize="751,163" path="m9993,748l9987,750,9982,759,9983,765,10093,829,10108,821,10118,821,9993,748xe" filled="t" fillcolor="#497EBB" stroked="f">
                <v:path arrowok="t"/>
                <v:fill type="solid"/>
              </v:shape>
              <v:shape style="position:absolute;left:9382;top:748;width:751;height:163" coordorigin="9382,748" coordsize="751,163" path="m10119,819l10116,819,10123,824,10119,819xe" filled="t" fillcolor="#497EBB" stroked="f">
                <v:path arrowok="t"/>
                <v:fill type="solid"/>
              </v:shape>
            </v:group>
            <v:group style="position:absolute;left:7733;top:748;width:695;height:163" coordorigin="7733,748" coordsize="695,163">
              <v:shape style="position:absolute;left:7733;top:748;width:695;height:163" coordorigin="7733,748" coordsize="695,163" path="m7873,748l7743,824,7743,824,7743,835,7743,835,7873,911,7879,909,7884,900,7883,894,7788,838,7758,838,7758,821,7788,821,7883,765,7884,759,7879,750,7873,748xe" filled="t" fillcolor="#497EBB" stroked="f">
                <v:path arrowok="t"/>
                <v:fill type="solid"/>
              </v:shape>
              <v:shape style="position:absolute;left:7733;top:748;width:695;height:163" coordorigin="7733,748" coordsize="695,163" path="m7743,835l7748,839,7750,839,7743,835xe" filled="t" fillcolor="#497EBB" stroked="f">
                <v:path arrowok="t"/>
                <v:fill type="solid"/>
              </v:shape>
              <v:shape style="position:absolute;left:7733;top:748;width:695;height:163" coordorigin="7733,748" coordsize="695,163" path="m8423,819l7790,819,7773,829,7790,839,8423,839,8428,835,8428,824,8423,819xe" filled="t" fillcolor="#497EBB" stroked="f">
                <v:path arrowok="t"/>
                <v:fill type="solid"/>
              </v:shape>
              <v:shape style="position:absolute;left:7733;top:748;width:695;height:163" coordorigin="7733,748" coordsize="695,163" path="m7758,821l7758,838,7773,829,7758,821xe" filled="t" fillcolor="#497EBB" stroked="f">
                <v:path arrowok="t"/>
                <v:fill type="solid"/>
              </v:shape>
              <v:shape style="position:absolute;left:7733;top:748;width:695;height:163" coordorigin="7733,748" coordsize="695,163" path="m7773,829l7758,838,7788,838,7773,829xe" filled="t" fillcolor="#497EBB" stroked="f">
                <v:path arrowok="t"/>
                <v:fill type="solid"/>
              </v:shape>
              <v:shape style="position:absolute;left:7733;top:748;width:695;height:163" coordorigin="7733,748" coordsize="695,163" path="m7743,824l7733,829,7743,835,7743,835,7743,824,7743,824xe" filled="t" fillcolor="#497EBB" stroked="f">
                <v:path arrowok="t"/>
                <v:fill type="solid"/>
              </v:shape>
              <v:shape style="position:absolute;left:7733;top:748;width:695;height:163" coordorigin="7733,748" coordsize="695,163" path="m7788,821l7758,821,7773,829,7788,821xe" filled="t" fillcolor="#497EBB" stroked="f">
                <v:path arrowok="t"/>
                <v:fill type="solid"/>
              </v:shape>
              <v:shape style="position:absolute;left:7733;top:748;width:695;height:163" coordorigin="7733,748" coordsize="695,163" path="m7750,819l7748,819,7743,824,7750,819xe" filled="t" fillcolor="#497EBB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135"/>
          <w:pgSz w:w="11910" w:h="16840"/>
          <w:pgMar w:header="0" w:footer="0" w:top="1080" w:bottom="280" w:left="1020" w:right="1020"/>
        </w:sectPr>
      </w:pPr>
    </w:p>
    <w:p>
      <w:pPr>
        <w:pStyle w:val="BodyText"/>
        <w:spacing w:line="240" w:lineRule="auto" w:before="184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80.707306pt;margin-top:10.870173pt;width:9pt;height:14pt;mso-position-horizontal-relative:page;mso-position-vertical-relative:paragraph;z-index:-7477" type="#_x0000_t202" filled="f" stroked="f">
            <v:textbox inset="0,0,0,0">
              <w:txbxContent>
                <w:p>
                  <w:pPr>
                    <w:spacing w:line="28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color w:val="231F20"/>
                      <w:spacing w:val="-16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231F20"/>
                      <w:spacing w:val="-16"/>
                      <w:w w:val="95"/>
                      <w:position w:val="-5"/>
                      <w:sz w:val="14"/>
                    </w:rPr>
                    <w:t>1</w:t>
                  </w:r>
                  <w:r>
                    <w:rPr>
                      <w:rFonts w:ascii="Times New Roman"/>
                      <w:color w:val="000000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000000"/>
        </w:rPr>
      </w:r>
    </w:p>
    <w:p>
      <w:pPr>
        <w:spacing w:before="182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F</w:t>
      </w:r>
      <w:r>
        <w:rPr>
          <w:rFonts w:ascii="Times New Roman"/>
          <w:color w:val="231F20"/>
          <w:position w:val="-2"/>
          <w:sz w:val="16"/>
        </w:rPr>
        <w:t>2</w:t>
      </w:r>
      <w:r>
        <w:rPr>
          <w:rFonts w:ascii="Times New Roman"/>
          <w:color w:val="231F20"/>
          <w:spacing w:val="1"/>
          <w:position w:val="-2"/>
          <w:sz w:val="16"/>
        </w:rPr>
        <w:t> </w:t>
      </w:r>
      <w:r>
        <w:rPr>
          <w:rFonts w:ascii="Times New Roman"/>
          <w:color w:val="231F20"/>
          <w:sz w:val="24"/>
        </w:rPr>
        <w:t>=</w:t>
      </w:r>
      <w:r>
        <w:rPr>
          <w:rFonts w:ascii="Times New Roman"/>
          <w:color w:val="231F20"/>
          <w:spacing w:val="-1"/>
          <w:sz w:val="24"/>
        </w:rPr>
        <w:t> </w:t>
      </w:r>
      <w:r>
        <w:rPr>
          <w:rFonts w:ascii="Times New Roman"/>
          <w:color w:val="231F20"/>
          <w:sz w:val="24"/>
        </w:rPr>
        <w:t>3</w:t>
      </w:r>
      <w:r>
        <w:rPr>
          <w:rFonts w:ascii="Times New Roman"/>
          <w:color w:val="231F20"/>
          <w:spacing w:val="-1"/>
          <w:sz w:val="24"/>
        </w:rPr>
        <w:t> N.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84"/>
        <w:ind w:left="136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Verdana" w:hAnsi="Verdana"/>
          <w:color w:val="231F20"/>
          <w:w w:val="113"/>
          <w:position w:val="20"/>
        </w:rPr>
        <w:t> </w:t>
      </w:r>
      <w:r>
        <w:rPr>
          <w:rFonts w:ascii="Verdana" w:hAnsi="Verdana"/>
          <w:color w:val="231F20"/>
          <w:position w:val="20"/>
        </w:rPr>
        <w:t> </w:t>
      </w:r>
      <w:r>
        <w:rPr>
          <w:rFonts w:ascii="Verdana" w:hAnsi="Verdana"/>
          <w:color w:val="231F20"/>
          <w:spacing w:val="-19"/>
          <w:position w:val="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000000"/>
        </w:rPr>
      </w:r>
    </w:p>
    <w:p>
      <w:pPr>
        <w:spacing w:line="221" w:lineRule="exact" w:before="0"/>
        <w:ind w:left="137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/>
        <w:br w:type="column"/>
      </w:r>
      <w:r>
        <w:rPr>
          <w:rFonts w:ascii="Verdana"/>
          <w:color w:val="231F20"/>
          <w:w w:val="113"/>
          <w:sz w:val="24"/>
        </w:rPr>
        <w:t> </w:t>
      </w:r>
      <w:r>
        <w:rPr>
          <w:rFonts w:ascii="Verdana"/>
          <w:color w:val="000000"/>
          <w:sz w:val="24"/>
        </w:rPr>
      </w:r>
    </w:p>
    <w:p>
      <w:pPr>
        <w:spacing w:line="280" w:lineRule="exact" w:before="0"/>
        <w:ind w:left="8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0"/>
          <w:sz w:val="24"/>
        </w:rPr>
        <w:t>F</w:t>
      </w:r>
      <w:r>
        <w:rPr>
          <w:rFonts w:ascii="Times New Roman" w:hAnsi="Times New Roman"/>
          <w:color w:val="231F20"/>
          <w:spacing w:val="-10"/>
          <w:position w:val="-5"/>
          <w:sz w:val="14"/>
        </w:rPr>
        <w:t>2</w:t>
      </w:r>
      <w:r>
        <w:rPr>
          <w:rFonts w:ascii="Times New Roman" w:hAnsi="Times New Roman"/>
          <w:color w:val="231F20"/>
          <w:spacing w:val="2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,</w:t>
      </w:r>
      <w:r>
        <w:rPr>
          <w:rFonts w:ascii="Times New Roman" w:hAnsi="Times New Roman"/>
          <w:color w:val="231F20"/>
          <w:spacing w:val="2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με</w:t>
      </w:r>
      <w:r>
        <w:rPr>
          <w:rFonts w:ascii="Times New Roman" w:hAnsi="Times New Roman"/>
          <w:color w:val="231F20"/>
          <w:spacing w:val="2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μέτρα</w:t>
      </w:r>
      <w:r>
        <w:rPr>
          <w:rFonts w:ascii="Times New Roman" w:hAnsi="Times New Roman"/>
          <w:color w:val="231F20"/>
          <w:spacing w:val="20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F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1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1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color w:val="231F20"/>
          <w:spacing w:val="1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N</w:t>
      </w:r>
      <w:r>
        <w:rPr>
          <w:rFonts w:ascii="Times New Roman" w:hAnsi="Times New Roman"/>
          <w:color w:val="231F20"/>
          <w:spacing w:val="2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tabs>
          <w:tab w:pos="2266" w:val="left" w:leader="none"/>
        </w:tabs>
        <w:spacing w:before="2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color w:val="231F20"/>
          <w:spacing w:val="-1"/>
          <w:sz w:val="24"/>
        </w:rPr>
        <w:t>F</w:t>
      </w:r>
      <w:r>
        <w:rPr>
          <w:rFonts w:ascii="Times New Roman"/>
          <w:color w:val="231F20"/>
          <w:spacing w:val="-1"/>
          <w:position w:val="-2"/>
          <w:sz w:val="16"/>
        </w:rPr>
        <w:t>2</w:t>
        <w:tab/>
      </w:r>
      <w:r>
        <w:rPr>
          <w:rFonts w:ascii="Times New Roman"/>
          <w:color w:val="231F20"/>
          <w:spacing w:val="-1"/>
          <w:sz w:val="24"/>
        </w:rPr>
        <w:t>F</w:t>
      </w:r>
      <w:r>
        <w:rPr>
          <w:rFonts w:asci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/>
          <w:color w:val="000000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400" w:bottom="280" w:left="1020" w:right="1020"/>
          <w:cols w:num="4" w:equalWidth="0">
            <w:col w:w="2469" w:space="40"/>
            <w:col w:w="692" w:space="40"/>
            <w:col w:w="2713" w:space="663"/>
            <w:col w:w="3253"/>
          </w:cols>
        </w:sectPr>
      </w:pPr>
    </w:p>
    <w:p>
      <w:pPr>
        <w:pStyle w:val="BodyText"/>
        <w:spacing w:line="240" w:lineRule="auto" w:before="126"/>
        <w:ind w:left="0" w:right="106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παραμένει συνεχώς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ακίνητο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οριζόντιο 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678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978" w:right="0"/>
        <w:jc w:val="left"/>
      </w:pPr>
      <w:r>
        <w:rPr>
          <w:rFonts w:ascii="Times New Roman" w:hAnsi="Times New Roman"/>
          <w:color w:val="231F20"/>
          <w:spacing w:val="-1"/>
        </w:rPr>
        <w:t>Στο κιβώτιο</w:t>
      </w:r>
      <w:r>
        <w:rPr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δάπεδο</w:t>
      </w:r>
      <w:r>
        <w:rPr>
          <w:rFonts w:ascii="Times New Roman" w:hAnsi="Times New Roman"/>
          <w:color w:val="231F20"/>
        </w:rPr>
        <w:t> στατική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οποία έχει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6"/>
        <w:ind w:left="964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δεξιά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color w:val="231F20"/>
        </w:rPr>
        <w:t>1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964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αριστερά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color w:val="231F20"/>
        </w:rPr>
        <w:t>1 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964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αριστερά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color w:val="231F20"/>
        </w:rPr>
        <w:t>7 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678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10" w:lineRule="exact" w:before="4"/>
        <w:rPr>
          <w:sz w:val="21"/>
          <w:szCs w:val="21"/>
        </w:rPr>
      </w:pPr>
      <w:r>
        <w:rPr/>
        <w:br w:type="column"/>
      </w:r>
      <w:r>
        <w:rPr>
          <w:sz w:val="21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308" w:space="1248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425" w:lineRule="exact" w:before="69"/>
        <w:ind w:right="0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54.602509pt;margin-top:8.487747pt;width:187.8pt;height:83.75pt;mso-position-horizontal-relative:page;mso-position-vertical-relative:paragraph;z-index:-7478" coordorigin="7092,170" coordsize="3756,1675">
            <v:group style="position:absolute;left:7112;top:190;width:163;height:1573" coordorigin="7112,190" coordsize="163,1573">
              <v:shape style="position:absolute;left:7112;top:190;width:163;height:1573" coordorigin="7112,190" coordsize="163,1573" path="m7193,229l7183,246,7183,1758,7188,1763,7199,1763,7203,1758,7203,246,7193,229xe" filled="t" fillcolor="#231F20" stroked="f">
                <v:path arrowok="t"/>
                <v:fill type="solid"/>
              </v:shape>
              <v:shape style="position:absolute;left:7112;top:190;width:163;height:1573" coordorigin="7112,190" coordsize="163,1573" path="m7183,207l7112,329,7114,335,7123,341,7129,339,7183,246,7183,207xe" filled="t" fillcolor="#231F20" stroked="f">
                <v:path arrowok="t"/>
                <v:fill type="solid"/>
              </v:shape>
              <v:shape style="position:absolute;left:7112;top:190;width:163;height:1573" coordorigin="7112,190" coordsize="163,1573" path="m7203,207l7203,246,7258,339,7264,341,7273,335,7275,329,7203,207xe" filled="t" fillcolor="#231F20" stroked="f">
                <v:path arrowok="t"/>
                <v:fill type="solid"/>
              </v:shape>
              <v:shape style="position:absolute;left:7112;top:190;width:163;height:1573" coordorigin="7112,190" coordsize="163,1573" path="m7199,200l7188,200,7188,200,7183,207,7183,246,7193,229,7185,215,7203,215,7203,207,7199,200,7199,200xe" filled="t" fillcolor="#231F20" stroked="f">
                <v:path arrowok="t"/>
                <v:fill type="solid"/>
              </v:shape>
              <v:shape style="position:absolute;left:7112;top:190;width:163;height:1573" coordorigin="7112,190" coordsize="163,1573" path="m7203,215l7202,215,7193,229,7203,246,7203,215xe" filled="t" fillcolor="#231F20" stroked="f">
                <v:path arrowok="t"/>
                <v:fill type="solid"/>
              </v:shape>
              <v:shape style="position:absolute;left:7112;top:190;width:163;height:1573" coordorigin="7112,190" coordsize="163,1573" path="m7202,215l7185,215,7193,229,7202,215xe" filled="t" fillcolor="#231F20" stroked="f">
                <v:path arrowok="t"/>
                <v:fill type="solid"/>
              </v:shape>
              <v:shape style="position:absolute;left:7112;top:190;width:163;height:1573" coordorigin="7112,190" coordsize="163,1573" path="m7188,200l7183,204,7183,207,7188,200xe" filled="t" fillcolor="#231F20" stroked="f">
                <v:path arrowok="t"/>
                <v:fill type="solid"/>
              </v:shape>
              <v:shape style="position:absolute;left:7112;top:190;width:163;height:1573" coordorigin="7112,190" coordsize="163,1573" path="m7199,200l7203,207,7203,204,7199,200xe" filled="t" fillcolor="#231F20" stroked="f">
                <v:path arrowok="t"/>
                <v:fill type="solid"/>
              </v:shape>
              <v:shape style="position:absolute;left:7112;top:190;width:163;height:1573" coordorigin="7112,190" coordsize="163,1573" path="m7199,200l7199,200,7199,200xe" filled="t" fillcolor="#231F20" stroked="f">
                <v:path arrowok="t"/>
                <v:fill type="solid"/>
              </v:shape>
              <v:shape style="position:absolute;left:7112;top:190;width:163;height:1573" coordorigin="7112,190" coordsize="163,1573" path="m7193,190l7188,200,7188,200,7199,200,7193,190xe" filled="t" fillcolor="#231F20" stroked="f">
                <v:path arrowok="t"/>
                <v:fill type="solid"/>
              </v:shape>
            </v:group>
            <v:group style="position:absolute;left:8381;top:585;width:1284;height:1171" coordorigin="8381,585" coordsize="1284,1171">
              <v:shape style="position:absolute;left:8381;top:585;width:1284;height:1171" coordorigin="8381,585" coordsize="1284,1171" path="m8381,585l9664,1756e" filled="f" stroked="t" strokeweight=".75pt" strokecolor="#231F20">
                <v:path arrowok="t"/>
              </v:shape>
            </v:group>
            <v:group style="position:absolute;left:7193;top:585;width:1188;height:2" coordorigin="7193,585" coordsize="1188,2">
              <v:shape style="position:absolute;left:7193;top:585;width:1188;height:2" coordorigin="7193,585" coordsize="1188,0" path="m7193,585l8381,585e" filled="f" stroked="t" strokeweight=".75pt" strokecolor="#231F20">
                <v:path arrowok="t"/>
              </v:shape>
            </v:group>
            <v:group style="position:absolute;left:8354;top:616;width:2;height:1197" coordorigin="8354,616" coordsize="2,1197">
              <v:shape style="position:absolute;left:8354;top:616;width:2;height:1197" coordorigin="8354,616" coordsize="0,1197" path="m8354,616l8354,1813e" filled="f" stroked="t" strokeweight=".75pt" strokecolor="#231F20">
                <v:path arrowok="t"/>
                <v:stroke dashstyle="dash"/>
              </v:shape>
            </v:group>
            <v:group style="position:absolute;left:7204;top:1674;width:3636;height:163" coordorigin="7204,1674" coordsize="3636,163">
              <v:shape style="position:absolute;left:7204;top:1674;width:3636;height:163" coordorigin="7204,1674" coordsize="3636,163" path="m10801,1756l10691,1820,10689,1826,10695,1836,10701,1837,10826,1764,10816,1764,10801,1756xe" filled="t" fillcolor="#231F20" stroked="f">
                <v:path arrowok="t"/>
                <v:fill type="solid"/>
              </v:shape>
              <v:shape style="position:absolute;left:7204;top:1674;width:3636;height:163" coordorigin="7204,1674" coordsize="3636,163" path="m10784,1746l7209,1746,7204,1750,7204,1761,7209,1766,10784,1766,10801,1756,10784,1746xe" filled="t" fillcolor="#231F20" stroked="f">
                <v:path arrowok="t"/>
                <v:fill type="solid"/>
              </v:shape>
              <v:shape style="position:absolute;left:7204;top:1674;width:3636;height:163" coordorigin="7204,1674" coordsize="3636,163" path="m10830,1762l10823,1766,10826,1766,10830,1762xe" filled="t" fillcolor="#231F20" stroked="f">
                <v:path arrowok="t"/>
                <v:fill type="solid"/>
              </v:shape>
              <v:shape style="position:absolute;left:7204;top:1674;width:3636;height:163" coordorigin="7204,1674" coordsize="3636,163" path="m10816,1747l10801,1756,10816,1764,10816,1747xe" filled="t" fillcolor="#231F20" stroked="f">
                <v:path arrowok="t"/>
                <v:fill type="solid"/>
              </v:shape>
              <v:shape style="position:absolute;left:7204;top:1674;width:3636;height:163" coordorigin="7204,1674" coordsize="3636,163" path="m10826,1747l10816,1747,10816,1764,10826,1764,10830,1762,10831,1761,10831,1750,10830,1750,10826,1747xe" filled="t" fillcolor="#231F20" stroked="f">
                <v:path arrowok="t"/>
                <v:fill type="solid"/>
              </v:shape>
              <v:shape style="position:absolute;left:7204;top:1674;width:3636;height:163" coordorigin="7204,1674" coordsize="3636,163" path="m10830,1750l10831,1750,10831,1761,10830,1762,10840,1756,10830,1750xe" filled="t" fillcolor="#231F20" stroked="f">
                <v:path arrowok="t"/>
                <v:fill type="solid"/>
              </v:shape>
              <v:shape style="position:absolute;left:7204;top:1674;width:3636;height:163" coordorigin="7204,1674" coordsize="3636,163" path="m10701,1674l10695,1676,10689,1686,10691,1692,10801,1756,10816,1747,10826,1747,10701,1674xe" filled="t" fillcolor="#231F20" stroked="f">
                <v:path arrowok="t"/>
                <v:fill type="solid"/>
              </v:shape>
              <v:shape style="position:absolute;left:7204;top:1674;width:3636;height:163" coordorigin="7204,1674" coordsize="3636,163" path="m10826,1746l10823,1746,10830,1750,10826,1746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i/>
          <w:color w:val="231F20"/>
          <w:position w:val="-15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71" w:lineRule="auto"/>
        <w:ind w:right="1424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15.049011pt;margin-top:20.668316pt;width:10.748pt;height:5.826pt;mso-position-horizontal-relative:page;mso-position-vertical-relative:paragraph;z-index:-7480" type="#_x0000_t75" stroked="false">
            <v:imagedata r:id="rId136" o:title=""/>
          </v:shape>
        </w:pic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0</w:t>
      </w:r>
      <w:r>
        <w:rPr>
          <w:color w:val="231F20"/>
          <w:spacing w:val="7"/>
        </w:rPr>
        <w:t> </w:t>
      </w:r>
      <w:r>
        <w:rPr>
          <w:color w:val="231F20"/>
        </w:rPr>
        <w:t>m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οριζόντι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i/>
          <w:color w:val="231F20"/>
          <w:sz w:val="23"/>
        </w:rPr>
        <w:t>F</w:t>
      </w:r>
      <w:r>
        <w:rPr>
          <w:rFonts w:ascii="Times New Roman" w:hAnsi="Times New Roman"/>
          <w:i/>
          <w:color w:val="231F20"/>
          <w:spacing w:val="29"/>
          <w:sz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σώ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885" w:val="left" w:leader="none"/>
        </w:tabs>
        <w:spacing w:line="379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ματος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color w:val="231F20"/>
          <w:spacing w:val="-1"/>
        </w:rPr>
        <w:t>.</w:t>
      </w:r>
      <w:r>
        <w:rPr>
          <w:rFonts w:ascii="Times New Roman" w:hAnsi="Times New Roman"/>
          <w:i/>
          <w:color w:val="231F20"/>
          <w:spacing w:val="-1"/>
          <w:position w:val="-10"/>
        </w:rPr>
        <w:tab/>
      </w:r>
      <w:r>
        <w:rPr>
          <w:rFonts w:ascii="Times New Roman" w:hAnsi="Times New Roman"/>
          <w:i/>
          <w:color w:val="231F20"/>
          <w:position w:val="-10"/>
        </w:rPr>
        <w:t>0</w:t>
      </w:r>
      <w:r>
        <w:rPr>
          <w:rFonts w:ascii="Times New Roman" w:hAnsi="Times New Roman"/>
          <w:color w:val="000000"/>
        </w:rPr>
      </w:r>
    </w:p>
    <w:p>
      <w:pPr>
        <w:spacing w:line="440" w:lineRule="exact" w:before="2"/>
        <w:rPr>
          <w:sz w:val="44"/>
          <w:szCs w:val="44"/>
        </w:rPr>
      </w:pPr>
    </w:p>
    <w:p>
      <w:pPr>
        <w:pStyle w:val="BodyText"/>
        <w:spacing w:line="240" w:lineRule="auto"/>
        <w:ind w:left="1359" w:right="0" w:hanging="539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0" w:right="951"/>
        <w:jc w:val="center"/>
        <w:rPr>
          <w:rFonts w:ascii="Times New Roman" w:hAnsi="Times New Roman" w:cs="Times New Roman" w:eastAsia="Times New Roman"/>
        </w:rPr>
      </w:pPr>
      <w:r>
        <w:rPr>
          <w:color w:val="231F20"/>
        </w:rPr>
        <w:t>H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σώματος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1105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 m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παραμένει</w:t>
      </w:r>
      <w:r>
        <w:rPr>
          <w:rFonts w:ascii="Times New Roman" w:hAnsi="Times New Roman"/>
          <w:color w:val="231F20"/>
          <w:spacing w:val="-1"/>
        </w:rPr>
        <w:t> σταθερή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before="124"/>
        <w:ind w:left="11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από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θέση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έως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 θέση 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μειώνεται</w:t>
      </w:r>
      <w:r>
        <w:rPr>
          <w:rFonts w:ascii="Times New Roman" w:hAnsi="Times New Roman"/>
          <w:color w:val="231F20"/>
          <w:spacing w:val="-1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26"/>
        <w:ind w:left="1105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color w:val="231F20"/>
          <w:spacing w:val="1"/>
        </w:rPr>
        <w:t>x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tabs>
          <w:tab w:pos="1422" w:val="left" w:leader="none"/>
          <w:tab w:pos="2504" w:val="left" w:leader="none"/>
        </w:tabs>
        <w:spacing w:before="0"/>
        <w:ind w:left="1585" w:right="0" w:hanging="147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1"/>
          <w:sz w:val="24"/>
        </w:rPr>
        <w:t>x</w:t>
      </w:r>
      <w:r>
        <w:rPr>
          <w:rFonts w:ascii="Times New Roman"/>
          <w:i/>
          <w:color w:val="231F20"/>
          <w:spacing w:val="-1"/>
          <w:position w:val="-2"/>
          <w:sz w:val="16"/>
        </w:rPr>
        <w:t>A</w:t>
        <w:tab/>
      </w:r>
      <w:r>
        <w:rPr>
          <w:rFonts w:ascii="Times New Roman"/>
          <w:i/>
          <w:color w:val="231F20"/>
          <w:spacing w:val="-1"/>
          <w:sz w:val="24"/>
        </w:rPr>
        <w:t>x</w:t>
      </w:r>
      <w:r>
        <w:rPr>
          <w:rFonts w:ascii="Times New Roman"/>
          <w:i/>
          <w:color w:val="231F20"/>
          <w:spacing w:val="-1"/>
          <w:position w:val="-2"/>
          <w:sz w:val="16"/>
        </w:rPr>
        <w:t>B</w:t>
      </w:r>
      <w:r>
        <w:rPr>
          <w:rFonts w:ascii="Times New Roman"/>
          <w:i/>
          <w:color w:val="231F20"/>
          <w:spacing w:val="-1"/>
          <w:sz w:val="24"/>
        </w:rPr>
        <w:tab/>
      </w:r>
      <w:r>
        <w:rPr>
          <w:rFonts w:ascii="Times New Roman"/>
          <w:i/>
          <w:color w:val="231F20"/>
          <w:sz w:val="24"/>
        </w:rPr>
        <w:t>x</w:t>
      </w:r>
      <w:r>
        <w:rPr>
          <w:rFonts w:ascii="Times New Roman"/>
          <w:color w:val="000000"/>
          <w:sz w:val="24"/>
        </w:rPr>
      </w:r>
    </w:p>
    <w:p>
      <w:pPr>
        <w:spacing w:line="160" w:lineRule="exact" w:before="6"/>
        <w:rPr>
          <w:sz w:val="16"/>
          <w:szCs w:val="1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Heading4"/>
        <w:spacing w:line="240" w:lineRule="auto"/>
        <w:ind w:left="158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58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924" w:space="158"/>
            <w:col w:w="2788"/>
          </w:cols>
        </w:sectPr>
      </w:pPr>
    </w:p>
    <w:p>
      <w:pPr>
        <w:spacing w:before="55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160" w:lineRule="exact" w:before="8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137"/>
          <w:pgSz w:w="11910" w:h="16840"/>
          <w:pgMar w:header="0" w:footer="0" w:top="1080" w:bottom="280" w:left="1020" w:right="1020"/>
        </w:sectPr>
      </w:pPr>
    </w:p>
    <w:p>
      <w:pPr>
        <w:spacing w:line="140" w:lineRule="exact" w:before="8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75" w:lineRule="auto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χρό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νο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5"/>
        </w:rPr>
        <w:t> </w:t>
      </w:r>
      <w:r>
        <w:rPr>
          <w:color w:val="231F20"/>
        </w:rPr>
        <w:t>=</w:t>
      </w:r>
      <w:r>
        <w:rPr>
          <w:color w:val="231F20"/>
          <w:spacing w:val="46"/>
        </w:rPr>
        <w:t> </w:t>
      </w:r>
      <w:r>
        <w:rPr>
          <w:color w:val="231F20"/>
        </w:rPr>
        <w:t>2</w:t>
      </w:r>
      <w:r>
        <w:rPr>
          <w:color w:val="231F20"/>
          <w:spacing w:val="45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ευθύγ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ραμμο</w:t>
      </w:r>
      <w:r>
        <w:rPr>
          <w:rFonts w:ascii="Times New Roman" w:hAnsi="Times New Roman"/>
          <w:color w:val="231F20"/>
        </w:rPr>
        <w:t> 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30" w:lineRule="exact" w:before="8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75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Αντλώντας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πληροφορίες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κινεί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69"/>
        <w:ind w:left="0" w:right="9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</w:rPr>
        <w:t>(</w:t>
      </w:r>
      <w:r>
        <w:rPr>
          <w:rFonts w:ascii="Times New Roman" w:hAnsi="Times New Roman"/>
          <w:i/>
          <w:color w:val="231F20"/>
        </w:rPr>
        <w:t>m/s)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before="199"/>
        <w:ind w:left="46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color w:val="231F20"/>
          <w:sz w:val="24"/>
        </w:rPr>
        <w:t>50</w:t>
      </w:r>
      <w:r>
        <w:rPr>
          <w:rFonts w:ascii="Times New Roman"/>
          <w:color w:val="000000"/>
          <w:sz w:val="24"/>
        </w:rPr>
      </w:r>
    </w:p>
    <w:p>
      <w:pPr>
        <w:spacing w:line="130" w:lineRule="exact" w:before="4"/>
        <w:rPr>
          <w:sz w:val="13"/>
          <w:szCs w:val="1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0" w:right="0"/>
        <w:jc w:val="right"/>
      </w:pPr>
      <w:r>
        <w:rPr>
          <w:color w:val="231F20"/>
          <w:w w:val="95"/>
        </w:rPr>
        <w:t>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Heading4"/>
        <w:spacing w:line="240" w:lineRule="auto"/>
        <w:ind w:left="39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  <w:spacing w:val="-1"/>
        </w:rPr>
        <w:t>-30</w:t>
      </w:r>
      <w:r>
        <w:rPr>
          <w:rFonts w:ascii="Times New Roman"/>
          <w:b w:val="0"/>
          <w:i w:val="0"/>
          <w:color w:val="000000"/>
        </w:rPr>
      </w:r>
    </w:p>
    <w:p>
      <w:pPr>
        <w:spacing w:line="150" w:lineRule="exact" w:before="9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064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05.771515pt;margin-top:-111.330452pt;width:204.05pt;height:188.85pt;mso-position-horizontal-relative:page;mso-position-vertical-relative:paragraph;z-index:-7476" coordorigin="6115,-2227" coordsize="4081,3777">
            <v:group style="position:absolute;left:6187;top:-1678;width:904;height:2" coordorigin="6187,-1678" coordsize="904,2">
              <v:shape style="position:absolute;left:6187;top:-1678;width:904;height:2" coordorigin="6187,-1678" coordsize="904,0" path="m6187,-1678l7090,-1678e" filled="f" stroked="t" strokeweight=".999pt" strokecolor="#231F20">
                <v:path arrowok="t"/>
                <v:stroke dashstyle="dash"/>
              </v:shape>
            </v:group>
            <v:group style="position:absolute;left:7090;top:-1678;width:2;height:1456" coordorigin="7090,-1678" coordsize="2,1456">
              <v:shape style="position:absolute;left:7090;top:-1678;width:2;height:1456" coordorigin="7090,-1678" coordsize="0,1456" path="m7090,-1678l7090,-223e" filled="f" stroked="t" strokeweight=".999pt" strokecolor="#231F20">
                <v:path arrowok="t"/>
                <v:stroke dashstyle="dash"/>
              </v:shape>
            </v:group>
            <v:group style="position:absolute;left:9096;top:-223;width:2;height:153" coordorigin="9096,-223" coordsize="2,153">
              <v:shape style="position:absolute;left:9096;top:-223;width:2;height:153" coordorigin="9096,-223" coordsize="0,153" path="m9096,-223l9096,-70e" filled="f" stroked="t" strokeweight=".999pt" strokecolor="#231F20">
                <v:path arrowok="t"/>
                <v:stroke dashstyle="dash"/>
              </v:shape>
            </v:group>
            <v:group style="position:absolute;left:6187;top:-283;width:3997;height:120" coordorigin="6187,-283" coordsize="3997,120">
              <v:shape style="position:absolute;left:6187;top:-283;width:3997;height:120" coordorigin="6187,-283" coordsize="3997,120" path="m10064,-283l10064,-163,10164,-213,10084,-213,10084,-233,10164,-233,10064,-283xe" filled="t" fillcolor="#231F20" stroked="f">
                <v:path arrowok="t"/>
                <v:fill type="solid"/>
              </v:shape>
              <v:shape style="position:absolute;left:6187;top:-283;width:3997;height:120" coordorigin="6187,-283" coordsize="3997,120" path="m10064,-233l6187,-233,6187,-213,10064,-213,10064,-233xe" filled="t" fillcolor="#231F20" stroked="f">
                <v:path arrowok="t"/>
                <v:fill type="solid"/>
              </v:shape>
              <v:shape style="position:absolute;left:6187;top:-283;width:3997;height:120" coordorigin="6187,-283" coordsize="3997,120" path="m10164,-233l10084,-233,10084,-213,10164,-213,10184,-223,10164,-233xe" filled="t" fillcolor="#231F20" stroked="f">
                <v:path arrowok="t"/>
                <v:fill type="solid"/>
              </v:shape>
            </v:group>
            <v:group style="position:absolute;left:9096;top:415;width:2;height:312" coordorigin="9096,415" coordsize="2,312">
              <v:shape style="position:absolute;left:9096;top:415;width:2;height:312" coordorigin="9096,415" coordsize="0,312" path="m9096,415l9096,726e" filled="f" stroked="t" strokeweight=".999pt" strokecolor="#231F20">
                <v:path arrowok="t"/>
                <v:stroke dashstyle="dash"/>
              </v:shape>
            </v:group>
            <v:group style="position:absolute;left:6188;top:726;width:2909;height:2" coordorigin="6188,726" coordsize="2909,2">
              <v:shape style="position:absolute;left:6188;top:726;width:2909;height:2" coordorigin="6188,726" coordsize="2909,1" path="m6188,726l9096,727e" filled="f" stroked="t" strokeweight="1.249pt" strokecolor="#231F20">
                <v:path arrowok="t"/>
                <v:stroke dashstyle="longDash"/>
              </v:shape>
            </v:group>
            <v:group style="position:absolute;left:6128;top:-2214;width:120;height:3752" coordorigin="6128,-2214" coordsize="120,3752">
              <v:shape style="position:absolute;left:6128;top:-2214;width:120;height:3752" coordorigin="6128,-2214" coordsize="120,3752" path="m6198,-2114l6178,-2114,6177,1537,6197,1537,6198,-2114xe" filled="t" fillcolor="#231F20" stroked="f">
                <v:path arrowok="t"/>
                <v:fill type="solid"/>
              </v:shape>
              <v:shape style="position:absolute;left:6128;top:-2214;width:120;height:3752" coordorigin="6128,-2214" coordsize="120,3752" path="m6188,-2214l6128,-2094,6178,-2094,6178,-2114,6238,-2114,6188,-2214xe" filled="t" fillcolor="#231F20" stroked="f">
                <v:path arrowok="t"/>
                <v:fill type="solid"/>
              </v:shape>
              <v:shape style="position:absolute;left:6128;top:-2214;width:120;height:3752" coordorigin="6128,-2214" coordsize="120,3752" path="m6238,-2114l6198,-2114,6198,-2094,6248,-2094,6238,-2114xe" filled="t" fillcolor="#231F20" stroked="f">
                <v:path arrowok="t"/>
                <v:fill type="solid"/>
              </v:shape>
            </v:group>
            <v:group style="position:absolute;left:6187;top:-1678;width:2910;height:2405" coordorigin="6187,-1678" coordsize="2910,2405">
              <v:shape style="position:absolute;left:6187;top:-1678;width:2910;height:2405" coordorigin="6187,-1678" coordsize="2910,2405" path="m6187,-223l7090,-1678,8070,-223,9096,726e" filled="f" stroked="t" strokeweight="1.24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b/>
          <w:i/>
          <w:color w:val="231F20"/>
          <w:sz w:val="24"/>
        </w:rPr>
        <w:t>10</w:t>
        <w:tab/>
        <w:t>20</w:t>
      </w:r>
      <w:r>
        <w:rPr>
          <w:rFonts w:ascii="Times New Roman"/>
          <w:color w:val="000000"/>
          <w:sz w:val="24"/>
        </w:rPr>
      </w:r>
    </w:p>
    <w:p>
      <w:pPr>
        <w:spacing w:line="150" w:lineRule="exact" w:before="9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973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color w:val="231F20"/>
          <w:sz w:val="24"/>
        </w:rPr>
        <w:t>30</w:t>
        <w:tab/>
      </w:r>
      <w:r>
        <w:rPr>
          <w:rFonts w:ascii="Times New Roman"/>
          <w:b/>
          <w:i/>
          <w:color w:val="231F20"/>
          <w:spacing w:val="-1"/>
          <w:sz w:val="24"/>
        </w:rPr>
        <w:t>t(s)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4" w:equalWidth="0">
            <w:col w:w="3610" w:space="572"/>
            <w:col w:w="835" w:space="816"/>
            <w:col w:w="1305" w:space="677"/>
            <w:col w:w="2055"/>
          </w:cols>
        </w:sectPr>
      </w:pPr>
    </w:p>
    <w:p>
      <w:pPr>
        <w:pStyle w:val="BodyText"/>
        <w:spacing w:line="286" w:lineRule="exact"/>
        <w:ind w:right="0"/>
        <w:jc w:val="left"/>
      </w:pPr>
      <w:r>
        <w:rPr>
          <w:rFonts w:ascii="Times New Roman" w:hAnsi="Times New Roman" w:cs="Times New Roman" w:eastAsia="Times New Roman"/>
          <w:color w:val="231F20"/>
          <w:spacing w:val="-1"/>
        </w:rPr>
        <w:t>ται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 χρονικά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διαστήματα </w:t>
      </w:r>
      <w:r>
        <w:rPr>
          <w:color w:val="231F20"/>
        </w:rPr>
        <w:t>0 s</w:t>
      </w:r>
      <w:r>
        <w:rPr>
          <w:color w:val="231F20"/>
          <w:spacing w:val="34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27"/>
        </w:rPr>
        <w:t></w:t>
      </w:r>
      <w:r>
        <w:rPr>
          <w:rFonts w:ascii="Times New Roman" w:hAnsi="Times New Roman" w:cs="Times New Roman" w:eastAsia="Times New Roman"/>
          <w:color w:val="231F20"/>
          <w:spacing w:val="27"/>
        </w:rPr>
      </w:r>
      <w:r>
        <w:rPr>
          <w:color w:val="231F20"/>
        </w:rPr>
        <w:t>10 s, 10 s</w:t>
      </w:r>
      <w:r>
        <w:rPr>
          <w:color w:val="231F20"/>
          <w:spacing w:val="31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28"/>
        </w:rPr>
        <w:t></w:t>
      </w:r>
      <w:r>
        <w:rPr>
          <w:rFonts w:ascii="Times New Roman" w:hAnsi="Times New Roman" w:cs="Times New Roman" w:eastAsia="Times New Roman"/>
          <w:color w:val="231F20"/>
          <w:spacing w:val="28"/>
        </w:rPr>
      </w:r>
      <w:r>
        <w:rPr>
          <w:color w:val="231F20"/>
        </w:rPr>
        <w:t>20 s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60"/>
        </w:rPr>
        <w:t> </w:t>
      </w:r>
      <w:r>
        <w:rPr>
          <w:color w:val="231F20"/>
        </w:rPr>
        <w:t>20 s</w:t>
      </w:r>
      <w:r>
        <w:rPr>
          <w:color w:val="231F20"/>
          <w:spacing w:val="31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28"/>
        </w:rPr>
        <w:t></w:t>
      </w:r>
      <w:r>
        <w:rPr>
          <w:rFonts w:ascii="Times New Roman" w:hAnsi="Times New Roman" w:cs="Times New Roman" w:eastAsia="Times New Roman"/>
          <w:color w:val="231F20"/>
          <w:spacing w:val="28"/>
        </w:rPr>
      </w:r>
      <w:r>
        <w:rPr>
          <w:color w:val="231F20"/>
        </w:rPr>
        <w:t>30 s.</w:t>
      </w:r>
      <w:r>
        <w:rPr>
          <w:color w:val="000000"/>
        </w:rPr>
      </w:r>
    </w:p>
    <w:p>
      <w:pPr>
        <w:spacing w:line="160" w:lineRule="exact" w:before="20"/>
        <w:rPr>
          <w:sz w:val="16"/>
          <w:szCs w:val="16"/>
        </w:rPr>
      </w:pPr>
    </w:p>
    <w:p>
      <w:pPr>
        <w:pStyle w:val="Heading4"/>
        <w:spacing w:line="240" w:lineRule="auto" w:before="69"/>
        <w:ind w:left="0" w:right="11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30" w:lineRule="exact" w:before="5"/>
        <w:rPr>
          <w:sz w:val="23"/>
          <w:szCs w:val="23"/>
        </w:rPr>
      </w:pPr>
    </w:p>
    <w:p>
      <w:pPr>
        <w:pStyle w:val="BodyText"/>
        <w:spacing w:line="264" w:lineRule="auto"/>
        <w:ind w:right="124" w:hanging="1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2)</w:t>
      </w:r>
      <w:r>
        <w:rPr>
          <w:rFonts w:ascii="Times New Roman" w:hAnsi="Times New Roman" w:cs="Times New Roman" w:eastAsia="Times New Roman"/>
          <w:b/>
          <w:bCs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κατασκευάσετε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γραφική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παράσταση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τιμής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τηση με</w:t>
      </w:r>
      <w:r>
        <w:rPr>
          <w:rFonts w:ascii="Times New Roman" w:hAnsi="Times New Roman" w:cs="Times New Roman" w:eastAsia="Times New Roman"/>
          <w:color w:val="231F20"/>
        </w:rPr>
        <w:t> 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χρόνο σε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βαθμολογημένους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άξονες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για τ</w:t>
      </w:r>
      <w:r>
        <w:rPr>
          <w:color w:val="231F20"/>
          <w:spacing w:val="-1"/>
        </w:rPr>
        <w:t>o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0 s</w:t>
      </w:r>
      <w:r>
        <w:rPr>
          <w:color w:val="231F20"/>
          <w:spacing w:val="30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29"/>
        </w:rPr>
        <w:t></w:t>
      </w:r>
      <w:r>
        <w:rPr>
          <w:rFonts w:ascii="Times New Roman" w:hAnsi="Times New Roman" w:cs="Times New Roman" w:eastAsia="Times New Roman"/>
          <w:color w:val="231F20"/>
          <w:spacing w:val="29"/>
        </w:rPr>
      </w:r>
      <w:r>
        <w:rPr>
          <w:color w:val="231F20"/>
        </w:rPr>
        <w:t>30 s.</w:t>
      </w:r>
      <w:r>
        <w:rPr>
          <w:color w:val="000000"/>
        </w:rPr>
      </w:r>
    </w:p>
    <w:p>
      <w:pPr>
        <w:spacing w:line="210" w:lineRule="exact" w:before="7"/>
        <w:rPr>
          <w:sz w:val="21"/>
          <w:szCs w:val="21"/>
        </w:rPr>
      </w:pPr>
    </w:p>
    <w:p>
      <w:pPr>
        <w:pStyle w:val="Heading4"/>
        <w:spacing w:line="240" w:lineRule="auto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20" w:lineRule="exact" w:before="5"/>
        <w:rPr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3)</w:t>
      </w:r>
      <w:r>
        <w:rPr>
          <w:rFonts w:ascii="Times New Roman" w:hAnsi="Times New Roman" w:cs="Times New Roman" w:eastAsia="Times New Roman"/>
          <w:b/>
          <w:bCs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μέση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 </w:t>
      </w:r>
      <w:r>
        <w:rPr>
          <w:rFonts w:ascii="Times New Roman" w:hAnsi="Times New Roman" w:cs="Times New Roman" w:eastAsia="Times New Roman"/>
          <w:color w:val="231F20"/>
        </w:rPr>
        <w:t>του σώματος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</w:t>
      </w:r>
      <w:r>
        <w:rPr>
          <w:color w:val="231F20"/>
          <w:spacing w:val="-1"/>
        </w:rPr>
        <w:t>o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από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0 s</w:t>
      </w:r>
      <w:r>
        <w:rPr>
          <w:color w:val="231F20"/>
          <w:spacing w:val="33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28"/>
        </w:rPr>
        <w:t></w:t>
      </w:r>
      <w:r>
        <w:rPr>
          <w:rFonts w:ascii="Times New Roman" w:hAnsi="Times New Roman" w:cs="Times New Roman" w:eastAsia="Times New Roman"/>
          <w:color w:val="231F20"/>
          <w:spacing w:val="28"/>
        </w:rPr>
      </w:r>
      <w:r>
        <w:rPr>
          <w:color w:val="231F20"/>
        </w:rPr>
        <w:t>30 s.</w:t>
      </w:r>
      <w:r>
        <w:rPr>
          <w:color w:val="000000"/>
        </w:rPr>
      </w:r>
    </w:p>
    <w:p>
      <w:pPr>
        <w:spacing w:line="240" w:lineRule="exact" w:before="8"/>
        <w:rPr>
          <w:sz w:val="24"/>
          <w:szCs w:val="24"/>
        </w:rPr>
      </w:pPr>
    </w:p>
    <w:p>
      <w:pPr>
        <w:pStyle w:val="Heading4"/>
        <w:spacing w:line="240" w:lineRule="auto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20" w:lineRule="exact" w:before="3"/>
        <w:rPr>
          <w:sz w:val="22"/>
          <w:szCs w:val="22"/>
        </w:rPr>
      </w:pPr>
    </w:p>
    <w:p>
      <w:pPr>
        <w:pStyle w:val="BodyText"/>
        <w:spacing w:line="240" w:lineRule="auto"/>
        <w:ind w:left="0" w:right="126"/>
        <w:jc w:val="righ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4)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 υπολογίσετε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έργο</w:t>
      </w:r>
      <w:r>
        <w:rPr>
          <w:rFonts w:ascii="Times New Roman" w:hAnsi="Times New Roman" w:cs="Times New Roman" w:eastAsia="Times New Roman"/>
          <w:color w:val="231F20"/>
          <w:spacing w:val="-1"/>
        </w:rPr>
        <w:t> 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συνισταμένης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</w:t>
      </w:r>
      <w:r>
        <w:rPr>
          <w:color w:val="231F20"/>
          <w:spacing w:val="-1"/>
        </w:rPr>
        <w:t>o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από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10 s</w:t>
      </w:r>
      <w:r>
        <w:rPr>
          <w:color w:val="231F20"/>
          <w:spacing w:val="33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28"/>
        </w:rPr>
        <w:t></w:t>
      </w:r>
      <w:r>
        <w:rPr>
          <w:rFonts w:ascii="Times New Roman" w:hAnsi="Times New Roman" w:cs="Times New Roman" w:eastAsia="Times New Roman"/>
          <w:color w:val="231F20"/>
          <w:spacing w:val="28"/>
        </w:rPr>
      </w:r>
      <w:r>
        <w:rPr>
          <w:color w:val="231F20"/>
        </w:rPr>
        <w:t>30 s.</w:t>
      </w:r>
      <w:r>
        <w:rPr>
          <w:color w:val="000000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4"/>
        <w:spacing w:line="240" w:lineRule="auto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4" w:lineRule="auto" w:before="139"/>
        <w:ind w:right="54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κρέμεται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σχοινιού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θεωρείται αβαρές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ταβάνι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1)</w:t>
      </w:r>
      <w:r>
        <w:rPr>
          <w:color w:val="231F20"/>
          <w:spacing w:val="-1"/>
        </w:rPr>
        <w:t>.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σχεδιάζει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σωστά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σκοινί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2)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κάνει τον </w:t>
      </w:r>
      <w:r>
        <w:rPr>
          <w:rFonts w:ascii="Times New Roman" w:hAnsi="Times New Roman"/>
          <w:color w:val="231F20"/>
        </w:rPr>
        <w:t>εξής </w:t>
      </w:r>
      <w:r>
        <w:rPr>
          <w:rFonts w:ascii="Times New Roman" w:hAnsi="Times New Roman"/>
          <w:color w:val="231F20"/>
          <w:spacing w:val="-1"/>
        </w:rPr>
        <w:t>συλλογισμό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10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«</w:t>
      </w:r>
      <w:r>
        <w:rPr>
          <w:rFonts w:ascii="Times New Roman" w:hAnsi="Times New Roman"/>
          <w:color w:val="231F20"/>
          <w:spacing w:val="-1"/>
        </w:rPr>
        <w:t>Σύμφωνα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1"/>
        </w:rPr>
        <w:t>3</w:t>
      </w:r>
      <w:r>
        <w:rPr>
          <w:rFonts w:ascii="Times New Roman" w:hAnsi="Times New Roman"/>
          <w:color w:val="231F20"/>
          <w:spacing w:val="1"/>
          <w:position w:val="11"/>
          <w:sz w:val="16"/>
        </w:rPr>
        <w:t>ο</w:t>
      </w:r>
      <w:r>
        <w:rPr>
          <w:rFonts w:ascii="Times New Roman" w:hAnsi="Times New Roman"/>
          <w:color w:val="231F20"/>
          <w:position w:val="11"/>
          <w:sz w:val="16"/>
        </w:rPr>
        <w:t>     </w:t>
      </w:r>
      <w:r>
        <w:rPr>
          <w:rFonts w:ascii="Times New Roman" w:hAnsi="Times New Roman"/>
          <w:color w:val="231F20"/>
          <w:spacing w:val="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Νόμο</w:t>
      </w:r>
      <w:r>
        <w:rPr>
          <w:rFonts w:ascii="Times New Roman" w:hAnsi="Times New Roman"/>
          <w:color w:val="231F20"/>
        </w:rPr>
        <w:t>  του  Νεύτωνα  οι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Α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Α΄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αντίθετες</w:t>
      </w:r>
      <w:r>
        <w:rPr>
          <w:rFonts w:ascii="Times New Roman" w:hAnsi="Times New Roman"/>
          <w:color w:val="231F20"/>
          <w:spacing w:val="-1"/>
        </w:rPr>
        <w:t>».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395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695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συλλογισμός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μαθητή είναι</w:t>
      </w:r>
      <w:r>
        <w:rPr>
          <w:rFonts w:ascii="Times New Roman" w:hAnsi="Times New Roman"/>
          <w:color w:val="231F20"/>
        </w:rPr>
        <w:t> σωστός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695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συλλογισμός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μαθητή 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λάθος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695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Δεν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επαρκή στοιχεία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σχεδιάσει</w:t>
      </w:r>
      <w:r>
        <w:rPr>
          <w:rFonts w:ascii="Times New Roman" w:hAnsi="Times New Roman"/>
          <w:color w:val="231F20"/>
        </w:rPr>
        <w:t> τις δυνάμεις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395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30" w:lineRule="exact" w:before="8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 w:firstLine="316"/>
        <w:jc w:val="left"/>
      </w:pPr>
      <w:r>
        <w:rPr/>
        <w:pict>
          <v:group style="position:absolute;margin-left:375.661499pt;margin-top:30.621695pt;width:81.05pt;height:92.2pt;mso-position-horizontal-relative:page;mso-position-vertical-relative:paragraph;z-index:-7475" coordorigin="7513,612" coordsize="1621,1844">
            <v:group style="position:absolute;left:7573;top:672;width:1501;height:2" coordorigin="7573,672" coordsize="1501,2">
              <v:shape style="position:absolute;left:7573;top:672;width:1501;height:2" coordorigin="7573,672" coordsize="1501,0" path="m7573,672l9073,672e" filled="f" stroked="t" strokeweight="5.997pt" strokecolor="#949699">
                <v:path arrowok="t"/>
              </v:shape>
            </v:group>
            <v:group style="position:absolute;left:8314;top:738;width:2;height:1209" coordorigin="8314,738" coordsize="2,1209">
              <v:shape style="position:absolute;left:8314;top:738;width:2;height:1209" coordorigin="8314,738" coordsize="0,1209" path="m8314,738l8314,1947e" filled="f" stroked="t" strokeweight=".75pt" strokecolor="#231F20">
                <v:path arrowok="t"/>
              </v:shape>
              <v:shape style="position:absolute;left:8034;top:1881;width:563;height:565" type="#_x0000_t75" stroked="false">
                <v:imagedata r:id="rId139" o:title=""/>
              </v:shape>
            </v:group>
            <v:group style="position:absolute;left:8034;top:1881;width:563;height:565" coordorigin="8034,1881" coordsize="563,565">
              <v:shape style="position:absolute;left:8034;top:1881;width:563;height:565" coordorigin="8034,1881" coordsize="563,565" path="m8315,1881l8247,1889,8185,1912,8131,1949,8087,1997,8055,2054,8037,2118,8034,2141,8035,2167,8048,2241,8075,2306,8116,2360,8167,2402,8226,2431,8292,2445,8315,2446,8338,2445,8405,2431,8464,2403,8515,2363,8556,2312,8583,2252,8597,2186,8596,2159,8583,2085,8555,2021,8515,1966,8464,1924,8405,1895,8338,1882,8315,1881xe" filled="f" stroked="t" strokeweight=".999pt" strokecolor="#808285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color w:val="231F20"/>
          <w:spacing w:val="-1"/>
        </w:rPr>
        <w:t>1</w:t>
      </w:r>
      <w:r>
        <w:rPr>
          <w:color w:val="000000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80" w:lineRule="exact" w:before="6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6"/>
          <w:w w:val="105"/>
        </w:rPr>
        <w:t>Σχήμα</w:t>
      </w:r>
      <w:r>
        <w:rPr>
          <w:rFonts w:ascii="Times New Roman" w:hAnsi="Times New Roman"/>
          <w:color w:val="231F20"/>
          <w:spacing w:val="-25"/>
          <w:w w:val="105"/>
        </w:rPr>
        <w:t> </w:t>
      </w:r>
      <w:r>
        <w:rPr>
          <w:color w:val="231F20"/>
          <w:w w:val="105"/>
        </w:rPr>
        <w:t>2</w:t>
      </w:r>
      <w:r>
        <w:rPr>
          <w:color w:val="000000"/>
        </w:rPr>
      </w:r>
    </w:p>
    <w:p>
      <w:pPr>
        <w:spacing w:before="40"/>
        <w:ind w:left="706" w:right="0" w:hanging="1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/>
        <w:pict>
          <v:group style="position:absolute;margin-left:466.365509pt;margin-top:4.639476pt;width:81.05pt;height:136.550pt;mso-position-horizontal-relative:page;mso-position-vertical-relative:paragraph;z-index:-7474" coordorigin="9327,93" coordsize="1621,2731">
            <v:group style="position:absolute;left:9387;top:828;width:1501;height:2" coordorigin="9387,828" coordsize="1501,2">
              <v:shape style="position:absolute;left:9387;top:828;width:1501;height:2" coordorigin="9387,828" coordsize="1501,0" path="m9387,828l10888,828e" filled="f" stroked="t" strokeweight="5.997pt" strokecolor="#949699">
                <v:path arrowok="t"/>
              </v:shape>
            </v:group>
            <v:group style="position:absolute;left:10128;top:894;width:2;height:1209" coordorigin="10128,894" coordsize="2,1209">
              <v:shape style="position:absolute;left:10128;top:894;width:2;height:1209" coordorigin="10128,894" coordsize="0,1209" path="m10128,894l10128,2103e" filled="f" stroked="t" strokeweight=".75pt" strokecolor="#231F20">
                <v:path arrowok="t"/>
              </v:shape>
              <v:shape style="position:absolute;left:9848;top:2037;width:563;height:565" type="#_x0000_t75" stroked="false">
                <v:imagedata r:id="rId140" o:title=""/>
              </v:shape>
            </v:group>
            <v:group style="position:absolute;left:9848;top:2037;width:563;height:565" coordorigin="9848,2037" coordsize="563,565">
              <v:shape style="position:absolute;left:9848;top:2037;width:563;height:565" coordorigin="9848,2037" coordsize="563,565" path="m10130,2037l10061,2045,9999,2068,9945,2105,9901,2153,9869,2210,9851,2274,9848,2297,9849,2323,9862,2397,9890,2462,9930,2516,9981,2558,10040,2587,10106,2601,10130,2602,10153,2601,10219,2587,10278,2559,10329,2519,10370,2467,10398,2408,10411,2341,10410,2315,10397,2241,10369,2177,10329,2122,10278,2080,10219,2051,10153,2038,10130,2037xe" filled="f" stroked="t" strokeweight=".999pt" strokecolor="#808285">
                <v:path arrowok="t"/>
              </v:shape>
            </v:group>
            <v:group style="position:absolute;left:10050;top:103;width:150;height:794" coordorigin="10050,103" coordsize="150,794">
              <v:shape style="position:absolute;left:10050;top:103;width:150;height:794" coordorigin="10050,103" coordsize="150,794" path="m10150,228l10100,228,10100,896,10150,896,10150,228xe" filled="t" fillcolor="#636466" stroked="f">
                <v:path arrowok="t"/>
                <v:fill type="solid"/>
              </v:shape>
              <v:shape style="position:absolute;left:10050;top:103;width:150;height:794" coordorigin="10050,103" coordsize="150,794" path="m10125,103l10050,253,10100,253,10100,228,10187,228,10125,103xe" filled="t" fillcolor="#636466" stroked="f">
                <v:path arrowok="t"/>
                <v:fill type="solid"/>
              </v:shape>
              <v:shape style="position:absolute;left:10050;top:103;width:150;height:794" coordorigin="10050,103" coordsize="150,794" path="m10187,228l10150,228,10150,253,10200,253,10187,228xe" filled="t" fillcolor="#636466" stroked="f">
                <v:path arrowok="t"/>
                <v:fill type="solid"/>
              </v:shape>
            </v:group>
            <v:group style="position:absolute;left:10050;top:2020;width:150;height:794" coordorigin="10050,2020" coordsize="150,794">
              <v:shape style="position:absolute;left:10050;top:2020;width:150;height:794" coordorigin="10050,2020" coordsize="150,794" path="m10100,2663l10050,2663,10125,2813,10187,2688,10100,2688,10100,2663xe" filled="t" fillcolor="#636466" stroked="f">
                <v:path arrowok="t"/>
                <v:fill type="solid"/>
              </v:shape>
              <v:shape style="position:absolute;left:10050;top:2020;width:150;height:794" coordorigin="10050,2020" coordsize="150,794" path="m10150,2020l10100,2020,10100,2688,10150,2688,10150,2020xe" filled="t" fillcolor="#636466" stroked="f">
                <v:path arrowok="t"/>
                <v:fill type="solid"/>
              </v:shape>
              <v:shape style="position:absolute;left:10050;top:2020;width:150;height:794" coordorigin="10050,2020" coordsize="150,794" path="m10200,2663l10150,2663,10150,2688,10187,2688,10200,2663xe" filled="t" fillcolor="#636466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pacing w:val="-4"/>
          <w:sz w:val="30"/>
        </w:rPr>
        <w:t>A</w:t>
      </w:r>
      <w:r>
        <w:rPr>
          <w:rFonts w:ascii="Times New Roman"/>
          <w:color w:val="231F20"/>
          <w:spacing w:val="-4"/>
          <w:sz w:val="30"/>
        </w:rPr>
        <w:t>'</w:t>
      </w:r>
      <w:r>
        <w:rPr>
          <w:rFonts w:ascii="Times New Roman"/>
          <w:color w:val="000000"/>
          <w:sz w:val="3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before="0"/>
        <w:ind w:left="706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/>
          <w:i/>
          <w:color w:val="231F20"/>
          <w:w w:val="105"/>
          <w:sz w:val="29"/>
        </w:rPr>
        <w:t>A</w:t>
      </w:r>
      <w:r>
        <w:rPr>
          <w:rFonts w:ascii="Times New Roman"/>
          <w:color w:val="000000"/>
          <w:sz w:val="2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9"/>
          <w:szCs w:val="29"/>
        </w:rPr>
        <w:sectPr>
          <w:headerReference w:type="default" r:id="rId138"/>
          <w:pgSz w:w="11910" w:h="16840"/>
          <w:pgMar w:header="1166" w:footer="0" w:top="1400" w:bottom="280" w:left="1020" w:right="1020"/>
          <w:cols w:num="3" w:equalWidth="0">
            <w:col w:w="6322" w:space="156"/>
            <w:col w:w="1201" w:space="917"/>
            <w:col w:w="127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1" w:lineRule="auto" w:before="69"/>
        <w:ind w:right="119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απροσεξίας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ξεφεύγει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σφυρί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χέρια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κάποιου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εργάτη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δουλεύει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ταράτσα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πολυώροφου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κτηρίου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δευτερόλεπτο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αργότερα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σφυρί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έναν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όροφο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πιο κάτω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ταράτσα </w:t>
      </w:r>
      <w:r>
        <w:rPr>
          <w:rFonts w:ascii="Times New Roman" w:hAnsi="Times New Roman"/>
          <w:color w:val="231F20"/>
        </w:rPr>
        <w:t>του κτηρίου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right="0"/>
        <w:jc w:val="both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9" w:lineRule="auto" w:before="137"/>
        <w:ind w:left="395" w:right="118"/>
        <w:jc w:val="both"/>
      </w:pPr>
      <w:r>
        <w:rPr>
          <w:rFonts w:ascii="Times New Roman" w:hAnsi="Times New Roman"/>
          <w:color w:val="231F20"/>
          <w:spacing w:val="-1"/>
        </w:rPr>
        <w:t>Αν θεωρήσετε την 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υψομετρική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διαφορά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διαδοχικών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ορόφων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έπειτα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ακόμη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δευτερόλεπτο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σφυρί θα</w:t>
      </w:r>
      <w:r>
        <w:rPr>
          <w:rFonts w:ascii="Times New Roman" w:hAnsi="Times New Roman"/>
          <w:color w:val="231F20"/>
          <w:spacing w:val="-1"/>
        </w:rPr>
        <w:t> βρίσκεται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σχέση 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ταράτσα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6"/>
        <w:ind w:left="678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Τέσσερις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ορόφους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πιο κάτω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678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ορόφους </w:t>
      </w:r>
      <w:r>
        <w:rPr>
          <w:rFonts w:ascii="Times New Roman" w:hAnsi="Times New Roman"/>
          <w:color w:val="231F20"/>
          <w:spacing w:val="-1"/>
        </w:rPr>
        <w:t>πιο κάτω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67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Τρεις </w:t>
      </w:r>
      <w:r>
        <w:rPr>
          <w:rFonts w:ascii="Times New Roman" w:hAnsi="Times New Roman"/>
          <w:color w:val="231F20"/>
          <w:spacing w:val="-1"/>
        </w:rPr>
        <w:t>ορόφους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πιο κάτω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1"/>
        <w:ind w:left="17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6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3949" w:space="4547"/>
            <w:col w:w="1374"/>
          </w:cols>
        </w:sectPr>
      </w:pPr>
    </w:p>
    <w:p>
      <w:pPr>
        <w:spacing w:line="160" w:lineRule="exact" w:before="13"/>
        <w:rPr>
          <w:sz w:val="16"/>
          <w:szCs w:val="16"/>
        </w:rPr>
      </w:pPr>
    </w:p>
    <w:p>
      <w:pPr>
        <w:spacing w:after="0" w:line="160" w:lineRule="exact"/>
        <w:rPr>
          <w:sz w:val="16"/>
          <w:szCs w:val="16"/>
        </w:rPr>
        <w:sectPr>
          <w:headerReference w:type="default" r:id="rId141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56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Αυτοκινούμενο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βαγόνι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μεταφοράς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προσωπικού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εταιρείας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τρένων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3"/>
        </w:rPr>
        <w:t> </w:t>
      </w:r>
      <w:r>
        <w:rPr>
          <w:color w:val="231F20"/>
        </w:rPr>
        <w:t>=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5000</w:t>
      </w:r>
      <w:r>
        <w:rPr>
          <w:color w:val="231F20"/>
          <w:spacing w:val="42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ακίνητο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color w:val="231F20"/>
          <w:spacing w:val="-1"/>
        </w:rPr>
        <w:t>=</w:t>
      </w:r>
      <w:r>
        <w:rPr>
          <w:color w:val="231F20"/>
          <w:spacing w:val="42"/>
        </w:rPr>
        <w:t> </w:t>
      </w:r>
      <w:r>
        <w:rPr>
          <w:color w:val="231F20"/>
        </w:rPr>
        <w:t>0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ευθύγραμμης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2"/>
        </w:rPr>
        <w:t>οριζόντιας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σιδηροτροχιάς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ταυτίζεται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x.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 </w:t>
      </w:r>
      <w:r>
        <w:rPr>
          <w:rFonts w:ascii="Times New Roman" w:hAnsi="Times New Roman"/>
          <w:color w:val="231F20"/>
          <w:spacing w:val="1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54"/>
        </w:rPr>
        <w:t> </w:t>
      </w:r>
      <w:r>
        <w:rPr>
          <w:color w:val="231F20"/>
        </w:rPr>
        <w:t>0</w:t>
      </w:r>
      <w:r>
        <w:rPr>
          <w:color w:val="231F20"/>
          <w:spacing w:val="54"/>
        </w:rPr>
        <w:t> </w:t>
      </w:r>
      <w:r>
        <w:rPr>
          <w:color w:val="231F20"/>
        </w:rPr>
        <w:t>s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βαγόνι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5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να 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 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169" w:lineRule="exact"/>
        <w:ind w:left="1449" w:right="0"/>
        <w:jc w:val="left"/>
        <w:rPr>
          <w:rFonts w:ascii="Verdana" w:hAnsi="Verdana" w:cs="Verdana" w:eastAsia="Verdana"/>
        </w:rPr>
      </w:pPr>
      <w:r>
        <w:rPr>
          <w:rFonts w:ascii="Verdana"/>
          <w:color w:val="231F20"/>
          <w:w w:val="117"/>
        </w:rPr>
        <w:t> </w:t>
      </w:r>
      <w:r>
        <w:rPr>
          <w:rFonts w:ascii="Verdana"/>
          <w:color w:val="000000"/>
        </w:rPr>
      </w:r>
    </w:p>
    <w:p>
      <w:pPr>
        <w:spacing w:line="659" w:lineRule="auto" w:before="197"/>
        <w:ind w:left="412" w:right="4205" w:hanging="30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 w:hAnsi="Calibri"/>
          <w:color w:val="231F20"/>
          <w:spacing w:val="-1"/>
          <w:sz w:val="22"/>
        </w:rPr>
        <w:t>Σ</w:t>
      </w:r>
      <w:r>
        <w:rPr>
          <w:rFonts w:ascii="Calibri" w:hAnsi="Calibri"/>
          <w:i/>
          <w:color w:val="231F20"/>
          <w:spacing w:val="-1"/>
          <w:sz w:val="22"/>
        </w:rPr>
        <w:t>F</w:t>
      </w:r>
      <w:r>
        <w:rPr>
          <w:rFonts w:ascii="Calibri" w:hAnsi="Calibri"/>
          <w:color w:val="231F20"/>
          <w:spacing w:val="-1"/>
          <w:sz w:val="22"/>
        </w:rPr>
        <w:t>(10</w:t>
      </w:r>
      <w:r>
        <w:rPr>
          <w:rFonts w:ascii="Calibri" w:hAnsi="Calibri"/>
          <w:color w:val="231F20"/>
          <w:spacing w:val="-1"/>
          <w:position w:val="10"/>
          <w:sz w:val="14"/>
        </w:rPr>
        <w:t>3</w:t>
      </w:r>
      <w:r>
        <w:rPr>
          <w:rFonts w:ascii="Calibri" w:hAnsi="Calibri"/>
          <w:color w:val="231F20"/>
          <w:spacing w:val="-1"/>
          <w:sz w:val="22"/>
        </w:rPr>
        <w:t>N)</w:t>
      </w:r>
      <w:r>
        <w:rPr>
          <w:rFonts w:ascii="Calibri" w:hAnsi="Calibri"/>
          <w:color w:val="231F20"/>
          <w:spacing w:val="24"/>
          <w:sz w:val="22"/>
        </w:rPr>
        <w:t> </w:t>
      </w:r>
      <w:r>
        <w:rPr>
          <w:rFonts w:ascii="Calibri" w:hAnsi="Calibri"/>
          <w:color w:val="231F20"/>
          <w:sz w:val="22"/>
        </w:rPr>
        <w:t>15</w:t>
      </w:r>
      <w:r>
        <w:rPr>
          <w:rFonts w:ascii="Calibri" w:hAnsi="Calibri"/>
          <w:color w:val="000000"/>
          <w:sz w:val="22"/>
        </w:rPr>
      </w:r>
    </w:p>
    <w:p>
      <w:pPr>
        <w:spacing w:line="205" w:lineRule="exact" w:before="0"/>
        <w:ind w:left="400" w:right="4411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21.489014pt;margin-top:-60.448685pt;width:215.85pt;height:124.45pt;mso-position-horizontal-relative:page;mso-position-vertical-relative:paragraph;z-index:-7473" coordorigin="6430,-1209" coordsize="4317,2489">
            <v:group style="position:absolute;left:6440;top:-1199;width:128;height:2469" coordorigin="6440,-1199" coordsize="128,2469">
              <v:shape style="position:absolute;left:6440;top:-1199;width:128;height:2469" coordorigin="6440,-1199" coordsize="128,2469" path="m6510,-1079l6490,-1079,6547,1260,6547,1266,6552,1270,6563,1270,6567,1265,6567,1260,6510,-1079xe" filled="t" fillcolor="#231F20" stroked="f">
                <v:path arrowok="t"/>
                <v:fill type="solid"/>
              </v:shape>
              <v:shape style="position:absolute;left:6440;top:-1199;width:128;height:2469" coordorigin="6440,-1199" coordsize="128,2469" path="m6497,-1199l6440,-1078,6490,-1079,6489,-1099,6489,-1104,6493,-1109,6505,-1109,6544,-1109,6497,-1199xe" filled="t" fillcolor="#231F20" stroked="f">
                <v:path arrowok="t"/>
                <v:fill type="solid"/>
              </v:shape>
              <v:shape style="position:absolute;left:6440;top:-1199;width:128;height:2469" coordorigin="6440,-1199" coordsize="128,2469" path="m6505,-1109l6493,-1109,6489,-1104,6489,-1099,6490,-1079,6510,-1079,6509,-1099,6509,-1105,6505,-1109xe" filled="t" fillcolor="#231F20" stroked="f">
                <v:path arrowok="t"/>
                <v:fill type="solid"/>
              </v:shape>
              <v:shape style="position:absolute;left:6440;top:-1199;width:128;height:2469" coordorigin="6440,-1199" coordsize="128,2469" path="m6544,-1109l6505,-1109,6509,-1105,6509,-1099,6510,-1079,6560,-1080,6544,-1109xe" filled="t" fillcolor="#231F20" stroked="f">
                <v:path arrowok="t"/>
                <v:fill type="solid"/>
              </v:shape>
            </v:group>
            <v:group style="position:absolute;left:6502;top:1124;width:4235;height:120" coordorigin="6502,1124" coordsize="4235,120">
              <v:shape style="position:absolute;left:6502;top:1124;width:4235;height:120" coordorigin="6502,1124" coordsize="4235,120" path="m10617,1194l10616,1244,10718,1194,10642,1194,10637,1194,10617,1194xe" filled="t" fillcolor="#231F20" stroked="f">
                <v:path arrowok="t"/>
                <v:fill type="solid"/>
              </v:shape>
              <v:shape style="position:absolute;left:6502;top:1124;width:4235;height:120" coordorigin="6502,1124" coordsize="4235,120" path="m10617,1174l10617,1194,10637,1194,10642,1194,10647,1190,10647,1179,10642,1174,10637,1174,10617,1174xe" filled="t" fillcolor="#231F20" stroked="f">
                <v:path arrowok="t"/>
                <v:fill type="solid"/>
              </v:shape>
              <v:shape style="position:absolute;left:6502;top:1124;width:4235;height:120" coordorigin="6502,1124" coordsize="4235,120" path="m10617,1124l10617,1174,10637,1174,10642,1174,10647,1179,10647,1190,10642,1194,10718,1194,10737,1185,10617,1124xe" filled="t" fillcolor="#231F20" stroked="f">
                <v:path arrowok="t"/>
                <v:fill type="solid"/>
              </v:shape>
              <v:shape style="position:absolute;left:6502;top:1124;width:4235;height:120" coordorigin="6502,1124" coordsize="4235,120" path="m6512,1145l6506,1145,6502,1149,6502,1160,6506,1165,10617,1194,10617,1174,6512,1145xe" filled="t" fillcolor="#231F20" stroked="f">
                <v:path arrowok="t"/>
                <v:fill type="solid"/>
              </v:shape>
            </v:group>
            <v:group style="position:absolute;left:6527;top:-614;width:900;height:720" coordorigin="6527,-614" coordsize="900,720">
              <v:shape style="position:absolute;left:6527;top:-614;width:900;height:720" coordorigin="6527,-614" coordsize="900,720" path="m6527,105l7426,-614e" filled="f" stroked="t" strokeweight="1.499pt" strokecolor="#231F20">
                <v:path arrowok="t"/>
              </v:shape>
            </v:group>
            <v:group style="position:absolute;left:7426;top:-569;width:15;height:1710" coordorigin="7426,-569" coordsize="15,1710">
              <v:shape style="position:absolute;left:7426;top:-569;width:15;height:1710" coordorigin="7426,-569" coordsize="15,1710" path="m7426,-569l7441,1140e" filled="f" stroked="t" strokeweight=".75pt" strokecolor="#231F20">
                <v:path arrowok="t"/>
                <v:stroke dashstyle="dash"/>
              </v:shape>
            </v:group>
            <v:group style="position:absolute;left:6557;top:-644;width:817;height:15" coordorigin="6557,-644" coordsize="817,15">
              <v:shape style="position:absolute;left:6557;top:-644;width:817;height:15" coordorigin="6557,-644" coordsize="817,15" path="m6557,-644l7373,-629e" filled="f" stroked="t" strokeweight=".75pt" strokecolor="#231F20">
                <v:path arrowok="t"/>
                <v:stroke dashstyle="dash"/>
              </v:shape>
            </v:group>
            <v:group style="position:absolute;left:7426;top:-614;width:1994;height:2" coordorigin="7426,-614" coordsize="1994,2">
              <v:shape style="position:absolute;left:7426;top:-614;width:1994;height:2" coordorigin="7426,-614" coordsize="1994,0" path="m7426,-614l9420,-614e" filled="f" stroked="t" strokeweight="1.499pt" strokecolor="#231F20">
                <v:path arrowok="t"/>
              </v:shape>
            </v:group>
            <v:group style="position:absolute;left:9391;top:-599;width:15;height:1815" coordorigin="9391,-599" coordsize="15,1815">
              <v:shape style="position:absolute;left:9391;top:-599;width:15;height:1815" coordorigin="9391,-599" coordsize="15,1815" path="m9391,-599l9406,1215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Calibri"/>
          <w:color w:val="231F20"/>
          <w:sz w:val="22"/>
        </w:rPr>
        <w:t>10</w:t>
      </w:r>
      <w:r>
        <w:rPr>
          <w:rFonts w:ascii="Calibri"/>
          <w:color w:val="000000"/>
          <w:sz w:val="22"/>
        </w:rPr>
      </w:r>
    </w:p>
    <w:p>
      <w:pPr>
        <w:spacing w:line="150" w:lineRule="exact" w:before="1"/>
        <w:rPr>
          <w:sz w:val="15"/>
          <w:szCs w:val="15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9" w:lineRule="exact" w:before="0"/>
        <w:ind w:left="408" w:right="429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0</w:t>
      </w:r>
      <w:r>
        <w:rPr>
          <w:rFonts w:ascii="Calibri"/>
          <w:color w:val="000000"/>
          <w:sz w:val="22"/>
        </w:rPr>
      </w:r>
    </w:p>
    <w:p>
      <w:pPr>
        <w:spacing w:after="0" w:line="229" w:lineRule="exact"/>
        <w:jc w:val="center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63" w:space="212"/>
            <w:col w:w="5095"/>
          </w:cols>
        </w:sectPr>
      </w:pPr>
    </w:p>
    <w:p>
      <w:pPr>
        <w:pStyle w:val="BodyText"/>
        <w:spacing w:line="240" w:lineRule="auto" w:before="2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δυνάμεων</w:t>
      </w:r>
      <w:r>
        <w:rPr>
          <w:rFonts w:ascii="Times New Roman" w:hAnsi="Times New Roman" w:cs="Times New Roman" w:eastAsia="Times New Roman"/>
          <w:color w:val="231F20"/>
          <w:w w:val="95"/>
        </w:rPr>
        <w:t>  </w:t>
      </w:r>
      <w:r>
        <w:rPr>
          <w:rFonts w:ascii="Times New Roman" w:hAnsi="Times New Roman" w:cs="Times New Roman" w:eastAsia="Times New Roman"/>
          <w:color w:val="231F20"/>
          <w:spacing w:val="39"/>
          <w:w w:val="95"/>
        </w:rPr>
        <w:t> </w:t>
      </w:r>
      <w:r>
        <w:rPr>
          <w:rFonts w:ascii="Symbol" w:hAnsi="Symbol" w:cs="Symbol" w:eastAsia="Symbol"/>
          <w:color w:val="231F20"/>
          <w:spacing w:val="-2"/>
          <w:w w:val="95"/>
        </w:rPr>
        <w:t>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</w:rPr>
        <w:t>F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37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βαγόνι</w:t>
      </w:r>
      <w:r>
        <w:rPr>
          <w:rFonts w:ascii="Times New Roman" w:hAnsi="Times New Roman"/>
          <w:color w:val="000000"/>
        </w:rPr>
      </w:r>
    </w:p>
    <w:p>
      <w:pPr>
        <w:tabs>
          <w:tab w:pos="2063" w:val="left" w:leader="none"/>
        </w:tabs>
        <w:spacing w:line="237" w:lineRule="exact"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color w:val="231F20"/>
          <w:sz w:val="22"/>
        </w:rPr>
        <w:t>20</w:t>
        <w:tab/>
        <w:t>70</w:t>
      </w:r>
      <w:r>
        <w:rPr>
          <w:rFonts w:ascii="Calibri"/>
          <w:color w:val="000000"/>
          <w:sz w:val="22"/>
        </w:rPr>
      </w:r>
    </w:p>
    <w:p>
      <w:pPr>
        <w:spacing w:line="225" w:lineRule="exact"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i/>
          <w:color w:val="231F20"/>
          <w:sz w:val="22"/>
        </w:rPr>
        <w:t>x</w:t>
      </w:r>
      <w:r>
        <w:rPr>
          <w:rFonts w:ascii="Calibri"/>
          <w:color w:val="231F20"/>
          <w:sz w:val="22"/>
        </w:rPr>
        <w:t>(m)</w:t>
      </w:r>
      <w:r>
        <w:rPr>
          <w:rFonts w:ascii="Calibri"/>
          <w:color w:val="000000"/>
          <w:sz w:val="22"/>
        </w:rPr>
      </w:r>
    </w:p>
    <w:p>
      <w:pPr>
        <w:spacing w:after="0" w:line="225" w:lineRule="exact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4" w:equalWidth="0">
            <w:col w:w="1547" w:space="91"/>
            <w:col w:w="2921" w:space="1654"/>
            <w:col w:w="2289" w:space="448"/>
            <w:col w:w="920"/>
          </w:cols>
        </w:sectPr>
      </w:pPr>
    </w:p>
    <w:p>
      <w:pPr>
        <w:pStyle w:val="BodyText"/>
        <w:spacing w:line="360" w:lineRule="auto" w:before="137"/>
        <w:ind w:right="118"/>
        <w:jc w:val="left"/>
      </w:pP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παράλληλη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σιδηροτροχιά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συνάρτηση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βαγονιού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-1"/>
        </w:rPr>
        <w:t>πρώτα </w:t>
      </w:r>
      <w:r>
        <w:rPr>
          <w:rFonts w:ascii="Times New Roman" w:hAnsi="Times New Roman"/>
          <w:color w:val="231F20"/>
          <w:spacing w:val="1"/>
        </w:rPr>
        <w:t>70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m,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3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Να 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βαγονιού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"/>
          <w:position w:val="-2"/>
          <w:sz w:val="16"/>
        </w:rPr>
        <w:t> </w:t>
      </w:r>
      <w:r>
        <w:rPr>
          <w:color w:val="231F20"/>
        </w:rPr>
        <w:t>= 50 m,</w:t>
      </w:r>
      <w:r>
        <w:rPr>
          <w:color w:val="000000"/>
        </w:rPr>
      </w:r>
    </w:p>
    <w:p>
      <w:pPr>
        <w:pStyle w:val="Heading4"/>
        <w:spacing w:line="240" w:lineRule="auto" w:before="128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358" w:lineRule="auto" w:before="134"/>
        <w:ind w:left="532" w:right="766" w:hanging="42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κατά την μετατόπιση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βαγονιού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2"/>
        </w:rPr>
        <w:t>x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ο</w:t>
      </w:r>
      <w:r>
        <w:rPr>
          <w:color w:val="231F20"/>
          <w:spacing w:val="-2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20 m,</w:t>
      </w:r>
      <w:r>
        <w:rPr>
          <w:color w:val="000000"/>
        </w:rPr>
      </w:r>
    </w:p>
    <w:p>
      <w:pPr>
        <w:spacing w:after="0" w:line="358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40" w:lineRule="exact" w:before="1"/>
        <w:rPr>
          <w:sz w:val="14"/>
          <w:szCs w:val="14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βαγονιού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70 m,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 </w:t>
      </w:r>
      <w:r>
        <w:rPr>
          <w:rFonts w:ascii="Times New Roman" w:hAnsi="Times New Roman"/>
          <w:color w:val="231F20"/>
        </w:rPr>
        <w:t>μέση </w:t>
      </w:r>
      <w:r>
        <w:rPr>
          <w:rFonts w:ascii="Times New Roman" w:hAnsi="Times New Roman"/>
          <w:color w:val="231F20"/>
          <w:spacing w:val="-1"/>
        </w:rPr>
        <w:t>ταχύτητα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βαγονιού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μετατόπισή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 20 m</w:t>
      </w:r>
      <w:r>
        <w:rPr>
          <w:color w:val="000000"/>
        </w:rPr>
      </w:r>
    </w:p>
    <w:p>
      <w:pPr>
        <w:pStyle w:val="BodyText"/>
        <w:spacing w:line="240" w:lineRule="auto" w:before="126"/>
        <w:ind w:left="532" w:right="0"/>
        <w:jc w:val="left"/>
      </w:pP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 θέση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 70 m.</w:t>
      </w:r>
      <w:r>
        <w:rPr>
          <w:color w:val="000000"/>
        </w:rPr>
      </w:r>
    </w:p>
    <w:p>
      <w:pPr>
        <w:pStyle w:val="Heading4"/>
        <w:spacing w:line="269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381" w:space="175"/>
            <w:col w:w="1314"/>
          </w:cols>
        </w:sectPr>
      </w:pPr>
    </w:p>
    <w:p>
      <w:pPr>
        <w:pStyle w:val="BodyText"/>
        <w:spacing w:line="352" w:lineRule="auto" w:before="139"/>
        <w:ind w:right="11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A</w:t>
      </w:r>
      <w:r>
        <w:rPr>
          <w:rFonts w:ascii="Times New Roman" w:hAnsi="Times New Roman"/>
          <w:i/>
          <w:color w:val="231F20"/>
          <w:spacing w:val="1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2"/>
        </w:rPr>
        <w:t> </w:t>
      </w:r>
      <w:r>
        <w:rPr>
          <w:color w:val="231F20"/>
        </w:rPr>
        <w:t>4000</w:t>
      </w:r>
      <w:r>
        <w:rPr>
          <w:color w:val="231F20"/>
          <w:spacing w:val="38"/>
        </w:rPr>
        <w:t> </w:t>
      </w:r>
      <w:r>
        <w:rPr>
          <w:color w:val="231F20"/>
        </w:rPr>
        <w:t>Kg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B</w:t>
      </w:r>
      <w:r>
        <w:rPr>
          <w:rFonts w:ascii="Times New Roman" w:hAnsi="Times New Roman"/>
          <w:i/>
          <w:color w:val="231F20"/>
          <w:spacing w:val="3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6"/>
        </w:rPr>
        <w:t> </w:t>
      </w:r>
      <w:r>
        <w:rPr>
          <w:color w:val="231F20"/>
        </w:rPr>
        <w:t>1000</w:t>
      </w:r>
      <w:r>
        <w:rPr>
          <w:color w:val="231F20"/>
          <w:spacing w:val="36"/>
        </w:rPr>
        <w:t> </w:t>
      </w:r>
      <w:r>
        <w:rPr>
          <w:color w:val="231F20"/>
        </w:rPr>
        <w:t>Kg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ακίνητα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color w:val="231F20"/>
        </w:rPr>
        <w:t>.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color w:val="231F20"/>
          <w:spacing w:val="-1"/>
        </w:rPr>
        <w:t>.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 που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δυο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</w:rPr>
        <w:t> μέτρο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"/>
        <w:ind w:left="59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892" w:right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1"/>
        </w:rPr>
        <w:t> αυτοκίνητα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έχουν διανύσει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i/>
          <w:color w:val="231F20"/>
        </w:rPr>
        <w:t>x  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</w:rPr>
        <w:t> μέτρου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Α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000000"/>
          <w:sz w:val="16"/>
        </w:rPr>
      </w:r>
    </w:p>
    <w:p>
      <w:pPr>
        <w:pStyle w:val="BodyText"/>
        <w:spacing w:line="240" w:lineRule="auto" w:before="12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1"/>
        </w:rPr>
        <w:t> 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058" w:val="left" w:leader="none"/>
          <w:tab w:pos="5114" w:val="left" w:leader="none"/>
        </w:tabs>
        <w:spacing w:before="139"/>
        <w:ind w:left="81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A 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B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A 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B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A </w:t>
      </w:r>
      <w:r>
        <w:rPr>
          <w:rFonts w:ascii="Times New Roman" w:hAnsi="Times New Roman"/>
          <w:i/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=2</w:t>
      </w:r>
      <w:r>
        <w:rPr>
          <w:rFonts w:ascii="Times New Roman" w:hAnsi="Times New Roman"/>
          <w:i/>
          <w:color w:val="231F20"/>
          <w:spacing w:val="-1"/>
          <w:sz w:val="24"/>
        </w:rPr>
        <w:t>υ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142"/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599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 δικαιολογήσετε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28"/>
        <w:ind w:left="599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9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56" w:space="3512"/>
            <w:col w:w="180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45" w:lineRule="auto" w:before="69"/>
        <w:ind w:right="11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Παιδικό αμαξάκι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1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Στο αμαξάκι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μέτρου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8</w:t>
      </w:r>
      <w:r>
        <w:rPr>
          <w:color w:val="231F20"/>
          <w:spacing w:val="-1"/>
        </w:rPr>
        <w:t> N.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γραφική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000000"/>
        </w:rPr>
      </w:r>
    </w:p>
    <w:p>
      <w:pPr>
        <w:spacing w:after="0" w:line="345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60" w:lineRule="auto" w:before="20"/>
        <w:ind w:right="20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σε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τον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2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Δυο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μαθητές</w:t>
      </w:r>
      <w:r>
        <w:rPr>
          <w:rFonts w:ascii="Times New Roman" w:hAnsi="Times New Roman"/>
          <w:color w:val="231F20"/>
        </w:rPr>
        <w:t> 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συζητούν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1"/>
        </w:rPr>
        <w:t> τρόπο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με 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οποίο </w:t>
      </w:r>
      <w:r>
        <w:rPr>
          <w:rFonts w:ascii="Times New Roman" w:hAnsi="Times New Roman"/>
          <w:color w:val="231F20"/>
        </w:rPr>
        <w:t>μπορούν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υπολογίσουν 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του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140"/>
        <w:ind w:left="112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/>
        <w:br w:type="column"/>
      </w:r>
      <w:r>
        <w:rPr>
          <w:rFonts w:ascii="Arial"/>
          <w:color w:val="1E1916"/>
          <w:spacing w:val="-1"/>
          <w:sz w:val="27"/>
        </w:rPr>
        <w:t>u</w:t>
      </w:r>
      <w:r>
        <w:rPr>
          <w:rFonts w:ascii="Arial"/>
          <w:color w:val="1E1916"/>
          <w:spacing w:val="-19"/>
          <w:sz w:val="27"/>
        </w:rPr>
        <w:t>(</w:t>
      </w:r>
      <w:r>
        <w:rPr>
          <w:rFonts w:ascii="Arial"/>
          <w:color w:val="1E1916"/>
          <w:spacing w:val="19"/>
          <w:sz w:val="27"/>
        </w:rPr>
        <w:t>m</w:t>
      </w:r>
      <w:r>
        <w:rPr>
          <w:rFonts w:ascii="Arial"/>
          <w:color w:val="1E1916"/>
          <w:spacing w:val="2"/>
          <w:sz w:val="27"/>
        </w:rPr>
        <w:t>/</w:t>
      </w:r>
      <w:r>
        <w:rPr>
          <w:rFonts w:ascii="Arial"/>
          <w:color w:val="1E1916"/>
          <w:spacing w:val="-33"/>
          <w:sz w:val="27"/>
        </w:rPr>
        <w:t>s</w:t>
      </w:r>
      <w:r>
        <w:rPr>
          <w:rFonts w:ascii="Arial"/>
          <w:color w:val="1E1916"/>
          <w:sz w:val="27"/>
        </w:rPr>
        <w:t>)</w:t>
      </w:r>
      <w:r>
        <w:rPr>
          <w:rFonts w:ascii="Arial"/>
          <w:color w:val="000000"/>
          <w:sz w:val="27"/>
        </w:rPr>
      </w:r>
    </w:p>
    <w:p>
      <w:pPr>
        <w:spacing w:before="71"/>
        <w:ind w:left="896" w:right="3843" w:firstLine="0"/>
        <w:jc w:val="center"/>
        <w:rPr>
          <w:rFonts w:ascii="Arial" w:hAnsi="Arial" w:cs="Arial" w:eastAsia="Arial"/>
          <w:sz w:val="27"/>
          <w:szCs w:val="27"/>
        </w:rPr>
      </w:pPr>
      <w:r>
        <w:rPr/>
        <w:pict>
          <v:group style="position:absolute;margin-left:351.91449pt;margin-top:-19.339621pt;width:199pt;height:133.8pt;mso-position-horizontal-relative:page;mso-position-vertical-relative:paragraph;z-index:-7471" coordorigin="7038,-387" coordsize="3980,2676">
            <v:group style="position:absolute;left:8513;top:-123;width:2;height:2408" coordorigin="8513,-123" coordsize="2,2408">
              <v:shape style="position:absolute;left:8513;top:-123;width:2;height:2408" coordorigin="8513,-123" coordsize="0,2408" path="m8513,-123l8513,2285e" filled="f" stroked="t" strokeweight=".412pt" strokecolor="#95CFF1">
                <v:path arrowok="t"/>
              </v:shape>
            </v:group>
            <v:group style="position:absolute;left:7144;top:-155;width:2;height:2407" coordorigin="7144,-155" coordsize="2,2407">
              <v:shape style="position:absolute;left:7144;top:-155;width:2;height:2407" coordorigin="7144,-155" coordsize="0,2407" path="m7144,-155l7144,2252e" filled="f" stroked="t" strokeweight=".823pt" strokecolor="#95CFF1">
                <v:path arrowok="t"/>
              </v:shape>
            </v:group>
            <v:group style="position:absolute;left:7047;top:2163;width:3693;height:2" coordorigin="7047,2163" coordsize="3693,2">
              <v:shape style="position:absolute;left:7047;top:2163;width:3693;height:2" coordorigin="7047,2163" coordsize="3693,0" path="m7047,2163l10739,2163e" filled="f" stroked="t" strokeweight=".823pt" strokecolor="#95CFF1">
                <v:path arrowok="t"/>
              </v:shape>
            </v:group>
            <v:group style="position:absolute;left:9071;top:-155;width:2;height:2407" coordorigin="9071,-155" coordsize="2,2407">
              <v:shape style="position:absolute;left:9071;top:-155;width:2;height:2407" coordorigin="9071,-155" coordsize="0,2407" path="m9071,-155l9071,2252e" filled="f" stroked="t" strokeweight=".823pt" strokecolor="#95CFF1">
                <v:path arrowok="t"/>
              </v:shape>
            </v:group>
            <v:group style="position:absolute;left:7047;top:235;width:3693;height:2" coordorigin="7047,235" coordsize="3693,2">
              <v:shape style="position:absolute;left:7047;top:235;width:3693;height:2" coordorigin="7047,235" coordsize="3693,0" path="m7047,235l10739,235e" filled="f" stroked="t" strokeweight=".823pt" strokecolor="#95CFF1">
                <v:path arrowok="t"/>
              </v:shape>
            </v:group>
            <v:group style="position:absolute;left:8107;top:-147;width:2;height:2407" coordorigin="8107,-147" coordsize="2,2407">
              <v:shape style="position:absolute;left:8107;top:-147;width:2;height:2407" coordorigin="8107,-147" coordsize="0,2407" path="m8107,-147l8107,2260e" filled="f" stroked="t" strokeweight=".823pt" strokecolor="#95CFF1">
                <v:path arrowok="t"/>
              </v:shape>
            </v:group>
            <v:group style="position:absolute;left:7055;top:1195;width:3693;height:2" coordorigin="7055,1195" coordsize="3693,2">
              <v:shape style="position:absolute;left:7055;top:1195;width:3693;height:2" coordorigin="7055,1195" coordsize="3693,0" path="m7055,1195l10747,1195e" filled="f" stroked="t" strokeweight=".823pt" strokecolor="#95CFF1">
                <v:path arrowok="t"/>
              </v:shape>
            </v:group>
            <v:group style="position:absolute;left:10042;top:-147;width:2;height:2407" coordorigin="10042,-147" coordsize="2,2407">
              <v:shape style="position:absolute;left:10042;top:-147;width:2;height:2407" coordorigin="10042,-147" coordsize="0,2407" path="m10042,-147l10042,2260e" filled="f" stroked="t" strokeweight=".823pt" strokecolor="#95CFF1">
                <v:path arrowok="t"/>
              </v:shape>
            </v:group>
            <v:group style="position:absolute;left:7363;top:-130;width:2;height:2407" coordorigin="7363,-130" coordsize="2,2407">
              <v:shape style="position:absolute;left:7363;top:-130;width:2;height:2407" coordorigin="7363,-130" coordsize="0,2407" path="m7363,-130l7363,2277e" filled="f" stroked="t" strokeweight=".412pt" strokecolor="#95CFF1">
                <v:path arrowok="t"/>
              </v:shape>
            </v:group>
            <v:group style="position:absolute;left:7072;top:1976;width:3693;height:2" coordorigin="7072,1976" coordsize="3693,2">
              <v:shape style="position:absolute;left:7072;top:1976;width:3693;height:2" coordorigin="7072,1976" coordsize="3693,0" path="m7072,1976l10764,1976e" filled="f" stroked="t" strokeweight=".412pt" strokecolor="#95CFF1">
                <v:path arrowok="t"/>
              </v:shape>
            </v:group>
            <v:group style="position:absolute;left:9290;top:-130;width:2;height:2407" coordorigin="9290,-130" coordsize="2,2407">
              <v:shape style="position:absolute;left:9290;top:-130;width:2;height:2407" coordorigin="9290,-130" coordsize="0,2407" path="m9290,-130l9290,2277e" filled="f" stroked="t" strokeweight=".412pt" strokecolor="#95CFF1">
                <v:path arrowok="t"/>
              </v:shape>
            </v:group>
            <v:group style="position:absolute;left:7072;top:48;width:3693;height:2" coordorigin="7072,48" coordsize="3693,2">
              <v:shape style="position:absolute;left:7072;top:48;width:3693;height:2" coordorigin="7072,48" coordsize="3693,0" path="m7072,48l10764,48e" filled="f" stroked="t" strokeweight=".412pt" strokecolor="#95CFF1">
                <v:path arrowok="t"/>
              </v:shape>
            </v:group>
            <v:group style="position:absolute;left:8327;top:-123;width:2;height:2408" coordorigin="8327,-123" coordsize="2,2408">
              <v:shape style="position:absolute;left:8327;top:-123;width:2;height:2408" coordorigin="8327,-123" coordsize="0,2408" path="m8327,-123l8327,2285e" filled="f" stroked="t" strokeweight=".412pt" strokecolor="#95CFF1">
                <v:path arrowok="t"/>
              </v:shape>
            </v:group>
            <v:group style="position:absolute;left:7080;top:1017;width:3693;height:2" coordorigin="7080,1017" coordsize="3693,2">
              <v:shape style="position:absolute;left:7080;top:1017;width:3693;height:2" coordorigin="7080,1017" coordsize="3693,0" path="m7080,1017l10772,1017e" filled="f" stroked="t" strokeweight=".412pt" strokecolor="#95CFF1">
                <v:path arrowok="t"/>
              </v:shape>
            </v:group>
            <v:group style="position:absolute;left:10253;top:-123;width:2;height:2408" coordorigin="10253,-123" coordsize="2,2408">
              <v:shape style="position:absolute;left:10253;top:-123;width:2;height:2408" coordorigin="10253,-123" coordsize="0,2408" path="m10253,-123l10253,2285e" filled="f" stroked="t" strokeweight=".412pt" strokecolor="#95CFF1">
                <v:path arrowok="t"/>
              </v:shape>
            </v:group>
            <v:group style="position:absolute;left:7549;top:-130;width:2;height:2407" coordorigin="7549,-130" coordsize="2,2407">
              <v:shape style="position:absolute;left:7549;top:-130;width:2;height:2407" coordorigin="7549,-130" coordsize="0,2407" path="m7549,-130l7549,2277e" filled="f" stroked="t" strokeweight=".412pt" strokecolor="#95CFF1">
                <v:path arrowok="t"/>
              </v:shape>
            </v:group>
            <v:group style="position:absolute;left:7072;top:1789;width:3693;height:2" coordorigin="7072,1789" coordsize="3693,2">
              <v:shape style="position:absolute;left:7072;top:1789;width:3693;height:2" coordorigin="7072,1789" coordsize="3693,0" path="m7072,1789l10764,1789e" filled="f" stroked="t" strokeweight=".412pt" strokecolor="#95CFF1">
                <v:path arrowok="t"/>
              </v:shape>
            </v:group>
            <v:group style="position:absolute;left:9476;top:-130;width:2;height:2407" coordorigin="9476,-130" coordsize="2,2407">
              <v:shape style="position:absolute;left:9476;top:-130;width:2;height:2407" coordorigin="9476,-130" coordsize="0,2407" path="m9476,-130l9476,2277e" filled="f" stroked="t" strokeweight=".412pt" strokecolor="#95CFF1">
                <v:path arrowok="t"/>
              </v:shape>
            </v:group>
            <v:group style="position:absolute;left:7080;top:821;width:3693;height:2" coordorigin="7080,821" coordsize="3693,2">
              <v:shape style="position:absolute;left:7080;top:821;width:3693;height:2" coordorigin="7080,821" coordsize="3693,0" path="m7080,821l10772,821e" filled="f" stroked="t" strokeweight=".412pt" strokecolor="#95CFF1">
                <v:path arrowok="t"/>
              </v:shape>
            </v:group>
            <v:group style="position:absolute;left:10448;top:-123;width:2;height:2408" coordorigin="10448,-123" coordsize="2,2408">
              <v:shape style="position:absolute;left:10448;top:-123;width:2;height:2408" coordorigin="10448,-123" coordsize="0,2408" path="m10448,-123l10448,2285e" filled="f" stroked="t" strokeweight=".412pt" strokecolor="#95CFF1">
                <v:path arrowok="t"/>
              </v:shape>
            </v:group>
            <v:group style="position:absolute;left:7938;top:-138;width:2;height:2407" coordorigin="7938,-138" coordsize="2,2407">
              <v:shape style="position:absolute;left:7938;top:-138;width:2;height:2407" coordorigin="7938,-138" coordsize="0,2407" path="m7938,-138l7938,2269e" filled="f" stroked="t" strokeweight=".412pt" strokecolor="#95CFF1">
                <v:path arrowok="t"/>
              </v:shape>
            </v:group>
            <v:group style="position:absolute;left:7063;top:1407;width:3693;height:2" coordorigin="7063,1407" coordsize="3693,2">
              <v:shape style="position:absolute;left:7063;top:1407;width:3693;height:2" coordorigin="7063,1407" coordsize="3693,0" path="m7063,1407l10756,1407e" filled="f" stroked="t" strokeweight=".412pt" strokecolor="#95CFF1">
                <v:path arrowok="t"/>
              </v:shape>
            </v:group>
            <v:group style="position:absolute;left:9865;top:-138;width:2;height:2407" coordorigin="9865,-138" coordsize="2,2407">
              <v:shape style="position:absolute;left:9865;top:-138;width:2;height:2407" coordorigin="9865,-138" coordsize="0,2407" path="m9865,-138l9865,2269e" filled="f" stroked="t" strokeweight=".412pt" strokecolor="#95CFF1">
                <v:path arrowok="t"/>
              </v:shape>
            </v:group>
            <v:group style="position:absolute;left:8901;top:-130;width:2;height:2407" coordorigin="8901,-130" coordsize="2,2407">
              <v:shape style="position:absolute;left:8901;top:-130;width:2;height:2407" coordorigin="8901,-130" coordsize="0,2407" path="m8901,-130l8901,2277e" filled="f" stroked="t" strokeweight=".412pt" strokecolor="#95CFF1">
                <v:path arrowok="t"/>
              </v:shape>
            </v:group>
            <v:group style="position:absolute;left:7072;top:439;width:3693;height:2" coordorigin="7072,439" coordsize="3693,2">
              <v:shape style="position:absolute;left:7072;top:439;width:3693;height:2" coordorigin="7072,439" coordsize="3693,0" path="m7072,439l10764,439e" filled="f" stroked="t" strokeweight=".412pt" strokecolor="#95CFF1">
                <v:path arrowok="t"/>
              </v:shape>
            </v:group>
            <v:group style="position:absolute;left:7744;top:-138;width:2;height:2407" coordorigin="7744,-138" coordsize="2,2407">
              <v:shape style="position:absolute;left:7744;top:-138;width:2;height:2407" coordorigin="7744,-138" coordsize="0,2407" path="m7744,-138l7744,2269e" filled="f" stroked="t" strokeweight=".412pt" strokecolor="#95CFF1">
                <v:path arrowok="t"/>
              </v:shape>
            </v:group>
            <v:group style="position:absolute;left:7063;top:1602;width:3693;height:2" coordorigin="7063,1602" coordsize="3693,2">
              <v:shape style="position:absolute;left:7063;top:1602;width:3693;height:2" coordorigin="7063,1602" coordsize="3693,0" path="m7063,1602l10756,1602e" filled="f" stroked="t" strokeweight=".412pt" strokecolor="#95CFF1">
                <v:path arrowok="t"/>
              </v:shape>
            </v:group>
            <v:group style="position:absolute;left:9670;top:-138;width:2;height:2407" coordorigin="9670,-138" coordsize="2,2407">
              <v:shape style="position:absolute;left:9670;top:-138;width:2;height:2407" coordorigin="9670,-138" coordsize="0,2407" path="m9670,-138l9670,2269e" filled="f" stroked="t" strokeweight=".412pt" strokecolor="#95CFF1">
                <v:path arrowok="t"/>
              </v:shape>
            </v:group>
            <v:group style="position:absolute;left:8707;top:-130;width:2;height:2407" coordorigin="8707,-130" coordsize="2,2407">
              <v:shape style="position:absolute;left:8707;top:-130;width:2;height:2407" coordorigin="8707,-130" coordsize="0,2407" path="m8707,-130l8707,2277e" filled="f" stroked="t" strokeweight=".412pt" strokecolor="#95CFF1">
                <v:path arrowok="t"/>
              </v:shape>
            </v:group>
            <v:group style="position:absolute;left:7072;top:635;width:3693;height:2" coordorigin="7072,635" coordsize="3693,2">
              <v:shape style="position:absolute;left:7072;top:635;width:3693;height:2" coordorigin="7072,635" coordsize="3693,0" path="m7072,635l10764,635e" filled="f" stroked="t" strokeweight=".412pt" strokecolor="#95CFF1">
                <v:path arrowok="t"/>
              </v:shape>
            </v:group>
            <v:group style="position:absolute;left:10635;top:-130;width:2;height:2407" coordorigin="10635,-130" coordsize="2,2407">
              <v:shape style="position:absolute;left:10635;top:-130;width:2;height:2407" coordorigin="10635,-130" coordsize="0,2407" path="m10635,-130l10635,2277e" filled="f" stroked="t" strokeweight=".412pt" strokecolor="#95CFF1">
                <v:path arrowok="t"/>
              </v:shape>
            </v:group>
            <v:group style="position:absolute;left:10844;top:2147;width:154;height:114" coordorigin="10844,2147" coordsize="154,114">
              <v:shape style="position:absolute;left:10844;top:2147;width:154;height:114" coordorigin="10844,2147" coordsize="154,114" path="m10974,2147l10844,2236,10861,2260,10998,2179,10974,2179,10974,2147xe" filled="t" fillcolor="#1E1916" stroked="f">
                <v:path arrowok="t"/>
                <v:fill type="solid"/>
              </v:shape>
              <v:shape style="position:absolute;left:10844;top:2147;width:154;height:114" coordorigin="10844,2147" coordsize="154,114" path="m10998,2147l10974,2179,10998,2179,10998,2147xe" filled="t" fillcolor="#1E1916" stroked="f">
                <v:path arrowok="t"/>
                <v:fill type="solid"/>
              </v:shape>
            </v:group>
            <v:group style="position:absolute;left:10998;top:2147;width:16;height:33" coordorigin="10998,2147" coordsize="16,33">
              <v:shape style="position:absolute;left:10998;top:2147;width:16;height:33" coordorigin="10998,2147" coordsize="16,33" path="m10998,2147l10998,2179,11014,2163,10998,2147xe" filled="t" fillcolor="#1E1916" stroked="f">
                <v:path arrowok="t"/>
                <v:fill type="solid"/>
              </v:shape>
            </v:group>
            <v:group style="position:absolute;left:10844;top:2065;width:154;height:114" coordorigin="10844,2065" coordsize="154,114">
              <v:shape style="position:absolute;left:10844;top:2065;width:154;height:114" coordorigin="10844,2065" coordsize="154,114" path="m10861,2065l10853,2073,10844,2089,10974,2179,10998,2147,10861,2065xe" filled="t" fillcolor="#1E1916" stroked="f">
                <v:path arrowok="t"/>
                <v:fill type="solid"/>
              </v:shape>
            </v:group>
            <v:group style="position:absolute;left:7144;top:2167;width:3815;height:2" coordorigin="7144,2167" coordsize="3815,2">
              <v:shape style="position:absolute;left:7144;top:2167;width:3815;height:2" coordorigin="7144,2167" coordsize="3815,0" path="m7144,2167l10958,2167e" filled="f" stroked="t" strokeweight="1.292pt" strokecolor="#1E1916">
                <v:path arrowok="t"/>
              </v:shape>
            </v:group>
            <v:group style="position:absolute;left:7135;top:-359;width:114;height:155" coordorigin="7135,-359" coordsize="114,155">
              <v:shape style="position:absolute;left:7135;top:-359;width:114;height:155" coordorigin="7135,-359" coordsize="114,155" path="m7160,-359l7135,-359,7160,-342,7135,-342,7216,-204,7249,-221,7160,-359xe" filled="t" fillcolor="#1E1916" stroked="f">
                <v:path arrowok="t"/>
                <v:fill type="solid"/>
              </v:shape>
            </v:group>
            <v:group style="position:absolute;left:7135;top:-383;width:25;height:24" coordorigin="7135,-383" coordsize="25,24">
              <v:shape style="position:absolute;left:7135;top:-383;width:25;height:24" coordorigin="7135,-383" coordsize="25,24" path="m7152,-383l7135,-359,7160,-359,7152,-383xe" filled="t" fillcolor="#1E1916" stroked="f">
                <v:path arrowok="t"/>
                <v:fill type="solid"/>
              </v:shape>
            </v:group>
            <v:group style="position:absolute;left:7047;top:-359;width:114;height:155" coordorigin="7047,-359" coordsize="114,155">
              <v:shape style="position:absolute;left:7047;top:-359;width:114;height:155" coordorigin="7047,-359" coordsize="114,155" path="m7135,-359l7047,-221,7063,-213,7079,-204,7160,-342,7135,-359xe" filled="t" fillcolor="#1E1916" stroked="f">
                <v:path arrowok="t"/>
                <v:fill type="solid"/>
              </v:shape>
            </v:group>
            <v:group style="position:absolute;left:7148;top:-318;width:2;height:2481" coordorigin="7148,-318" coordsize="2,2481">
              <v:shape style="position:absolute;left:7148;top:-318;width:2;height:2481" coordorigin="7148,-318" coordsize="0,2481" path="m7148,-318l7148,2163e" filled="f" stroked="t" strokeweight="1.335pt" strokecolor="#1E1916">
                <v:path arrowok="t"/>
              </v:shape>
            </v:group>
            <v:group style="position:absolute;left:7135;top:129;width:3086;height:1570" coordorigin="7135,129" coordsize="3086,1570">
              <v:shape style="position:absolute;left:7135;top:129;width:3086;height:1570" coordorigin="7135,129" coordsize="3086,1570" path="m10196,129l7135,1650,7160,1699,10221,170,10196,129xe" filled="t" fillcolor="#2590CF" stroked="f">
                <v:path arrowok="t"/>
                <v:fill type="solid"/>
              </v:shape>
            </v:group>
            <v:group style="position:absolute;left:7127;top:1650;width:49;height:50" coordorigin="7127,1650" coordsize="49,50">
              <v:shape style="position:absolute;left:7127;top:1650;width:49;height:50" coordorigin="7127,1650" coordsize="49,50" path="m7152,1650l7135,1658,7127,1675,7135,1691,7152,1699,7168,1691,7176,1675,7168,1658,7152,1650xe" filled="t" fillcolor="#1E1916" stroked="f">
                <v:path arrowok="t"/>
                <v:fill type="solid"/>
              </v:shape>
            </v:group>
            <v:group style="position:absolute;left:7144;top:1667;width:49;height:50" coordorigin="7144,1667" coordsize="49,50">
              <v:shape style="position:absolute;left:7144;top:1667;width:49;height:50" coordorigin="7144,1667" coordsize="49,50" path="m7169,1716l7184,1708,7193,1692,7184,1675,7169,1667,7152,1675,7144,1692,7152,1708,7169,1716e" filled="f" stroked="t" strokeweight=".412pt" strokecolor="#2590CF">
                <v:path arrowok="t"/>
              </v:shape>
            </v:group>
            <v:group style="position:absolute;left:8083;top:1170;width:56;height:58" coordorigin="8083,1170" coordsize="56,58">
              <v:shape style="position:absolute;left:8083;top:1170;width:56;height:58" coordorigin="8083,1170" coordsize="56,58" path="m8107,1170l8091,1178,8083,1203,8091,1219,8107,1228,8132,1219,8139,1203,8132,1178,8107,1170xe" filled="t" fillcolor="#1E1916" stroked="f">
                <v:path arrowok="t"/>
                <v:fill type="solid"/>
              </v:shape>
            </v:group>
            <v:group style="position:absolute;left:8100;top:1187;width:56;height:58" coordorigin="8100,1187" coordsize="56,58">
              <v:shape style="position:absolute;left:8100;top:1187;width:56;height:58" coordorigin="8100,1187" coordsize="56,58" path="m8124,1244l8149,1236,8156,1220,8149,1195,8124,1187,8108,1195,8100,1220,8108,1236,8124,1244e" filled="f" stroked="t" strokeweight=".412pt" strokecolor="#2590CF">
                <v:path arrowok="t"/>
              </v:shape>
            </v:group>
            <v:group style="position:absolute;left:9055;top:691;width:49;height:49" coordorigin="9055,691" coordsize="49,49">
              <v:shape style="position:absolute;left:9055;top:691;width:49;height:49" coordorigin="9055,691" coordsize="49,49" path="m9079,691l9063,699,9055,715,9063,731,9079,739,9095,731,9104,715,9095,699,9079,691xe" filled="t" fillcolor="#1E1916" stroked="f">
                <v:path arrowok="t"/>
                <v:fill type="solid"/>
              </v:shape>
            </v:group>
            <v:group style="position:absolute;left:9072;top:708;width:49;height:49" coordorigin="9072,708" coordsize="49,49">
              <v:shape style="position:absolute;left:9072;top:708;width:49;height:49" coordorigin="9072,708" coordsize="49,49" path="m9096,756l9112,748,9120,732,9112,716,9096,708,9080,716,9072,732,9080,748,9096,756e" filled="f" stroked="t" strokeweight=".412pt" strokecolor="#2590CF">
                <v:path arrowok="t"/>
              </v:shape>
            </v:group>
            <v:group style="position:absolute;left:10010;top:211;width:57;height:57" coordorigin="10010,211" coordsize="57,57">
              <v:shape style="position:absolute;left:10010;top:211;width:57;height:57" coordorigin="10010,211" coordsize="57,57" path="m10042,211l10018,219,10010,235,10018,259,10042,268,10059,259,10067,235,10059,219,10042,211xe" filled="t" fillcolor="#1E1916" stroked="f">
                <v:path arrowok="t"/>
                <v:fill type="solid"/>
              </v:shape>
            </v:group>
            <v:group style="position:absolute;left:10027;top:228;width:57;height:57" coordorigin="10027,228" coordsize="57,57">
              <v:shape style="position:absolute;left:10027;top:228;width:57;height:57" coordorigin="10027,228" coordsize="57,57" path="m10059,284l10076,276,10084,252,10076,236,10059,228,10035,236,10027,252,10035,276,10059,284e" filled="f" stroked="t" strokeweight=".412pt" strokecolor="#2590CF">
                <v:path arrowok="t"/>
              </v:shape>
            </v:group>
            <w10:wrap type="none"/>
          </v:group>
        </w:pict>
      </w:r>
      <w:r>
        <w:rPr>
          <w:rFonts w:ascii="Arial"/>
          <w:color w:val="1E1916"/>
          <w:sz w:val="27"/>
        </w:rPr>
        <w:t>20</w:t>
      </w:r>
      <w:r>
        <w:rPr>
          <w:rFonts w:ascii="Arial"/>
          <w:color w:val="000000"/>
          <w:sz w:val="27"/>
        </w:rPr>
      </w:r>
    </w:p>
    <w:p>
      <w:pPr>
        <w:spacing w:before="169"/>
        <w:ind w:left="896" w:right="3843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/>
          <w:color w:val="1E1916"/>
          <w:sz w:val="27"/>
        </w:rPr>
        <w:t>15</w:t>
      </w:r>
      <w:r>
        <w:rPr>
          <w:rFonts w:ascii="Arial"/>
          <w:color w:val="000000"/>
          <w:sz w:val="27"/>
        </w:rPr>
      </w:r>
    </w:p>
    <w:p>
      <w:pPr>
        <w:spacing w:before="194"/>
        <w:ind w:left="896" w:right="3843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/>
          <w:color w:val="1E1916"/>
          <w:sz w:val="27"/>
        </w:rPr>
        <w:t>10</w:t>
      </w:r>
      <w:r>
        <w:rPr>
          <w:rFonts w:ascii="Arial"/>
          <w:color w:val="000000"/>
          <w:sz w:val="27"/>
        </w:rPr>
      </w:r>
    </w:p>
    <w:p>
      <w:pPr>
        <w:spacing w:before="168"/>
        <w:ind w:left="898" w:right="3691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/>
          <w:color w:val="1E1916"/>
          <w:sz w:val="27"/>
        </w:rPr>
        <w:t>5</w:t>
      </w:r>
      <w:r>
        <w:rPr>
          <w:rFonts w:ascii="Arial"/>
          <w:color w:val="000000"/>
          <w:sz w:val="27"/>
        </w:rPr>
      </w:r>
    </w:p>
    <w:p>
      <w:pPr>
        <w:spacing w:after="0"/>
        <w:jc w:val="center"/>
        <w:rPr>
          <w:rFonts w:ascii="Arial" w:hAnsi="Arial" w:cs="Arial" w:eastAsia="Arial"/>
          <w:sz w:val="27"/>
          <w:szCs w:val="27"/>
        </w:rPr>
        <w:sectPr>
          <w:type w:val="continuous"/>
          <w:pgSz w:w="11910" w:h="16840"/>
          <w:pgMar w:top="1400" w:bottom="280" w:left="1020" w:right="1020"/>
          <w:cols w:num="2" w:equalWidth="0">
            <w:col w:w="4527" w:space="253"/>
            <w:col w:w="5090"/>
          </w:cols>
        </w:sectPr>
      </w:pPr>
    </w:p>
    <w:p>
      <w:pPr>
        <w:spacing w:line="120" w:lineRule="exact" w:before="17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320" w:lineRule="exact" w:before="18"/>
        <w:rPr>
          <w:sz w:val="32"/>
          <w:szCs w:val="32"/>
        </w:rPr>
      </w:pPr>
    </w:p>
    <w:p>
      <w:pPr>
        <w:pStyle w:val="BodyText"/>
        <w:tabs>
          <w:tab w:pos="834" w:val="left" w:leader="none"/>
          <w:tab w:pos="1273" w:val="left" w:leader="none"/>
          <w:tab w:pos="2510" w:val="left" w:leader="none"/>
          <w:tab w:pos="3011" w:val="left" w:leader="none"/>
          <w:tab w:pos="4337" w:val="left" w:leader="none"/>
        </w:tabs>
        <w:spacing w:line="240" w:lineRule="auto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</w:t>
        <w:tab/>
        <w:t>Α</w:t>
        <w:tab/>
      </w:r>
      <w:r>
        <w:rPr>
          <w:rFonts w:ascii="Times New Roman" w:hAnsi="Times New Roman"/>
          <w:color w:val="231F20"/>
          <w:spacing w:val="-1"/>
        </w:rPr>
        <w:t>σκέφτεται</w:t>
        <w:tab/>
        <w:t>να</w:t>
        <w:tab/>
        <w:t>υπολογίσει</w:t>
        <w:tab/>
        <w:t>την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82" w:lineRule="exact" w:before="145"/>
        <w:ind w:left="395" w:right="0"/>
        <w:jc w:val="left"/>
      </w:pPr>
      <w:r>
        <w:rPr/>
        <w:pict>
          <v:group style="position:absolute;margin-left:375.682251pt;margin-top:23.066462pt;width:10.15pt;height:.1pt;mso-position-horizontal-relative:page;mso-position-vertical-relative:paragraph;z-index:-7472" coordorigin="7514,461" coordsize="203,2">
            <v:shape style="position:absolute;left:7514;top:461;width:203;height:2" coordorigin="7514,461" coordsize="203,0" path="m7514,461l7717,461e" filled="f" stroked="t" strokeweight=".610007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επιτάχυνση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γραφική παράσταση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-1"/>
        </w:rPr>
        <w:t>λόγο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position w:val="15"/>
        </w:rPr>
        <w:t>F</w:t>
      </w:r>
      <w:r>
        <w:rPr>
          <w:rFonts w:ascii="Times New Roman" w:hAnsi="Times New Roman"/>
          <w:i/>
          <w:color w:val="231F20"/>
          <w:spacing w:val="35"/>
          <w:position w:val="15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32" w:lineRule="exact" w:before="0"/>
        <w:ind w:left="0" w:right="135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pStyle w:val="Heading2"/>
        <w:tabs>
          <w:tab w:pos="1043" w:val="left" w:leader="none"/>
          <w:tab w:pos="2015" w:val="left" w:leader="none"/>
        </w:tabs>
        <w:spacing w:line="240" w:lineRule="auto" w:before="243"/>
        <w:ind w:left="112" w:right="0"/>
        <w:jc w:val="left"/>
      </w:pPr>
      <w:r>
        <w:rPr/>
        <w:br w:type="column"/>
      </w:r>
      <w:r>
        <w:rPr>
          <w:color w:val="1E1916"/>
        </w:rPr>
        <w:t>1</w:t>
        <w:tab/>
        <w:t>2</w:t>
        <w:tab/>
        <w:t>3</w:t>
      </w:r>
      <w:r>
        <w:rPr>
          <w:color w:val="000000"/>
        </w:rPr>
      </w:r>
    </w:p>
    <w:p>
      <w:pPr>
        <w:spacing w:line="130" w:lineRule="exact" w:before="10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before="0"/>
        <w:ind w:left="11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1E1916"/>
          <w:sz w:val="17"/>
        </w:rPr>
        <w:t>t</w:t>
      </w:r>
      <w:r>
        <w:rPr>
          <w:rFonts w:ascii="Arial"/>
          <w:color w:val="1E1916"/>
          <w:spacing w:val="2"/>
          <w:sz w:val="17"/>
        </w:rPr>
        <w:t> </w:t>
      </w:r>
      <w:r>
        <w:rPr>
          <w:rFonts w:ascii="Arial"/>
          <w:color w:val="1E1916"/>
          <w:spacing w:val="-13"/>
          <w:sz w:val="17"/>
        </w:rPr>
        <w:t>(s)</w:t>
      </w:r>
      <w:r>
        <w:rPr>
          <w:rFonts w:ascii="Arial"/>
          <w:color w:val="000000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10" w:h="16840"/>
          <w:pgMar w:top="1400" w:bottom="280" w:left="1020" w:right="1020"/>
          <w:cols w:num="3" w:equalWidth="0">
            <w:col w:w="6814" w:space="88"/>
            <w:col w:w="2169" w:space="106"/>
            <w:col w:w="693"/>
          </w:cols>
        </w:sectPr>
      </w:pPr>
    </w:p>
    <w:p>
      <w:pPr>
        <w:pStyle w:val="BodyText"/>
        <w:spacing w:line="240" w:lineRule="auto" w:before="131"/>
        <w:ind w:left="395" w:right="0"/>
        <w:jc w:val="left"/>
      </w:pP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σωστό </w:t>
      </w:r>
      <w:r>
        <w:rPr>
          <w:rFonts w:ascii="Times New Roman" w:hAnsi="Times New Roman"/>
          <w:color w:val="231F20"/>
          <w:spacing w:val="-1"/>
        </w:rPr>
        <w:t>τρόπο υπολογισμού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σκεφθεί</w:t>
      </w:r>
      <w:r>
        <w:rPr>
          <w:color w:val="231F20"/>
        </w:rPr>
        <w:t>:</w:t>
      </w:r>
      <w:r>
        <w:rPr>
          <w:color w:val="000000"/>
        </w:rPr>
      </w:r>
    </w:p>
    <w:p>
      <w:pPr>
        <w:tabs>
          <w:tab w:pos="3154" w:val="left" w:leader="none"/>
          <w:tab w:pos="5532" w:val="left" w:leader="none"/>
        </w:tabs>
        <w:spacing w:before="136"/>
        <w:ind w:left="39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ο</w:t>
      </w:r>
      <w:r>
        <w:rPr>
          <w:rFonts w:ascii="Times New Roman" w:hAnsi="Times New Roman"/>
          <w:color w:val="231F20"/>
          <w:spacing w:val="-1"/>
          <w:sz w:val="24"/>
        </w:rPr>
        <w:t> μαθητής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Α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ο</w:t>
      </w:r>
      <w:r>
        <w:rPr>
          <w:rFonts w:ascii="Times New Roman" w:hAnsi="Times New Roman"/>
          <w:color w:val="231F20"/>
          <w:spacing w:val="-1"/>
          <w:sz w:val="24"/>
        </w:rPr>
        <w:t> μαθητής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 </w:t>
      </w:r>
      <w:r>
        <w:rPr>
          <w:rFonts w:ascii="Times New Roman" w:hAnsi="Times New Roman"/>
          <w:color w:val="231F20"/>
          <w:sz w:val="24"/>
        </w:rPr>
        <w:t>οι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δυο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413" w:val="left" w:leader="none"/>
        </w:tabs>
        <w:spacing w:line="240" w:lineRule="auto" w:before="0" w:after="0"/>
        <w:ind w:left="412" w:right="0" w:hanging="30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4"/>
        <w:rPr>
          <w:sz w:val="24"/>
          <w:szCs w:val="24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6751" w:space="1805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8"/>
        <w:rPr>
          <w:sz w:val="28"/>
          <w:szCs w:val="28"/>
        </w:rPr>
      </w:pPr>
    </w:p>
    <w:p>
      <w:pPr>
        <w:spacing w:before="69"/>
        <w:ind w:left="0" w:right="116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39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30"/>
        </w:rPr>
        <w:t> </w:t>
      </w:r>
      <w:r>
        <w:rPr>
          <w:color w:val="231F20"/>
        </w:rPr>
        <w:t>=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kg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οποίο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δάπεδο</w:t>
      </w:r>
      <w:r>
        <w:rPr>
          <w:color w:val="231F20"/>
        </w:rPr>
        <w:t>,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4" w:lineRule="auto" w:before="194"/>
        <w:ind w:right="115"/>
        <w:jc w:val="both"/>
      </w:pPr>
      <w:r>
        <w:rPr/>
        <w:pict>
          <v:shape style="position:absolute;margin-left:366.169006pt;margin-top:6.927229pt;width:11.002pt;height:5.923pt;mso-position-horizontal-relative:page;mso-position-vertical-relative:paragraph;z-index:-7470" type="#_x0000_t75" stroked="false">
            <v:imagedata r:id="rId144" o:title=""/>
          </v:shape>
        </w:pic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7"/>
        </w:rPr>
        <w:t> </w:t>
      </w:r>
      <w:r>
        <w:rPr>
          <w:color w:val="231F20"/>
        </w:rPr>
        <w:t>s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</w:rPr>
        <w:t>60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παύει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4"/>
        </w:rPr>
        <w:t>να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4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5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20</w:t>
      </w:r>
      <w:r>
        <w:rPr>
          <w:color w:val="231F20"/>
          <w:spacing w:val="4"/>
        </w:rPr>
        <w:t> </w:t>
      </w:r>
      <w:r>
        <w:rPr>
          <w:color w:val="231F20"/>
        </w:rPr>
        <w:t>m/s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συνέχεια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ολισθαίνει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δάπεδο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μέχρι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47" w:lineRule="auto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10</w:t>
      </w:r>
      <w:r>
        <w:rPr>
          <w:color w:val="231F20"/>
          <w:spacing w:val="12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30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8"/>
        <w:ind w:right="0"/>
        <w:jc w:val="both"/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9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-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 s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-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s,</w:t>
      </w:r>
      <w:r>
        <w:rPr>
          <w:color w:val="000000"/>
        </w:rPr>
      </w:r>
    </w:p>
    <w:p>
      <w:pPr>
        <w:spacing w:after="0" w:line="240" w:lineRule="auto"/>
        <w:jc w:val="both"/>
        <w:sectPr>
          <w:headerReference w:type="default" r:id="rId143"/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</w:t>
      </w:r>
      <w:r>
        <w:rPr>
          <w:color w:val="231F20"/>
          <w:spacing w:val="-1"/>
        </w:rPr>
        <w:t>o </w:t>
      </w:r>
      <w:r>
        <w:rPr>
          <w:rFonts w:ascii="Times New Roman" w:hAnsi="Times New Roman"/>
          <w:color w:val="231F20"/>
          <w:spacing w:val="-1"/>
        </w:rPr>
        <w:t>συντελεστή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spacing w:line="140" w:lineRule="exact" w:before="6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52" w:lineRule="exact"/>
        <w:ind w:left="0" w:right="2040"/>
        <w:jc w:val="center"/>
        <w:rPr>
          <w:rFonts w:ascii="Verdana" w:hAnsi="Verdana" w:cs="Verdana" w:eastAsia="Verdana"/>
        </w:rPr>
      </w:pPr>
      <w:r>
        <w:rPr>
          <w:rFonts w:ascii="Verdana"/>
          <w:color w:val="231F20"/>
          <w:w w:val="115"/>
        </w:rPr>
        <w:t> </w:t>
      </w:r>
      <w:r>
        <w:rPr>
          <w:rFonts w:ascii="Verdana"/>
          <w:color w:val="000000"/>
        </w:rPr>
      </w:r>
    </w:p>
    <w:p>
      <w:pPr>
        <w:pStyle w:val="Heading4"/>
        <w:spacing w:line="240" w:lineRule="auto" w:before="128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442" w:space="1114"/>
            <w:col w:w="1314"/>
          </w:cols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 δύναμης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58" w:lineRule="exact"/>
        <w:ind w:left="90" w:right="0"/>
        <w:jc w:val="left"/>
      </w:pPr>
      <w:r>
        <w:rPr/>
        <w:br w:type="column"/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-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s,</w:t>
      </w:r>
      <w:r>
        <w:rPr>
          <w:color w:val="000000"/>
        </w:rPr>
      </w:r>
    </w:p>
    <w:p>
      <w:pPr>
        <w:spacing w:line="140" w:lineRule="exact" w:before="6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2747" w:space="40"/>
            <w:col w:w="4558" w:space="1212"/>
            <w:col w:w="1313"/>
          </w:cols>
        </w:sectPr>
      </w:pP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 συνολικό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διάστημα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διάνυσε</w:t>
      </w:r>
      <w:r>
        <w:rPr>
          <w:rFonts w:ascii="Times New Roman" w:hAnsi="Times New Roman"/>
          <w:color w:val="231F20"/>
        </w:rPr>
        <w:t> το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πάνω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6780" w:space="1776"/>
            <w:col w:w="1314"/>
          </w:cols>
        </w:sectPr>
      </w:pPr>
    </w:p>
    <w:p>
      <w:pPr>
        <w:spacing w:line="120" w:lineRule="exact" w:before="11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headerReference w:type="default" r:id="rId145"/>
          <w:pgSz w:w="11910" w:h="16840"/>
          <w:pgMar w:header="1473" w:footer="0" w:top="1700" w:bottom="280" w:left="1020" w:right="1020"/>
        </w:sectPr>
      </w:pPr>
    </w:p>
    <w:p>
      <w:pPr>
        <w:pStyle w:val="BodyText"/>
        <w:spacing w:line="355" w:lineRule="auto" w:before="69"/>
        <w:ind w:right="0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μικρός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μεταλλικός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ακίνητος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0</w:t>
      </w:r>
      <w:r>
        <w:rPr>
          <w:color w:val="231F20"/>
          <w:spacing w:val="4"/>
        </w:rPr>
        <w:t> </w:t>
      </w:r>
      <w:r>
        <w:rPr>
          <w:color w:val="231F20"/>
        </w:rPr>
        <w:t>s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0"/>
        <w:ind w:right="0"/>
        <w:jc w:val="both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before="126"/>
        <w:ind w:left="0" w:right="209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Αν</w:t>
      </w:r>
      <w:r>
        <w:rPr>
          <w:rFonts w:ascii="Times New Roman" w:hAnsi="Times New Roman" w:cs="Times New Roman" w:eastAsia="Times New Roman"/>
          <w:color w:val="231F20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=2</w:t>
      </w:r>
      <w:r>
        <w:rPr>
          <w:rFonts w:ascii="Symbol" w:hAnsi="Symbol" w:cs="Symbol" w:eastAsia="Symbol"/>
          <w:i/>
          <w:color w:val="231F20"/>
          <w:spacing w:val="-2"/>
          <w:sz w:val="25"/>
          <w:szCs w:val="25"/>
        </w:rPr>
        <w:t></w:t>
      </w:r>
      <w:r>
        <w:rPr>
          <w:rFonts w:ascii="Symbol" w:hAnsi="Symbol" w:cs="Symbol" w:eastAsia="Symbol"/>
          <w:i/>
          <w:color w:val="231F20"/>
          <w:spacing w:val="-19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color w:val="231F20"/>
          <w:spacing w:val="-19"/>
          <w:sz w:val="25"/>
          <w:szCs w:val="25"/>
        </w:rPr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και</w:t>
      </w:r>
      <w:r>
        <w:rPr>
          <w:rFonts w:ascii="Times New Roman" w:hAnsi="Times New Roman" w:cs="Times New Roman" w:eastAsia="Times New Roman"/>
          <w:color w:val="231F20"/>
          <w:spacing w:val="-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=3</w:t>
      </w:r>
      <w:r>
        <w:rPr>
          <w:rFonts w:ascii="Symbol" w:hAnsi="Symbol" w:cs="Symbol" w:eastAsia="Symbol"/>
          <w:i/>
          <w:color w:val="231F20"/>
          <w:spacing w:val="-2"/>
          <w:sz w:val="25"/>
          <w:szCs w:val="25"/>
        </w:rPr>
        <w:t></w:t>
      </w:r>
      <w:r>
        <w:rPr>
          <w:rFonts w:ascii="Symbol" w:hAnsi="Symbol" w:cs="Symbol" w:eastAsia="Symbol"/>
          <w:i/>
          <w:color w:val="231F20"/>
          <w:spacing w:val="-20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color w:val="231F20"/>
          <w:spacing w:val="-20"/>
          <w:sz w:val="25"/>
          <w:szCs w:val="25"/>
        </w:rPr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τότε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before="7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F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spacing w:before="69"/>
        <w:ind w:left="0" w:right="6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75.960999pt;margin-top:-7.468791pt;width:143.85pt;height:128.4pt;mso-position-horizontal-relative:page;mso-position-vertical-relative:paragraph;z-index:-7469" coordorigin="7519,-149" coordsize="2877,2568">
            <v:group style="position:absolute;left:7529;top:1540;width:2857;height:80" coordorigin="7529,1540" coordsize="2857,80">
              <v:shape style="position:absolute;left:7529;top:1540;width:2857;height:80" coordorigin="7529,1540" coordsize="2857,80" path="m10366,1570l10326,1570,10326,1590,10306,1590,10306,1620,10386,1580,10366,1570xe" filled="t" fillcolor="#231F20" stroked="f">
                <v:path arrowok="t"/>
                <v:fill type="solid"/>
              </v:shape>
              <v:shape style="position:absolute;left:7529;top:1540;width:2857;height:80" coordorigin="7529,1540" coordsize="2857,80" path="m10306,1570l7529,1574,7529,1594,10306,1590,10306,1570xe" filled="t" fillcolor="#231F20" stroked="f">
                <v:path arrowok="t"/>
                <v:fill type="solid"/>
              </v:shape>
              <v:shape style="position:absolute;left:7529;top:1540;width:2857;height:80" coordorigin="7529,1540" coordsize="2857,80" path="m10326,1570l10306,1570,10306,1590,10326,1590,10326,1570xe" filled="t" fillcolor="#231F20" stroked="f">
                <v:path arrowok="t"/>
                <v:fill type="solid"/>
              </v:shape>
              <v:shape style="position:absolute;left:7529;top:1540;width:2857;height:80" coordorigin="7529,1540" coordsize="2857,80" path="m10306,1540l10306,1570,10366,1570,10306,1540xe" filled="t" fillcolor="#231F20" stroked="f">
                <v:path arrowok="t"/>
                <v:fill type="solid"/>
              </v:shape>
            </v:group>
            <v:group style="position:absolute;left:7588;top:-139;width:80;height:2548" coordorigin="7588,-139" coordsize="80,2548">
              <v:shape style="position:absolute;left:7588;top:-139;width:80;height:2548" coordorigin="7588,-139" coordsize="80,2548" path="m7638,-79l7618,-79,7618,2408,7638,2408,7638,-79xe" filled="t" fillcolor="#231F20" stroked="f">
                <v:path arrowok="t"/>
                <v:fill type="solid"/>
              </v:shape>
              <v:shape style="position:absolute;left:7588;top:-139;width:80;height:2548" coordorigin="7588,-139" coordsize="80,2548" path="m7628,-139l7588,-59,7618,-59,7618,-79,7658,-79,7628,-139xe" filled="t" fillcolor="#231F20" stroked="f">
                <v:path arrowok="t"/>
                <v:fill type="solid"/>
              </v:shape>
              <v:shape style="position:absolute;left:7588;top:-139;width:80;height:2548" coordorigin="7588,-139" coordsize="80,2548" path="m7658,-79l7638,-79,7638,-59,7668,-59,7658,-79xe" filled="t" fillcolor="#231F20" stroked="f">
                <v:path arrowok="t"/>
                <v:fill type="solid"/>
              </v:shape>
            </v:group>
            <v:group style="position:absolute;left:7619;top:200;width:680;height:2" coordorigin="7619,200" coordsize="680,2">
              <v:shape style="position:absolute;left:7619;top:200;width:680;height:2" coordorigin="7619,200" coordsize="680,0" path="m7619,200l8299,200e" filled="f" stroked="t" strokeweight="1.499pt" strokecolor="#231F20">
                <v:path arrowok="t"/>
              </v:shape>
            </v:group>
            <v:group style="position:absolute;left:8978;top:1575;width:2;height:680" coordorigin="8978,1575" coordsize="2,680">
              <v:shape style="position:absolute;left:8978;top:1575;width:2;height:680" coordorigin="8978,1575" coordsize="0,680" path="m8978,1575l8978,2254e" filled="f" stroked="t" strokeweight=".75pt" strokecolor="#231F20">
                <v:path arrowok="t"/>
                <v:stroke dashstyle="dash"/>
              </v:shape>
            </v:group>
            <v:group style="position:absolute;left:8299;top:216;width:2;height:1361" coordorigin="8299,216" coordsize="2,1361">
              <v:shape style="position:absolute;left:8299;top:216;width:2;height:1361" coordorigin="8299,216" coordsize="0,1361" path="m8299,216l8299,1577e" filled="f" stroked="t" strokeweight=".75pt" strokecolor="#231F20">
                <v:path arrowok="t"/>
                <v:stroke dashstyle="dash"/>
              </v:shape>
            </v:group>
            <v:group style="position:absolute;left:7628;top:2273;width:1353;height:2" coordorigin="7628,2273" coordsize="1353,2">
              <v:shape style="position:absolute;left:7628;top:2273;width:1353;height:2" coordorigin="7628,2273" coordsize="1353,0" path="m7628,2273l8980,2273e" filled="f" stroked="t" strokeweight=".75pt" strokecolor="#231F20">
                <v:path arrowok="t"/>
                <v:stroke dashstyle="dash"/>
              </v:shape>
            </v:group>
            <v:group style="position:absolute;left:8981;top:2273;width:680;height:2" coordorigin="8981,2273" coordsize="680,2">
              <v:shape style="position:absolute;left:8981;top:2273;width:680;height:2" coordorigin="8981,2273" coordsize="680,0" path="m8981,2273l9660,2273e" filled="f" stroked="t" strokeweight="1.499pt" strokecolor="#231F20">
                <v:path arrowok="t"/>
              </v:shape>
            </v:group>
            <v:group style="position:absolute;left:8299;top:1569;width:680;height:2" coordorigin="8299,1569" coordsize="680,2">
              <v:shape style="position:absolute;left:8299;top:1569;width:680;height:2" coordorigin="8299,1569" coordsize="680,0" path="m8299,1569l8978,1569e" filled="f" stroked="t" strokeweight="1.499pt" strokecolor="#231F20">
                <v:path arrowok="t"/>
              </v:shape>
            </v:group>
            <v:group style="position:absolute;left:9658;top:1582;width:2;height:680" coordorigin="9658,1582" coordsize="2,680">
              <v:shape style="position:absolute;left:9658;top:1582;width:2;height:680" coordorigin="9658,1582" coordsize="0,680" path="m9658,1582l9658,2261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/>
          <w:color w:val="231F20"/>
          <w:spacing w:val="7"/>
          <w:sz w:val="24"/>
        </w:rPr>
        <w:t>2</w:t>
      </w:r>
      <w:r>
        <w:rPr>
          <w:rFonts w:ascii="Times New Roman"/>
          <w:i/>
          <w:color w:val="231F20"/>
          <w:sz w:val="24"/>
        </w:rPr>
        <w:t>F</w:t>
      </w:r>
      <w:r>
        <w:rPr>
          <w:rFonts w:asci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4"/>
        <w:rPr>
          <w:sz w:val="26"/>
          <w:szCs w:val="26"/>
        </w:rPr>
      </w:pPr>
    </w:p>
    <w:p>
      <w:pPr>
        <w:pStyle w:val="BodyText"/>
        <w:spacing w:line="240" w:lineRule="auto"/>
        <w:ind w:left="0" w:right="30"/>
        <w:jc w:val="right"/>
      </w:pPr>
      <w:r>
        <w:rPr>
          <w:color w:val="231F20"/>
          <w:w w:val="95"/>
        </w:rPr>
        <w:t>0</w:t>
      </w:r>
      <w:r>
        <w:rPr>
          <w:color w:val="000000"/>
        </w:rPr>
      </w:r>
    </w:p>
    <w:p>
      <w:pPr>
        <w:spacing w:line="260" w:lineRule="exact" w:before="13"/>
        <w:rPr>
          <w:sz w:val="26"/>
          <w:szCs w:val="26"/>
        </w:rPr>
      </w:pPr>
    </w:p>
    <w:p>
      <w:pPr>
        <w:numPr>
          <w:ilvl w:val="1"/>
          <w:numId w:val="1"/>
        </w:numPr>
        <w:tabs>
          <w:tab w:pos="516" w:val="left" w:leader="none"/>
        </w:tabs>
        <w:spacing w:before="0"/>
        <w:ind w:left="515" w:right="1" w:hanging="183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F</w:t>
      </w:r>
      <w:r>
        <w:rPr>
          <w:rFonts w:ascii="Times New Roman"/>
          <w:color w:val="000000"/>
          <w:sz w:val="24"/>
        </w:rPr>
      </w:r>
    </w:p>
    <w:p>
      <w:pPr>
        <w:spacing w:line="250" w:lineRule="exact" w:before="2"/>
        <w:rPr>
          <w:sz w:val="25"/>
          <w:szCs w:val="25"/>
        </w:rPr>
      </w:pPr>
      <w:r>
        <w:rPr/>
        <w:br w:type="column"/>
      </w:r>
      <w:r>
        <w:rPr>
          <w:sz w:val="25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tabs>
          <w:tab w:pos="822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-4"/>
          <w:w w:val="95"/>
          <w:position w:val="1"/>
          <w:sz w:val="24"/>
        </w:rPr>
        <w:t>t</w:t>
      </w:r>
      <w:r>
        <w:rPr>
          <w:rFonts w:ascii="Times New Roman"/>
          <w:color w:val="231F20"/>
          <w:spacing w:val="-4"/>
          <w:w w:val="95"/>
          <w:position w:val="-4"/>
          <w:sz w:val="14"/>
        </w:rPr>
        <w:t>1</w:t>
        <w:tab/>
      </w:r>
      <w:r>
        <w:rPr>
          <w:rFonts w:ascii="Times New Roman"/>
          <w:i/>
          <w:color w:val="231F20"/>
          <w:spacing w:val="2"/>
          <w:w w:val="95"/>
          <w:sz w:val="24"/>
        </w:rPr>
        <w:t>t</w:t>
      </w:r>
      <w:r>
        <w:rPr>
          <w:rFonts w:ascii="Times New Roman"/>
          <w:color w:val="231F20"/>
          <w:spacing w:val="2"/>
          <w:w w:val="95"/>
          <w:position w:val="-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60" w:lineRule="exact" w:before="5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tabs>
          <w:tab w:pos="508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2"/>
          <w:position w:val="1"/>
          <w:sz w:val="24"/>
        </w:rPr>
        <w:t>t</w:t>
      </w:r>
      <w:r>
        <w:rPr>
          <w:rFonts w:ascii="Times New Roman"/>
          <w:color w:val="231F20"/>
          <w:spacing w:val="2"/>
          <w:position w:val="-4"/>
          <w:sz w:val="14"/>
        </w:rPr>
        <w:t>3</w:t>
        <w:tab/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color w:val="231F20"/>
          <w:spacing w:val="1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4" w:equalWidth="0">
            <w:col w:w="5780" w:space="105"/>
            <w:col w:w="668" w:space="615"/>
            <w:col w:w="964" w:space="429"/>
            <w:col w:w="1309"/>
          </w:cols>
        </w:sectPr>
      </w:pPr>
    </w:p>
    <w:p>
      <w:pPr>
        <w:pStyle w:val="BodyText"/>
        <w:spacing w:line="240" w:lineRule="auto" w:before="136"/>
        <w:ind w:left="352"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 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s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  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-2"/>
          <w:sz w:val="16"/>
          <w:szCs w:val="16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κύβος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</w:rPr>
        <w:t> ευθύγραμμα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 ομαλά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4"/>
        <w:ind w:left="35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3 </w:t>
      </w:r>
      <w:r>
        <w:rPr>
          <w:rFonts w:ascii="Times New Roman" w:hAnsi="Times New Roman"/>
          <w:i/>
          <w:color w:val="231F20"/>
          <w:spacing w:val="22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42" w:lineRule="auto" w:before="127"/>
        <w:ind w:left="652" w:right="0" w:hanging="30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 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</w:rPr>
        <w:t>0 s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  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-1"/>
        </w:rPr>
        <w:t> κινητική </w:t>
      </w:r>
      <w:r>
        <w:rPr>
          <w:rFonts w:ascii="Times New Roman" w:hAnsi="Times New Roman" w:cs="Times New Roman" w:eastAsia="Times New Roman"/>
          <w:color w:val="231F20"/>
        </w:rPr>
        <w:t>ενέργεια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 </w:t>
      </w:r>
      <w:r>
        <w:rPr>
          <w:rFonts w:ascii="Times New Roman" w:hAnsi="Times New Roman" w:cs="Times New Roman" w:eastAsia="Times New Roman"/>
          <w:color w:val="231F20"/>
          <w:spacing w:val="-1"/>
        </w:rPr>
        <w:t>κύβου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αυξάνεται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ενώ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-1"/>
        </w:rPr>
        <w:t> κινητική </w:t>
      </w:r>
      <w:r>
        <w:rPr>
          <w:rFonts w:ascii="Times New Roman" w:hAnsi="Times New Roman" w:cs="Times New Roman" w:eastAsia="Times New Roman"/>
          <w:color w:val="231F20"/>
        </w:rPr>
        <w:t>ενέργεια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 </w:t>
      </w:r>
      <w:r>
        <w:rPr>
          <w:rFonts w:ascii="Times New Roman" w:hAnsi="Times New Roman" w:cs="Times New Roman" w:eastAsia="Times New Roman"/>
          <w:color w:val="231F20"/>
          <w:spacing w:val="-1"/>
        </w:rPr>
        <w:t>κύβου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μειώνεται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150" w:lineRule="exact" w:before="9"/>
        <w:rPr>
          <w:sz w:val="15"/>
          <w:szCs w:val="15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7"/>
        <w:rPr>
          <w:sz w:val="34"/>
          <w:szCs w:val="34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8124" w:space="394"/>
            <w:col w:w="1352"/>
          </w:cols>
        </w:sectPr>
      </w:pPr>
    </w:p>
    <w:p>
      <w:pPr>
        <w:spacing w:before="144"/>
        <w:ind w:left="0" w:right="754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7"/>
        <w:rPr>
          <w:sz w:val="30"/>
          <w:szCs w:val="30"/>
        </w:rPr>
      </w:pPr>
    </w:p>
    <w:p>
      <w:pPr>
        <w:pStyle w:val="BodyText"/>
        <w:spacing w:line="344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ευθύγραμμα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δρόμο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έχοντας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οδηγός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31"/>
        </w:rPr>
        <w:t> </w:t>
      </w:r>
      <w:r>
        <w:rPr>
          <w:color w:val="231F20"/>
        </w:rPr>
        <w:t>=</w:t>
      </w:r>
      <w:r>
        <w:rPr>
          <w:color w:val="231F20"/>
          <w:spacing w:val="27"/>
        </w:rPr>
        <w:t> </w:t>
      </w:r>
      <w:r>
        <w:rPr>
          <w:color w:val="231F20"/>
        </w:rPr>
        <w:t>0</w:t>
      </w:r>
      <w:r>
        <w:rPr>
          <w:color w:val="231F20"/>
          <w:spacing w:val="28"/>
        </w:rPr>
        <w:t> </w:t>
      </w:r>
      <w:r>
        <w:rPr>
          <w:color w:val="231F20"/>
        </w:rPr>
        <w:t>s</w:t>
      </w:r>
      <w:r>
        <w:rPr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φρενάρει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οπότε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επιβράδυνση</w:t>
      </w:r>
      <w:r>
        <w:rPr>
          <w:color w:val="231F20"/>
          <w:spacing w:val="-1"/>
        </w:rPr>
        <w:t>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1"/>
        </w:rPr>
        <w:t>ο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σταματά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</w:rPr>
        <w:t>,</w:t>
      </w:r>
      <w:r>
        <w:rPr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έχοντας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διανύσει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color w:val="231F20"/>
        </w:rPr>
        <w:t>.</w:t>
      </w:r>
      <w:r>
        <w:rPr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το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2</w:t>
      </w:r>
      <w:r>
        <w:rPr>
          <w:rFonts w:ascii="Symbol" w:hAnsi="Symbol" w:cs="Symbol" w:eastAsia="Symbol"/>
          <w:color w:val="231F20"/>
          <w:spacing w:val="2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1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-2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σταματά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2</w:t>
      </w:r>
      <w:r>
        <w:rPr>
          <w:color w:val="231F20"/>
          <w:spacing w:val="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έχοντας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διανύσει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5"/>
        <w:ind w:left="5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left="964" w:right="118" w:hanging="1"/>
        <w:jc w:val="left"/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συνιστάμενη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στις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περιπτώσεις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 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:</w:t>
      </w:r>
      <w:r>
        <w:rPr>
          <w:color w:val="000000"/>
        </w:rPr>
      </w:r>
    </w:p>
    <w:p>
      <w:pPr>
        <w:tabs>
          <w:tab w:pos="4155" w:val="left" w:leader="none"/>
          <w:tab w:pos="6568" w:val="left" w:leader="none"/>
          <w:tab w:pos="7000" w:val="left" w:leader="none"/>
        </w:tabs>
        <w:spacing w:before="2"/>
        <w:ind w:left="13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  </w:t>
      </w:r>
      <w:r>
        <w:rPr>
          <w:rFonts w:ascii="Times New Roman" w:hAnsi="Times New Roman" w:cs="Times New Roman" w:eastAsia="Times New Roman"/>
          <w:b/>
          <w:bCs/>
          <w:color w:val="231F20"/>
          <w:spacing w:val="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22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=2</w:t>
      </w:r>
      <w:r>
        <w:rPr>
          <w:rFonts w:ascii="Times New Roman" w:hAnsi="Times New Roman" w:cs="Times New Roman" w:eastAsia="Times New Roman"/>
          <w:color w:val="231F20"/>
          <w:spacing w:val="2"/>
          <w:w w:val="9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70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14"/>
          <w:w w:val="7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4"/>
          <w:w w:val="7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i/>
          <w:color w:val="231F20"/>
          <w:w w:val="95"/>
          <w:position w:val="-2"/>
          <w:sz w:val="16"/>
          <w:szCs w:val="16"/>
        </w:rPr>
        <w:t>1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  </w:t>
      </w:r>
      <w:r>
        <w:rPr>
          <w:rFonts w:ascii="Times New Roman" w:hAnsi="Times New Roman" w:cs="Times New Roman" w:eastAsia="Times New Roman"/>
          <w:b/>
          <w:bCs/>
          <w:color w:val="231F20"/>
          <w:spacing w:val="1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w w:val="95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5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70"/>
          <w:sz w:val="24"/>
          <w:szCs w:val="24"/>
        </w:rPr>
        <w:t>2</w:t>
      </w:r>
      <w:r>
        <w:rPr>
          <w:rFonts w:ascii="Symbol" w:hAnsi="Symbol" w:cs="Symbol" w:eastAsia="Symbol"/>
          <w:color w:val="231F20"/>
          <w:w w:val="70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18"/>
          <w:w w:val="7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8"/>
          <w:w w:val="7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position w:val="-2"/>
          <w:sz w:val="16"/>
          <w:szCs w:val="16"/>
        </w:rPr>
        <w:t>1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  <w:tab/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w w:val="95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10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70"/>
          <w:sz w:val="24"/>
          <w:szCs w:val="24"/>
        </w:rPr>
        <w:t>2</w:t>
      </w:r>
      <w:r>
        <w:rPr>
          <w:rFonts w:ascii="Symbol" w:hAnsi="Symbol" w:cs="Symbol" w:eastAsia="Symbol"/>
          <w:color w:val="231F20"/>
          <w:w w:val="70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27"/>
          <w:w w:val="7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27"/>
          <w:w w:val="7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pStyle w:val="Heading4"/>
        <w:spacing w:line="240" w:lineRule="auto" w:before="140"/>
        <w:ind w:left="0" w:right="214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left="539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 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7"/>
        <w:rPr>
          <w:sz w:val="24"/>
          <w:szCs w:val="24"/>
        </w:rPr>
      </w:pPr>
    </w:p>
    <w:p>
      <w:pPr>
        <w:pStyle w:val="Heading4"/>
        <w:spacing w:line="240" w:lineRule="auto"/>
        <w:ind w:left="539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436" w:space="3534"/>
            <w:col w:w="1900"/>
          </w:cols>
        </w:sectPr>
      </w:pPr>
    </w:p>
    <w:p>
      <w:pPr>
        <w:pStyle w:val="BodyText"/>
        <w:spacing w:line="384" w:lineRule="auto" w:before="137"/>
        <w:ind w:right="118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07.6026pt;margin-top:31.992067pt;width:7.25pt;height:12.05pt;mso-position-horizontal-relative:page;mso-position-vertical-relative:paragraph;z-index:-7463" type="#_x0000_t202" filled="f" stroked="f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5"/>
        </w:rPr>
        <w:t> </w:t>
      </w:r>
      <w:r>
        <w:rPr>
          <w:color w:val="231F20"/>
        </w:rPr>
        <w:t>=</w:t>
      </w:r>
      <w:r>
        <w:rPr>
          <w:color w:val="231F20"/>
          <w:spacing w:val="46"/>
        </w:rPr>
        <w:t> </w:t>
      </w:r>
      <w:r>
        <w:rPr>
          <w:color w:val="231F20"/>
        </w:rPr>
        <w:t>2</w:t>
      </w:r>
      <w:r>
        <w:rPr>
          <w:color w:val="231F20"/>
          <w:spacing w:val="45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λείο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48"/>
        </w:rPr>
        <w:t> </w:t>
      </w:r>
      <w:r>
        <w:rPr>
          <w:color w:val="231F20"/>
        </w:rPr>
        <w:t>=</w:t>
      </w:r>
      <w:r>
        <w:rPr>
          <w:color w:val="231F20"/>
          <w:spacing w:val="44"/>
        </w:rPr>
        <w:t> </w:t>
      </w:r>
      <w:r>
        <w:rPr>
          <w:color w:val="231F20"/>
        </w:rPr>
        <w:t>0</w:t>
      </w:r>
      <w:r>
        <w:rPr>
          <w:color w:val="231F20"/>
          <w:spacing w:val="48"/>
        </w:rPr>
        <w:t> </w:t>
      </w:r>
      <w:r>
        <w:rPr>
          <w:color w:val="231F20"/>
        </w:rPr>
        <w:t>s,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Verdana" w:hAnsi="Verdana"/>
          <w:color w:val="231F20"/>
          <w:spacing w:val="2"/>
          <w:position w:val="20"/>
        </w:rPr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4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N,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2"/>
        </w:rPr>
        <w:t>φαίνεται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52" w:lineRule="exact"/>
        <w:ind w:right="0"/>
        <w:jc w:val="both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59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20" w:lineRule="exact" w:before="5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533" w:val="left" w:leader="none"/>
        </w:tabs>
        <w:spacing w:before="69"/>
        <w:ind w:left="23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9.6255pt;margin-top:11.762999pt;width:477.55pt;height:21pt;mso-position-horizontal-relative:page;mso-position-vertical-relative:paragraph;z-index:-7466" coordorigin="993,235" coordsize="9551,420">
            <v:group style="position:absolute;left:5745;top:625;width:4768;height:2" coordorigin="5745,625" coordsize="4768,2">
              <v:shape style="position:absolute;left:5745;top:625;width:4768;height:2" coordorigin="5745,625" coordsize="4768,0" path="m5745,625l10513,625e" filled="f" stroked="t" strokeweight="2.998pt" strokecolor="#231F20">
                <v:path arrowok="t"/>
              </v:shape>
            </v:group>
            <v:group style="position:absolute;left:6360;top:265;width:390;height:341" coordorigin="6360,265" coordsize="390,341">
              <v:shape style="position:absolute;left:6360;top:265;width:390;height:341" coordorigin="6360,265" coordsize="390,341" path="m6360,606l6750,606,6750,265,6360,265,6360,606xe" filled="t" fillcolor="#949699" stroked="f">
                <v:path arrowok="t"/>
                <v:fill type="solid"/>
              </v:shape>
            </v:group>
            <v:group style="position:absolute;left:6360;top:265;width:390;height:341" coordorigin="6360,265" coordsize="390,341">
              <v:shape style="position:absolute;left:6360;top:265;width:390;height:341" coordorigin="6360,265" coordsize="390,341" path="m6360,606l6750,606,6750,265,6360,265,6360,606xe" filled="f" stroked="t" strokeweight="1.499pt" strokecolor="#231F20">
                <v:path arrowok="t"/>
              </v:shape>
            </v:group>
            <v:group style="position:absolute;left:6753;top:310;width:610;height:180" coordorigin="6753,310" coordsize="610,180">
              <v:shape style="position:absolute;left:6753;top:310;width:610;height:180" coordorigin="6753,310" coordsize="610,180" path="m7292,400l7199,455,7190,460,7187,471,7192,479,7197,487,7208,490,7216,485,7332,418,7327,418,7327,415,7319,415,7292,400xe" filled="t" fillcolor="#231F20" stroked="f">
                <v:path arrowok="t"/>
                <v:fill type="solid"/>
              </v:shape>
              <v:shape style="position:absolute;left:6753;top:310;width:610;height:180" coordorigin="6753,310" coordsize="610,180" path="m7262,383l6753,383,6753,418,7263,418,7292,400,7262,383xe" filled="t" fillcolor="#231F20" stroked="f">
                <v:path arrowok="t"/>
                <v:fill type="solid"/>
              </v:shape>
              <v:shape style="position:absolute;left:6753;top:310;width:610;height:180" coordorigin="6753,310" coordsize="610,180" path="m7332,383l7327,383,7327,418,7332,418,7362,400,7332,383xe" filled="t" fillcolor="#231F20" stroked="f">
                <v:path arrowok="t"/>
                <v:fill type="solid"/>
              </v:shape>
              <v:shape style="position:absolute;left:6753;top:310;width:610;height:180" coordorigin="6753,310" coordsize="610,180" path="m7319,385l7292,400,7319,415,7319,385xe" filled="t" fillcolor="#231F20" stroked="f">
                <v:path arrowok="t"/>
                <v:fill type="solid"/>
              </v:shape>
              <v:shape style="position:absolute;left:6753;top:310;width:610;height:180" coordorigin="6753,310" coordsize="610,180" path="m7327,385l7319,385,7319,415,7327,415,7327,385xe" filled="t" fillcolor="#231F20" stroked="f">
                <v:path arrowok="t"/>
                <v:fill type="solid"/>
              </v:shape>
              <v:shape style="position:absolute;left:6753;top:310;width:610;height:180" coordorigin="6753,310" coordsize="610,180" path="m7208,310l7197,313,7192,321,7187,330,7190,340,7199,345,7292,400,7319,385,7327,385,7327,383,7332,383,7216,315,7208,310xe" filled="t" fillcolor="#231F20" stroked="f">
                <v:path arrowok="t"/>
                <v:fill type="solid"/>
              </v:shape>
            </v:group>
            <v:group style="position:absolute;left:1007;top:625;width:4738;height:2" coordorigin="1007,625" coordsize="4738,2">
              <v:shape style="position:absolute;left:1007;top:625;width:4738;height:2" coordorigin="1007,625" coordsize="4738,0" path="m1007,625l5745,625e" filled="f" stroked="t" strokeweight="1.499pt" strokecolor="#231F20">
                <v:path arrowok="t"/>
              </v:shape>
            </v:group>
            <v:group style="position:absolute;left:2192;top:280;width:390;height:341" coordorigin="2192,280" coordsize="390,341">
              <v:shape style="position:absolute;left:2192;top:280;width:390;height:341" coordorigin="2192,280" coordsize="390,341" path="m2192,621l2582,621,2582,280,2192,280,2192,621xe" filled="t" fillcolor="#949699" stroked="f">
                <v:path arrowok="t"/>
                <v:fill type="solid"/>
              </v:shape>
            </v:group>
            <v:group style="position:absolute;left:2192;top:280;width:390;height:341" coordorigin="2192,280" coordsize="390,341">
              <v:shape style="position:absolute;left:2192;top:280;width:390;height:341" coordorigin="2192,280" coordsize="390,341" path="m2192,621l2582,621,2582,280,2192,280,2192,621xe" filled="f" stroked="t" strokeweight="1.499pt" strokecolor="#231F20">
                <v:path arrowok="t"/>
              </v:shape>
            </v:group>
            <v:group style="position:absolute;left:2582;top:325;width:610;height:180" coordorigin="2582,325" coordsize="610,180">
              <v:shape style="position:absolute;left:2582;top:325;width:610;height:180" coordorigin="2582,325" coordsize="610,180" path="m3122,415l3028,470,3019,475,3016,486,3021,494,3026,502,3037,505,3045,500,3161,433,3156,433,3156,430,3148,430,3122,415xe" filled="t" fillcolor="#231F20" stroked="f">
                <v:path arrowok="t"/>
                <v:fill type="solid"/>
              </v:shape>
              <v:shape style="position:absolute;left:2582;top:325;width:610;height:180" coordorigin="2582,325" coordsize="610,180" path="m3091,398l2582,398,2582,433,3092,433,3122,415,3091,398xe" filled="t" fillcolor="#231F20" stroked="f">
                <v:path arrowok="t"/>
                <v:fill type="solid"/>
              </v:shape>
              <v:shape style="position:absolute;left:2582;top:325;width:610;height:180" coordorigin="2582,325" coordsize="610,180" path="m3161,398l3156,398,3156,433,3161,433,3191,415,3161,398xe" filled="t" fillcolor="#231F20" stroked="f">
                <v:path arrowok="t"/>
                <v:fill type="solid"/>
              </v:shape>
              <v:shape style="position:absolute;left:2582;top:325;width:610;height:180" coordorigin="2582,325" coordsize="610,180" path="m3148,400l3122,415,3148,430,3148,400xe" filled="t" fillcolor="#231F20" stroked="f">
                <v:path arrowok="t"/>
                <v:fill type="solid"/>
              </v:shape>
              <v:shape style="position:absolute;left:2582;top:325;width:610;height:180" coordorigin="2582,325" coordsize="610,180" path="m3156,400l3148,400,3148,430,3156,430,3156,400xe" filled="t" fillcolor="#231F20" stroked="f">
                <v:path arrowok="t"/>
                <v:fill type="solid"/>
              </v:shape>
              <v:shape style="position:absolute;left:2582;top:325;width:610;height:180" coordorigin="2582,325" coordsize="610,180" path="m3037,325l3026,328,3021,336,3016,345,3019,355,3028,360,3122,415,3148,400,3156,400,3156,398,3161,398,3045,330,3037,325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77.455994pt;margin-top:.677999pt;width:10.959pt;height:5.922pt;mso-position-horizontal-relative:page;mso-position-vertical-relative:paragraph;z-index:-7465" type="#_x0000_t75" stroked="false">
            <v:imagedata r:id="rId144" o:title=""/>
          </v:shape>
        </w:pict>
      </w:r>
      <w:r>
        <w:rPr/>
        <w:pict>
          <v:shape style="position:absolute;margin-left:169.110001pt;margin-top:.677999pt;width:10.959pt;height:5.922pt;mso-position-horizontal-relative:page;mso-position-vertical-relative:paragraph;z-index:-7464" type="#_x0000_t75" stroked="false">
            <v:imagedata r:id="rId144" o:title=""/>
          </v:shape>
        </w:pict>
      </w:r>
      <w:r>
        <w:rPr>
          <w:rFonts w:ascii="Times New Roman"/>
          <w:i/>
          <w:color w:val="231F20"/>
          <w:sz w:val="24"/>
        </w:rPr>
        <w:t>F</w:t>
        <w:tab/>
        <w:t>F</w:t>
      </w:r>
      <w:r>
        <w:rPr>
          <w:rFonts w:ascii="Times New Roman"/>
          <w:color w:val="000000"/>
          <w:sz w:val="24"/>
        </w:rPr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4"/>
        <w:tabs>
          <w:tab w:pos="4989" w:val="left" w:leader="none"/>
        </w:tabs>
        <w:spacing w:line="240" w:lineRule="auto" w:before="69"/>
        <w:ind w:left="671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</w:rPr>
        <w:t>Λείο Τμήμα</w:t>
        <w:tab/>
      </w:r>
      <w:r>
        <w:rPr>
          <w:rFonts w:ascii="Times New Roman" w:hAnsi="Times New Roman"/>
          <w:i/>
          <w:color w:val="231F20"/>
          <w:spacing w:val="-1"/>
        </w:rPr>
        <w:t>Τραχύ</w:t>
      </w:r>
      <w:r>
        <w:rPr>
          <w:rFonts w:ascii="Times New Roman" w:hAnsi="Times New Roman"/>
          <w:i/>
          <w:color w:val="231F20"/>
        </w:rPr>
        <w:t> Τμήμα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30" w:lineRule="exact" w:before="1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358" w:lineRule="auto" w:before="139"/>
        <w:ind w:right="124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διάστημα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color w:val="231F20"/>
        </w:rPr>
        <w:t>= </w:t>
      </w:r>
      <w:r>
        <w:rPr>
          <w:color w:val="231F20"/>
          <w:spacing w:val="8"/>
        </w:rPr>
        <w:t> </w:t>
      </w:r>
      <w:r>
        <w:rPr>
          <w:color w:val="231F20"/>
        </w:rPr>
        <w:t>0 </w:t>
      </w:r>
      <w:r>
        <w:rPr>
          <w:color w:val="231F20"/>
          <w:spacing w:val="9"/>
        </w:rPr>
        <w:t> </w:t>
      </w:r>
      <w:r>
        <w:rPr>
          <w:color w:val="231F20"/>
        </w:rPr>
        <w:t>s 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pStyle w:val="Heading4"/>
        <w:spacing w:line="269" w:lineRule="exact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352" w:lineRule="auto" w:before="188"/>
        <w:ind w:right="118" w:hanging="1"/>
        <w:jc w:val="both"/>
      </w:pPr>
      <w:r>
        <w:rPr/>
        <w:pict>
          <v:shape style="position:absolute;margin-left:334.028015pt;margin-top:6.627718pt;width:10.959pt;height:5.922pt;mso-position-horizontal-relative:page;mso-position-vertical-relative:paragraph;z-index:-7468" type="#_x0000_t75" stroked="false">
            <v:imagedata r:id="rId144" o:title=""/>
          </v:shape>
        </w:pic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καταργηθεί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b/>
          <w:color w:val="231F20"/>
        </w:rPr>
        <w:t>,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εισέρχεται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εκείνη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τραχύ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τμήμα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εμφανίζει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</w:rPr>
        <w:t> τώρα</w:t>
      </w:r>
      <w:r>
        <w:rPr>
          <w:rFonts w:ascii="Times New Roman" w:hAnsi="Times New Roman"/>
          <w:color w:val="231F20"/>
          <w:spacing w:val="-1"/>
        </w:rPr>
        <w:t> ευθύγραμμα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 ομαλά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δρόμου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Heading4"/>
        <w:spacing w:line="240" w:lineRule="auto" w:before="141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55"/>
        <w:ind w:right="0"/>
        <w:jc w:val="left"/>
      </w:pPr>
      <w:r>
        <w:rPr/>
        <w:pict>
          <v:shape style="position:absolute;margin-left:180.862pt;margin-top:6.767038pt;width:11.002pt;height:5.899pt;mso-position-horizontal-relative:page;mso-position-vertical-relative:paragraph;z-index:-7467" type="#_x0000_t75" stroked="false">
            <v:imagedata r:id="rId147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F  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διάρκεια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color w:val="231F20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18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δευτερολέπτου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κίνησης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pStyle w:val="BodyText"/>
        <w:spacing w:line="342" w:lineRule="auto" w:before="140"/>
        <w:ind w:right="116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ρυθμό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μετατρέπεται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θερμότητα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διάρκεια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7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19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δευτερολέπτου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κίνησης 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4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headerReference w:type="default" r:id="rId146"/>
          <w:pgSz w:w="11910" w:h="16840"/>
          <w:pgMar w:header="1473" w:footer="0" w:top="1700" w:bottom="280" w:left="1020" w:right="1020"/>
        </w:sectPr>
      </w:pPr>
    </w:p>
    <w:p>
      <w:pPr>
        <w:spacing w:before="5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6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59" w:lineRule="auto" w:before="134"/>
        <w:ind w:right="189" w:hanging="1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  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ταράτσα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πολυκατοικίας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πέσουν </w:t>
      </w: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-1"/>
        </w:rPr>
        <w:t> ξύλινη σφαίρα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μάζας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σιδερένια</w:t>
      </w:r>
      <w:r>
        <w:rPr>
          <w:rFonts w:ascii="Times New Roman" w:hAnsi="Times New Roman"/>
          <w:color w:val="231F20"/>
          <w:spacing w:val="-1"/>
        </w:rPr>
        <w:t> σφαίρα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τριπλάσιας </w:t>
      </w:r>
      <w:r>
        <w:rPr>
          <w:rFonts w:ascii="Times New Roman" w:hAnsi="Times New Roman"/>
          <w:color w:val="231F20"/>
        </w:rPr>
        <w:t>μάζας</w:t>
      </w:r>
      <w:r>
        <w:rPr>
          <w:color w:val="231F20"/>
        </w:rPr>
        <w:t>.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</w:rPr>
        <w:t> δύο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εκτελούν ελεύθερη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συνεπώς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4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2" w:lineRule="auto" w:before="139"/>
        <w:ind w:left="1244" w:right="139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  <w:position w:val="-2"/>
          <w:sz w:val="16"/>
        </w:rPr>
        <w:t>A</w:t>
      </w:r>
      <w:r>
        <w:rPr>
          <w:color w:val="231F20"/>
          <w:spacing w:val="3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αντιστοιχεί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  <w:position w:val="-2"/>
          <w:sz w:val="16"/>
        </w:rPr>
        <w:t>B</w:t>
      </w:r>
      <w:r>
        <w:rPr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αντιστοιχεί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ελάχιστα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πριν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ακουμπήσουν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193" w:val="left" w:leader="none"/>
          <w:tab w:pos="5150" w:val="left" w:leader="none"/>
        </w:tabs>
        <w:spacing w:before="12"/>
        <w:ind w:left="137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5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headerReference w:type="default" r:id="rId148"/>
          <w:pgSz w:w="11910" w:h="16840"/>
          <w:pgMar w:header="0" w:footer="0" w:top="1360" w:bottom="280" w:left="1020" w:right="102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729" w:space="310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9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05.697998pt;margin-top:92.507126pt;width:10.353pt;height:5.564pt;mso-position-horizontal-relative:page;mso-position-vertical-relative:paragraph;z-index:-7461" type="#_x0000_t75" stroked="false">
            <v:imagedata r:id="rId149" o:title=""/>
          </v:shape>
        </w:pict>
      </w: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2.</w:t>
      </w:r>
      <w:r>
        <w:rPr>
          <w:rFonts w:ascii="Times New Roman" w:hAnsi="Times New Roman" w:cs="Times New Roman" w:eastAsia="Times New Roman"/>
          <w:b/>
          <w:bCs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Δυο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κιβώτια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ίσες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μάζες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βρίσκονται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δίπλα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δίπλα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ακίνητα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λείο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επίπεδο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19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</w:rPr>
        <w:t>0</w:t>
      </w:r>
      <w:r>
        <w:rPr>
          <w:color w:val="231F20"/>
          <w:spacing w:val="19"/>
        </w:rPr>
        <w:t> </w:t>
      </w:r>
      <w:r>
        <w:rPr>
          <w:color w:val="231F20"/>
        </w:rPr>
        <w:t>s</w:t>
      </w:r>
      <w:r>
        <w:rPr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ασκούνται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στα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Α 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Β 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σταθερές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tabs>
          <w:tab w:pos="1375" w:val="left" w:leader="none"/>
        </w:tabs>
        <w:spacing w:before="130"/>
        <w:ind w:left="54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/>
          <w:color w:val="231F20"/>
          <w:sz w:val="24"/>
        </w:rPr>
        <w:t>Α</w:t>
        <w:tab/>
      </w:r>
      <w:r>
        <w:rPr>
          <w:rFonts w:ascii="Times New Roman" w:hAnsi="Times New Roman"/>
          <w:i/>
          <w:color w:val="231F20"/>
          <w:spacing w:val="-8"/>
          <w:position w:val="-7"/>
          <w:sz w:val="24"/>
        </w:rPr>
        <w:t>F</w:t>
      </w:r>
      <w:r>
        <w:rPr>
          <w:rFonts w:ascii="Times New Roman" w:hAnsi="Times New Roman"/>
          <w:color w:val="231F20"/>
          <w:spacing w:val="-9"/>
          <w:position w:val="-13"/>
          <w:sz w:val="14"/>
        </w:rPr>
        <w:t>Α</w:t>
      </w:r>
      <w:r>
        <w:rPr>
          <w:rFonts w:ascii="Times New Roman" w:hAnsi="Times New Roman"/>
          <w:color w:val="000000"/>
          <w:sz w:val="14"/>
        </w:rPr>
      </w:r>
    </w:p>
    <w:p>
      <w:pPr>
        <w:pStyle w:val="BodyText"/>
        <w:spacing w:line="224" w:lineRule="exact" w:before="8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88.880005pt;margin-top:-22.082375pt;width:248.45pt;height:64.3500pt;mso-position-horizontal-relative:page;mso-position-vertical-relative:paragraph;z-index:-7457" coordorigin="5778,-442" coordsize="4969,1287">
            <v:group style="position:absolute;left:5785;top:-434;width:4954;height:1272" coordorigin="5785,-434" coordsize="4954,1272">
              <v:shape style="position:absolute;left:5785;top:-434;width:4954;height:1272" coordorigin="5785,-434" coordsize="4954,1272" path="m7023,-434l5785,837,9500,837,10739,-434,7023,-434xe" filled="f" stroked="t" strokeweight=".75pt" strokecolor="#231F20">
                <v:path arrowok="t"/>
              </v:shape>
            </v:group>
            <v:group style="position:absolute;left:7272;top:-110;width:300;height:240" coordorigin="7272,-110" coordsize="300,240">
              <v:shape style="position:absolute;left:7272;top:-110;width:300;height:240" coordorigin="7272,-110" coordsize="300,240" path="m7572,-110l7332,-110,7272,-50,7272,130,7512,130,7572,70,7572,-110xe" filled="t" fillcolor="#C7C9CB" stroked="f">
                <v:path arrowok="t"/>
                <v:fill type="solid"/>
              </v:shape>
            </v:group>
            <v:group style="position:absolute;left:7272;top:-110;width:300;height:60" coordorigin="7272,-110" coordsize="300,60">
              <v:shape style="position:absolute;left:7272;top:-110;width:300;height:60" coordorigin="7272,-110" coordsize="300,60" path="m7572,-110l7332,-110,7272,-50,7512,-50,7572,-110xe" filled="t" fillcolor="#D2D3D5" stroked="f">
                <v:path arrowok="t"/>
                <v:fill type="solid"/>
              </v:shape>
            </v:group>
            <v:group style="position:absolute;left:7512;top:-110;width:60;height:240" coordorigin="7512,-110" coordsize="60,240">
              <v:shape style="position:absolute;left:7512;top:-110;width:60;height:240" coordorigin="7512,-110" coordsize="60,240" path="m7572,-110l7512,-50,7512,130,7572,70,7572,-110xe" filled="t" fillcolor="#A8AAAD" stroked="f">
                <v:path arrowok="t"/>
                <v:fill type="solid"/>
              </v:shape>
            </v:group>
            <v:group style="position:absolute;left:7272;top:-110;width:300;height:240" coordorigin="7272,-110" coordsize="300,240">
              <v:shape style="position:absolute;left:7272;top:-110;width:300;height:240" coordorigin="7272,-110" coordsize="300,240" path="m7332,-110l7272,-50,7272,130,7512,130,7572,70,7572,-110,7332,-110xe" filled="f" stroked="t" strokeweight=".75pt" strokecolor="#231F20">
                <v:path arrowok="t"/>
              </v:shape>
            </v:group>
            <v:group style="position:absolute;left:7272;top:-110;width:300;height:60" coordorigin="7272,-110" coordsize="300,60">
              <v:shape style="position:absolute;left:7272;top:-110;width:300;height:60" coordorigin="7272,-110" coordsize="300,60" path="m7272,-50l7512,-50,7572,-110e" filled="f" stroked="t" strokeweight=".75pt" strokecolor="#231F20">
                <v:path arrowok="t"/>
              </v:shape>
            </v:group>
            <v:group style="position:absolute;left:7512;top:-50;width:2;height:180" coordorigin="7512,-50" coordsize="2,180">
              <v:shape style="position:absolute;left:7512;top:-50;width:2;height:180" coordorigin="7512,-50" coordsize="0,180" path="m7512,-50l7512,130e" filled="f" stroked="t" strokeweight=".75pt" strokecolor="#231F20">
                <v:path arrowok="t"/>
              </v:shape>
            </v:group>
            <v:group style="position:absolute;left:6835;top:363;width:300;height:240" coordorigin="6835,363" coordsize="300,240">
              <v:shape style="position:absolute;left:6835;top:363;width:300;height:240" coordorigin="6835,363" coordsize="300,240" path="m7134,363l6895,363,6835,423,6835,603,7074,603,7134,543,7134,363xe" filled="t" fillcolor="#C7C9CB" stroked="f">
                <v:path arrowok="t"/>
                <v:fill type="solid"/>
              </v:shape>
            </v:group>
            <v:group style="position:absolute;left:6835;top:363;width:300;height:60" coordorigin="6835,363" coordsize="300,60">
              <v:shape style="position:absolute;left:6835;top:363;width:300;height:60" coordorigin="6835,363" coordsize="300,60" path="m7134,363l6895,363,6835,423,7074,423,7134,363xe" filled="t" fillcolor="#D2D3D5" stroked="f">
                <v:path arrowok="t"/>
                <v:fill type="solid"/>
              </v:shape>
            </v:group>
            <v:group style="position:absolute;left:7074;top:363;width:60;height:240" coordorigin="7074,363" coordsize="60,240">
              <v:shape style="position:absolute;left:7074;top:363;width:60;height:240" coordorigin="7074,363" coordsize="60,240" path="m7134,363l7074,423,7074,603,7134,543,7134,363xe" filled="t" fillcolor="#A8AAAD" stroked="f">
                <v:path arrowok="t"/>
                <v:fill type="solid"/>
              </v:shape>
            </v:group>
            <v:group style="position:absolute;left:6835;top:363;width:300;height:240" coordorigin="6835,363" coordsize="300,240">
              <v:shape style="position:absolute;left:6835;top:363;width:300;height:240" coordorigin="6835,363" coordsize="300,240" path="m6895,363l6835,423,6835,603,7074,603,7134,543,7134,363,6895,363xe" filled="f" stroked="t" strokeweight=".75pt" strokecolor="#231F20">
                <v:path arrowok="t"/>
              </v:shape>
            </v:group>
            <v:group style="position:absolute;left:6835;top:363;width:300;height:60" coordorigin="6835,363" coordsize="300,60">
              <v:shape style="position:absolute;left:6835;top:363;width:300;height:60" coordorigin="6835,363" coordsize="300,60" path="m6835,423l7074,423,7134,363e" filled="f" stroked="t" strokeweight=".75pt" strokecolor="#231F20">
                <v:path arrowok="t"/>
              </v:shape>
            </v:group>
            <v:group style="position:absolute;left:7074;top:423;width:2;height:180" coordorigin="7074,423" coordsize="2,180">
              <v:shape style="position:absolute;left:7074;top:423;width:2;height:180" coordorigin="7074,423" coordsize="0,180" path="m7074,423l7074,603e" filled="f" stroked="t" strokeweight=".75pt" strokecolor="#231F20">
                <v:path arrowok="t"/>
              </v:shape>
            </v:group>
            <v:group style="position:absolute;left:7536;top:-18;width:984;height:80" coordorigin="7536,-18" coordsize="984,80">
              <v:shape style="position:absolute;left:7536;top:-18;width:984;height:80" coordorigin="7536,-18" coordsize="984,80" path="m8440,-18l8440,62,8490,37,8460,37,8460,7,8490,7,8440,-18xe" filled="t" fillcolor="#231F20" stroked="f">
                <v:path arrowok="t"/>
                <v:fill type="solid"/>
              </v:shape>
              <v:shape style="position:absolute;left:7536;top:-18;width:984;height:80" coordorigin="7536,-18" coordsize="984,80" path="m8440,7l7536,7,7536,37,8440,37,8440,7xe" filled="t" fillcolor="#231F20" stroked="f">
                <v:path arrowok="t"/>
                <v:fill type="solid"/>
              </v:shape>
              <v:shape style="position:absolute;left:7536;top:-18;width:984;height:80" coordorigin="7536,-18" coordsize="984,80" path="m8490,7l8460,7,8460,37,8490,37,8520,22,8490,7xe" filled="t" fillcolor="#231F20" stroked="f">
                <v:path arrowok="t"/>
                <v:fill type="solid"/>
              </v:shape>
            </v:group>
            <v:group style="position:absolute;left:7074;top:431;width:576;height:80" coordorigin="7074,431" coordsize="576,80">
              <v:shape style="position:absolute;left:7074;top:431;width:576;height:80" coordorigin="7074,431" coordsize="576,80" path="m7570,431l7570,511,7620,486,7590,486,7590,456,7620,456,7570,431xe" filled="t" fillcolor="#231F20" stroked="f">
                <v:path arrowok="t"/>
                <v:fill type="solid"/>
              </v:shape>
              <v:shape style="position:absolute;left:7074;top:431;width:576;height:80" coordorigin="7074,431" coordsize="576,80" path="m7570,456l7074,456,7074,486,7570,486,7570,456xe" filled="t" fillcolor="#231F20" stroked="f">
                <v:path arrowok="t"/>
                <v:fill type="solid"/>
              </v:shape>
              <v:shape style="position:absolute;left:7074;top:431;width:576;height:80" coordorigin="7074,431" coordsize="576,80" path="m7620,456l7590,456,7590,486,7620,486,7650,471,7620,456xe" filled="t" fillcolor="#231F20" stroked="f">
                <v:path arrowok="t"/>
                <v:fill type="solid"/>
              </v:shape>
              <v:shape style="position:absolute;left:7757;top:224;width:210;height:112" type="#_x0000_t75" stroked="false">
                <v:imagedata r:id="rId150" o:title=""/>
              </v:shape>
              <v:shape style="position:absolute;left:8243;top:-349;width:230;height:112" type="#_x0000_t75" stroked="false">
                <v:imagedata r:id="rId151" o:title="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000000"/>
        </w:rPr>
      </w:r>
    </w:p>
    <w:p>
      <w:pPr>
        <w:spacing w:line="262" w:lineRule="exact" w:before="0"/>
        <w:ind w:left="550" w:right="0" w:firstLine="339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-8"/>
          <w:sz w:val="24"/>
        </w:rPr>
        <w:t>F</w:t>
      </w:r>
      <w:r>
        <w:rPr>
          <w:rFonts w:ascii="Times New Roman"/>
          <w:color w:val="231F20"/>
          <w:spacing w:val="-8"/>
          <w:position w:val="-5"/>
          <w:sz w:val="14"/>
        </w:rPr>
        <w:t>B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340" w:lineRule="exact" w:before="16"/>
        <w:rPr>
          <w:sz w:val="34"/>
          <w:szCs w:val="34"/>
        </w:rPr>
      </w:pPr>
    </w:p>
    <w:p>
      <w:pPr>
        <w:spacing w:line="177" w:lineRule="exact" w:before="0"/>
        <w:ind w:left="55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67.298615pt;margin-top:15.707721pt;width:10.15pt;height:.1pt;mso-position-horizontal-relative:page;mso-position-vertical-relative:paragraph;z-index:-7460" coordorigin="7346,314" coordsize="203,2">
            <v:shape style="position:absolute;left:7346;top:314;width:203;height:2" coordorigin="7346,314" coordsize="203,0" path="m7346,314l7548,314e" filled="f" stroked="t" strokeweight=".590112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F</w:t>
      </w:r>
      <w:r>
        <w:rPr>
          <w:rFonts w:ascii="Times New Roman"/>
          <w:color w:val="000000"/>
          <w:sz w:val="24"/>
        </w:rPr>
      </w:r>
    </w:p>
    <w:p>
      <w:pPr>
        <w:spacing w:after="0" w:line="177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61" w:space="1237"/>
            <w:col w:w="4072"/>
          </w:cols>
        </w:sectPr>
      </w:pPr>
    </w:p>
    <w:p>
      <w:pPr>
        <w:pStyle w:val="BodyText"/>
        <w:spacing w:line="287" w:lineRule="exact"/>
        <w:ind w:right="0"/>
        <w:jc w:val="left"/>
        <w:rPr>
          <w:sz w:val="14"/>
          <w:szCs w:val="14"/>
        </w:rPr>
      </w:pPr>
      <w:r>
        <w:rPr/>
        <w:pict>
          <v:shape style="position:absolute;margin-left:163.850006pt;margin-top:-3.114339pt;width:11.322pt;height:5.564pt;mso-position-horizontal-relative:page;mso-position-vertical-relative:paragraph;z-index:-7462" type="#_x0000_t75" stroked="false">
            <v:imagedata r:id="rId152" o:title=""/>
          </v:shape>
        </w:pic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  <w:spacing w:val="-9"/>
        </w:rPr>
        <w:t>F</w:t>
      </w:r>
      <w:r>
        <w:rPr>
          <w:color w:val="231F20"/>
          <w:spacing w:val="-9"/>
          <w:position w:val="-5"/>
          <w:sz w:val="14"/>
        </w:rPr>
        <w:t>A</w:t>
      </w:r>
      <w:r>
        <w:rPr>
          <w:color w:val="000000"/>
          <w:sz w:val="14"/>
        </w:rPr>
      </w:r>
    </w:p>
    <w:p>
      <w:pPr>
        <w:spacing w:line="249" w:lineRule="exact" w:before="0"/>
        <w:ind w:left="10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color w:val="231F20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tabs>
          <w:tab w:pos="2434" w:val="left" w:leader="none"/>
        </w:tabs>
        <w:spacing w:line="287" w:lineRule="exact" w:before="0"/>
        <w:ind w:left="10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6"/>
          <w:sz w:val="24"/>
        </w:rPr>
        <w:t>F</w:t>
      </w:r>
      <w:r>
        <w:rPr>
          <w:rFonts w:ascii="Times New Roman" w:hAnsi="Times New Roman"/>
          <w:color w:val="231F20"/>
          <w:spacing w:val="-6"/>
          <w:position w:val="-5"/>
          <w:sz w:val="14"/>
        </w:rPr>
        <w:t>B</w:t>
      </w:r>
      <w:r>
        <w:rPr>
          <w:rFonts w:ascii="Times New Roman" w:hAnsi="Times New Roman"/>
          <w:color w:val="231F20"/>
          <w:position w:val="-5"/>
          <w:sz w:val="14"/>
        </w:rPr>
        <w:t>  </w:t>
      </w:r>
      <w:r>
        <w:rPr>
          <w:rFonts w:ascii="Times New Roman" w:hAnsi="Times New Roman"/>
          <w:color w:val="231F20"/>
          <w:spacing w:val="31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με</w:t>
      </w:r>
      <w:r>
        <w:rPr>
          <w:rFonts w:ascii="Times New Roman" w:hAnsi="Times New Roman"/>
          <w:color w:val="231F20"/>
          <w:spacing w:val="4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μέτρα</w:t>
      </w:r>
      <w:r>
        <w:rPr>
          <w:rFonts w:ascii="Times New Roman" w:hAnsi="Times New Roman"/>
          <w:color w:val="231F20"/>
          <w:spacing w:val="42"/>
          <w:sz w:val="24"/>
        </w:rPr>
        <w:t> </w:t>
      </w:r>
      <w:r>
        <w:rPr>
          <w:rFonts w:ascii="Times New Roman" w:hAnsi="Times New Roman"/>
          <w:i/>
          <w:color w:val="231F20"/>
          <w:spacing w:val="1"/>
          <w:sz w:val="24"/>
        </w:rPr>
        <w:t>F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A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4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  <w:tab/>
      </w:r>
      <w:r>
        <w:rPr>
          <w:rFonts w:ascii="Times New Roman" w:hAnsi="Times New Roman"/>
          <w:color w:val="231F20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439" w:lineRule="exact" w:before="0"/>
        <w:ind w:left="10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10"/>
        </w:rPr>
        <w:br w:type="column"/>
      </w:r>
      <w:r>
        <w:rPr>
          <w:rFonts w:ascii="Times New Roman" w:hAnsi="Times New Roman" w:cs="Times New Roman" w:eastAsia="Times New Roman"/>
          <w:i/>
          <w:color w:val="231F20"/>
          <w:spacing w:val="-7"/>
          <w:w w:val="11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7"/>
          <w:w w:val="110"/>
          <w:position w:val="-5"/>
          <w:sz w:val="14"/>
          <w:szCs w:val="14"/>
        </w:rPr>
        <w:t>B</w:t>
      </w:r>
      <w:r>
        <w:rPr>
          <w:rFonts w:ascii="Times New Roman" w:hAnsi="Times New Roman" w:cs="Times New Roman" w:eastAsia="Times New Roman"/>
          <w:color w:val="231F20"/>
          <w:spacing w:val="25"/>
          <w:w w:val="110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w w:val="20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  <w:position w:val="-18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spacing w:line="249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color w:val="231F20"/>
          <w:spacing w:val="-1"/>
        </w:rPr>
        <w:t>,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000000"/>
        </w:rPr>
      </w:r>
    </w:p>
    <w:p>
      <w:pPr>
        <w:spacing w:after="0" w:line="249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5" w:equalWidth="0">
            <w:col w:w="2437" w:space="40"/>
            <w:col w:w="421" w:space="40"/>
            <w:col w:w="2746" w:space="40"/>
            <w:col w:w="767" w:space="70"/>
            <w:col w:w="3309"/>
          </w:cols>
        </w:sectPr>
      </w:pPr>
    </w:p>
    <w:p>
      <w:pPr>
        <w:pStyle w:val="BodyText"/>
        <w:spacing w:line="358" w:lineRule="auto" w:before="131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αέρα 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136"/>
        <w:ind w:left="1105" w:right="189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63.554993pt;margin-top:50.160797pt;width:15.35pt;height:13.8pt;mso-position-horizontal-relative:page;mso-position-vertical-relative:paragraph;z-index:-7458" coordorigin="7271,1003" coordsize="307,276">
            <v:group style="position:absolute;left:7293;top:1184;width:24;height:14" coordorigin="7293,1184" coordsize="24,14">
              <v:shape style="position:absolute;left:7293;top:1184;width:24;height:14" coordorigin="7293,1184" coordsize="24,14" path="m7293,1197l7316,1184e" filled="f" stroked="t" strokeweight=".135039pt" strokecolor="#231F20">
                <v:path arrowok="t"/>
              </v:shape>
            </v:group>
            <v:group style="position:absolute;left:7317;top:1184;width:58;height:94" coordorigin="7317,1184" coordsize="58,94">
              <v:shape style="position:absolute;left:7317;top:1184;width:58;height:94" coordorigin="7317,1184" coordsize="58,94" path="m7317,1184l7375,1277e" filled="f" stroked="t" strokeweight=".136798pt" strokecolor="#231F20">
                <v:path arrowok="t"/>
              </v:shape>
            </v:group>
            <v:group style="position:absolute;left:7375;top:1029;width:64;height:249" coordorigin="7375,1029" coordsize="64,249">
              <v:shape style="position:absolute;left:7375;top:1029;width:64;height:249" coordorigin="7375,1029" coordsize="64,249" path="m7375,1278l7439,1029e" filled="f" stroked="t" strokeweight=".137575pt" strokecolor="#231F20">
                <v:path arrowok="t"/>
              </v:shape>
            </v:group>
            <v:group style="position:absolute;left:7439;top:1029;width:138;height:2" coordorigin="7439,1029" coordsize="138,2">
              <v:shape style="position:absolute;left:7439;top:1029;width:138;height:2" coordorigin="7439,1029" coordsize="138,0" path="m7439,1029l7576,1029e" filled="f" stroked="t" strokeweight=".134222pt" strokecolor="#231F20">
                <v:path arrowok="t"/>
              </v:shape>
            </v:group>
            <v:group style="position:absolute;left:7281;top:1013;width:287;height:256" coordorigin="7281,1013" coordsize="287,256">
              <v:shape style="position:absolute;left:7281;top:1013;width:287;height:256" coordorigin="7281,1013" coordsize="287,256" path="m7324,1182l7301,1182,7360,1268,7372,1268,7378,1243,7366,1243,7324,1182xe" filled="t" fillcolor="#231F20" stroked="f">
                <v:path arrowok="t"/>
                <v:fill type="solid"/>
              </v:shape>
              <v:shape style="position:absolute;left:7281;top:1013;width:287;height:256" coordorigin="7281,1013" coordsize="287,256" path="m7567,1013l7425,1013,7366,1243,7378,1243,7434,1025,7567,1025,7567,1013xe" filled="t" fillcolor="#231F20" stroked="f">
                <v:path arrowok="t"/>
                <v:fill type="solid"/>
              </v:shape>
              <v:shape style="position:absolute;left:7281;top:1013;width:287;height:256" coordorigin="7281,1013" coordsize="287,256" path="m7314,1167l7281,1185,7285,1191,7301,1182,7324,1182,7314,1167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ίσες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μετατοπίσεις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εκκίνησης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ταχύτητες </w:t>
      </w:r>
      <w:r>
        <w:rPr>
          <w:rFonts w:ascii="Times New Roman" w:hAnsi="Times New Roman"/>
          <w:color w:val="231F20"/>
        </w:rPr>
        <w:t>με μέτρα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2719" w:val="left" w:leader="none"/>
        </w:tabs>
        <w:spacing w:before="33"/>
        <w:ind w:left="92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53.309006pt;margin-top:1.372599pt;width:15.35pt;height:13.8pt;mso-position-horizontal-relative:page;mso-position-vertical-relative:paragraph;z-index:-7459" coordorigin="5066,27" coordsize="307,276">
            <v:group style="position:absolute;left:5088;top:208;width:24;height:14" coordorigin="5088,208" coordsize="24,14">
              <v:shape style="position:absolute;left:5088;top:208;width:24;height:14" coordorigin="5088,208" coordsize="24,14" path="m5088,221l5112,208e" filled="f" stroked="t" strokeweight=".13504pt" strokecolor="#231F20">
                <v:path arrowok="t"/>
              </v:shape>
            </v:group>
            <v:group style="position:absolute;left:5112;top:208;width:58;height:94" coordorigin="5112,208" coordsize="58,94">
              <v:shape style="position:absolute;left:5112;top:208;width:58;height:94" coordorigin="5112,208" coordsize="58,94" path="m5112,208l5170,301e" filled="f" stroked="t" strokeweight=".136799pt" strokecolor="#231F20">
                <v:path arrowok="t"/>
              </v:shape>
            </v:group>
            <v:group style="position:absolute;left:5170;top:54;width:64;height:249" coordorigin="5170,54" coordsize="64,249">
              <v:shape style="position:absolute;left:5170;top:54;width:64;height:249" coordorigin="5170,54" coordsize="64,249" path="m5170,302l5234,54e" filled="f" stroked="t" strokeweight=".137575pt" strokecolor="#231F20">
                <v:path arrowok="t"/>
              </v:shape>
            </v:group>
            <v:group style="position:absolute;left:5234;top:53;width:138;height:2" coordorigin="5234,53" coordsize="138,2">
              <v:shape style="position:absolute;left:5234;top:53;width:138;height:2" coordorigin="5234,53" coordsize="138,0" path="m5234,53l5372,53e" filled="f" stroked="t" strokeweight=".134222pt" strokecolor="#231F20">
                <v:path arrowok="t"/>
              </v:shape>
            </v:group>
            <v:group style="position:absolute;left:5076;top:37;width:287;height:256" coordorigin="5076,37" coordsize="287,256">
              <v:shape style="position:absolute;left:5076;top:37;width:287;height:256" coordorigin="5076,37" coordsize="287,256" path="m5119,206l5096,206,5155,293,5167,293,5173,267,5161,267,5119,206xe" filled="t" fillcolor="#231F20" stroked="f">
                <v:path arrowok="t"/>
                <v:fill type="solid"/>
              </v:shape>
              <v:shape style="position:absolute;left:5076;top:37;width:287;height:256" coordorigin="5076,37" coordsize="287,256" path="m5362,37l5220,37,5161,267,5173,267,5229,50,5362,50,5362,37xe" filled="t" fillcolor="#231F20" stroked="f">
                <v:path arrowok="t"/>
                <v:fill type="solid"/>
              </v:shape>
              <v:shape style="position:absolute;left:5076;top:37;width:287;height:256" coordorigin="5076,37" coordsize="287,256" path="m5109,191l5076,209,5080,215,5096,206,5119,206,5109,191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w w:val="11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11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2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11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w w:val="110"/>
          <w:position w:val="-2"/>
          <w:sz w:val="16"/>
          <w:szCs w:val="16"/>
        </w:rPr>
        <w:t>Α</w:t>
      </w:r>
      <w:r>
        <w:rPr>
          <w:rFonts w:ascii="Times New Roman" w:hAnsi="Times New Roman" w:cs="Times New Roman" w:eastAsia="Times New Roman"/>
          <w:color w:val="231F20"/>
          <w:spacing w:val="10"/>
          <w:w w:val="11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1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11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w w:val="110"/>
          <w:position w:val="-2"/>
          <w:sz w:val="16"/>
          <w:szCs w:val="16"/>
        </w:rPr>
        <w:t>Β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11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11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6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5"/>
          <w:w w:val="11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spacing w:val="-5"/>
          <w:w w:val="110"/>
          <w:position w:val="-5"/>
          <w:sz w:val="14"/>
          <w:szCs w:val="14"/>
        </w:rPr>
        <w:t>Α</w:t>
      </w:r>
      <w:r>
        <w:rPr>
          <w:rFonts w:ascii="Times New Roman" w:hAnsi="Times New Roman" w:cs="Times New Roman" w:eastAsia="Times New Roman"/>
          <w:color w:val="231F20"/>
          <w:spacing w:val="30"/>
          <w:w w:val="110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w w:val="205"/>
          <w:sz w:val="24"/>
          <w:szCs w:val="24"/>
        </w:rPr>
        <w:t></w:t>
      </w:r>
      <w:r>
        <w:rPr>
          <w:rFonts w:ascii="Symbol" w:hAnsi="Symbol" w:cs="Symbol" w:eastAsia="Symbol"/>
          <w:color w:val="231F20"/>
          <w:spacing w:val="-76"/>
          <w:w w:val="2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76"/>
          <w:w w:val="20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5"/>
          <w:w w:val="11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spacing w:val="-5"/>
          <w:w w:val="110"/>
          <w:position w:val="-5"/>
          <w:sz w:val="14"/>
          <w:szCs w:val="14"/>
        </w:rPr>
        <w:t>Β</w:t>
      </w:r>
      <w:r>
        <w:rPr>
          <w:rFonts w:ascii="Times New Roman" w:hAnsi="Times New Roman" w:cs="Times New Roman" w:eastAsia="Times New Roman"/>
          <w:color w:val="231F20"/>
          <w:w w:val="110"/>
          <w:position w:val="-5"/>
          <w:sz w:val="14"/>
          <w:szCs w:val="14"/>
        </w:rPr>
        <w:t>   </w:t>
      </w:r>
      <w:r>
        <w:rPr>
          <w:rFonts w:ascii="Times New Roman" w:hAnsi="Times New Roman" w:cs="Times New Roman" w:eastAsia="Times New Roman"/>
          <w:color w:val="231F20"/>
          <w:spacing w:val="6"/>
          <w:w w:val="11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33"/>
        <w:ind w:left="56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10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w w:val="11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11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6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5"/>
          <w:w w:val="11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spacing w:val="-5"/>
          <w:w w:val="110"/>
          <w:position w:val="-5"/>
          <w:sz w:val="14"/>
          <w:szCs w:val="14"/>
        </w:rPr>
        <w:t>Β</w:t>
      </w:r>
      <w:r>
        <w:rPr>
          <w:rFonts w:ascii="Times New Roman" w:hAnsi="Times New Roman" w:cs="Times New Roman" w:eastAsia="Times New Roman"/>
          <w:color w:val="231F20"/>
          <w:spacing w:val="26"/>
          <w:w w:val="110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w w:val="205"/>
          <w:sz w:val="24"/>
          <w:szCs w:val="24"/>
        </w:rPr>
        <w:t></w:t>
      </w:r>
      <w:r>
        <w:rPr>
          <w:rFonts w:ascii="Symbol" w:hAnsi="Symbol" w:cs="Symbol" w:eastAsia="Symbol"/>
          <w:color w:val="231F20"/>
          <w:spacing w:val="-76"/>
          <w:w w:val="2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76"/>
          <w:w w:val="20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5"/>
          <w:w w:val="11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spacing w:val="-5"/>
          <w:w w:val="110"/>
          <w:position w:val="-5"/>
          <w:sz w:val="14"/>
          <w:szCs w:val="14"/>
        </w:rPr>
        <w:t>Α</w:t>
      </w:r>
      <w:r>
        <w:rPr>
          <w:rFonts w:ascii="Times New Roman" w:hAnsi="Times New Roman" w:cs="Times New Roman" w:eastAsia="Times New Roman"/>
          <w:color w:val="231F20"/>
          <w:w w:val="110"/>
          <w:position w:val="-5"/>
          <w:sz w:val="14"/>
          <w:szCs w:val="14"/>
        </w:rPr>
        <w:t>   </w:t>
      </w:r>
      <w:r>
        <w:rPr>
          <w:rFonts w:ascii="Times New Roman" w:hAnsi="Times New Roman" w:cs="Times New Roman" w:eastAsia="Times New Roman"/>
          <w:color w:val="231F20"/>
          <w:spacing w:val="12"/>
          <w:w w:val="11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80" w:lineRule="exact" w:before="11"/>
        <w:rPr>
          <w:sz w:val="28"/>
          <w:szCs w:val="28"/>
        </w:rPr>
      </w:pPr>
    </w:p>
    <w:p>
      <w:pPr>
        <w:pStyle w:val="Heading4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4668" w:space="40"/>
            <w:col w:w="1834" w:space="1295"/>
            <w:col w:w="2033"/>
          </w:cols>
        </w:sectPr>
      </w:pPr>
    </w:p>
    <w:p>
      <w:pPr>
        <w:pStyle w:val="BodyText"/>
        <w:spacing w:line="264" w:lineRule="exact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1"/>
        </w:rPr>
        <w:t> κιβώτιο μάζας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</w:t>
      </w:r>
      <w:r>
        <w:rPr>
          <w:rFonts w:ascii="Times New Roman" w:hAnsi="Times New Roman"/>
          <w:color w:val="231F20"/>
          <w:spacing w:val="-2"/>
        </w:rPr>
        <w:t>g,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οποίο αρχικά ηρεμεί πάνω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λείο οριζόντιο δάπεδο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</w:rPr>
        <w:t> την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exact"/>
        <w:ind w:left="1163" w:right="0"/>
        <w:jc w:val="center"/>
        <w:rPr>
          <w:rFonts w:ascii="Verdana" w:hAnsi="Verdana" w:cs="Verdana" w:eastAsia="Verdana"/>
        </w:rPr>
      </w:pPr>
      <w:r>
        <w:rPr>
          <w:rFonts w:ascii="Verdana"/>
          <w:color w:val="231F20"/>
          <w:w w:val="113"/>
        </w:rPr>
        <w:t> </w:t>
      </w:r>
      <w:r>
        <w:rPr>
          <w:rFonts w:ascii="Verdana"/>
          <w:color w:val="000000"/>
        </w:rPr>
      </w:r>
    </w:p>
    <w:p>
      <w:pPr>
        <w:spacing w:after="0" w:line="240" w:lineRule="exact"/>
        <w:jc w:val="center"/>
        <w:rPr>
          <w:rFonts w:ascii="Verdana" w:hAnsi="Verdana" w:cs="Verdana" w:eastAsia="Verdana"/>
        </w:rPr>
        <w:sectPr>
          <w:headerReference w:type="default" r:id="rId153"/>
          <w:pgSz w:w="11910" w:h="16840"/>
          <w:pgMar w:header="1164" w:footer="0" w:top="1400" w:bottom="280" w:left="1020" w:right="1020"/>
        </w:sectPr>
      </w:pPr>
    </w:p>
    <w:p>
      <w:pPr>
        <w:pStyle w:val="BodyText"/>
        <w:spacing w:line="25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0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ασκείται σταθερή οριζόντια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spacing w:line="286" w:lineRule="exact" w:before="0"/>
        <w:ind w:left="6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8"/>
          <w:sz w:val="24"/>
        </w:rPr>
        <w:t>F</w:t>
      </w:r>
      <w:r>
        <w:rPr>
          <w:rFonts w:ascii="Times New Roman" w:hAnsi="Times New Roman"/>
          <w:color w:val="231F20"/>
          <w:spacing w:val="-8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12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μέτρου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20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Ν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286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5311" w:space="40"/>
            <w:col w:w="4519"/>
          </w:cols>
        </w:sectPr>
      </w:pPr>
    </w:p>
    <w:p>
      <w:pPr>
        <w:pStyle w:val="BodyText"/>
        <w:spacing w:line="240" w:lineRule="auto" w:before="141"/>
        <w:ind w:right="0"/>
        <w:jc w:val="center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υπολογισθεί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διάστημα που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διανύσει 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0 </w:t>
      </w:r>
      <w:r>
        <w:rPr>
          <w:color w:val="231F20"/>
          <w:spacing w:val="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4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 s.</w:t>
      </w:r>
      <w:r>
        <w:rPr>
          <w:color w:val="000000"/>
        </w:rPr>
      </w:r>
    </w:p>
    <w:p>
      <w:pPr>
        <w:spacing w:line="360" w:lineRule="exact" w:before="17"/>
        <w:rPr>
          <w:sz w:val="36"/>
          <w:szCs w:val="36"/>
        </w:rPr>
      </w:pPr>
    </w:p>
    <w:p>
      <w:pPr>
        <w:pStyle w:val="BodyText"/>
        <w:spacing w:line="252" w:lineRule="exact"/>
        <w:ind w:left="66" w:right="0"/>
        <w:jc w:val="center"/>
        <w:rPr>
          <w:rFonts w:ascii="Verdana" w:hAnsi="Verdana" w:cs="Verdana" w:eastAsia="Verdana"/>
        </w:rPr>
      </w:pPr>
      <w:r>
        <w:rPr>
          <w:rFonts w:ascii="Verdana"/>
          <w:color w:val="231F20"/>
          <w:w w:val="113"/>
        </w:rPr>
        <w:t> </w:t>
      </w:r>
      <w:r>
        <w:rPr>
          <w:rFonts w:ascii="Verdana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8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Μονάδες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525" w:space="40"/>
            <w:col w:w="1305"/>
          </w:cols>
        </w:sectPr>
      </w:pP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υπολογισθεί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5" w:lineRule="exact"/>
        <w:ind w:left="65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8"/>
        </w:rPr>
        <w:t>F</w:t>
      </w:r>
      <w:r>
        <w:rPr>
          <w:rFonts w:ascii="Times New Roman" w:hAnsi="Times New Roman"/>
          <w:color w:val="231F20"/>
          <w:spacing w:val="-8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11"/>
          <w:position w:val="-5"/>
          <w:sz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50" w:lineRule="exact" w:before="3"/>
        <w:rPr>
          <w:sz w:val="25"/>
          <w:szCs w:val="25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52" w:lineRule="exact"/>
        <w:ind w:left="924" w:right="3580"/>
        <w:jc w:val="left"/>
        <w:rPr>
          <w:rFonts w:ascii="Verdana" w:hAnsi="Verdana" w:cs="Verdana" w:eastAsia="Verdana"/>
        </w:rPr>
      </w:pPr>
      <w:r>
        <w:rPr>
          <w:rFonts w:ascii="Verdana"/>
          <w:color w:val="231F20"/>
          <w:w w:val="113"/>
        </w:rPr>
        <w:t> </w:t>
      </w:r>
      <w:r>
        <w:rPr>
          <w:rFonts w:ascii="Verdana"/>
          <w:color w:val="000000"/>
        </w:rPr>
      </w:r>
    </w:p>
    <w:p>
      <w:pPr>
        <w:spacing w:line="190" w:lineRule="exact" w:before="2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4092" w:space="40"/>
            <w:col w:w="3600" w:space="808"/>
            <w:col w:w="1330"/>
          </w:cols>
        </w:sectPr>
      </w:pPr>
    </w:p>
    <w:p>
      <w:pPr>
        <w:pStyle w:val="BodyText"/>
        <w:spacing w:line="25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Έστω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την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0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εκτός 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6" w:lineRule="exact"/>
        <w:ind w:left="65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8"/>
        </w:rPr>
        <w:t>F</w:t>
      </w:r>
      <w:r>
        <w:rPr>
          <w:rFonts w:ascii="Times New Roman" w:hAnsi="Times New Roman"/>
          <w:color w:val="231F20"/>
          <w:spacing w:val="-8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13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ασκείται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 και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δεύτερη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spacing w:after="0" w:line="286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900" w:space="40"/>
            <w:col w:w="4930"/>
          </w:cols>
        </w:sectPr>
      </w:pPr>
    </w:p>
    <w:p>
      <w:pPr>
        <w:pStyle w:val="BodyText"/>
        <w:spacing w:line="240" w:lineRule="auto" w:before="201"/>
        <w:ind w:left="208"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8.8755pt;margin-top:11.710377pt;width:10.4pt;height:14pt;mso-position-horizontal-relative:page;mso-position-vertical-relative:paragraph;z-index:-7456" type="#_x0000_t202" filled="f" stroked="f">
            <v:textbox inset="0,0,0,0">
              <w:txbxContent>
                <w:p>
                  <w:pPr>
                    <w:spacing w:line="28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color w:val="231F20"/>
                      <w:spacing w:val="-3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231F20"/>
                      <w:spacing w:val="-3"/>
                      <w:w w:val="95"/>
                      <w:position w:val="-5"/>
                      <w:sz w:val="14"/>
                    </w:rPr>
                    <w:t>2</w:t>
                  </w:r>
                  <w:r>
                    <w:rPr>
                      <w:rFonts w:ascii="Times New Roman"/>
                      <w:color w:val="000000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Verdana" w:hAnsi="Verdana"/>
          <w:color w:val="231F20"/>
          <w:w w:val="114"/>
          <w:position w:val="20"/>
        </w:rPr>
        <w:t> </w:t>
      </w:r>
      <w:r>
        <w:rPr>
          <w:rFonts w:ascii="Verdana" w:hAnsi="Verdana"/>
          <w:color w:val="231F20"/>
          <w:position w:val="20"/>
        </w:rPr>
        <w:t> </w:t>
      </w:r>
      <w:r>
        <w:rPr>
          <w:rFonts w:ascii="Verdana" w:hAnsi="Verdana"/>
          <w:color w:val="231F20"/>
          <w:spacing w:val="-2"/>
          <w:position w:val="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την</w:t>
      </w:r>
      <w:r>
        <w:rPr>
          <w:rFonts w:ascii="Times New Roman" w:hAnsi="Times New Roman"/>
          <w:color w:val="000000"/>
        </w:rPr>
      </w:r>
    </w:p>
    <w:p>
      <w:pPr>
        <w:spacing w:line="238" w:lineRule="exact" w:before="0"/>
        <w:ind w:left="113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/>
        <w:br w:type="column"/>
      </w:r>
      <w:r>
        <w:rPr>
          <w:rFonts w:ascii="Verdana"/>
          <w:color w:val="231F20"/>
          <w:w w:val="113"/>
          <w:sz w:val="24"/>
        </w:rPr>
        <w:t> </w:t>
      </w:r>
      <w:r>
        <w:rPr>
          <w:rFonts w:ascii="Verdana"/>
          <w:color w:val="000000"/>
          <w:sz w:val="24"/>
        </w:rPr>
      </w:r>
    </w:p>
    <w:p>
      <w:pPr>
        <w:pStyle w:val="BodyText"/>
        <w:spacing w:line="280" w:lineRule="exact"/>
        <w:ind w:left="6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  <w:spacing w:val="-11"/>
        </w:rPr>
        <w:t>F</w:t>
      </w:r>
      <w:r>
        <w:rPr>
          <w:rFonts w:ascii="Times New Roman" w:hAnsi="Times New Roman"/>
          <w:color w:val="231F20"/>
          <w:spacing w:val="-11"/>
          <w:position w:val="-5"/>
          <w:sz w:val="14"/>
        </w:rPr>
        <w:t>1</w:t>
      </w:r>
      <w:r>
        <w:rPr>
          <w:rFonts w:ascii="Times New Roman" w:hAnsi="Times New Roman"/>
          <w:color w:val="231F20"/>
          <w:spacing w:val="-13"/>
          <w:position w:val="-5"/>
          <w:sz w:val="14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δηλαδή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-1"/>
        </w:rPr>
        <w:t> δυνάμεις</w:t>
      </w:r>
      <w:r>
        <w:rPr>
          <w:rFonts w:ascii="Times New Roman" w:hAnsi="Times New Roman"/>
          <w:color w:val="231F20"/>
        </w:rPr>
        <w:t> έχουν</w:t>
      </w:r>
      <w:r>
        <w:rPr>
          <w:rFonts w:ascii="Times New Roman" w:hAnsi="Times New Roman"/>
          <w:color w:val="231F20"/>
          <w:spacing w:val="-1"/>
        </w:rPr>
        <w:t> ίδιο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80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1472" w:space="40"/>
            <w:col w:w="8358"/>
          </w:cols>
        </w:sectPr>
      </w:pPr>
    </w:p>
    <w:p>
      <w:pPr>
        <w:pStyle w:val="BodyText"/>
        <w:spacing w:line="240" w:lineRule="auto" w:before="14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υπολογισθεί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όταν ασκούνται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αυτό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9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000000"/>
        </w:rPr>
      </w:r>
    </w:p>
    <w:p>
      <w:pPr>
        <w:spacing w:line="233" w:lineRule="exact" w:before="0"/>
        <w:ind w:left="113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/>
        <w:br w:type="column"/>
      </w:r>
      <w:r>
        <w:rPr>
          <w:rFonts w:ascii="Verdana"/>
          <w:color w:val="231F20"/>
          <w:w w:val="113"/>
          <w:sz w:val="24"/>
        </w:rPr>
        <w:t> </w:t>
      </w:r>
      <w:r>
        <w:rPr>
          <w:rFonts w:ascii="Verdana"/>
          <w:color w:val="000000"/>
          <w:sz w:val="24"/>
        </w:rPr>
      </w:r>
    </w:p>
    <w:p>
      <w:pPr>
        <w:spacing w:line="280" w:lineRule="exact" w:before="0"/>
        <w:ind w:left="6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2"/>
          <w:sz w:val="24"/>
        </w:rPr>
        <w:t>F</w:t>
      </w:r>
      <w:r>
        <w:rPr>
          <w:rFonts w:ascii="Times New Roman" w:hAnsi="Times New Roman"/>
          <w:color w:val="231F20"/>
          <w:spacing w:val="-12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8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3" w:lineRule="exact" w:before="0"/>
        <w:ind w:left="118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/>
        <w:br w:type="column"/>
      </w:r>
      <w:r>
        <w:rPr>
          <w:rFonts w:ascii="Verdana"/>
          <w:color w:val="231F20"/>
          <w:w w:val="114"/>
          <w:sz w:val="24"/>
        </w:rPr>
        <w:t> </w:t>
      </w:r>
      <w:r>
        <w:rPr>
          <w:rFonts w:ascii="Verdana"/>
          <w:color w:val="000000"/>
          <w:sz w:val="24"/>
        </w:rPr>
      </w:r>
    </w:p>
    <w:p>
      <w:pPr>
        <w:spacing w:line="280" w:lineRule="exact" w:before="0"/>
        <w:ind w:left="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4"/>
          <w:sz w:val="24"/>
        </w:rPr>
        <w:t>F</w:t>
      </w:r>
      <w:r>
        <w:rPr>
          <w:rFonts w:ascii="Times New Roman"/>
          <w:color w:val="231F20"/>
          <w:spacing w:val="-4"/>
          <w:position w:val="-5"/>
          <w:sz w:val="14"/>
        </w:rPr>
        <w:t>2</w:t>
      </w:r>
      <w:r>
        <w:rPr>
          <w:rFonts w:ascii="Times New Roman"/>
          <w:color w:val="231F20"/>
          <w:spacing w:val="9"/>
          <w:position w:val="-5"/>
          <w:sz w:val="14"/>
        </w:rPr>
        <w:t> 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spacing w:line="180" w:lineRule="exact" w:before="0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4" w:equalWidth="0">
            <w:col w:w="968" w:space="40"/>
            <w:col w:w="647" w:space="40"/>
            <w:col w:w="384" w:space="6461"/>
            <w:col w:w="1330"/>
          </w:cols>
        </w:sectPr>
      </w:pPr>
    </w:p>
    <w:p>
      <w:pPr>
        <w:spacing w:line="120" w:lineRule="exact" w:before="5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πάλι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000000"/>
        </w:rPr>
      </w:r>
    </w:p>
    <w:p>
      <w:pPr>
        <w:spacing w:before="70"/>
        <w:ind w:left="8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8"/>
          <w:sz w:val="24"/>
        </w:rPr>
        <w:t>F</w:t>
      </w:r>
      <w:r>
        <w:rPr>
          <w:rFonts w:ascii="Times New Roman" w:hAnsi="Times New Roman"/>
          <w:color w:val="231F20"/>
          <w:spacing w:val="-8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27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από</w:t>
      </w:r>
      <w:r>
        <w:rPr>
          <w:rFonts w:ascii="Times New Roman" w:hAnsi="Times New Roman"/>
          <w:color w:val="231F20"/>
          <w:spacing w:val="14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0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1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0</w:t>
      </w:r>
      <w:r>
        <w:rPr>
          <w:rFonts w:ascii="Times New Roman" w:hAnsi="Times New Roman"/>
          <w:color w:val="231F20"/>
          <w:spacing w:val="1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</w:t>
      </w:r>
      <w:r>
        <w:rPr>
          <w:rFonts w:ascii="Times New Roman" w:hAnsi="Times New Roman"/>
          <w:color w:val="231F20"/>
          <w:spacing w:val="1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έως</w:t>
      </w:r>
      <w:r>
        <w:rPr>
          <w:rFonts w:ascii="Times New Roman" w:hAnsi="Times New Roman"/>
          <w:color w:val="231F20"/>
          <w:spacing w:val="14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1 </w:t>
      </w:r>
      <w:r>
        <w:rPr>
          <w:rFonts w:ascii="Times New Roman" w:hAnsi="Times New Roman"/>
          <w:color w:val="231F20"/>
          <w:spacing w:val="3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1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10</w:t>
      </w:r>
      <w:r>
        <w:rPr>
          <w:rFonts w:ascii="Times New Roman" w:hAnsi="Times New Roman"/>
          <w:color w:val="231F20"/>
          <w:spacing w:val="1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</w:t>
      </w:r>
      <w:r>
        <w:rPr>
          <w:rFonts w:ascii="Times New Roman" w:hAnsi="Times New Roman"/>
          <w:color w:val="231F20"/>
          <w:spacing w:val="1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όταν</w:t>
      </w:r>
      <w:r>
        <w:rPr>
          <w:rFonts w:ascii="Times New Roman" w:hAnsi="Times New Roman"/>
          <w:color w:val="231F20"/>
          <w:spacing w:val="1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ασκούνται</w:t>
      </w:r>
      <w:r>
        <w:rPr>
          <w:rFonts w:ascii="Times New Roman" w:hAnsi="Times New Roman"/>
          <w:color w:val="231F20"/>
          <w:spacing w:val="1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ταυ</w:t>
      </w:r>
      <w:r>
        <w:rPr>
          <w:rFonts w:ascii="Times New Roman" w:hAnsi="Times New Roman"/>
          <w:color w:val="231F20"/>
          <w:sz w:val="24"/>
        </w:rPr>
        <w:t>-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700" w:space="40"/>
            <w:col w:w="5130"/>
          </w:cols>
        </w:sectPr>
      </w:pPr>
    </w:p>
    <w:p>
      <w:pPr>
        <w:pStyle w:val="BodyText"/>
        <w:spacing w:line="240" w:lineRule="auto" w:before="19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τόχρονα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δύο δυνάμεις</w:t>
      </w:r>
      <w:r>
        <w:rPr>
          <w:rFonts w:ascii="Times New Roman" w:hAnsi="Times New Roman"/>
          <w:color w:val="000000"/>
        </w:rPr>
      </w:r>
    </w:p>
    <w:p>
      <w:pPr>
        <w:spacing w:line="236" w:lineRule="exact" w:before="0"/>
        <w:ind w:left="115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/>
        <w:br w:type="column"/>
      </w:r>
      <w:r>
        <w:rPr>
          <w:rFonts w:ascii="Verdana"/>
          <w:color w:val="231F20"/>
          <w:w w:val="113"/>
          <w:sz w:val="24"/>
        </w:rPr>
        <w:t> </w:t>
      </w:r>
      <w:r>
        <w:rPr>
          <w:rFonts w:ascii="Verdana"/>
          <w:color w:val="000000"/>
          <w:sz w:val="24"/>
        </w:rPr>
      </w:r>
    </w:p>
    <w:p>
      <w:pPr>
        <w:spacing w:line="280" w:lineRule="exact" w:before="0"/>
        <w:ind w:left="6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1"/>
          <w:sz w:val="24"/>
        </w:rPr>
        <w:t>F</w:t>
      </w:r>
      <w:r>
        <w:rPr>
          <w:rFonts w:ascii="Times New Roman" w:hAnsi="Times New Roman"/>
          <w:color w:val="231F20"/>
          <w:spacing w:val="-11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8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6" w:lineRule="exact" w:before="0"/>
        <w:ind w:left="118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/>
        <w:br w:type="column"/>
      </w:r>
      <w:r>
        <w:rPr>
          <w:rFonts w:ascii="Verdana"/>
          <w:color w:val="231F20"/>
          <w:w w:val="114"/>
          <w:sz w:val="24"/>
        </w:rPr>
        <w:t> </w:t>
      </w:r>
      <w:r>
        <w:rPr>
          <w:rFonts w:ascii="Verdana"/>
          <w:color w:val="000000"/>
          <w:sz w:val="24"/>
        </w:rPr>
      </w:r>
    </w:p>
    <w:p>
      <w:pPr>
        <w:spacing w:line="280" w:lineRule="exact" w:before="0"/>
        <w:ind w:left="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4"/>
          <w:sz w:val="24"/>
        </w:rPr>
        <w:t>F</w:t>
      </w:r>
      <w:r>
        <w:rPr>
          <w:rFonts w:ascii="Times New Roman"/>
          <w:color w:val="231F20"/>
          <w:spacing w:val="-4"/>
          <w:position w:val="-5"/>
          <w:sz w:val="14"/>
        </w:rPr>
        <w:t>2</w:t>
      </w:r>
      <w:r>
        <w:rPr>
          <w:rFonts w:ascii="Times New Roman"/>
          <w:color w:val="231F20"/>
          <w:spacing w:val="9"/>
          <w:position w:val="-5"/>
          <w:sz w:val="14"/>
        </w:rPr>
        <w:t> 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spacing w:after="0" w:line="28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2853" w:space="40"/>
            <w:col w:w="648" w:space="40"/>
            <w:col w:w="6289"/>
          </w:cols>
        </w:sectPr>
      </w:pPr>
    </w:p>
    <w:p>
      <w:pPr>
        <w:pStyle w:val="BodyText"/>
        <w:spacing w:line="240" w:lineRule="auto" w:before="14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συγκρίνετε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αυτό το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έργο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υπολογίσατε στο </w:t>
      </w:r>
      <w:r>
        <w:rPr>
          <w:rFonts w:ascii="Times New Roman" w:hAnsi="Times New Roman"/>
          <w:color w:val="231F20"/>
        </w:rPr>
        <w:t>ερώτημα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1"/>
        </w:rPr>
        <w:t>Δ</w:t>
      </w:r>
      <w:r>
        <w:rPr>
          <w:rFonts w:ascii="Times New Roman" w:hAnsi="Times New Roman"/>
          <w:color w:val="231F20"/>
          <w:spacing w:val="1"/>
        </w:rPr>
        <w:t>2.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20" w:lineRule="exact" w:before="2"/>
        <w:rPr>
          <w:sz w:val="32"/>
          <w:szCs w:val="32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7329" w:space="1210"/>
            <w:col w:w="1331"/>
          </w:cols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154"/>
          <w:pgSz w:w="11910" w:h="16840"/>
          <w:pgMar w:header="1164" w:footer="0" w:top="1400" w:bottom="280" w:left="1020" w:right="980"/>
        </w:sectPr>
      </w:pPr>
    </w:p>
    <w:p>
      <w:pPr>
        <w:pStyle w:val="BodyText"/>
        <w:spacing w:line="351" w:lineRule="auto" w:before="69"/>
        <w:ind w:right="803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99.5pt;margin-top:10.924672pt;width:141.678pt;height:103.448pt;mso-position-horizontal-relative:page;mso-position-vertical-relative:paragraph;z-index:-7455" type="#_x0000_t75" stroked="false">
            <v:imagedata r:id="rId155" o:title=""/>
          </v:shape>
        </w:pict>
      </w: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Στη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διπλανή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εικόνα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παριστάνεται</w:t>
      </w:r>
      <w:r>
        <w:rPr>
          <w:rFonts w:ascii="Times New Roman" w:hAnsi="Times New Roman" w:cs="Times New Roman" w:eastAsia="Times New Roman"/>
          <w:color w:val="231F20"/>
        </w:rPr>
        <w:t> 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ενός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κινητού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που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εκτελεί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ευθύγραμμη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ομαλά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μεταβαλλόμε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15"/>
        <w:ind w:left="59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διάγραμμα αυτό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γνωρίζοντας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BodyText"/>
        <w:spacing w:line="240" w:lineRule="auto" w:before="12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προσδιορίζουμε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μόνο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κινητού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820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μόνο </w:t>
      </w:r>
      <w:r>
        <w:rPr>
          <w:rFonts w:ascii="Times New Roman" w:hAnsi="Times New Roman"/>
          <w:color w:val="231F20"/>
          <w:spacing w:val="-1"/>
        </w:rPr>
        <w:t>τη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κινητού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1"/>
        </w:rPr>
        <w:t> χρονική 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4"/>
        <w:ind w:left="820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κινητού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0" w:right="2572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90" w:lineRule="exact" w:before="9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980"/>
          <w:cols w:num="2" w:equalWidth="0">
            <w:col w:w="7594" w:space="963"/>
            <w:col w:w="135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980"/>
        </w:sectPr>
      </w:pPr>
    </w:p>
    <w:p>
      <w:pPr>
        <w:pStyle w:val="BodyText"/>
        <w:spacing w:line="354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41"/>
        </w:rPr>
        <w:t> </w:t>
      </w:r>
      <w:r>
        <w:rPr>
          <w:color w:val="231F20"/>
        </w:rPr>
        <w:t>=</w:t>
      </w:r>
      <w:r>
        <w:rPr>
          <w:color w:val="231F20"/>
          <w:spacing w:val="39"/>
        </w:rPr>
        <w:t> </w:t>
      </w:r>
      <w:r>
        <w:rPr>
          <w:color w:val="231F20"/>
        </w:rPr>
        <w:t>0</w:t>
      </w:r>
      <w:r>
        <w:rPr>
          <w:color w:val="231F20"/>
          <w:spacing w:val="40"/>
        </w:rPr>
        <w:t> </w:t>
      </w:r>
      <w:r>
        <w:rPr>
          <w:color w:val="231F20"/>
        </w:rPr>
        <w:t>s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διπλανή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9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1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κιβώτιο αποκτά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μέγιστη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ταχύτητα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6"/>
        <w:ind w:left="1244" w:right="3002" w:hanging="1"/>
        <w:jc w:val="both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color w:val="231F20"/>
        </w:rPr>
        <w:t>15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color w:val="231F20"/>
        </w:rPr>
        <w:t>30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 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31"/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/>
        <w:pict>
          <v:shape style="width:141.649168pt;height:113.76pt;mso-position-horizontal-relative:char;mso-position-vertical-relative:line" type="#_x0000_t75" stroked="false">
            <v:imagedata r:id="rId156" o:title=""/>
          </v:shape>
        </w:pict>
      </w:r>
      <w:r>
        <w:rPr/>
      </w:r>
      <w:r>
        <w:rPr>
          <w:rFonts w:ascii="Times New Roman"/>
          <w:sz w:val="20"/>
        </w:rPr>
      </w:r>
    </w:p>
    <w:p>
      <w:pPr>
        <w:spacing w:line="190" w:lineRule="exact" w:before="3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left="1866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8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980"/>
          <w:cols w:num="2" w:equalWidth="0">
            <w:col w:w="6733" w:space="69"/>
            <w:col w:w="3108"/>
          </w:cols>
        </w:sectPr>
      </w:pPr>
    </w:p>
    <w:p>
      <w:pPr>
        <w:pStyle w:val="BodyText"/>
        <w:spacing w:line="264" w:lineRule="exact" w:before="139"/>
        <w:ind w:left="0" w:right="3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10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</w:t>
      </w:r>
      <w:r>
        <w:rPr>
          <w:rFonts w:ascii="Times New Roman" w:hAnsi="Times New Roman"/>
          <w:color w:val="231F20"/>
          <w:spacing w:val="-2"/>
        </w:rPr>
        <w:t>g,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ηρεμεί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2" w:lineRule="exact"/>
        <w:ind w:left="0" w:right="60"/>
        <w:jc w:val="center"/>
        <w:rPr>
          <w:rFonts w:ascii="Verdana" w:hAnsi="Verdana" w:cs="Verdana" w:eastAsia="Verdana"/>
        </w:rPr>
      </w:pPr>
      <w:r>
        <w:rPr>
          <w:rFonts w:ascii="Verdana"/>
          <w:color w:val="231F20"/>
          <w:w w:val="113"/>
        </w:rPr>
        <w:t> </w:t>
      </w:r>
      <w:r>
        <w:rPr>
          <w:rFonts w:ascii="Verdana"/>
          <w:color w:val="000000"/>
        </w:rPr>
      </w:r>
    </w:p>
    <w:p>
      <w:pPr>
        <w:spacing w:after="0" w:line="242" w:lineRule="exact"/>
        <w:jc w:val="center"/>
        <w:rPr>
          <w:rFonts w:ascii="Verdana" w:hAnsi="Verdana" w:cs="Verdana" w:eastAsia="Verdana"/>
        </w:rPr>
        <w:sectPr>
          <w:headerReference w:type="default" r:id="rId157"/>
          <w:pgSz w:w="11910" w:h="16840"/>
          <w:pgMar w:header="1164" w:footer="0" w:top="1400" w:bottom="280" w:left="1020" w:right="1020"/>
        </w:sectPr>
      </w:pPr>
    </w:p>
    <w:p>
      <w:pPr>
        <w:pStyle w:val="BodyText"/>
        <w:spacing w:line="25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0</w:t>
      </w:r>
      <w:r>
        <w:rPr>
          <w:color w:val="231F20"/>
          <w:spacing w:val="1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3"/>
        </w:rPr>
        <w:t> </w:t>
      </w:r>
      <w:r>
        <w:rPr>
          <w:color w:val="231F20"/>
        </w:rPr>
        <w:t>s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30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ξεκινά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ολισ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947" w:space="53"/>
            <w:col w:w="4870"/>
          </w:cols>
        </w:sectPr>
      </w:pPr>
    </w:p>
    <w:p>
      <w:pPr>
        <w:spacing w:line="120" w:lineRule="exact" w:before="18"/>
        <w:rPr>
          <w:sz w:val="12"/>
          <w:szCs w:val="12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θαίνει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πάνω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30" w:lineRule="auto" w:before="136"/>
        <w:ind w:right="124" w:hanging="1"/>
        <w:jc w:val="left"/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ολίσθησης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  <w:spacing w:val="-1"/>
        </w:rPr>
        <w:t>μ</w:t>
      </w:r>
      <w:r>
        <w:rPr>
          <w:color w:val="231F20"/>
          <w:spacing w:val="-1"/>
        </w:rPr>
        <w:t>=0,2</w:t>
      </w:r>
      <w:r>
        <w:rPr>
          <w:color w:val="231F20"/>
        </w:rPr>
        <w:t> </w:t>
      </w:r>
      <w:r>
        <w:rPr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22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υπολογισθεί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ολίσθησή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17"/>
        <w:rPr>
          <w:sz w:val="24"/>
          <w:szCs w:val="24"/>
        </w:rPr>
      </w:pPr>
    </w:p>
    <w:p>
      <w:pPr>
        <w:pStyle w:val="BodyText"/>
        <w:spacing w:line="258" w:lineRule="exact"/>
        <w:ind w:left="1826" w:right="0"/>
        <w:jc w:val="center"/>
        <w:rPr>
          <w:rFonts w:ascii="Verdana" w:hAnsi="Verdana" w:cs="Verdana" w:eastAsia="Verdana"/>
        </w:rPr>
      </w:pPr>
      <w:r>
        <w:rPr>
          <w:rFonts w:ascii="Verdana"/>
          <w:color w:val="231F20"/>
          <w:w w:val="113"/>
        </w:rPr>
        <w:t> </w:t>
      </w:r>
      <w:r>
        <w:rPr>
          <w:rFonts w:ascii="Verdana"/>
          <w:color w:val="000000"/>
        </w:rPr>
      </w:r>
    </w:p>
    <w:p>
      <w:pPr>
        <w:pStyle w:val="BodyText"/>
        <w:spacing w:line="255" w:lineRule="exact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υπολογισθεί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0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58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pStyle w:val="Heading3"/>
        <w:spacing w:line="240" w:lineRule="auto" w:before="7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6763" w:space="1776"/>
            <w:col w:w="1331"/>
          </w:cols>
        </w:sectPr>
      </w:pPr>
    </w:p>
    <w:p>
      <w:pPr>
        <w:spacing w:line="140" w:lineRule="exact" w:before="2"/>
        <w:rPr>
          <w:sz w:val="14"/>
          <w:szCs w:val="14"/>
        </w:rPr>
      </w:pPr>
    </w:p>
    <w:p>
      <w:pPr>
        <w:pStyle w:val="BodyText"/>
        <w:spacing w:line="357" w:lineRule="auto" w:before="69"/>
        <w:ind w:right="116" w:firstLine="853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Μονάδες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b/>
          <w:color w:val="231F20"/>
        </w:rPr>
        <w:t>6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υπολογισθεί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μεταφέρθηκε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περιβάλλον του</w:t>
      </w:r>
      <w:r>
        <w:rPr>
          <w:rFonts w:ascii="Times New Roman" w:hAnsi="Times New Roman"/>
          <w:color w:val="231F20"/>
        </w:rPr>
        <w:t> μέσω του έργου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3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b w:val="0"/>
          <w:color w:val="000000"/>
        </w:rPr>
      </w:r>
    </w:p>
    <w:p>
      <w:pPr>
        <w:spacing w:line="120" w:lineRule="exact" w:before="5"/>
        <w:rPr>
          <w:sz w:val="12"/>
          <w:szCs w:val="12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ήταν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πόσο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ήταν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12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δηλαδή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0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59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pStyle w:val="BodyText"/>
        <w:spacing w:line="240" w:lineRule="auto" w:before="12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συγκρίνετε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αυτό το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έργο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υπολογίσατε στο </w:t>
      </w:r>
      <w:r>
        <w:rPr>
          <w:rFonts w:ascii="Times New Roman" w:hAnsi="Times New Roman"/>
          <w:color w:val="231F20"/>
        </w:rPr>
        <w:t>ερώτημα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1"/>
        </w:rPr>
        <w:t>Δ</w:t>
      </w:r>
      <w:r>
        <w:rPr>
          <w:rFonts w:ascii="Times New Roman" w:hAnsi="Times New Roman"/>
          <w:color w:val="231F20"/>
          <w:spacing w:val="1"/>
        </w:rPr>
        <w:t>2.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1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7329" w:space="1210"/>
            <w:col w:w="1331"/>
          </w:cols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360" w:lineRule="auto" w:before="69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</w:t>
      </w:r>
      <w:r>
        <w:rPr>
          <w:color w:val="231F20"/>
        </w:rPr>
        <w:t>.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500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κατάστρωμα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καραβιού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Γερανός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μεταφέρει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10</w:t>
      </w:r>
      <w:r>
        <w:rPr>
          <w:color w:val="231F20"/>
          <w:spacing w:val="21"/>
        </w:rPr>
        <w:t> </w:t>
      </w:r>
      <w:r>
        <w:rPr>
          <w:color w:val="231F20"/>
        </w:rPr>
        <w:t>m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κάτω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τοποθετεί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βαγόνι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διαδρομή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2"/>
        </w:rPr>
        <w:t>Ι</w:t>
      </w:r>
      <w:r>
        <w:rPr>
          <w:rFonts w:ascii="Times New Roman" w:hAnsi="Times New Roman"/>
          <w:color w:val="231F20"/>
          <w:spacing w:val="-2"/>
        </w:rPr>
        <w:t>).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βαγόνι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ευθύγραμμες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ράγες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μεταφέρει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απόσταση </w:t>
      </w:r>
      <w:r>
        <w:rPr>
          <w:rFonts w:ascii="Times New Roman" w:hAnsi="Times New Roman"/>
          <w:color w:val="231F20"/>
        </w:rPr>
        <w:t>100 </w:t>
      </w:r>
      <w:r>
        <w:rPr>
          <w:color w:val="231F20"/>
        </w:rPr>
        <w:t>m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τοποθέτησε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γερανός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διαδρομή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ΙΙ</w:t>
      </w:r>
      <w:r>
        <w:rPr>
          <w:rFonts w:ascii="Times New Roman" w:hAnsi="Times New Roman"/>
          <w:color w:val="231F20"/>
          <w:spacing w:val="-1"/>
        </w:rPr>
        <w:t>).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2" w:lineRule="auto" w:before="139"/>
        <w:ind w:left="1105" w:right="116"/>
        <w:jc w:val="left"/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  <w:spacing w:val="-2"/>
        </w:rPr>
        <w:t>W</w:t>
      </w:r>
      <w:r>
        <w:rPr>
          <w:color w:val="231F20"/>
          <w:spacing w:val="-2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,</w:t>
      </w:r>
      <w:r>
        <w:rPr>
          <w:rFonts w:ascii="Times New Roman" w:hAnsi="Times New Roman"/>
          <w:i/>
          <w:color w:val="231F20"/>
          <w:spacing w:val="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  <w:spacing w:val="-3"/>
        </w:rPr>
        <w:t>W</w:t>
      </w:r>
      <w:r>
        <w:rPr>
          <w:color w:val="231F20"/>
          <w:spacing w:val="-3"/>
          <w:position w:val="-2"/>
          <w:sz w:val="16"/>
        </w:rPr>
        <w:t>2</w:t>
      </w:r>
      <w:r>
        <w:rPr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παράγεται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βάρος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κατά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διαδρομές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Ι</w:t>
      </w:r>
      <w:r>
        <w:rPr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ΙΙ</w:t>
      </w:r>
      <w:r>
        <w:rPr>
          <w:color w:val="231F20"/>
          <w:spacing w:val="-1"/>
        </w:rPr>
        <w:t>)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:</w:t>
      </w:r>
      <w:r>
        <w:rPr>
          <w:color w:val="000000"/>
        </w:rPr>
      </w:r>
    </w:p>
    <w:p>
      <w:pPr>
        <w:spacing w:after="0" w:line="342" w:lineRule="auto"/>
        <w:jc w:val="left"/>
        <w:sectPr>
          <w:headerReference w:type="default" r:id="rId158"/>
          <w:pgSz w:w="11910" w:h="16840"/>
          <w:pgMar w:header="1166" w:footer="0" w:top="1400" w:bottom="280" w:left="1020" w:right="1020"/>
        </w:sectPr>
      </w:pPr>
    </w:p>
    <w:p>
      <w:pPr>
        <w:tabs>
          <w:tab w:pos="3711" w:val="left" w:leader="none"/>
          <w:tab w:pos="6590" w:val="left" w:leader="none"/>
        </w:tabs>
        <w:spacing w:before="161"/>
        <w:ind w:left="110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8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 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40" w:lineRule="exact" w:before="2"/>
        <w:rPr>
          <w:sz w:val="34"/>
          <w:szCs w:val="34"/>
        </w:rPr>
      </w:pPr>
    </w:p>
    <w:p>
      <w:pPr>
        <w:pStyle w:val="Heading4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655" w:space="181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9" w:lineRule="auto" w:before="69"/>
        <w:ind w:right="11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Θέλετε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μειώσετε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«</w:t>
      </w:r>
      <w:r>
        <w:rPr>
          <w:rFonts w:ascii="Times New Roman" w:hAnsi="Times New Roman"/>
          <w:color w:val="231F20"/>
          <w:spacing w:val="-1"/>
        </w:rPr>
        <w:t>συγκρουόμενου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-1"/>
        </w:rPr>
        <w:t>»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Λούνα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Παρκ</w:t>
      </w:r>
      <w:r>
        <w:rPr>
          <w:color w:val="231F20"/>
          <w:spacing w:val="-1"/>
        </w:rPr>
        <w:t>,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συνηθίζετε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οδηγείτε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φίλο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πίστας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Λούνα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Πάρκ</w:t>
      </w:r>
      <w:r>
        <w:rPr>
          <w:rFonts w:ascii="Times New Roman" w:hAnsi="Times New Roman"/>
          <w:b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4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105" w:right="0"/>
        <w:jc w:val="left"/>
      </w:pP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 πετύχετε κάτι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τέτοιο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πρέπει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6"/>
        <w:ind w:left="1105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οδηγείτε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 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105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επιλέξετε το 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μικρότερη</w:t>
      </w:r>
      <w:r>
        <w:rPr>
          <w:rFonts w:ascii="Times New Roman" w:hAnsi="Times New Roman"/>
          <w:color w:val="231F20"/>
          <w:spacing w:val="-1"/>
        </w:rPr>
        <w:t> βάση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επαφής</w:t>
      </w:r>
      <w:r>
        <w:rPr>
          <w:rFonts w:ascii="Times New Roman" w:hAnsi="Times New Roman"/>
          <w:color w:val="231F20"/>
        </w:rPr>
        <w:t>)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μην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πάρετε μαζί</w:t>
      </w:r>
      <w:r>
        <w:rPr>
          <w:rFonts w:ascii="Times New Roman" w:hAnsi="Times New Roman"/>
          <w:color w:val="231F20"/>
        </w:rPr>
        <w:t> σας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φίλο</w:t>
      </w:r>
      <w:r>
        <w:rPr>
          <w:rFonts w:ascii="Times New Roman" w:hAnsi="Times New Roman"/>
          <w:color w:val="231F20"/>
          <w:spacing w:val="-1"/>
        </w:rPr>
        <w:t> σας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οδηγήσετε μόνος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3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159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69"/>
        <w:ind w:right="0" w:hanging="1"/>
        <w:jc w:val="left"/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παιγνίδι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εκτοξεύει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μικρές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3"/>
        </w:rPr>
        <w:t> </w:t>
      </w:r>
      <w:r>
        <w:rPr>
          <w:color w:val="231F20"/>
        </w:rPr>
        <w:t>=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0,01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Kg.</w:t>
      </w:r>
      <w:r>
        <w:rPr>
          <w:color w:val="000000"/>
        </w:rPr>
      </w:r>
    </w:p>
    <w:p>
      <w:pPr>
        <w:pStyle w:val="BodyText"/>
        <w:spacing w:line="410" w:lineRule="atLeast" w:before="5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σφαιρών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γίνεται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μέσα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σωλήνα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 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 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βοήθεια 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ενός 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ελατηρίου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25" w:lineRule="exact"/>
        <w:ind w:left="0" w:right="1526"/>
        <w:jc w:val="right"/>
        <w:rPr>
          <w:rFonts w:ascii="Verdana" w:hAnsi="Verdana" w:cs="Verdana" w:eastAsia="Verdana"/>
        </w:rPr>
      </w:pPr>
      <w:r>
        <w:rPr>
          <w:rFonts w:ascii="Verdana"/>
          <w:color w:val="231F20"/>
          <w:w w:val="114"/>
        </w:rPr>
        <w:t> </w:t>
      </w:r>
      <w:r>
        <w:rPr>
          <w:rFonts w:ascii="Verdana"/>
          <w:color w:val="000000"/>
        </w:rPr>
      </w:r>
    </w:p>
    <w:p>
      <w:pPr>
        <w:spacing w:line="190" w:lineRule="exact" w:before="2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98.450012pt;margin-top:15.350722pt;width:132.050pt;height:124.45pt;mso-position-horizontal-relative:page;mso-position-vertical-relative:paragraph;z-index:-7454" coordorigin="7969,307" coordsize="2641,2489">
            <v:group style="position:absolute;left:7979;top:317;width:128;height:2469" coordorigin="7979,317" coordsize="128,2469">
              <v:shape style="position:absolute;left:7979;top:317;width:128;height:2469" coordorigin="7979,317" coordsize="128,2469" path="m8049,437l8029,437,8086,2776,8086,2782,8091,2786,8102,2786,8106,2781,8106,2776,8049,437xe" filled="t" fillcolor="#231F20" stroked="f">
                <v:path arrowok="t"/>
                <v:fill type="solid"/>
              </v:shape>
              <v:shape style="position:absolute;left:7979;top:317;width:128;height:2469" coordorigin="7979,317" coordsize="128,2469" path="m8036,317l7979,438,8029,437,8028,417,8028,412,8033,407,8044,407,8084,407,8036,317xe" filled="t" fillcolor="#231F20" stroked="f">
                <v:path arrowok="t"/>
                <v:fill type="solid"/>
              </v:shape>
              <v:shape style="position:absolute;left:7979;top:317;width:128;height:2469" coordorigin="7979,317" coordsize="128,2469" path="m8044,407l8033,407,8028,412,8028,417,8029,437,8049,437,8048,417,8048,411,8044,407xe" filled="t" fillcolor="#231F20" stroked="f">
                <v:path arrowok="t"/>
                <v:fill type="solid"/>
              </v:shape>
              <v:shape style="position:absolute;left:7979;top:317;width:128;height:2469" coordorigin="7979,317" coordsize="128,2469" path="m8084,407l8044,407,8048,411,8048,417,8049,437,8099,436,8084,407xe" filled="t" fillcolor="#231F20" stroked="f">
                <v:path arrowok="t"/>
                <v:fill type="solid"/>
              </v:shape>
            </v:group>
            <v:group style="position:absolute;left:8041;top:2611;width:2559;height:120" coordorigin="8041,2611" coordsize="2559,120">
              <v:shape style="position:absolute;left:8041;top:2611;width:2559;height:120" coordorigin="8041,2611" coordsize="2559,120" path="m10480,2611l10480,2731,10580,2681,10505,2681,10510,2676,10510,2665,10505,2661,10580,2661,10480,2611xe" filled="t" fillcolor="#231F20" stroked="f">
                <v:path arrowok="t"/>
                <v:fill type="solid"/>
              </v:shape>
              <v:shape style="position:absolute;left:8041;top:2611;width:2559;height:120" coordorigin="8041,2611" coordsize="2559,120" path="m10480,2661l8045,2661,8041,2665,8041,2676,8045,2681,10480,2681,10480,2661xe" filled="t" fillcolor="#231F20" stroked="f">
                <v:path arrowok="t"/>
                <v:fill type="solid"/>
              </v:shape>
              <v:shape style="position:absolute;left:8041;top:2611;width:2559;height:120" coordorigin="8041,2611" coordsize="2559,120" path="m10580,2661l10505,2661,10510,2665,10510,2676,10505,2681,10580,2681,10600,2671,10580,2661xe" filled="t" fillcolor="#231F20" stroked="f">
                <v:path arrowok="t"/>
                <v:fill type="solid"/>
              </v:shape>
            </v:group>
            <v:group style="position:absolute;left:8831;top:1921;width:15;height:780" coordorigin="8831,1921" coordsize="15,780">
              <v:shape style="position:absolute;left:8831;top:1921;width:15;height:780" coordorigin="8831,1921" coordsize="15,780" path="m8831,1921l8846,2701e" filled="f" stroked="t" strokeweight=".75pt" strokecolor="#231F20">
                <v:path arrowok="t"/>
                <v:stroke dashstyle="dash"/>
              </v:shape>
            </v:group>
            <v:group style="position:absolute;left:8081;top:1891;width:817;height:15" coordorigin="8081,1891" coordsize="817,15">
              <v:shape style="position:absolute;left:8081;top:1891;width:817;height:15" coordorigin="8081,1891" coordsize="817,15" path="m8081,1891l8898,1906e" filled="f" stroked="t" strokeweight=".75pt" strokecolor="#231F20">
                <v:path arrowok="t"/>
                <v:stroke dashstyle="dash"/>
              </v:shape>
            </v:group>
            <v:group style="position:absolute;left:8036;top:917;width:1560;height:1770" coordorigin="8036,917" coordsize="1560,1770">
              <v:shape style="position:absolute;left:8036;top:917;width:1560;height:1770" coordorigin="8036,917" coordsize="1560,1770" path="m8036,917l9595,2686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Calibri"/>
          <w:i/>
          <w:color w:val="231F20"/>
          <w:spacing w:val="-1"/>
          <w:sz w:val="22"/>
        </w:rPr>
        <w:t>F</w:t>
      </w:r>
      <w:r>
        <w:rPr>
          <w:rFonts w:ascii="Calibri"/>
          <w:color w:val="231F20"/>
          <w:spacing w:val="-1"/>
          <w:sz w:val="22"/>
        </w:rPr>
        <w:t>(N)</w:t>
      </w:r>
      <w:r>
        <w:rPr>
          <w:rFonts w:asci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80" w:lineRule="exact" w:before="11"/>
        <w:rPr>
          <w:sz w:val="28"/>
          <w:szCs w:val="28"/>
        </w:rPr>
      </w:pPr>
    </w:p>
    <w:p>
      <w:pPr>
        <w:spacing w:line="206" w:lineRule="exact" w:before="0"/>
        <w:ind w:left="4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10</w:t>
      </w:r>
      <w:r>
        <w:rPr>
          <w:rFonts w:ascii="Calibri"/>
          <w:color w:val="000000"/>
          <w:sz w:val="22"/>
        </w:rPr>
      </w:r>
    </w:p>
    <w:p>
      <w:pPr>
        <w:spacing w:after="0" w:line="206" w:lineRule="exact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6101" w:space="214"/>
            <w:col w:w="3555"/>
          </w:cols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αποσυσπειρώνεται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τιμής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572" w:space="47"/>
            <w:col w:w="5251"/>
          </w:cols>
        </w:sectPr>
      </w:pPr>
    </w:p>
    <w:p>
      <w:pPr>
        <w:pStyle w:val="BodyText"/>
        <w:tabs>
          <w:tab w:pos="1112" w:val="left" w:leader="none"/>
        </w:tabs>
        <w:spacing w:line="359" w:lineRule="auto" w:before="137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ελατήριο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σαν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μετατόπισης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  <w:tab/>
      </w:r>
      <w:r>
        <w:rPr>
          <w:rFonts w:ascii="Times New Roman" w:hAnsi="Times New Roman"/>
          <w:color w:val="231F20"/>
        </w:rPr>
        <w:t>μέσα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2"/>
        </w:rPr>
        <w:t>σωλήνα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</w:rPr>
        <w:t>0</w:t>
      </w:r>
      <w:r>
        <w:rPr>
          <w:color w:val="231F20"/>
          <w:spacing w:val="5"/>
        </w:rPr>
        <w:t> </w:t>
      </w:r>
      <w:r>
        <w:rPr>
          <w:color w:val="231F20"/>
        </w:rPr>
        <w:t>m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ακίνητη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30"/>
        </w:rPr>
        <w:t> </w:t>
      </w:r>
      <w:r>
        <w:rPr>
          <w:color w:val="231F20"/>
        </w:rPr>
        <w:t>=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0,1</w:t>
      </w:r>
      <w:r>
        <w:rPr>
          <w:color w:val="231F20"/>
          <w:spacing w:val="30"/>
        </w:rPr>
        <w:t> </w:t>
      </w:r>
      <w:r>
        <w:rPr>
          <w:color w:val="231F20"/>
        </w:rPr>
        <w:t>m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εγκαταλείπει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σωλήνα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έχοντας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αποκτήσει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εκτόξευσης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4"/>
        <w:ind w:right="0" w:hanging="1"/>
        <w:jc w:val="both"/>
      </w:pPr>
      <w:r>
        <w:rPr>
          <w:color w:val="231F20"/>
        </w:rPr>
        <w:t>H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αντίσταση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right="0"/>
        <w:jc w:val="both"/>
      </w:pPr>
      <w:r>
        <w:rPr>
          <w:rFonts w:ascii="Times New Roman" w:hAnsi="Times New Roman"/>
          <w:color w:val="231F20"/>
          <w:spacing w:val="-1"/>
        </w:rPr>
        <w:t>Να υπολογισθούν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80" w:lineRule="exact" w:before="7"/>
        <w:rPr>
          <w:sz w:val="28"/>
          <w:szCs w:val="28"/>
        </w:rPr>
      </w:pP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5</w:t>
      </w:r>
      <w:r>
        <w:rPr>
          <w:rFonts w:asci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5"/>
        <w:rPr>
          <w:sz w:val="30"/>
          <w:szCs w:val="30"/>
        </w:rPr>
      </w:pPr>
    </w:p>
    <w:p>
      <w:pPr>
        <w:spacing w:line="217" w:lineRule="exact" w:before="0"/>
        <w:ind w:left="12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0</w:t>
      </w:r>
      <w:r>
        <w:rPr>
          <w:rFonts w:ascii="Calibri"/>
          <w:color w:val="000000"/>
          <w:sz w:val="22"/>
        </w:rPr>
      </w:r>
    </w:p>
    <w:p>
      <w:pPr>
        <w:spacing w:line="217" w:lineRule="exact" w:before="0"/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pacing w:val="-1"/>
          <w:sz w:val="22"/>
        </w:rPr>
        <w:t>0,05</w:t>
      </w:r>
      <w:r>
        <w:rPr>
          <w:rFonts w:ascii="Calibri"/>
          <w:color w:val="000000"/>
          <w:sz w:val="22"/>
        </w:rPr>
      </w:r>
    </w:p>
    <w:p>
      <w:pPr>
        <w:spacing w:line="140" w:lineRule="exact" w:before="6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0,1</w:t>
      </w:r>
      <w:r>
        <w:rPr>
          <w:rFonts w:asci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60" w:lineRule="exact" w:before="6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i/>
          <w:color w:val="231F20"/>
          <w:sz w:val="22"/>
        </w:rPr>
        <w:t>x</w:t>
      </w:r>
      <w:r>
        <w:rPr>
          <w:rFonts w:ascii="Calibri"/>
          <w:color w:val="231F20"/>
          <w:sz w:val="22"/>
        </w:rPr>
        <w:t>(m)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4" w:equalWidth="0">
            <w:col w:w="6100" w:space="635"/>
            <w:col w:w="1223" w:space="380"/>
            <w:col w:w="393" w:space="387"/>
            <w:col w:w="752"/>
          </w:cols>
        </w:sectPr>
      </w:pPr>
    </w:p>
    <w:p>
      <w:pPr>
        <w:pStyle w:val="BodyText"/>
        <w:spacing w:line="240" w:lineRule="auto" w:before="192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83.6064pt;margin-top:11.209064pt;width:7.25pt;height:12.05pt;mso-position-horizontal-relative:page;mso-position-vertical-relative:paragraph;z-index:-7453" type="#_x0000_t202" filled="f" stroked="f">
            <v:textbox inset="0,0,0,0">
              <w:txbxContent>
                <w:p>
                  <w:pPr>
                    <w:spacing w:line="24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Verdana" w:hAnsi="Verdana"/>
          <w:color w:val="231F20"/>
          <w:spacing w:val="20"/>
          <w:position w:val="20"/>
        </w:rPr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 συνολική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μετατόπιση 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0,1</w:t>
      </w:r>
      <w:r>
        <w:rPr>
          <w:color w:val="231F20"/>
        </w:rPr>
        <w:t>m </w:t>
      </w:r>
      <w:r>
        <w:rPr>
          <w:rFonts w:ascii="Times New Roman" w:hAnsi="Times New Roman"/>
          <w:color w:val="231F20"/>
        </w:rPr>
        <w:t>μέσα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σωλήνα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540" w:lineRule="exact" w:before="12"/>
        <w:rPr>
          <w:sz w:val="54"/>
          <w:szCs w:val="5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ταχύτητα εκτόξευσης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30" w:lineRule="exact" w:before="2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left="37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3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591" w:space="40"/>
            <w:col w:w="1239"/>
          </w:cols>
        </w:sectPr>
      </w:pPr>
    </w:p>
    <w:p>
      <w:pPr>
        <w:pStyle w:val="BodyText"/>
        <w:tabs>
          <w:tab w:pos="6576" w:val="left" w:leader="none"/>
        </w:tabs>
        <w:spacing w:line="24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μέσο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διαδρομής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της</w:t>
        <w:tab/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σωλήνα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δηλαδή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/>
          <w:i/>
          <w:color w:val="231F20"/>
        </w:rPr>
        <w:t>x</w:t>
      </w:r>
      <w:r>
        <w:rPr>
          <w:rFonts w:asci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0,05 </w:t>
      </w:r>
      <w:r>
        <w:rPr>
          <w:color w:val="231F20"/>
        </w:rPr>
        <w:t>m</w:t>
      </w:r>
      <w:r>
        <w:rPr>
          <w:color w:val="000000"/>
        </w:rPr>
      </w:r>
    </w:p>
    <w:p>
      <w:pPr>
        <w:pStyle w:val="BodyText"/>
        <w:spacing w:line="357" w:lineRule="auto" w:before="141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αποδείξετε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εάν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κινούνταν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μέσα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σωλήνα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υπολογίσατε 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προηγούμενο ερώτημα τότε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αποκτούσε την ίδια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εκτόξευσης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3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37" w:lineRule="auto" w:before="133"/>
        <w:ind w:left="113" w:right="10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1"/>
        </w:rPr>
        <w:t>Β</w:t>
      </w:r>
      <w:r>
        <w:rPr>
          <w:rFonts w:ascii="Times New Roman" w:hAnsi="Times New Roman"/>
          <w:b/>
          <w:color w:val="231F20"/>
          <w:spacing w:val="1"/>
        </w:rPr>
        <w:t>1</w:t>
      </w:r>
      <w:r>
        <w:rPr>
          <w:rFonts w:ascii="Times New Roman" w:hAnsi="Times New Roman"/>
          <w:color w:val="231F20"/>
          <w:spacing w:val="1"/>
        </w:rPr>
        <w:t>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κινητό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διέρχεται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37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37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1"/>
        </w:rPr>
        <w:t>ενός</w:t>
      </w:r>
      <w:r>
        <w:rPr>
          <w:rFonts w:ascii="Times New Roman" w:hAnsi="Times New Roman"/>
          <w:color w:val="231F20"/>
          <w:spacing w:val="4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προσανατολισμένου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Ο</w:t>
      </w:r>
      <w:r>
        <w:rPr>
          <w:rFonts w:ascii="Times New Roman" w:hAnsi="Times New Roman"/>
          <w:color w:val="231F20"/>
          <w:spacing w:val="-3"/>
        </w:rPr>
        <w:t>x,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κινούμενο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μήκος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προς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θετική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εξίσωση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θέσης</w:t>
      </w:r>
      <w:r>
        <w:rPr>
          <w:rFonts w:ascii="Times New Roman" w:hAnsi="Times New Roman"/>
          <w:color w:val="231F20"/>
          <w:spacing w:val="-1"/>
        </w:rPr>
        <w:t> του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της </w:t>
      </w:r>
      <w:r>
        <w:rPr>
          <w:rFonts w:ascii="Times New Roman" w:hAnsi="Times New Roman"/>
          <w:color w:val="231F20"/>
        </w:rPr>
        <w:t>μορφής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+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  <w:spacing w:val="-3"/>
        </w:rPr>
        <w:t>t</w:t>
      </w:r>
      <w:r>
        <w:rPr>
          <w:rFonts w:ascii="Times New Roman" w:hAnsi="Times New Roman"/>
          <w:color w:val="231F20"/>
          <w:spacing w:val="-4"/>
          <w:position w:val="11"/>
          <w:sz w:val="16"/>
        </w:rPr>
        <w:t>2</w:t>
      </w:r>
      <w:r>
        <w:rPr>
          <w:rFonts w:ascii="Times New Roman" w:hAnsi="Times New Roman"/>
          <w:color w:val="231F20"/>
          <w:spacing w:val="16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(S.I).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"/>
        <w:ind w:left="83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2"/>
        </w:rPr>
        <w:t>απάντηση</w:t>
      </w:r>
      <w:r>
        <w:rPr>
          <w:rFonts w:ascii="Times New Roman" w:hAnsi="Times New Roman"/>
          <w:color w:val="231F20"/>
          <w:spacing w:val="-2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113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Το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ταχύτητας 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κινητού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s,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3"/>
        </w:rPr>
        <w:t>ίσο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με</w:t>
      </w:r>
      <w:r>
        <w:rPr>
          <w:rFonts w:ascii="Times New Roman" w:hAnsi="Times New Roman"/>
          <w:color w:val="231F20"/>
          <w:spacing w:val="-2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3" w:val="left" w:leader="none"/>
          <w:tab w:pos="5872" w:val="left" w:leader="none"/>
        </w:tabs>
        <w:spacing w:before="141"/>
        <w:ind w:left="155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5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m/s</w:t>
        <w:tab/>
      </w:r>
      <w:r>
        <w:rPr>
          <w:rFonts w:ascii="Times New Roman" w:hAnsi="Times New Roman"/>
          <w:b/>
          <w:color w:val="231F20"/>
          <w:spacing w:val="-1"/>
          <w:sz w:val="24"/>
        </w:rPr>
        <w:t>β</w:t>
      </w:r>
      <w:r>
        <w:rPr>
          <w:rFonts w:ascii="Times New Roman" w:hAnsi="Times New Roman"/>
          <w:b/>
          <w:color w:val="231F20"/>
          <w:spacing w:val="-1"/>
          <w:sz w:val="24"/>
        </w:rPr>
        <w:t>)</w:t>
      </w:r>
      <w:r>
        <w:rPr>
          <w:rFonts w:ascii="Times New Roman" w:hAnsi="Times New Roman"/>
          <w:b/>
          <w:color w:val="231F20"/>
          <w:spacing w:val="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25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m/s</w:t>
        <w:tab/>
      </w:r>
      <w:r>
        <w:rPr>
          <w:rFonts w:ascii="Times New Roman" w:hAnsi="Times New Roman"/>
          <w:b/>
          <w:color w:val="231F20"/>
          <w:spacing w:val="-1"/>
          <w:sz w:val="24"/>
        </w:rPr>
        <w:t>γ</w:t>
      </w:r>
      <w:r>
        <w:rPr>
          <w:rFonts w:ascii="Times New Roman" w:hAnsi="Times New Roman"/>
          <w:b/>
          <w:color w:val="231F20"/>
          <w:spacing w:val="-1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m/s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160"/>
          <w:pgSz w:w="11910" w:h="16840"/>
          <w:pgMar w:header="1162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pStyle w:val="BodyText"/>
        <w:spacing w:line="240" w:lineRule="auto"/>
        <w:ind w:left="83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1"/>
        </w:rPr>
        <w:t>Β</w:t>
      </w:r>
      <w:r>
        <w:rPr>
          <w:rFonts w:ascii="Times New Roman" w:hAnsi="Times New Roman"/>
          <w:b/>
          <w:color w:val="231F20"/>
          <w:spacing w:val="1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2"/>
        </w:rPr>
        <w:t>σας</w:t>
      </w:r>
      <w:r>
        <w:rPr>
          <w:rFonts w:ascii="Times New Roman" w:hAnsi="Times New Roman"/>
          <w:color w:val="231F20"/>
          <w:spacing w:val="-2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1"/>
        <w:ind w:left="83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spacing w:before="0"/>
        <w:ind w:left="83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76" w:space="3156"/>
            <w:col w:w="2038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spacing w:line="359" w:lineRule="auto" w:before="69"/>
        <w:ind w:left="113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1"/>
        </w:rPr>
        <w:t>Β</w:t>
      </w:r>
      <w:r>
        <w:rPr>
          <w:rFonts w:ascii="Times New Roman" w:hAnsi="Times New Roman"/>
          <w:b/>
          <w:color w:val="231F20"/>
          <w:spacing w:val="1"/>
        </w:rPr>
        <w:t>2.</w:t>
      </w:r>
      <w:r>
        <w:rPr>
          <w:rFonts w:ascii="Times New Roman" w:hAnsi="Times New Roman"/>
          <w:b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μικρών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διαστάσεων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ακίνητη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3"/>
        </w:rPr>
        <w:t>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Στο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2"/>
        </w:rPr>
        <w:t>αυτό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δυναμική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δυναμική</w:t>
      </w:r>
      <w:r>
        <w:rPr>
          <w:rFonts w:ascii="Times New Roman" w:hAnsi="Times New Roman"/>
          <w:color w:val="231F20"/>
          <w:spacing w:val="7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120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2"/>
        </w:rPr>
        <w:t>J.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αφήνεται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ελεύθερη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1"/>
        </w:rPr>
        <w:t>οπότε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ελεύθερη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1"/>
        </w:rPr>
        <w:t>του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2"/>
        </w:rPr>
        <w:t>αμελητέα</w:t>
      </w:r>
      <w:r>
        <w:rPr>
          <w:rFonts w:ascii="Times New Roman" w:hAnsi="Times New Roman"/>
          <w:color w:val="231F20"/>
          <w:spacing w:val="-2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9"/>
        <w:ind w:left="83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6"/>
        <w:ind w:left="1136" w:right="107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2"/>
        </w:rPr>
        <w:t>σφαίρα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βρεθεί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i/>
          <w:color w:val="231F20"/>
          <w:spacing w:val="-2"/>
        </w:rPr>
        <w:t>h</w:t>
      </w:r>
      <w:r>
        <w:rPr>
          <w:rFonts w:ascii="Times New Roman" w:hAnsi="Times New Roman"/>
          <w:color w:val="231F20"/>
          <w:spacing w:val="-2"/>
        </w:rPr>
        <w:t>/3,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2"/>
        </w:rPr>
        <w:t>σημείο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εκκίνησης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i/>
          <w:color w:val="231F20"/>
        </w:rPr>
        <w:t>U</w:t>
      </w:r>
      <w:r>
        <w:rPr>
          <w:rFonts w:ascii="Times New Roman" w:hAnsi="Times New Roman"/>
          <w:i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2"/>
        </w:rPr>
        <w:t>ενέργεια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i/>
          <w:color w:val="231F20"/>
        </w:rPr>
        <w:t>K</w:t>
      </w:r>
      <w:r>
        <w:rPr>
          <w:rFonts w:ascii="Times New Roman" w:hAnsi="Times New Roman"/>
          <w:i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231F20"/>
          <w:w w:val="99"/>
        </w:rPr>
        <w:t> </w:t>
      </w:r>
      <w:r>
        <w:rPr>
          <w:rFonts w:ascii="Times New Roman" w:hAnsi="Times New Roman"/>
          <w:color w:val="231F20"/>
          <w:spacing w:val="11"/>
          <w:w w:val="99"/>
        </w:rPr>
        <w:t>     </w:t>
      </w: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U</w:t>
      </w:r>
      <w:r>
        <w:rPr>
          <w:rFonts w:ascii="Times New Roman" w:hAnsi="Times New Roman"/>
          <w:i/>
          <w:color w:val="231F20"/>
          <w:spacing w:val="-5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40 </w:t>
      </w:r>
      <w:r>
        <w:rPr>
          <w:rFonts w:ascii="Times New Roman" w:hAnsi="Times New Roman"/>
          <w:color w:val="231F20"/>
          <w:spacing w:val="-2"/>
        </w:rPr>
        <w:t>J,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K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= </w:t>
      </w:r>
      <w:r>
        <w:rPr>
          <w:rFonts w:ascii="Times New Roman" w:hAnsi="Times New Roman"/>
          <w:color w:val="231F20"/>
          <w:spacing w:val="-1"/>
        </w:rPr>
        <w:t>80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</w:t>
      </w:r>
      <w:r>
        <w:rPr>
          <w:rFonts w:ascii="Times New Roman" w:hAnsi="Times New Roman"/>
          <w:color w:val="000000"/>
        </w:rPr>
      </w:r>
    </w:p>
    <w:p>
      <w:pPr>
        <w:spacing w:before="9"/>
        <w:ind w:left="113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β</w:t>
      </w:r>
      <w:r>
        <w:rPr>
          <w:rFonts w:ascii="Times New Roman" w:hAnsi="Times New Roman"/>
          <w:b/>
          <w:color w:val="231F20"/>
          <w:spacing w:val="-1"/>
          <w:sz w:val="24"/>
        </w:rPr>
        <w:t>)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80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J, </w:t>
      </w:r>
      <w:r>
        <w:rPr>
          <w:rFonts w:ascii="Times New Roman" w:hAnsi="Times New Roman"/>
          <w:i/>
          <w:color w:val="231F20"/>
          <w:sz w:val="24"/>
        </w:rPr>
        <w:t>K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40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136"/>
        <w:ind w:left="113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γ</w:t>
      </w:r>
      <w:r>
        <w:rPr>
          <w:rFonts w:ascii="Times New Roman" w:hAnsi="Times New Roman"/>
          <w:b/>
          <w:color w:val="231F20"/>
          <w:spacing w:val="-1"/>
          <w:sz w:val="24"/>
        </w:rPr>
        <w:t>)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90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J, </w:t>
      </w:r>
      <w:r>
        <w:rPr>
          <w:rFonts w:ascii="Times New Roman" w:hAnsi="Times New Roman"/>
          <w:i/>
          <w:color w:val="231F20"/>
          <w:sz w:val="24"/>
        </w:rPr>
        <w:t>K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30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pStyle w:val="BodyText"/>
        <w:spacing w:line="240" w:lineRule="auto"/>
        <w:ind w:left="83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1"/>
        </w:rPr>
        <w:t>Β</w:t>
      </w:r>
      <w:r>
        <w:rPr>
          <w:rFonts w:ascii="Times New Roman" w:hAnsi="Times New Roman"/>
          <w:b/>
          <w:color w:val="231F20"/>
          <w:spacing w:val="1"/>
        </w:rPr>
        <w:t>)</w:t>
      </w:r>
      <w:r>
        <w:rPr>
          <w:rFonts w:ascii="Times New Roman" w:hAnsi="Times New Roman"/>
          <w:b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2"/>
        </w:rPr>
        <w:t>σας</w:t>
      </w:r>
      <w:r>
        <w:rPr>
          <w:rFonts w:ascii="Times New Roman" w:hAnsi="Times New Roman"/>
          <w:color w:val="231F20"/>
          <w:spacing w:val="-2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1"/>
        <w:ind w:left="83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4"/>
        <w:rPr>
          <w:sz w:val="30"/>
          <w:szCs w:val="30"/>
        </w:rPr>
      </w:pPr>
    </w:p>
    <w:p>
      <w:pPr>
        <w:spacing w:before="0"/>
        <w:ind w:left="83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62" w:space="3171"/>
            <w:col w:w="2037"/>
          </w:cols>
        </w:sectPr>
      </w:pPr>
    </w:p>
    <w:p>
      <w:pPr>
        <w:spacing w:line="160" w:lineRule="exact" w:before="14"/>
        <w:rPr>
          <w:sz w:val="16"/>
          <w:szCs w:val="16"/>
        </w:rPr>
      </w:pPr>
    </w:p>
    <w:p>
      <w:pPr>
        <w:spacing w:after="0" w:line="160" w:lineRule="exact"/>
        <w:rPr>
          <w:sz w:val="16"/>
          <w:szCs w:val="16"/>
        </w:rPr>
        <w:sectPr>
          <w:headerReference w:type="default" r:id="rId161"/>
          <w:pgSz w:w="11910" w:h="16840"/>
          <w:pgMar w:header="1157" w:footer="0" w:top="1400" w:bottom="280" w:left="1020" w:right="1020"/>
        </w:sectPr>
      </w:pPr>
    </w:p>
    <w:p>
      <w:pPr>
        <w:pStyle w:val="BodyText"/>
        <w:spacing w:line="360" w:lineRule="auto" w:before="69"/>
        <w:ind w:left="113" w:right="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μάζας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5"/>
        </w:rPr>
        <w:t>m=2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3"/>
        </w:rPr>
        <w:t>Κ</w:t>
      </w:r>
      <w:r>
        <w:rPr>
          <w:rFonts w:ascii="Times New Roman" w:hAnsi="Times New Roman"/>
          <w:color w:val="231F20"/>
          <w:spacing w:val="-3"/>
        </w:rPr>
        <w:t>g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βρίσκεται</w:t>
      </w:r>
      <w:r>
        <w:rPr>
          <w:rFonts w:ascii="Times New Roman" w:hAnsi="Times New Roman"/>
          <w:color w:val="231F20"/>
          <w:spacing w:val="2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6"/>
        </w:rPr>
        <w:t>το</w:t>
      </w:r>
      <w:r>
        <w:rPr>
          <w:rFonts w:ascii="Times New Roman" w:hAnsi="Times New Roman"/>
          <w:color w:val="231F20"/>
          <w:spacing w:val="22"/>
          <w:w w:val="99"/>
        </w:rPr>
        <w:t> </w:t>
      </w:r>
      <w:r>
        <w:rPr>
          <w:rFonts w:ascii="Times New Roman" w:hAnsi="Times New Roman"/>
          <w:color w:val="231F20"/>
        </w:rPr>
        <w:t>οποίο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εμφανίζει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συντελεστή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τριβής</w:t>
      </w:r>
      <w:r>
        <w:rPr>
          <w:rFonts w:ascii="Times New Roman" w:hAnsi="Times New Roman"/>
          <w:color w:val="231F20"/>
          <w:spacing w:val="2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μ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=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0,5.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σώμα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56"/>
        <w:ind w:left="113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οποίας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τιμή</w:t>
      </w:r>
      <w:r>
        <w:rPr>
          <w:rFonts w:ascii="Times New Roman" w:hAnsi="Times New Roman"/>
          <w:color w:val="231F20"/>
          <w:spacing w:val="3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1"/>
        </w:rPr>
        <w:t>τον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2"/>
        </w:rPr>
        <w:t>χρόνο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όπως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5"/>
          <w:w w:val="9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12"/>
        <w:ind w:left="578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20" w:lineRule="exact" w:before="7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95" w:right="4556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15.127991pt;margin-top:-7.260587pt;width:207.35pt;height:217.9pt;mso-position-horizontal-relative:page;mso-position-vertical-relative:paragraph;z-index:-7452" coordorigin="6303,-145" coordsize="4147,4358">
            <v:group style="position:absolute;left:9705;top:3075;width:591;height:2" coordorigin="9705,3075" coordsize="591,2">
              <v:shape style="position:absolute;left:9705;top:3075;width:591;height:2" coordorigin="9705,3075" coordsize="591,0" path="m9705,3075l10295,3075e" filled="f" stroked="t" strokeweight="1.44pt" strokecolor="#231F20">
                <v:path arrowok="t"/>
              </v:shape>
            </v:group>
            <v:group style="position:absolute;left:9720;top:3061;width:2;height:634" coordorigin="9720,3061" coordsize="2,634">
              <v:shape style="position:absolute;left:9720;top:3061;width:2;height:634" coordorigin="9720,3061" coordsize="0,634" path="m9720,3061l9720,3694e" filled="f" stroked="t" strokeweight="1.44pt" strokecolor="#231F20">
                <v:path arrowok="t"/>
              </v:shape>
            </v:group>
            <v:group style="position:absolute;left:6317;top:3041;width:4118;height:77" coordorigin="6317,3041" coordsize="4118,77">
              <v:shape style="position:absolute;left:6317;top:3041;width:4118;height:77" coordorigin="6317,3041" coordsize="4118,77" path="m10414,3070l10372,3070,10372,3089,10353,3090,10353,3118,10435,3080,10414,3070xe" filled="t" fillcolor="#231F20" stroked="f">
                <v:path arrowok="t"/>
                <v:fill type="solid"/>
              </v:shape>
              <v:shape style="position:absolute;left:6317;top:3041;width:4118;height:77" coordorigin="6317,3041" coordsize="4118,77" path="m10353,3070l6317,3089,6317,3109,10353,3090,10353,3070xe" filled="t" fillcolor="#231F20" stroked="f">
                <v:path arrowok="t"/>
                <v:fill type="solid"/>
              </v:shape>
              <v:shape style="position:absolute;left:6317;top:3041;width:4118;height:77" coordorigin="6317,3041" coordsize="4118,77" path="m10372,3070l10353,3070,10353,3090,10372,3089,10372,3070xe" filled="t" fillcolor="#231F20" stroked="f">
                <v:path arrowok="t"/>
                <v:fill type="solid"/>
              </v:shape>
              <v:shape style="position:absolute;left:6317;top:3041;width:4118;height:77" coordorigin="6317,3041" coordsize="4118,77" path="m10353,3041l10353,3070,10414,3070,10353,3041xe" filled="t" fillcolor="#231F20" stroked="f">
                <v:path arrowok="t"/>
                <v:fill type="solid"/>
              </v:shape>
            </v:group>
            <v:group style="position:absolute;left:7382;top:2542;width:1239;height:2" coordorigin="7382,2542" coordsize="1239,2">
              <v:shape style="position:absolute;left:7382;top:2542;width:1239;height:2" coordorigin="7382,2542" coordsize="1239,0" path="m7382,2542l8621,2542e" filled="f" stroked="t" strokeweight="1.44pt" strokecolor="#231F20">
                <v:path arrowok="t"/>
              </v:shape>
            </v:group>
            <v:group style="position:absolute;left:6403;top:2542;width:82;height:2" coordorigin="6403,2542" coordsize="82,2">
              <v:shape style="position:absolute;left:6403;top:2542;width:82;height:2" coordorigin="6403,2542" coordsize="82,0" path="m6403,2542l6485,2542e" filled="f" stroked="t" strokeweight="1.06002pt" strokecolor="#231F20">
                <v:path arrowok="t"/>
              </v:shape>
            </v:group>
            <v:group style="position:absolute;left:6543;top:2542;width:82;height:2" coordorigin="6543,2542" coordsize="82,2">
              <v:shape style="position:absolute;left:6543;top:2542;width:82;height:2" coordorigin="6543,2542" coordsize="82,0" path="m6543,2542l6624,2542e" filled="f" stroked="t" strokeweight="1.06002pt" strokecolor="#231F20">
                <v:path arrowok="t"/>
              </v:shape>
            </v:group>
            <v:group style="position:absolute;left:6682;top:2542;width:82;height:2" coordorigin="6682,2542" coordsize="82,2">
              <v:shape style="position:absolute;left:6682;top:2542;width:82;height:2" coordorigin="6682,2542" coordsize="82,0" path="m6682,2542l6763,2542e" filled="f" stroked="t" strokeweight="1.06002pt" strokecolor="#231F20">
                <v:path arrowok="t"/>
              </v:shape>
            </v:group>
            <v:group style="position:absolute;left:6821;top:2542;width:82;height:2" coordorigin="6821,2542" coordsize="82,2">
              <v:shape style="position:absolute;left:6821;top:2542;width:82;height:2" coordorigin="6821,2542" coordsize="82,0" path="m6821,2542l6902,2542e" filled="f" stroked="t" strokeweight="1.06002pt" strokecolor="#231F20">
                <v:path arrowok="t"/>
              </v:shape>
            </v:group>
            <v:group style="position:absolute;left:6965;top:2533;width:77;height:20" coordorigin="6965,2533" coordsize="77,20">
              <v:shape style="position:absolute;left:6965;top:2533;width:77;height:20" coordorigin="6965,2533" coordsize="77,20" path="m6965,2542l7042,2542e" filled="f" stroked="t" strokeweight="1.06002pt" strokecolor="#231F20">
                <v:path arrowok="t"/>
              </v:shape>
            </v:group>
            <v:group style="position:absolute;left:7104;top:2533;width:77;height:20" coordorigin="7104,2533" coordsize="77,20">
              <v:shape style="position:absolute;left:7104;top:2533;width:77;height:20" coordorigin="7104,2533" coordsize="77,20" path="m7104,2542l7181,2542e" filled="f" stroked="t" strokeweight="1.06002pt" strokecolor="#231F20">
                <v:path arrowok="t"/>
              </v:shape>
            </v:group>
            <v:group style="position:absolute;left:7243;top:2542;width:82;height:2" coordorigin="7243,2542" coordsize="82,2">
              <v:shape style="position:absolute;left:7243;top:2542;width:82;height:2" coordorigin="7243,2542" coordsize="82,0" path="m7243,2542l7325,2542e" filled="f" stroked="t" strokeweight="1.06002pt" strokecolor="#231F20">
                <v:path arrowok="t"/>
              </v:shape>
            </v:group>
            <v:group style="position:absolute;left:6336;top:-131;width:82;height:4329" coordorigin="6336,-131" coordsize="82,4329">
              <v:shape style="position:absolute;left:6336;top:-131;width:82;height:4329" coordorigin="6336,-131" coordsize="82,4329" path="m6389,-73l6365,-73,6370,4198,6389,4198,6389,-73xe" filled="t" fillcolor="#231F20" stroked="f">
                <v:path arrowok="t"/>
                <v:fill type="solid"/>
              </v:shape>
              <v:shape style="position:absolute;left:6336;top:-131;width:82;height:4329" coordorigin="6336,-131" coordsize="82,4329" path="m6379,-131l6336,-49,6365,-49,6365,-73,6406,-73,6379,-131xe" filled="t" fillcolor="#231F20" stroked="f">
                <v:path arrowok="t"/>
                <v:fill type="solid"/>
              </v:shape>
              <v:shape style="position:absolute;left:6336;top:-131;width:82;height:4329" coordorigin="6336,-131" coordsize="82,4329" path="m6406,-73l6389,-73,6389,-49,6418,-49,6406,-73xe" filled="t" fillcolor="#231F20" stroked="f">
                <v:path arrowok="t"/>
                <v:fill type="solid"/>
              </v:shape>
            </v:group>
            <v:group style="position:absolute;left:6389;top:781;width:1114;height:2" coordorigin="6389,781" coordsize="1114,2">
              <v:shape style="position:absolute;left:6389;top:781;width:1114;height:2" coordorigin="6389,781" coordsize="1114,0" path="m6389,781l7502,781e" filled="f" stroked="t" strokeweight="1.44pt" strokecolor="#231F20">
                <v:path arrowok="t"/>
              </v:shape>
            </v:group>
            <v:group style="position:absolute;left:8611;top:3694;width:1114;height:2" coordorigin="8611,3694" coordsize="1114,2">
              <v:shape style="position:absolute;left:8611;top:3694;width:1114;height:2" coordorigin="8611,3694" coordsize="1114,0" path="m8611,3694l9724,3694e" filled="f" stroked="t" strokeweight="1.44pt" strokecolor="#231F20">
                <v:path arrowok="t"/>
              </v:shape>
            </v:group>
            <v:group style="position:absolute;left:6399;top:3680;width:77;height:24" coordorigin="6399,3680" coordsize="77,24">
              <v:shape style="position:absolute;left:6399;top:3680;width:77;height:24" coordorigin="6399,3680" coordsize="77,24" path="m6399,3692l6475,3692e" filled="f" stroked="t" strokeweight="1.3pt" strokecolor="#231F20">
                <v:path arrowok="t"/>
              </v:shape>
            </v:group>
            <v:group style="position:absolute;left:6538;top:3692;width:82;height:2" coordorigin="6538,3692" coordsize="82,2">
              <v:shape style="position:absolute;left:6538;top:3692;width:82;height:2" coordorigin="6538,3692" coordsize="82,0" path="m6538,3692l6619,3692e" filled="f" stroked="t" strokeweight="1.3pt" strokecolor="#231F20">
                <v:path arrowok="t"/>
              </v:shape>
            </v:group>
            <v:group style="position:absolute;left:6677;top:3692;width:82;height:2" coordorigin="6677,3692" coordsize="82,2">
              <v:shape style="position:absolute;left:6677;top:3692;width:82;height:2" coordorigin="6677,3692" coordsize="82,0" path="m6677,3692l6758,3692e" filled="f" stroked="t" strokeweight="1.3pt" strokecolor="#231F20">
                <v:path arrowok="t"/>
              </v:shape>
            </v:group>
            <v:group style="position:absolute;left:6816;top:3692;width:82;height:2" coordorigin="6816,3692" coordsize="82,2">
              <v:shape style="position:absolute;left:6816;top:3692;width:82;height:2" coordorigin="6816,3692" coordsize="82,0" path="m6816,3692l6898,3692e" filled="f" stroked="t" strokeweight="1.3pt" strokecolor="#231F20">
                <v:path arrowok="t"/>
              </v:shape>
            </v:group>
            <v:group style="position:absolute;left:6955;top:3692;width:82;height:2" coordorigin="6955,3692" coordsize="82,2">
              <v:shape style="position:absolute;left:6955;top:3692;width:82;height:2" coordorigin="6955,3692" coordsize="82,0" path="m6955,3692l7037,3692e" filled="f" stroked="t" strokeweight="1.3pt" strokecolor="#231F20">
                <v:path arrowok="t"/>
              </v:shape>
            </v:group>
            <v:group style="position:absolute;left:7099;top:3680;width:77;height:24" coordorigin="7099,3680" coordsize="77,24">
              <v:shape style="position:absolute;left:7099;top:3680;width:77;height:24" coordorigin="7099,3680" coordsize="77,24" path="m7099,3692l7176,3692e" filled="f" stroked="t" strokeweight="1.3pt" strokecolor="#231F20">
                <v:path arrowok="t"/>
              </v:shape>
            </v:group>
            <v:group style="position:absolute;left:7238;top:3680;width:77;height:24" coordorigin="7238,3680" coordsize="77,24">
              <v:shape style="position:absolute;left:7238;top:3680;width:77;height:24" coordorigin="7238,3680" coordsize="77,24" path="m7238,3692l7315,3692e" filled="f" stroked="t" strokeweight="1.3pt" strokecolor="#231F20">
                <v:path arrowok="t"/>
              </v:shape>
            </v:group>
            <v:group style="position:absolute;left:7378;top:3692;width:82;height:2" coordorigin="7378,3692" coordsize="82,2">
              <v:shape style="position:absolute;left:7378;top:3692;width:82;height:2" coordorigin="7378,3692" coordsize="82,0" path="m7378,3692l7459,3692e" filled="f" stroked="t" strokeweight="1.3pt" strokecolor="#231F20">
                <v:path arrowok="t"/>
              </v:shape>
            </v:group>
            <v:group style="position:absolute;left:7517;top:3692;width:82;height:2" coordorigin="7517,3692" coordsize="82,2">
              <v:shape style="position:absolute;left:7517;top:3692;width:82;height:2" coordorigin="7517,3692" coordsize="82,0" path="m7517,3692l7598,3692e" filled="f" stroked="t" strokeweight="1.3pt" strokecolor="#231F20">
                <v:path arrowok="t"/>
              </v:shape>
            </v:group>
            <v:group style="position:absolute;left:7656;top:3692;width:82;height:2" coordorigin="7656,3692" coordsize="82,2">
              <v:shape style="position:absolute;left:7656;top:3692;width:82;height:2" coordorigin="7656,3692" coordsize="82,0" path="m7656,3692l7738,3692e" filled="f" stroked="t" strokeweight="1.3pt" strokecolor="#231F20">
                <v:path arrowok="t"/>
              </v:shape>
            </v:group>
            <v:group style="position:absolute;left:7795;top:3692;width:82;height:2" coordorigin="7795,3692" coordsize="82,2">
              <v:shape style="position:absolute;left:7795;top:3692;width:82;height:2" coordorigin="7795,3692" coordsize="82,0" path="m7795,3692l7877,3692e" filled="f" stroked="t" strokeweight="1.3pt" strokecolor="#231F20">
                <v:path arrowok="t"/>
              </v:shape>
            </v:group>
            <v:group style="position:absolute;left:7939;top:3680;width:77;height:24" coordorigin="7939,3680" coordsize="77,24">
              <v:shape style="position:absolute;left:7939;top:3680;width:77;height:24" coordorigin="7939,3680" coordsize="77,24" path="m7939,3692l8016,3692e" filled="f" stroked="t" strokeweight="1.3pt" strokecolor="#231F20">
                <v:path arrowok="t"/>
              </v:shape>
            </v:group>
            <v:group style="position:absolute;left:8078;top:3680;width:77;height:24" coordorigin="8078,3680" coordsize="77,24">
              <v:shape style="position:absolute;left:8078;top:3680;width:77;height:24" coordorigin="8078,3680" coordsize="77,24" path="m8078,3692l8155,3692e" filled="f" stroked="t" strokeweight="1.3pt" strokecolor="#231F20">
                <v:path arrowok="t"/>
              </v:shape>
            </v:group>
            <v:group style="position:absolute;left:8217;top:3692;width:82;height:2" coordorigin="8217,3692" coordsize="82,2">
              <v:shape style="position:absolute;left:8217;top:3692;width:82;height:2" coordorigin="8217,3692" coordsize="82,0" path="m8217,3692l8299,3692e" filled="f" stroked="t" strokeweight="1.3pt" strokecolor="#231F20">
                <v:path arrowok="t"/>
              </v:shape>
            </v:group>
            <v:group style="position:absolute;left:8357;top:3692;width:82;height:2" coordorigin="8357,3692" coordsize="82,2">
              <v:shape style="position:absolute;left:8357;top:3692;width:82;height:2" coordorigin="8357,3692" coordsize="82,0" path="m8357,3692l8438,3692e" filled="f" stroked="t" strokeweight="1.3pt" strokecolor="#231F20">
                <v:path arrowok="t"/>
              </v:shape>
            </v:group>
            <v:group style="position:absolute;left:8496;top:3692;width:82;height:2" coordorigin="8496,3692" coordsize="82,2">
              <v:shape style="position:absolute;left:8496;top:3692;width:82;height:2" coordorigin="8496,3692" coordsize="82,0" path="m8496,3692l8577,3692e" filled="f" stroked="t" strokeweight="1.3pt" strokecolor="#231F20">
                <v:path arrowok="t"/>
              </v:shape>
            </v:group>
            <v:group style="position:absolute;left:8635;top:3680;width:5;height:24" coordorigin="8635,3680" coordsize="5,24">
              <v:shape style="position:absolute;left:8635;top:3680;width:5;height:24" coordorigin="8635,3680" coordsize="5,24" path="m8635,3692l8640,3692e" filled="f" stroked="t" strokeweight="1.3pt" strokecolor="#231F20">
                <v:path arrowok="t"/>
              </v:shape>
            </v:group>
            <v:group style="position:absolute;left:7483;top:781;width:24;height:82" coordorigin="7483,781" coordsize="24,82">
              <v:shape style="position:absolute;left:7483;top:781;width:24;height:82" coordorigin="7483,781" coordsize="24,82" path="m7495,781l7495,863e" filled="f" stroked="t" strokeweight="1.3pt" strokecolor="#231F20">
                <v:path arrowok="t"/>
              </v:shape>
            </v:group>
            <v:group style="position:absolute;left:7483;top:920;width:24;height:82" coordorigin="7483,920" coordsize="24,82">
              <v:shape style="position:absolute;left:7483;top:920;width:24;height:82" coordorigin="7483,920" coordsize="24,82" path="m7495,920l7495,1002e" filled="f" stroked="t" strokeweight="1.3pt" strokecolor="#231F20">
                <v:path arrowok="t"/>
              </v:shape>
            </v:group>
            <v:group style="position:absolute;left:7483;top:1059;width:24;height:82" coordorigin="7483,1059" coordsize="24,82">
              <v:shape style="position:absolute;left:7483;top:1059;width:24;height:82" coordorigin="7483,1059" coordsize="24,82" path="m7495,1059l7495,1141e" filled="f" stroked="t" strokeweight="1.3pt" strokecolor="#231F20">
                <v:path arrowok="t"/>
              </v:shape>
            </v:group>
            <v:group style="position:absolute;left:7483;top:1199;width:24;height:82" coordorigin="7483,1199" coordsize="24,82">
              <v:shape style="position:absolute;left:7483;top:1199;width:24;height:82" coordorigin="7483,1199" coordsize="24,82" path="m7495,1199l7495,1280e" filled="f" stroked="t" strokeweight="1.3pt" strokecolor="#231F20">
                <v:path arrowok="t"/>
              </v:shape>
            </v:group>
            <v:group style="position:absolute;left:7483;top:1343;width:24;height:77" coordorigin="7483,1343" coordsize="24,77">
              <v:shape style="position:absolute;left:7483;top:1343;width:24;height:77" coordorigin="7483,1343" coordsize="24,77" path="m7483,1381l7507,1381e" filled="f" stroked="t" strokeweight="3.939pt" strokecolor="#231F20">
                <v:path arrowok="t"/>
              </v:shape>
            </v:group>
            <v:group style="position:absolute;left:7483;top:1482;width:24;height:77" coordorigin="7483,1482" coordsize="24,77">
              <v:shape style="position:absolute;left:7483;top:1482;width:24;height:77" coordorigin="7483,1482" coordsize="24,77" path="m7483,1520l7507,1520e" filled="f" stroked="t" strokeweight="3.939pt" strokecolor="#231F20">
                <v:path arrowok="t"/>
              </v:shape>
            </v:group>
            <v:group style="position:absolute;left:7483;top:1621;width:24;height:82" coordorigin="7483,1621" coordsize="24,82">
              <v:shape style="position:absolute;left:7483;top:1621;width:24;height:82" coordorigin="7483,1621" coordsize="24,82" path="m7495,1621l7495,1702e" filled="f" stroked="t" strokeweight="1.3pt" strokecolor="#231F20">
                <v:path arrowok="t"/>
              </v:shape>
            </v:group>
            <v:group style="position:absolute;left:7483;top:1760;width:24;height:82" coordorigin="7483,1760" coordsize="24,82">
              <v:shape style="position:absolute;left:7483;top:1760;width:24;height:82" coordorigin="7483,1760" coordsize="24,82" path="m7495,1760l7495,1842e" filled="f" stroked="t" strokeweight="1.3pt" strokecolor="#231F20">
                <v:path arrowok="t"/>
              </v:shape>
            </v:group>
            <v:group style="position:absolute;left:7483;top:1899;width:24;height:82" coordorigin="7483,1899" coordsize="24,82">
              <v:shape style="position:absolute;left:7483;top:1899;width:24;height:82" coordorigin="7483,1899" coordsize="24,82" path="m7495,1899l7495,1981e" filled="f" stroked="t" strokeweight="1.3pt" strokecolor="#231F20">
                <v:path arrowok="t"/>
              </v:shape>
            </v:group>
            <v:group style="position:absolute;left:7483;top:2038;width:24;height:82" coordorigin="7483,2038" coordsize="24,82">
              <v:shape style="position:absolute;left:7483;top:2038;width:24;height:82" coordorigin="7483,2038" coordsize="24,82" path="m7495,2038l7495,2120e" filled="f" stroked="t" strokeweight="1.3pt" strokecolor="#231F20">
                <v:path arrowok="t"/>
              </v:shape>
            </v:group>
            <v:group style="position:absolute;left:7483;top:2182;width:24;height:77" coordorigin="7483,2182" coordsize="24,77">
              <v:shape style="position:absolute;left:7483;top:2182;width:24;height:77" coordorigin="7483,2182" coordsize="24,77" path="m7483,2221l7507,2221e" filled="f" stroked="t" strokeweight="3.939pt" strokecolor="#231F20">
                <v:path arrowok="t"/>
              </v:shape>
            </v:group>
            <v:group style="position:absolute;left:7483;top:2322;width:24;height:77" coordorigin="7483,2322" coordsize="24,77">
              <v:shape style="position:absolute;left:7483;top:2322;width:24;height:77" coordorigin="7483,2322" coordsize="24,77" path="m7483,2360l7507,2360e" filled="f" stroked="t" strokeweight="3.9391pt" strokecolor="#231F20">
                <v:path arrowok="t"/>
              </v:shape>
            </v:group>
            <v:group style="position:absolute;left:7483;top:2461;width:24;height:82" coordorigin="7483,2461" coordsize="24,82">
              <v:shape style="position:absolute;left:7483;top:2461;width:24;height:82" coordorigin="7483,2461" coordsize="24,82" path="m7495,2461l7495,2542e" filled="f" stroked="t" strokeweight="1.3pt" strokecolor="#231F20">
                <v:path arrowok="t"/>
              </v:shape>
            </v:group>
            <v:group style="position:absolute;left:7483;top:2600;width:24;height:82" coordorigin="7483,2600" coordsize="24,82">
              <v:shape style="position:absolute;left:7483;top:2600;width:24;height:82" coordorigin="7483,2600" coordsize="24,82" path="m7495,2600l7495,2682e" filled="f" stroked="t" strokeweight="1.3pt" strokecolor="#231F20">
                <v:path arrowok="t"/>
              </v:shape>
            </v:group>
            <v:group style="position:absolute;left:7483;top:2739;width:24;height:82" coordorigin="7483,2739" coordsize="24,82">
              <v:shape style="position:absolute;left:7483;top:2739;width:24;height:82" coordorigin="7483,2739" coordsize="24,82" path="m7495,2739l7495,2821e" filled="f" stroked="t" strokeweight="1.3pt" strokecolor="#231F20">
                <v:path arrowok="t"/>
              </v:shape>
            </v:group>
            <v:group style="position:absolute;left:7483;top:2878;width:24;height:82" coordorigin="7483,2878" coordsize="24,82">
              <v:shape style="position:absolute;left:7483;top:2878;width:24;height:82" coordorigin="7483,2878" coordsize="24,82" path="m7495,2878l7495,2960e" filled="f" stroked="t" strokeweight="1.3pt" strokecolor="#231F20">
                <v:path arrowok="t"/>
              </v:shape>
            </v:group>
            <v:group style="position:absolute;left:7483;top:3022;width:24;height:68" coordorigin="7483,3022" coordsize="24,68">
              <v:shape style="position:absolute;left:7483;top:3022;width:24;height:68" coordorigin="7483,3022" coordsize="24,68" path="m7483,3056l7507,3056e" filled="f" stroked="t" strokeweight="3.459pt" strokecolor="#231F20">
                <v:path arrowok="t"/>
              </v:shape>
            </v:group>
            <v:group style="position:absolute;left:8597;top:2547;width:20;height:77" coordorigin="8597,2547" coordsize="20,77">
              <v:shape style="position:absolute;left:8597;top:2547;width:20;height:77" coordorigin="8597,2547" coordsize="20,77" path="m8597,2586l8616,2586e" filled="f" stroked="t" strokeweight="3.939pt" strokecolor="#231F20">
                <v:path arrowok="t"/>
              </v:shape>
            </v:group>
            <v:group style="position:absolute;left:8597;top:2686;width:20;height:77" coordorigin="8597,2686" coordsize="20,77">
              <v:shape style="position:absolute;left:8597;top:2686;width:20;height:77" coordorigin="8597,2686" coordsize="20,77" path="m8597,2725l8616,2725e" filled="f" stroked="t" strokeweight="3.939pt" strokecolor="#231F20">
                <v:path arrowok="t"/>
              </v:shape>
            </v:group>
            <v:group style="position:absolute;left:8597;top:2825;width:20;height:82" coordorigin="8597,2825" coordsize="20,82">
              <v:shape style="position:absolute;left:8597;top:2825;width:20;height:82" coordorigin="8597,2825" coordsize="20,82" path="m8606,2825l8606,2907e" filled="f" stroked="t" strokeweight="1.05999pt" strokecolor="#231F20">
                <v:path arrowok="t"/>
              </v:shape>
            </v:group>
            <v:group style="position:absolute;left:8597;top:2965;width:20;height:82" coordorigin="8597,2965" coordsize="20,82">
              <v:shape style="position:absolute;left:8597;top:2965;width:20;height:82" coordorigin="8597,2965" coordsize="20,82" path="m8606,2965l8606,3046e" filled="f" stroked="t" strokeweight="1.05999pt" strokecolor="#231F20">
                <v:path arrowok="t"/>
              </v:shape>
            </v:group>
            <v:group style="position:absolute;left:8597;top:3104;width:20;height:82" coordorigin="8597,3104" coordsize="20,82">
              <v:shape style="position:absolute;left:8597;top:3104;width:20;height:82" coordorigin="8597,3104" coordsize="20,82" path="m8606,3104l8606,3185e" filled="f" stroked="t" strokeweight="1.05999pt" strokecolor="#231F20">
                <v:path arrowok="t"/>
              </v:shape>
            </v:group>
            <v:group style="position:absolute;left:8597;top:3243;width:20;height:82" coordorigin="8597,3243" coordsize="20,82">
              <v:shape style="position:absolute;left:8597;top:3243;width:20;height:82" coordorigin="8597,3243" coordsize="20,82" path="m8606,3243l8606,3325e" filled="f" stroked="t" strokeweight="1.05999pt" strokecolor="#231F20">
                <v:path arrowok="t"/>
              </v:shape>
            </v:group>
            <v:group style="position:absolute;left:8597;top:3387;width:20;height:77" coordorigin="8597,3387" coordsize="20,77">
              <v:shape style="position:absolute;left:8597;top:3387;width:20;height:77" coordorigin="8597,3387" coordsize="20,77" path="m8597,3425l8616,3425e" filled="f" stroked="t" strokeweight="3.9391pt" strokecolor="#231F20">
                <v:path arrowok="t"/>
              </v:shape>
            </v:group>
            <v:group style="position:absolute;left:8597;top:3526;width:20;height:77" coordorigin="8597,3526" coordsize="20,77">
              <v:shape style="position:absolute;left:8597;top:3526;width:20;height:77" coordorigin="8597,3526" coordsize="20,77" path="m8597,3565l8616,3565e" filled="f" stroked="t" strokeweight="3.939pt" strokecolor="#231F20">
                <v:path arrowok="t"/>
              </v:shape>
            </v:group>
            <v:group style="position:absolute;left:8597;top:3665;width:20;height:15" coordorigin="8597,3665" coordsize="20,15">
              <v:shape style="position:absolute;left:8597;top:3665;width:20;height:15" coordorigin="8597,3665" coordsize="20,15" path="m8597,3673l8616,3673e" filled="f" stroked="t" strokeweight=".81906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spacing w:val="6"/>
          <w:w w:val="105"/>
          <w:sz w:val="23"/>
        </w:rPr>
        <w:t>F(</w:t>
      </w:r>
      <w:r>
        <w:rPr>
          <w:rFonts w:ascii="Times New Roman" w:hAnsi="Times New Roman"/>
          <w:i/>
          <w:color w:val="231F20"/>
          <w:spacing w:val="-14"/>
          <w:w w:val="105"/>
          <w:sz w:val="23"/>
        </w:rPr>
        <w:t> </w:t>
      </w:r>
      <w:r>
        <w:rPr>
          <w:rFonts w:ascii="Times New Roman" w:hAnsi="Times New Roman"/>
          <w:i/>
          <w:color w:val="231F20"/>
          <w:w w:val="105"/>
          <w:sz w:val="23"/>
        </w:rPr>
        <w:t>Ν</w:t>
      </w:r>
      <w:r>
        <w:rPr>
          <w:rFonts w:ascii="Times New Roman" w:hAnsi="Times New Roman"/>
          <w:i/>
          <w:color w:val="231F20"/>
          <w:spacing w:val="1"/>
          <w:w w:val="105"/>
          <w:sz w:val="23"/>
        </w:rPr>
        <w:t> </w:t>
      </w:r>
      <w:r>
        <w:rPr>
          <w:rFonts w:ascii="Times New Roman" w:hAnsi="Times New Roman"/>
          <w:i/>
          <w:color w:val="231F20"/>
          <w:w w:val="105"/>
          <w:sz w:val="23"/>
        </w:rPr>
        <w:t>)</w:t>
      </w:r>
      <w:r>
        <w:rPr>
          <w:rFonts w:ascii="Times New Roman" w:hAnsi="Times New Roman"/>
          <w:color w:val="000000"/>
          <w:sz w:val="23"/>
        </w:rPr>
      </w:r>
    </w:p>
    <w:p>
      <w:pPr>
        <w:spacing w:line="340" w:lineRule="exact" w:before="12"/>
        <w:rPr>
          <w:sz w:val="34"/>
          <w:szCs w:val="34"/>
        </w:rPr>
      </w:pPr>
    </w:p>
    <w:p>
      <w:pPr>
        <w:spacing w:before="0"/>
        <w:ind w:left="95" w:right="441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Symbol" w:hAnsi="Symbol" w:cs="Symbol" w:eastAsia="Symbol"/>
          <w:color w:val="231F20"/>
          <w:spacing w:val="-5"/>
          <w:sz w:val="24"/>
          <w:szCs w:val="24"/>
        </w:rPr>
        <w:t>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4"/>
          <w:szCs w:val="24"/>
        </w:rPr>
        <w:t>40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2"/>
        <w:rPr>
          <w:sz w:val="26"/>
          <w:szCs w:val="26"/>
        </w:rPr>
      </w:pPr>
    </w:p>
    <w:p>
      <w:pPr>
        <w:spacing w:before="0"/>
        <w:ind w:left="95" w:right="441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Symbol" w:hAnsi="Symbol" w:cs="Symbol" w:eastAsia="Symbol"/>
          <w:color w:val="231F20"/>
          <w:spacing w:val="-5"/>
          <w:sz w:val="24"/>
          <w:szCs w:val="24"/>
        </w:rPr>
        <w:t>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478" w:space="105"/>
            <w:col w:w="5287"/>
          </w:cols>
        </w:sectPr>
      </w:pPr>
    </w:p>
    <w:p>
      <w:pPr>
        <w:pStyle w:val="BodyText"/>
        <w:spacing w:line="245" w:lineRule="exact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194" w:lineRule="exact"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</w:t>
      </w:r>
      <w:r>
        <w:rPr>
          <w:rFonts w:ascii="Times New Roman"/>
          <w:i/>
          <w:color w:val="231F20"/>
          <w:spacing w:val="-1"/>
          <w:sz w:val="24"/>
        </w:rPr>
        <w:t> </w:t>
      </w: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-4"/>
          <w:sz w:val="24"/>
        </w:rPr>
        <w:t> </w:t>
      </w:r>
      <w:r>
        <w:rPr>
          <w:rFonts w:ascii="Times New Roman"/>
          <w:i/>
          <w:color w:val="231F20"/>
          <w:sz w:val="24"/>
        </w:rPr>
        <w:t>10</w:t>
      </w:r>
      <w:r>
        <w:rPr>
          <w:rFonts w:ascii="Times New Roman"/>
          <w:color w:val="000000"/>
          <w:sz w:val="24"/>
        </w:rPr>
      </w:r>
    </w:p>
    <w:p>
      <w:pPr>
        <w:spacing w:line="242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71.496002pt;margin-top:-3.054983pt;width:11.65pt;height:.1pt;mso-position-horizontal-relative:page;mso-position-vertical-relative:paragraph;z-index:-7451" coordorigin="3430,-61" coordsize="233,2">
            <v:shape style="position:absolute;left:3430;top:-61;width:233;height:2" coordorigin="3430,-61" coordsize="233,0" path="m3430,-61l3662,-61e" filled="f" stroked="t" strokeweight=".594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7"/>
          <w:w w:val="95"/>
          <w:position w:val="-10"/>
          <w:sz w:val="24"/>
        </w:rPr>
        <w:t>s</w:t>
      </w:r>
      <w:r>
        <w:rPr>
          <w:rFonts w:ascii="Times New Roman"/>
          <w:i/>
          <w:color w:val="231F20"/>
          <w:spacing w:val="7"/>
          <w:w w:val="9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tabs>
          <w:tab w:pos="641" w:val="left" w:leader="none"/>
        </w:tabs>
        <w:spacing w:line="189" w:lineRule="exact"/>
        <w:ind w:left="113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  <w:tab/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20" w:lineRule="exact"/>
        <w:ind w:left="0" w:right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w w:val="95"/>
        </w:rPr>
        <w:t>0</w:t>
      </w:r>
      <w:r>
        <w:rPr>
          <w:rFonts w:ascii="Times New Roman"/>
          <w:color w:val="000000"/>
        </w:rPr>
      </w:r>
    </w:p>
    <w:p>
      <w:pPr>
        <w:tabs>
          <w:tab w:pos="1255" w:val="left" w:leader="none"/>
          <w:tab w:pos="2359" w:val="left" w:leader="none"/>
        </w:tabs>
        <w:spacing w:before="74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5"/>
          <w:sz w:val="24"/>
        </w:rPr>
        <w:t>10</w:t>
        <w:tab/>
      </w:r>
      <w:r>
        <w:rPr>
          <w:rFonts w:ascii="Times New Roman"/>
          <w:i/>
          <w:color w:val="231F20"/>
          <w:sz w:val="24"/>
        </w:rPr>
        <w:t>20</w:t>
        <w:tab/>
      </w:r>
      <w:r>
        <w:rPr>
          <w:rFonts w:ascii="Times New Roman"/>
          <w:i/>
          <w:color w:val="231F20"/>
          <w:w w:val="95"/>
          <w:position w:val="2"/>
          <w:sz w:val="24"/>
        </w:rPr>
        <w:t>30</w:t>
      </w:r>
      <w:r>
        <w:rPr>
          <w:rFonts w:ascii="Times New Roman"/>
          <w:color w:val="000000"/>
          <w:sz w:val="24"/>
        </w:rPr>
      </w:r>
    </w:p>
    <w:p>
      <w:pPr>
        <w:spacing w:before="146"/>
        <w:ind w:left="7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5"/>
          <w:sz w:val="24"/>
        </w:rPr>
        <w:t>t(s)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5" w:equalWidth="0">
            <w:col w:w="1565" w:space="48"/>
            <w:col w:w="995" w:space="90"/>
            <w:col w:w="2542" w:space="1115"/>
            <w:col w:w="2600" w:space="40"/>
            <w:col w:w="875"/>
          </w:cols>
        </w:sectPr>
      </w:pPr>
    </w:p>
    <w:p>
      <w:pPr>
        <w:pStyle w:val="BodyText"/>
        <w:spacing w:line="240" w:lineRule="auto" w:before="132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1"/>
        </w:rPr>
        <w:t>του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2"/>
        </w:rPr>
        <w:t>αμελητέα</w:t>
      </w:r>
      <w:r>
        <w:rPr>
          <w:rFonts w:ascii="Times New Roman" w:hAnsi="Times New Roman"/>
          <w:color w:val="231F20"/>
          <w:spacing w:val="-2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1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85"/>
        </w:rPr>
        <w:br w:type="column"/>
      </w:r>
      <w:r>
        <w:rPr>
          <w:rFonts w:ascii="Symbol" w:hAnsi="Symbol" w:cs="Symbol" w:eastAsia="Symbol"/>
          <w:color w:val="231F20"/>
          <w:spacing w:val="4"/>
          <w:w w:val="85"/>
          <w:sz w:val="24"/>
          <w:szCs w:val="24"/>
        </w:rPr>
        <w:t></w:t>
      </w:r>
      <w:r>
        <w:rPr>
          <w:rFonts w:ascii="Times New Roman" w:hAnsi="Times New Roman" w:cs="Times New Roman" w:eastAsia="Times New Roman"/>
          <w:i/>
          <w:color w:val="231F20"/>
          <w:spacing w:val="2"/>
          <w:w w:val="85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3025" w:space="1669"/>
            <w:col w:w="517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240" w:lineRule="auto" w:before="69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χρονικό</w:t>
      </w:r>
      <w:r>
        <w:rPr>
          <w:rFonts w:ascii="Times New Roman" w:hAnsi="Times New Roman"/>
          <w:color w:val="231F20"/>
          <w:spacing w:val="-1"/>
        </w:rPr>
        <w:t> διάστημα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30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3"/>
        </w:rPr>
        <w:t>s: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6"/>
        <w:ind w:left="473"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βαθμολογημένους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1"/>
        </w:rPr>
        <w:t>οποία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3"/>
        </w:rPr>
        <w:t> σε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3"/>
        </w:rPr>
        <w:t>το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i/>
          <w:color w:val="231F20"/>
          <w:spacing w:val="-8"/>
        </w:rPr>
        <w:t> </w:t>
      </w:r>
      <w:r>
        <w:rPr>
          <w:rFonts w:ascii="Times New Roman" w:hAnsi="Times New Roman"/>
          <w:i/>
          <w:color w:val="231F20"/>
        </w:rPr>
        <w:t>-</w:t>
      </w:r>
      <w:r>
        <w:rPr>
          <w:rFonts w:ascii="Times New Roman" w:hAnsi="Times New Roman"/>
          <w:i/>
          <w:color w:val="231F20"/>
          <w:spacing w:val="-1"/>
        </w:rPr>
        <w:t> t</w:t>
      </w:r>
      <w:r>
        <w:rPr>
          <w:rFonts w:ascii="Times New Roman" w:hAnsi="Times New Roman"/>
          <w:color w:val="231F20"/>
          <w:spacing w:val="-1"/>
        </w:rPr>
        <w:t>).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6" w:lineRule="auto" w:before="14"/>
        <w:ind w:left="473" w:right="113" w:firstLine="819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</w:rPr>
        <w:t>Μονάδες</w:t>
      </w:r>
      <w:r>
        <w:rPr>
          <w:rFonts w:ascii="Times New Roman" w:hAnsi="Times New Roman"/>
          <w:b/>
          <w:i/>
          <w:color w:val="231F20"/>
          <w:spacing w:val="-9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  <w:w w:val="99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βαθμολογημένους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τιμής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που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συνάρτηση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3"/>
        </w:rPr>
        <w:t>το </w:t>
      </w:r>
      <w:r>
        <w:rPr>
          <w:rFonts w:ascii="Times New Roman" w:hAnsi="Times New Roman"/>
          <w:color w:val="231F20"/>
          <w:spacing w:val="-2"/>
        </w:rPr>
        <w:t>χρόνο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-7"/>
        </w:rPr>
        <w:t> </w:t>
      </w:r>
      <w:r>
        <w:rPr>
          <w:rFonts w:ascii="Times New Roman" w:hAnsi="Times New Roman"/>
          <w:i/>
          <w:color w:val="231F20"/>
        </w:rPr>
        <w:t>-</w:t>
      </w:r>
      <w:r>
        <w:rPr>
          <w:rFonts w:ascii="Times New Roman" w:hAnsi="Times New Roman"/>
          <w:i/>
          <w:color w:val="231F20"/>
          <w:spacing w:val="-1"/>
        </w:rPr>
        <w:t> t</w:t>
      </w:r>
      <w:r>
        <w:rPr>
          <w:rFonts w:ascii="Times New Roman" w:hAnsi="Times New Roman"/>
          <w:color w:val="231F20"/>
          <w:spacing w:val="-1"/>
        </w:rPr>
        <w:t>).</w:t>
      </w:r>
      <w:r>
        <w:rPr>
          <w:rFonts w:ascii="Times New Roman" w:hAnsi="Times New Roman"/>
          <w:color w:val="000000"/>
        </w:rPr>
      </w:r>
    </w:p>
    <w:p>
      <w:pPr>
        <w:spacing w:after="0" w:line="356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47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2"/>
        <w:ind w:left="47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</w:rPr>
        <w:t>Μονάδες</w:t>
      </w:r>
      <w:r>
        <w:rPr>
          <w:rFonts w:ascii="Times New Roman" w:hAnsi="Times New Roman"/>
          <w:i/>
          <w:color w:val="231F20"/>
          <w:spacing w:val="-11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4"/>
        <w:rPr>
          <w:sz w:val="30"/>
          <w:szCs w:val="30"/>
        </w:rPr>
      </w:pPr>
    </w:p>
    <w:p>
      <w:pPr>
        <w:spacing w:before="0"/>
        <w:ind w:left="47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672" w:space="1520"/>
            <w:col w:w="1678"/>
          </w:cols>
        </w:sectPr>
      </w:pPr>
    </w:p>
    <w:p>
      <w:pPr>
        <w:pStyle w:val="BodyText"/>
        <w:spacing w:line="359" w:lineRule="auto" w:before="132"/>
        <w:ind w:left="473"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έργο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τριβής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  <w:spacing w:val="1"/>
        </w:rPr>
        <w:t>που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2"/>
        </w:rPr>
        <w:t>σώμα</w:t>
      </w:r>
      <w:r>
        <w:rPr>
          <w:rFonts w:ascii="Times New Roman" w:hAnsi="Times New Roman"/>
          <w:color w:val="231F20"/>
          <w:spacing w:val="-2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9"/>
        <w:ind w:left="0" w:right="113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</w:rPr>
        <w:t>Μονάδες</w:t>
      </w:r>
      <w:r>
        <w:rPr>
          <w:rFonts w:ascii="Times New Roman" w:hAnsi="Times New Roman"/>
          <w:i/>
          <w:color w:val="231F20"/>
          <w:spacing w:val="-11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48" w:lineRule="auto" w:before="139"/>
        <w:ind w:right="115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ευθύγραμμου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δρόμου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οποίος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θεωρού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ταυτίζεται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x.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ξεκινά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o</w:t>
      </w:r>
      <w:r>
        <w:rPr>
          <w:color w:val="231F20"/>
          <w:spacing w:val="2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+40m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νούμενο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διέρχεται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3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+</w:t>
      </w:r>
      <w:r>
        <w:rPr>
          <w:color w:val="231F20"/>
          <w:spacing w:val="11"/>
        </w:rPr>
        <w:t> </w:t>
      </w:r>
      <w:r>
        <w:rPr>
          <w:color w:val="231F20"/>
        </w:rPr>
        <w:t>90</w:t>
      </w:r>
      <w:r>
        <w:rPr>
          <w:color w:val="231F20"/>
          <w:spacing w:val="12"/>
        </w:rPr>
        <w:t> </w:t>
      </w:r>
      <w:r>
        <w:rPr>
          <w:color w:val="231F20"/>
        </w:rPr>
        <w:t>m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τέλος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καταλήγει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3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0"/>
        </w:rPr>
        <w:t> </w:t>
      </w:r>
      <w:r>
        <w:rPr>
          <w:color w:val="231F20"/>
        </w:rPr>
        <w:t>+</w:t>
      </w:r>
      <w:r>
        <w:rPr>
          <w:color w:val="231F20"/>
          <w:spacing w:val="51"/>
        </w:rPr>
        <w:t> </w:t>
      </w:r>
      <w:r>
        <w:rPr>
          <w:color w:val="231F20"/>
        </w:rPr>
        <w:t>20 m.</w:t>
      </w:r>
      <w:r>
        <w:rPr>
          <w:color w:val="000000"/>
        </w:rPr>
      </w:r>
    </w:p>
    <w:p>
      <w:pPr>
        <w:spacing w:after="0" w:line="348" w:lineRule="auto"/>
        <w:jc w:val="both"/>
        <w:sectPr>
          <w:headerReference w:type="default" r:id="rId162"/>
          <w:pgSz w:w="11910" w:h="16840"/>
          <w:pgMar w:header="1157" w:footer="0" w:top="1400" w:bottom="280" w:left="1020" w:right="1020"/>
        </w:sectPr>
      </w:pPr>
    </w:p>
    <w:p>
      <w:pPr>
        <w:pStyle w:val="BodyText"/>
        <w:spacing w:line="240" w:lineRule="auto" w:before="18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μετατόπιση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αυτοκινήτου στην κίνηση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περιγράφεται παραπάνω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271" w:val="left" w:leader="none"/>
          <w:tab w:pos="4431" w:val="left" w:leader="none"/>
        </w:tabs>
        <w:spacing w:before="13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120 m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80 m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6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20 m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0" w:right="3098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3"/>
        <w:rPr>
          <w:sz w:val="30"/>
          <w:szCs w:val="30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462" w:space="94"/>
            <w:col w:w="1314"/>
          </w:cols>
        </w:sectPr>
      </w:pPr>
    </w:p>
    <w:p>
      <w:pPr>
        <w:spacing w:line="100" w:lineRule="exact" w:before="6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63" w:lineRule="auto" w:before="69"/>
        <w:ind w:right="118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88.618301pt;margin-top:24.501862pt;width:9.35pt;height:14.35pt;mso-position-horizontal-relative:page;mso-position-vertical-relative:paragraph;z-index:-7450" type="#_x0000_t202" filled="f" stroked="f">
            <v:textbox inset="0,0,0,0">
              <w:txbxContent>
                <w:p>
                  <w:pPr>
                    <w:spacing w:line="271" w:lineRule="exact" w:before="1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w w:val="95"/>
                      <w:sz w:val="24"/>
                    </w:rPr>
                    <w:t>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137405pt;margin-top:24.501862pt;width:11.3pt;height:14.4pt;mso-position-horizontal-relative:page;mso-position-vertical-relative:paragraph;z-index:-7449" type="#_x0000_t202" filled="f" stroked="f">
            <v:textbox inset="0,0,0,0">
              <w:txbxContent>
                <w:p>
                  <w:pPr>
                    <w:spacing w:line="271" w:lineRule="exact" w:before="1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w w:val="95"/>
                      <w:sz w:val="24"/>
                    </w:rPr>
                    <w:t>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492996pt;margin-top:24.501862pt;width:8.467pt;height:11.316pt;mso-position-horizontal-relative:page;mso-position-vertical-relative:paragraph;z-index:-7448" type="#_x0000_t75" stroked="false">
            <v:imagedata r:id="rId163" o:title=""/>
          </v:shape>
        </w:pict>
      </w:r>
      <w:r>
        <w:rPr/>
        <w:pict>
          <v:shape style="position:absolute;margin-left:221.992004pt;margin-top:24.501862pt;width:10.401pt;height:11.34pt;mso-position-horizontal-relative:page;mso-position-vertical-relative:paragraph;z-index:-7447" type="#_x0000_t75" stroked="false">
            <v:imagedata r:id="rId164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 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σώματα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ίσες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αντίθετες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κατευθύνσεις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position w:val="-5"/>
          <w:sz w:val="14"/>
        </w:rPr>
        <w:t>1 </w:t>
      </w:r>
      <w:r>
        <w:rPr>
          <w:color w:val="231F20"/>
          <w:spacing w:val="16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  <w:position w:val="-5"/>
          <w:sz w:val="14"/>
        </w:rPr>
        <w:t>2  </w:t>
      </w:r>
      <w:r>
        <w:rPr>
          <w:color w:val="231F20"/>
          <w:spacing w:val="7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τις </w:t>
      </w:r>
      <w:r>
        <w:rPr>
          <w:rFonts w:ascii="Times New Roman" w:hAnsi="Times New Roman"/>
          <w:color w:val="231F20"/>
          <w:spacing w:val="-1"/>
        </w:rPr>
        <w:t>παρακάτω </w:t>
      </w:r>
      <w:r>
        <w:rPr>
          <w:rFonts w:ascii="Times New Roman" w:hAnsi="Times New Roman"/>
          <w:color w:val="231F20"/>
        </w:rPr>
        <w:t>τρεις </w:t>
      </w:r>
      <w:r>
        <w:rPr>
          <w:rFonts w:ascii="Times New Roman" w:hAnsi="Times New Roman"/>
          <w:color w:val="231F20"/>
          <w:spacing w:val="-1"/>
        </w:rPr>
        <w:t>επιλογές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να επιλέξετε αυτήν που</w:t>
      </w:r>
      <w:r>
        <w:rPr>
          <w:rFonts w:ascii="Times New Roman" w:hAnsi="Times New Roman"/>
          <w:color w:val="231F20"/>
        </w:rPr>
        <w:t> θεωρείτε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75" w:lineRule="exact" w:before="151"/>
        <w:ind w:left="643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K</w:t>
      </w:r>
      <w:r>
        <w:rPr>
          <w:rFonts w:ascii="Times New Roman"/>
          <w:color w:val="000000"/>
          <w:sz w:val="24"/>
        </w:rPr>
      </w:r>
    </w:p>
    <w:p>
      <w:pPr>
        <w:spacing w:after="0" w:line="17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tabs>
          <w:tab w:pos="6482" w:val="left" w:leader="none"/>
        </w:tabs>
        <w:spacing w:line="212" w:lineRule="exact"/>
        <w:ind w:left="0" w:right="1"/>
        <w:jc w:val="right"/>
        <w:rPr>
          <w:sz w:val="14"/>
          <w:szCs w:val="14"/>
        </w:rPr>
      </w:pPr>
      <w:r>
        <w:rPr/>
        <w:pict>
          <v:group style="position:absolute;margin-left:371.211365pt;margin-top:6.96199pt;width:14.65pt;height:.1pt;mso-position-horizontal-relative:page;mso-position-vertical-relative:paragraph;z-index:-7446" coordorigin="7424,139" coordsize="293,2">
            <v:shape style="position:absolute;left:7424;top:139;width:293;height:2" coordorigin="7424,139" coordsize="293,0" path="m7424,139l7717,139e" filled="f" stroked="t" strokeweight=".604399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ταχυτήτων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1 </w:t>
      </w:r>
      <w:r>
        <w:rPr>
          <w:color w:val="231F20"/>
          <w:spacing w:val="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2</w:t>
      </w:r>
      <w:r>
        <w:rPr>
          <w:rFonts w:ascii="Times New Roman" w:hAnsi="Times New Roman"/>
          <w:i/>
          <w:color w:val="231F20"/>
          <w:spacing w:val="-1"/>
        </w:rPr>
        <w:t>υ</w:t>
      </w:r>
      <w:r>
        <w:rPr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λόγος</w:t>
        <w:tab/>
      </w:r>
      <w:r>
        <w:rPr>
          <w:color w:val="231F20"/>
          <w:w w:val="95"/>
          <w:position w:val="9"/>
          <w:sz w:val="14"/>
        </w:rPr>
        <w:t>1</w:t>
      </w:r>
      <w:r>
        <w:rPr>
          <w:color w:val="000000"/>
          <w:sz w:val="14"/>
        </w:rPr>
      </w:r>
    </w:p>
    <w:p>
      <w:pPr>
        <w:spacing w:line="264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5"/>
          <w:w w:val="95"/>
          <w:sz w:val="24"/>
        </w:rPr>
        <w:t>K</w:t>
      </w:r>
      <w:r>
        <w:rPr>
          <w:rFonts w:ascii="Times New Roman"/>
          <w:color w:val="231F20"/>
          <w:spacing w:val="5"/>
          <w:w w:val="95"/>
          <w:position w:val="-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50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κινητικών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ενεργειών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000000"/>
        </w:rPr>
      </w:r>
    </w:p>
    <w:p>
      <w:pPr>
        <w:spacing w:after="0" w:line="250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6664" w:space="54"/>
            <w:col w:w="3152"/>
          </w:cols>
        </w:sectPr>
      </w:pPr>
    </w:p>
    <w:p>
      <w:pPr>
        <w:pStyle w:val="BodyText"/>
        <w:spacing w:line="240" w:lineRule="auto" w:before="15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σωμάτων</w:t>
      </w:r>
      <w:r>
        <w:rPr>
          <w:rFonts w:ascii="Times New Roman" w:hAnsi="Times New Roman"/>
          <w:color w:val="231F20"/>
          <w:spacing w:val="-1"/>
        </w:rPr>
        <w:t> 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ίσος 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271" w:val="left" w:leader="none"/>
          <w:tab w:pos="4430" w:val="left" w:leader="none"/>
        </w:tabs>
        <w:spacing w:before="124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4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4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8"/>
        <w:rPr>
          <w:sz w:val="26"/>
          <w:szCs w:val="26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803" w:space="3753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65"/>
          <w:pgSz w:w="11910" w:h="16840"/>
          <w:pgMar w:header="1166" w:footer="0" w:top="1400" w:bottom="280" w:left="1020" w:right="500"/>
        </w:sectPr>
      </w:pPr>
    </w:p>
    <w:p>
      <w:pPr>
        <w:pStyle w:val="BodyText"/>
        <w:spacing w:line="375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94.813004pt;margin-top:44.919743pt;width:10.8pt;height:15.4pt;mso-position-horizontal-relative:page;mso-position-vertical-relative:paragraph;z-index:-7445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263pt;margin-top:44.919743pt;width:8.344pt;height:9.768pt;mso-position-horizontal-relative:page;mso-position-vertical-relative:paragraph;z-index:-7440" type="#_x0000_t75" stroked="false">
            <v:imagedata r:id="rId166" o:title=""/>
          </v:shape>
        </w:pic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σώμα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120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ταυτίζεται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άξονα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x..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διεύθυνση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1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μή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0,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διέρχεται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  <w:szCs w:val="16"/>
        </w:rPr>
        <w:t>o</w:t>
      </w:r>
      <w:r>
        <w:rPr>
          <w:color w:val="231F20"/>
          <w:spacing w:val="23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</w:rPr>
        <w:t>25</w:t>
      </w:r>
      <w:r>
        <w:rPr>
          <w:color w:val="231F20"/>
          <w:spacing w:val="4"/>
        </w:rPr>
        <w:t> </w:t>
      </w:r>
      <w:r>
        <w:rPr>
          <w:color w:val="231F20"/>
        </w:rPr>
        <w:t>m,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κινούμενο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προς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θετική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κατεύθυνση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φαίνε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ται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γραφική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παράσταση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αλγεβρικής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τιμής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220" w:lineRule="exact" w:before="4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33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84.907013pt;margin-top:9.893202pt;width:168.55pt;height:94.8pt;mso-position-horizontal-relative:page;mso-position-vertical-relative:paragraph;z-index:-7435" coordorigin="7698,198" coordsize="3371,1896">
            <v:group style="position:absolute;left:7708;top:1955;width:3351;height:80" coordorigin="7708,1955" coordsize="3351,80">
              <v:shape style="position:absolute;left:7708;top:1955;width:3351;height:80" coordorigin="7708,1955" coordsize="3351,80" path="m10978,1955l10978,2035,11038,2005,11004,2005,11008,2001,11008,1989,11004,1985,11038,1985,10978,1955xe" filled="t" fillcolor="#231F20" stroked="f">
                <v:path arrowok="t"/>
                <v:fill type="solid"/>
              </v:shape>
              <v:shape style="position:absolute;left:7708;top:1955;width:3351;height:80" coordorigin="7708,1955" coordsize="3351,80" path="m10978,1985l7713,1985,7708,1989,7708,2001,7713,2005,10978,2005,10978,1985xe" filled="t" fillcolor="#231F20" stroked="f">
                <v:path arrowok="t"/>
                <v:fill type="solid"/>
              </v:shape>
              <v:shape style="position:absolute;left:7708;top:1955;width:3351;height:80" coordorigin="7708,1955" coordsize="3351,80" path="m11038,1985l11004,1985,11008,1989,11008,2001,11004,2005,11038,2005,11058,1995,11038,1985xe" filled="t" fillcolor="#231F20" stroked="f">
                <v:path arrowok="t"/>
                <v:fill type="solid"/>
              </v:shape>
            </v:group>
            <v:group style="position:absolute;left:7780;top:208;width:80;height:1876" coordorigin="7780,208" coordsize="80,1876">
              <v:shape style="position:absolute;left:7780;top:208;width:80;height:1876" coordorigin="7780,208" coordsize="80,1876" path="m7826,258l7814,258,7810,262,7810,2079,7814,2083,7826,2083,7830,2079,7830,262,7826,258xe" filled="t" fillcolor="#231F20" stroked="f">
                <v:path arrowok="t"/>
                <v:fill type="solid"/>
              </v:shape>
              <v:shape style="position:absolute;left:7780;top:208;width:80;height:1876" coordorigin="7780,208" coordsize="80,1876" path="m7820,208l7780,288,7810,288,7810,262,7814,258,7845,258,7820,208xe" filled="t" fillcolor="#231F20" stroked="f">
                <v:path arrowok="t"/>
                <v:fill type="solid"/>
              </v:shape>
              <v:shape style="position:absolute;left:7780;top:208;width:80;height:1876" coordorigin="7780,208" coordsize="80,1876" path="m7845,258l7826,258,7830,262,7830,288,7860,288,7845,258xe" filled="t" fillcolor="#231F20" stroked="f">
                <v:path arrowok="t"/>
                <v:fill type="solid"/>
              </v:shape>
            </v:group>
            <v:group style="position:absolute;left:8678;top:772;width:918;height:654" coordorigin="8678,772" coordsize="918,654">
              <v:shape style="position:absolute;left:8678;top:772;width:918;height:654" coordorigin="8678,772" coordsize="918,654" path="m8678,1425l9595,772e" filled="f" stroked="t" strokeweight="1.499pt" strokecolor="#231F20">
                <v:path arrowok="t"/>
              </v:shape>
            </v:group>
            <v:group style="position:absolute;left:7820;top:1413;width:846;height:2" coordorigin="7820,1413" coordsize="846,2">
              <v:shape style="position:absolute;left:7820;top:1413;width:846;height:2" coordorigin="7820,1413" coordsize="846,0" path="m7820,1413l8666,1413e" filled="f" stroked="t" strokeweight="1.499pt" strokecolor="#231F20">
                <v:path arrowok="t"/>
              </v:shape>
            </v:group>
            <v:group style="position:absolute;left:9595;top:760;width:966;height:1254" coordorigin="9595,760" coordsize="966,1254">
              <v:shape style="position:absolute;left:9595;top:760;width:966;height:1254" coordorigin="9595,760" coordsize="966,1254" path="m9595,760l10561,2013e" filled="f" stroked="t" strokeweight="1.499pt" strokecolor="#231F20">
                <v:path arrowok="t"/>
              </v:shape>
            </v:group>
            <v:group style="position:absolute;left:9589;top:790;width:2;height:1164" coordorigin="9589,790" coordsize="2,1164">
              <v:shape style="position:absolute;left:9589;top:790;width:2;height:1164" coordorigin="9589,790" coordsize="0,1164" path="m9589,1953l9589,790e" filled="f" stroked="t" strokeweight=".75pt" strokecolor="#231F20">
                <v:path arrowok="t"/>
                <v:stroke dashstyle="dash"/>
              </v:shape>
            </v:group>
            <v:group style="position:absolute;left:8690;top:1449;width:2;height:534" coordorigin="8690,1449" coordsize="2,534">
              <v:shape style="position:absolute;left:8690;top:1449;width:2;height:534" coordorigin="8690,1449" coordsize="0,534" path="m8690,1983l8690,1449e" filled="f" stroked="t" strokeweight=".75pt" strokecolor="#231F20">
                <v:path arrowok="t"/>
                <v:stroke dashstyle="dash"/>
              </v:shape>
            </v:group>
            <v:group style="position:absolute;left:7802;top:742;width:1800;height:23" coordorigin="7802,742" coordsize="1800,23">
              <v:shape style="position:absolute;left:7802;top:742;width:1800;height:23" coordorigin="7802,742" coordsize="1800,23" path="m9601,765l7802,742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w w:val="105"/>
          <w:sz w:val="24"/>
        </w:rPr>
        <w:t>υ</w:t>
      </w:r>
      <w:r>
        <w:rPr>
          <w:rFonts w:ascii="Times New Roman" w:hAnsi="Times New Roman"/>
          <w:i/>
          <w:color w:val="231F20"/>
          <w:spacing w:val="-23"/>
          <w:w w:val="105"/>
          <w:sz w:val="24"/>
        </w:rPr>
        <w:t> </w:t>
      </w:r>
      <w:r>
        <w:rPr>
          <w:rFonts w:ascii="Times New Roman" w:hAnsi="Times New Roman"/>
          <w:color w:val="231F20"/>
          <w:spacing w:val="-2"/>
          <w:w w:val="105"/>
          <w:sz w:val="24"/>
        </w:rPr>
        <w:t>(m/s)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320" w:lineRule="exact" w:before="4"/>
        <w:rPr>
          <w:sz w:val="32"/>
          <w:szCs w:val="32"/>
        </w:rPr>
      </w:pPr>
    </w:p>
    <w:p>
      <w:pPr>
        <w:pStyle w:val="BodyText"/>
        <w:spacing w:line="240" w:lineRule="auto"/>
        <w:ind w:left="151" w:right="0"/>
        <w:jc w:val="left"/>
      </w:pPr>
      <w:r>
        <w:rPr>
          <w:color w:val="231F20"/>
          <w:spacing w:val="-2"/>
        </w:rPr>
        <w:t>20</w:t>
      </w:r>
      <w:r>
        <w:rPr>
          <w:color w:val="000000"/>
        </w:rPr>
      </w:r>
    </w:p>
    <w:p>
      <w:pPr>
        <w:spacing w:line="160" w:lineRule="exact" w:before="2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1"/>
        </w:rPr>
        <w:t>10</w:t>
      </w:r>
      <w:r>
        <w:rPr>
          <w:color w:val="000000"/>
        </w:rPr>
      </w:r>
    </w:p>
    <w:p>
      <w:pPr>
        <w:spacing w:line="170" w:lineRule="exact" w:before="4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1264" w:val="left" w:leader="none"/>
          <w:tab w:pos="2109" w:val="left" w:leader="none"/>
        </w:tabs>
        <w:spacing w:line="240" w:lineRule="auto"/>
        <w:ind w:left="249" w:right="0"/>
        <w:jc w:val="left"/>
      </w:pPr>
      <w:r>
        <w:rPr>
          <w:color w:val="231F20"/>
          <w:position w:val="-5"/>
        </w:rPr>
        <w:t>0</w:t>
        <w:tab/>
      </w:r>
      <w:r>
        <w:rPr>
          <w:color w:val="231F20"/>
          <w:position w:val="-6"/>
        </w:rPr>
        <w:t>5</w:t>
        <w:tab/>
      </w:r>
      <w:r>
        <w:rPr>
          <w:color w:val="231F20"/>
          <w:spacing w:val="-1"/>
        </w:rPr>
        <w:t>10</w:t>
      </w:r>
      <w:r>
        <w:rPr>
          <w:color w:val="000000"/>
        </w:rPr>
      </w:r>
    </w:p>
    <w:p>
      <w:pPr>
        <w:spacing w:line="140" w:lineRule="exact" w:before="2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tabs>
          <w:tab w:pos="646" w:val="left" w:leader="none"/>
        </w:tabs>
        <w:spacing w:line="240" w:lineRule="auto"/>
        <w:ind w:right="0"/>
        <w:jc w:val="left"/>
      </w:pPr>
      <w:r>
        <w:rPr>
          <w:color w:val="231F20"/>
          <w:spacing w:val="-1"/>
          <w:position w:val="-1"/>
        </w:rPr>
        <w:t>15</w:t>
        <w:tab/>
      </w:r>
      <w:r>
        <w:rPr>
          <w:rFonts w:ascii="Times New Roman"/>
          <w:i/>
          <w:color w:val="231F20"/>
          <w:spacing w:val="2"/>
        </w:rPr>
        <w:t>t</w:t>
      </w:r>
      <w:r>
        <w:rPr>
          <w:color w:val="231F20"/>
          <w:spacing w:val="2"/>
        </w:rPr>
        <w:t>(s)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500"/>
          <w:cols w:num="3" w:equalWidth="0">
            <w:col w:w="6263" w:space="82"/>
            <w:col w:w="2352" w:space="593"/>
            <w:col w:w="1100"/>
          </w:cols>
        </w:sectPr>
      </w:pPr>
    </w:p>
    <w:p>
      <w:pPr>
        <w:pStyle w:val="BodyText"/>
        <w:spacing w:line="330" w:lineRule="auto" w:before="12"/>
        <w:ind w:right="639" w:hanging="1"/>
        <w:jc w:val="left"/>
      </w:pPr>
      <w:r>
        <w:rPr/>
        <w:pict>
          <v:shape style="position:absolute;margin-left:334.192596pt;margin-top:42.06934pt;width:10.8pt;height:15.4pt;mso-position-horizontal-relative:page;mso-position-vertical-relative:paragraph;z-index:-7444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643005pt;margin-top:42.06934pt;width:8.344pt;height:9.768pt;mso-position-horizontal-relative:page;mso-position-vertical-relative:paragraph;z-index:-7439" type="#_x0000_t75" stroked="false">
            <v:imagedata r:id="rId167" o:title=""/>
          </v:shape>
        </w:pic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συντελεστής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0,2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tabs>
          <w:tab w:pos="5880" w:val="left" w:leader="none"/>
        </w:tabs>
        <w:spacing w:line="351" w:lineRule="auto" w:before="58"/>
        <w:ind w:right="638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1)</w:t>
      </w:r>
      <w:r>
        <w:rPr>
          <w:rFonts w:ascii="Times New Roman" w:hAnsi="Times New Roman" w:cs="Times New Roman" w:eastAsia="Times New Roman"/>
          <w:b/>
          <w:bCs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της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οριζόντιας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  <w:tab/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ασκείται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26"/>
        </w:rPr>
        <w:t></w:t>
      </w:r>
      <w:r>
        <w:rPr>
          <w:rFonts w:ascii="Times New Roman" w:hAnsi="Times New Roman" w:cs="Times New Roman" w:eastAsia="Times New Roman"/>
          <w:color w:val="231F20"/>
          <w:spacing w:val="26"/>
        </w:rPr>
      </w:r>
      <w:r>
        <w:rPr>
          <w:color w:val="231F20"/>
        </w:rPr>
        <w:t>5 s.</w:t>
      </w:r>
      <w:r>
        <w:rPr>
          <w:color w:val="000000"/>
        </w:rPr>
      </w:r>
    </w:p>
    <w:p>
      <w:pPr>
        <w:pStyle w:val="BodyText"/>
        <w:spacing w:line="373" w:lineRule="auto" w:before="9"/>
        <w:ind w:right="636" w:firstLine="8556"/>
        <w:jc w:val="both"/>
      </w:pPr>
      <w:r>
        <w:rPr/>
        <w:pict>
          <v:shape style="position:absolute;margin-left:375.571686pt;margin-top:20.879356pt;width:10.8pt;height:15.4pt;mso-position-horizontal-relative:page;mso-position-vertical-relative:paragraph;z-index:-7443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2789pt;margin-top:20.879356pt;width:10.85pt;height:15.4pt;mso-position-horizontal-relative:page;mso-position-vertical-relative:paragraph;z-index:-7442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022003pt;margin-top:20.879356pt;width:8.344pt;height:9.768pt;mso-position-horizontal-relative:page;mso-position-vertical-relative:paragraph;z-index:-7438" type="#_x0000_t75" stroked="false">
            <v:imagedata r:id="rId167" o:title=""/>
          </v:shape>
        </w:pict>
      </w:r>
      <w:r>
        <w:rPr/>
        <w:pict>
          <v:shape style="position:absolute;margin-left:479.739014pt;margin-top:20.879356pt;width:8.376pt;height:9.768pt;mso-position-horizontal-relative:page;mso-position-vertical-relative:paragraph;z-index:-7437" type="#_x0000_t75" stroked="false">
            <v:imagedata r:id="rId167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ρυθμό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παραγωγής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έργου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ισχύ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  <w:spacing w:val="-1"/>
        </w:rPr>
        <w:t>),</w:t>
      </w:r>
      <w:r>
        <w:rPr>
          <w:color w:val="231F20"/>
        </w:rPr>
        <w:t> 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χρο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3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after="0" w:line="373" w:lineRule="auto"/>
        <w:jc w:val="both"/>
        <w:sectPr>
          <w:type w:val="continuous"/>
          <w:pgSz w:w="11910" w:h="16840"/>
          <w:pgMar w:top="1400" w:bottom="280" w:left="1020" w:right="500"/>
        </w:sectPr>
      </w:pPr>
    </w:p>
    <w:p>
      <w:pPr>
        <w:spacing w:line="380" w:lineRule="exact" w:before="4"/>
        <w:rPr>
          <w:sz w:val="38"/>
          <w:szCs w:val="3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σώματος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 s.</w:t>
      </w:r>
      <w:r>
        <w:rPr>
          <w:color w:val="000000"/>
        </w:rPr>
      </w:r>
    </w:p>
    <w:p>
      <w:pPr>
        <w:pStyle w:val="Heading4"/>
        <w:spacing w:line="250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500"/>
          <w:cols w:num="2" w:equalWidth="0">
            <w:col w:w="7133" w:space="1423"/>
            <w:col w:w="1834"/>
          </w:cols>
        </w:sectPr>
      </w:pPr>
    </w:p>
    <w:p>
      <w:pPr>
        <w:pStyle w:val="BodyText"/>
        <w:tabs>
          <w:tab w:pos="4481" w:val="left" w:leader="none"/>
        </w:tabs>
        <w:spacing w:line="345" w:lineRule="auto" w:before="135"/>
        <w:ind w:right="639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64.277496pt;margin-top:6.797047pt;width:10.8pt;height:15.4pt;mso-position-horizontal-relative:page;mso-position-vertical-relative:paragraph;z-index:-7441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727997pt;margin-top:6.797047pt;width:8.345pt;height:9.769pt;mso-position-horizontal-relative:page;mso-position-vertical-relative:paragraph;z-index:-7436" type="#_x0000_t75" stroked="false">
            <v:imagedata r:id="rId167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4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29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δευτερολέπτου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45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500"/>
        </w:sectPr>
      </w:pPr>
    </w:p>
    <w:p>
      <w:pPr>
        <w:spacing w:line="400" w:lineRule="exact" w:before="0"/>
        <w:rPr>
          <w:sz w:val="40"/>
          <w:szCs w:val="4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25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500"/>
          <w:cols w:num="2" w:equalWidth="0">
            <w:col w:w="5723" w:space="2834"/>
            <w:col w:w="183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38" w:lineRule="exact" w:before="69"/>
        <w:ind w:right="0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81.40799pt;margin-top:10.97574pt;width:156.550pt;height:128pt;mso-position-horizontal-relative:page;mso-position-vertical-relative:paragraph;z-index:-7433" coordorigin="7628,220" coordsize="3131,2560">
            <v:shape style="position:absolute;left:7673;top:426;width:2843;height:2291" type="#_x0000_t75" stroked="false">
              <v:imagedata r:id="rId92" o:title=""/>
            </v:shape>
            <v:group style="position:absolute;left:7666;top:2689;width:3083;height:80" coordorigin="7666,2689" coordsize="3083,80">
              <v:shape style="position:absolute;left:7666;top:2689;width:3083;height:80" coordorigin="7666,2689" coordsize="3083,80" path="m10669,2689l10669,2769,10729,2739,10689,2739,10689,2719,10729,2719,10669,2689xe" filled="t" fillcolor="#231F20" stroked="f">
                <v:path arrowok="t"/>
                <v:fill type="solid"/>
              </v:shape>
              <v:shape style="position:absolute;left:7666;top:2689;width:3083;height:80" coordorigin="7666,2689" coordsize="3083,80" path="m10669,2719l7666,2719,7666,2739,10669,2739,10669,2719xe" filled="t" fillcolor="#231F20" stroked="f">
                <v:path arrowok="t"/>
                <v:fill type="solid"/>
              </v:shape>
              <v:shape style="position:absolute;left:7666;top:2689;width:3083;height:80" coordorigin="7666,2689" coordsize="3083,80" path="m10729,2719l10689,2719,10689,2739,10729,2739,10749,2729,10729,2719xe" filled="t" fillcolor="#231F20" stroked="f">
                <v:path arrowok="t"/>
                <v:fill type="solid"/>
              </v:shape>
            </v:group>
            <v:group style="position:absolute;left:7638;top:230;width:80;height:2489" coordorigin="7638,230" coordsize="80,2489">
              <v:shape style="position:absolute;left:7638;top:230;width:80;height:2489" coordorigin="7638,230" coordsize="80,2489" path="m7688,289l7668,289,7668,2718,7688,2718,7688,289xe" filled="t" fillcolor="#231F20" stroked="f">
                <v:path arrowok="t"/>
                <v:fill type="solid"/>
              </v:shape>
              <v:shape style="position:absolute;left:7638;top:230;width:80;height:2489" coordorigin="7638,230" coordsize="80,2489" path="m7678,230l7638,309,7668,309,7668,289,7708,289,7678,230xe" filled="t" fillcolor="#231F20" stroked="f">
                <v:path arrowok="t"/>
                <v:fill type="solid"/>
              </v:shape>
              <v:shape style="position:absolute;left:7638;top:230;width:80;height:2489" coordorigin="7638,230" coordsize="80,2489" path="m7708,289l7688,289,7688,309,7718,309,7708,289xe" filled="t" fillcolor="#231F20" stroked="f">
                <v:path arrowok="t"/>
                <v:fill type="solid"/>
              </v:shape>
            </v:group>
            <v:group style="position:absolute;left:7678;top:610;width:1680;height:2100" coordorigin="7678,610" coordsize="1680,2100">
              <v:shape style="position:absolute;left:7678;top:610;width:1680;height:2100" coordorigin="7678,610" coordsize="1680,2100" path="m7678,2710l9357,610e" filled="f" stroked="t" strokeweight="1.499pt" strokecolor="#231F20">
                <v:path arrowok="t"/>
              </v:shape>
            </v:group>
            <v:group style="position:absolute;left:7672;top:670;width:2555;height:2036" coordorigin="7672,670" coordsize="2555,2036">
              <v:shape style="position:absolute;left:7672;top:670;width:2555;height:2036" coordorigin="7672,670" coordsize="2555,2036" path="m7672,2706l10227,670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μαθητές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Αντώνης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Βασίλης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1"/>
        </w:rPr>
        <w:t>συνα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000000"/>
        </w:rPr>
      </w:r>
    </w:p>
    <w:p>
      <w:pPr>
        <w:spacing w:line="196" w:lineRule="exact" w:before="0"/>
        <w:ind w:left="647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color w:val="231F20"/>
          <w:w w:val="120"/>
          <w:sz w:val="22"/>
        </w:rPr>
        <w:t>υ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spacing w:line="214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γωνίζονται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ποδήλατά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ποιος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μπορεί</w:t>
      </w:r>
      <w:r>
        <w:rPr>
          <w:rFonts w:ascii="Times New Roman" w:hAnsi="Times New Roman"/>
          <w:color w:val="000000"/>
        </w:rPr>
      </w:r>
    </w:p>
    <w:p>
      <w:pPr>
        <w:spacing w:line="203" w:lineRule="exact" w:before="0"/>
        <w:ind w:left="0" w:right="1784" w:firstLine="0"/>
        <w:jc w:val="right"/>
        <w:rPr>
          <w:rFonts w:ascii="Symbol" w:hAnsi="Symbol" w:cs="Symbol" w:eastAsia="Symbol"/>
          <w:sz w:val="22"/>
          <w:szCs w:val="22"/>
        </w:rPr>
      </w:pPr>
      <w:r>
        <w:rPr>
          <w:rFonts w:ascii="Symbol" w:hAnsi="Symbol" w:cs="Symbol" w:eastAsia="Symbol"/>
          <w:color w:val="231F20"/>
          <w:w w:val="110"/>
          <w:sz w:val="22"/>
          <w:szCs w:val="22"/>
        </w:rPr>
        <w:t></w:t>
      </w:r>
      <w:r>
        <w:rPr>
          <w:rFonts w:ascii="Symbol" w:hAnsi="Symbol" w:cs="Symbol" w:eastAsia="Symbol"/>
          <w:color w:val="000000"/>
          <w:sz w:val="22"/>
          <w:szCs w:val="22"/>
        </w:rPr>
      </w:r>
    </w:p>
    <w:p>
      <w:pPr>
        <w:pStyle w:val="BodyText"/>
        <w:spacing w:line="319" w:lineRule="exact"/>
        <w:ind w:right="0" w:hanging="1"/>
        <w:jc w:val="both"/>
        <w:rPr>
          <w:rFonts w:ascii="Symbol" w:hAnsi="Symbol" w:cs="Symbol" w:eastAsia="Symbol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φτάσει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πρώτος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να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ίση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2</w:t>
      </w:r>
      <w:r>
        <w:rPr>
          <w:color w:val="231F20"/>
          <w:spacing w:val="1"/>
        </w:rPr>
        <w:t>0</w:t>
      </w:r>
      <w:r>
        <w:rPr>
          <w:color w:val="231F20"/>
          <w:spacing w:val="29"/>
        </w:rPr>
        <w:t> </w:t>
      </w:r>
      <w:r>
        <w:rPr>
          <w:color w:val="231F20"/>
        </w:rPr>
        <w:t>km/h.                                                </w:t>
      </w:r>
      <w:r>
        <w:rPr>
          <w:color w:val="231F20"/>
          <w:spacing w:val="43"/>
        </w:rPr>
        <w:t> </w:t>
      </w:r>
      <w:r>
        <w:rPr>
          <w:rFonts w:ascii="Symbol" w:hAnsi="Symbol" w:cs="Symbol" w:eastAsia="Symbol"/>
          <w:color w:val="231F20"/>
          <w:position w:val="-6"/>
          <w:sz w:val="22"/>
          <w:szCs w:val="22"/>
        </w:rPr>
        <w:t></w:t>
      </w:r>
      <w:r>
        <w:rPr>
          <w:rFonts w:ascii="Symbol" w:hAnsi="Symbol" w:cs="Symbol" w:eastAsia="Symbol"/>
          <w:color w:val="000000"/>
          <w:sz w:val="22"/>
          <w:szCs w:val="22"/>
        </w:rPr>
      </w:r>
    </w:p>
    <w:p>
      <w:pPr>
        <w:pStyle w:val="BodyText"/>
        <w:spacing w:line="359" w:lineRule="auto" w:before="72"/>
        <w:ind w:right="38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λόγο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σταματούν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ευθύγραμ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παράλληλα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4"/>
        <w:ind w:right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γραφική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παράσταση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τους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δύο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μαθη</w:t>
      </w:r>
      <w:r>
        <w:rPr>
          <w:rFonts w:ascii="Times New Roman" w:hAnsi="Times New Roman" w:cs="Times New Roman" w:eastAsia="Times New Roman"/>
          <w:color w:val="231F20"/>
        </w:rPr>
        <w:t>-                                                        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-12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color w:val="000000"/>
          <w:sz w:val="22"/>
          <w:szCs w:val="22"/>
        </w:rPr>
      </w:r>
    </w:p>
    <w:p>
      <w:pPr>
        <w:pStyle w:val="BodyText"/>
        <w:spacing w:line="240" w:lineRule="auto" w:before="1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τές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168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13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τις </w:t>
      </w:r>
      <w:r>
        <w:rPr>
          <w:rFonts w:ascii="Times New Roman" w:hAnsi="Times New Roman"/>
          <w:color w:val="231F20"/>
          <w:spacing w:val="-1"/>
        </w:rPr>
        <w:t>παρακάτω </w:t>
      </w:r>
      <w:r>
        <w:rPr>
          <w:rFonts w:ascii="Times New Roman" w:hAnsi="Times New Roman"/>
          <w:color w:val="231F20"/>
        </w:rPr>
        <w:t>τρεις </w:t>
      </w:r>
      <w:r>
        <w:rPr>
          <w:rFonts w:ascii="Times New Roman" w:hAnsi="Times New Roman"/>
          <w:color w:val="231F20"/>
          <w:spacing w:val="-1"/>
        </w:rPr>
        <w:t>επιλογές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να επιλέξετε αυτήν που</w:t>
      </w:r>
      <w:r>
        <w:rPr>
          <w:rFonts w:ascii="Times New Roman" w:hAnsi="Times New Roman"/>
          <w:color w:val="231F20"/>
        </w:rPr>
        <w:t> θεωρείτε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μαθητής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</w:rPr>
        <w:t> θα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καταφέρει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πρώτος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</w:t>
      </w:r>
      <w:r>
        <w:rPr>
          <w:rFonts w:ascii="Times New Roman" w:hAnsi="Times New Roman" w:cs="Times New Roman" w:eastAsia="Times New Roman"/>
          <w:color w:val="231F20"/>
          <w:spacing w:val="-1"/>
        </w:rPr>
        <w:t>φτάσει</w:t>
      </w:r>
      <w:r>
        <w:rPr>
          <w:rFonts w:ascii="Times New Roman" w:hAnsi="Times New Roman" w:cs="Times New Roman" w:eastAsia="Times New Roman"/>
          <w:color w:val="231F20"/>
          <w:spacing w:val="-1"/>
        </w:rPr>
        <w:t>”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25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  <w:spacing w:val="-1"/>
        </w:rPr>
        <w:t>km/h</w:t>
      </w:r>
      <w:r>
        <w:rPr>
          <w:rFonts w:ascii="Times New Roman" w:hAnsi="Times New Roman" w:cs="Times New Roman" w:eastAsia="Times New Roman"/>
          <w:color w:val="231F20"/>
          <w:spacing w:val="-1"/>
        </w:rPr>
        <w:t>,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-1"/>
        </w:rPr>
        <w:t>: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before="13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ο</w:t>
      </w:r>
      <w:r>
        <w:rPr>
          <w:rFonts w:ascii="Times New Roman" w:hAnsi="Times New Roman"/>
          <w:color w:val="231F20"/>
          <w:spacing w:val="-1"/>
          <w:sz w:val="24"/>
        </w:rPr>
        <w:t> Αντώνης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13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ο</w:t>
      </w:r>
      <w:r>
        <w:rPr>
          <w:rFonts w:ascii="Times New Roman" w:hAnsi="Times New Roman"/>
          <w:color w:val="231F20"/>
          <w:spacing w:val="-1"/>
          <w:sz w:val="24"/>
        </w:rPr>
        <w:t> Βασίλης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κανένας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τους δύο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φτάσουν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κινούνται</w:t>
      </w:r>
      <w:r>
        <w:rPr>
          <w:rFonts w:ascii="Times New Roman" w:hAnsi="Times New Roman"/>
          <w:color w:val="231F20"/>
        </w:rPr>
        <w:t> με </w:t>
      </w:r>
      <w:r>
        <w:rPr>
          <w:color w:val="231F20"/>
        </w:rPr>
        <w:t>20</w:t>
      </w:r>
      <w:r>
        <w:rPr>
          <w:color w:val="231F20"/>
          <w:spacing w:val="2"/>
        </w:rPr>
        <w:t> </w:t>
      </w:r>
      <w:r>
        <w:rPr>
          <w:color w:val="231F20"/>
        </w:rPr>
        <w:t>km/h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2"/>
        <w:rPr>
          <w:sz w:val="28"/>
          <w:szCs w:val="28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400" w:space="156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2" w:lineRule="auto" w:before="69"/>
        <w:ind w:right="118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εδάφους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εκτοξεύουμε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μικρή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μεταλλική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πάνω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φτάνει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μέγιστο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"/>
        <w:ind w:left="0" w:right="468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 να φτάσει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μέγιστο</w:t>
      </w:r>
      <w:r>
        <w:rPr>
          <w:rFonts w:ascii="Times New Roman" w:hAnsi="Times New Roman"/>
          <w:color w:val="231F20"/>
          <w:spacing w:val="-1"/>
        </w:rPr>
        <w:t> ύψος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2</w:t>
      </w:r>
      <w:r>
        <w:rPr>
          <w:rFonts w:ascii="Times New Roman" w:hAnsi="Times New Roman"/>
          <w:i/>
          <w:color w:val="231F20"/>
          <w:spacing w:val="-1"/>
        </w:rPr>
        <w:t>h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πρέπει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εκτοξευτεί</w:t>
      </w:r>
      <w:r>
        <w:rPr>
          <w:rFonts w:ascii="Times New Roman" w:hAnsi="Times New Roman"/>
          <w:color w:val="231F20"/>
          <w:spacing w:val="-1"/>
        </w:rPr>
        <w:t> 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271" w:val="left" w:leader="none"/>
          <w:tab w:pos="4430" w:val="left" w:leader="none"/>
        </w:tabs>
        <w:spacing w:before="19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96.644012pt;margin-top:8.820335pt;width:15.4pt;height:13.85pt;mso-position-horizontal-relative:page;mso-position-vertical-relative:paragraph;z-index:-7434" coordorigin="5933,176" coordsize="308,277">
            <v:group style="position:absolute;left:5954;top:358;width:24;height:13" coordorigin="5954,358" coordsize="24,13">
              <v:shape style="position:absolute;left:5954;top:358;width:24;height:13" coordorigin="5954,358" coordsize="24,13" path="m5954,371l5978,358e" filled="f" stroked="t" strokeweight=".133408pt" strokecolor="#231F20">
                <v:path arrowok="t"/>
              </v:shape>
            </v:group>
            <v:group style="position:absolute;left:5979;top:358;width:59;height:94" coordorigin="5979,358" coordsize="59,94">
              <v:shape style="position:absolute;left:5979;top:358;width:59;height:94" coordorigin="5979,358" coordsize="59,94" path="m5979,358l6037,451e" filled="f" stroked="t" strokeweight=".134489pt" strokecolor="#231F20">
                <v:path arrowok="t"/>
              </v:shape>
            </v:group>
            <v:group style="position:absolute;left:6037;top:203;width:64;height:250" coordorigin="6037,203" coordsize="64,250">
              <v:shape style="position:absolute;left:6037;top:203;width:64;height:250" coordorigin="6037,203" coordsize="64,250" path="m6037,452l6101,203e" filled="f" stroked="t" strokeweight=".134964pt" strokecolor="#231F20">
                <v:path arrowok="t"/>
              </v:shape>
            </v:group>
            <v:group style="position:absolute;left:6101;top:202;width:138;height:2" coordorigin="6101,202" coordsize="138,2">
              <v:shape style="position:absolute;left:6101;top:202;width:138;height:2" coordorigin="6101,202" coordsize="138,0" path="m6101,202l6239,202e" filled="f" stroked="t" strokeweight=".132909pt" strokecolor="#231F20">
                <v:path arrowok="t"/>
              </v:shape>
            </v:group>
            <v:group style="position:absolute;left:5943;top:186;width:287;height:256" coordorigin="5943,186" coordsize="287,256">
              <v:shape style="position:absolute;left:5943;top:186;width:287;height:256" coordorigin="5943,186" coordsize="287,256" path="m5986,355l5963,355,6022,442,6034,442,6040,417,6028,417,5986,355xe" filled="t" fillcolor="#231F20" stroked="f">
                <v:path arrowok="t"/>
                <v:fill type="solid"/>
              </v:shape>
              <v:shape style="position:absolute;left:5943;top:186;width:287;height:256" coordorigin="5943,186" coordsize="287,256" path="m6230,186l6087,186,6028,417,6040,417,6096,198,6230,198,6230,186xe" filled="t" fillcolor="#231F20" stroked="f">
                <v:path arrowok="t"/>
                <v:fill type="solid"/>
              </v:shape>
              <v:shape style="position:absolute;left:5943;top:186;width:287;height:256" coordorigin="5943,186" coordsize="287,256" path="m5976,341l5943,358,5947,365,5963,355,5986,355,5976,341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33"/>
          <w:sz w:val="24"/>
        </w:rPr>
        <w:t> </w:t>
      </w:r>
      <w:r>
        <w:rPr>
          <w:rFonts w:ascii="Times New Roman" w:hAnsi="Times New Roman"/>
          <w:i/>
          <w:color w:val="231F20"/>
          <w:spacing w:val="-4"/>
          <w:sz w:val="24"/>
        </w:rPr>
        <w:t>υ</w:t>
      </w:r>
      <w:r>
        <w:rPr>
          <w:rFonts w:ascii="Times New Roman" w:hAnsi="Times New Roman"/>
          <w:color w:val="231F20"/>
          <w:spacing w:val="-4"/>
          <w:position w:val="-5"/>
          <w:sz w:val="14"/>
        </w:rPr>
        <w:t>ο</w:t>
      </w:r>
      <w:r>
        <w:rPr>
          <w:rFonts w:ascii="Times New Roman" w:hAnsi="Times New Roman"/>
          <w:color w:val="231F20"/>
          <w:position w:val="-5"/>
          <w:sz w:val="14"/>
        </w:rPr>
        <w:t>    </w:t>
      </w:r>
      <w:r>
        <w:rPr>
          <w:rFonts w:ascii="Times New Roman" w:hAnsi="Times New Roman"/>
          <w:color w:val="231F20"/>
          <w:spacing w:val="14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5"/>
        <w:rPr>
          <w:sz w:val="32"/>
          <w:szCs w:val="32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65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0" w:space="3305"/>
            <w:col w:w="203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69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51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3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ίσες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40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kg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καθέ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δρό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ξεκινά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δρόμου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ίδια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διέρ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χεται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2</w:t>
      </w:r>
      <w:r>
        <w:rPr>
          <w:color w:val="231F20"/>
          <w:spacing w:val="17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κινούμενο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40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</w:rPr>
        <w:t>m/s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κατεύ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θυνση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φαίνονται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000000"/>
        </w:rPr>
      </w:r>
    </w:p>
    <w:p>
      <w:pPr>
        <w:spacing w:before="119"/>
        <w:ind w:left="29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hAnsi="Times New Roman"/>
          <w:i/>
          <w:color w:val="231F20"/>
          <w:w w:val="105"/>
          <w:sz w:val="24"/>
        </w:rPr>
        <w:t>υ</w:t>
      </w:r>
      <w:r>
        <w:rPr>
          <w:rFonts w:ascii="Times New Roman" w:hAnsi="Times New Roman"/>
          <w:i/>
          <w:color w:val="231F20"/>
          <w:spacing w:val="-23"/>
          <w:w w:val="105"/>
          <w:sz w:val="24"/>
        </w:rPr>
        <w:t> </w:t>
      </w:r>
      <w:r>
        <w:rPr>
          <w:rFonts w:ascii="Times New Roman" w:hAnsi="Times New Roman"/>
          <w:color w:val="231F20"/>
          <w:spacing w:val="-2"/>
          <w:w w:val="105"/>
          <w:sz w:val="24"/>
        </w:rPr>
        <w:t>(m/s)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9"/>
        <w:rPr>
          <w:sz w:val="26"/>
          <w:szCs w:val="26"/>
        </w:rPr>
      </w:pPr>
    </w:p>
    <w:p>
      <w:pPr>
        <w:pStyle w:val="BodyText"/>
        <w:spacing w:line="240" w:lineRule="auto"/>
        <w:ind w:left="133" w:right="0"/>
        <w:jc w:val="left"/>
      </w:pPr>
      <w:r>
        <w:rPr/>
        <w:pict>
          <v:group style="position:absolute;margin-left:335.231995pt;margin-top:-14.701757pt;width:193.45pt;height:116.05pt;mso-position-horizontal-relative:page;mso-position-vertical-relative:paragraph;z-index:-7432" coordorigin="6705,-294" coordsize="3869,2321">
            <v:group style="position:absolute;left:6715;top:1715;width:3849;height:80" coordorigin="6715,1715" coordsize="3849,80">
              <v:shape style="position:absolute;left:6715;top:1715;width:3849;height:80" coordorigin="6715,1715" coordsize="3849,80" path="m10483,1715l10483,1795,10543,1765,10508,1765,10513,1761,10513,1749,10508,1745,10543,1745,10483,1715xe" filled="t" fillcolor="#231F20" stroked="f">
                <v:path arrowok="t"/>
                <v:fill type="solid"/>
              </v:shape>
              <v:shape style="position:absolute;left:6715;top:1715;width:3849;height:80" coordorigin="6715,1715" coordsize="3849,80" path="m10483,1745l6719,1745,6715,1749,6715,1761,6719,1765,10483,1765,10483,1745xe" filled="t" fillcolor="#231F20" stroked="f">
                <v:path arrowok="t"/>
                <v:fill type="solid"/>
              </v:shape>
              <v:shape style="position:absolute;left:6715;top:1715;width:3849;height:80" coordorigin="6715,1715" coordsize="3849,80" path="m10543,1745l10508,1745,10513,1749,10513,1761,10508,1765,10543,1765,10563,1755,10543,1745xe" filled="t" fillcolor="#231F20" stroked="f">
                <v:path arrowok="t"/>
                <v:fill type="solid"/>
              </v:shape>
            </v:group>
            <v:group style="position:absolute;left:6787;top:-284;width:80;height:2301" coordorigin="6787,-284" coordsize="80,2301">
              <v:shape style="position:absolute;left:6787;top:-284;width:80;height:2301" coordorigin="6787,-284" coordsize="80,2301" path="m6832,-234l6821,-234,6817,-230,6817,2012,6821,2017,6832,2017,6837,2012,6837,-230,6832,-234xe" filled="t" fillcolor="#231F20" stroked="f">
                <v:path arrowok="t"/>
                <v:fill type="solid"/>
              </v:shape>
              <v:shape style="position:absolute;left:6787;top:-284;width:80;height:2301" coordorigin="6787,-284" coordsize="80,2301" path="m6827,-284l6787,-204,6817,-204,6817,-230,6821,-234,6852,-234,6827,-284xe" filled="t" fillcolor="#231F20" stroked="f">
                <v:path arrowok="t"/>
                <v:fill type="solid"/>
              </v:shape>
              <v:shape style="position:absolute;left:6787;top:-284;width:80;height:2301" coordorigin="6787,-284" coordsize="80,2301" path="m6852,-234l6832,-234,6837,-230,6837,-204,6867,-204,6852,-234xe" filled="t" fillcolor="#231F20" stroked="f">
                <v:path arrowok="t"/>
                <v:fill type="solid"/>
              </v:shape>
            </v:group>
            <v:group style="position:absolute;left:6827;top:156;width:2237;height:1594" coordorigin="6827,156" coordsize="2237,1594">
              <v:shape style="position:absolute;left:6827;top:156;width:2237;height:1594" coordorigin="6827,156" coordsize="2237,1594" path="m6827,1749l9063,156e" filled="f" stroked="t" strokeweight="1.499pt" strokecolor="#231F20">
                <v:path arrowok="t"/>
              </v:shape>
            </v:group>
            <v:group style="position:absolute;left:6827;top:669;width:3419;height:2" coordorigin="6827,669" coordsize="3419,2">
              <v:shape style="position:absolute;left:6827;top:669;width:3419;height:2" coordorigin="6827,669" coordsize="3419,0" path="m6827,669l10245,669e" filled="f" stroked="t" strokeweight="1.499pt" strokecolor="#231F20">
                <v:path arrowok="t"/>
              </v:shape>
            </v:group>
            <v:group style="position:absolute;left:8362;top:687;width:2;height:1068" coordorigin="8362,687" coordsize="2,1068">
              <v:shape style="position:absolute;left:8362;top:687;width:2;height:1068" coordorigin="8362,687" coordsize="0,1068" path="m8362,1755l8362,687e" filled="f" stroked="t" strokeweight=".75pt" strokecolor="#231F20">
                <v:path arrowok="t"/>
                <v:stroke dashstyle="dash"/>
              </v:shape>
            </v:group>
            <v:group style="position:absolute;left:6833;top:152;width:2567;height:2" coordorigin="6833,152" coordsize="2567,2">
              <v:shape style="position:absolute;left:6833;top:152;width:2567;height:2" coordorigin="6833,152" coordsize="2567,2" path="m9399,154l6833,152e" filled="f" stroked="t" strokeweight=".75pt" strokecolor="#231F20">
                <v:path arrowok="t"/>
                <v:stroke dashstyle="dash"/>
              </v:shape>
            </v:group>
            <v:group style="position:absolute;left:9045;top:160;width:1278;height:2" coordorigin="9045,160" coordsize="1278,2">
              <v:shape style="position:absolute;left:9045;top:160;width:1278;height:2" coordorigin="9045,160" coordsize="1278,0" path="m9045,160l10323,160e" filled="f" stroked="t" strokeweight="1.499pt" strokecolor="#231F20">
                <v:path arrowok="t"/>
              </v:shape>
            </v:group>
            <v:group style="position:absolute;left:9063;top:142;width:2;height:1602" coordorigin="9063,142" coordsize="2,1602">
              <v:shape style="position:absolute;left:9063;top:142;width:2;height:1602" coordorigin="9063,142" coordsize="0,1602" path="m9063,1743l9063,142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color w:val="231F20"/>
          <w:spacing w:val="-1"/>
        </w:rPr>
        <w:t>60</w:t>
      </w:r>
      <w:r>
        <w:rPr>
          <w:color w:val="000000"/>
        </w:rPr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2"/>
        </w:rPr>
        <w:t>40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240" w:lineRule="auto"/>
        <w:ind w:left="207" w:right="0"/>
        <w:jc w:val="left"/>
      </w:pPr>
      <w:r>
        <w:rPr>
          <w:color w:val="231F20"/>
        </w:rPr>
        <w:t>0</w:t>
      </w:r>
      <w:r>
        <w:rPr>
          <w:color w:val="000000"/>
        </w:rPr>
      </w:r>
    </w:p>
    <w:p>
      <w:pPr>
        <w:spacing w:line="160" w:lineRule="exact" w:before="3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tabs>
          <w:tab w:pos="996" w:val="righ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6"/>
          <w:sz w:val="24"/>
        </w:rPr>
        <w:t>t</w:t>
      </w:r>
      <w:r>
        <w:rPr>
          <w:rFonts w:ascii="Times New Roman"/>
          <w:color w:val="231F20"/>
          <w:spacing w:val="-6"/>
          <w:position w:val="-5"/>
          <w:sz w:val="14"/>
        </w:rPr>
        <w:t>1</w:t>
      </w:r>
      <w:r>
        <w:rPr>
          <w:rFonts w:ascii="Times New Roman"/>
          <w:color w:val="231F20"/>
          <w:spacing w:val="-6"/>
          <w:position w:val="1"/>
          <w:sz w:val="24"/>
        </w:rPr>
        <w:tab/>
      </w:r>
      <w:r>
        <w:rPr>
          <w:rFonts w:ascii="Times New Roman"/>
          <w:color w:val="231F20"/>
          <w:spacing w:val="-1"/>
          <w:position w:val="1"/>
          <w:sz w:val="24"/>
        </w:rPr>
        <w:t>15</w:t>
      </w:r>
      <w:r>
        <w:rPr>
          <w:rFonts w:ascii="Times New Roman"/>
          <w:color w:val="000000"/>
          <w:sz w:val="24"/>
        </w:rPr>
      </w:r>
    </w:p>
    <w:p>
      <w:pPr>
        <w:spacing w:line="230" w:lineRule="exact" w:before="8"/>
        <w:rPr>
          <w:sz w:val="23"/>
          <w:szCs w:val="23"/>
        </w:rPr>
      </w:pPr>
      <w:r>
        <w:rPr/>
        <w:br w:type="column"/>
      </w:r>
      <w:r>
        <w:rPr>
          <w:sz w:val="23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before="0"/>
        <w:ind w:left="13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color w:val="231F20"/>
          <w:spacing w:val="-3"/>
          <w:sz w:val="24"/>
        </w:rPr>
        <w:t>Σ</w:t>
      </w:r>
      <w:r>
        <w:rPr>
          <w:rFonts w:ascii="Times New Roman" w:hAnsi="Times New Roman"/>
          <w:color w:val="231F20"/>
          <w:spacing w:val="-3"/>
          <w:position w:val="-5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spacing w:before="201"/>
        <w:ind w:left="11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color w:val="231F20"/>
          <w:spacing w:val="8"/>
          <w:sz w:val="24"/>
        </w:rPr>
        <w:t>Σ</w:t>
      </w:r>
      <w:r>
        <w:rPr>
          <w:rFonts w:ascii="Times New Roman" w:hAnsi="Times New Roman"/>
          <w:color w:val="231F20"/>
          <w:position w:val="-5"/>
          <w:sz w:val="14"/>
        </w:rPr>
        <w:t>2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30" w:lineRule="exact" w:before="5"/>
        <w:rPr>
          <w:sz w:val="23"/>
          <w:szCs w:val="23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before="0"/>
        <w:ind w:left="28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3"/>
          <w:w w:val="105"/>
          <w:sz w:val="24"/>
        </w:rPr>
        <w:t>t</w:t>
      </w:r>
      <w:r>
        <w:rPr>
          <w:rFonts w:ascii="Times New Roman"/>
          <w:color w:val="231F20"/>
          <w:spacing w:val="3"/>
          <w:w w:val="105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4" w:equalWidth="0">
            <w:col w:w="5289" w:space="105"/>
            <w:col w:w="973" w:space="794"/>
            <w:col w:w="997" w:space="927"/>
            <w:col w:w="785"/>
          </w:cols>
        </w:sectPr>
      </w:pPr>
    </w:p>
    <w:p>
      <w:pPr>
        <w:pStyle w:val="BodyText"/>
        <w:spacing w:line="273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γραφικές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παραστάσεις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</w:rPr>
        <w:t> για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δύο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αυτά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345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δύναμης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9" w:lineRule="auto" w:before="24"/>
        <w:ind w:right="116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μεταβολή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,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15s.</w:t>
      </w:r>
      <w:r>
        <w:rPr>
          <w:color w:val="000000"/>
        </w:rPr>
      </w:r>
    </w:p>
    <w:p>
      <w:pPr>
        <w:spacing w:after="0" w:line="349" w:lineRule="auto"/>
        <w:jc w:val="both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50" w:lineRule="exact" w:before="1"/>
        <w:rPr>
          <w:sz w:val="15"/>
          <w:szCs w:val="15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βρείτε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απόσταση </w:t>
      </w:r>
      <w:r>
        <w:rPr>
          <w:rFonts w:ascii="Times New Roman" w:hAnsi="Times New Roman"/>
          <w:color w:val="231F20"/>
        </w:rPr>
        <w:t>μεταξύ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1"/>
        </w:rPr>
        <w:t>t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1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3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531" w:space="1025"/>
            <w:col w:w="1314"/>
          </w:cols>
        </w:sectPr>
      </w:pPr>
    </w:p>
    <w:p>
      <w:pPr>
        <w:pStyle w:val="BodyText"/>
        <w:spacing w:line="360" w:lineRule="auto" w:before="131"/>
        <w:ind w:right="118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εξετάσετε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συναντηθούν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ξανά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υπο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λογίσετε ποια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συμβεί </w:t>
      </w:r>
      <w:r>
        <w:rPr>
          <w:rFonts w:ascii="Times New Roman" w:hAnsi="Times New Roman"/>
          <w:color w:val="231F20"/>
          <w:spacing w:val="-1"/>
        </w:rPr>
        <w:t>κάτι τέτοιο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8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70"/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7466" w:val="left" w:leader="none"/>
        </w:tabs>
        <w:spacing w:line="415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28.734985pt;margin-top:14.92374pt;width:109.35pt;height:99.25pt;mso-position-horizontal-relative:page;mso-position-vertical-relative:paragraph;z-index:-7430" coordorigin="8575,298" coordsize="2187,1985">
            <v:group style="position:absolute;left:8585;top:2116;width:2167;height:80" coordorigin="8585,2116" coordsize="2167,80">
              <v:shape style="position:absolute;left:8585;top:2116;width:2167;height:80" coordorigin="8585,2116" coordsize="2167,80" path="m10672,2116l10672,2196,10732,2166,10697,2166,10702,2161,10702,2150,10697,2146,10732,2146,10672,2116xe" filled="t" fillcolor="#231F20" stroked="f">
                <v:path arrowok="t"/>
                <v:fill type="solid"/>
              </v:shape>
              <v:shape style="position:absolute;left:8585;top:2116;width:2167;height:80" coordorigin="8585,2116" coordsize="2167,80" path="m10672,2146l8589,2146,8585,2150,8585,2161,8589,2166,10672,2166,10672,2146xe" filled="t" fillcolor="#231F20" stroked="f">
                <v:path arrowok="t"/>
                <v:fill type="solid"/>
              </v:shape>
              <v:shape style="position:absolute;left:8585;top:2116;width:2167;height:80" coordorigin="8585,2116" coordsize="2167,80" path="m10732,2146l10697,2146,10702,2150,10702,2161,10697,2166,10732,2166,10752,2156,10732,2146xe" filled="t" fillcolor="#231F20" stroked="f">
                <v:path arrowok="t"/>
                <v:fill type="solid"/>
              </v:shape>
            </v:group>
            <v:group style="position:absolute;left:8651;top:308;width:80;height:1965" coordorigin="8651,308" coordsize="80,1965">
              <v:shape style="position:absolute;left:8651;top:308;width:80;height:1965" coordorigin="8651,308" coordsize="80,1965" path="m8696,358l8685,358,8681,363,8681,2269,8685,2273,8696,2273,8701,2269,8701,363,8696,358xe" filled="t" fillcolor="#231F20" stroked="f">
                <v:path arrowok="t"/>
                <v:fill type="solid"/>
              </v:shape>
              <v:shape style="position:absolute;left:8651;top:308;width:80;height:1965" coordorigin="8651,308" coordsize="80,1965" path="m8691,308l8651,388,8681,388,8681,363,8685,358,8716,358,8691,308xe" filled="t" fillcolor="#231F20" stroked="f">
                <v:path arrowok="t"/>
                <v:fill type="solid"/>
              </v:shape>
              <v:shape style="position:absolute;left:8651;top:308;width:80;height:1965" coordorigin="8651,308" coordsize="80,1965" path="m8716,358l8696,358,8701,363,8701,388,8731,388,8716,358xe" filled="t" fillcolor="#231F20" stroked="f">
                <v:path arrowok="t"/>
                <v:fill type="solid"/>
              </v:shape>
            </v:group>
            <v:group style="position:absolute;left:8702;top:616;width:1307;height:1540" coordorigin="8702,616" coordsize="1307,1540">
              <v:shape style="position:absolute;left:8702;top:616;width:1307;height:1540" coordorigin="8702,616" coordsize="1307,1540" path="m8702,2156l8796,2147,8889,2129,8979,2103,9068,2069,9154,2026,9238,1976,9319,1919,9397,1854,9471,1782,9542,1704,9610,1619,9673,1529,9732,1432,9787,1330,9837,1223,9882,1110,9922,993,9956,872,9985,746,10008,616e" filled="f" stroked="t" strokeweight="1.499pt" strokecolor="#231F20">
                <v:path arrowok="t"/>
              </v:shape>
            </v:group>
            <v:group style="position:absolute;left:9852;top:1172;width:2;height:984" coordorigin="9852,1172" coordsize="2,984">
              <v:shape style="position:absolute;left:9852;top:1172;width:2;height:984" coordorigin="9852,1172" coordsize="0,984" path="m9852,2156l9852,1172e" filled="f" stroked="t" strokeweight=".75pt" strokecolor="#231F20">
                <v:path arrowok="t"/>
                <v:stroke dashstyle="dash"/>
              </v:shape>
            </v:group>
            <v:group style="position:absolute;left:8695;top:1190;width:1152;height:2" coordorigin="8695,1190" coordsize="1152,2">
              <v:shape style="position:absolute;left:8695;top:1190;width:1152;height:2" coordorigin="8695,1190" coordsize="1152,0" path="m9846,1190l8695,1190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σκιέρ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θέσης</w:t>
        <w:tab/>
      </w:r>
      <w:r>
        <w:rPr>
          <w:rFonts w:ascii="Times New Roman" w:hAnsi="Times New Roman"/>
          <w:i/>
          <w:color w:val="231F20"/>
          <w:position w:val="-13"/>
        </w:rPr>
        <w:t>x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5" w:lineRule="exact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σκιέρ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παραβολή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παριστάνεται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5" w:lineRule="exact" w:before="136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24.042786pt;margin-top:14.309153pt;width:5.25pt;height:12pt;mso-position-horizontal-relative:page;mso-position-vertical-relative:paragraph;z-index:-7428" type="#_x0000_t202" filled="f" stroked="f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x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50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31F20"/>
          <w:w w:val="95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66" w:lineRule="exact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36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συμπεραίνουμε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ταχύτητας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σκιέρ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2271" w:val="left" w:leader="none"/>
          <w:tab w:pos="5150" w:val="left" w:leader="none"/>
        </w:tabs>
        <w:spacing w:line="240" w:lineRule="auto" w:before="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  <w:spacing w:val="-1"/>
        </w:rPr>
        <w:t>.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μειώνεται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000000"/>
        </w:rPr>
      </w:r>
    </w:p>
    <w:p>
      <w:pPr>
        <w:spacing w:line="170" w:lineRule="exact" w:before="9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tabs>
          <w:tab w:pos="927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5"/>
          <w:w w:val="95"/>
          <w:position w:val="1"/>
          <w:sz w:val="24"/>
        </w:rPr>
        <w:t>t</w:t>
      </w:r>
      <w:r>
        <w:rPr>
          <w:rFonts w:ascii="Times New Roman"/>
          <w:color w:val="231F20"/>
          <w:spacing w:val="-5"/>
          <w:w w:val="95"/>
          <w:position w:val="-5"/>
          <w:sz w:val="14"/>
        </w:rPr>
        <w:t>1</w:t>
        <w:tab/>
      </w:r>
      <w:r>
        <w:rPr>
          <w:rFonts w:ascii="Times New Roman"/>
          <w:i/>
          <w:color w:val="231F20"/>
          <w:w w:val="95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624" w:space="1033"/>
            <w:col w:w="1213"/>
          </w:cols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05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9"/>
        <w:rPr>
          <w:sz w:val="24"/>
          <w:szCs w:val="24"/>
        </w:rPr>
      </w:pPr>
    </w:p>
    <w:p>
      <w:pPr>
        <w:pStyle w:val="BodyText"/>
        <w:spacing w:line="353" w:lineRule="auto" w:before="80"/>
        <w:ind w:right="2719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17.390991pt;margin-top:10.602152pt;width:111.543pt;height:176.011pt;mso-position-horizontal-relative:page;mso-position-vertical-relative:paragraph;z-index:-7429" type="#_x0000_t75" stroked="false">
            <v:imagedata r:id="rId171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μπαλκόνι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22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ορόφου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αφήνει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μπάλα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πέσει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δι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πλανή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μπάλα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τρεις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διαφορετικές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θέσεις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000000"/>
        </w:rPr>
      </w:r>
    </w:p>
    <w:p>
      <w:pPr>
        <w:spacing w:after="0" w:line="353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7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ενδιάμεση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000000"/>
        </w:rPr>
      </w:r>
    </w:p>
    <w:p>
      <w:pPr>
        <w:spacing w:line="382" w:lineRule="exact" w:before="23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2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24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position w:val="15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spacing w:line="231" w:lineRule="exact"/>
        <w:ind w:left="0" w:right="16"/>
        <w:jc w:val="right"/>
      </w:pPr>
      <w:r>
        <w:rPr/>
        <w:pict>
          <v:group style="position:absolute;margin-left:273.577515pt;margin-top:-3.377181pt;width:11.8pt;height:.1pt;mso-position-horizontal-relative:page;mso-position-vertical-relative:paragraph;z-index:-7431" coordorigin="5472,-68" coordsize="236,2">
            <v:shape style="position:absolute;left:5472;top:-68;width:236;height:2" coordorigin="5472,-68" coordsize="236,0" path="m5472,-68l5707,-68e" filled="f" stroked="t" strokeweight=".578839pt" strokecolor="#231F20">
              <v:path arrowok="t"/>
            </v:shape>
            <w10:wrap type="none"/>
          </v:group>
        </w:pict>
      </w:r>
      <w:r>
        <w:rPr>
          <w:color w:val="231F20"/>
        </w:rPr>
        <w:t>2</w:t>
      </w:r>
      <w:r>
        <w:rPr>
          <w:color w:val="000000"/>
        </w:rPr>
      </w:r>
    </w:p>
    <w:p>
      <w:pPr>
        <w:pStyle w:val="BodyText"/>
        <w:spacing w:line="240" w:lineRule="auto" w:before="172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τελική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3971" w:space="40"/>
            <w:col w:w="638" w:space="42"/>
            <w:col w:w="5179"/>
          </w:cols>
        </w:sectPr>
      </w:pPr>
    </w:p>
    <w:p>
      <w:pPr>
        <w:pStyle w:val="BodyText"/>
        <w:spacing w:line="359" w:lineRule="auto" w:before="134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ελάχιστα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πριν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αναπηδήσει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μπάλα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Θεωρούμε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ανα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φοράς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δυναμική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left="832" w:right="112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6"/>
        <w:ind w:right="112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μπάλας</w:t>
      </w:r>
      <w:r>
        <w:rPr>
          <w:rFonts w:ascii="Times New Roman" w:hAnsi="Times New Roman"/>
          <w:color w:val="231F20"/>
        </w:rPr>
        <w:t> στην</w:t>
      </w:r>
      <w:r>
        <w:rPr>
          <w:rFonts w:ascii="Times New Roman" w:hAnsi="Times New Roman"/>
          <w:color w:val="231F20"/>
          <w:spacing w:val="-1"/>
        </w:rPr>
        <w:t> ενδιάμεση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w w:val="99"/>
        </w:rPr>
        <w:t> </w:t>
      </w:r>
      <w:r>
        <w:rPr>
          <w:rFonts w:ascii="Times New Roman" w:hAnsi="Times New Roman"/>
          <w:color w:val="231F20"/>
          <w:spacing w:val="7"/>
          <w:w w:val="99"/>
        </w:rPr>
        <w:t>    </w:t>
      </w: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την κινητική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Δ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 δυναμική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Α</w:t>
      </w:r>
      <w:r>
        <w:rPr>
          <w:rFonts w:ascii="Times New Roman" w:hAnsi="Times New Roman"/>
          <w:color w:val="231F20"/>
          <w:spacing w:val="-1"/>
        </w:rPr>
        <w:t>..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 </w:t>
      </w:r>
      <w:r>
        <w:rPr>
          <w:rFonts w:ascii="Times New Roman" w:hAnsi="Times New Roman"/>
          <w:color w:val="231F20"/>
        </w:rPr>
        <w:t>δυναμική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στην</w:t>
      </w:r>
      <w:r>
        <w:rPr>
          <w:rFonts w:ascii="Times New Roman" w:hAnsi="Times New Roman"/>
          <w:color w:val="231F20"/>
          <w:spacing w:val="-1"/>
        </w:rPr>
        <w:t>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70" w:lineRule="exact" w:before="10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112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9"/>
        <w:rPr>
          <w:sz w:val="32"/>
          <w:szCs w:val="32"/>
        </w:rPr>
      </w:pPr>
    </w:p>
    <w:p>
      <w:pPr>
        <w:pStyle w:val="Heading4"/>
        <w:spacing w:line="240" w:lineRule="auto"/>
        <w:ind w:left="145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4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143" w:space="72"/>
            <w:col w:w="265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53" w:lineRule="exact" w:before="69"/>
        <w:ind w:left="1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Στο διπλανό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φαίνονται</w:t>
      </w:r>
      <w:r>
        <w:rPr>
          <w:rFonts w:ascii="Times New Roman" w:hAnsi="Times New Roman"/>
          <w:color w:val="231F20"/>
        </w:rPr>
        <w:t> δύο σώματα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000000"/>
        </w:rPr>
      </w:r>
    </w:p>
    <w:p>
      <w:pPr>
        <w:spacing w:line="218" w:lineRule="exact" w:before="0"/>
        <w:ind w:left="0" w:right="1536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434.256989pt;margin-top:5.44065pt;width:103.6pt;height:36.7pt;mso-position-horizontal-relative:page;mso-position-vertical-relative:paragraph;z-index:-7418" coordorigin="8685,109" coordsize="2072,734">
            <v:shape style="position:absolute;left:8693;top:727;width:2057;height:108" type="#_x0000_t75" stroked="false">
              <v:imagedata r:id="rId173" o:title=""/>
            </v:shape>
            <v:group style="position:absolute;left:8693;top:727;width:2057;height:108" coordorigin="8693,727" coordsize="2057,108">
              <v:shape style="position:absolute;left:8693;top:727;width:2057;height:108" coordorigin="8693,727" coordsize="2057,108" path="m8693,835l10750,835,10750,727,8693,727,8693,835xe" filled="f" stroked="t" strokeweight=".75pt" strokecolor="#231F20">
                <v:path arrowok="t"/>
              </v:shape>
              <v:shape style="position:absolute;left:9298;top:388;width:426;height:323" type="#_x0000_t75" stroked="false">
                <v:imagedata r:id="rId174" o:title=""/>
              </v:shape>
            </v:group>
            <v:group style="position:absolute;left:9298;top:388;width:426;height:323" coordorigin="9298,388" coordsize="426,323">
              <v:shape style="position:absolute;left:9298;top:388;width:426;height:323" coordorigin="9298,388" coordsize="426,323" path="m9298,711l9724,711,9724,388,9298,388,9298,711xe" filled="f" stroked="t" strokeweight=".75pt" strokecolor="#231F20">
                <v:path arrowok="t"/>
              </v:shape>
              <v:shape style="position:absolute;left:9382;top:116;width:276;height:261" type="#_x0000_t75" stroked="false">
                <v:imagedata r:id="rId175" o:title=""/>
              </v:shape>
            </v:group>
            <v:group style="position:absolute;left:9382;top:116;width:276;height:261" coordorigin="9382,116" coordsize="276,261">
              <v:shape style="position:absolute;left:9382;top:116;width:276;height:261" coordorigin="9382,116" coordsize="276,261" path="m9382,377l9658,377,9658,116,9382,116,9382,377xe" filled="f" stroked="t" strokeweight=".75pt" strokecolor="#231F20">
                <v:path arrowok="t"/>
              </v:shape>
            </v:group>
            <v:group style="position:absolute;left:9514;top:496;width:798;height:135" coordorigin="9514,496" coordsize="798,135">
              <v:shape style="position:absolute;left:9514;top:496;width:798;height:135" coordorigin="9514,496" coordsize="798,135" path="m10177,496l10177,630,10267,585,10199,585,10199,540,10267,540,10177,496xe" filled="t" fillcolor="#231F20" stroked="f">
                <v:path arrowok="t"/>
                <v:fill type="solid"/>
              </v:shape>
              <v:shape style="position:absolute;left:9514;top:496;width:798;height:135" coordorigin="9514,496" coordsize="798,135" path="m10177,540l9514,540,9514,585,10177,585,10177,540xe" filled="t" fillcolor="#231F20" stroked="f">
                <v:path arrowok="t"/>
                <v:fill type="solid"/>
              </v:shape>
              <v:shape style="position:absolute;left:9514;top:496;width:798;height:135" coordorigin="9514,496" coordsize="798,135" path="m10267,540l10199,540,10199,585,10267,585,10312,563,10267,540xe" filled="t" fillcolor="#231F20" stroked="f">
                <v:path arrowok="t"/>
                <v:fill type="solid"/>
              </v:shape>
              <v:shape style="position:absolute;left:10078;top:225;width:168;height:201" type="#_x0000_t75" stroked="false">
                <v:imagedata r:id="rId176" o:title=""/>
              </v:shape>
            </v:group>
            <w10:wrap type="none"/>
          </v:group>
        </w:pict>
      </w:r>
      <w:r>
        <w:rPr>
          <w:rFonts w:ascii="Symbol" w:hAnsi="Symbol" w:cs="Symbol" w:eastAsia="Symbol"/>
          <w:color w:val="231F20"/>
          <w:spacing w:val="5"/>
          <w:w w:val="85"/>
          <w:sz w:val="22"/>
          <w:szCs w:val="22"/>
        </w:rPr>
        <w:t></w:t>
      </w:r>
      <w:r>
        <w:rPr>
          <w:rFonts w:ascii="Times New Roman" w:hAnsi="Times New Roman" w:cs="Times New Roman" w:eastAsia="Times New Roman"/>
          <w:color w:val="231F20"/>
          <w:spacing w:val="4"/>
          <w:w w:val="85"/>
          <w:position w:val="-5"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color w:val="000000"/>
          <w:sz w:val="13"/>
          <w:szCs w:val="13"/>
        </w:rPr>
      </w:r>
    </w:p>
    <w:p>
      <w:pPr>
        <w:pStyle w:val="BodyText"/>
        <w:spacing w:line="19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01.36499pt;margin-top:.381842pt;width:10.95pt;height:15.75pt;mso-position-horizontal-relative:page;mso-position-vertical-relative:paragraph;z-index:-7423" type="#_x0000_t202" filled="f" stroked="f">
            <v:textbox inset="0,0,0,0">
              <w:txbxContent>
                <w:p>
                  <w:pPr>
                    <w:spacing w:line="260" w:lineRule="exact" w:before="54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105"/>
                      <w:sz w:val="23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24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42"/>
        </w:rPr>
        <w:t> </w:t>
      </w:r>
      <w:r>
        <w:rPr>
          <w:color w:val="231F20"/>
        </w:rPr>
        <w:t>4</w:t>
      </w:r>
      <w:r>
        <w:rPr>
          <w:color w:val="231F20"/>
          <w:spacing w:val="43"/>
        </w:rPr>
        <w:t> </w:t>
      </w:r>
      <w:r>
        <w:rPr>
          <w:color w:val="231F20"/>
        </w:rPr>
        <w:t>kg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 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τοποθετημένο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000000"/>
        </w:rPr>
      </w:r>
    </w:p>
    <w:p>
      <w:pPr>
        <w:spacing w:line="244" w:lineRule="exact" w:before="0"/>
        <w:ind w:left="0" w:right="1629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shape style="position:absolute;margin-left:300.282593pt;margin-top:8.090567pt;width:10.8pt;height:16.3500pt;mso-position-horizontal-relative:page;mso-position-vertical-relative:paragraph;z-index:-7427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803009pt;margin-top:8.090567pt;width:8.251pt;height:10.456pt;mso-position-horizontal-relative:page;mso-position-vertical-relative:paragraph;z-index:-7422" type="#_x0000_t75" stroked="false">
            <v:imagedata r:id="rId177" o:title=""/>
          </v:shape>
        </w:pict>
      </w:r>
      <w:r>
        <w:rPr>
          <w:rFonts w:ascii="Symbol" w:hAnsi="Symbol" w:cs="Symbol" w:eastAsia="Symbol"/>
          <w:color w:val="231F20"/>
          <w:spacing w:val="-3"/>
          <w:w w:val="85"/>
          <w:sz w:val="22"/>
          <w:szCs w:val="22"/>
        </w:rPr>
        <w:t></w:t>
      </w:r>
      <w:r>
        <w:rPr>
          <w:rFonts w:ascii="Times New Roman" w:hAnsi="Times New Roman" w:cs="Times New Roman" w:eastAsia="Times New Roman"/>
          <w:color w:val="231F20"/>
          <w:spacing w:val="-2"/>
          <w:w w:val="85"/>
          <w:position w:val="-5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color w:val="000000"/>
          <w:sz w:val="13"/>
          <w:szCs w:val="13"/>
        </w:rPr>
      </w:r>
    </w:p>
    <w:p>
      <w:pPr>
        <w:pStyle w:val="BodyText"/>
        <w:tabs>
          <w:tab w:pos="5289" w:val="left" w:leader="none"/>
        </w:tabs>
        <w:spacing w:line="260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ασκούμε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 </w:t>
      </w:r>
      <w:r>
        <w:rPr>
          <w:color w:val="231F20"/>
          <w:spacing w:val="1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  <w:t>όπως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δι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26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πλανό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εξαιτίας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στατικής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αναπτύσσεται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μεταξύ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σαν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πάνω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κατεύθυνση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εμφανίζεται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3" w:lineRule="exact"/>
        <w:ind w:right="0"/>
        <w:jc w:val="both"/>
      </w:pP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30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92"/>
        <w:ind w:right="0"/>
        <w:jc w:val="both"/>
      </w:pPr>
      <w:r>
        <w:rPr/>
        <w:pict>
          <v:shape style="position:absolute;margin-left:267.649506pt;margin-top:6.91065pt;width:10.8pt;height:16.4pt;mso-position-horizontal-relative:page;mso-position-vertical-relative:paragraph;z-index:-7426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169006pt;margin-top:6.91065pt;width:8.252pt;height:10.489pt;mso-position-horizontal-relative:page;mso-position-vertical-relative:paragraph;z-index:-7421" type="#_x0000_t75" stroked="false">
            <v:imagedata r:id="rId178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82" w:lineRule="auto" w:before="144"/>
        <w:ind w:right="116" w:firstLine="8556"/>
        <w:jc w:val="both"/>
      </w:pPr>
      <w:r>
        <w:rPr/>
        <w:pict>
          <v:shape style="position:absolute;margin-left:462.101898pt;margin-top:27.698454pt;width:10.8pt;height:16.3500pt;mso-position-horizontal-relative:page;mso-position-vertical-relative:paragraph;z-index:-7425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621002pt;margin-top:27.698454pt;width:8.252pt;height:10.456pt;mso-position-horizontal-relative:page;mso-position-vertical-relative:paragraph;z-index:-7420" type="#_x0000_t75" stroked="false">
            <v:imagedata r:id="rId177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βρείτε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πόση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1"/>
        </w:rPr>
        <w:t>πρέπει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προσφέρουμε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έργου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color w:val="231F20"/>
        </w:rPr>
        <w:t>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για 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μετα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κινήσουμε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120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pStyle w:val="BodyText"/>
        <w:spacing w:line="349" w:lineRule="auto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2"/>
        </w:rPr>
        <w:t>Σ</w:t>
      </w:r>
      <w:r>
        <w:rPr>
          <w:color w:val="231F20"/>
          <w:spacing w:val="2"/>
          <w:position w:val="-2"/>
          <w:sz w:val="16"/>
        </w:rPr>
        <w:t>1</w:t>
      </w:r>
      <w:r>
        <w:rPr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οριζόντιου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72" w:lineRule="auto" w:before="19"/>
        <w:ind w:right="117" w:firstLine="8556"/>
        <w:jc w:val="righ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8.854099pt;margin-top:42.148735pt;width:10.8pt;height:16.3500pt;mso-position-horizontal-relative:page;mso-position-vertical-relative:paragraph;z-index:-7424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374001pt;margin-top:42.148735pt;width:8.251pt;height:10.457pt;mso-position-horizontal-relative:page;mso-position-vertical-relative:paragraph;z-index:-7419" type="#_x0000_t75" stroked="false">
            <v:imagedata r:id="rId179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απομακρύνουμε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απότομα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"/>
        </w:rPr>
        <w:t> Σ</w:t>
      </w:r>
      <w:r>
        <w:rPr>
          <w:color w:val="231F20"/>
          <w:spacing w:val="1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καταργήσουμε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 δύναμη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αμέσως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ταχύτητα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m/s.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1" w:lineRule="exact"/>
        <w:ind w:right="0"/>
        <w:jc w:val="left"/>
      </w:pP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σώματος Σ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+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pStyle w:val="Heading4"/>
        <w:spacing w:line="240" w:lineRule="auto" w:before="128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headerReference w:type="default" r:id="rId172"/>
          <w:pgSz w:w="11910" w:h="16840"/>
          <w:pgMar w:header="1166" w:footer="0"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124" w:hanging="1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ίδια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ασκηθεί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1"/>
        </w:rPr>
        <w:t>2</w:t>
      </w:r>
      <w:r>
        <w:rPr>
          <w:rFonts w:ascii="Times New Roman" w:hAnsi="Times New Roman"/>
          <w:i/>
          <w:color w:val="231F20"/>
          <w:spacing w:val="1"/>
        </w:rPr>
        <w:t>m</w:t>
      </w:r>
      <w:r>
        <w:rPr>
          <w:rFonts w:ascii="Times New Roman" w:hAnsi="Times New Roman"/>
          <w:color w:val="231F20"/>
          <w:spacing w:val="1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κινηθεί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1"/>
        </w:rPr>
        <w:t>μέ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τρου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180"/>
          <w:pgSz w:w="11910" w:h="16840"/>
          <w:pgMar w:header="1166" w:footer="0" w:top="1400" w:bottom="280" w:left="1020" w:right="1020"/>
        </w:sectPr>
      </w:pPr>
    </w:p>
    <w:p>
      <w:pPr>
        <w:tabs>
          <w:tab w:pos="2159" w:val="left" w:leader="none"/>
          <w:tab w:pos="4318" w:val="left" w:leader="none"/>
        </w:tabs>
        <w:spacing w:line="382" w:lineRule="exact" w:before="18"/>
        <w:ind w:left="0" w:right="4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87.173096pt;margin-top:16.670624pt;width:7.55pt;height:.1pt;mso-position-horizontal-relative:page;mso-position-vertical-relative:paragraph;z-index:-7417" coordorigin="5743,333" coordsize="151,2">
            <v:shape style="position:absolute;left:5743;top:333;width:151;height:2" coordorigin="5743,333" coordsize="151,0" path="m5743,333l5894,333e" filled="f" stroked="t" strokeweight=".62679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α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</w:t>
      </w:r>
      <w:r>
        <w:rPr>
          <w:rFonts w:ascii="Times New Roman" w:hAnsi="Times New Roman"/>
          <w:i/>
          <w:color w:val="231F20"/>
          <w:sz w:val="24"/>
        </w:rPr>
        <w:t>α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46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a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32" w:lineRule="exact"/>
        <w:ind w:left="0" w:right="0"/>
        <w:jc w:val="right"/>
      </w:pPr>
      <w:r>
        <w:rPr>
          <w:color w:val="231F20"/>
          <w:w w:val="90"/>
        </w:rPr>
        <w:t>2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6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855" w:space="3701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pStyle w:val="BodyText"/>
        <w:spacing w:line="359" w:lineRule="auto" w:before="69"/>
        <w:ind w:right="118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οδηγούς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ίσες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ορι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ζόντιο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δρόμο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οδηγοί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αυτοκινήτων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φρενάρουν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αυτοκίνη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επιβραδύνονται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την</w:t>
      </w:r>
      <w:r>
        <w:rPr>
          <w:rFonts w:ascii="Times New Roman" w:hAnsi="Times New Roman"/>
          <w:color w:val="231F20"/>
          <w:spacing w:val="-1"/>
        </w:rPr>
        <w:t>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επιβράδυνση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εκινείτο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),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δια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νύσει</w:t>
      </w:r>
      <w:r>
        <w:rPr>
          <w:rFonts w:ascii="Times New Roman" w:hAnsi="Times New Roman"/>
          <w:color w:val="231F20"/>
          <w:spacing w:val="-1"/>
        </w:rPr>
        <w:t> μεγαλύτερο</w:t>
      </w:r>
      <w:r>
        <w:rPr>
          <w:rFonts w:ascii="Times New Roman" w:hAnsi="Times New Roman"/>
          <w:color w:val="231F20"/>
        </w:rPr>
        <w:t> 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μέχρι να σταματήσει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 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κανένα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αφού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διανύσουν </w:t>
      </w:r>
      <w:r>
        <w:rPr>
          <w:rFonts w:ascii="Times New Roman" w:hAnsi="Times New Roman"/>
          <w:color w:val="231F20"/>
          <w:spacing w:val="-1"/>
        </w:rPr>
        <w:t>το ίδιο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0" w:space="3305"/>
            <w:col w:w="203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81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55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900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kg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οριζό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ντιο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ταυτίζεται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ά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ξονα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3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κινούμενο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θετική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διέρχεται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color w:val="231F20"/>
          <w:position w:val="-2"/>
          <w:sz w:val="16"/>
        </w:rPr>
        <w:t>o </w:t>
      </w:r>
      <w:r>
        <w:rPr>
          <w:color w:val="231F20"/>
          <w:spacing w:val="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9"/>
        </w:rPr>
        <w:t> </w:t>
      </w:r>
      <w:r>
        <w:rPr>
          <w:color w:val="231F20"/>
        </w:rPr>
        <w:t>+</w:t>
      </w:r>
      <w:r>
        <w:rPr>
          <w:color w:val="231F20"/>
          <w:spacing w:val="28"/>
        </w:rPr>
        <w:t> </w:t>
      </w:r>
      <w:r>
        <w:rPr>
          <w:color w:val="231F20"/>
        </w:rPr>
        <w:t>25</w:t>
      </w:r>
      <w:r>
        <w:rPr>
          <w:color w:val="231F20"/>
          <w:spacing w:val="28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.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8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αλ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000000"/>
        </w:rPr>
      </w:r>
    </w:p>
    <w:p>
      <w:pPr>
        <w:spacing w:before="168"/>
        <w:ind w:left="32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hAnsi="Times New Roman"/>
          <w:i/>
          <w:color w:val="231F20"/>
          <w:w w:val="105"/>
          <w:sz w:val="24"/>
        </w:rPr>
        <w:t>υ</w:t>
      </w:r>
      <w:r>
        <w:rPr>
          <w:rFonts w:ascii="Times New Roman" w:hAnsi="Times New Roman"/>
          <w:i/>
          <w:color w:val="231F20"/>
          <w:spacing w:val="-23"/>
          <w:w w:val="105"/>
          <w:sz w:val="24"/>
        </w:rPr>
        <w:t> </w:t>
      </w:r>
      <w:r>
        <w:rPr>
          <w:rFonts w:ascii="Times New Roman" w:hAnsi="Times New Roman"/>
          <w:color w:val="231F20"/>
          <w:spacing w:val="-2"/>
          <w:w w:val="105"/>
          <w:sz w:val="24"/>
        </w:rPr>
        <w:t>(m/s)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spacing w:line="240" w:lineRule="auto"/>
        <w:ind w:left="139" w:right="0"/>
        <w:jc w:val="left"/>
      </w:pPr>
      <w:r>
        <w:rPr/>
        <w:pict>
          <v:group style="position:absolute;margin-left:334.881989pt;margin-top:-25.495861pt;width:193.45pt;height:184.45pt;mso-position-horizontal-relative:page;mso-position-vertical-relative:paragraph;z-index:-7416" coordorigin="6698,-510" coordsize="3869,3689">
            <v:group style="position:absolute;left:6708;top:1499;width:3849;height:80" coordorigin="6708,1499" coordsize="3849,80">
              <v:shape style="position:absolute;left:6708;top:1499;width:3849;height:80" coordorigin="6708,1499" coordsize="3849,80" path="m10476,1499l10476,1579,10536,1549,10501,1549,10506,1545,10506,1533,10501,1529,10536,1529,10476,1499xe" filled="t" fillcolor="#231F20" stroked="f">
                <v:path arrowok="t"/>
                <v:fill type="solid"/>
              </v:shape>
              <v:shape style="position:absolute;left:6708;top:1499;width:3849;height:80" coordorigin="6708,1499" coordsize="3849,80" path="m10476,1529l6712,1529,6708,1533,6708,1545,6712,1549,10476,1549,10476,1529xe" filled="t" fillcolor="#231F20" stroked="f">
                <v:path arrowok="t"/>
                <v:fill type="solid"/>
              </v:shape>
              <v:shape style="position:absolute;left:6708;top:1499;width:3849;height:80" coordorigin="6708,1499" coordsize="3849,80" path="m10536,1529l10501,1529,10506,1533,10506,1545,10501,1549,10536,1549,10556,1539,10536,1529xe" filled="t" fillcolor="#231F20" stroked="f">
                <v:path arrowok="t"/>
                <v:fill type="solid"/>
              </v:shape>
            </v:group>
            <v:group style="position:absolute;left:6780;top:-500;width:80;height:3669" coordorigin="6780,-500" coordsize="80,3669">
              <v:shape style="position:absolute;left:6780;top:-500;width:80;height:3669" coordorigin="6780,-500" coordsize="80,3669" path="m6825,-450l6814,-450,6810,-446,6810,3164,6814,3168,6825,3168,6830,3164,6830,-446,6825,-450xe" filled="t" fillcolor="#231F20" stroked="f">
                <v:path arrowok="t"/>
                <v:fill type="solid"/>
              </v:shape>
              <v:shape style="position:absolute;left:6780;top:-500;width:80;height:3669" coordorigin="6780,-500" coordsize="80,3669" path="m6820,-500l6780,-420,6810,-420,6810,-446,6814,-450,6845,-450,6820,-500xe" filled="t" fillcolor="#231F20" stroked="f">
                <v:path arrowok="t"/>
                <v:fill type="solid"/>
              </v:shape>
              <v:shape style="position:absolute;left:6780;top:-500;width:80;height:3669" coordorigin="6780,-500" coordsize="80,3669" path="m6845,-450l6825,-450,6830,-446,6830,-420,6860,-420,6845,-450xe" filled="t" fillcolor="#231F20" stroked="f">
                <v:path arrowok="t"/>
                <v:fill type="solid"/>
              </v:shape>
            </v:group>
            <v:group style="position:absolute;left:6826;top:154;width:576;height:696" coordorigin="6826,154" coordsize="576,696">
              <v:shape style="position:absolute;left:6826;top:154;width:576;height:696" coordorigin="6826,154" coordsize="576,696" path="m6826,849l7401,154e" filled="f" stroked="t" strokeweight="1.499pt" strokecolor="#231F20">
                <v:path arrowok="t"/>
              </v:shape>
            </v:group>
            <v:group style="position:absolute;left:8619;top:166;width:1158;height:2717" coordorigin="8619,166" coordsize="1158,2717">
              <v:shape style="position:absolute;left:8619;top:166;width:1158;height:2717" coordorigin="8619,166" coordsize="1158,2717" path="m8619,166l9776,2882e" filled="f" stroked="t" strokeweight="1.499pt" strokecolor="#231F20">
                <v:path arrowok="t"/>
              </v:shape>
            </v:group>
            <v:group style="position:absolute;left:6814;top:148;width:648;height:2" coordorigin="6814,148" coordsize="648,2">
              <v:shape style="position:absolute;left:6814;top:148;width:648;height:2" coordorigin="6814,148" coordsize="648,1" path="m7461,149l6814,148e" filled="f" stroked="t" strokeweight=".75pt" strokecolor="#231F20">
                <v:path arrowok="t"/>
                <v:stroke dashstyle="dash"/>
              </v:shape>
            </v:group>
            <v:group style="position:absolute;left:7407;top:154;width:1206;height:2" coordorigin="7407,154" coordsize="1206,2">
              <v:shape style="position:absolute;left:7407;top:154;width:1206;height:2" coordorigin="7407,154" coordsize="1206,0" path="m7407,154l8613,154e" filled="f" stroked="t" strokeweight="1.499pt" strokecolor="#231F20">
                <v:path arrowok="t"/>
              </v:shape>
            </v:group>
            <v:group style="position:absolute;left:7413;top:160;width:2;height:1368" coordorigin="7413,160" coordsize="2,1368">
              <v:shape style="position:absolute;left:7413;top:160;width:2;height:1368" coordorigin="7413,160" coordsize="0,1368" path="m7413,1527l7413,160e" filled="f" stroked="t" strokeweight=".75pt" strokecolor="#231F20">
                <v:path arrowok="t"/>
                <v:stroke dashstyle="dash"/>
              </v:shape>
            </v:group>
            <v:group style="position:absolute;left:6820;top:2894;width:2939;height:2" coordorigin="6820,2894" coordsize="2939,2">
              <v:shape style="position:absolute;left:6820;top:2894;width:2939;height:2" coordorigin="6820,2894" coordsize="2939,0" path="m9758,2894l6820,2894e" filled="f" stroked="t" strokeweight=".75pt" strokecolor="#231F20">
                <v:path arrowok="t"/>
                <v:stroke dashstyle="dash"/>
              </v:shape>
            </v:group>
            <v:group style="position:absolute;left:8613;top:160;width:2;height:1380" coordorigin="8613,160" coordsize="2,1380">
              <v:shape style="position:absolute;left:8613;top:160;width:2;height:1380" coordorigin="8613,160" coordsize="0,1380" path="m8613,1539l8613,160e" filled="f" stroked="t" strokeweight=".75pt" strokecolor="#231F20">
                <v:path arrowok="t"/>
                <v:stroke dashstyle="dash"/>
              </v:shape>
            </v:group>
            <v:group style="position:absolute;left:9776;top:1557;width:2;height:1356" coordorigin="9776,1557" coordsize="2,1356">
              <v:shape style="position:absolute;left:9776;top:1557;width:2;height:1356" coordorigin="9776,1557" coordsize="0,1356" path="m9776,2912l9776,1557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color w:val="231F20"/>
          <w:spacing w:val="-2"/>
        </w:rPr>
        <w:t>20</w:t>
      </w:r>
      <w:r>
        <w:rPr>
          <w:color w:val="000000"/>
        </w:rPr>
      </w:r>
    </w:p>
    <w:p>
      <w:pPr>
        <w:spacing w:line="160" w:lineRule="exact" w:before="2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1"/>
        </w:rPr>
        <w:t>10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  <w:cols w:num="2" w:equalWidth="0">
            <w:col w:w="5116" w:space="238"/>
            <w:col w:w="4516"/>
          </w:cols>
        </w:sectPr>
      </w:pPr>
    </w:p>
    <w:p>
      <w:pPr>
        <w:pStyle w:val="BodyText"/>
        <w:spacing w:line="352" w:lineRule="auto" w:before="136"/>
        <w:ind w:right="0"/>
        <w:jc w:val="both"/>
      </w:pPr>
      <w:r>
        <w:rPr>
          <w:rFonts w:ascii="Times New Roman" w:hAnsi="Times New Roman"/>
          <w:color w:val="231F20"/>
          <w:spacing w:val="-1"/>
        </w:rPr>
        <w:t>γεβρικής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color w:val="231F20"/>
          <w:spacing w:val="-1"/>
        </w:rPr>
        <w:t>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3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4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25 s.</w:t>
      </w:r>
      <w:r>
        <w:rPr>
          <w:color w:val="000000"/>
        </w:rPr>
      </w:r>
    </w:p>
    <w:p>
      <w:pPr>
        <w:pStyle w:val="BodyText"/>
        <w:spacing w:line="358" w:lineRule="auto"/>
        <w:ind w:right="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οποίο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 επιβραδύνεται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tabs>
          <w:tab w:pos="1107" w:val="left" w:leader="none"/>
        </w:tabs>
        <w:spacing w:before="65"/>
        <w:ind w:left="41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z w:val="24"/>
        </w:rPr>
        <w:t>0</w:t>
        <w:tab/>
      </w:r>
      <w:r>
        <w:rPr>
          <w:rFonts w:ascii="Times New Roman"/>
          <w:color w:val="231F20"/>
          <w:w w:val="95"/>
          <w:sz w:val="24"/>
        </w:rPr>
        <w:t>5</w:t>
      </w:r>
      <w:r>
        <w:rPr>
          <w:rFonts w:ascii="Times New Roman"/>
          <w:color w:val="000000"/>
          <w:sz w:val="24"/>
        </w:rPr>
      </w:r>
    </w:p>
    <w:p>
      <w:pPr>
        <w:spacing w:line="150" w:lineRule="exact" w:before="9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Symbol" w:hAnsi="Symbol" w:cs="Symbol" w:eastAsia="Symbol"/>
          <w:color w:val="231F20"/>
          <w:w w:val="105"/>
        </w:rPr>
        <w:t></w:t>
      </w:r>
      <w:r>
        <w:rPr>
          <w:rFonts w:ascii="Symbol" w:hAnsi="Symbol" w:cs="Symbol" w:eastAsia="Symbol"/>
          <w:color w:val="231F20"/>
          <w:spacing w:val="-38"/>
          <w:w w:val="105"/>
        </w:rPr>
        <w:t></w:t>
      </w:r>
      <w:r>
        <w:rPr>
          <w:rFonts w:ascii="Times New Roman" w:hAnsi="Times New Roman" w:cs="Times New Roman" w:eastAsia="Times New Roman"/>
          <w:color w:val="231F20"/>
          <w:spacing w:val="-38"/>
          <w:w w:val="105"/>
        </w:rPr>
      </w:r>
      <w:r>
        <w:rPr>
          <w:color w:val="231F20"/>
          <w:spacing w:val="-3"/>
          <w:w w:val="105"/>
        </w:rPr>
        <w:t>20</w:t>
      </w:r>
      <w:r>
        <w:rPr>
          <w:color w:val="000000"/>
        </w:rPr>
      </w:r>
    </w:p>
    <w:p>
      <w:pPr>
        <w:pStyle w:val="BodyText"/>
        <w:tabs>
          <w:tab w:pos="594" w:val="left" w:leader="none"/>
          <w:tab w:pos="1439" w:val="left" w:leader="none"/>
        </w:tabs>
        <w:spacing w:line="240" w:lineRule="auto" w:before="39"/>
        <w:ind w:right="0"/>
        <w:jc w:val="left"/>
      </w:pPr>
      <w:r>
        <w:rPr/>
        <w:br w:type="column"/>
      </w:r>
      <w:r>
        <w:rPr>
          <w:color w:val="231F20"/>
          <w:spacing w:val="-1"/>
          <w:position w:val="1"/>
        </w:rPr>
        <w:t>15</w:t>
        <w:tab/>
        <w:t>20</w:t>
        <w:tab/>
      </w:r>
      <w:r>
        <w:rPr>
          <w:color w:val="231F20"/>
          <w:spacing w:val="-1"/>
        </w:rPr>
        <w:t>25</w:t>
      </w:r>
      <w:r>
        <w:rPr>
          <w:color w:val="000000"/>
        </w:rPr>
      </w:r>
    </w:p>
    <w:p>
      <w:pPr>
        <w:spacing w:before="5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spacing w:val="2"/>
          <w:w w:val="105"/>
          <w:sz w:val="24"/>
        </w:rPr>
        <w:t>t</w:t>
      </w:r>
      <w:r>
        <w:rPr>
          <w:rFonts w:ascii="Times New Roman"/>
          <w:color w:val="231F20"/>
          <w:spacing w:val="2"/>
          <w:w w:val="105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4" w:equalWidth="0">
            <w:col w:w="5116" w:space="106"/>
            <w:col w:w="1227" w:space="914"/>
            <w:col w:w="1684" w:space="204"/>
            <w:col w:w="619"/>
          </w:cols>
        </w:sectPr>
      </w:pPr>
    </w:p>
    <w:p>
      <w:pPr>
        <w:pStyle w:val="BodyText"/>
        <w:spacing w:line="357" w:lineRule="auto" w:before="12"/>
        <w:ind w:right="116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των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pStyle w:val="Heading4"/>
        <w:spacing w:line="268" w:lineRule="exact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αυτοκινήτου</w:t>
      </w:r>
      <w:r>
        <w:rPr>
          <w:rFonts w:ascii="Times New Roman" w:hAnsi="Times New Roman"/>
          <w:color w:val="231F20"/>
        </w:rPr>
        <w:t> τις </w:t>
      </w:r>
      <w:r>
        <w:rPr>
          <w:rFonts w:ascii="Times New Roman" w:hAnsi="Times New Roman"/>
          <w:color w:val="231F20"/>
          <w:spacing w:val="-1"/>
        </w:rPr>
        <w:t>χρονικές</w:t>
      </w:r>
      <w:r>
        <w:rPr>
          <w:rFonts w:ascii="Times New Roman" w:hAnsi="Times New Roman"/>
          <w:color w:val="231F20"/>
        </w:rPr>
        <w:t> στιγμές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15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4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25 s.</w:t>
      </w:r>
      <w:r>
        <w:rPr>
          <w:color w:val="000000"/>
        </w:rPr>
      </w:r>
    </w:p>
    <w:p>
      <w:pPr>
        <w:pStyle w:val="BodyText"/>
        <w:spacing w:line="357" w:lineRule="auto" w:before="128"/>
        <w:ind w:right="115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συνολικό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δυνάμεων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χρο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4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25 s.</w:t>
      </w:r>
      <w:r>
        <w:rPr>
          <w:color w:val="000000"/>
        </w:rPr>
      </w:r>
    </w:p>
    <w:p>
      <w:pPr>
        <w:pStyle w:val="Heading4"/>
        <w:spacing w:line="270" w:lineRule="exact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70" w:lineRule="exact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82"/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7466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28.734985pt;margin-top:11.57474pt;width:109.35pt;height:99.25pt;mso-position-horizontal-relative:page;mso-position-vertical-relative:paragraph;z-index:-7415" coordorigin="8575,231" coordsize="2187,1985">
            <v:group style="position:absolute;left:8585;top:2049;width:2167;height:80" coordorigin="8585,2049" coordsize="2167,80">
              <v:shape style="position:absolute;left:8585;top:2049;width:2167;height:80" coordorigin="8585,2049" coordsize="2167,80" path="m10672,2049l10672,2129,10732,2099,10697,2099,10702,2094,10702,2083,10697,2079,10732,2079,10672,2049xe" filled="t" fillcolor="#231F20" stroked="f">
                <v:path arrowok="t"/>
                <v:fill type="solid"/>
              </v:shape>
              <v:shape style="position:absolute;left:8585;top:2049;width:2167;height:80" coordorigin="8585,2049" coordsize="2167,80" path="m10672,2079l8589,2079,8585,2083,8585,2094,8589,2099,10672,2099,10672,2079xe" filled="t" fillcolor="#231F20" stroked="f">
                <v:path arrowok="t"/>
                <v:fill type="solid"/>
              </v:shape>
              <v:shape style="position:absolute;left:8585;top:2049;width:2167;height:80" coordorigin="8585,2049" coordsize="2167,80" path="m10732,2079l10697,2079,10702,2083,10702,2094,10697,2099,10732,2099,10752,2089,10732,2079xe" filled="t" fillcolor="#231F20" stroked="f">
                <v:path arrowok="t"/>
                <v:fill type="solid"/>
              </v:shape>
            </v:group>
            <v:group style="position:absolute;left:8651;top:241;width:80;height:1965" coordorigin="8651,241" coordsize="80,1965">
              <v:shape style="position:absolute;left:8651;top:241;width:80;height:1965" coordorigin="8651,241" coordsize="80,1965" path="m8696,291l8685,291,8681,296,8681,2202,8685,2207,8696,2207,8701,2202,8701,296,8696,291xe" filled="t" fillcolor="#231F20" stroked="f">
                <v:path arrowok="t"/>
                <v:fill type="solid"/>
              </v:shape>
              <v:shape style="position:absolute;left:8651;top:241;width:80;height:1965" coordorigin="8651,241" coordsize="80,1965" path="m8691,241l8651,321,8681,321,8681,296,8685,291,8716,291,8691,241xe" filled="t" fillcolor="#231F20" stroked="f">
                <v:path arrowok="t"/>
                <v:fill type="solid"/>
              </v:shape>
              <v:shape style="position:absolute;left:8651;top:241;width:80;height:1965" coordorigin="8651,241" coordsize="80,1965" path="m8716,291l8696,291,8701,296,8701,321,8731,321,8716,291xe" filled="t" fillcolor="#231F20" stroked="f">
                <v:path arrowok="t"/>
                <v:fill type="solid"/>
              </v:shape>
            </v:group>
            <v:group style="position:absolute;left:8702;top:549;width:1307;height:1540" coordorigin="8702,549" coordsize="1307,1540">
              <v:shape style="position:absolute;left:8702;top:549;width:1307;height:1540" coordorigin="8702,549" coordsize="1307,1540" path="m8702,2089l8796,2080,8889,2062,8979,2036,9068,2002,9154,1960,9238,1909,9319,1852,9397,1787,9471,1715,9542,1637,9610,1552,9673,1462,9732,1365,9787,1263,9837,1156,9882,1043,9922,926,9956,805,9985,679,10008,549e" filled="f" stroked="t" strokeweight="1.499pt" strokecolor="#231F20">
                <v:path arrowok="t"/>
              </v:shape>
            </v:group>
            <v:group style="position:absolute;left:9852;top:1105;width:2;height:984" coordorigin="9852,1105" coordsize="2,984">
              <v:shape style="position:absolute;left:9852;top:1105;width:2;height:984" coordorigin="9852,1105" coordsize="0,984" path="m9852,2089l9852,1105e" filled="f" stroked="t" strokeweight=".75pt" strokecolor="#231F20">
                <v:path arrowok="t"/>
                <v:stroke dashstyle="dash"/>
              </v:shape>
            </v:group>
            <v:group style="position:absolute;left:8695;top:1123;width:1152;height:2" coordorigin="8695,1123" coordsize="1152,2">
              <v:shape style="position:absolute;left:8695;top:1123;width:1152;height:2" coordorigin="8695,1123" coordsize="1152,0" path="m9846,1123l8695,1123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σκιέρ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θέσης</w:t>
        <w:tab/>
      </w:r>
      <w:r>
        <w:rPr>
          <w:rFonts w:ascii="Times New Roman" w:hAnsi="Times New Roman"/>
          <w:i/>
          <w:color w:val="231F20"/>
          <w:position w:val="-6"/>
        </w:rPr>
        <w:t>x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σκιέρ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παραβολή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παριστάνεται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2" w:lineRule="exact" w:before="136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24.042786pt;margin-top:10.961152pt;width:5.25pt;height:12pt;mso-position-horizontal-relative:page;mso-position-vertical-relative:paragraph;z-index:-7414" type="#_x0000_t202" filled="f" stroked="f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x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27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31F20"/>
          <w:w w:val="95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4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αυτό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συμπεραίνουμε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ότι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σκιέρ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2991" w:val="left" w:leader="none"/>
          <w:tab w:pos="5150" w:val="left" w:leader="none"/>
        </w:tabs>
        <w:spacing w:line="240" w:lineRule="auto" w:before="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  <w:spacing w:val="-1"/>
        </w:rPr>
        <w:t>.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μειώνεται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000000"/>
        </w:rPr>
      </w:r>
    </w:p>
    <w:p>
      <w:pPr>
        <w:spacing w:line="280" w:lineRule="exact" w:before="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380" w:lineRule="exact" w:before="12"/>
        <w:rPr>
          <w:sz w:val="38"/>
          <w:szCs w:val="38"/>
        </w:rPr>
      </w:pPr>
    </w:p>
    <w:p>
      <w:pPr>
        <w:tabs>
          <w:tab w:pos="927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5"/>
          <w:w w:val="95"/>
          <w:position w:val="1"/>
          <w:sz w:val="24"/>
        </w:rPr>
        <w:t>t</w:t>
      </w:r>
      <w:r>
        <w:rPr>
          <w:rFonts w:ascii="Times New Roman"/>
          <w:color w:val="231F20"/>
          <w:spacing w:val="-5"/>
          <w:w w:val="95"/>
          <w:position w:val="-5"/>
          <w:sz w:val="14"/>
        </w:rPr>
        <w:t>1</w:t>
        <w:tab/>
      </w:r>
      <w:r>
        <w:rPr>
          <w:rFonts w:ascii="Times New Roman"/>
          <w:i/>
          <w:color w:val="231F20"/>
          <w:w w:val="95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624" w:space="1033"/>
            <w:col w:w="1213"/>
          </w:cols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05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pStyle w:val="BodyText"/>
        <w:spacing w:line="360" w:lineRule="auto" w:before="69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μικρός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Κλαρκ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ανυψώνει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τοποθετεί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καρότσα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φορτηγού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βρίσκεται σε</w:t>
      </w:r>
      <w:r>
        <w:rPr>
          <w:rFonts w:ascii="Times New Roman" w:hAnsi="Times New Roman"/>
          <w:color w:val="231F20"/>
        </w:rPr>
        <w:t> ύψος </w:t>
      </w:r>
      <w:r>
        <w:rPr>
          <w:rFonts w:ascii="Times New Roman" w:hAnsi="Times New Roman"/>
          <w:color w:val="231F20"/>
        </w:rPr>
        <w:t>1,2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m </w:t>
      </w:r>
      <w:r>
        <w:rPr>
          <w:rFonts w:ascii="Times New Roman" w:hAnsi="Times New Roman"/>
          <w:color w:val="231F20"/>
          <w:spacing w:val="-1"/>
        </w:rPr>
        <w:t>πάνω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διαδρομή </w:t>
      </w:r>
      <w:r>
        <w:rPr>
          <w:rFonts w:ascii="Times New Roman" w:hAnsi="Times New Roman"/>
          <w:color w:val="231F20"/>
        </w:rPr>
        <w:t>1).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2"/>
        <w:ind w:right="11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μετακινεί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καρότσα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4 </w:t>
      </w:r>
      <w:r>
        <w:rPr>
          <w:color w:val="231F20"/>
        </w:rPr>
        <w:t>m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μεταφέρει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άλλο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άκρο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καρότσας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διαδρομή </w:t>
      </w:r>
      <w:r>
        <w:rPr>
          <w:rFonts w:ascii="Times New Roman" w:hAnsi="Times New Roman"/>
          <w:color w:val="231F20"/>
        </w:rPr>
        <w:t>2).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3"/>
        </w:rPr>
        <w:t>W</w:t>
      </w:r>
      <w:r>
        <w:rPr>
          <w:color w:val="231F20"/>
          <w:spacing w:val="-3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3"/>
        </w:rPr>
        <w:t>W</w:t>
      </w:r>
      <w:r>
        <w:rPr>
          <w:color w:val="231F20"/>
          <w:spacing w:val="-3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βάρους του κιβωτίου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στις </w:t>
      </w:r>
      <w:r>
        <w:rPr>
          <w:rFonts w:ascii="Times New Roman" w:hAnsi="Times New Roman"/>
          <w:color w:val="231F20"/>
          <w:spacing w:val="-1"/>
        </w:rPr>
        <w:t>διαδρομές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(1)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(2)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991" w:val="left" w:leader="none"/>
          <w:tab w:pos="5870" w:val="left" w:leader="none"/>
        </w:tabs>
        <w:spacing w:before="124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3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0" w:space="3305"/>
            <w:col w:w="203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84" w:lineRule="auto" w:before="69"/>
        <w:ind w:right="115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67.44870pt;margin-top:24.27874pt;width:10.8pt;height:16.3500pt;mso-position-horizontal-relative:page;mso-position-vertical-relative:paragraph;z-index:-7413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968994pt;margin-top:24.27874pt;width:8.252pt;height:10.6441pt;mso-position-horizontal-relative:page;mso-position-vertical-relative:paragraph;z-index:-7408" type="#_x0000_t75" stroked="false">
            <v:imagedata r:id="rId184" o:title=""/>
          </v:shape>
        </w:pic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μαθητής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κινεί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ευθείας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ταυτίζεται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αλγεβρική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1"/>
        </w:rPr>
        <w:t>δύ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000000"/>
        </w:rPr>
      </w:r>
    </w:p>
    <w:p>
      <w:pPr>
        <w:spacing w:after="0" w:line="384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183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5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ναμης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σύμφωνα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000000"/>
        </w:rPr>
      </w:r>
    </w:p>
    <w:p>
      <w:pPr>
        <w:spacing w:line="259" w:lineRule="exact" w:before="0"/>
        <w:ind w:left="7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i/>
          <w:color w:val="231F20"/>
          <w:w w:val="10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3"/>
          <w:w w:val="10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37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37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6"/>
          <w:w w:val="105"/>
          <w:sz w:val="24"/>
          <w:szCs w:val="24"/>
        </w:rPr>
        <w:t>100</w:t>
      </w:r>
      <w:r>
        <w:rPr>
          <w:rFonts w:ascii="Times New Roman" w:hAnsi="Times New Roman" w:cs="Times New Roman" w:eastAsia="Times New Roman"/>
          <w:color w:val="231F20"/>
          <w:spacing w:val="-32"/>
          <w:w w:val="10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-29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29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w w:val="105"/>
          <w:sz w:val="24"/>
          <w:szCs w:val="24"/>
        </w:rPr>
        <w:t>20</w:t>
      </w:r>
      <w:r>
        <w:rPr>
          <w:rFonts w:ascii="Times New Roman" w:hAnsi="Times New Roman" w:cs="Times New Roman" w:eastAsia="Times New Roman"/>
          <w:i/>
          <w:color w:val="231F20"/>
          <w:w w:val="105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3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color w:val="231F20"/>
          <w:spacing w:val="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  <w:sz w:val="24"/>
          <w:szCs w:val="24"/>
        </w:rPr>
        <w:t>όπου</w:t>
      </w:r>
      <w:r>
        <w:rPr>
          <w:rFonts w:ascii="Times New Roman" w:hAnsi="Times New Roman" w:cs="Times New Roman" w:eastAsia="Times New Roman"/>
          <w:color w:val="231F20"/>
          <w:spacing w:val="4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10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  <w:sz w:val="24"/>
          <w:szCs w:val="24"/>
        </w:rPr>
        <w:t>σε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 w:line="259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038" w:space="40"/>
            <w:col w:w="2792"/>
          </w:cols>
        </w:sectPr>
      </w:pPr>
    </w:p>
    <w:p>
      <w:pPr>
        <w:pStyle w:val="BodyText"/>
        <w:spacing w:line="351" w:lineRule="auto" w:before="139"/>
        <w:ind w:right="117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00.481903pt;margin-top:69.167549pt;width:10.8pt;height:16.3500pt;mso-position-horizontal-relative:page;mso-position-vertical-relative:paragraph;z-index:-7412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02014pt;margin-top:69.167549pt;width:8.251pt;height:10.644pt;mso-position-horizontal-relative:page;mso-position-vertical-relative:paragraph;z-index:-7407" type="#_x0000_t75" stroked="false">
            <v:imagedata r:id="rId185" o:title=""/>
          </v:shape>
        </w:pic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δέχεται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</w:rPr>
        <w:t>30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0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οποία μηδενίζεται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83" w:lineRule="auto" w:before="141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62.751495pt;margin-top:27.638346pt;width:10.8pt;height:16.3500pt;mso-position-horizontal-relative:page;mso-position-vertical-relative:paragraph;z-index:-7411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272003pt;margin-top:27.638346pt;width:8.251pt;height:10.6441pt;mso-position-horizontal-relative:page;mso-position-vertical-relative:paragraph;z-index:-7406" type="#_x0000_t75" stroked="false">
            <v:imagedata r:id="rId184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59" w:lineRule="exact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tabs>
          <w:tab w:pos="1151" w:val="left" w:leader="none"/>
        </w:tabs>
        <w:spacing w:line="406" w:lineRule="auto" w:before="134"/>
        <w:ind w:right="126" w:hanging="1"/>
        <w:jc w:val="left"/>
      </w:pPr>
      <w:r>
        <w:rPr/>
        <w:pict>
          <v:shape style="position:absolute;margin-left:97.834602pt;margin-top:27.369106pt;width:10.8pt;height:16.4pt;mso-position-horizontal-relative:page;mso-position-vertical-relative:paragraph;z-index:-7410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353996pt;margin-top:27.369106pt;width:8.252pt;height:10.677pt;mso-position-horizontal-relative:page;mso-position-vertical-relative:paragraph;z-index:-7405" type="#_x0000_t75" stroked="false">
            <v:imagedata r:id="rId186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35" w:lineRule="exact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tabs>
          <w:tab w:pos="1669" w:val="left" w:leader="none"/>
        </w:tabs>
        <w:spacing w:line="408" w:lineRule="auto" w:before="132"/>
        <w:ind w:right="118" w:hanging="1"/>
        <w:jc w:val="left"/>
      </w:pPr>
      <w:r>
        <w:rPr/>
        <w:pict>
          <v:shape style="position:absolute;margin-left:123.721199pt;margin-top:27.418339pt;width:10.8pt;height:16.3500pt;mso-position-horizontal-relative:page;mso-position-vertical-relative:paragraph;z-index:-7409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240997pt;margin-top:27.418339pt;width:8.251pt;height:10.644pt;mso-position-horizontal-relative:page;mso-position-vertical-relative:paragraph;z-index:-7404" type="#_x0000_t75" stroked="false">
            <v:imagedata r:id="rId187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βρείτε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πόσο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ενερ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γεί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33" w:lineRule="exact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33" w:lineRule="exact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κινείται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σταθε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ρή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2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2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  <w:spacing w:val="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342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188"/>
          <w:pgSz w:w="11910" w:h="16840"/>
          <w:pgMar w:header="1166" w:footer="0" w:top="1400" w:bottom="280" w:left="1020" w:right="1020"/>
        </w:sectPr>
      </w:pPr>
    </w:p>
    <w:p>
      <w:pPr>
        <w:tabs>
          <w:tab w:pos="2879" w:val="left" w:leader="none"/>
          <w:tab w:pos="5758" w:val="left" w:leader="none"/>
        </w:tabs>
        <w:spacing w:line="382" w:lineRule="exact" w:before="17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59.121796pt;margin-top:16.655436pt;width:9.75pt;height:.1pt;mso-position-horizontal-relative:page;mso-position-vertical-relative:paragraph;z-index:-7403" coordorigin="7182,333" coordsize="195,2">
            <v:shape style="position:absolute;left:7182;top:333;width:195;height:2" coordorigin="7182,333" coordsize="195,0" path="m7182,333l7376,333e" filled="f" stroked="t" strokeweight=".603115pt" strokecolor="#231F20">
              <v:path arrowok="t"/>
            </v:shape>
            <w10:wrap type="none"/>
          </v:group>
        </w:pict>
      </w:r>
      <w:r>
        <w:rPr/>
        <w:pict>
          <v:shape style="position:absolute;margin-left:81.822899pt;margin-top:14.646171pt;width:147.65pt;height:8.0500pt;mso-position-horizontal-relative:page;mso-position-vertical-relative:paragraph;z-index:-7402" type="#_x0000_t202" filled="f" stroked="f">
            <v:textbox inset="0,0,0,0">
              <w:txbxContent>
                <w:p>
                  <w:pPr>
                    <w:tabs>
                      <w:tab w:pos="2871" w:val="left" w:leader="none"/>
                    </w:tabs>
                    <w:spacing w:line="16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color w:val="231F20"/>
                      <w:sz w:val="16"/>
                    </w:rPr>
                    <w:t>1</w:t>
                    <w:tab/>
                    <w:t>1</w:t>
                  </w:r>
                  <w:r>
                    <w:rPr>
                      <w:rFonts w:ascii="Times New Roman"/>
                      <w:color w:val="000000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υ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υ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43"/>
          <w:sz w:val="24"/>
        </w:rPr>
        <w:t> </w:t>
      </w:r>
      <w:r>
        <w:rPr>
          <w:rFonts w:ascii="Times New Roman" w:hAnsi="Times New Roman"/>
          <w:i/>
          <w:color w:val="231F20"/>
          <w:spacing w:val="-9"/>
          <w:position w:val="15"/>
          <w:sz w:val="24"/>
        </w:rPr>
        <w:t>υ</w:t>
      </w:r>
      <w:r>
        <w:rPr>
          <w:rFonts w:ascii="Times New Roman" w:hAnsi="Times New Roman"/>
          <w:color w:val="231F20"/>
          <w:spacing w:val="-9"/>
          <w:position w:val="9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pStyle w:val="BodyText"/>
        <w:spacing w:line="232" w:lineRule="exact"/>
        <w:ind w:left="0" w:right="16"/>
        <w:jc w:val="right"/>
      </w:pPr>
      <w:r>
        <w:rPr>
          <w:color w:val="231F20"/>
          <w:w w:val="90"/>
        </w:rPr>
        <w:t>2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6333" w:space="2223"/>
            <w:col w:w="1314"/>
          </w:cols>
        </w:sectPr>
      </w:pPr>
    </w:p>
    <w:p>
      <w:pPr>
        <w:pStyle w:val="BodyText"/>
        <w:spacing w:line="240" w:lineRule="auto" w:before="131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05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4" w:lineRule="auto" w:before="69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B2) 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-1"/>
        </w:rPr>
        <w:t>&gt;m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ευθύγραμμο</w:t>
      </w:r>
      <w:r>
        <w:rPr>
          <w:rFonts w:ascii="Times New Roman" w:hAnsi="Times New Roman"/>
          <w:color w:val="231F20"/>
          <w:spacing w:val="-1"/>
        </w:rPr>
        <w:t> τραχύ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δρόμο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έχοντας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ίδια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κι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νητική ενέργεια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εφαρμόζουν</w:t>
      </w:r>
      <w:r>
        <w:rPr>
          <w:rFonts w:ascii="Times New Roman" w:hAnsi="Times New Roman"/>
          <w:color w:val="231F20"/>
          <w:spacing w:val="-1"/>
        </w:rPr>
        <w:t> τα </w:t>
      </w:r>
      <w:r>
        <w:rPr>
          <w:rFonts w:ascii="Times New Roman" w:hAnsi="Times New Roman"/>
          <w:color w:val="231F20"/>
        </w:rPr>
        <w:t>φρένα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τους </w:t>
      </w:r>
      <w:r>
        <w:rPr>
          <w:rFonts w:ascii="Times New Roman" w:hAnsi="Times New Roman"/>
          <w:color w:val="231F20"/>
          <w:spacing w:val="-1"/>
        </w:rPr>
        <w:t>μπλοκάροντας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τους </w:t>
      </w:r>
      <w:r>
        <w:rPr>
          <w:rFonts w:ascii="Times New Roman" w:hAnsi="Times New Roman"/>
          <w:color w:val="231F20"/>
          <w:spacing w:val="-1"/>
        </w:rPr>
        <w:t>τροχούς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προκαλώ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ντας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ίδιου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δύο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επιβραδυνθούν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τελικά να σταματήσουν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Μεγαλύτερο 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-1"/>
        </w:rPr>
        <w:t> να σταματήσει </w:t>
      </w:r>
      <w:r>
        <w:rPr>
          <w:rFonts w:ascii="Times New Roman" w:hAnsi="Times New Roman"/>
          <w:color w:val="231F20"/>
        </w:rPr>
        <w:t>διήνυσε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4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 w:hanging="68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</w:t>
      </w:r>
      <w:r>
        <w:rPr>
          <w:color w:val="231F20"/>
          <w:spacing w:val="-1"/>
        </w:rPr>
        <w:t>)</w:t>
      </w:r>
      <w:r>
        <w:rPr>
          <w:color w:val="231F20"/>
        </w:rPr>
        <w:t> 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 μάζας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color w:val="231F20"/>
        </w:rPr>
        <w:t>)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 μάζας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position w:val="-2"/>
          <w:sz w:val="16"/>
        </w:rPr>
        <w:t>   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γ</w:t>
      </w:r>
      <w:r>
        <w:rPr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δύο </w:t>
      </w:r>
      <w:r>
        <w:rPr>
          <w:rFonts w:ascii="Times New Roman" w:hAnsi="Times New Roman"/>
          <w:color w:val="231F20"/>
          <w:spacing w:val="-1"/>
        </w:rPr>
        <w:t>διήνυσαν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 ίδιο</w:t>
      </w:r>
      <w:r>
        <w:rPr>
          <w:rFonts w:ascii="Times New Roman" w:hAnsi="Times New Roman"/>
          <w:color w:val="231F20"/>
        </w:rPr>
        <w:t> διάστημα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1"/>
        <w:rPr>
          <w:sz w:val="22"/>
          <w:szCs w:val="22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60" w:lineRule="exact" w:before="14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05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 w:before="69"/>
        <w:ind w:right="0"/>
        <w:jc w:val="both"/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20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kg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ισορροπεί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δάπεδο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2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color w:val="000000"/>
        </w:rPr>
      </w:r>
    </w:p>
    <w:p>
      <w:pPr>
        <w:pStyle w:val="BodyText"/>
        <w:spacing w:line="386" w:lineRule="auto" w:before="188"/>
        <w:ind w:right="115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53.761292pt;margin-top:6.610149pt;width:29.8pt;height:16.45pt;mso-position-horizontal-relative:page;mso-position-vertical-relative:paragraph;z-index:-7401" type="#_x0000_t202" filled="f" stroked="f">
            <v:textbox inset="0,0,0,0">
              <w:txbxContent>
                <w:p>
                  <w:pPr>
                    <w:spacing w:line="271" w:lineRule="exact" w:before="5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i/>
                      <w:color w:val="231F20"/>
                      <w:spacing w:val="-14"/>
                      <w:sz w:val="24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>,</w:t>
                  </w:r>
                  <w:r>
                    <w:rPr>
                      <w:rFonts w:ascii="Times New Roman"/>
                      <w:color w:val="231F20"/>
                      <w:spacing w:val="3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189789pt;margin-top:6.610149pt;width:11.8pt;height:16.45pt;mso-position-horizontal-relative:page;mso-position-vertical-relative:paragraph;z-index:-7400" type="#_x0000_t202" filled="f" stroked="f">
            <v:textbox inset="0,0,0,0">
              <w:txbxContent>
                <w:p>
                  <w:pPr>
                    <w:spacing w:line="271" w:lineRule="exact" w:before="5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687714pt;margin-top:6.610149pt;width:29.75pt;height:16.45pt;mso-position-horizontal-relative:page;mso-position-vertical-relative:paragraph;z-index:-7399" type="#_x0000_t202" filled="f" stroked="f">
            <v:textbox inset="0,0,0,0">
              <w:txbxContent>
                <w:p>
                  <w:pPr>
                    <w:spacing w:line="271" w:lineRule="exact" w:before="5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i/>
                      <w:color w:val="231F20"/>
                      <w:spacing w:val="-15"/>
                      <w:sz w:val="24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>,</w:t>
                  </w:r>
                  <w:r>
                    <w:rPr>
                      <w:rFonts w:ascii="Times New Roman"/>
                      <w:color w:val="231F20"/>
                      <w:spacing w:val="3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142792pt;margin-top:33.496151pt;width:11.8pt;height:16.4pt;mso-position-horizontal-relative:page;mso-position-vertical-relative:paragraph;z-index:-7398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110596pt;margin-top:81.073151pt;width:29.75pt;height:16.45pt;mso-position-horizontal-relative:page;mso-position-vertical-relative:paragraph;z-index:-7397" type="#_x0000_t202" filled="f" stroked="f">
            <v:textbox inset="0,0,0,0">
              <w:txbxContent>
                <w:p>
                  <w:pPr>
                    <w:spacing w:line="271" w:lineRule="exact" w:before="5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i/>
                      <w:color w:val="231F20"/>
                      <w:spacing w:val="-15"/>
                      <w:sz w:val="24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>,</w:t>
                  </w:r>
                  <w:r>
                    <w:rPr>
                      <w:rFonts w:ascii="Times New Roman"/>
                      <w:color w:val="231F20"/>
                      <w:spacing w:val="3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300995pt;margin-top:6.610149pt;width:27.217pt;height:10.71310pt;mso-position-horizontal-relative:page;mso-position-vertical-relative:paragraph;z-index:-7395" type="#_x0000_t75" stroked="false">
            <v:imagedata r:id="rId190" o:title=""/>
          </v:shape>
        </w:pict>
      </w:r>
      <w:r>
        <w:rPr/>
        <w:pict>
          <v:shape style="position:absolute;margin-left:411.700012pt;margin-top:6.610149pt;width:9.249pt;height:10.71310pt;mso-position-horizontal-relative:page;mso-position-vertical-relative:paragraph;z-index:-7394" type="#_x0000_t75" stroked="false">
            <v:imagedata r:id="rId191" o:title=""/>
          </v:shape>
        </w:pict>
      </w:r>
      <w:r>
        <w:rPr/>
        <w:pict>
          <v:shape style="position:absolute;margin-left:495.223999pt;margin-top:6.610149pt;width:27.174pt;height:10.71310pt;mso-position-horizontal-relative:page;mso-position-vertical-relative:paragraph;z-index:-7393" type="#_x0000_t75" stroked="false">
            <v:imagedata r:id="rId190" o:title=""/>
          </v:shape>
        </w:pict>
      </w:r>
      <w:r>
        <w:rPr/>
        <w:pict>
          <v:shape style="position:absolute;margin-left:406.652008pt;margin-top:33.496151pt;width:9.249pt;height:10.687pt;mso-position-horizontal-relative:page;mso-position-vertical-relative:paragraph;z-index:-7392" type="#_x0000_t75" stroked="false">
            <v:imagedata r:id="rId192" o:title=""/>
          </v:shape>
        </w:pict>
      </w:r>
      <w:r>
        <w:rPr/>
        <w:pict>
          <v:shape style="position:absolute;margin-left:449.647003pt;margin-top:81.073151pt;width:27.174pt;height:10.712pt;mso-position-horizontal-relative:page;mso-position-vertical-relative:paragraph;z-index:-7391" type="#_x0000_t75" stroked="false">
            <v:imagedata r:id="rId193" o:title=""/>
          </v:shape>
        </w:pict>
      </w:r>
      <w:r>
        <w:rPr>
          <w:rFonts w:ascii="Times New Roman" w:hAnsi="Times New Roman" w:cs="Times New Roman" w:eastAsia="Times New Roman"/>
          <w:color w:val="231F20"/>
          <w:spacing w:val="-1"/>
        </w:rPr>
        <w:t>ασκούνται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rFonts w:ascii="Times New Roman" w:hAnsi="Times New Roman" w:cs="Times New Roman" w:eastAsia="Times New Roman"/>
          <w:color w:val="231F20"/>
        </w:rPr>
        <w:t>’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αυτό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τρεις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οριζόντιες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συγγραμμικές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δυνάμεις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color w:val="231F20"/>
          <w:position w:val="-5"/>
          <w:sz w:val="14"/>
          <w:szCs w:val="14"/>
        </w:rPr>
        <w:t>1  </w:t>
      </w:r>
      <w:r>
        <w:rPr>
          <w:color w:val="231F20"/>
          <w:spacing w:val="11"/>
          <w:position w:val="-5"/>
          <w:sz w:val="14"/>
          <w:szCs w:val="14"/>
        </w:rPr>
        <w:t> </w:t>
      </w:r>
      <w:r>
        <w:rPr>
          <w:color w:val="231F20"/>
          <w:position w:val="-5"/>
          <w:sz w:val="14"/>
          <w:szCs w:val="14"/>
        </w:rPr>
        <w:t>2  </w:t>
      </w:r>
      <w:r>
        <w:rPr>
          <w:color w:val="231F20"/>
          <w:spacing w:val="23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color w:val="231F20"/>
          <w:position w:val="-5"/>
          <w:sz w:val="14"/>
          <w:szCs w:val="14"/>
        </w:rPr>
        <w:t>3</w:t>
      </w:r>
      <w:r>
        <w:rPr>
          <w:color w:val="231F20"/>
          <w:spacing w:val="9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Οι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δυνάμεις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color w:val="231F20"/>
          <w:position w:val="-5"/>
          <w:sz w:val="14"/>
          <w:szCs w:val="14"/>
        </w:rPr>
        <w:t>1   </w:t>
      </w:r>
      <w:r>
        <w:rPr>
          <w:color w:val="231F20"/>
          <w:spacing w:val="11"/>
          <w:position w:val="-5"/>
          <w:sz w:val="14"/>
          <w:szCs w:val="14"/>
        </w:rPr>
        <w:t> </w:t>
      </w:r>
      <w:r>
        <w:rPr>
          <w:color w:val="231F20"/>
          <w:position w:val="-5"/>
          <w:sz w:val="14"/>
          <w:szCs w:val="14"/>
        </w:rPr>
        <w:t>2</w:t>
      </w:r>
      <w:r>
        <w:rPr>
          <w:color w:val="231F20"/>
          <w:spacing w:val="14"/>
          <w:position w:val="-5"/>
          <w:sz w:val="14"/>
          <w:szCs w:val="14"/>
        </w:rPr>
        <w:t> </w:t>
      </w:r>
      <w:r>
        <w:rPr>
          <w:color w:val="231F20"/>
        </w:rPr>
        <w:t>,</w:t>
      </w:r>
      <w:r>
        <w:rPr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έ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χουν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ίδια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κατεύθυνση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35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Ν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45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Ν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ενώ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color w:val="231F20"/>
          <w:position w:val="-5"/>
          <w:sz w:val="14"/>
          <w:szCs w:val="14"/>
        </w:rPr>
        <w:t>3</w:t>
      </w:r>
      <w:r>
        <w:rPr>
          <w:color w:val="231F20"/>
          <w:spacing w:val="9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αντίθετη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κατεύθυν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τις </w:t>
      </w:r>
      <w:r>
        <w:rPr>
          <w:rFonts w:ascii="Times New Roman" w:hAnsi="Times New Roman" w:cs="Times New Roman" w:eastAsia="Times New Roman"/>
          <w:color w:val="231F20"/>
          <w:spacing w:val="-1"/>
        </w:rPr>
        <w:t>άλλες</w:t>
      </w:r>
      <w:r>
        <w:rPr>
          <w:rFonts w:ascii="Times New Roman" w:hAnsi="Times New Roman" w:cs="Times New Roman" w:eastAsia="Times New Roman"/>
          <w:color w:val="231F20"/>
        </w:rPr>
        <w:t> δύο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362" w:lineRule="auto" w:before="39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  <w:position w:val="-5"/>
          <w:sz w:val="14"/>
        </w:rPr>
        <w:t>1 </w:t>
      </w:r>
      <w:r>
        <w:rPr>
          <w:color w:val="231F20"/>
          <w:spacing w:val="11"/>
          <w:position w:val="-5"/>
          <w:sz w:val="14"/>
        </w:rPr>
        <w:t> </w:t>
      </w:r>
      <w:r>
        <w:rPr>
          <w:color w:val="231F20"/>
          <w:position w:val="-5"/>
          <w:sz w:val="14"/>
        </w:rPr>
        <w:t>2</w:t>
      </w:r>
      <w:r>
        <w:rPr>
          <w:color w:val="231F20"/>
          <w:spacing w:val="14"/>
          <w:position w:val="-5"/>
          <w:sz w:val="14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νική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</w:rPr>
        <w:t>45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m.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6" w:lineRule="exact"/>
        <w:ind w:right="0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1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-1"/>
        </w:rPr>
        <w:t> 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επιτάχυνσης</w:t>
      </w:r>
      <w:r>
        <w:rPr>
          <w:rFonts w:ascii="Times New Roman" w:hAnsi="Times New Roman" w:cs="Times New Roman" w:eastAsia="Times New Roman"/>
          <w:color w:val="231F20"/>
        </w:rPr>
        <w:t> του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 στη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 διάρκεια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24"/>
        </w:rPr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76" w:lineRule="exact"/>
        <w:jc w:val="both"/>
        <w:sectPr>
          <w:headerReference w:type="default" r:id="rId189"/>
          <w:pgSz w:w="11910" w:h="16840"/>
          <w:pgMar w:header="1166" w:footer="0" w:top="1400" w:bottom="280" w:left="1020" w:right="1020"/>
        </w:sect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320" w:lineRule="exact" w:before="5"/>
        <w:rPr>
          <w:sz w:val="32"/>
          <w:szCs w:val="32"/>
        </w:rPr>
      </w:pPr>
    </w:p>
    <w:p>
      <w:pPr>
        <w:tabs>
          <w:tab w:pos="2843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87.0513pt;margin-top:-2.840869pt;width:11.8pt;height:16.45pt;mso-position-horizontal-relative:page;mso-position-vertical-relative:paragraph;z-index:-7396" type="#_x0000_t202" filled="f" stroked="f">
            <v:textbox inset="0,0,0,0">
              <w:txbxContent>
                <w:p>
                  <w:pPr>
                    <w:spacing w:line="271" w:lineRule="exact" w:before="5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561005pt;margin-top:-2.840869pt;width:9.249pt;height:10.712pt;mso-position-horizontal-relative:page;mso-position-vertical-relative:paragraph;z-index:-7390" type="#_x0000_t75" stroked="false">
            <v:imagedata r:id="rId194" o:title=""/>
          </v:shape>
        </w:pict>
      </w:r>
      <w:r>
        <w:rPr>
          <w:rFonts w:ascii="Times New Roman" w:hAnsi="Times New Roman"/>
          <w:b/>
          <w:color w:val="231F20"/>
          <w:sz w:val="24"/>
        </w:rPr>
        <w:t>Δ</w:t>
      </w:r>
      <w:r>
        <w:rPr>
          <w:rFonts w:ascii="Times New Roman" w:hAnsi="Times New Roman"/>
          <w:b/>
          <w:color w:val="231F20"/>
          <w:sz w:val="24"/>
        </w:rPr>
        <w:t>2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μέτρο</w:t>
      </w:r>
      <w:r>
        <w:rPr>
          <w:rFonts w:ascii="Times New Roman" w:hAnsi="Times New Roman"/>
          <w:color w:val="231F20"/>
          <w:spacing w:val="-1"/>
          <w:sz w:val="24"/>
        </w:rPr>
        <w:t> της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δύναμης</w:t>
        <w:tab/>
      </w:r>
      <w:r>
        <w:rPr>
          <w:rFonts w:ascii="Times New Roman" w:hAnsi="Times New Roman"/>
          <w:color w:val="231F20"/>
          <w:position w:val="-5"/>
          <w:sz w:val="14"/>
        </w:rPr>
        <w:t>3</w:t>
      </w:r>
      <w:r>
        <w:rPr>
          <w:rFonts w:ascii="Times New Roman" w:hAnsi="Times New Roman"/>
          <w:color w:val="231F20"/>
          <w:spacing w:val="5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pStyle w:val="Heading4"/>
        <w:spacing w:line="240" w:lineRule="auto" w:before="132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90" w:lineRule="exact" w:before="7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3016" w:space="5540"/>
            <w:col w:w="1314"/>
          </w:cols>
        </w:sectPr>
      </w:pPr>
    </w:p>
    <w:p>
      <w:pPr>
        <w:pStyle w:val="BodyText"/>
        <w:spacing w:line="343" w:lineRule="auto" w:before="132"/>
        <w:ind w:right="118" w:hanging="1"/>
        <w:jc w:val="both"/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καταργούμε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τρεις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συνεχίζει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κίνησή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2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10</w:t>
      </w:r>
      <w:r>
        <w:rPr>
          <w:color w:val="231F20"/>
          <w:spacing w:val="5"/>
        </w:rPr>
        <w:t> </w:t>
      </w:r>
      <w:r>
        <w:rPr>
          <w:color w:val="231F20"/>
        </w:rPr>
        <w:t>s,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συνολικά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διά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στημα</w:t>
      </w:r>
      <w:r>
        <w:rPr>
          <w:rFonts w:ascii="Times New Roman" w:hAnsi="Times New Roman"/>
          <w:color w:val="231F20"/>
          <w:spacing w:val="-1"/>
        </w:rPr>
        <w:t> 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</w:rPr>
        <w:t>137 </w:t>
      </w:r>
      <w:r>
        <w:rPr>
          <w:color w:val="231F20"/>
        </w:rPr>
        <w:t>m.</w:t>
      </w:r>
      <w:r>
        <w:rPr>
          <w:color w:val="000000"/>
        </w:rPr>
      </w:r>
    </w:p>
    <w:p>
      <w:pPr>
        <w:pStyle w:val="BodyText"/>
        <w:spacing w:line="240" w:lineRule="auto" w:before="2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</w:rPr>
        <w:t> και</w:t>
      </w:r>
      <w:r>
        <w:rPr>
          <w:rFonts w:ascii="Times New Roman" w:hAnsi="Times New Roman"/>
          <w:color w:val="231F20"/>
          <w:spacing w:val="-1"/>
        </w:rPr>
        <w:t>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</w:t>
      </w:r>
      <w:r>
        <w:rPr>
          <w:rFonts w:ascii="Times New Roman" w:hAnsi="Times New Roman"/>
          <w:color w:val="231F20"/>
        </w:rPr>
        <w:t>ποια</w:t>
      </w:r>
      <w:r>
        <w:rPr>
          <w:rFonts w:ascii="Times New Roman" w:hAnsi="Times New Roman"/>
          <w:color w:val="231F20"/>
          <w:spacing w:val="-1"/>
        </w:rPr>
        <w:t> δύναμη καταργήσαμε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2" w:lineRule="auto" w:before="141"/>
        <w:ind w:right="116" w:firstLine="8556"/>
        <w:jc w:val="both"/>
      </w:pP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</w:rPr>
        <w:t>Μονάδες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8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4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ολικό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έργο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των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δυνάμεων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ασκούνται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24"/>
        </w:rPr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65" w:lineRule="exact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65" w:lineRule="exact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7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headerReference w:type="default" r:id="rId195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57" w:lineRule="auto" w:before="80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μπαλκόνι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22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ορόφου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αφήνει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μπάλα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μπάλα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τρεις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διαφορετικές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θέσεις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ενδιάμεση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τελική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ελάχιστα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πριν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ακινητοποιηθεί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Θεωρούμε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ναφοράς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αέ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ρα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8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μηχανική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μπάλας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9"/>
        <w:ind w:right="197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μηδέν στη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μέγιστη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μηδέν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έχει την ίδια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-1"/>
        </w:rPr>
        <w:t> 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στις τρεις </w:t>
      </w:r>
      <w:r>
        <w:rPr>
          <w:rFonts w:ascii="Times New Roman" w:hAnsi="Times New Roman"/>
          <w:color w:val="231F20"/>
          <w:spacing w:val="-1"/>
        </w:rPr>
        <w:t>παραπάνω </w:t>
      </w:r>
      <w:r>
        <w:rPr>
          <w:rFonts w:ascii="Times New Roman" w:hAnsi="Times New Roman"/>
          <w:color w:val="231F20"/>
        </w:rPr>
        <w:t>θέσεις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15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12.197637pt;height:177.045pt;mso-position-horizontal-relative:char;mso-position-vertical-relative:line" type="#_x0000_t75" stroked="false">
            <v:imagedata r:id="rId17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30" w:lineRule="exact" w:before="0"/>
        <w:rPr>
          <w:sz w:val="13"/>
          <w:szCs w:val="1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left="145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4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146" w:space="70"/>
            <w:col w:w="265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60" w:lineRule="auto" w:before="69"/>
        <w:ind w:right="117" w:firstLine="720"/>
        <w:jc w:val="both"/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Αν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Δ</w:t>
      </w:r>
      <w:r>
        <w:rPr>
          <w:rFonts w:ascii="Times New Roman" w:hAnsi="Times New Roman"/>
          <w:i/>
          <w:color w:val="231F20"/>
          <w:spacing w:val="1"/>
        </w:rPr>
        <w:t>x</w:t>
      </w:r>
      <w:r>
        <w:rPr>
          <w:rFonts w:ascii="Times New Roman" w:hAnsi="Times New Roman"/>
          <w:color w:val="231F20"/>
          <w:spacing w:val="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2"/>
        </w:rPr>
        <w:t>4</w:t>
      </w:r>
      <w:r>
        <w:rPr>
          <w:rFonts w:ascii="Times New Roman" w:hAnsi="Times New Roman"/>
          <w:i/>
          <w:color w:val="231F20"/>
          <w:spacing w:val="2"/>
        </w:rPr>
        <w:t>F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και μετατοπιστεί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κατά Δ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2159" w:val="left" w:leader="none"/>
          <w:tab w:pos="4318" w:val="left" w:leader="none"/>
        </w:tabs>
        <w:spacing w:line="382" w:lineRule="exact" w:before="13"/>
        <w:ind w:left="0" w:right="4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87.173096pt;margin-top:16.392794pt;width:7.15pt;height:.1pt;mso-position-horizontal-relative:page;mso-position-vertical-relative:paragraph;z-index:-7389" coordorigin="5743,328" coordsize="143,2">
            <v:shape style="position:absolute;left:5743;top:328;width:143;height:2" coordorigin="5743,328" coordsize="143,0" path="m5743,328l5886,328e" filled="f" stroked="t" strokeweight=".62679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υ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υ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1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υ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32" w:lineRule="exact"/>
        <w:ind w:left="0" w:right="0"/>
        <w:jc w:val="right"/>
      </w:pPr>
      <w:r>
        <w:rPr>
          <w:color w:val="231F20"/>
          <w:w w:val="90"/>
        </w:rPr>
        <w:t>2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6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5"/>
        <w:rPr>
          <w:sz w:val="28"/>
          <w:szCs w:val="28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851" w:space="3705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68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 </w:t>
      </w:r>
      <w:r>
        <w:rPr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διπλανού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σχήματος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879" w:val="left" w:leader="none"/>
          <w:tab w:pos="8252" w:val="left" w:leader="none"/>
        </w:tabs>
        <w:spacing w:line="436" w:lineRule="exact"/>
        <w:ind w:right="0"/>
        <w:jc w:val="left"/>
        <w:rPr>
          <w:sz w:val="15"/>
          <w:szCs w:val="15"/>
        </w:rPr>
      </w:pPr>
      <w:r>
        <w:rPr/>
        <w:pict>
          <v:shape style="position:absolute;margin-left:502.36499pt;margin-top:7.421232pt;width:10.7pt;height:17.7pt;mso-position-horizontal-relative:page;mso-position-vertical-relative:paragraph;z-index:-7385" type="#_x0000_t202" filled="f" stroked="f">
            <v:textbox inset="0,0,0,0">
              <w:txbxContent>
                <w:p>
                  <w:pPr>
                    <w:spacing w:line="293" w:lineRule="exact" w:before="6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0"/>
                      <w:sz w:val="26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61.317993pt;margin-top:7.421232pt;width:59.5pt;height:31.5pt;mso-position-horizontal-relative:page;mso-position-vertical-relative:paragraph;z-index:-7381" coordorigin="9226,148" coordsize="1190,630">
            <v:shape style="position:absolute;left:9226;top:365;width:357;height:413" type="#_x0000_t75" stroked="false">
              <v:imagedata r:id="rId197" o:title=""/>
            </v:shape>
            <v:group style="position:absolute;left:9577;top:503;width:832;height:135" coordorigin="9577,503" coordsize="832,135">
              <v:shape style="position:absolute;left:9577;top:503;width:832;height:135" coordorigin="9577,503" coordsize="832,135" path="m10274,503l10274,638,10364,593,10296,593,10296,548,10364,548,10274,503xe" filled="t" fillcolor="#3953A4" stroked="f">
                <v:path arrowok="t"/>
                <v:fill type="solid"/>
              </v:shape>
              <v:shape style="position:absolute;left:9577;top:503;width:832;height:135" coordorigin="9577,503" coordsize="832,135" path="m10274,548l9577,548,9577,593,10274,593,10274,548xe" filled="t" fillcolor="#3953A4" stroked="f">
                <v:path arrowok="t"/>
                <v:fill type="solid"/>
              </v:shape>
              <v:shape style="position:absolute;left:9577;top:503;width:832;height:135" coordorigin="9577,503" coordsize="832,135" path="m10364,548l10296,548,10296,593,10364,593,10409,570,10364,548xe" filled="t" fillcolor="#3953A4" stroked="f">
                <v:path arrowok="t"/>
                <v:fill type="solid"/>
              </v:shape>
              <v:shape style="position:absolute;left:10097;top:148;width:164;height:226" type="#_x0000_t75" stroked="false">
                <v:imagedata r:id="rId198" o:title=""/>
              </v:shape>
            </v:group>
            <w10:wrap type="none"/>
          </v:group>
        </w:pict>
      </w:r>
      <w:r>
        <w:rPr/>
        <w:pict>
          <v:shape style="position:absolute;margin-left:390.503998pt;margin-top:19.005232pt;width:23.888pt;height:19.740pt;mso-position-horizontal-relative:page;mso-position-vertical-relative:paragraph;z-index:-7380" type="#_x0000_t75" stroked="false">
            <v:imagedata r:id="rId199" o:title=""/>
          </v:shape>
        </w:pict>
      </w:r>
      <w:r>
        <w:rPr/>
        <w:pict>
          <v:shape style="position:absolute;margin-left:357.320465pt;margin-top:17.030682pt;width:180.2pt;height:24.55pt;mso-position-horizontal-relative:page;mso-position-vertical-relative:paragraph;z-index:-737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9"/>
                    <w:gridCol w:w="478"/>
                    <w:gridCol w:w="939"/>
                    <w:gridCol w:w="357"/>
                    <w:gridCol w:w="1167"/>
                  </w:tblGrid>
                  <w:tr>
                    <w:trPr>
                      <w:trHeight w:val="208" w:hRule="exact"/>
                    </w:trPr>
                    <w:tc>
                      <w:tcPr>
                        <w:tcW w:w="63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9" w:type="dxa"/>
                        <w:tcBorders>
                          <w:top w:val="nil" w:sz="6" w:space="0" w:color="auto"/>
                          <w:left w:val="single" w:sz="6" w:space="0" w:color="231F20"/>
                          <w:bottom w:val="single" w:sz="12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57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7" w:type="dxa"/>
                        <w:vMerge w:val="restart"/>
                        <w:tcBorders>
                          <w:top w:val="nil" w:sz="6" w:space="0" w:color="auto"/>
                          <w:left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639" w:type="dxa"/>
                        <w:vMerge/>
                        <w:tcBorders>
                          <w:left w:val="nil" w:sz="6" w:space="0" w:color="auto"/>
                          <w:bottom w:val="single" w:sz="20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vMerge/>
                        <w:tcBorders>
                          <w:left w:val="single" w:sz="6" w:space="0" w:color="231F20"/>
                          <w:bottom w:val="single" w:sz="20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9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20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57" w:type="dxa"/>
                        <w:vMerge/>
                        <w:tcBorders>
                          <w:left w:val="single" w:sz="6" w:space="0" w:color="231F20"/>
                          <w:bottom w:val="single" w:sz="20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7" w:type="dxa"/>
                        <w:vMerge/>
                        <w:tcBorders>
                          <w:left w:val="single" w:sz="6" w:space="0" w:color="231F20"/>
                          <w:bottom w:val="single" w:sz="20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1</w:t>
      </w:r>
      <w:r>
        <w:rPr>
          <w:color w:val="231F20"/>
          <w:spacing w:val="31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15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color w:val="231F20"/>
          <w:spacing w:val="30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25</w:t>
      </w:r>
      <w:r>
        <w:rPr>
          <w:color w:val="231F20"/>
          <w:spacing w:val="11"/>
        </w:rPr>
        <w:t> </w:t>
      </w:r>
      <w:r>
        <w:rPr>
          <w:color w:val="231F20"/>
        </w:rPr>
        <w:t>kg</w:t>
      </w:r>
      <w:r>
        <w:rPr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δε</w:t>
      </w:r>
      <w:r>
        <w:rPr>
          <w:rFonts w:ascii="Times New Roman" w:hAnsi="Times New Roman" w:cs="Times New Roman" w:eastAsia="Times New Roman"/>
          <w:color w:val="231F20"/>
          <w:spacing w:val="1"/>
        </w:rPr>
        <w:t>-</w:t>
        <w:tab/>
      </w:r>
      <w:r>
        <w:rPr>
          <w:rFonts w:ascii="Symbol" w:hAnsi="Symbol" w:cs="Symbol" w:eastAsia="Symbol"/>
          <w:color w:val="231F20"/>
          <w:spacing w:val="6"/>
          <w:position w:val="11"/>
          <w:sz w:val="26"/>
          <w:szCs w:val="26"/>
        </w:rPr>
        <w:t></w:t>
      </w:r>
      <w:r>
        <w:rPr>
          <w:color w:val="231F20"/>
          <w:spacing w:val="4"/>
          <w:position w:val="4"/>
          <w:sz w:val="15"/>
          <w:szCs w:val="15"/>
        </w:rPr>
        <w:t>2</w:t>
        <w:tab/>
      </w:r>
      <w:r>
        <w:rPr>
          <w:rFonts w:ascii="Symbol" w:hAnsi="Symbol" w:cs="Symbol" w:eastAsia="Symbol"/>
          <w:color w:val="231F20"/>
          <w:spacing w:val="-3"/>
          <w:position w:val="13"/>
          <w:sz w:val="26"/>
          <w:szCs w:val="26"/>
        </w:rPr>
        <w:t></w:t>
      </w:r>
      <w:r>
        <w:rPr>
          <w:color w:val="231F20"/>
          <w:spacing w:val="-2"/>
          <w:position w:val="6"/>
          <w:sz w:val="15"/>
          <w:szCs w:val="15"/>
        </w:rPr>
        <w:t>1</w:t>
      </w:r>
      <w:r>
        <w:rPr>
          <w:color w:val="000000"/>
          <w:sz w:val="15"/>
          <w:szCs w:val="15"/>
        </w:rPr>
      </w:r>
    </w:p>
    <w:p>
      <w:pPr>
        <w:pStyle w:val="BodyText"/>
        <w:spacing w:line="240" w:lineRule="auto" w:before="124"/>
        <w:ind w:right="0"/>
        <w:jc w:val="left"/>
      </w:pPr>
      <w:r>
        <w:rPr>
          <w:rFonts w:ascii="Times New Roman" w:hAnsi="Times New Roman"/>
          <w:color w:val="231F20"/>
        </w:rPr>
        <w:t>μένα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εκτατό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μήκους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i/>
          <w:color w:val="231F20"/>
        </w:rPr>
        <w:t>l</w:t>
      </w:r>
      <w:r>
        <w:rPr>
          <w:rFonts w:ascii="Times New Roman" w:hAnsi="Times New Roman"/>
          <w:i/>
          <w:color w:val="231F20"/>
          <w:spacing w:val="26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color w:val="231F20"/>
        </w:rPr>
        <w:t>2</w:t>
      </w:r>
      <w:r>
        <w:rPr>
          <w:color w:val="231F20"/>
          <w:spacing w:val="26"/>
        </w:rPr>
        <w:t> </w:t>
      </w:r>
      <w:r>
        <w:rPr>
          <w:color w:val="231F20"/>
        </w:rPr>
        <w:t>m,</w:t>
      </w:r>
      <w:r>
        <w:rPr>
          <w:color w:val="231F20"/>
        </w:rPr>
        <w:t>  </w:t>
      </w:r>
      <w:r>
        <w:rPr>
          <w:color w:val="231F20"/>
          <w:spacing w:val="14"/>
        </w:rPr>
        <w:t> </w:t>
      </w:r>
      <w:r>
        <w:rPr>
          <w:color w:val="231F20"/>
          <w:u w:val="thick" w:color="C7C9CB"/>
        </w:rPr>
        <w:t> </w:t>
      </w:r>
      <w:r>
        <w:rPr>
          <w:color w:val="231F20"/>
        </w:rPr>
      </w:r>
      <w:r>
        <w:rPr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αμελητέας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ακίνητα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δάπεδο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νήμα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τεντωμένο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30" w:lineRule="auto" w:before="172"/>
        <w:ind w:right="116"/>
        <w:jc w:val="both"/>
      </w:pPr>
      <w:r>
        <w:rPr/>
        <w:pict>
          <v:shape style="position:absolute;margin-left:338.29071pt;margin-top:6.891368pt;width:10.8pt;height:15.4pt;mso-position-horizontal-relative:page;mso-position-vertical-relative:paragraph;z-index:-7388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740997pt;margin-top:6.891368pt;width:8.344pt;height:9.768pt;mso-position-horizontal-relative:page;mso-position-vertical-relative:paragraph;z-index:-7384" type="#_x0000_t75" stroked="false">
            <v:imagedata r:id="rId200" o:title=""/>
          </v:shape>
        </w:pic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7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0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παραμένει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τεντωμένο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και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συντελεστής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 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0,4.</w:t>
      </w:r>
      <w:r>
        <w:rPr>
          <w:color w:val="000000"/>
        </w:rPr>
      </w:r>
    </w:p>
    <w:p>
      <w:pPr>
        <w:pStyle w:val="BodyText"/>
        <w:spacing w:line="240" w:lineRule="auto" w:before="38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κάθε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..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1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7"/>
        <w:rPr>
          <w:sz w:val="30"/>
          <w:szCs w:val="30"/>
        </w:rPr>
      </w:pPr>
    </w:p>
    <w:p>
      <w:pPr>
        <w:pStyle w:val="BodyText"/>
        <w:spacing w:line="345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εφαρμόσετε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θεμελιώδη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νόμο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Μηχανικής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2"/>
        </w:rPr>
        <w:t>Σ</w:t>
      </w:r>
      <w:r>
        <w:rPr>
          <w:color w:val="231F20"/>
          <w:spacing w:val="2"/>
          <w:position w:val="-2"/>
          <w:sz w:val="16"/>
        </w:rPr>
        <w:t>2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νήμα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73" w:lineRule="auto" w:before="6"/>
        <w:ind w:right="117" w:firstLine="8556"/>
        <w:jc w:val="both"/>
      </w:pPr>
      <w:r>
        <w:rPr/>
        <w:pict>
          <v:shape style="position:absolute;margin-left:524.447021pt;margin-top:20.859167pt;width:10.8pt;height:15.4pt;mso-position-horizontal-relative:page;mso-position-vertical-relative:paragraph;z-index:-7387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896973pt;margin-top:20.859167pt;width:8.344pt;height:9.768pt;mso-position-horizontal-relative:page;mso-position-vertical-relative:paragraph;z-index:-7383" type="#_x0000_t75" stroked="false">
            <v:imagedata r:id="rId201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μεταβιβάζεται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έργου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δύναμης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,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pStyle w:val="Heading4"/>
        <w:spacing w:line="252" w:lineRule="exact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tabs>
          <w:tab w:pos="8819" w:val="left" w:leader="none"/>
        </w:tabs>
        <w:spacing w:line="345" w:lineRule="auto" w:before="168"/>
        <w:ind w:right="118"/>
        <w:jc w:val="left"/>
      </w:pPr>
      <w:r>
        <w:rPr/>
        <w:pict>
          <v:shape style="position:absolute;margin-left:481.118988pt;margin-top:6.660223pt;width:10.8pt;height:15.4pt;mso-position-horizontal-relative:page;mso-position-vertical-relative:paragraph;z-index:-7386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569pt;margin-top:6.660223pt;width:8.344pt;height:9.769pt;mso-position-horizontal-relative:page;mso-position-vertical-relative:paragraph;z-index:-7382" type="#_x0000_t75" stroked="false">
            <v:imagedata r:id="rId202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4</w:t>
      </w:r>
      <w:r>
        <w:rPr>
          <w:color w:val="231F20"/>
          <w:spacing w:val="5"/>
        </w:rPr>
        <w:t> </w:t>
      </w:r>
      <w:r>
        <w:rPr>
          <w:color w:val="231F20"/>
        </w:rPr>
        <w:t>s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κόβεται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νήμα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πάψει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υπο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λογίσετε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απόσταση </w:t>
      </w:r>
      <w:r>
        <w:rPr>
          <w:rFonts w:ascii="Times New Roman" w:hAnsi="Times New Roman"/>
          <w:color w:val="231F20"/>
        </w:rPr>
        <w:t>μεταξύ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7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after="0" w:line="345" w:lineRule="auto"/>
        <w:jc w:val="left"/>
        <w:sectPr>
          <w:headerReference w:type="default" r:id="rId196"/>
          <w:pgSz w:w="11910" w:h="16840"/>
          <w:pgMar w:header="1166" w:footer="0" w:top="1400" w:bottom="280" w:left="1020" w:right="1020"/>
        </w:sectPr>
      </w:pPr>
    </w:p>
    <w:p>
      <w:pPr>
        <w:spacing w:line="380" w:lineRule="exact" w:before="2"/>
        <w:rPr>
          <w:sz w:val="38"/>
          <w:szCs w:val="3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7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5723" w:space="2834"/>
            <w:col w:w="131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203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60" w:lineRule="auto" w:before="69"/>
        <w:ind w:right="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1"/>
        </w:rPr>
        <w:t>ευθύ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γραμμου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δρόμου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οποίος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θεωρούμε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ταυτίζε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άξονα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x.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παρι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στάνεται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αυτοκινήτου</w:t>
      </w:r>
      <w:r>
        <w:rPr>
          <w:rFonts w:ascii="Times New Roman" w:hAnsi="Times New Roman"/>
          <w:color w:val="231F20"/>
        </w:rPr>
        <w:t> σε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χρόνου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μετατόπιση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 στην κίνηση</w:t>
      </w:r>
      <w:r>
        <w:rPr>
          <w:rFonts w:ascii="Times New Roman" w:hAnsi="Times New Roman"/>
          <w:color w:val="231F20"/>
        </w:rPr>
        <w:t> που περιγράφεται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διπλανό διάγραμμα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271" w:val="left" w:leader="none"/>
          <w:tab w:pos="4430" w:val="left" w:leader="none"/>
        </w:tabs>
        <w:spacing w:before="7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140 m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60 m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40 m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before="215"/>
        <w:ind w:left="389" w:right="0" w:firstLine="0"/>
        <w:jc w:val="left"/>
        <w:rPr>
          <w:rFonts w:ascii="Symbol" w:hAnsi="Symbol" w:cs="Symbol" w:eastAsia="Symbol"/>
          <w:sz w:val="27"/>
          <w:szCs w:val="27"/>
        </w:rPr>
      </w:pPr>
      <w:r>
        <w:rPr>
          <w:w w:val="110"/>
        </w:rPr>
        <w:br w:type="column"/>
      </w:r>
      <w:r>
        <w:rPr>
          <w:rFonts w:ascii="Times New Roman" w:hAnsi="Times New Roman" w:cs="Times New Roman" w:eastAsia="Times New Roman"/>
          <w:i/>
          <w:color w:val="231F20"/>
          <w:w w:val="110"/>
          <w:position w:val="1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11"/>
          <w:w w:val="110"/>
          <w:position w:val="1"/>
          <w:sz w:val="20"/>
          <w:szCs w:val="20"/>
        </w:rPr>
        <w:t> </w:t>
      </w:r>
      <w:r>
        <w:rPr>
          <w:rFonts w:ascii="Symbol" w:hAnsi="Symbol" w:cs="Symbol" w:eastAsia="Symbol"/>
          <w:color w:val="231F20"/>
          <w:spacing w:val="9"/>
          <w:w w:val="110"/>
          <w:sz w:val="27"/>
          <w:szCs w:val="27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7"/>
          <w:w w:val="110"/>
          <w:position w:val="1"/>
          <w:sz w:val="20"/>
          <w:szCs w:val="20"/>
        </w:rPr>
        <w:t>m</w:t>
      </w:r>
      <w:r>
        <w:rPr>
          <w:rFonts w:ascii="Symbol" w:hAnsi="Symbol" w:cs="Symbol" w:eastAsia="Symbol"/>
          <w:color w:val="231F20"/>
          <w:spacing w:val="9"/>
          <w:w w:val="110"/>
          <w:sz w:val="27"/>
          <w:szCs w:val="27"/>
        </w:rPr>
        <w:t></w:t>
      </w:r>
      <w:r>
        <w:rPr>
          <w:rFonts w:ascii="Symbol" w:hAnsi="Symbol" w:cs="Symbol" w:eastAsia="Symbol"/>
          <w:color w:val="000000"/>
          <w:sz w:val="27"/>
          <w:szCs w:val="27"/>
        </w:rPr>
      </w:r>
    </w:p>
    <w:p>
      <w:pPr>
        <w:spacing w:line="360" w:lineRule="exact" w:before="11"/>
        <w:rPr>
          <w:sz w:val="36"/>
          <w:szCs w:val="36"/>
        </w:rPr>
      </w:pPr>
    </w:p>
    <w:p>
      <w:pPr>
        <w:spacing w:before="0"/>
        <w:ind w:left="94" w:right="255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385.806pt;margin-top:-23.09824pt;width:137.65pt;height:121.45pt;mso-position-horizontal-relative:page;mso-position-vertical-relative:paragraph;z-index:-7376" coordorigin="7716,-462" coordsize="2753,2429">
            <v:group style="position:absolute;left:7726;top:993;width:2733;height:80" coordorigin="7726,993" coordsize="2733,80">
              <v:shape style="position:absolute;left:7726;top:993;width:2733;height:80" coordorigin="7726,993" coordsize="2733,80" path="m10379,993l10379,1073,10439,1043,10399,1043,10399,1023,10439,1023,10379,993xe" filled="t" fillcolor="#231F20" stroked="f">
                <v:path arrowok="t"/>
                <v:fill type="solid"/>
              </v:shape>
              <v:shape style="position:absolute;left:7726;top:993;width:2733;height:80" coordorigin="7726,993" coordsize="2733,80" path="m10379,1023l7726,1023,7726,1043,10379,1043,10379,1023xe" filled="t" fillcolor="#231F20" stroked="f">
                <v:path arrowok="t"/>
                <v:fill type="solid"/>
              </v:shape>
              <v:shape style="position:absolute;left:7726;top:993;width:2733;height:80" coordorigin="7726,993" coordsize="2733,80" path="m10439,1023l10399,1023,10399,1043,10439,1043,10459,1033,10439,1023xe" filled="t" fillcolor="#231F20" stroked="f">
                <v:path arrowok="t"/>
                <v:fill type="solid"/>
              </v:shape>
            </v:group>
            <v:group style="position:absolute;left:7762;top:-452;width:80;height:2409" coordorigin="7762,-452" coordsize="80,2409">
              <v:shape style="position:absolute;left:7762;top:-452;width:80;height:2409" coordorigin="7762,-452" coordsize="80,2409" path="m7812,-372l7792,-372,7800,1957,7820,1957,7812,-372xe" filled="t" fillcolor="#231F20" stroked="f">
                <v:path arrowok="t"/>
                <v:fill type="solid"/>
              </v:shape>
              <v:shape style="position:absolute;left:7762;top:-452;width:80;height:2409" coordorigin="7762,-452" coordsize="80,2409" path="m7802,-452l7762,-372,7792,-372,7792,-392,7832,-392,7802,-452xe" filled="t" fillcolor="#231F20" stroked="f">
                <v:path arrowok="t"/>
                <v:fill type="solid"/>
              </v:shape>
              <v:shape style="position:absolute;left:7762;top:-452;width:80;height:2409" coordorigin="7762,-452" coordsize="80,2409" path="m7812,-392l7792,-392,7792,-372,7812,-372,7812,-392xe" filled="t" fillcolor="#231F20" stroked="f">
                <v:path arrowok="t"/>
                <v:fill type="solid"/>
              </v:shape>
              <v:shape style="position:absolute;left:7762;top:-452;width:80;height:2409" coordorigin="7762,-452" coordsize="80,2409" path="m7832,-392l7812,-392,7812,-372,7842,-372,7832,-392xe" filled="t" fillcolor="#231F20" stroked="f">
                <v:path arrowok="t"/>
                <v:fill type="solid"/>
              </v:shape>
            </v:group>
            <v:group style="position:absolute;left:7804;top:122;width:582;height:918" coordorigin="7804,122" coordsize="582,918">
              <v:shape style="position:absolute;left:7804;top:122;width:582;height:918" coordorigin="7804,122" coordsize="582,918" path="m7804,1039l8386,122e" filled="f" stroked="t" strokeweight="1.499pt" strokecolor="#231F20">
                <v:path arrowok="t"/>
              </v:shape>
            </v:group>
            <v:group style="position:absolute;left:8380;top:122;width:594;height:2" coordorigin="8380,122" coordsize="594,2">
              <v:shape style="position:absolute;left:8380;top:122;width:594;height:2" coordorigin="8380,122" coordsize="594,0" path="m8380,122l8973,122e" filled="f" stroked="t" strokeweight="1.499pt" strokecolor="#231F20">
                <v:path arrowok="t"/>
              </v:shape>
            </v:group>
            <v:group style="position:absolute;left:8968;top:122;width:912;height:1524" coordorigin="8968,122" coordsize="912,1524">
              <v:shape style="position:absolute;left:8968;top:122;width:912;height:1524" coordorigin="8968,122" coordsize="912,1524" path="m8968,122l9879,1645e" filled="f" stroked="t" strokeweight="1.499pt" strokecolor="#231F20">
                <v:path arrowok="t"/>
              </v:shape>
            </v:group>
            <v:group style="position:absolute;left:9879;top:1027;width:2;height:618" coordorigin="9879,1027" coordsize="2,618">
              <v:shape style="position:absolute;left:9879;top:1027;width:2;height:618" coordorigin="9879,1027" coordsize="0,618" path="m9879,1645l9879,1027e" filled="f" stroked="t" strokeweight=".75pt" strokecolor="#231F20">
                <v:path arrowok="t"/>
                <v:stroke dashstyle="dash"/>
              </v:shape>
            </v:group>
            <v:group style="position:absolute;left:7810;top:1651;width:2069;height:2" coordorigin="7810,1651" coordsize="2069,2">
              <v:shape style="position:absolute;left:7810;top:1651;width:2069;height:2" coordorigin="7810,1651" coordsize="2069,0" path="m9879,1651l7810,1651e" filled="f" stroked="t" strokeweight=".75pt" strokecolor="#231F20">
                <v:path arrowok="t"/>
                <v:stroke dashstyle="dash"/>
              </v:shape>
            </v:group>
            <v:group style="position:absolute;left:8392;top:116;width:2;height:912" coordorigin="8392,116" coordsize="2,912">
              <v:shape style="position:absolute;left:8392;top:116;width:2;height:912" coordorigin="8392,116" coordsize="0,912" path="m8392,116l8392,1027e" filled="f" stroked="t" strokeweight=".75pt" strokecolor="#231F20">
                <v:path arrowok="t"/>
                <v:stroke dashstyle="dash"/>
              </v:shape>
            </v:group>
            <v:group style="position:absolute;left:8956;top:128;width:2;height:912" coordorigin="8956,128" coordsize="2,912">
              <v:shape style="position:absolute;left:8956;top:128;width:2;height:912" coordorigin="8956,128" coordsize="0,912" path="m8956,128l8956,1039e" filled="f" stroked="t" strokeweight=".75pt" strokecolor="#231F20">
                <v:path arrowok="t"/>
                <v:stroke dashstyle="dash"/>
              </v:shape>
            </v:group>
            <v:group style="position:absolute;left:7798;top:122;width:582;height:2" coordorigin="7798,122" coordsize="582,2">
              <v:shape style="position:absolute;left:7798;top:122;width:582;height:2" coordorigin="7798,122" coordsize="582,0" path="m8380,122l7798,122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/>
          <w:color w:val="231F20"/>
          <w:spacing w:val="-1"/>
          <w:w w:val="110"/>
          <w:sz w:val="21"/>
        </w:rPr>
        <w:t>50</w:t>
      </w:r>
      <w:r>
        <w:rPr>
          <w:rFonts w:ascii="Times New Roman"/>
          <w:color w:val="000000"/>
          <w:sz w:val="21"/>
        </w:rPr>
      </w:r>
    </w:p>
    <w:p>
      <w:pPr>
        <w:spacing w:line="180" w:lineRule="exact" w:before="7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94" w:right="138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231F20"/>
          <w:w w:val="110"/>
          <w:sz w:val="21"/>
        </w:rPr>
        <w:t>0</w:t>
      </w:r>
      <w:r>
        <w:rPr>
          <w:rFonts w:ascii="Times New Roman"/>
          <w:color w:val="000000"/>
          <w:sz w:val="21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94" w:right="413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Symbol" w:hAnsi="Symbol" w:cs="Symbol" w:eastAsia="Symbol"/>
          <w:color w:val="231F20"/>
          <w:w w:val="115"/>
          <w:sz w:val="21"/>
          <w:szCs w:val="21"/>
        </w:rPr>
        <w:t></w:t>
      </w:r>
      <w:r>
        <w:rPr>
          <w:rFonts w:ascii="Symbol" w:hAnsi="Symbol" w:cs="Symbol" w:eastAsia="Symbol"/>
          <w:color w:val="231F20"/>
          <w:spacing w:val="-36"/>
          <w:w w:val="115"/>
          <w:sz w:val="21"/>
          <w:szCs w:val="21"/>
        </w:rPr>
        <w:t></w:t>
      </w:r>
      <w:r>
        <w:rPr>
          <w:rFonts w:ascii="Times New Roman" w:hAnsi="Times New Roman" w:cs="Times New Roman" w:eastAsia="Times New Roman"/>
          <w:color w:val="231F20"/>
          <w:spacing w:val="-36"/>
          <w:w w:val="115"/>
          <w:sz w:val="21"/>
          <w:szCs w:val="21"/>
        </w:rPr>
      </w:r>
      <w:r>
        <w:rPr>
          <w:rFonts w:ascii="Times New Roman" w:hAnsi="Times New Roman" w:cs="Times New Roman" w:eastAsia="Times New Roman"/>
          <w:color w:val="231F20"/>
          <w:spacing w:val="-3"/>
          <w:w w:val="115"/>
          <w:sz w:val="21"/>
          <w:szCs w:val="21"/>
        </w:rPr>
        <w:t>40</w:t>
      </w:r>
      <w:r>
        <w:rPr>
          <w:rFonts w:ascii="Times New Roman" w:hAnsi="Times New Roman" w:cs="Times New Roman" w:eastAsia="Times New Roman"/>
          <w:color w:val="000000"/>
          <w:sz w:val="21"/>
          <w:szCs w:val="21"/>
        </w:rPr>
      </w:r>
    </w:p>
    <w:p>
      <w:pPr>
        <w:spacing w:line="170" w:lineRule="exact" w:before="2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tabs>
          <w:tab w:pos="584" w:val="left" w:leader="none"/>
          <w:tab w:pos="1033" w:val="left" w:leader="none"/>
          <w:tab w:pos="1639" w:val="left" w:leader="none"/>
        </w:tabs>
        <w:spacing w:before="0"/>
        <w:ind w:left="8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231F20"/>
          <w:w w:val="110"/>
          <w:position w:val="1"/>
          <w:sz w:val="21"/>
        </w:rPr>
        <w:t>5</w:t>
        <w:tab/>
      </w:r>
      <w:r>
        <w:rPr>
          <w:rFonts w:ascii="Times New Roman"/>
          <w:color w:val="231F20"/>
          <w:spacing w:val="-1"/>
          <w:w w:val="110"/>
          <w:sz w:val="21"/>
        </w:rPr>
        <w:t>10</w:t>
        <w:tab/>
      </w:r>
      <w:r>
        <w:rPr>
          <w:rFonts w:ascii="Times New Roman"/>
          <w:color w:val="231F20"/>
          <w:spacing w:val="-1"/>
          <w:w w:val="110"/>
          <w:position w:val="1"/>
          <w:sz w:val="21"/>
        </w:rPr>
        <w:t>15</w:t>
        <w:tab/>
        <w:t>18</w:t>
      </w:r>
      <w:r>
        <w:rPr>
          <w:rFonts w:ascii="Times New Roman"/>
          <w:color w:val="000000"/>
          <w:sz w:val="21"/>
        </w:rPr>
      </w:r>
    </w:p>
    <w:p>
      <w:pPr>
        <w:spacing w:line="260" w:lineRule="exact" w:before="0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5"/>
        <w:rPr>
          <w:sz w:val="32"/>
          <w:szCs w:val="32"/>
        </w:rPr>
      </w:pPr>
    </w:p>
    <w:p>
      <w:pPr>
        <w:spacing w:before="0"/>
        <w:ind w:left="112" w:right="0" w:firstLine="0"/>
        <w:jc w:val="left"/>
        <w:rPr>
          <w:rFonts w:ascii="Symbol" w:hAnsi="Symbol" w:cs="Symbol" w:eastAsia="Symbol"/>
          <w:sz w:val="26"/>
          <w:szCs w:val="26"/>
        </w:rPr>
      </w:pPr>
      <w:r>
        <w:rPr>
          <w:rFonts w:ascii="Times New Roman" w:hAnsi="Times New Roman" w:cs="Times New Roman" w:eastAsia="Times New Roman"/>
          <w:i/>
          <w:color w:val="231F20"/>
          <w:w w:val="110"/>
          <w:position w:val="1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36"/>
          <w:w w:val="110"/>
          <w:position w:val="1"/>
          <w:sz w:val="20"/>
          <w:szCs w:val="20"/>
        </w:rPr>
        <w:t> </w:t>
      </w:r>
      <w:r>
        <w:rPr>
          <w:rFonts w:ascii="Symbol" w:hAnsi="Symbol" w:cs="Symbol" w:eastAsia="Symbol"/>
          <w:color w:val="231F20"/>
          <w:spacing w:val="14"/>
          <w:w w:val="110"/>
          <w:sz w:val="26"/>
          <w:szCs w:val="26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10"/>
          <w:w w:val="110"/>
          <w:position w:val="1"/>
          <w:sz w:val="20"/>
          <w:szCs w:val="20"/>
        </w:rPr>
        <w:t>s</w:t>
      </w:r>
      <w:r>
        <w:rPr>
          <w:rFonts w:ascii="Symbol" w:hAnsi="Symbol" w:cs="Symbol" w:eastAsia="Symbol"/>
          <w:color w:val="231F20"/>
          <w:spacing w:val="14"/>
          <w:w w:val="110"/>
          <w:sz w:val="26"/>
          <w:szCs w:val="26"/>
        </w:rPr>
        <w:t></w:t>
      </w:r>
      <w:r>
        <w:rPr>
          <w:rFonts w:ascii="Symbol" w:hAnsi="Symbol" w:cs="Symbol" w:eastAsia="Symbol"/>
          <w:color w:val="000000"/>
          <w:sz w:val="26"/>
          <w:szCs w:val="26"/>
        </w:rPr>
      </w:r>
    </w:p>
    <w:p>
      <w:pPr>
        <w:spacing w:after="0"/>
        <w:jc w:val="left"/>
        <w:rPr>
          <w:rFonts w:ascii="Symbol" w:hAnsi="Symbol" w:cs="Symbol" w:eastAsia="Symbol"/>
          <w:sz w:val="26"/>
          <w:szCs w:val="26"/>
        </w:rPr>
        <w:sectPr>
          <w:type w:val="continuous"/>
          <w:pgSz w:w="11910" w:h="16840"/>
          <w:pgMar w:top="1400" w:bottom="280" w:left="1020" w:right="1020"/>
          <w:cols w:num="4" w:equalWidth="0">
            <w:col w:w="6145" w:space="102"/>
            <w:col w:w="940" w:space="40"/>
            <w:col w:w="1874" w:space="103"/>
            <w:col w:w="666"/>
          </w:cols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0" w:space="3305"/>
            <w:col w:w="203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94.113403pt;margin-top:24.250847pt;width:10.8pt;height:15.4pt;mso-position-horizontal-relative:page;mso-position-vertical-relative:paragraph;z-index:-7378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563004pt;margin-top:24.250847pt;width:8.344pt;height:9.768pt;mso-position-horizontal-relative:page;mso-position-vertical-relative:paragraph;z-index:-7377" type="#_x0000_t75" stroked="false">
            <v:imagedata r:id="rId204" o:title=""/>
          </v:shape>
        </w:pict>
      </w:r>
      <w:r>
        <w:rPr/>
        <w:pict>
          <v:group style="position:absolute;margin-left:387.380005pt;margin-top:15.220847pt;width:150.050pt;height:116.3pt;mso-position-horizontal-relative:page;mso-position-vertical-relative:paragraph;z-index:-7375" coordorigin="7748,304" coordsize="3001,2326">
            <v:group style="position:absolute;left:7755;top:1979;width:2986;height:80" coordorigin="7755,1979" coordsize="2986,80">
              <v:shape style="position:absolute;left:7755;top:1979;width:2986;height:80" coordorigin="7755,1979" coordsize="2986,80" path="m10661,1979l10661,2059,10721,2029,10686,2029,10691,2025,10691,2013,10686,2009,10721,2009,10661,1979xe" filled="t" fillcolor="#231F20" stroked="f">
                <v:path arrowok="t"/>
                <v:fill type="solid"/>
              </v:shape>
              <v:shape style="position:absolute;left:7755;top:1979;width:2986;height:80" coordorigin="7755,1979" coordsize="2986,80" path="m10661,2009l7760,2009,7755,2013,7755,2025,7760,2029,10661,2029,10661,2009xe" filled="t" fillcolor="#231F20" stroked="f">
                <v:path arrowok="t"/>
                <v:fill type="solid"/>
              </v:shape>
              <v:shape style="position:absolute;left:7755;top:1979;width:2986;height:80" coordorigin="7755,1979" coordsize="2986,80" path="m10721,2009l10686,2009,10691,2013,10691,2025,10686,2029,10721,2029,10741,2019,10721,2009xe" filled="t" fillcolor="#231F20" stroked="f">
                <v:path arrowok="t"/>
                <v:fill type="solid"/>
              </v:shape>
            </v:group>
            <v:group style="position:absolute;left:7820;top:312;width:80;height:1775" coordorigin="7820,312" coordsize="80,1775">
              <v:shape style="position:absolute;left:7820;top:312;width:80;height:1775" coordorigin="7820,312" coordsize="80,1775" path="m7866,362l7854,362,7850,366,7850,2082,7854,2086,7866,2086,7870,2082,7870,366,7866,362xe" filled="t" fillcolor="#231F20" stroked="f">
                <v:path arrowok="t"/>
                <v:fill type="solid"/>
              </v:shape>
              <v:shape style="position:absolute;left:7820;top:312;width:80;height:1775" coordorigin="7820,312" coordsize="80,1775" path="m7860,312l7820,392,7850,392,7850,366,7854,362,7885,362,7860,312xe" filled="t" fillcolor="#231F20" stroked="f">
                <v:path arrowok="t"/>
                <v:fill type="solid"/>
              </v:shape>
              <v:shape style="position:absolute;left:7820;top:312;width:80;height:1775" coordorigin="7820,312" coordsize="80,1775" path="m7885,362l7866,362,7870,366,7870,392,7900,392,7885,362xe" filled="t" fillcolor="#231F20" stroked="f">
                <v:path arrowok="t"/>
                <v:fill type="solid"/>
              </v:shape>
            </v:group>
            <v:group style="position:absolute;left:7860;top:967;width:730;height:1053" coordorigin="7860,967" coordsize="730,1053">
              <v:shape style="position:absolute;left:7860;top:967;width:730;height:1053" coordorigin="7860,967" coordsize="730,1053" path="m7860,2019l8590,967e" filled="f" stroked="t" strokeweight="1.499pt" strokecolor="#231F20">
                <v:path arrowok="t"/>
              </v:shape>
            </v:group>
            <v:group style="position:absolute;left:8623;top:978;width:1608;height:1638" coordorigin="8623,978" coordsize="1608,1638">
              <v:shape style="position:absolute;left:8623;top:978;width:1608;height:1638" coordorigin="8623,978" coordsize="1608,1638" path="m8623,978l10230,2615e" filled="f" stroked="t" strokeweight="1.499pt" strokecolor="#231F20">
                <v:path arrowok="t"/>
              </v:shape>
            </v:group>
            <v:group style="position:absolute;left:8599;top:948;width:2;height:1085" coordorigin="8599,948" coordsize="2,1085">
              <v:shape style="position:absolute;left:8599;top:948;width:2;height:1085" coordorigin="8599,948" coordsize="1,1085" path="m8599,948l8600,2032e" filled="f" stroked="t" strokeweight=".75pt" strokecolor="#231F20">
                <v:path arrowok="t"/>
                <v:stroke dashstyle="dash"/>
              </v:shape>
            </v:group>
            <v:group style="position:absolute;left:10224;top:2027;width:2;height:588" coordorigin="10224,2027" coordsize="2,588">
              <v:shape style="position:absolute;left:10224;top:2027;width:2;height:588" coordorigin="10224,2027" coordsize="1,588" path="m10224,2027l10225,2615e" filled="f" stroked="t" strokeweight=".75pt" strokecolor="#231F20">
                <v:path arrowok="t"/>
                <v:stroke dashstyle="dash"/>
              </v:shape>
            </v:group>
            <v:group style="position:absolute;left:7862;top:967;width:762;height:2" coordorigin="7862,967" coordsize="762,2">
              <v:shape style="position:absolute;left:7862;top:967;width:762;height:2" coordorigin="7862,967" coordsize="762,0" path="m8624,967l7862,967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 </w:t>
      </w:r>
      <w:r>
        <w:rPr>
          <w:rFonts w:ascii="Times New Roman" w:hAnsi="Times New Roman"/>
          <w:b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μπάλα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i/>
          <w:color w:val="231F20"/>
          <w:position w:val="-1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65"/>
        <w:ind w:right="125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ευθύγραμ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πώς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αλγε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βρική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54" w:lineRule="exact" w:before="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tabs>
          <w:tab w:pos="843" w:val="left" w:leader="none"/>
        </w:tabs>
        <w:spacing w:line="232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31F20"/>
          <w:w w:val="95"/>
          <w:sz w:val="24"/>
        </w:rPr>
        <w:t>0</w:t>
        <w:tab/>
      </w:r>
      <w:r>
        <w:rPr>
          <w:rFonts w:ascii="Times New Roman"/>
          <w:i/>
          <w:color w:val="231F20"/>
          <w:spacing w:val="-5"/>
          <w:w w:val="95"/>
          <w:position w:val="2"/>
          <w:sz w:val="24"/>
        </w:rPr>
        <w:t>t</w:t>
      </w:r>
      <w:r>
        <w:rPr>
          <w:rFonts w:ascii="Times New Roman"/>
          <w:color w:val="231F20"/>
          <w:spacing w:val="-5"/>
          <w:w w:val="95"/>
          <w:position w:val="-4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05" w:lineRule="exact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μπάλας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44" w:lineRule="auto" w:before="137"/>
        <w:ind w:left="112" w:right="523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χρονική </w:t>
      </w:r>
      <w:r>
        <w:rPr>
          <w:rFonts w:ascii="Times New Roman" w:hAnsi="Times New Roman"/>
          <w:color w:val="231F20"/>
          <w:sz w:val="24"/>
        </w:rPr>
        <w:t>στιγμή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231F20"/>
          <w:spacing w:val="24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χρονική </w:t>
      </w:r>
      <w:r>
        <w:rPr>
          <w:rFonts w:ascii="Times New Roman" w:hAnsi="Times New Roman"/>
          <w:color w:val="231F20"/>
          <w:sz w:val="24"/>
        </w:rPr>
        <w:t>στιγμή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231F20"/>
          <w:spacing w:val="24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χρονική </w:t>
      </w:r>
      <w:r>
        <w:rPr>
          <w:rFonts w:ascii="Times New Roman" w:hAnsi="Times New Roman"/>
          <w:color w:val="231F20"/>
          <w:sz w:val="24"/>
        </w:rPr>
        <w:t>στιγμή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3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60" w:lineRule="exact" w:before="7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tabs>
          <w:tab w:pos="863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1"/>
          <w:w w:val="95"/>
          <w:position w:val="1"/>
          <w:sz w:val="24"/>
        </w:rPr>
        <w:t>t</w:t>
      </w:r>
      <w:r>
        <w:rPr>
          <w:rFonts w:ascii="Times New Roman"/>
          <w:color w:val="231F20"/>
          <w:spacing w:val="1"/>
          <w:w w:val="95"/>
          <w:position w:val="-5"/>
          <w:sz w:val="14"/>
        </w:rPr>
        <w:t>2</w:t>
        <w:tab/>
      </w:r>
      <w:r>
        <w:rPr>
          <w:rFonts w:ascii="Times New Roman"/>
          <w:i/>
          <w:color w:val="231F20"/>
          <w:spacing w:val="1"/>
          <w:w w:val="95"/>
          <w:sz w:val="24"/>
        </w:rPr>
        <w:t>t</w:t>
      </w:r>
      <w:r>
        <w:rPr>
          <w:rFonts w:ascii="Times New Roman"/>
          <w:color w:val="231F20"/>
          <w:spacing w:val="1"/>
          <w:w w:val="95"/>
          <w:position w:val="-5"/>
          <w:sz w:val="14"/>
        </w:rPr>
        <w:t>3</w:t>
      </w:r>
      <w:r>
        <w:rPr>
          <w:rFonts w:ascii="Times New Roman"/>
          <w:color w:val="231F20"/>
          <w:w w:val="95"/>
          <w:position w:val="-5"/>
          <w:sz w:val="14"/>
        </w:rPr>
        <w:t>    </w:t>
      </w:r>
      <w:r>
        <w:rPr>
          <w:rFonts w:ascii="Times New Roman"/>
          <w:color w:val="231F20"/>
          <w:spacing w:val="3"/>
          <w:w w:val="95"/>
          <w:position w:val="-5"/>
          <w:sz w:val="14"/>
        </w:rPr>
        <w:t> </w:t>
      </w:r>
      <w:r>
        <w:rPr>
          <w:rFonts w:ascii="Times New Roman"/>
          <w:i/>
          <w:color w:val="231F20"/>
          <w:w w:val="95"/>
          <w:position w:val="3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642" w:space="758"/>
            <w:col w:w="1470"/>
          </w:cols>
        </w:sectPr>
      </w:pPr>
    </w:p>
    <w:p>
      <w:pPr>
        <w:spacing w:line="170" w:lineRule="exact" w:before="8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0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0" w:space="3305"/>
            <w:col w:w="203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57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06.453003pt;margin-top:13.884741pt;width:9.65pt;height:16.4pt;mso-position-horizontal-relative:page;mso-position-vertical-relative:paragraph;z-index:-7371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69.414001pt;margin-top:13.884741pt;width:53.75pt;height:29.15pt;mso-position-horizontal-relative:page;mso-position-vertical-relative:paragraph;z-index:-7367" coordorigin="9388,278" coordsize="1075,583">
            <v:shape style="position:absolute;left:9388;top:478;width:322;height:382" type="#_x0000_t75" stroked="false">
              <v:imagedata r:id="rId206" o:title=""/>
            </v:shape>
            <v:group style="position:absolute;left:9705;top:601;width:751;height:135" coordorigin="9705,601" coordsize="751,135">
              <v:shape style="position:absolute;left:9705;top:601;width:751;height:135" coordorigin="9705,601" coordsize="751,135" path="m10321,601l10321,736,10411,691,10343,691,10343,646,10411,646,10321,601xe" filled="t" fillcolor="#231F20" stroked="f">
                <v:path arrowok="t"/>
                <v:fill type="solid"/>
              </v:shape>
              <v:shape style="position:absolute;left:9705;top:601;width:751;height:135" coordorigin="9705,601" coordsize="751,135" path="m10321,646l9705,646,9705,691,10321,691,10321,646xe" filled="t" fillcolor="#231F20" stroked="f">
                <v:path arrowok="t"/>
                <v:fill type="solid"/>
              </v:shape>
              <v:shape style="position:absolute;left:9705;top:601;width:751;height:135" coordorigin="9705,601" coordsize="751,135" path="m10411,646l10343,646,10343,691,10411,691,10456,668,10411,646xe" filled="t" fillcolor="#231F20" stroked="f">
                <v:path arrowok="t"/>
                <v:fill type="solid"/>
              </v:shape>
              <v:shape style="position:absolute;left:10174;top:278;width:148;height:210" type="#_x0000_t75" stroked="false">
                <v:imagedata r:id="rId207" o:title=""/>
              </v:shape>
            </v:group>
            <w10:wrap type="none"/>
          </v:group>
        </w:pict>
      </w:r>
      <w:r>
        <w:rPr/>
        <w:pict>
          <v:shape style="position:absolute;margin-left:409.795807pt;margin-top:9.466534pt;width:8.7pt;height:12pt;mso-position-horizontal-relative:page;mso-position-vertical-relative:paragraph;z-index:-7364" type="#_x0000_t202" filled="f" stroked="f">
            <v:textbox inset="0,0,0,0">
              <w:txbxContent>
                <w:p>
                  <w:pPr>
                    <w:pStyle w:val="BodyText"/>
                    <w:spacing w:line="240" w:lineRule="exact"/>
                    <w:ind w:left="0"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color w:val="231F20"/>
                    </w:rPr>
                    <w:t></w:t>
                  </w:r>
                  <w:r>
                    <w:rPr>
                      <w:rFonts w:ascii="Symbol" w:hAnsi="Symbol" w:cs="Symbol" w:eastAsia="Symbol"/>
                      <w:color w:val="0000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557892pt;margin-top:8.267534pt;width:8.65pt;height:12pt;mso-position-horizontal-relative:page;mso-position-vertical-relative:paragraph;z-index:-7363" type="#_x0000_t202" filled="f" stroked="f">
            <v:textbox inset="0,0,0,0">
              <w:txbxContent>
                <w:p>
                  <w:pPr>
                    <w:pStyle w:val="BodyText"/>
                    <w:spacing w:line="240" w:lineRule="exact"/>
                    <w:ind w:left="0"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color w:val="231F20"/>
                    </w:rPr>
                    <w:t></w:t>
                  </w:r>
                  <w:r>
                    <w:rPr>
                      <w:rFonts w:ascii="Symbol" w:hAnsi="Symbol" w:cs="Symbol" w:eastAsia="Symbol"/>
                      <w:color w:val="00000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δέσει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εκτα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000000"/>
        </w:rPr>
      </w:r>
    </w:p>
    <w:p>
      <w:pPr>
        <w:tabs>
          <w:tab w:pos="1222" w:val="left" w:leader="none"/>
        </w:tabs>
        <w:spacing w:line="149" w:lineRule="exact" w:before="0"/>
        <w:ind w:left="0" w:right="1203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375.461487pt;margin-top:6.462698pt;width:162.75pt;height:22.8pt;mso-position-horizontal-relative:page;mso-position-vertical-relative:paragraph;z-index:-7365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7"/>
                    <w:gridCol w:w="432"/>
                    <w:gridCol w:w="847"/>
                    <w:gridCol w:w="322"/>
                    <w:gridCol w:w="1054"/>
                  </w:tblGrid>
                  <w:tr>
                    <w:trPr>
                      <w:trHeight w:val="193" w:hRule="exact"/>
                    </w:trPr>
                    <w:tc>
                      <w:tcPr>
                        <w:tcW w:w="57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2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7" w:type="dxa"/>
                        <w:tcBorders>
                          <w:top w:val="nil" w:sz="6" w:space="0" w:color="auto"/>
                          <w:left w:val="single" w:sz="6" w:space="0" w:color="231F20"/>
                          <w:bottom w:val="single" w:sz="12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2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4" w:type="dxa"/>
                        <w:vMerge w:val="restart"/>
                        <w:tcBorders>
                          <w:top w:val="nil" w:sz="6" w:space="0" w:color="auto"/>
                          <w:left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577" w:type="dxa"/>
                        <w:vMerge/>
                        <w:tcBorders>
                          <w:left w:val="nil" w:sz="6" w:space="0" w:color="auto"/>
                          <w:bottom w:val="single" w:sz="19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2" w:type="dxa"/>
                        <w:vMerge/>
                        <w:tcBorders>
                          <w:left w:val="single" w:sz="6" w:space="0" w:color="231F20"/>
                          <w:bottom w:val="single" w:sz="19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7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19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2" w:type="dxa"/>
                        <w:vMerge/>
                        <w:tcBorders>
                          <w:left w:val="single" w:sz="6" w:space="0" w:color="231F20"/>
                          <w:bottom w:val="single" w:sz="19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4" w:type="dxa"/>
                        <w:vMerge/>
                        <w:tcBorders>
                          <w:left w:val="single" w:sz="6" w:space="0" w:color="231F20"/>
                          <w:bottom w:val="single" w:sz="19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color w:val="231F20"/>
          <w:position w:val="-1"/>
          <w:sz w:val="14"/>
        </w:rPr>
        <w:t>2</w:t>
        <w:tab/>
      </w:r>
      <w:r>
        <w:rPr>
          <w:rFonts w:ascii="Times New Roman"/>
          <w:color w:val="231F20"/>
          <w:w w:val="95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pStyle w:val="BodyText"/>
        <w:tabs>
          <w:tab w:pos="2081" w:val="left" w:leader="none"/>
        </w:tabs>
        <w:spacing w:line="372" w:lineRule="auto" w:before="9"/>
        <w:ind w:right="3537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44.338303pt;margin-top:21.169619pt;width:10.8pt;height:15.4pt;mso-position-horizontal-relative:page;mso-position-vertical-relative:paragraph;z-index:-7374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6.787994pt;margin-top:21.169619pt;width:8.344pt;height:9.768pt;mso-position-horizontal-relative:page;mso-position-vertical-relative:paragraph;z-index:-7370" type="#_x0000_t75" stroked="false">
            <v:imagedata r:id="rId208" o:title=""/>
          </v:shape>
        </w:pict>
      </w:r>
      <w:r>
        <w:rPr/>
        <w:pict>
          <v:shape style="position:absolute;margin-left:405.497009pt;margin-top:.868619pt;width:21.589pt;height:18.291pt;mso-position-horizontal-relative:page;mso-position-vertical-relative:paragraph;z-index:-7366" type="#_x0000_t75" stroked="false">
            <v:imagedata r:id="rId209" o:title=""/>
          </v:shape>
        </w:pict>
      </w:r>
      <w:r>
        <w:rPr>
          <w:rFonts w:ascii="Times New Roman" w:hAnsi="Times New Roman"/>
          <w:color w:val="231F20"/>
        </w:rPr>
        <w:t>τό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αμελητέας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μάζας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14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1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μετακινούνται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πάντα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τεντωμένο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Τα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βάρη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κιβωτίων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  <w:spacing w:val="-1"/>
        </w:rPr>
        <w:t>B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150</w:t>
      </w:r>
      <w:r>
        <w:rPr>
          <w:color w:val="231F20"/>
          <w:spacing w:val="7"/>
        </w:rPr>
        <w:t> </w:t>
      </w:r>
      <w:r>
        <w:rPr>
          <w:color w:val="231F20"/>
        </w:rPr>
        <w:t>N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  <w:spacing w:val="-1"/>
        </w:rPr>
        <w:t>Β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250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δύνα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νήμα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-1"/>
        </w:rPr>
        <w:t> Κ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100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0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κάθε </w:t>
      </w:r>
      <w:r>
        <w:rPr>
          <w:rFonts w:ascii="Times New Roman" w:hAnsi="Times New Roman"/>
          <w:color w:val="231F20"/>
        </w:rPr>
        <w:t>κιβωτίου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205"/>
          <w:pgSz w:w="11910" w:h="16840"/>
          <w:pgMar w:header="1166" w:footer="0" w:top="1400" w:bottom="280" w:left="1020" w:right="1020"/>
        </w:sect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80" w:lineRule="exact" w:before="12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την</w:t>
      </w:r>
      <w:r>
        <w:rPr>
          <w:rFonts w:ascii="Times New Roman" w:hAnsi="Times New Roman"/>
          <w:color w:val="231F20"/>
          <w:spacing w:val="-1"/>
        </w:rPr>
        <w:t> 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,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00" w:lineRule="exact" w:before="15"/>
        <w:rPr>
          <w:sz w:val="30"/>
          <w:szCs w:val="30"/>
        </w:rPr>
      </w:pPr>
    </w:p>
    <w:p>
      <w:pPr>
        <w:pStyle w:val="BodyText"/>
        <w:tabs>
          <w:tab w:pos="2935" w:val="left" w:leader="none"/>
        </w:tabs>
        <w:spacing w:line="240" w:lineRule="auto"/>
        <w:ind w:right="0"/>
        <w:jc w:val="left"/>
      </w:pPr>
      <w:r>
        <w:rPr/>
        <w:pict>
          <v:shape style="position:absolute;margin-left:187.025299pt;margin-top:-1.749582pt;width:10.85pt;height:15.4pt;mso-position-horizontal-relative:page;mso-position-vertical-relative:paragraph;z-index:-7373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483994pt;margin-top:-1.749582pt;width:8.377pt;height:9.768pt;mso-position-horizontal-relative:page;mso-position-vertical-relative:paragraph;z-index:-7369" type="#_x0000_t75" stroked="false">
            <v:imagedata r:id="rId210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Heading4"/>
        <w:spacing w:line="240" w:lineRule="auto" w:before="141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8"/>
        <w:rPr>
          <w:sz w:val="34"/>
          <w:szCs w:val="3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5770" w:space="2786"/>
            <w:col w:w="1314"/>
          </w:cols>
        </w:sectPr>
      </w:pPr>
    </w:p>
    <w:p>
      <w:pPr>
        <w:spacing w:line="100" w:lineRule="exact" w:before="1"/>
        <w:rPr>
          <w:sz w:val="10"/>
          <w:szCs w:val="10"/>
        </w:rPr>
      </w:pPr>
    </w:p>
    <w:p>
      <w:pPr>
        <w:pStyle w:val="BodyText"/>
        <w:tabs>
          <w:tab w:pos="9092" w:val="left" w:leader="none"/>
        </w:tabs>
        <w:spacing w:line="358" w:lineRule="auto" w:before="69"/>
        <w:ind w:right="113"/>
        <w:jc w:val="left"/>
      </w:pPr>
      <w:r>
        <w:rPr/>
        <w:pict>
          <v:shape style="position:absolute;margin-left:494.812012pt;margin-top:1.700531pt;width:10.8pt;height:15.4pt;mso-position-horizontal-relative:page;mso-position-vertical-relative:paragraph;z-index:-7372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261993pt;margin-top:1.700531pt;width:8.344pt;height:9.768pt;mso-position-horizontal-relative:page;mso-position-vertical-relative:paragraph;z-index:-7368" type="#_x0000_t75" stroked="false">
            <v:imagedata r:id="rId208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πόσο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τοις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εκατό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μεταβιβάζεται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μετα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φέρεται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358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360" w:lineRule="exact" w:before="6"/>
        <w:rPr>
          <w:sz w:val="36"/>
          <w:szCs w:val="3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69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69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5723" w:space="2834"/>
            <w:col w:w="131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9" w:lineRule="auto" w:before="69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αλεξιπτωτιστής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εξοπλισμό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συνολική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  <w:spacing w:val="-1"/>
        </w:rPr>
        <w:t>Μ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πέφτει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αε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ροπλάνο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πετάει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  <w:spacing w:val="-1"/>
        </w:rPr>
        <w:t>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Αφού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ανοίξει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αλεξίπτωτο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κινούμενος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κάποιο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διά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στημα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προσγειώνεται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επιλέξετε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12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μηχανική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αλεξιπτωτιστή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φτάνει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2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ίση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με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MgH</w:t>
      </w:r>
      <w:r>
        <w:rPr>
          <w:rFonts w:ascii="Times New Roman" w:hAnsi="Times New Roman"/>
          <w:color w:val="231F20"/>
          <w:spacing w:val="-1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139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μικρότερη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από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MgH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136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μεγαλύτερη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από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MgH</w:t>
      </w:r>
      <w:r>
        <w:rPr>
          <w:rFonts w:ascii="Times New Roman" w:hAnsi="Times New Roman"/>
          <w:color w:val="231F20"/>
          <w:spacing w:val="-1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211"/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44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2" w:space="3304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tabs>
          <w:tab w:pos="724" w:val="left" w:leader="none"/>
        </w:tabs>
        <w:spacing w:line="227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  <w:tab/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συνάρ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spacing w:line="202" w:lineRule="exact" w:before="0"/>
        <w:ind w:left="112" w:right="0" w:firstLine="679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98.799988pt;margin-top:3.179873pt;width:138.950pt;height:88.3pt;mso-position-horizontal-relative:page;mso-position-vertical-relative:paragraph;z-index:-7362" coordorigin="7976,64" coordsize="2779,1766">
            <v:group style="position:absolute;left:7986;top:1701;width:2759;height:80" coordorigin="7986,1701" coordsize="2759,80">
              <v:shape style="position:absolute;left:7986;top:1701;width:2759;height:80" coordorigin="7986,1701" coordsize="2759,80" path="m10665,1701l10665,1781,10725,1751,10685,1751,10685,1731,10725,1731,10665,1701xe" filled="t" fillcolor="#231F20" stroked="f">
                <v:path arrowok="t"/>
                <v:fill type="solid"/>
              </v:shape>
              <v:shape style="position:absolute;left:7986;top:1701;width:2759;height:80" coordorigin="7986,1701" coordsize="2759,80" path="m10665,1731l7986,1731,7986,1751,10665,1751,10665,1731xe" filled="t" fillcolor="#231F20" stroked="f">
                <v:path arrowok="t"/>
                <v:fill type="solid"/>
              </v:shape>
              <v:shape style="position:absolute;left:7986;top:1701;width:2759;height:80" coordorigin="7986,1701" coordsize="2759,80" path="m10725,1731l10685,1731,10685,1751,10725,1751,10745,1741,10725,1731xe" filled="t" fillcolor="#231F20" stroked="f">
                <v:path arrowok="t"/>
                <v:fill type="solid"/>
              </v:shape>
            </v:group>
            <v:group style="position:absolute;left:8054;top:74;width:80;height:1746" coordorigin="8054,74" coordsize="80,1746">
              <v:shape style="position:absolute;left:8054;top:74;width:80;height:1746" coordorigin="8054,74" coordsize="80,1746" path="m8104,134l8084,134,8084,1819,8104,1819,8104,134xe" filled="t" fillcolor="#231F20" stroked="f">
                <v:path arrowok="t"/>
                <v:fill type="solid"/>
              </v:shape>
              <v:shape style="position:absolute;left:8054;top:74;width:80;height:1746" coordorigin="8054,74" coordsize="80,1746" path="m8094,74l8054,154,8084,154,8084,134,8124,134,8094,74xe" filled="t" fillcolor="#231F20" stroked="f">
                <v:path arrowok="t"/>
                <v:fill type="solid"/>
              </v:shape>
              <v:shape style="position:absolute;left:8054;top:74;width:80;height:1746" coordorigin="8054,74" coordsize="80,1746" path="m8124,134l8104,134,8104,154,8134,154,8124,134xe" filled="t" fillcolor="#231F20" stroked="f">
                <v:path arrowok="t"/>
                <v:fill type="solid"/>
              </v:shape>
            </v:group>
            <v:group style="position:absolute;left:8094;top:272;width:2147;height:1458" coordorigin="8094,272" coordsize="2147,1458">
              <v:shape style="position:absolute;left:8094;top:272;width:2147;height:1458" coordorigin="8094,272" coordsize="2147,1458" path="m8094,1729l10241,272e" filled="f" stroked="t" strokeweight="1.499pt" strokecolor="#231F20">
                <v:path arrowok="t"/>
              </v:shape>
            </v:group>
            <v:group style="position:absolute;left:8094;top:721;width:2339;height:2" coordorigin="8094,721" coordsize="2339,2">
              <v:shape style="position:absolute;left:8094;top:721;width:2339;height:2" coordorigin="8094,721" coordsize="2339,0" path="m8094,721l10433,721e" filled="f" stroked="t" strokeweight="1.499pt" strokecolor="#231F20">
                <v:path arrowok="t"/>
              </v:shape>
            </v:group>
            <v:group style="position:absolute;left:9575;top:721;width:2;height:1020" coordorigin="9575,721" coordsize="2,1020">
              <v:shape style="position:absolute;left:9575;top:721;width:2;height:1020" coordorigin="9575,721" coordsize="0,1020" path="m9575,721l9575,1741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w w:val="105"/>
          <w:sz w:val="23"/>
        </w:rPr>
        <w:t>υ</w:t>
      </w:r>
      <w:r>
        <w:rPr>
          <w:rFonts w:ascii="Times New Roman" w:hAnsi="Times New Roman"/>
          <w:color w:val="000000"/>
          <w:sz w:val="23"/>
        </w:rPr>
      </w:r>
    </w:p>
    <w:p>
      <w:pPr>
        <w:pStyle w:val="BodyText"/>
        <w:tabs>
          <w:tab w:pos="6886" w:val="left" w:leader="none"/>
        </w:tabs>
        <w:spacing w:line="323" w:lineRule="auto"/>
        <w:ind w:right="0" w:hanging="1"/>
        <w:jc w:val="left"/>
        <w:rPr>
          <w:sz w:val="13"/>
          <w:szCs w:val="13"/>
        </w:rPr>
      </w:pPr>
      <w:r>
        <w:rPr>
          <w:rFonts w:ascii="Times New Roman" w:hAnsi="Times New Roman"/>
          <w:color w:val="231F20"/>
          <w:spacing w:val="-1"/>
        </w:rPr>
        <w:t>τηση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ευθύ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γραμμα</w:t>
      </w:r>
      <w:r>
        <w:rPr>
          <w:rFonts w:ascii="Times New Roman" w:hAnsi="Times New Roman"/>
          <w:color w:val="231F20"/>
          <w:spacing w:val="-1"/>
          <w:position w:val="1"/>
        </w:rPr>
        <w:t>, </w:t>
      </w:r>
      <w:r>
        <w:rPr>
          <w:rFonts w:ascii="Times New Roman" w:hAnsi="Times New Roman"/>
          <w:color w:val="231F20"/>
          <w:position w:val="1"/>
        </w:rPr>
        <w:t>στον</w:t>
      </w:r>
      <w:r>
        <w:rPr>
          <w:rFonts w:ascii="Times New Roman" w:hAnsi="Times New Roman"/>
          <w:color w:val="231F20"/>
          <w:spacing w:val="-1"/>
          <w:position w:val="1"/>
        </w:rPr>
        <w:t> ίδιο</w:t>
      </w:r>
      <w:r>
        <w:rPr>
          <w:rFonts w:ascii="Times New Roman" w:hAnsi="Times New Roman"/>
          <w:color w:val="231F20"/>
          <w:position w:val="1"/>
        </w:rPr>
        <w:t> οριζόντιο δρόμο</w:t>
      </w:r>
      <w:r>
        <w:rPr>
          <w:rFonts w:ascii="Times New Roman" w:hAnsi="Times New Roman"/>
          <w:color w:val="231F20"/>
          <w:position w:val="1"/>
        </w:rPr>
        <w:t>.</w:t>
        <w:tab/>
      </w:r>
      <w:r>
        <w:rPr>
          <w:rFonts w:ascii="Times New Roman" w:hAnsi="Times New Roman"/>
          <w:i/>
          <w:color w:val="231F20"/>
          <w:spacing w:val="-9"/>
          <w:position w:val="6"/>
          <w:sz w:val="23"/>
        </w:rPr>
        <w:t>υ</w:t>
      </w:r>
      <w:r>
        <w:rPr>
          <w:color w:val="231F20"/>
          <w:spacing w:val="-9"/>
          <w:sz w:val="13"/>
        </w:rPr>
        <w:t>1</w:t>
      </w:r>
      <w:r>
        <w:rPr>
          <w:color w:val="000000"/>
          <w:sz w:val="13"/>
        </w:rPr>
      </w:r>
    </w:p>
    <w:p>
      <w:pPr>
        <w:pStyle w:val="BodyText"/>
        <w:spacing w:line="240" w:lineRule="auto" w:before="33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διαστήματα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  <w:spacing w:val="1"/>
        </w:rPr>
        <w:t>s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00" w:lineRule="exact" w:before="7"/>
        <w:ind w:left="0" w:right="2"/>
        <w:jc w:val="right"/>
      </w:pPr>
      <w:r>
        <w:rPr>
          <w:color w:val="231F20"/>
          <w:w w:val="95"/>
        </w:rPr>
        <w:t>0</w:t>
      </w:r>
      <w:r>
        <w:rPr>
          <w:color w:val="000000"/>
        </w:rPr>
      </w:r>
    </w:p>
    <w:p>
      <w:pPr>
        <w:pStyle w:val="BodyText"/>
        <w:spacing w:line="25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, </w:t>
      </w:r>
      <w:r>
        <w:rPr>
          <w:rFonts w:ascii="Times New Roman" w:hAnsi="Times New Roman" w:cs="Times New Roman" w:eastAsia="Times New Roman"/>
          <w:color w:val="231F20"/>
        </w:rPr>
        <w:t>στη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 διάρκεια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color w:val="231F20"/>
        </w:rPr>
        <w:t>0</w:t>
      </w:r>
      <w:r>
        <w:rPr>
          <w:color w:val="231F20"/>
          <w:spacing w:val="-16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5"/>
        </w:rPr>
        <w:t></w:t>
      </w:r>
      <w:r>
        <w:rPr>
          <w:rFonts w:ascii="Times New Roman" w:hAnsi="Times New Roman" w:cs="Times New Roman" w:eastAsia="Times New Roman"/>
          <w:color w:val="231F20"/>
          <w:spacing w:val="-15"/>
        </w:rPr>
      </w:r>
      <w:r>
        <w:rPr>
          <w:rFonts w:ascii="Times New Roman" w:hAnsi="Times New Roman" w:cs="Times New Roman" w:eastAsia="Times New Roman"/>
          <w:i/>
          <w:color w:val="231F20"/>
          <w:spacing w:val="-7"/>
        </w:rPr>
        <w:t>t</w:t>
      </w:r>
      <w:r>
        <w:rPr>
          <w:color w:val="231F20"/>
          <w:spacing w:val="-7"/>
          <w:position w:val="-5"/>
          <w:sz w:val="14"/>
          <w:szCs w:val="14"/>
        </w:rPr>
        <w:t>1</w:t>
      </w:r>
      <w:r>
        <w:rPr>
          <w:color w:val="231F20"/>
          <w:spacing w:val="-1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, </w:t>
      </w:r>
      <w:r>
        <w:rPr>
          <w:rFonts w:ascii="Times New Roman" w:hAnsi="Times New Roman" w:cs="Times New Roman" w:eastAsia="Times New Roman"/>
          <w:color w:val="231F20"/>
          <w:spacing w:val="-1"/>
        </w:rPr>
        <w:t>ικανοποιούν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 σχέση</w:t>
      </w:r>
      <w:r>
        <w:rPr>
          <w:rFonts w:ascii="Times New Roman" w:hAnsi="Times New Roman" w:cs="Times New Roman" w:eastAsia="Times New Roman"/>
          <w:color w:val="231F20"/>
          <w:spacing w:val="-1"/>
        </w:rPr>
        <w:t>: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120" w:lineRule="exact" w:before="3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0" w:right="204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31F20"/>
          <w:w w:val="105"/>
          <w:sz w:val="23"/>
        </w:rPr>
        <w:t>A</w:t>
      </w:r>
      <w:r>
        <w:rPr>
          <w:rFonts w:ascii="Times New Roman"/>
          <w:color w:val="000000"/>
          <w:sz w:val="23"/>
        </w:rPr>
      </w:r>
    </w:p>
    <w:p>
      <w:pPr>
        <w:spacing w:line="140" w:lineRule="exact" w:before="3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57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w w:val="105"/>
          <w:sz w:val="23"/>
        </w:rPr>
        <w:t>Β</w:t>
      </w:r>
      <w:r>
        <w:rPr>
          <w:rFonts w:ascii="Times New Roman" w:hAnsi="Times New Roman"/>
          <w:color w:val="000000"/>
          <w:sz w:val="2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9"/>
        <w:rPr>
          <w:sz w:val="24"/>
          <w:szCs w:val="24"/>
        </w:rPr>
      </w:pPr>
    </w:p>
    <w:p>
      <w:pPr>
        <w:tabs>
          <w:tab w:pos="989" w:val="left" w:leader="none"/>
        </w:tabs>
        <w:spacing w:before="0"/>
        <w:ind w:left="0" w:right="182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spacing w:val="-4"/>
          <w:sz w:val="23"/>
        </w:rPr>
        <w:t>t</w:t>
      </w:r>
      <w:r>
        <w:rPr>
          <w:rFonts w:ascii="Times New Roman"/>
          <w:color w:val="231F20"/>
          <w:spacing w:val="-4"/>
          <w:position w:val="-5"/>
          <w:sz w:val="13"/>
        </w:rPr>
        <w:t>1</w:t>
        <w:tab/>
      </w:r>
      <w:r>
        <w:rPr>
          <w:rFonts w:ascii="Times New Roman"/>
          <w:i/>
          <w:color w:val="231F20"/>
          <w:sz w:val="23"/>
        </w:rPr>
        <w:t>t</w:t>
      </w:r>
      <w:r>
        <w:rPr>
          <w:rFonts w:ascii="Times New Roman"/>
          <w:color w:val="000000"/>
          <w:sz w:val="2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1400" w:bottom="280" w:left="1020" w:right="1020"/>
          <w:cols w:num="2" w:equalWidth="0">
            <w:col w:w="7046" w:space="1358"/>
            <w:col w:w="1466"/>
          </w:cols>
        </w:sectPr>
      </w:pPr>
    </w:p>
    <w:p>
      <w:pPr>
        <w:spacing w:line="100" w:lineRule="exact" w:before="9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before="55"/>
        <w:ind w:left="112" w:right="0" w:firstLine="0"/>
        <w:jc w:val="left"/>
        <w:rPr>
          <w:rFonts w:ascii="Symbol" w:hAnsi="Symbol" w:cs="Symbol" w:eastAsia="Symbol"/>
          <w:sz w:val="14"/>
          <w:szCs w:val="1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position w:val="-5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1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1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s</w:t>
      </w:r>
      <w:r>
        <w:rPr>
          <w:rFonts w:ascii="Symbol" w:hAnsi="Symbol" w:cs="Symbol" w:eastAsia="Symbol"/>
          <w:color w:val="231F20"/>
          <w:spacing w:val="-1"/>
          <w:position w:val="-5"/>
          <w:sz w:val="14"/>
          <w:szCs w:val="14"/>
        </w:rPr>
        <w:t></w:t>
      </w:r>
      <w:r>
        <w:rPr>
          <w:rFonts w:ascii="Symbol" w:hAnsi="Symbol" w:cs="Symbol" w:eastAsia="Symbol"/>
          <w:color w:val="000000"/>
          <w:sz w:val="14"/>
          <w:szCs w:val="14"/>
        </w:rPr>
      </w:r>
    </w:p>
    <w:p>
      <w:pPr>
        <w:spacing w:before="55"/>
        <w:ind w:left="112" w:right="0" w:firstLine="0"/>
        <w:jc w:val="left"/>
        <w:rPr>
          <w:rFonts w:ascii="Symbol" w:hAnsi="Symbol" w:cs="Symbol" w:eastAsia="Symbol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position w:val="-5"/>
          <w:sz w:val="14"/>
          <w:szCs w:val="14"/>
        </w:rPr>
        <w:t>Β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8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3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s</w:t>
      </w:r>
      <w:r>
        <w:rPr>
          <w:rFonts w:ascii="Symbol" w:hAnsi="Symbol" w:cs="Symbol" w:eastAsia="Symbol"/>
          <w:color w:val="231F20"/>
          <w:position w:val="-5"/>
          <w:sz w:val="14"/>
          <w:szCs w:val="14"/>
        </w:rPr>
        <w:t></w:t>
      </w:r>
      <w:r>
        <w:rPr>
          <w:rFonts w:ascii="Symbol" w:hAnsi="Symbol" w:cs="Symbol" w:eastAsia="Symbol"/>
          <w:color w:val="000000"/>
          <w:sz w:val="14"/>
          <w:szCs w:val="14"/>
        </w:rPr>
      </w:r>
    </w:p>
    <w:p>
      <w:pPr>
        <w:spacing w:before="55"/>
        <w:ind w:left="112" w:right="0" w:firstLine="0"/>
        <w:jc w:val="left"/>
        <w:rPr>
          <w:rFonts w:ascii="Symbol" w:hAnsi="Symbol" w:cs="Symbol" w:eastAsia="Symbol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position w:val="-5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3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s</w:t>
      </w:r>
      <w:r>
        <w:rPr>
          <w:rFonts w:ascii="Symbol" w:hAnsi="Symbol" w:cs="Symbol" w:eastAsia="Symbol"/>
          <w:color w:val="231F20"/>
          <w:position w:val="-5"/>
          <w:sz w:val="14"/>
          <w:szCs w:val="14"/>
        </w:rPr>
        <w:t></w:t>
      </w:r>
      <w:r>
        <w:rPr>
          <w:rFonts w:ascii="Symbol" w:hAnsi="Symbol" w:cs="Symbol" w:eastAsia="Symbol"/>
          <w:color w:val="000000"/>
          <w:sz w:val="14"/>
          <w:szCs w:val="1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4"/>
        <w:rPr>
          <w:sz w:val="30"/>
          <w:szCs w:val="30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4" w:equalWidth="0">
            <w:col w:w="1086" w:space="1073"/>
            <w:col w:w="1199" w:space="960"/>
            <w:col w:w="1188" w:space="3049"/>
            <w:col w:w="1315"/>
          </w:cols>
        </w:sectPr>
      </w:pPr>
    </w:p>
    <w:p>
      <w:pPr>
        <w:pStyle w:val="BodyText"/>
        <w:spacing w:line="240" w:lineRule="auto" w:before="131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530" w:space="3305"/>
            <w:col w:w="203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212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84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46.868301pt;margin-top:24.27874pt;width:10.85pt;height:16.3500pt;mso-position-horizontal-relative:page;mso-position-vertical-relative:paragraph;z-index:-7361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397003pt;margin-top:24.27874pt;width:8.284pt;height:10.6441pt;mso-position-horizontal-relative:page;mso-position-vertical-relative:paragraph;z-index:-7356" type="#_x0000_t75" stroked="false">
            <v:imagedata r:id="rId213" o:title=""/>
          </v:shape>
        </w:pic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30"/>
        </w:rPr>
        <w:t> </w:t>
      </w:r>
      <w:r>
        <w:rPr>
          <w:color w:val="231F20"/>
        </w:rPr>
        <w:t>=</w:t>
      </w:r>
      <w:r>
        <w:rPr>
          <w:color w:val="231F20"/>
          <w:spacing w:val="28"/>
        </w:rPr>
        <w:t> </w:t>
      </w:r>
      <w:r>
        <w:rPr>
          <w:color w:val="231F20"/>
        </w:rPr>
        <w:t>5</w:t>
      </w:r>
      <w:r>
        <w:rPr>
          <w:color w:val="231F20"/>
          <w:spacing w:val="28"/>
        </w:rPr>
        <w:t> </w:t>
      </w:r>
      <w:r>
        <w:rPr>
          <w:color w:val="231F20"/>
        </w:rPr>
        <w:t>kg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m/s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line="252" w:lineRule="exact" w:before="0"/>
        <w:ind w:left="0" w:right="29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421.829803pt;margin-top:-18.224863pt;width:10.85pt;height:16.4pt;mso-position-horizontal-relative:page;mso-position-vertical-relative:paragraph;z-index:-7357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20.764008pt;margin-top:-18.224863pt;width:216.55pt;height:33.9pt;mso-position-horizontal-relative:page;mso-position-vertical-relative:paragraph;z-index:-7352" coordorigin="6415,-364" coordsize="4331,678">
            <v:group style="position:absolute;left:6781;top:229;width:3599;height:32" coordorigin="6781,229" coordsize="3599,32">
              <v:shape style="position:absolute;left:6781;top:229;width:3599;height:32" coordorigin="6781,229" coordsize="3599,32" path="m6781,261l10379,261,10379,229,6781,229,6781,261xe" filled="t" fillcolor="#C7C9CB" stroked="f">
                <v:path arrowok="t"/>
                <v:fill type="solid"/>
              </v:shape>
            </v:group>
            <v:group style="position:absolute;left:6773;top:222;width:3614;height:47" coordorigin="6773,222" coordsize="3614,47">
              <v:shape style="position:absolute;left:6773;top:222;width:3614;height:47" coordorigin="6773,222" coordsize="3614,47" path="m6773,268l10386,268,10386,222,6773,222,6773,268xe" filled="t" fillcolor="#231F20" stroked="f">
                <v:path arrowok="t"/>
                <v:fill type="solid"/>
              </v:shape>
              <v:shape style="position:absolute;left:7608;top:-164;width:360;height:382" type="#_x0000_t75" stroked="false">
                <v:imagedata r:id="rId214" o:title=""/>
              </v:shape>
            </v:group>
            <v:group style="position:absolute;left:7608;top:-164;width:360;height:382" coordorigin="7608,-164" coordsize="360,382">
              <v:shape style="position:absolute;left:7608;top:-164;width:360;height:382" coordorigin="7608,-164" coordsize="360,382" path="m7608,218l7968,218,7968,-164,7608,-164,7608,218xe" filled="f" stroked="t" strokeweight=".75pt" strokecolor="#231F20">
                <v:path arrowok="t"/>
              </v:shape>
            </v:group>
            <v:group style="position:absolute;left:6423;top:226;width:4316;height:80" coordorigin="6423,226" coordsize="4316,80">
              <v:shape style="position:absolute;left:6423;top:226;width:4316;height:80" coordorigin="6423,226" coordsize="4316,80" path="m10659,226l10659,306,10719,276,10684,276,10689,272,10689,260,10684,256,10719,256,10659,226xe" filled="t" fillcolor="#231F20" stroked="f">
                <v:path arrowok="t"/>
                <v:fill type="solid"/>
              </v:shape>
              <v:shape style="position:absolute;left:6423;top:226;width:4316;height:80" coordorigin="6423,226" coordsize="4316,80" path="m10659,256l6427,256,6423,260,6423,272,6427,276,10659,276,10659,256xe" filled="t" fillcolor="#231F20" stroked="f">
                <v:path arrowok="t"/>
                <v:fill type="solid"/>
              </v:shape>
              <v:shape style="position:absolute;left:6423;top:226;width:4316;height:80" coordorigin="6423,226" coordsize="4316,80" path="m10719,256l10684,256,10689,260,10689,272,10684,276,10719,276,10739,266,10719,256xe" filled="t" fillcolor="#231F20" stroked="f">
                <v:path arrowok="t"/>
                <v:fill type="solid"/>
              </v:shape>
            </v:group>
            <v:group style="position:absolute;left:7962;top:-41;width:840;height:135" coordorigin="7962,-41" coordsize="840,135">
              <v:shape style="position:absolute;left:7962;top:-41;width:840;height:135" coordorigin="7962,-41" coordsize="840,135" path="m8667,-41l8667,93,8757,48,8689,48,8689,4,8756,4,8667,-41xe" filled="t" fillcolor="#3953A4" stroked="f">
                <v:path arrowok="t"/>
                <v:fill type="solid"/>
              </v:shape>
              <v:shape style="position:absolute;left:7962;top:-41;width:840;height:135" coordorigin="7962,-41" coordsize="840,135" path="m8667,4l7962,4,7962,48,8667,48,8667,4xe" filled="t" fillcolor="#3953A4" stroked="f">
                <v:path arrowok="t"/>
                <v:fill type="solid"/>
              </v:shape>
              <v:shape style="position:absolute;left:7962;top:-41;width:840;height:135" coordorigin="7962,-41" coordsize="840,135" path="m8756,4l8689,4,8689,48,8757,48,8802,26,8756,4xe" filled="t" fillcolor="#3953A4" stroked="f">
                <v:path arrowok="t"/>
                <v:fill type="solid"/>
              </v:shape>
              <v:shape style="position:absolute;left:8487;top:-364;width:166;height:210" type="#_x0000_t75" stroked="false">
                <v:imagedata r:id="rId215" o:title=""/>
              </v:shape>
            </v:group>
            <v:group style="position:absolute;left:7746;top:230;width:57;height:57" coordorigin="7746,230" coordsize="57,57">
              <v:shape style="position:absolute;left:7746;top:230;width:57;height:57" coordorigin="7746,230" coordsize="57,57" path="m7775,230l7755,238,7746,258,7754,278,7774,287,7794,279,7803,259,7795,239,7776,230,7775,230xe" filled="t" fillcolor="#231F20" stroked="f">
                <v:path arrowok="t"/>
                <v:fill type="solid"/>
              </v:shape>
            </v:group>
            <v:group style="position:absolute;left:7746;top:230;width:57;height:57" coordorigin="7746,230" coordsize="57,57">
              <v:shape style="position:absolute;left:7746;top:230;width:57;height:57" coordorigin="7746,230" coordsize="57,57" path="m7775,230l7755,238,7746,258,7754,278,7774,287,7794,279,7803,259,7795,239,7776,230,7775,230x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95"/>
          <w:sz w:val="24"/>
        </w:rPr>
        <w:t>x</w:t>
      </w:r>
      <w:r>
        <w:rPr>
          <w:rFonts w:ascii="Times New Roman"/>
          <w:color w:val="000000"/>
          <w:sz w:val="24"/>
        </w:rPr>
      </w:r>
    </w:p>
    <w:p>
      <w:pPr>
        <w:spacing w:line="270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20"/>
          <w:w w:val="105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13"/>
          <w:w w:val="10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20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20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w w:val="105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5220" w:space="1197"/>
            <w:col w:w="3453"/>
          </w:cols>
        </w:sectPr>
      </w:pPr>
    </w:p>
    <w:p>
      <w:pPr>
        <w:pStyle w:val="BodyText"/>
        <w:tabs>
          <w:tab w:pos="5779" w:val="left" w:leader="none"/>
        </w:tabs>
        <w:spacing w:line="360" w:lineRule="auto" w:before="31"/>
        <w:ind w:right="118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26.069611pt;margin-top:-1.139805pt;width:10.8pt;height:16.4pt;mso-position-horizontal-relative:page;mso-position-vertical-relative:paragraph;z-index:-7360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048401pt;margin-top:43.138195pt;width:10.85pt;height:16.3500pt;mso-position-horizontal-relative:page;mso-position-vertical-relative:paragraph;z-index:-7359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589996pt;margin-top:-1.139805pt;width:8.251pt;height:10.678pt;mso-position-horizontal-relative:page;mso-position-vertical-relative:paragraph;z-index:-7355" type="#_x0000_t75" stroked="false">
            <v:imagedata r:id="rId216" o:title=""/>
          </v:shape>
        </w:pict>
      </w:r>
      <w:r>
        <w:rPr/>
        <w:pict>
          <v:shape style="position:absolute;margin-left:189.576996pt;margin-top:43.138195pt;width:8.284pt;height:10.644pt;mso-position-horizontal-relative:page;mso-position-vertical-relative:paragraph;z-index:-7354" type="#_x0000_t75" stroked="false">
            <v:imagedata r:id="rId216" o:title=""/>
          </v:shape>
        </w:pic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ταυτίζεται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x.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δύναμης</w:t>
        <w:tab/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 15 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300 </w:t>
      </w:r>
      <w:r>
        <w:rPr>
          <w:color w:val="231F20"/>
          <w:spacing w:val="1"/>
        </w:rPr>
        <w:t>J</w:t>
      </w:r>
      <w:r>
        <w:rPr>
          <w:rFonts w:ascii="Times New Roman" w:hAnsi="Times New Roman"/>
          <w:color w:val="231F20"/>
          <w:spacing w:val="1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2935" w:val="left" w:leader="none"/>
        </w:tabs>
        <w:spacing w:line="240" w:lineRule="auto" w:before="41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1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438" w:space="1118"/>
            <w:col w:w="1314"/>
          </w:cols>
        </w:sectPr>
      </w:pPr>
    </w:p>
    <w:p>
      <w:pPr>
        <w:pStyle w:val="BodyText"/>
        <w:spacing w:line="240" w:lineRule="auto" w:before="13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ρυθμό με 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οποίο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προσφερόμενη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</w:rPr>
        <w:t> ενέργεια</w:t>
      </w:r>
      <w:r>
        <w:rPr>
          <w:rFonts w:ascii="Times New Roman" w:hAnsi="Times New Roman"/>
          <w:color w:val="231F20"/>
          <w:spacing w:val="-1"/>
        </w:rPr>
        <w:t> μετατρέπεται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θερμότητα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1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351" w:lineRule="auto" w:before="189"/>
        <w:ind w:right="113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05.029999pt;margin-top:6.738313pt;width:10.8pt;height:16.3500pt;mso-position-horizontal-relative:page;mso-position-vertical-relative:paragraph;z-index:-7358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549011pt;margin-top:6.738313pt;width:8.252pt;height:10.644pt;mso-position-horizontal-relative:page;mso-position-vertical-relative:paragraph;z-index:-7353" type="#_x0000_t75" stroked="false">
            <v:imagedata r:id="rId217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διέρχεται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συνάρτηση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πά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νω</w:t>
      </w:r>
      <w:r>
        <w:rPr>
          <w:rFonts w:ascii="Times New Roman" w:hAnsi="Times New Roman"/>
          <w:color w:val="231F20"/>
        </w:rPr>
        <w:t> στον</w:t>
      </w:r>
      <w:r>
        <w:rPr>
          <w:rFonts w:ascii="Times New Roman" w:hAnsi="Times New Roman"/>
          <w:color w:val="231F20"/>
          <w:spacing w:val="-1"/>
        </w:rPr>
        <w:t> άξονα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0,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αυτό σταματά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1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360" w:lineRule="exact" w:before="14"/>
        <w:rPr>
          <w:sz w:val="36"/>
          <w:szCs w:val="3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75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7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5723" w:space="2834"/>
            <w:col w:w="131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218"/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7209" w:val="left" w:leader="none"/>
        </w:tabs>
        <w:spacing w:line="24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14.990997pt;margin-top:8.12674pt;width:122.65pt;height:113.05pt;mso-position-horizontal-relative:page;mso-position-vertical-relative:paragraph;z-index:-7351" coordorigin="8300,163" coordsize="2453,2261">
            <v:group style="position:absolute;left:8310;top:2261;width:2433;height:80" coordorigin="8310,2261" coordsize="2433,80">
              <v:shape style="position:absolute;left:8310;top:2261;width:2433;height:80" coordorigin="8310,2261" coordsize="2433,80" path="m10663,2261l10663,2341,10723,2311,10688,2311,10693,2307,10693,2296,10688,2291,10723,2291,10663,2261xe" filled="t" fillcolor="#231F20" stroked="f">
                <v:path arrowok="t"/>
                <v:fill type="solid"/>
              </v:shape>
              <v:shape style="position:absolute;left:8310;top:2261;width:2433;height:80" coordorigin="8310,2261" coordsize="2433,80" path="m10663,2291l8314,2291,8310,2296,8310,2307,8314,2311,10663,2311,10663,2291xe" filled="t" fillcolor="#231F20" stroked="f">
                <v:path arrowok="t"/>
                <v:fill type="solid"/>
              </v:shape>
              <v:shape style="position:absolute;left:8310;top:2261;width:2433;height:80" coordorigin="8310,2261" coordsize="2433,80" path="m10723,2291l10688,2291,10693,2296,10693,2307,10688,2311,10723,2311,10743,2301,10723,2291xe" filled="t" fillcolor="#231F20" stroked="f">
                <v:path arrowok="t"/>
                <v:fill type="solid"/>
              </v:shape>
            </v:group>
            <v:group style="position:absolute;left:8376;top:173;width:80;height:2241" coordorigin="8376,173" coordsize="80,2241">
              <v:shape style="position:absolute;left:8376;top:173;width:80;height:2241" coordorigin="8376,173" coordsize="80,2241" path="m8421,223l8410,223,8406,227,8406,2409,8410,2413,8421,2413,8426,2409,8426,227,8421,223xe" filled="t" fillcolor="#231F20" stroked="f">
                <v:path arrowok="t"/>
                <v:fill type="solid"/>
              </v:shape>
              <v:shape style="position:absolute;left:8376;top:173;width:80;height:2241" coordorigin="8376,173" coordsize="80,2241" path="m8416,173l8376,252,8406,252,8406,227,8410,223,8441,223,8416,173xe" filled="t" fillcolor="#231F20" stroked="f">
                <v:path arrowok="t"/>
                <v:fill type="solid"/>
              </v:shape>
              <v:shape style="position:absolute;left:8376;top:173;width:80;height:2241" coordorigin="8376,173" coordsize="80,2241" path="m8441,223l8421,223,8426,227,8426,252,8456,252,8441,223xe" filled="t" fillcolor="#231F20" stroked="f">
                <v:path arrowok="t"/>
                <v:fill type="solid"/>
              </v:shape>
            </v:group>
            <v:group style="position:absolute;left:9493;top:820;width:2;height:1464" coordorigin="9493,820" coordsize="2,1464">
              <v:shape style="position:absolute;left:9493;top:820;width:2;height:1464" coordorigin="9493,820" coordsize="0,1464" path="m9493,2283l9493,820e" filled="f" stroked="t" strokeweight=".75pt" strokecolor="#231F20">
                <v:path arrowok="t"/>
                <v:stroke dashstyle="dash"/>
              </v:shape>
            </v:group>
            <v:group style="position:absolute;left:8414;top:904;width:1908;height:1404" coordorigin="8414,904" coordsize="1908,1404">
              <v:shape style="position:absolute;left:8414;top:904;width:1908;height:1404" coordorigin="8414,904" coordsize="1908,1404" path="m8414,2307l10321,904e" filled="f" stroked="t" strokeweight="1.499pt" strokecolor="#231F20">
                <v:path arrowok="t"/>
              </v:shape>
            </v:group>
            <v:group style="position:absolute;left:8420;top:424;width:1344;height:1884" coordorigin="8420,424" coordsize="1344,1884">
              <v:shape style="position:absolute;left:8420;top:424;width:1344;height:1884" coordorigin="8420,424" coordsize="1344,1884" path="m8420,2307l9763,424e" filled="f" stroked="t" strokeweight="1.499pt" strokecolor="#231F20">
                <v:path arrowok="t"/>
              </v:shape>
            </v:group>
            <v:group style="position:absolute;left:8414;top:1545;width:1080;height:2" coordorigin="8414,1545" coordsize="1080,2">
              <v:shape style="position:absolute;left:8414;top:1545;width:1080;height:2" coordorigin="8414,1545" coordsize="1080,0" path="m9493,1545l8414,1545e" filled="f" stroked="t" strokeweight=".75pt" strokecolor="#231F20">
                <v:path arrowok="t"/>
                <v:stroke dashstyle="dash"/>
              </v:shape>
            </v:group>
            <v:group style="position:absolute;left:8414;top:808;width:1080;height:2" coordorigin="8414,808" coordsize="1080,2">
              <v:shape style="position:absolute;left:8414;top:808;width:1080;height:2" coordorigin="8414,808" coordsize="1080,0" path="m9493,808l8414,808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δρομείς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4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4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δρό</w:t>
      </w:r>
      <w:r>
        <w:rPr>
          <w:rFonts w:ascii="Times New Roman" w:hAnsi="Times New Roman"/>
          <w:color w:val="231F20"/>
        </w:rPr>
        <w:t>-</w:t>
        <w:tab/>
      </w:r>
      <w:r>
        <w:rPr>
          <w:rFonts w:ascii="Times New Roman" w:hAnsi="Times New Roman"/>
          <w:i/>
          <w:color w:val="231F20"/>
          <w:position w:val="-1"/>
        </w:rPr>
        <w:t>x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19" w:lineRule="exact" w:before="11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διάγραμμα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000000"/>
        </w:rPr>
      </w:r>
    </w:p>
    <w:p>
      <w:pPr>
        <w:spacing w:line="225" w:lineRule="exact" w:before="0"/>
        <w:ind w:left="0" w:right="1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-5"/>
          <w:w w:val="95"/>
          <w:sz w:val="24"/>
        </w:rPr>
        <w:t>x</w:t>
      </w:r>
      <w:r>
        <w:rPr>
          <w:rFonts w:ascii="Times New Roman"/>
          <w:color w:val="231F20"/>
          <w:spacing w:val="-5"/>
          <w:w w:val="95"/>
          <w:position w:val="-5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4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δρομέων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347" w:val="left" w:leader="none"/>
        </w:tabs>
        <w:spacing w:line="240" w:lineRule="auto" w:before="139"/>
        <w:ind w:left="0" w:right="0"/>
        <w:jc w:val="right"/>
        <w:rPr>
          <w:sz w:val="14"/>
          <w:szCs w:val="14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  <w:tab/>
      </w:r>
      <w:r>
        <w:rPr>
          <w:rFonts w:ascii="Times New Roman" w:hAnsi="Times New Roman"/>
          <w:i/>
          <w:color w:val="231F20"/>
          <w:w w:val="95"/>
          <w:position w:val="-3"/>
        </w:rPr>
        <w:t>x</w:t>
      </w:r>
      <w:r>
        <w:rPr>
          <w:color w:val="231F20"/>
          <w:w w:val="95"/>
          <w:position w:val="-9"/>
          <w:sz w:val="14"/>
        </w:rPr>
        <w:t>2</w:t>
      </w:r>
      <w:r>
        <w:rPr>
          <w:color w:val="000000"/>
          <w:sz w:val="14"/>
        </w:rPr>
      </w:r>
    </w:p>
    <w:p>
      <w:pPr>
        <w:pStyle w:val="BodyText"/>
        <w:spacing w:line="240" w:lineRule="auto" w:before="5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δρομέων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239" w:val="left" w:leader="none"/>
        </w:tabs>
        <w:spacing w:line="429" w:lineRule="exact" w:before="139"/>
        <w:ind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ευθύγραμμη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ομαλή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color w:val="231F20"/>
          <w:position w:val="-2"/>
          <w:sz w:val="16"/>
        </w:rPr>
        <w:t>1 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από</w:t>
        <w:tab/>
      </w:r>
      <w:r>
        <w:rPr>
          <w:color w:val="231F20"/>
          <w:w w:val="95"/>
          <w:position w:val="-16"/>
        </w:rPr>
        <w:t>0</w:t>
      </w:r>
      <w:r>
        <w:rPr>
          <w:color w:val="000000"/>
        </w:rPr>
      </w:r>
    </w:p>
    <w:p>
      <w:pPr>
        <w:pStyle w:val="BodyText"/>
        <w:spacing w:line="272" w:lineRule="exact"/>
        <w:ind w:right="0"/>
        <w:jc w:val="left"/>
      </w:pP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203"/>
        <w:ind w:left="0" w:right="269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w w:val="85"/>
        </w:rPr>
        <w:br w:type="column"/>
      </w:r>
      <w:r>
        <w:rPr>
          <w:rFonts w:ascii="Symbol" w:hAnsi="Symbol"/>
          <w:color w:val="231F20"/>
          <w:w w:val="85"/>
          <w:sz w:val="24"/>
        </w:rPr>
        <w:t>Δ</w:t>
      </w:r>
      <w:r>
        <w:rPr>
          <w:rFonts w:ascii="Times New Roman" w:hAnsi="Times New Roman"/>
          <w:color w:val="231F20"/>
          <w:w w:val="85"/>
          <w:position w:val="-5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spacing w:before="249"/>
        <w:ind w:left="0" w:right="267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Symbol" w:hAnsi="Symbol"/>
          <w:color w:val="231F20"/>
          <w:spacing w:val="6"/>
          <w:w w:val="80"/>
          <w:sz w:val="24"/>
        </w:rPr>
        <w:t>Δ</w:t>
      </w:r>
      <w:r>
        <w:rPr>
          <w:rFonts w:ascii="Times New Roman" w:hAnsi="Times New Roman"/>
          <w:color w:val="231F20"/>
          <w:spacing w:val="4"/>
          <w:w w:val="80"/>
          <w:position w:val="-5"/>
          <w:sz w:val="14"/>
        </w:rPr>
        <w:t>2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300" w:lineRule="exact" w:before="17"/>
        <w:rPr>
          <w:sz w:val="30"/>
          <w:szCs w:val="30"/>
        </w:rPr>
      </w:pPr>
    </w:p>
    <w:p>
      <w:pPr>
        <w:tabs>
          <w:tab w:pos="1161" w:val="left" w:leader="none"/>
        </w:tabs>
        <w:spacing w:before="0"/>
        <w:ind w:left="0" w:right="22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5"/>
          <w:w w:val="95"/>
          <w:position w:val="6"/>
          <w:sz w:val="24"/>
        </w:rPr>
        <w:t>t</w:t>
      </w:r>
      <w:r>
        <w:rPr>
          <w:rFonts w:ascii="Times New Roman"/>
          <w:color w:val="231F20"/>
          <w:spacing w:val="-5"/>
          <w:w w:val="95"/>
          <w:sz w:val="14"/>
        </w:rPr>
        <w:t>1</w:t>
        <w:tab/>
      </w:r>
      <w:r>
        <w:rPr>
          <w:rFonts w:ascii="Times New Roman"/>
          <w:i/>
          <w:color w:val="231F20"/>
          <w:w w:val="90"/>
          <w:position w:val="1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356" w:space="951"/>
            <w:col w:w="1563"/>
          </w:cols>
        </w:sectPr>
      </w:pPr>
    </w:p>
    <w:p>
      <w:pPr>
        <w:pStyle w:val="BodyText"/>
        <w:spacing w:line="240" w:lineRule="auto" w:before="126"/>
        <w:ind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ομαλά επιταχυνόμενη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4"/>
        <w:ind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ομαλή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 μικρότερη</w:t>
      </w:r>
      <w:r>
        <w:rPr>
          <w:rFonts w:ascii="Times New Roman" w:hAnsi="Times New Roman"/>
          <w:color w:val="231F20"/>
          <w:spacing w:val="-1"/>
        </w:rPr>
        <w:t>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τον Δ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20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3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2" w:space="3304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6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2)</w:t>
      </w:r>
      <w:r>
        <w:rPr>
          <w:rFonts w:ascii="Times New Roman" w:hAnsi="Times New Roman" w:cs="Times New Roman" w:eastAsia="Times New Roman"/>
          <w:b/>
          <w:bCs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3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μάζες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1</w:t>
      </w:r>
      <w:r>
        <w:rPr>
          <w:color w:val="231F20"/>
          <w:spacing w:val="3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color w:val="231F20"/>
          <w:spacing w:val="3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ακίνητα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λείο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δάπεδο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24"/>
        </w:rPr>
        <w:t> </w:t>
      </w:r>
      <w:r>
        <w:rPr>
          <w:color w:val="231F20"/>
        </w:rPr>
        <w:t>=</w:t>
      </w:r>
      <w:r>
        <w:rPr>
          <w:color w:val="231F20"/>
          <w:spacing w:val="22"/>
        </w:rPr>
        <w:t> </w:t>
      </w:r>
      <w:r>
        <w:rPr>
          <w:color w:val="231F20"/>
        </w:rPr>
        <w:t>0,</w:t>
      </w:r>
      <w:r>
        <w:rPr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στα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ασκούνται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οριζόντιες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δυνάμεις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οι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οποίες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έχουν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ίσα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μέτρα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αρχίζουν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κινούνται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ευθύγραμμα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πως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μεταβάλλεται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χύτητας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των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σωμάτων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συνάρτηση </w:t>
      </w:r>
      <w:r>
        <w:rPr>
          <w:rFonts w:ascii="Times New Roman" w:hAnsi="Times New Roman" w:cs="Times New Roman" w:eastAsia="Times New Roman"/>
          <w:color w:val="231F20"/>
          <w:spacing w:val="-1"/>
        </w:rPr>
        <w:t>με</w:t>
      </w:r>
      <w:r>
        <w:rPr>
          <w:rFonts w:ascii="Times New Roman" w:hAnsi="Times New Roman" w:cs="Times New Roman" w:eastAsia="Times New Roman"/>
          <w:color w:val="231F20"/>
        </w:rPr>
        <w:t> 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χρόνο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358" w:lineRule="auto" w:before="10"/>
        <w:ind w:right="2186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Για τις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7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                          </w:t>
      </w:r>
      <w:r>
        <w:rPr>
          <w:rFonts w:ascii="Times New Roman" w:hAnsi="Times New Roman"/>
          <w:color w:val="231F20"/>
          <w:spacing w:val="3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=2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                        </w:t>
      </w:r>
      <w:r>
        <w:rPr>
          <w:rFonts w:ascii="Times New Roman" w:hAnsi="Times New Roman"/>
          <w:color w:val="231F20"/>
          <w:spacing w:val="31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=2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00" w:lineRule="exact" w:before="6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0" w:right="19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99.373993pt;margin-top:6.454545pt;width:137.4pt;height:102pt;mso-position-horizontal-relative:page;mso-position-vertical-relative:paragraph;z-index:-7350" coordorigin="7987,129" coordsize="2748,2040">
            <v:group style="position:absolute;left:7995;top:2053;width:2733;height:80" coordorigin="7995,2053" coordsize="2733,80">
              <v:shape style="position:absolute;left:7995;top:2053;width:2733;height:80" coordorigin="7995,2053" coordsize="2733,80" path="m10648,2053l10648,2133,10708,2103,10668,2103,10668,2083,10708,2083,10648,2053xe" filled="t" fillcolor="#231F20" stroked="f">
                <v:path arrowok="t"/>
                <v:fill type="solid"/>
              </v:shape>
              <v:shape style="position:absolute;left:7995;top:2053;width:2733;height:80" coordorigin="7995,2053" coordsize="2733,80" path="m10648,2083l7995,2083,7995,2103,10648,2103,10648,2083xe" filled="t" fillcolor="#231F20" stroked="f">
                <v:path arrowok="t"/>
                <v:fill type="solid"/>
              </v:shape>
              <v:shape style="position:absolute;left:7995;top:2053;width:2733;height:80" coordorigin="7995,2053" coordsize="2733,80" path="m10708,2083l10668,2083,10668,2103,10708,2103,10728,2093,10708,2083xe" filled="t" fillcolor="#231F20" stroked="f">
                <v:path arrowok="t"/>
                <v:fill type="solid"/>
              </v:shape>
            </v:group>
            <v:group style="position:absolute;left:8062;top:137;width:80;height:2025" coordorigin="8062,137" coordsize="80,2025">
              <v:shape style="position:absolute;left:8062;top:137;width:80;height:2025" coordorigin="8062,137" coordsize="80,2025" path="m8112,197l8092,197,8092,2162,8112,2162,8112,197xe" filled="t" fillcolor="#231F20" stroked="f">
                <v:path arrowok="t"/>
                <v:fill type="solid"/>
              </v:shape>
              <v:shape style="position:absolute;left:8062;top:137;width:80;height:2025" coordorigin="8062,137" coordsize="80,2025" path="m8102,137l8062,217,8092,217,8092,197,8132,197,8102,137xe" filled="t" fillcolor="#231F20" stroked="f">
                <v:path arrowok="t"/>
                <v:fill type="solid"/>
              </v:shape>
              <v:shape style="position:absolute;left:8062;top:137;width:80;height:2025" coordorigin="8062,137" coordsize="80,2025" path="m8132,197l8112,197,8112,217,8142,217,8132,197xe" filled="t" fillcolor="#231F20" stroked="f">
                <v:path arrowok="t"/>
                <v:fill type="solid"/>
              </v:shape>
            </v:group>
            <v:group style="position:absolute;left:8102;top:863;width:2196;height:1230" coordorigin="8102,863" coordsize="2196,1230">
              <v:shape style="position:absolute;left:8102;top:863;width:2196;height:1230" coordorigin="8102,863" coordsize="2196,1230" path="m8102,2093l10298,863e" filled="f" stroked="t" strokeweight="1.499pt" strokecolor="#231F20">
                <v:path arrowok="t"/>
              </v:shape>
            </v:group>
            <v:group style="position:absolute;left:9569;top:486;width:2;height:1607" coordorigin="9569,486" coordsize="2,1607">
              <v:shape style="position:absolute;left:9569;top:486;width:2;height:1607" coordorigin="9569,486" coordsize="0,1607" path="m9569,486l9569,2093e" filled="f" stroked="t" strokeweight=".75pt" strokecolor="#231F20">
                <v:path arrowok="t"/>
                <v:stroke dashstyle="dash"/>
              </v:shape>
            </v:group>
            <v:group style="position:absolute;left:8102;top:291;width:1639;height:1803" coordorigin="8102,291" coordsize="1639,1803">
              <v:shape style="position:absolute;left:8102;top:291;width:1639;height:1803" coordorigin="8102,291" coordsize="1639,1803" path="m8102,2093l9740,291e" filled="f" stroked="t" strokeweight="1.499pt" strokecolor="#231F20">
                <v:path arrowok="t"/>
              </v:shape>
            </v:group>
            <v:group style="position:absolute;left:8106;top:1266;width:1456;height:2" coordorigin="8106,1266" coordsize="1456,2">
              <v:shape style="position:absolute;left:8106;top:1266;width:1456;height:2" coordorigin="8106,1266" coordsize="1456,0" path="m9561,1266l8106,1266e" filled="f" stroked="t" strokeweight=".75pt" strokecolor="#231F20">
                <v:path arrowok="t"/>
                <v:stroke dashstyle="dash"/>
              </v:shape>
            </v:group>
            <v:group style="position:absolute;left:8106;top:486;width:1456;height:2" coordorigin="8106,486" coordsize="1456,2">
              <v:shape style="position:absolute;left:8106;top:486;width:1456;height:2" coordorigin="8106,486" coordsize="1456,0" path="m9561,486l8106,48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w w:val="115"/>
          <w:sz w:val="20"/>
        </w:rPr>
        <w:t>υ</w:t>
      </w:r>
      <w:r>
        <w:rPr>
          <w:rFonts w:ascii="Times New Roman" w:hAnsi="Times New Roman"/>
          <w:color w:val="000000"/>
          <w:sz w:val="20"/>
        </w:rPr>
      </w:r>
    </w:p>
    <w:p>
      <w:pPr>
        <w:spacing w:before="137"/>
        <w:ind w:left="0" w:right="18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-6"/>
          <w:w w:val="115"/>
          <w:sz w:val="20"/>
        </w:rPr>
        <w:t>2</w:t>
      </w:r>
      <w:r>
        <w:rPr>
          <w:rFonts w:ascii="Times New Roman" w:hAnsi="Times New Roman"/>
          <w:i/>
          <w:color w:val="231F20"/>
          <w:spacing w:val="-6"/>
          <w:w w:val="115"/>
          <w:sz w:val="20"/>
        </w:rPr>
        <w:t>υ</w:t>
      </w:r>
      <w:r>
        <w:rPr>
          <w:rFonts w:ascii="Times New Roman" w:hAnsi="Times New Roman"/>
          <w:color w:val="231F20"/>
          <w:spacing w:val="-6"/>
          <w:w w:val="115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6"/>
        <w:rPr>
          <w:sz w:val="26"/>
          <w:szCs w:val="26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i/>
          <w:color w:val="231F20"/>
          <w:spacing w:val="-9"/>
          <w:w w:val="115"/>
          <w:sz w:val="20"/>
        </w:rPr>
        <w:t>υ</w:t>
      </w:r>
      <w:r>
        <w:rPr>
          <w:rFonts w:ascii="Times New Roman" w:hAnsi="Times New Roman"/>
          <w:color w:val="231F20"/>
          <w:spacing w:val="-10"/>
          <w:w w:val="115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00" w:lineRule="exact" w:before="3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231F20"/>
          <w:w w:val="105"/>
          <w:sz w:val="21"/>
        </w:rPr>
        <w:t>0</w:t>
      </w:r>
      <w:r>
        <w:rPr>
          <w:rFonts w:ascii="Times New Roman"/>
          <w:color w:val="000000"/>
          <w:sz w:val="21"/>
        </w:rPr>
      </w:r>
    </w:p>
    <w:p>
      <w:pPr>
        <w:spacing w:line="130" w:lineRule="exact" w:before="10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393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-2"/>
          <w:w w:val="110"/>
          <w:sz w:val="21"/>
        </w:rPr>
        <w:t>Σ</w:t>
      </w:r>
      <w:r>
        <w:rPr>
          <w:rFonts w:ascii="Times New Roman" w:hAnsi="Times New Roman"/>
          <w:color w:val="231F20"/>
          <w:spacing w:val="-2"/>
          <w:w w:val="110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180" w:lineRule="exact" w:before="8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898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7"/>
          <w:w w:val="110"/>
          <w:sz w:val="21"/>
        </w:rPr>
        <w:t>Σ</w:t>
      </w:r>
      <w:r>
        <w:rPr>
          <w:rFonts w:ascii="Times New Roman" w:hAnsi="Times New Roman"/>
          <w:color w:val="231F20"/>
          <w:w w:val="110"/>
          <w:position w:val="-4"/>
          <w:sz w:val="12"/>
        </w:rPr>
        <w:t>2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091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4"/>
          <w:w w:val="115"/>
          <w:sz w:val="20"/>
        </w:rPr>
        <w:t>t</w:t>
      </w:r>
      <w:r>
        <w:rPr>
          <w:rFonts w:ascii="Times New Roman"/>
          <w:color w:val="231F20"/>
          <w:spacing w:val="-5"/>
          <w:w w:val="115"/>
          <w:position w:val="-4"/>
          <w:sz w:val="12"/>
        </w:rPr>
        <w:t>1</w:t>
        <w:tab/>
      </w:r>
      <w:r>
        <w:rPr>
          <w:rFonts w:ascii="Times New Roman"/>
          <w:i/>
          <w:color w:val="231F20"/>
          <w:w w:val="115"/>
          <w:sz w:val="20"/>
        </w:rPr>
        <w:t>t</w:t>
      </w:r>
      <w:r>
        <w:rPr>
          <w:rFonts w:ascii="Times New Roman"/>
          <w:color w:val="000000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400" w:bottom="280" w:left="1020" w:right="1020"/>
          <w:cols w:num="3" w:equalWidth="0">
            <w:col w:w="6534" w:space="101"/>
            <w:col w:w="418" w:space="1346"/>
            <w:col w:w="1471"/>
          </w:cols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28"/>
        <w:ind w:left="870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0" w:space="3267"/>
            <w:col w:w="207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75" w:lineRule="auto" w:before="69"/>
        <w:ind w:right="117"/>
        <w:jc w:val="both"/>
      </w:pPr>
      <w:r>
        <w:rPr/>
        <w:pict>
          <v:shape style="position:absolute;margin-left:475.144897pt;margin-top:24.27874pt;width:10.8pt;height:16.3500pt;mso-position-horizontal-relative:page;mso-position-vertical-relative:paragraph;z-index:-7349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664001pt;margin-top:24.27874pt;width:8.252pt;height:10.4571pt;mso-position-horizontal-relative:page;mso-position-vertical-relative:paragraph;z-index:-7345" type="#_x0000_t75" stroked="false">
            <v:imagedata r:id="rId220" o:title=""/>
          </v:shape>
        </w:pict>
      </w: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μάζας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4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kg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δάπεδο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ο</w:t>
      </w:r>
      <w:r>
        <w:rPr>
          <w:rFonts w:ascii="Times New Roman" w:hAnsi="Times New Roman" w:cs="Times New Roman" w:eastAsia="Times New Roman"/>
          <w:color w:val="231F20"/>
          <w:spacing w:val="32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10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m/s.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Για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διατηρούμε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ασκούμε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rFonts w:ascii="Times New Roman" w:hAnsi="Times New Roman" w:cs="Times New Roman" w:eastAsia="Times New Roman"/>
          <w:color w:val="231F20"/>
        </w:rPr>
        <w:t>’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αυτό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  <w:spacing w:val="-1"/>
        </w:rPr>
        <w:t>,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μέχρι </w:t>
      </w:r>
      <w:r>
        <w:rPr>
          <w:rFonts w:ascii="Times New Roman" w:hAnsi="Times New Roman" w:cs="Times New Roman" w:eastAsia="Times New Roman"/>
          <w:color w:val="231F20"/>
          <w:spacing w:val="1"/>
        </w:rPr>
        <w:t>τη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σταθερό και </w:t>
      </w:r>
      <w:r>
        <w:rPr>
          <w:rFonts w:ascii="Times New Roman" w:hAnsi="Times New Roman" w:cs="Times New Roman" w:eastAsia="Times New Roman"/>
          <w:color w:val="231F20"/>
        </w:rPr>
        <w:t>ίσο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με </w:t>
      </w:r>
      <w:r>
        <w:rPr>
          <w:rFonts w:ascii="Times New Roman" w:hAnsi="Times New Roman" w:cs="Times New Roman" w:eastAsia="Times New Roman"/>
          <w:color w:val="231F20"/>
        </w:rPr>
        <w:t>20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  <w:spacing w:val="-1"/>
        </w:rPr>
        <w:t>N.</w:t>
      </w:r>
      <w:r>
        <w:rPr>
          <w:color w:val="000000"/>
        </w:rPr>
      </w:r>
    </w:p>
    <w:p>
      <w:pPr>
        <w:pStyle w:val="BodyText"/>
        <w:spacing w:line="24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 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00" w:lineRule="exact" w:before="18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headerReference w:type="default" r:id="rId219"/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6587" w:val="left" w:leader="none"/>
        </w:tabs>
        <w:spacing w:line="240" w:lineRule="auto" w:before="69"/>
        <w:ind w:right="0"/>
        <w:jc w:val="left"/>
      </w:pPr>
      <w:r>
        <w:rPr/>
        <w:pict>
          <v:shape style="position:absolute;margin-left:369.597687pt;margin-top:.760716pt;width:10.8pt;height:16.4pt;mso-position-horizontal-relative:page;mso-position-vertical-relative:paragraph;z-index:-7348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118011pt;margin-top:.760716pt;width:8.251pt;height:10.4891pt;mso-position-horizontal-relative:page;mso-position-vertical-relative:paragraph;z-index:-7344" type="#_x0000_t75" stroked="false">
            <v:imagedata r:id="rId221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ρυθμό </w:t>
      </w:r>
      <w:r>
        <w:rPr>
          <w:rFonts w:ascii="Times New Roman" w:hAnsi="Times New Roman"/>
          <w:color w:val="231F20"/>
          <w:spacing w:val="-1"/>
        </w:rPr>
        <w:t>παραγωγής</w:t>
      </w:r>
      <w:r>
        <w:rPr>
          <w:rFonts w:ascii="Times New Roman" w:hAnsi="Times New Roman"/>
          <w:color w:val="231F20"/>
        </w:rPr>
        <w:t> έργου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6648" w:space="1908"/>
            <w:col w:w="1314"/>
          </w:cols>
        </w:sectPr>
      </w:pPr>
    </w:p>
    <w:p>
      <w:pPr>
        <w:spacing w:line="100" w:lineRule="exact" w:before="18"/>
        <w:rPr>
          <w:sz w:val="10"/>
          <w:szCs w:val="10"/>
        </w:rPr>
      </w:pPr>
    </w:p>
    <w:p>
      <w:pPr>
        <w:pStyle w:val="BodyText"/>
        <w:spacing w:line="368" w:lineRule="auto" w:before="69"/>
        <w:ind w:right="118" w:hanging="1"/>
        <w:jc w:val="both"/>
      </w:pPr>
      <w:r>
        <w:rPr/>
        <w:pict>
          <v:shape style="position:absolute;margin-left:379.342712pt;margin-top:.800105pt;width:10.8pt;height:16.3500pt;mso-position-horizontal-relative:page;mso-position-vertical-relative:paragraph;z-index:-7347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131805pt;margin-top:45.028107pt;width:10.85pt;height:16.3500pt;mso-position-horizontal-relative:page;mso-position-vertical-relative:paragraph;z-index:-7346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863007pt;margin-top:.800105pt;width:8.251pt;height:10.456pt;mso-position-horizontal-relative:page;mso-position-vertical-relative:paragraph;z-index:-7343" type="#_x0000_t75" stroked="false">
            <v:imagedata r:id="rId215" o:title=""/>
          </v:shape>
        </w:pict>
      </w:r>
      <w:r>
        <w:rPr/>
        <w:pict>
          <v:shape style="position:absolute;margin-left:421.661011pt;margin-top:45.028107pt;width:8.284pt;height:10.456pt;mso-position-horizontal-relative:page;mso-position-vertical-relative:paragraph;z-index:-7342" type="#_x0000_t75" stroked="false">
            <v:imagedata r:id="rId215" o:title=""/>
          </v:shape>
        </w:pic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αυξάνουμε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ακαριαία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διατηρούμε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σταθερό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νέα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τιμή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γίνεται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20 </w:t>
      </w:r>
      <w:r>
        <w:rPr>
          <w:color w:val="231F20"/>
        </w:rPr>
        <w:t>m/s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αυτή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καταργούμε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ακαριαία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δύναμη   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86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βρείτε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καταργήσαμε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28"/>
        <w:ind w:right="115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σύστημα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βαθμολογημένων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αξόνων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τος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συνάρτηση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0,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κινεί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ται και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υπολογίσετε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συνολικό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</w:rPr>
        <w:t> που </w:t>
      </w:r>
      <w:r>
        <w:rPr>
          <w:rFonts w:ascii="Times New Roman" w:hAnsi="Times New Roman"/>
          <w:color w:val="231F20"/>
          <w:spacing w:val="-1"/>
        </w:rPr>
        <w:t>διάνυσε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σώμα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380" w:lineRule="exact" w:before="6"/>
        <w:rPr>
          <w:sz w:val="38"/>
          <w:szCs w:val="3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3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5723" w:space="2834"/>
            <w:col w:w="1313"/>
          </w:cols>
        </w:sectPr>
      </w:pPr>
    </w:p>
    <w:p>
      <w:pPr>
        <w:pStyle w:val="BodyText"/>
        <w:spacing w:line="359" w:lineRule="auto" w:before="137"/>
        <w:ind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εδάφους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εκτοξεύουμε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πέτρα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πέτρα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3"/>
        </w:rPr>
        <w:t>κι</w:t>
      </w:r>
      <w:r>
        <w:rPr>
          <w:rFonts w:ascii="Times New Roman" w:hAnsi="Times New Roman"/>
          <w:color w:val="231F20"/>
          <w:spacing w:val="3"/>
        </w:rPr>
        <w:t>-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νείται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m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πέφτει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ακρι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βώς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-1"/>
        </w:rPr>
        <w:t> εκτόξευσης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ισχυρίζεται </w:t>
      </w:r>
      <w:r>
        <w:rPr>
          <w:rFonts w:ascii="Times New Roman" w:hAnsi="Times New Roman"/>
          <w:color w:val="231F20"/>
          <w:spacing w:val="-1"/>
        </w:rPr>
        <w:t>ότι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spacing w:line="358" w:lineRule="auto" w:before="6"/>
        <w:ind w:left="112" w:right="12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color w:val="231F20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η</w:t>
      </w:r>
      <w:r>
        <w:rPr>
          <w:rFonts w:ascii="Times New Roman" w:hAnsi="Times New Roman" w:cs="Times New Roman" w:eastAsia="Times New Roman"/>
          <w:i/>
          <w:color w:val="231F20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μετατόπιση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της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πέτρας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από</w:t>
      </w:r>
      <w:r>
        <w:rPr>
          <w:rFonts w:ascii="Times New Roman" w:hAnsi="Times New Roman" w:cs="Times New Roman" w:eastAsia="Times New Roman"/>
          <w:i/>
          <w:color w:val="231F20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τη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χρονική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στιγμή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της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εκτόξευσης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i/>
          <w:color w:val="231F20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μέχρι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τη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στιγμή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που</w:t>
      </w:r>
      <w:r>
        <w:rPr>
          <w:rFonts w:ascii="Times New Roman" w:hAnsi="Times New Roman" w:cs="Times New Roman" w:eastAsia="Times New Roman"/>
          <w:i/>
          <w:color w:val="231F20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επανέρχεται</w:t>
      </w:r>
      <w:r>
        <w:rPr>
          <w:rFonts w:ascii="Times New Roman" w:hAnsi="Times New Roman" w:cs="Times New Roman" w:eastAsia="Times New Roman"/>
          <w:i/>
          <w:color w:val="231F20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στο ίδιο σημείο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είναι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ίση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με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12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spacing w:line="240" w:lineRule="auto" w:before="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επιβεβαιώσετε </w:t>
      </w:r>
      <w:r>
        <w:rPr>
          <w:rFonts w:ascii="Times New Roman" w:hAnsi="Times New Roman"/>
          <w:color w:val="231F20"/>
        </w:rPr>
        <w:t>ή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διαψεύσετε </w:t>
      </w:r>
      <w:r>
        <w:rPr>
          <w:rFonts w:ascii="Times New Roman" w:hAnsi="Times New Roman"/>
          <w:color w:val="231F20"/>
          <w:spacing w:val="-1"/>
        </w:rPr>
        <w:t>τον παραπάνω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ισχυρισμό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δικαιολογώντας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απάντησή 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1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12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7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headerReference w:type="default" r:id="rId222"/>
          <w:pgSz w:w="11910" w:h="16840"/>
          <w:pgMar w:header="1166" w:footer="0" w:top="1820" w:bottom="280" w:left="1020" w:right="1020"/>
        </w:sectPr>
      </w:pPr>
    </w:p>
    <w:p>
      <w:pPr>
        <w:pStyle w:val="BodyText"/>
        <w:tabs>
          <w:tab w:pos="6828" w:val="left" w:leader="none"/>
        </w:tabs>
        <w:spacing w:line="240" w:lineRule="auto" w:before="74"/>
        <w:ind w:right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90.95401pt;margin-top:16.217838pt;width:145.950pt;height:88.3pt;mso-position-horizontal-relative:page;mso-position-vertical-relative:paragraph;z-index:-7340" coordorigin="7819,324" coordsize="2919,1766">
            <v:group style="position:absolute;left:7829;top:1962;width:2899;height:80" coordorigin="7829,1962" coordsize="2899,80">
              <v:shape style="position:absolute;left:7829;top:1962;width:2899;height:80" coordorigin="7829,1962" coordsize="2899,80" path="m10648,1962l10648,2041,10708,2011,10668,2011,10668,1992,10708,1992,10648,1962xe" filled="t" fillcolor="#231F20" stroked="f">
                <v:path arrowok="t"/>
                <v:fill type="solid"/>
              </v:shape>
              <v:shape style="position:absolute;left:7829;top:1962;width:2899;height:80" coordorigin="7829,1962" coordsize="2899,80" path="m10648,1992l7829,1992,7829,2011,10648,2011,10648,1992xe" filled="t" fillcolor="#231F20" stroked="f">
                <v:path arrowok="t"/>
                <v:fill type="solid"/>
              </v:shape>
              <v:shape style="position:absolute;left:7829;top:1962;width:2899;height:80" coordorigin="7829,1962" coordsize="2899,80" path="m10708,1992l10668,1992,10668,2011,10708,2011,10728,2002,10708,1992xe" filled="t" fillcolor="#231F20" stroked="f">
                <v:path arrowok="t"/>
                <v:fill type="solid"/>
              </v:shape>
            </v:group>
            <v:group style="position:absolute;left:7902;top:334;width:80;height:1746" coordorigin="7902,334" coordsize="80,1746">
              <v:shape style="position:absolute;left:7902;top:334;width:80;height:1746" coordorigin="7902,334" coordsize="80,1746" path="m7952,394l7932,394,7932,2079,7952,2079,7952,394xe" filled="t" fillcolor="#231F20" stroked="f">
                <v:path arrowok="t"/>
                <v:fill type="solid"/>
              </v:shape>
              <v:shape style="position:absolute;left:7902;top:334;width:80;height:1746" coordorigin="7902,334" coordsize="80,1746" path="m7942,334l7902,414,7932,414,7932,394,7972,394,7942,334xe" filled="t" fillcolor="#231F20" stroked="f">
                <v:path arrowok="t"/>
                <v:fill type="solid"/>
              </v:shape>
              <v:shape style="position:absolute;left:7902;top:334;width:80;height:1746" coordorigin="7902,334" coordsize="80,1746" path="m7972,394l7952,394,7952,414,7982,414,7972,394xe" filled="t" fillcolor="#231F20" stroked="f">
                <v:path arrowok="t"/>
                <v:fill type="solid"/>
              </v:shape>
            </v:group>
            <v:group style="position:absolute;left:7934;top:586;width:2239;height:1038" coordorigin="7934,586" coordsize="2239,1038">
              <v:shape style="position:absolute;left:7934;top:586;width:2239;height:1038" coordorigin="7934,586" coordsize="2239,1038" path="m7934,586l10173,1624e" filled="f" stroked="t" strokeweight="1.499pt" strokecolor="#231F20">
                <v:path arrowok="t"/>
              </v:shape>
            </v:group>
            <v:group style="position:absolute;left:7942;top:1276;width:2458;height:2" coordorigin="7942,1276" coordsize="2458,2">
              <v:shape style="position:absolute;left:7942;top:1276;width:2458;height:2" coordorigin="7942,1276" coordsize="2458,0" path="m7942,1276l10400,1276e" filled="f" stroked="t" strokeweight="1.499pt" strokecolor="#231F20">
                <v:path arrowok="t"/>
              </v:shape>
            </v:group>
            <v:group style="position:absolute;left:9402;top:1258;width:15;height:744" coordorigin="9402,1258" coordsize="15,744">
              <v:shape style="position:absolute;left:9402;top:1258;width:15;height:744" coordorigin="9402,1258" coordsize="15,744" path="m9417,1258l9402,2002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μαθητές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Αχιλλέας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Βίκυ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),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ευ</w:t>
      </w:r>
      <w:r>
        <w:rPr>
          <w:rFonts w:ascii="Times New Roman" w:hAnsi="Times New Roman"/>
          <w:color w:val="231F20"/>
          <w:spacing w:val="1"/>
        </w:rPr>
        <w:t>-</w:t>
        <w:tab/>
      </w:r>
      <w:r>
        <w:rPr>
          <w:rFonts w:ascii="Times New Roman" w:hAnsi="Times New Roman"/>
          <w:i/>
          <w:color w:val="231F20"/>
          <w:position w:val="2"/>
          <w:sz w:val="23"/>
        </w:rPr>
        <w:t>υ</w:t>
      </w:r>
      <w:r>
        <w:rPr>
          <w:rFonts w:ascii="Times New Roman" w:hAnsi="Times New Roman"/>
          <w:color w:val="000000"/>
          <w:sz w:val="23"/>
        </w:rPr>
      </w:r>
    </w:p>
    <w:p>
      <w:pPr>
        <w:pStyle w:val="BodyText"/>
        <w:tabs>
          <w:tab w:pos="6635" w:val="left" w:leader="none"/>
        </w:tabs>
        <w:spacing w:line="240" w:lineRule="auto" w:before="96"/>
        <w:ind w:right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spacing w:val="-1"/>
        </w:rPr>
        <w:t>θύγραμμα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  <w:tab/>
      </w:r>
      <w:r>
        <w:rPr>
          <w:color w:val="231F20"/>
          <w:spacing w:val="-1"/>
          <w:position w:val="5"/>
          <w:sz w:val="23"/>
        </w:rPr>
        <w:t>2</w:t>
      </w:r>
      <w:r>
        <w:rPr>
          <w:rFonts w:ascii="Times New Roman" w:hAnsi="Times New Roman"/>
          <w:i/>
          <w:color w:val="231F20"/>
          <w:spacing w:val="-1"/>
          <w:position w:val="5"/>
          <w:sz w:val="23"/>
        </w:rPr>
        <w:t>υ</w:t>
      </w:r>
      <w:r>
        <w:rPr>
          <w:rFonts w:ascii="Times New Roman" w:hAnsi="Times New Roman"/>
          <w:color w:val="000000"/>
          <w:sz w:val="23"/>
        </w:rPr>
      </w:r>
    </w:p>
    <w:p>
      <w:pPr>
        <w:pStyle w:val="BodyText"/>
        <w:spacing w:line="223" w:lineRule="exact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000000"/>
        </w:rPr>
      </w:r>
    </w:p>
    <w:p>
      <w:pPr>
        <w:spacing w:line="201" w:lineRule="exact" w:before="0"/>
        <w:ind w:left="112" w:right="0" w:firstLine="664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color w:val="231F20"/>
          <w:w w:val="110"/>
          <w:sz w:val="23"/>
        </w:rPr>
        <w:t>υ</w:t>
      </w:r>
      <w:r>
        <w:rPr>
          <w:rFonts w:ascii="Times New Roman" w:hAnsi="Times New Roman"/>
          <w:color w:val="000000"/>
          <w:sz w:val="23"/>
        </w:rPr>
      </w:r>
    </w:p>
    <w:p>
      <w:pPr>
        <w:pStyle w:val="BodyText"/>
        <w:spacing w:line="26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1" w:lineRule="exact" w:before="13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06" w:lineRule="exact"/>
        <w:ind w:left="0" w:right="54"/>
        <w:jc w:val="right"/>
      </w:pPr>
      <w:r>
        <w:rPr>
          <w:color w:val="231F20"/>
        </w:rPr>
        <w:t>0</w:t>
      </w:r>
      <w:r>
        <w:rPr>
          <w:color w:val="000000"/>
        </w:rPr>
      </w:r>
    </w:p>
    <w:p>
      <w:pPr>
        <w:pStyle w:val="BodyText"/>
        <w:spacing w:line="234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διαστήματα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  <w:spacing w:val="1"/>
        </w:rPr>
        <w:t>s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Α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Αχιλλέας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8"/>
        <w:rPr>
          <w:sz w:val="26"/>
          <w:szCs w:val="26"/>
        </w:rPr>
      </w:pPr>
    </w:p>
    <w:p>
      <w:pPr>
        <w:pStyle w:val="BodyText"/>
        <w:spacing w:line="240" w:lineRule="auto"/>
        <w:ind w:left="97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w w:val="105"/>
        </w:rPr>
        <w:t>Β</w:t>
      </w:r>
      <w:r>
        <w:rPr>
          <w:rFonts w:ascii="Times New Roman" w:hAnsi="Times New Roman"/>
          <w:color w:val="000000"/>
        </w:rPr>
      </w:r>
    </w:p>
    <w:p>
      <w:pPr>
        <w:spacing w:line="230" w:lineRule="exact" w:before="3"/>
        <w:rPr>
          <w:sz w:val="23"/>
          <w:szCs w:val="23"/>
        </w:rPr>
      </w:pPr>
    </w:p>
    <w:p>
      <w:pPr>
        <w:spacing w:before="0"/>
        <w:ind w:left="99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31F20"/>
          <w:w w:val="110"/>
          <w:sz w:val="23"/>
        </w:rPr>
        <w:t>A</w:t>
      </w:r>
      <w:r>
        <w:rPr>
          <w:rFonts w:ascii="Times New Roman"/>
          <w:color w:val="000000"/>
          <w:sz w:val="23"/>
        </w:rPr>
      </w:r>
    </w:p>
    <w:p>
      <w:pPr>
        <w:tabs>
          <w:tab w:pos="1267" w:val="left" w:leader="none"/>
        </w:tabs>
        <w:spacing w:before="207"/>
        <w:ind w:left="11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spacing w:val="-4"/>
          <w:w w:val="105"/>
          <w:sz w:val="23"/>
        </w:rPr>
        <w:t>t</w:t>
      </w:r>
      <w:r>
        <w:rPr>
          <w:rFonts w:ascii="Times New Roman"/>
          <w:color w:val="231F20"/>
          <w:spacing w:val="-4"/>
          <w:w w:val="105"/>
          <w:position w:val="-5"/>
          <w:sz w:val="13"/>
        </w:rPr>
        <w:t>1</w:t>
        <w:tab/>
      </w:r>
      <w:r>
        <w:rPr>
          <w:rFonts w:ascii="Times New Roman"/>
          <w:i/>
          <w:color w:val="231F20"/>
          <w:w w:val="105"/>
          <w:sz w:val="23"/>
        </w:rPr>
        <w:t>t</w:t>
      </w:r>
      <w:r>
        <w:rPr>
          <w:rFonts w:ascii="Times New Roman"/>
          <w:color w:val="000000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1400" w:bottom="280" w:left="1020" w:right="1020"/>
          <w:cols w:num="2" w:equalWidth="0">
            <w:col w:w="6945" w:space="1265"/>
            <w:col w:w="1660"/>
          </w:cols>
        </w:sectPr>
      </w:pPr>
    </w:p>
    <w:p>
      <w:pPr>
        <w:pStyle w:val="BodyText"/>
        <w:spacing w:line="240" w:lineRule="auto" w:before="13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Βίκυ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,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 διάρκεια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color w:val="231F20"/>
        </w:rPr>
        <w:t>0</w:t>
      </w:r>
      <w:r>
        <w:rPr>
          <w:color w:val="231F20"/>
          <w:spacing w:val="-16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5"/>
        </w:rPr>
        <w:t></w:t>
      </w:r>
      <w:r>
        <w:rPr>
          <w:rFonts w:ascii="Times New Roman" w:hAnsi="Times New Roman" w:cs="Times New Roman" w:eastAsia="Times New Roman"/>
          <w:color w:val="231F20"/>
          <w:spacing w:val="-15"/>
        </w:rPr>
      </w:r>
      <w:r>
        <w:rPr>
          <w:rFonts w:ascii="Times New Roman" w:hAnsi="Times New Roman" w:cs="Times New Roman" w:eastAsia="Times New Roman"/>
          <w:i/>
          <w:color w:val="231F20"/>
          <w:spacing w:val="-7"/>
        </w:rPr>
        <w:t>t</w:t>
      </w:r>
      <w:r>
        <w:rPr>
          <w:color w:val="231F20"/>
          <w:spacing w:val="-7"/>
          <w:position w:val="-5"/>
          <w:sz w:val="14"/>
          <w:szCs w:val="14"/>
        </w:rPr>
        <w:t>1</w:t>
      </w:r>
      <w:r>
        <w:rPr>
          <w:color w:val="231F20"/>
          <w:spacing w:val="-1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, </w:t>
      </w:r>
      <w:r>
        <w:rPr>
          <w:rFonts w:ascii="Times New Roman" w:hAnsi="Times New Roman" w:cs="Times New Roman" w:eastAsia="Times New Roman"/>
          <w:color w:val="231F20"/>
          <w:spacing w:val="-1"/>
        </w:rPr>
        <w:t>ικανοποιούν τη σχέση</w:t>
      </w:r>
      <w:r>
        <w:rPr>
          <w:rFonts w:ascii="Times New Roman" w:hAnsi="Times New Roman" w:cs="Times New Roman" w:eastAsia="Times New Roman"/>
          <w:color w:val="231F20"/>
          <w:spacing w:val="-1"/>
        </w:rPr>
        <w:t>: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176" w:lineRule="exact" w:before="172"/>
        <w:ind w:left="3065" w:right="0"/>
        <w:jc w:val="left"/>
      </w:pPr>
      <w:r>
        <w:rPr>
          <w:color w:val="231F20"/>
        </w:rPr>
        <w:t>3</w:t>
      </w:r>
      <w:r>
        <w:rPr>
          <w:color w:val="000000"/>
        </w:rPr>
      </w:r>
    </w:p>
    <w:p>
      <w:pPr>
        <w:spacing w:after="0" w:line="176" w:lineRule="exact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87" w:lineRule="exact" w:before="0"/>
        <w:ind w:left="112" w:right="0" w:firstLine="0"/>
        <w:jc w:val="left"/>
        <w:rPr>
          <w:rFonts w:ascii="Symbol" w:hAnsi="Symbol" w:cs="Symbol" w:eastAsia="Symbol"/>
          <w:sz w:val="14"/>
          <w:szCs w:val="14"/>
        </w:rPr>
      </w:pPr>
      <w:r>
        <w:rPr/>
        <w:pict>
          <v:group style="position:absolute;margin-left:203.393524pt;margin-top:6.876386pt;width:7.15pt;height:.1pt;mso-position-horizontal-relative:page;mso-position-vertical-relative:paragraph;z-index:-7341" coordorigin="4068,138" coordsize="143,2">
            <v:shape style="position:absolute;left:4068;top:138;width:143;height:2" coordorigin="4068,138" coordsize="143,0" path="m4068,138l4210,138e" filled="f" stroked="t" strokeweight=".579216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position w:val="-5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1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1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s</w:t>
      </w:r>
      <w:r>
        <w:rPr>
          <w:rFonts w:ascii="Symbol" w:hAnsi="Symbol" w:cs="Symbol" w:eastAsia="Symbol"/>
          <w:color w:val="231F20"/>
          <w:spacing w:val="-1"/>
          <w:position w:val="-5"/>
          <w:sz w:val="14"/>
          <w:szCs w:val="14"/>
        </w:rPr>
        <w:t></w:t>
      </w:r>
      <w:r>
        <w:rPr>
          <w:rFonts w:ascii="Symbol" w:hAnsi="Symbol" w:cs="Symbol" w:eastAsia="Symbol"/>
          <w:color w:val="000000"/>
          <w:sz w:val="14"/>
          <w:szCs w:val="14"/>
        </w:rPr>
      </w:r>
    </w:p>
    <w:p>
      <w:pPr>
        <w:spacing w:line="439" w:lineRule="exact" w:before="0"/>
        <w:ind w:left="112" w:right="0" w:firstLine="0"/>
        <w:jc w:val="left"/>
        <w:rPr>
          <w:rFonts w:ascii="Symbol" w:hAnsi="Symbol" w:cs="Symbol" w:eastAsia="Symbol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position w:val="-5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0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1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4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position w:val="-18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231F20"/>
          <w:spacing w:val="-7"/>
          <w:position w:val="-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s</w:t>
      </w:r>
      <w:r>
        <w:rPr>
          <w:rFonts w:ascii="Symbol" w:hAnsi="Symbol" w:cs="Symbol" w:eastAsia="Symbol"/>
          <w:color w:val="231F20"/>
          <w:spacing w:val="-1"/>
          <w:position w:val="-5"/>
          <w:sz w:val="14"/>
          <w:szCs w:val="14"/>
        </w:rPr>
        <w:t></w:t>
      </w:r>
      <w:r>
        <w:rPr>
          <w:rFonts w:ascii="Symbol" w:hAnsi="Symbol" w:cs="Symbol" w:eastAsia="Symbol"/>
          <w:color w:val="000000"/>
          <w:sz w:val="14"/>
          <w:szCs w:val="14"/>
        </w:rPr>
      </w:r>
    </w:p>
    <w:p>
      <w:pPr>
        <w:spacing w:line="288" w:lineRule="exact" w:before="0"/>
        <w:ind w:left="112" w:right="0" w:firstLine="0"/>
        <w:jc w:val="left"/>
        <w:rPr>
          <w:rFonts w:ascii="Symbol" w:hAnsi="Symbol" w:cs="Symbol" w:eastAsia="Symbol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position w:val="-5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3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s</w:t>
      </w:r>
      <w:r>
        <w:rPr>
          <w:rFonts w:ascii="Symbol" w:hAnsi="Symbol" w:cs="Symbol" w:eastAsia="Symbol"/>
          <w:color w:val="231F20"/>
          <w:position w:val="-5"/>
          <w:sz w:val="14"/>
          <w:szCs w:val="14"/>
        </w:rPr>
        <w:t></w:t>
      </w:r>
      <w:r>
        <w:rPr>
          <w:rFonts w:ascii="Symbol" w:hAnsi="Symbol" w:cs="Symbol" w:eastAsia="Symbol"/>
          <w:color w:val="000000"/>
          <w:sz w:val="14"/>
          <w:szCs w:val="1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20" w:lineRule="exact" w:before="15"/>
        <w:rPr>
          <w:sz w:val="32"/>
          <w:szCs w:val="32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4" w:equalWidth="0">
            <w:col w:w="1086" w:space="1073"/>
            <w:col w:w="1263" w:space="896"/>
            <w:col w:w="1188" w:space="3049"/>
            <w:col w:w="1315"/>
          </w:cols>
        </w:sectPr>
      </w:pPr>
    </w:p>
    <w:p>
      <w:pPr>
        <w:pStyle w:val="BodyText"/>
        <w:spacing w:line="240" w:lineRule="auto" w:before="13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530" w:space="3305"/>
            <w:col w:w="203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kg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3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</w:rPr>
        <w:t>0</w:t>
      </w:r>
      <w:r>
        <w:rPr>
          <w:color w:val="000000"/>
        </w:rPr>
      </w:r>
    </w:p>
    <w:p>
      <w:pPr>
        <w:pStyle w:val="BodyText"/>
        <w:tabs>
          <w:tab w:pos="4968" w:val="left" w:leader="none"/>
        </w:tabs>
        <w:spacing w:line="240" w:lineRule="auto" w:before="17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85.040588pt;margin-top:6.279947pt;width:10.8pt;height:16.3500pt;mso-position-horizontal-relative:page;mso-position-vertical-relative:paragraph;z-index:-7339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559998pt;margin-top:6.279947pt;width:8.252pt;height:10.644pt;mso-position-horizontal-relative:page;mso-position-vertical-relative:paragraph;z-index:-7336" type="#_x0000_t75" stroked="false">
            <v:imagedata r:id="rId224" o:title=""/>
          </v:shape>
        </w:pic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60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ολισθαί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4169" w:val="left" w:leader="none"/>
        </w:tabs>
        <w:spacing w:line="345" w:lineRule="auto" w:before="194"/>
        <w:ind w:right="120"/>
        <w:jc w:val="left"/>
      </w:pPr>
      <w:r>
        <w:rPr/>
        <w:pict>
          <v:shape style="position:absolute;margin-left:245.010498pt;margin-top:7.00989pt;width:10.8pt;height:16.4pt;mso-position-horizontal-relative:page;mso-position-vertical-relative:paragraph;z-index:-7338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529007pt;margin-top:7.00989pt;width:8.252pt;height:10.678pt;mso-position-horizontal-relative:page;mso-position-vertical-relative:paragraph;z-index:-7335" type="#_x0000_t75" stroked="false">
            <v:imagedata r:id="rId225" o:title=""/>
          </v:shape>
        </w:pict>
      </w:r>
      <w:r>
        <w:rPr>
          <w:rFonts w:ascii="Times New Roman" w:hAnsi="Times New Roman"/>
          <w:color w:val="231F20"/>
          <w:spacing w:val="-1"/>
        </w:rPr>
        <w:t>νει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κατεύθυνση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10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αποκτήσει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40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m/s.</w:t>
      </w:r>
      <w:r>
        <w:rPr>
          <w:color w:val="000000"/>
        </w:rPr>
      </w:r>
    </w:p>
    <w:p>
      <w:pPr>
        <w:pStyle w:val="BodyText"/>
        <w:spacing w:line="240" w:lineRule="auto" w:before="2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του σώματος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ολίσθησης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μεταξύ του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tabs>
          <w:tab w:pos="4663" w:val="left" w:leader="none"/>
        </w:tabs>
        <w:spacing w:line="345" w:lineRule="auto" w:before="187"/>
        <w:ind w:right="115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70.048492pt;margin-top:6.67194pt;width:10.8pt;height:16.3500pt;mso-position-horizontal-relative:page;mso-position-vertical-relative:paragraph;z-index:-7337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567993pt;margin-top:6.67194pt;width:8.252pt;height:10.644pt;mso-position-horizontal-relative:page;mso-position-vertical-relative:paragraph;z-index:-7334" type="#_x0000_t75" stroked="false">
            <v:imagedata r:id="rId224" o:title=""/>
          </v:shape>
        </w:pic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συνεχίζει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κίνησή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22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διανύει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κίνησης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223"/>
          <w:pgSz w:w="11910" w:h="16840"/>
          <w:pgMar w:header="1166" w:footer="0" w:top="1820" w:bottom="280" w:left="1020" w:right="1020"/>
        </w:sect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όλη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διάρκεια 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2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151" w:space="405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1"/>
        <w:rPr>
          <w:sz w:val="22"/>
          <w:szCs w:val="22"/>
        </w:rPr>
      </w:pPr>
    </w:p>
    <w:p>
      <w:pPr>
        <w:pStyle w:val="BodyText"/>
        <w:spacing w:line="240" w:lineRule="auto" w:before="80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43" w:lineRule="auto" w:before="139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ασκηθεί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δεύτερο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000000"/>
        </w:rPr>
      </w:r>
    </w:p>
    <w:p>
      <w:pPr>
        <w:spacing w:line="179" w:lineRule="exact" w:before="37"/>
        <w:ind w:left="0" w:right="2218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w w:val="95"/>
          <w:sz w:val="24"/>
        </w:rPr>
        <w:t>α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tabs>
          <w:tab w:pos="7712" w:val="left" w:leader="none"/>
        </w:tabs>
        <w:spacing w:line="207" w:lineRule="exact"/>
        <w:ind w:right="0"/>
        <w:jc w:val="left"/>
      </w:pPr>
      <w:r>
        <w:rPr/>
        <w:pict>
          <v:group style="position:absolute;margin-left:426.652863pt;margin-top:6.713829pt;width:7.75pt;height:.1pt;mso-position-horizontal-relative:page;mso-position-vertical-relative:paragraph;z-index:-7333" coordorigin="8533,134" coordsize="155,2">
            <v:shape style="position:absolute;left:8533;top:134;width:155;height:2" coordorigin="8533,134" coordsize="155,0" path="m8533,134l8687,134e" filled="f" stroked="t" strokeweight=".62679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2,</w:t>
      </w:r>
      <w:r>
        <w:rPr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αυτό κινείται σε</w:t>
      </w:r>
      <w:r>
        <w:rPr>
          <w:rFonts w:ascii="Times New Roman" w:hAnsi="Times New Roman"/>
          <w:color w:val="231F20"/>
        </w:rPr>
        <w:t> λείο</w:t>
      </w:r>
      <w:r>
        <w:rPr>
          <w:rFonts w:ascii="Times New Roman" w:hAnsi="Times New Roman"/>
          <w:color w:val="231F20"/>
          <w:spacing w:val="-1"/>
        </w:rPr>
        <w:t> οριζόντιο </w:t>
      </w:r>
      <w:r>
        <w:rPr>
          <w:rFonts w:ascii="Times New Roman" w:hAnsi="Times New Roman"/>
          <w:color w:val="231F20"/>
        </w:rPr>
        <w:t>δάπεδο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26" w:lineRule="exact"/>
        <w:ind w:left="0" w:right="2218"/>
        <w:jc w:val="right"/>
      </w:pPr>
      <w:r>
        <w:rPr>
          <w:color w:val="231F20"/>
          <w:w w:val="90"/>
        </w:rPr>
        <w:t>2</w:t>
      </w:r>
      <w:r>
        <w:rPr>
          <w:color w:val="000000"/>
        </w:rPr>
      </w:r>
    </w:p>
    <w:p>
      <w:pPr>
        <w:pStyle w:val="BodyText"/>
        <w:spacing w:line="358" w:lineRule="auto" w:before="133"/>
        <w:ind w:right="5286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Για τις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04" w:lineRule="exact" w:before="20"/>
        <w:ind w:left="0" w:right="303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tabs>
          <w:tab w:pos="2879" w:val="left" w:leader="none"/>
          <w:tab w:pos="5758" w:val="left" w:leader="none"/>
          <w:tab w:pos="6717" w:val="left" w:leader="none"/>
        </w:tabs>
        <w:spacing w:line="120" w:lineRule="exact" w:before="0"/>
        <w:ind w:left="0" w:right="2964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83.315094pt;margin-top:5.486144pt;width:14.2pt;height:.1pt;mso-position-horizontal-relative:page;mso-position-vertical-relative:paragraph;z-index:-7332" coordorigin="7666,110" coordsize="284,2">
            <v:shape style="position:absolute;left:7666;top:110;width:284;height:2" coordorigin="7666,110" coordsize="284,0" path="m7666,110l7950,110e" filled="f" stroked="t" strokeweight=".580137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2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m 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 w:eastAsia="Times New Roman"/>
          <w:color w:val="231F20"/>
          <w:position w:val="9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after="0" w:line="120" w:lineRule="exact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226"/>
          <w:pgSz w:w="11910" w:h="16840"/>
          <w:pgMar w:header="1166" w:footer="0" w:top="1400" w:bottom="280" w:left="1020" w:right="1020"/>
        </w:sectPr>
      </w:pPr>
    </w:p>
    <w:p>
      <w:pPr>
        <w:tabs>
          <w:tab w:pos="415" w:val="left" w:leader="none"/>
        </w:tabs>
        <w:spacing w:line="283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z w:val="14"/>
        </w:rPr>
        <w:t>1</w:t>
        <w:tab/>
      </w:r>
      <w:r>
        <w:rPr>
          <w:rFonts w:ascii="Times New Roman"/>
          <w:color w:val="231F20"/>
          <w:position w:val="-11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spacing w:line="270" w:lineRule="exact" w:before="0"/>
        <w:rPr>
          <w:sz w:val="27"/>
          <w:szCs w:val="27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6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851" w:space="985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0" w:lineRule="auto" w:before="69"/>
        <w:ind w:right="120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επιβραδύνεται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επιβράδυνση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πρέπει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διανύσει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74" w:lineRule="exact"/>
        <w:ind w:left="0" w:right="468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1" w:lineRule="auto" w:before="136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9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πρέπει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κινούμενο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πάλι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επιβρά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δυνση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15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1                                         </w:t>
      </w:r>
      <w:r>
        <w:rPr>
          <w:rFonts w:ascii="Times New Roman" w:hAnsi="Times New Roman"/>
          <w:color w:val="231F20"/>
          <w:spacing w:val="31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1                                      </w:t>
      </w:r>
      <w:r>
        <w:rPr>
          <w:rFonts w:ascii="Times New Roman" w:hAnsi="Times New Roman"/>
          <w:color w:val="231F20"/>
          <w:spacing w:val="39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28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2" w:space="3304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227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60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95.335403pt;margin-top:44.918739pt;width:10.8pt;height:16.3500pt;mso-position-horizontal-relative:page;mso-position-vertical-relative:paragraph;z-index:-7331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854004pt;margin-top:44.918739pt;width:8.252pt;height:10.644pt;mso-position-horizontal-relative:page;mso-position-vertical-relative:paragraph;z-index:-7329" type="#_x0000_t75" stroked="false">
            <v:imagedata r:id="rId228" o:title=""/>
          </v:shape>
        </w:pic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σώμα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10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58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rFonts w:ascii="Times New Roman" w:hAnsi="Times New Roman" w:cs="Times New Roman" w:eastAsia="Times New Roman"/>
          <w:color w:val="231F20"/>
        </w:rPr>
        <w:t>’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αυτό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σταθερής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κατεύθυν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σης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οποίας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μεταβάλλεται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χρόνο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όπως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συντελε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στής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τριβής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ολίσθησης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μεταξύ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before="113"/>
        <w:ind w:left="20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/>
          <w:i/>
          <w:color w:val="231F20"/>
          <w:w w:val="95"/>
          <w:sz w:val="24"/>
        </w:rPr>
        <w:t>F</w:t>
      </w:r>
      <w:r>
        <w:rPr>
          <w:rFonts w:ascii="Times New Roman"/>
          <w:i/>
          <w:color w:val="231F20"/>
          <w:spacing w:val="14"/>
          <w:w w:val="95"/>
          <w:sz w:val="24"/>
        </w:rPr>
        <w:t> </w:t>
      </w:r>
      <w:r>
        <w:rPr>
          <w:rFonts w:ascii="Times New Roman"/>
          <w:color w:val="231F20"/>
          <w:spacing w:val="2"/>
          <w:w w:val="95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spacing w:line="260" w:lineRule="exact" w:before="3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329.884003pt;margin-top:-14.702454pt;width:196pt;height:101.95pt;mso-position-horizontal-relative:page;mso-position-vertical-relative:paragraph;z-index:-7327" coordorigin="6598,-294" coordsize="3920,2039">
            <v:group style="position:absolute;left:6608;top:1583;width:3900;height:80" coordorigin="6608,1583" coordsize="3900,80">
              <v:shape style="position:absolute;left:6608;top:1583;width:3900;height:80" coordorigin="6608,1583" coordsize="3900,80" path="m10427,1583l10427,1663,10487,1633,10452,1633,10457,1629,10457,1617,10452,1613,10487,1613,10427,1583xe" filled="t" fillcolor="#231F20" stroked="f">
                <v:path arrowok="t"/>
                <v:fill type="solid"/>
              </v:shape>
              <v:shape style="position:absolute;left:6608;top:1583;width:3900;height:80" coordorigin="6608,1583" coordsize="3900,80" path="m10427,1613l6612,1613,6608,1617,6608,1629,6612,1633,10427,1633,10427,1613xe" filled="t" fillcolor="#231F20" stroked="f">
                <v:path arrowok="t"/>
                <v:fill type="solid"/>
              </v:shape>
              <v:shape style="position:absolute;left:6608;top:1583;width:3900;height:80" coordorigin="6608,1583" coordsize="3900,80" path="m10487,1613l10452,1613,10457,1617,10457,1629,10452,1633,10487,1633,10507,1623,10487,1613xe" filled="t" fillcolor="#231F20" stroked="f">
                <v:path arrowok="t"/>
                <v:fill type="solid"/>
              </v:shape>
            </v:group>
            <v:group style="position:absolute;left:6667;top:-284;width:80;height:2019" coordorigin="6667,-284" coordsize="80,2019">
              <v:shape style="position:absolute;left:6667;top:-284;width:80;height:2019" coordorigin="6667,-284" coordsize="80,2019" path="m6712,-234l6701,-234,6697,-230,6697,1731,6701,1735,6712,1735,6717,1731,6717,-230,6712,-234xe" filled="t" fillcolor="#231F20" stroked="f">
                <v:path arrowok="t"/>
                <v:fill type="solid"/>
              </v:shape>
              <v:shape style="position:absolute;left:6667;top:-284;width:80;height:2019" coordorigin="6667,-284" coordsize="80,2019" path="m6707,-284l6667,-204,6697,-204,6697,-230,6701,-234,6732,-234,6707,-284xe" filled="t" fillcolor="#231F20" stroked="f">
                <v:path arrowok="t"/>
                <v:fill type="solid"/>
              </v:shape>
              <v:shape style="position:absolute;left:6667;top:-284;width:80;height:2019" coordorigin="6667,-284" coordsize="80,2019" path="m6732,-234l6712,-234,6717,-230,6717,-204,6747,-204,6732,-234xe" filled="t" fillcolor="#231F20" stroked="f">
                <v:path arrowok="t"/>
                <v:fill type="solid"/>
              </v:shape>
            </v:group>
            <v:group style="position:absolute;left:6706;top:136;width:774;height:2" coordorigin="6706,136" coordsize="774,2">
              <v:shape style="position:absolute;left:6706;top:136;width:774;height:2" coordorigin="6706,136" coordsize="774,0" path="m6706,136l7479,136e" filled="f" stroked="t" strokeweight="2.249pt" strokecolor="#231F20">
                <v:path arrowok="t"/>
              </v:shape>
            </v:group>
            <v:group style="position:absolute;left:7473;top:154;width:15;height:1458" coordorigin="7473,154" coordsize="15,1458">
              <v:shape style="position:absolute;left:7473;top:154;width:15;height:1458" coordorigin="7473,154" coordsize="15,1458" path="m7488,1611l7473,154e" filled="f" stroked="t" strokeweight=".75pt" strokecolor="#231F20">
                <v:path arrowok="t"/>
                <v:stroke dashstyle="dash"/>
              </v:shape>
            </v:group>
            <v:group style="position:absolute;left:8303;top:1167;width:2;height:444" coordorigin="8303,1167" coordsize="2,444">
              <v:shape style="position:absolute;left:8303;top:1167;width:2;height:444" coordorigin="8303,1167" coordsize="0,444" path="m8303,1611l8303,1167e" filled="f" stroked="t" strokeweight=".75pt" strokecolor="#231F20">
                <v:path arrowok="t"/>
                <v:stroke dashstyle="dash"/>
              </v:shape>
            </v:group>
            <v:group style="position:absolute;left:6706;top:1167;width:1584;height:2" coordorigin="6706,1167" coordsize="1584,2">
              <v:shape style="position:absolute;left:6706;top:1167;width:1584;height:2" coordorigin="6706,1167" coordsize="1584,0" path="m8289,1167l6706,1167e" filled="f" stroked="t" strokeweight=".75pt" strokecolor="#231F20">
                <v:path arrowok="t"/>
                <v:stroke dashstyle="dash"/>
              </v:shape>
            </v:group>
            <v:group style="position:absolute;left:7486;top:1163;width:815;height:2" coordorigin="7486,1163" coordsize="815,2">
              <v:shape style="position:absolute;left:7486;top:1163;width:815;height:2" coordorigin="7486,1163" coordsize="815,0" path="m7486,1163l8301,1163e" filled="f" stroked="t" strokeweight="2.249pt" strokecolor="#231F20">
                <v:path arrowok="t"/>
              </v:shape>
            </v:group>
            <v:group style="position:absolute;left:8301;top:1595;width:1638;height:12" coordorigin="8301,1595" coordsize="1638,12">
              <v:shape style="position:absolute;left:8301;top:1595;width:1638;height:12" coordorigin="8301,1595" coordsize="1638,12" path="m8301,1595l9938,1607e" filled="f" stroked="t" strokeweight="2.249pt" strokecolor="#231F20">
                <v:path arrowok="t"/>
              </v:shape>
            </v:group>
            <w10:wrap type="none"/>
          </v:group>
        </w:pict>
      </w:r>
      <w:r>
        <w:rPr>
          <w:color w:val="231F20"/>
          <w:spacing w:val="-2"/>
          <w:w w:val="95"/>
        </w:rPr>
        <w:t>60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4"/>
        <w:rPr>
          <w:sz w:val="26"/>
          <w:szCs w:val="26"/>
        </w:rPr>
      </w:pPr>
    </w:p>
    <w:p>
      <w:pPr>
        <w:pStyle w:val="BodyText"/>
        <w:spacing w:line="240" w:lineRule="auto"/>
        <w:ind w:left="113" w:right="0"/>
        <w:jc w:val="left"/>
      </w:pPr>
      <w:r>
        <w:rPr>
          <w:color w:val="231F20"/>
          <w:spacing w:val="-2"/>
          <w:w w:val="95"/>
        </w:rPr>
        <w:t>20</w:t>
      </w:r>
      <w:r>
        <w:rPr>
          <w:color w:val="000000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tabs>
          <w:tab w:pos="1102" w:val="left" w:leader="none"/>
          <w:tab w:pos="1853" w:val="left" w:leader="none"/>
          <w:tab w:pos="3502" w:val="left" w:leader="none"/>
        </w:tabs>
        <w:spacing w:line="240" w:lineRule="auto"/>
        <w:ind w:left="225" w:right="0"/>
        <w:jc w:val="left"/>
      </w:pPr>
      <w:r>
        <w:rPr>
          <w:color w:val="231F20"/>
          <w:w w:val="95"/>
        </w:rPr>
        <w:t>0</w:t>
        <w:tab/>
        <w:t>5</w:t>
        <w:tab/>
      </w:r>
      <w:r>
        <w:rPr>
          <w:color w:val="231F20"/>
          <w:spacing w:val="-1"/>
          <w:w w:val="95"/>
          <w:position w:val="1"/>
        </w:rPr>
        <w:t>10</w:t>
        <w:tab/>
      </w:r>
      <w:r>
        <w:rPr>
          <w:color w:val="231F20"/>
          <w:spacing w:val="-2"/>
          <w:w w:val="95"/>
        </w:rPr>
        <w:t>20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8"/>
        <w:rPr>
          <w:sz w:val="34"/>
          <w:szCs w:val="3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3"/>
          <w:w w:val="95"/>
          <w:sz w:val="24"/>
        </w:rPr>
        <w:t>t</w:t>
      </w:r>
      <w:r>
        <w:rPr>
          <w:rFonts w:ascii="Times New Roman"/>
          <w:color w:val="231F20"/>
          <w:spacing w:val="3"/>
          <w:w w:val="95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5205" w:space="101"/>
            <w:col w:w="3730" w:space="244"/>
            <w:col w:w="590"/>
          </w:cols>
        </w:sectPr>
      </w:pPr>
    </w:p>
    <w:p>
      <w:pPr>
        <w:pStyle w:val="BodyText"/>
        <w:spacing w:line="282" w:lineRule="exact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οριζόντιου δαπέδου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ίσος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0,2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 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απλό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σχήμα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φαίνονται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όλες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071" w:val="left" w:leader="none"/>
        </w:tabs>
        <w:spacing w:line="359" w:lineRule="auto" w:before="194"/>
        <w:ind w:right="115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90.437592pt;margin-top:7.050016pt;width:10.8pt;height:16.3500pt;mso-position-horizontal-relative:page;mso-position-vertical-relative:paragraph;z-index:-7330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958008pt;margin-top:7.050016pt;width:8.251pt;height:10.644pt;mso-position-horizontal-relative:page;mso-position-vertical-relative:paragraph;z-index:-7328" type="#_x0000_t75" stroked="false">
            <v:imagedata r:id="rId229" o:title=""/>
          </v:shape>
        </w:pic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ολίσθη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1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ποιο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επιταχύνεται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απάντησή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7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60" w:lineRule="exact" w:before="1"/>
        <w:rPr>
          <w:sz w:val="16"/>
          <w:szCs w:val="1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σώματος 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 s.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8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4</w:t>
      </w:r>
      <w:r>
        <w:rPr>
          <w:rFonts w:ascii="Times New Roman" w:hAnsi="Times New Roman" w:cs="Times New Roman" w:eastAsia="Times New Roman"/>
          <w:b/>
          <w:bCs/>
          <w:color w:val="231F20"/>
        </w:rPr>
        <w:t>) </w:t>
      </w:r>
      <w:r>
        <w:rPr>
          <w:rFonts w:ascii="Times New Roman" w:hAnsi="Times New Roman" w:cs="Times New Roman" w:eastAsia="Times New Roman"/>
          <w:color w:val="231F20"/>
          <w:spacing w:val="-1"/>
        </w:rPr>
        <w:t>Να υπολογίσετε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μέση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χρονική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color w:val="231F20"/>
        </w:rPr>
        <w:t>0</w:t>
      </w:r>
      <w:r>
        <w:rPr>
          <w:color w:val="231F20"/>
          <w:spacing w:val="-17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8"/>
        </w:rPr>
        <w:t></w:t>
      </w:r>
      <w:r>
        <w:rPr>
          <w:rFonts w:ascii="Times New Roman" w:hAnsi="Times New Roman" w:cs="Times New Roman" w:eastAsia="Times New Roman"/>
          <w:color w:val="231F20"/>
          <w:spacing w:val="-18"/>
        </w:rPr>
      </w:r>
      <w:r>
        <w:rPr>
          <w:color w:val="231F20"/>
          <w:spacing w:val="-3"/>
        </w:rPr>
        <w:t>20</w:t>
      </w:r>
      <w:r>
        <w:rPr>
          <w:color w:val="231F20"/>
          <w:spacing w:val="26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Heading4"/>
        <w:spacing w:line="240" w:lineRule="auto" w:before="11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443" w:space="113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230"/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7596" w:val="left" w:leader="none"/>
        </w:tabs>
        <w:spacing w:line="24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36.281006pt;margin-top:7.227741pt;width:100.95pt;height:87.6pt;mso-position-horizontal-relative:page;mso-position-vertical-relative:paragraph;z-index:-7326" coordorigin="8726,145" coordsize="2019,1752">
            <v:group style="position:absolute;left:8736;top:1728;width:1999;height:80" coordorigin="8736,1728" coordsize="1999,80">
              <v:shape style="position:absolute;left:8736;top:1728;width:1999;height:80" coordorigin="8736,1728" coordsize="1999,80" path="m10655,1728l10655,1808,10715,1778,10680,1778,10685,1773,10685,1762,10680,1758,10715,1758,10655,1728xe" filled="t" fillcolor="#231F20" stroked="f">
                <v:path arrowok="t"/>
                <v:fill type="solid"/>
              </v:shape>
              <v:shape style="position:absolute;left:8736;top:1728;width:1999;height:80" coordorigin="8736,1728" coordsize="1999,80" path="m10655,1758l8740,1758,8736,1762,8736,1773,8740,1778,10655,1778,10655,1758xe" filled="t" fillcolor="#231F20" stroked="f">
                <v:path arrowok="t"/>
                <v:fill type="solid"/>
              </v:shape>
              <v:shape style="position:absolute;left:8736;top:1728;width:1999;height:80" coordorigin="8736,1728" coordsize="1999,80" path="m10715,1758l10680,1758,10685,1762,10685,1773,10680,1778,10715,1778,10735,1768,10715,1758xe" filled="t" fillcolor="#231F20" stroked="f">
                <v:path arrowok="t"/>
                <v:fill type="solid"/>
              </v:shape>
            </v:group>
            <v:group style="position:absolute;left:8805;top:155;width:80;height:1732" coordorigin="8805,155" coordsize="80,1732">
              <v:shape style="position:absolute;left:8805;top:155;width:80;height:1732" coordorigin="8805,155" coordsize="80,1732" path="m8851,205l8840,205,8835,209,8832,1876,8832,1881,8836,1886,8847,1886,8852,1881,8855,209,8851,205xe" filled="t" fillcolor="#231F20" stroked="f">
                <v:path arrowok="t"/>
                <v:fill type="solid"/>
              </v:shape>
              <v:shape style="position:absolute;left:8805;top:155;width:80;height:1732" coordorigin="8805,155" coordsize="80,1732" path="m8846,155l8805,235,8835,235,8835,209,8840,205,8870,205,8846,155xe" filled="t" fillcolor="#231F20" stroked="f">
                <v:path arrowok="t"/>
                <v:fill type="solid"/>
              </v:shape>
              <v:shape style="position:absolute;left:8805;top:155;width:80;height:1732" coordorigin="8805,155" coordsize="80,1732" path="m8870,205l8851,205,8855,209,8855,235,8885,235,8870,205xe" filled="t" fillcolor="#231F20" stroked="f">
                <v:path arrowok="t"/>
                <v:fill type="solid"/>
              </v:shape>
            </v:group>
            <v:group style="position:absolute;left:9757;top:694;width:2;height:1080" coordorigin="9757,694" coordsize="2,1080">
              <v:shape style="position:absolute;left:9757;top:694;width:2;height:1080" coordorigin="9757,694" coordsize="0,1080" path="m9757,1774l9757,694e" filled="f" stroked="t" strokeweight=".75pt" strokecolor="#231F20">
                <v:path arrowok="t"/>
                <v:stroke dashstyle="dash"/>
              </v:shape>
            </v:group>
            <v:group style="position:absolute;left:8846;top:1042;width:1314;height:720" coordorigin="8846,1042" coordsize="1314,720">
              <v:shape style="position:absolute;left:8846;top:1042;width:1314;height:720" coordorigin="8846,1042" coordsize="1314,720" path="m8846,1762l10159,1042e" filled="f" stroked="t" strokeweight="1.499pt" strokecolor="#231F20">
                <v:path arrowok="t"/>
              </v:shape>
            </v:group>
            <v:group style="position:absolute;left:8852;top:562;width:1020;height:1194" coordorigin="8852,562" coordsize="1020,1194">
              <v:shape style="position:absolute;left:8852;top:562;width:1020;height:1194" coordorigin="8852,562" coordsize="1020,1194" path="m8852,1756l9871,562e" filled="f" stroked="t" strokeweight="1.499pt" strokecolor="#231F20">
                <v:path arrowok="t"/>
              </v:shape>
            </v:group>
            <v:group style="position:absolute;left:8845;top:702;width:900;height:2" coordorigin="8845,702" coordsize="900,2">
              <v:shape style="position:absolute;left:8845;top:702;width:900;height:2" coordorigin="8845,702" coordsize="900,0" path="m9744,702l8845,702e" filled="f" stroked="t" strokeweight=".75pt" strokecolor="#231F20">
                <v:path arrowok="t"/>
                <v:stroke dashstyle="dash"/>
              </v:shape>
            </v:group>
            <v:group style="position:absolute;left:8833;top:1266;width:924;height:2" coordorigin="8833,1266" coordsize="924,2">
              <v:shape style="position:absolute;left:8833;top:1266;width:924;height:2" coordorigin="8833,1266" coordsize="924,0" path="m9756,1266l8833,126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μαθητές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Αντώνης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Βασίλης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),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οποίοι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ίσες</w:t>
        <w:tab/>
      </w:r>
      <w:r>
        <w:rPr>
          <w:rFonts w:ascii="Times New Roman" w:hAnsi="Times New Roman"/>
          <w:i/>
          <w:color w:val="231F20"/>
          <w:position w:val="-4"/>
        </w:rPr>
        <w:t>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89"/>
        <w:ind w:right="411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ταχύτητάς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672" w:val="left" w:leader="none"/>
        </w:tabs>
        <w:spacing w:line="240" w:lineRule="auto" w:before="4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color w:val="231F20"/>
          <w:spacing w:val="-1"/>
          <w:position w:val="-3"/>
        </w:rPr>
        <w:tab/>
      </w:r>
      <w:r>
        <w:rPr>
          <w:color w:val="231F20"/>
          <w:w w:val="95"/>
          <w:position w:val="-3"/>
        </w:rPr>
        <w:t>0</w:t>
      </w:r>
      <w:r>
        <w:rPr>
          <w:color w:val="000000"/>
        </w:rPr>
      </w:r>
    </w:p>
    <w:p>
      <w:pPr>
        <w:pStyle w:val="BodyText"/>
        <w:spacing w:line="240" w:lineRule="auto" w:before="9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Αντώνη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24"/>
        <w:ind w:right="395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αυτήν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Βασίλη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μικρότερη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αυτήν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Βασίλη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αυτήν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Βασίλη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left="342" w:right="0"/>
        <w:jc w:val="left"/>
        <w:rPr>
          <w:rFonts w:ascii="Symbol" w:hAnsi="Symbol" w:cs="Symbol" w:eastAsia="Symbol"/>
        </w:rPr>
      </w:pPr>
      <w:r>
        <w:rPr>
          <w:rFonts w:ascii="Symbol" w:hAnsi="Symbol" w:cs="Symbol" w:eastAsia="Symbol"/>
          <w:color w:val="231F20"/>
          <w:w w:val="105"/>
        </w:rPr>
        <w:t></w:t>
      </w:r>
      <w:r>
        <w:rPr>
          <w:rFonts w:ascii="Symbol" w:hAnsi="Symbol" w:cs="Symbol" w:eastAsia="Symbol"/>
          <w:color w:val="000000"/>
        </w:rPr>
      </w:r>
    </w:p>
    <w:p>
      <w:pPr>
        <w:pStyle w:val="BodyText"/>
        <w:spacing w:line="240" w:lineRule="auto" w:before="180"/>
        <w:ind w:left="631" w:right="489"/>
        <w:jc w:val="center"/>
        <w:rPr>
          <w:rFonts w:ascii="Symbol" w:hAnsi="Symbol" w:cs="Symbol" w:eastAsia="Symbol"/>
        </w:rPr>
      </w:pPr>
      <w:r>
        <w:rPr>
          <w:rFonts w:ascii="Symbol" w:hAnsi="Symbol" w:cs="Symbol" w:eastAsia="Symbol"/>
          <w:color w:val="231F20"/>
          <w:w w:val="85"/>
        </w:rPr>
        <w:t></w:t>
      </w:r>
      <w:r>
        <w:rPr>
          <w:rFonts w:ascii="Symbol" w:hAnsi="Symbol" w:cs="Symbol" w:eastAsia="Symbol"/>
          <w:color w:val="000000"/>
        </w:rPr>
      </w:r>
    </w:p>
    <w:p>
      <w:pPr>
        <w:spacing w:line="220" w:lineRule="exact" w:before="7"/>
        <w:rPr>
          <w:sz w:val="22"/>
          <w:szCs w:val="2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953" w:val="left" w:leader="none"/>
        </w:tabs>
        <w:spacing w:before="0"/>
        <w:ind w:left="0" w:right="5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5"/>
          <w:w w:val="95"/>
          <w:sz w:val="24"/>
        </w:rPr>
        <w:t>t</w:t>
      </w:r>
      <w:r>
        <w:rPr>
          <w:rFonts w:ascii="Times New Roman"/>
          <w:color w:val="231F20"/>
          <w:spacing w:val="-5"/>
          <w:w w:val="95"/>
          <w:position w:val="-5"/>
          <w:sz w:val="14"/>
        </w:rPr>
        <w:t>1</w:t>
        <w:tab/>
      </w:r>
      <w:r>
        <w:rPr>
          <w:rFonts w:ascii="Times New Roman"/>
          <w:i/>
          <w:color w:val="231F20"/>
          <w:w w:val="95"/>
          <w:position w:val="1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789" w:space="779"/>
            <w:col w:w="1302"/>
          </w:cols>
        </w:sectPr>
      </w:pPr>
    </w:p>
    <w:p>
      <w:pPr>
        <w:spacing w:line="170" w:lineRule="exact" w:before="10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05"/>
            <w:col w:w="2034"/>
          </w:cols>
        </w:sectPr>
      </w:pPr>
    </w:p>
    <w:p>
      <w:pPr>
        <w:spacing w:line="100" w:lineRule="exact" w:before="5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4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διάγραμμα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αλγεβρική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συνάρτηση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45" w:lineRule="auto" w:before="136"/>
        <w:ind w:right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επιταχύνσεων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37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οποίες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τα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ικανοποιούν τη </w:t>
      </w:r>
      <w:r>
        <w:rPr>
          <w:rFonts w:ascii="Times New Roman" w:hAnsi="Times New Roman"/>
          <w:color w:val="231F20"/>
        </w:rPr>
        <w:t>σχέση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2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                            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=2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                           </w:t>
      </w:r>
      <w:r>
        <w:rPr>
          <w:rFonts w:ascii="Times New Roman" w:hAnsi="Times New Roman"/>
          <w:color w:val="231F20"/>
          <w:spacing w:val="7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=2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before="171"/>
        <w:ind w:left="0" w:right="19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115"/>
        </w:rPr>
        <w:br w:type="column"/>
      </w:r>
      <w:r>
        <w:rPr>
          <w:rFonts w:ascii="Times New Roman" w:hAnsi="Times New Roman"/>
          <w:i/>
          <w:color w:val="231F20"/>
          <w:w w:val="115"/>
          <w:sz w:val="20"/>
        </w:rPr>
        <w:t>υ</w:t>
      </w:r>
      <w:r>
        <w:rPr>
          <w:rFonts w:ascii="Times New Roman" w:hAnsi="Times New Roman"/>
          <w:color w:val="000000"/>
          <w:sz w:val="20"/>
        </w:rPr>
      </w:r>
    </w:p>
    <w:p>
      <w:pPr>
        <w:spacing w:before="137"/>
        <w:ind w:left="0" w:right="18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group style="position:absolute;margin-left:400.473999pt;margin-top:-5.061648pt;width:137.4pt;height:102pt;mso-position-horizontal-relative:page;mso-position-vertical-relative:paragraph;z-index:-7325" coordorigin="8009,-101" coordsize="2748,2040">
            <v:group style="position:absolute;left:8017;top:1822;width:2733;height:80" coordorigin="8017,1822" coordsize="2733,80">
              <v:shape style="position:absolute;left:8017;top:1822;width:2733;height:80" coordorigin="8017,1822" coordsize="2733,80" path="m10670,1822l10670,1902,10730,1872,10690,1872,10690,1852,10730,1852,10670,1822xe" filled="t" fillcolor="#231F20" stroked="f">
                <v:path arrowok="t"/>
                <v:fill type="solid"/>
              </v:shape>
              <v:shape style="position:absolute;left:8017;top:1822;width:2733;height:80" coordorigin="8017,1822" coordsize="2733,80" path="m10670,1852l8017,1852,8017,1872,10670,1872,10670,1852xe" filled="t" fillcolor="#231F20" stroked="f">
                <v:path arrowok="t"/>
                <v:fill type="solid"/>
              </v:shape>
              <v:shape style="position:absolute;left:8017;top:1822;width:2733;height:80" coordorigin="8017,1822" coordsize="2733,80" path="m10730,1852l10690,1852,10690,1872,10730,1872,10750,1862,10730,1852xe" filled="t" fillcolor="#231F20" stroked="f">
                <v:path arrowok="t"/>
                <v:fill type="solid"/>
              </v:shape>
            </v:group>
            <v:group style="position:absolute;left:8084;top:-94;width:80;height:2025" coordorigin="8084,-94" coordsize="80,2025">
              <v:shape style="position:absolute;left:8084;top:-94;width:80;height:2025" coordorigin="8084,-94" coordsize="80,2025" path="m8134,-34l8114,-34,8114,1931,8134,1931,8134,-34xe" filled="t" fillcolor="#231F20" stroked="f">
                <v:path arrowok="t"/>
                <v:fill type="solid"/>
              </v:shape>
              <v:shape style="position:absolute;left:8084;top:-94;width:80;height:2025" coordorigin="8084,-94" coordsize="80,2025" path="m8124,-94l8084,-14,8114,-14,8114,-34,8154,-34,8124,-94xe" filled="t" fillcolor="#231F20" stroked="f">
                <v:path arrowok="t"/>
                <v:fill type="solid"/>
              </v:shape>
              <v:shape style="position:absolute;left:8084;top:-94;width:80;height:2025" coordorigin="8084,-94" coordsize="80,2025" path="m8154,-34l8134,-34,8134,-14,8164,-14,8154,-34xe" filled="t" fillcolor="#231F20" stroked="f">
                <v:path arrowok="t"/>
                <v:fill type="solid"/>
              </v:shape>
            </v:group>
            <v:group style="position:absolute;left:8124;top:633;width:2196;height:1230" coordorigin="8124,633" coordsize="2196,1230">
              <v:shape style="position:absolute;left:8124;top:633;width:2196;height:1230" coordorigin="8124,633" coordsize="2196,1230" path="m8124,1862l10320,633e" filled="f" stroked="t" strokeweight="1.499pt" strokecolor="#231F20">
                <v:path arrowok="t"/>
              </v:shape>
            </v:group>
            <v:group style="position:absolute;left:9591;top:256;width:2;height:1607" coordorigin="9591,256" coordsize="2,1607">
              <v:shape style="position:absolute;left:9591;top:256;width:2;height:1607" coordorigin="9591,256" coordsize="0,1607" path="m9591,256l9591,1862e" filled="f" stroked="t" strokeweight=".75pt" strokecolor="#231F20">
                <v:path arrowok="t"/>
                <v:stroke dashstyle="dash"/>
              </v:shape>
            </v:group>
            <v:group style="position:absolute;left:8124;top:60;width:1639;height:1803" coordorigin="8124,60" coordsize="1639,1803">
              <v:shape style="position:absolute;left:8124;top:60;width:1639;height:1803" coordorigin="8124,60" coordsize="1639,1803" path="m8124,1862l9762,60e" filled="f" stroked="t" strokeweight="1.499pt" strokecolor="#231F20">
                <v:path arrowok="t"/>
              </v:shape>
            </v:group>
            <v:group style="position:absolute;left:8128;top:1036;width:1456;height:2" coordorigin="8128,1036" coordsize="1456,2">
              <v:shape style="position:absolute;left:8128;top:1036;width:1456;height:2" coordorigin="8128,1036" coordsize="1456,0" path="m9583,1036l8128,1036e" filled="f" stroked="t" strokeweight=".75pt" strokecolor="#231F20">
                <v:path arrowok="t"/>
                <v:stroke dashstyle="dash"/>
              </v:shape>
            </v:group>
            <v:group style="position:absolute;left:8128;top:256;width:1456;height:2" coordorigin="8128,256" coordsize="1456,2">
              <v:shape style="position:absolute;left:8128;top:256;width:1456;height:2" coordorigin="8128,256" coordsize="1456,0" path="m9583,256l8128,25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6"/>
          <w:w w:val="115"/>
          <w:sz w:val="20"/>
        </w:rPr>
        <w:t>2</w:t>
      </w:r>
      <w:r>
        <w:rPr>
          <w:rFonts w:ascii="Times New Roman" w:hAnsi="Times New Roman"/>
          <w:i/>
          <w:color w:val="231F20"/>
          <w:spacing w:val="-6"/>
          <w:w w:val="115"/>
          <w:sz w:val="20"/>
        </w:rPr>
        <w:t>υ</w:t>
      </w:r>
      <w:r>
        <w:rPr>
          <w:rFonts w:ascii="Times New Roman" w:hAnsi="Times New Roman"/>
          <w:color w:val="231F20"/>
          <w:spacing w:val="-6"/>
          <w:w w:val="115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6"/>
        <w:rPr>
          <w:sz w:val="26"/>
          <w:szCs w:val="26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i/>
          <w:color w:val="231F20"/>
          <w:spacing w:val="-9"/>
          <w:w w:val="115"/>
          <w:sz w:val="20"/>
        </w:rPr>
        <w:t>υ</w:t>
      </w:r>
      <w:r>
        <w:rPr>
          <w:rFonts w:ascii="Times New Roman" w:hAnsi="Times New Roman"/>
          <w:color w:val="231F20"/>
          <w:spacing w:val="-10"/>
          <w:w w:val="115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00" w:lineRule="exact" w:before="3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231F20"/>
          <w:w w:val="105"/>
          <w:sz w:val="21"/>
        </w:rPr>
        <w:t>0</w:t>
      </w:r>
      <w:r>
        <w:rPr>
          <w:rFonts w:ascii="Times New Roman"/>
          <w:color w:val="000000"/>
          <w:sz w:val="21"/>
        </w:rPr>
      </w:r>
    </w:p>
    <w:p>
      <w:pPr>
        <w:spacing w:line="340" w:lineRule="exact" w:before="5"/>
        <w:rPr>
          <w:sz w:val="34"/>
          <w:szCs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393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-2"/>
          <w:w w:val="110"/>
          <w:sz w:val="21"/>
        </w:rPr>
        <w:t>Σ</w:t>
      </w:r>
      <w:r>
        <w:rPr>
          <w:rFonts w:ascii="Times New Roman" w:hAnsi="Times New Roman"/>
          <w:color w:val="231F20"/>
          <w:spacing w:val="-2"/>
          <w:w w:val="110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180" w:lineRule="exact" w:before="8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898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7"/>
          <w:w w:val="110"/>
          <w:sz w:val="21"/>
        </w:rPr>
        <w:t>Σ</w:t>
      </w:r>
      <w:r>
        <w:rPr>
          <w:rFonts w:ascii="Times New Roman" w:hAnsi="Times New Roman"/>
          <w:color w:val="231F20"/>
          <w:w w:val="110"/>
          <w:position w:val="-4"/>
          <w:sz w:val="12"/>
        </w:rPr>
        <w:t>2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091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4"/>
          <w:w w:val="115"/>
          <w:sz w:val="20"/>
        </w:rPr>
        <w:t>t</w:t>
      </w:r>
      <w:r>
        <w:rPr>
          <w:rFonts w:ascii="Times New Roman"/>
          <w:color w:val="231F20"/>
          <w:spacing w:val="-5"/>
          <w:w w:val="115"/>
          <w:position w:val="-4"/>
          <w:sz w:val="12"/>
        </w:rPr>
        <w:t>1</w:t>
        <w:tab/>
      </w:r>
      <w:r>
        <w:rPr>
          <w:rFonts w:ascii="Times New Roman"/>
          <w:i/>
          <w:color w:val="231F20"/>
          <w:w w:val="115"/>
          <w:sz w:val="20"/>
        </w:rPr>
        <w:t>t</w:t>
      </w:r>
      <w:r>
        <w:rPr>
          <w:rFonts w:ascii="Times New Roman"/>
          <w:color w:val="000000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400" w:bottom="280" w:left="1020" w:right="1020"/>
          <w:cols w:num="3" w:equalWidth="0">
            <w:col w:w="6554" w:space="103"/>
            <w:col w:w="418" w:space="1346"/>
            <w:col w:w="1449"/>
          </w:cols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3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05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36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 </w:t>
      </w:r>
      <w:r>
        <w:rPr>
          <w:color w:val="231F20"/>
          <w:spacing w:val="14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 </w:t>
      </w:r>
      <w:r>
        <w:rPr>
          <w:color w:val="231F20"/>
          <w:spacing w:val="14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ίσες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33"/>
        </w:rPr>
        <w:t> </w:t>
      </w:r>
      <w:r>
        <w:rPr>
          <w:color w:val="231F20"/>
        </w:rPr>
        <w:t>=</w:t>
      </w:r>
      <w:r>
        <w:rPr>
          <w:color w:val="231F20"/>
          <w:spacing w:val="32"/>
        </w:rPr>
        <w:t> </w:t>
      </w:r>
      <w:r>
        <w:rPr>
          <w:color w:val="231F20"/>
        </w:rPr>
        <w:t>20</w:t>
      </w:r>
      <w:r>
        <w:rPr>
          <w:color w:val="231F20"/>
          <w:spacing w:val="33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000000"/>
        </w:rPr>
      </w:r>
    </w:p>
    <w:p>
      <w:pPr>
        <w:tabs>
          <w:tab w:pos="9281" w:val="left" w:leader="none"/>
        </w:tabs>
        <w:spacing w:line="227" w:lineRule="exact" w:before="0"/>
        <w:ind w:left="578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364.555695pt;margin-top:7.826335pt;width:8.6pt;height:16.7pt;mso-position-horizontal-relative:page;mso-position-vertical-relative:paragraph;z-index:-7322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440887pt;margin-top:6.327335pt;width:8.6pt;height:16.7pt;mso-position-horizontal-relative:page;mso-position-vertical-relative:paragraph;z-index:-7321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26.411011pt;margin-top:6.327335pt;width:211.7pt;height:35.15pt;mso-position-horizontal-relative:page;mso-position-vertical-relative:paragraph;z-index:-7319" coordorigin="6528,127" coordsize="4234,703">
            <v:shape style="position:absolute;left:6536;top:695;width:4219;height:127" type="#_x0000_t75" stroked="false">
              <v:imagedata r:id="rId232" o:title=""/>
            </v:shape>
            <v:group style="position:absolute;left:6536;top:695;width:4219;height:127" coordorigin="6536,695" coordsize="4219,127">
              <v:shape style="position:absolute;left:6536;top:695;width:4219;height:127" coordorigin="6536,695" coordsize="4219,127" path="m6536,822l10755,822,10755,695,6536,695,6536,822xe" filled="f" stroked="t" strokeweight=".75pt" strokecolor="#231F20">
                <v:path arrowok="t"/>
              </v:shape>
              <v:shape style="position:absolute;left:6781;top:382;width:226;height:307" type="#_x0000_t75" stroked="false">
                <v:imagedata r:id="rId233" o:title=""/>
              </v:shape>
            </v:group>
            <v:group style="position:absolute;left:6781;top:382;width:226;height:307" coordorigin="6781,382" coordsize="226,307">
              <v:shape style="position:absolute;left:6781;top:382;width:226;height:307" coordorigin="6781,382" coordsize="226,307" path="m6781,689l7006,689,7006,382,6781,382,6781,689xe" filled="f" stroked="t" strokeweight=".75pt" strokecolor="#231F20">
                <v:path arrowok="t"/>
              </v:shape>
            </v:group>
            <v:group style="position:absolute;left:6894;top:478;width:533;height:135" coordorigin="6894,478" coordsize="533,135">
              <v:shape style="position:absolute;left:6894;top:478;width:533;height:135" coordorigin="6894,478" coordsize="533,135" path="m7291,478l7291,612,7381,568,7314,568,7314,523,7381,523,7291,478xe" filled="t" fillcolor="#231F20" stroked="f">
                <v:path arrowok="t"/>
                <v:fill type="solid"/>
              </v:shape>
              <v:shape style="position:absolute;left:6894;top:478;width:533;height:135" coordorigin="6894,478" coordsize="533,135" path="m7291,523l6894,523,6894,568,7291,568,7291,523xe" filled="t" fillcolor="#231F20" stroked="f">
                <v:path arrowok="t"/>
                <v:fill type="solid"/>
              </v:shape>
              <v:shape style="position:absolute;left:6894;top:478;width:533;height:135" coordorigin="6894,478" coordsize="533,135" path="m7381,523l7314,523,7314,568,7381,568,7426,545,7381,523xe" filled="t" fillcolor="#231F20" stroked="f">
                <v:path arrowok="t"/>
                <v:fill type="solid"/>
              </v:shape>
              <v:shape style="position:absolute;left:7331;top:157;width:131;height:214" type="#_x0000_t75" stroked="false">
                <v:imagedata r:id="rId234" o:title=""/>
              </v:shape>
              <v:shape style="position:absolute;left:10251;top:376;width:226;height:307" type="#_x0000_t75" stroked="false">
                <v:imagedata r:id="rId235" o:title=""/>
              </v:shape>
            </v:group>
            <v:group style="position:absolute;left:10251;top:376;width:226;height:307" coordorigin="10251,376" coordsize="226,307">
              <v:shape style="position:absolute;left:10251;top:376;width:226;height:307" coordorigin="10251,376" coordsize="226,307" path="m10251,683l10477,683,10477,376,10251,376,10251,683xe" filled="f" stroked="t" strokeweight=".75pt" strokecolor="#231F20">
                <v:path arrowok="t"/>
              </v:shape>
            </v:group>
            <v:group style="position:absolute;left:9734;top:461;width:533;height:135" coordorigin="9734,461" coordsize="533,135">
              <v:shape style="position:absolute;left:9734;top:461;width:533;height:135" coordorigin="9734,461" coordsize="533,135" path="m9869,461l9734,528,9869,596,9869,551,9846,551,9846,506,9869,506,9869,461xe" filled="t" fillcolor="#231F20" stroked="f">
                <v:path arrowok="t"/>
                <v:fill type="solid"/>
              </v:shape>
              <v:shape style="position:absolute;left:9734;top:461;width:533;height:135" coordorigin="9734,461" coordsize="533,135" path="m9869,506l9846,506,9846,551,9869,551,9869,506xe" filled="t" fillcolor="#231F20" stroked="f">
                <v:path arrowok="t"/>
                <v:fill type="solid"/>
              </v:shape>
              <v:shape style="position:absolute;left:9734;top:461;width:533;height:135" coordorigin="9734,461" coordsize="533,135" path="m10267,506l9869,506,9869,551,10267,551,10267,506xe" filled="t" fillcolor="#231F20" stroked="f">
                <v:path arrowok="t"/>
                <v:fill type="solid"/>
              </v:shape>
              <v:shape style="position:absolute;left:9909;top:127;width:131;height:214" type="#_x0000_t75" stroked="false">
                <v:imagedata r:id="rId234" o:title=""/>
              </v:shape>
            </v:group>
            <w10:wrap type="none"/>
          </v:group>
        </w:pict>
      </w:r>
      <w:r>
        <w:rPr>
          <w:rFonts w:ascii="Symbol" w:hAnsi="Symbol" w:cs="Symbol" w:eastAsia="Symbol"/>
          <w:color w:val="231F20"/>
          <w:w w:val="60"/>
          <w:position w:val="1"/>
          <w:sz w:val="24"/>
          <w:szCs w:val="24"/>
        </w:rPr>
        <w:t></w:t>
      </w:r>
      <w:r>
        <w:rPr>
          <w:rFonts w:ascii="Times New Roman" w:hAnsi="Times New Roman" w:cs="Times New Roman" w:eastAsia="Times New Roman"/>
          <w:color w:val="231F20"/>
          <w:w w:val="60"/>
          <w:position w:val="1"/>
          <w:sz w:val="24"/>
          <w:szCs w:val="24"/>
        </w:rPr>
        <w:tab/>
      </w:r>
      <w:r>
        <w:rPr>
          <w:rFonts w:ascii="Symbol" w:hAnsi="Symbol" w:cs="Symbol" w:eastAsia="Symbol"/>
          <w:color w:val="231F20"/>
          <w:spacing w:val="8"/>
          <w:w w:val="60"/>
          <w:position w:val="6"/>
          <w:sz w:val="24"/>
          <w:szCs w:val="24"/>
        </w:rPr>
        <w:t></w:t>
      </w:r>
      <w:r>
        <w:rPr>
          <w:rFonts w:ascii="Times New Roman" w:hAnsi="Times New Roman" w:cs="Times New Roman" w:eastAsia="Times New Roman"/>
          <w:color w:val="231F20"/>
          <w:w w:val="6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pStyle w:val="BodyText"/>
        <w:tabs>
          <w:tab w:pos="5947" w:val="right" w:leader="none"/>
        </w:tabs>
        <w:spacing w:line="228" w:lineRule="exact"/>
        <w:ind w:right="0"/>
        <w:jc w:val="left"/>
        <w:rPr>
          <w:sz w:val="14"/>
          <w:szCs w:val="14"/>
        </w:rPr>
      </w:pPr>
      <w:r>
        <w:rPr>
          <w:rFonts w:ascii="Times New Roman" w:hAnsi="Times New Roman"/>
          <w:color w:val="231F20"/>
          <w:spacing w:val="-1"/>
          <w:w w:val="30"/>
        </w:rPr>
        <w:t>καθένα</w:t>
      </w:r>
      <w:r>
        <w:rPr>
          <w:rFonts w:ascii="Times New Roman" w:hAnsi="Times New Roman"/>
          <w:color w:val="231F20"/>
          <w:spacing w:val="-1"/>
          <w:w w:val="30"/>
        </w:rPr>
        <w:t>,</w:t>
      </w:r>
      <w:r>
        <w:rPr>
          <w:rFonts w:ascii="Times New Roman" w:hAnsi="Times New Roman"/>
          <w:color w:val="231F20"/>
          <w:spacing w:val="24"/>
          <w:w w:val="30"/>
        </w:rPr>
        <w:t> </w:t>
      </w:r>
      <w:r>
        <w:rPr>
          <w:rFonts w:ascii="Times New Roman" w:hAnsi="Times New Roman"/>
          <w:color w:val="231F20"/>
          <w:spacing w:val="-1"/>
          <w:w w:val="30"/>
        </w:rPr>
        <w:t>κινούνται</w:t>
      </w:r>
      <w:r>
        <w:rPr>
          <w:rFonts w:ascii="Times New Roman" w:hAnsi="Times New Roman"/>
          <w:color w:val="231F20"/>
          <w:spacing w:val="25"/>
          <w:w w:val="30"/>
        </w:rPr>
        <w:t> </w:t>
      </w:r>
      <w:r>
        <w:rPr>
          <w:rFonts w:ascii="Times New Roman" w:hAnsi="Times New Roman"/>
          <w:color w:val="231F20"/>
          <w:spacing w:val="-1"/>
          <w:w w:val="30"/>
        </w:rPr>
        <w:t>σε</w:t>
      </w:r>
      <w:r>
        <w:rPr>
          <w:rFonts w:ascii="Times New Roman" w:hAnsi="Times New Roman"/>
          <w:color w:val="231F20"/>
          <w:spacing w:val="24"/>
          <w:w w:val="30"/>
        </w:rPr>
        <w:t> </w:t>
      </w:r>
      <w:r>
        <w:rPr>
          <w:rFonts w:ascii="Times New Roman" w:hAnsi="Times New Roman"/>
          <w:color w:val="231F20"/>
          <w:spacing w:val="-1"/>
          <w:w w:val="30"/>
        </w:rPr>
        <w:t>παράλληλες</w:t>
      </w:r>
      <w:r>
        <w:rPr>
          <w:rFonts w:ascii="Times New Roman" w:hAnsi="Times New Roman"/>
          <w:color w:val="231F20"/>
          <w:spacing w:val="25"/>
          <w:w w:val="30"/>
        </w:rPr>
        <w:t> </w:t>
      </w:r>
      <w:r>
        <w:rPr>
          <w:rFonts w:ascii="Times New Roman" w:hAnsi="Times New Roman"/>
          <w:color w:val="231F20"/>
          <w:spacing w:val="-1"/>
          <w:w w:val="30"/>
        </w:rPr>
        <w:t>τροχιές</w:t>
      </w:r>
      <w:r>
        <w:rPr>
          <w:rFonts w:ascii="Times New Roman" w:hAnsi="Times New Roman"/>
          <w:color w:val="231F20"/>
          <w:spacing w:val="25"/>
          <w:w w:val="30"/>
        </w:rPr>
        <w:t> </w:t>
      </w:r>
      <w:r>
        <w:rPr>
          <w:rFonts w:ascii="Times New Roman" w:hAnsi="Times New Roman"/>
          <w:color w:val="231F20"/>
          <w:spacing w:val="-1"/>
          <w:w w:val="30"/>
        </w:rPr>
        <w:t>στον</w:t>
      </w:r>
      <w:r>
        <w:rPr>
          <w:rFonts w:ascii="Times New Roman" w:hAnsi="Times New Roman"/>
          <w:color w:val="231F20"/>
          <w:spacing w:val="25"/>
          <w:w w:val="30"/>
        </w:rPr>
        <w:t> </w:t>
      </w:r>
      <w:r>
        <w:rPr>
          <w:rFonts w:ascii="Times New Roman" w:hAnsi="Times New Roman"/>
          <w:color w:val="231F20"/>
          <w:spacing w:val="-1"/>
          <w:w w:val="30"/>
        </w:rPr>
        <w:t>ίδιο</w:t>
      </w:r>
      <w:r>
        <w:rPr>
          <w:color w:val="231F20"/>
          <w:spacing w:val="-1"/>
          <w:w w:val="30"/>
          <w:position w:val="11"/>
          <w:sz w:val="14"/>
        </w:rPr>
        <w:tab/>
      </w:r>
      <w:r>
        <w:rPr>
          <w:color w:val="231F20"/>
          <w:w w:val="30"/>
          <w:position w:val="11"/>
          <w:sz w:val="14"/>
        </w:rPr>
        <w:t>1</w:t>
      </w:r>
      <w:r>
        <w:rPr>
          <w:color w:val="000000"/>
          <w:sz w:val="14"/>
        </w:rPr>
      </w:r>
    </w:p>
    <w:p>
      <w:pPr>
        <w:pStyle w:val="BodyText"/>
        <w:spacing w:line="236" w:lineRule="exact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αντίθετη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εμφα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9290" w:val="left" w:leader="none"/>
        </w:tabs>
        <w:spacing w:line="227" w:lineRule="exact"/>
        <w:ind w:left="5797" w:right="0"/>
        <w:jc w:val="left"/>
        <w:rPr>
          <w:rFonts w:ascii="Symbol" w:hAnsi="Symbol" w:cs="Symbol" w:eastAsia="Symbol"/>
        </w:rPr>
      </w:pPr>
      <w:r>
        <w:rPr>
          <w:rFonts w:ascii="Symbol" w:hAnsi="Symbol" w:cs="Symbol" w:eastAsia="Symbol"/>
          <w:color w:val="231F20"/>
          <w:w w:val="75"/>
          <w:position w:val="-1"/>
        </w:rPr>
        <w:t></w:t>
      </w:r>
      <w:r>
        <w:rPr>
          <w:rFonts w:ascii="Times New Roman" w:hAnsi="Times New Roman" w:cs="Times New Roman" w:eastAsia="Times New Roman"/>
          <w:color w:val="231F20"/>
          <w:w w:val="75"/>
          <w:position w:val="-1"/>
        </w:rPr>
        <w:tab/>
      </w:r>
      <w:r>
        <w:rPr>
          <w:rFonts w:ascii="Symbol" w:hAnsi="Symbol" w:cs="Symbol" w:eastAsia="Symbol"/>
          <w:color w:val="231F20"/>
          <w:w w:val="75"/>
        </w:rPr>
        <w:t></w:t>
      </w:r>
      <w:r>
        <w:rPr>
          <w:rFonts w:ascii="Symbol" w:hAnsi="Symbol" w:cs="Symbol" w:eastAsia="Symbol"/>
          <w:color w:val="000000"/>
        </w:rPr>
      </w:r>
    </w:p>
    <w:p>
      <w:pPr>
        <w:pStyle w:val="BodyText"/>
        <w:spacing w:line="22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νίζουν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117" w:hanging="1"/>
        <w:jc w:val="both"/>
      </w:pP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φαίνονται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διέρχονται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σημεία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οποία μεταξύ</w:t>
      </w:r>
      <w:r>
        <w:rPr>
          <w:rFonts w:ascii="Times New Roman" w:hAnsi="Times New Roman"/>
          <w:color w:val="231F20"/>
        </w:rPr>
        <w:t> τους </w:t>
      </w:r>
      <w:r>
        <w:rPr>
          <w:rFonts w:ascii="Times New Roman" w:hAnsi="Times New Roman"/>
          <w:color w:val="231F20"/>
          <w:spacing w:val="-1"/>
        </w:rPr>
        <w:t>απέχουν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απόσταση 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d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41" w:lineRule="auto" w:before="2"/>
        <w:ind w:right="115" w:hanging="1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Αν</w:t>
      </w:r>
      <w:r>
        <w:rPr>
          <w:rFonts w:ascii="Times New Roman" w:hAnsi="Times New Roman" w:cs="Times New Roman" w:eastAsia="Times New Roman"/>
          <w:color w:val="231F20"/>
          <w:spacing w:val="5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</w:rPr>
        <w:t>τα</w:t>
      </w:r>
      <w:r>
        <w:rPr>
          <w:rFonts w:ascii="Times New Roman" w:hAnsi="Times New Roman" w:cs="Times New Roman" w:eastAsia="Times New Roman"/>
          <w:color w:val="231F20"/>
          <w:spacing w:val="4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8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δέχονται</w:t>
      </w:r>
      <w:r>
        <w:rPr>
          <w:rFonts w:ascii="Times New Roman" w:hAnsi="Times New Roman" w:cs="Times New Roman" w:eastAsia="Times New Roman"/>
          <w:color w:val="231F20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11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την</w:t>
      </w:r>
      <w:r>
        <w:rPr>
          <w:rFonts w:ascii="Times New Roman" w:hAnsi="Times New Roman" w:cs="Times New Roman" w:eastAsia="Times New Roman"/>
          <w:color w:val="231F20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5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ίδια</w:t>
      </w:r>
      <w:r>
        <w:rPr>
          <w:rFonts w:ascii="Times New Roman" w:hAnsi="Times New Roman" w:cs="Times New Roman" w:eastAsia="Times New Roman"/>
          <w:color w:val="231F20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6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κατά</w:t>
      </w:r>
      <w:r>
        <w:rPr>
          <w:rFonts w:ascii="Times New Roman" w:hAnsi="Times New Roman" w:cs="Times New Roman" w:eastAsia="Times New Roman"/>
          <w:color w:val="231F20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4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</w:rPr>
        <w:t>μέτρο </w:t>
      </w:r>
      <w:r>
        <w:rPr>
          <w:rFonts w:ascii="Times New Roman" w:hAnsi="Times New Roman" w:cs="Times New Roman" w:eastAsia="Times New Roman"/>
          <w:color w:val="231F20"/>
          <w:spacing w:val="6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δύναμη</w:t>
      </w:r>
      <w:r>
        <w:rPr>
          <w:rFonts w:ascii="Times New Roman" w:hAnsi="Times New Roman" w:cs="Times New Roman" w:eastAsia="Times New Roman"/>
          <w:color w:val="231F20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11"/>
          <w:w w:val="90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</w:rPr>
        <w:t>F </w:t>
      </w:r>
      <w:r>
        <w:rPr>
          <w:rFonts w:ascii="Times New Roman" w:hAnsi="Times New Roman" w:cs="Times New Roman" w:eastAsia="Times New Roman"/>
          <w:i/>
          <w:color w:val="231F20"/>
          <w:spacing w:val="5"/>
          <w:w w:val="90"/>
        </w:rPr>
        <w:t> </w:t>
      </w:r>
      <w:r>
        <w:rPr>
          <w:color w:val="231F20"/>
          <w:w w:val="90"/>
        </w:rPr>
        <w:t>= 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80 </w:t>
      </w:r>
      <w:r>
        <w:rPr>
          <w:color w:val="231F20"/>
          <w:spacing w:val="8"/>
          <w:w w:val="90"/>
        </w:rPr>
        <w:t> </w:t>
      </w:r>
      <w:r>
        <w:rPr>
          <w:color w:val="231F20"/>
          <w:spacing w:val="-1"/>
          <w:w w:val="90"/>
        </w:rPr>
        <w:t>N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,</w:t>
      </w:r>
      <w:r>
        <w:rPr>
          <w:rFonts w:ascii="Times New Roman" w:hAnsi="Times New Roman" w:cs="Times New Roman" w:eastAsia="Times New Roman"/>
          <w:color w:val="231F20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5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τότε</w:t>
      </w:r>
      <w:r>
        <w:rPr>
          <w:rFonts w:ascii="Times New Roman" w:hAnsi="Times New Roman" w:cs="Times New Roman" w:eastAsia="Times New Roman"/>
          <w:color w:val="231F20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κινούνται</w:t>
      </w:r>
      <w:r>
        <w:rPr>
          <w:rFonts w:ascii="Times New Roman" w:hAnsi="Times New Roman" w:cs="Times New Roman" w:eastAsia="Times New Roman"/>
          <w:color w:val="231F20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7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</w:rPr>
        <w:t>με </w:t>
      </w:r>
      <w:r>
        <w:rPr>
          <w:rFonts w:ascii="Times New Roman" w:hAnsi="Times New Roman" w:cs="Times New Roman" w:eastAsia="Times New Roman"/>
          <w:color w:val="231F20"/>
          <w:spacing w:val="9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σταθερές</w:t>
      </w:r>
      <w:r>
        <w:rPr>
          <w:rFonts w:ascii="Times New Roman" w:hAnsi="Times New Roman" w:cs="Times New Roman" w:eastAsia="Times New Roman"/>
          <w:color w:val="231F20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6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ταχύτη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-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</w:rPr>
        <w:t>τες</w:t>
      </w:r>
      <w:r>
        <w:rPr>
          <w:rFonts w:ascii="Times New Roman" w:hAnsi="Times New Roman" w:cs="Times New Roman" w:eastAsia="Times New Roman"/>
          <w:color w:val="231F20"/>
          <w:spacing w:val="47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</w:rPr>
        <w:t>ίσου</w:t>
      </w:r>
      <w:r>
        <w:rPr>
          <w:rFonts w:ascii="Times New Roman" w:hAnsi="Times New Roman" w:cs="Times New Roman" w:eastAsia="Times New Roman"/>
          <w:color w:val="231F20"/>
          <w:spacing w:val="49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50"/>
          <w:w w:val="90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47"/>
          <w:w w:val="90"/>
        </w:rPr>
        <w:t> </w:t>
      </w:r>
      <w:r>
        <w:rPr>
          <w:color w:val="231F20"/>
          <w:w w:val="90"/>
        </w:rPr>
        <w:t>=</w:t>
      </w:r>
      <w:r>
        <w:rPr>
          <w:color w:val="231F20"/>
          <w:spacing w:val="45"/>
          <w:w w:val="90"/>
        </w:rPr>
        <w:t> </w:t>
      </w:r>
      <w:r>
        <w:rPr>
          <w:color w:val="231F20"/>
          <w:w w:val="90"/>
        </w:rPr>
        <w:t>40</w:t>
      </w:r>
      <w:r>
        <w:rPr>
          <w:color w:val="231F20"/>
          <w:spacing w:val="52"/>
          <w:w w:val="90"/>
        </w:rPr>
        <w:t> </w:t>
      </w:r>
      <w:r>
        <w:rPr>
          <w:color w:val="231F20"/>
          <w:w w:val="90"/>
        </w:rPr>
        <w:t>m/s</w:t>
      </w:r>
      <w:r>
        <w:rPr>
          <w:color w:val="231F20"/>
          <w:spacing w:val="47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και</w:t>
      </w:r>
      <w:r>
        <w:rPr>
          <w:rFonts w:ascii="Times New Roman" w:hAnsi="Times New Roman" w:cs="Times New Roman" w:eastAsia="Times New Roman"/>
          <w:color w:val="231F20"/>
          <w:spacing w:val="47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</w:rPr>
        <w:t>για</w:t>
      </w:r>
      <w:r>
        <w:rPr>
          <w:rFonts w:ascii="Times New Roman" w:hAnsi="Times New Roman" w:cs="Times New Roman" w:eastAsia="Times New Roman"/>
          <w:color w:val="231F20"/>
          <w:spacing w:val="48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να</w:t>
      </w:r>
      <w:r>
        <w:rPr>
          <w:rFonts w:ascii="Times New Roman" w:hAnsi="Times New Roman" w:cs="Times New Roman" w:eastAsia="Times New Roman"/>
          <w:color w:val="231F20"/>
          <w:spacing w:val="47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καλύψει</w:t>
      </w:r>
      <w:r>
        <w:rPr>
          <w:rFonts w:ascii="Times New Roman" w:hAnsi="Times New Roman" w:cs="Times New Roman" w:eastAsia="Times New Roman"/>
          <w:color w:val="231F20"/>
          <w:spacing w:val="46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</w:rPr>
        <w:t>το</w:t>
      </w:r>
      <w:r>
        <w:rPr>
          <w:rFonts w:ascii="Times New Roman" w:hAnsi="Times New Roman" w:cs="Times New Roman" w:eastAsia="Times New Roman"/>
          <w:color w:val="231F20"/>
          <w:spacing w:val="46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</w:rPr>
        <w:t>Σ</w:t>
      </w:r>
      <w:r>
        <w:rPr>
          <w:color w:val="231F20"/>
          <w:w w:val="90"/>
          <w:position w:val="-2"/>
          <w:sz w:val="16"/>
          <w:szCs w:val="16"/>
        </w:rPr>
        <w:t>1 </w:t>
      </w:r>
      <w:r>
        <w:rPr>
          <w:color w:val="231F20"/>
          <w:spacing w:val="31"/>
          <w:w w:val="9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</w:rPr>
        <w:t>τη</w:t>
      </w:r>
      <w:r>
        <w:rPr>
          <w:rFonts w:ascii="Times New Roman" w:hAnsi="Times New Roman" w:cs="Times New Roman" w:eastAsia="Times New Roman"/>
          <w:color w:val="231F20"/>
          <w:spacing w:val="45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διαδρομή</w:t>
      </w:r>
      <w:r>
        <w:rPr>
          <w:rFonts w:ascii="Times New Roman" w:hAnsi="Times New Roman" w:cs="Times New Roman" w:eastAsia="Times New Roman"/>
          <w:color w:val="231F20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53"/>
          <w:w w:val="90"/>
        </w:rPr>
        <w:t> </w:t>
      </w:r>
      <w:r>
        <w:rPr>
          <w:rFonts w:ascii="Symbol" w:hAnsi="Symbol" w:cs="Symbol" w:eastAsia="Symbol"/>
          <w:color w:val="231F20"/>
          <w:spacing w:val="50"/>
          <w:w w:val="90"/>
        </w:rPr>
        <w:t></w:t>
      </w:r>
      <w:r>
        <w:rPr>
          <w:rFonts w:ascii="Symbol" w:hAnsi="Symbol" w:cs="Symbol" w:eastAsia="Symbol"/>
          <w:color w:val="231F20"/>
          <w:w w:val="90"/>
        </w:rPr>
        <w:t></w:t>
      </w:r>
      <w:r>
        <w:rPr>
          <w:rFonts w:ascii="Symbol" w:hAnsi="Symbol" w:cs="Symbol" w:eastAsia="Symbol"/>
          <w:color w:val="231F20"/>
          <w:spacing w:val="6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6"/>
          <w:w w:val="90"/>
        </w:rPr>
      </w:r>
      <w:r>
        <w:rPr>
          <w:rFonts w:ascii="Symbol" w:hAnsi="Symbol" w:cs="Symbol" w:eastAsia="Symbol"/>
          <w:color w:val="231F20"/>
          <w:w w:val="90"/>
        </w:rPr>
        <w:t></w:t>
      </w:r>
      <w:r>
        <w:rPr>
          <w:rFonts w:ascii="Symbol" w:hAnsi="Symbol" w:cs="Symbol" w:eastAsia="Symbol"/>
          <w:color w:val="231F20"/>
          <w:spacing w:val="23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23"/>
          <w:w w:val="90"/>
        </w:rPr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και</w:t>
      </w:r>
      <w:r>
        <w:rPr>
          <w:rFonts w:ascii="Times New Roman" w:hAnsi="Times New Roman" w:cs="Times New Roman" w:eastAsia="Times New Roman"/>
          <w:color w:val="231F20"/>
          <w:spacing w:val="50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49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</w:rPr>
        <w:t>το</w:t>
      </w:r>
      <w:r>
        <w:rPr>
          <w:rFonts w:ascii="Times New Roman" w:hAnsi="Times New Roman" w:cs="Times New Roman" w:eastAsia="Times New Roman"/>
          <w:color w:val="231F20"/>
          <w:spacing w:val="46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</w:rPr>
        <w:t>Σ</w:t>
      </w:r>
      <w:r>
        <w:rPr>
          <w:color w:val="231F20"/>
          <w:w w:val="90"/>
          <w:position w:val="-2"/>
          <w:sz w:val="16"/>
          <w:szCs w:val="16"/>
        </w:rPr>
        <w:t>2</w:t>
      </w:r>
      <w:r>
        <w:rPr>
          <w:color w:val="231F20"/>
          <w:position w:val="-2"/>
          <w:sz w:val="16"/>
          <w:szCs w:val="16"/>
        </w:rPr>
        <w:t> </w:t>
      </w:r>
      <w:r>
        <w:rPr>
          <w:color w:val="231F20"/>
          <w:spacing w:val="277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</w:rPr>
        <w:t>τη</w:t>
      </w:r>
      <w:r>
        <w:rPr>
          <w:rFonts w:ascii="Times New Roman" w:hAnsi="Times New Roman" w:cs="Times New Roman" w:eastAsia="Times New Roman"/>
          <w:color w:val="231F20"/>
          <w:spacing w:val="34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</w:rPr>
        <w:t>διαδρομή </w:t>
      </w:r>
      <w:r>
        <w:rPr>
          <w:rFonts w:ascii="Times New Roman" w:hAnsi="Times New Roman" w:cs="Times New Roman" w:eastAsia="Times New Roman"/>
          <w:color w:val="231F20"/>
          <w:spacing w:val="28"/>
          <w:w w:val="90"/>
        </w:rPr>
        <w:t> </w:t>
      </w:r>
      <w:r>
        <w:rPr>
          <w:rFonts w:ascii="Symbol" w:hAnsi="Symbol" w:cs="Symbol" w:eastAsia="Symbol"/>
          <w:color w:val="231F20"/>
          <w:spacing w:val="52"/>
          <w:w w:val="90"/>
        </w:rPr>
        <w:t></w:t>
      </w:r>
      <w:r>
        <w:rPr>
          <w:rFonts w:ascii="Symbol" w:hAnsi="Symbol" w:cs="Symbol" w:eastAsia="Symbol"/>
          <w:color w:val="231F20"/>
          <w:w w:val="90"/>
        </w:rPr>
        <w:t></w:t>
      </w:r>
      <w:r>
        <w:rPr>
          <w:rFonts w:ascii="Symbol" w:hAnsi="Symbol" w:cs="Symbol" w:eastAsia="Symbol"/>
          <w:color w:val="231F20"/>
          <w:spacing w:val="11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11"/>
          <w:w w:val="90"/>
        </w:rPr>
      </w:r>
      <w:r>
        <w:rPr>
          <w:rFonts w:ascii="Symbol" w:hAnsi="Symbol" w:cs="Symbol" w:eastAsia="Symbol"/>
          <w:color w:val="231F20"/>
          <w:w w:val="90"/>
        </w:rPr>
        <w:t></w:t>
      </w:r>
      <w:r>
        <w:rPr>
          <w:rFonts w:ascii="Symbol" w:hAnsi="Symbol" w:cs="Symbol" w:eastAsia="Symbol"/>
          <w:color w:val="231F20"/>
          <w:spacing w:val="-22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-22"/>
          <w:w w:val="90"/>
        </w:rPr>
      </w:r>
      <w:r>
        <w:rPr>
          <w:rFonts w:ascii="Times New Roman" w:hAnsi="Times New Roman" w:cs="Times New Roman" w:eastAsia="Times New Roman"/>
          <w:color w:val="231F20"/>
          <w:w w:val="90"/>
        </w:rPr>
        <w:t>),</w:t>
      </w:r>
      <w:r>
        <w:rPr>
          <w:rFonts w:ascii="Times New Roman" w:hAnsi="Times New Roman" w:cs="Times New Roman" w:eastAsia="Times New Roman"/>
          <w:color w:val="231F20"/>
          <w:spacing w:val="33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απαιτείται</w:t>
      </w:r>
      <w:r>
        <w:rPr>
          <w:rFonts w:ascii="Times New Roman" w:hAnsi="Times New Roman" w:cs="Times New Roman" w:eastAsia="Times New Roman"/>
          <w:color w:val="231F20"/>
          <w:spacing w:val="33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χρόνος</w:t>
      </w:r>
      <w:r>
        <w:rPr>
          <w:rFonts w:ascii="Times New Roman" w:hAnsi="Times New Roman" w:cs="Times New Roman" w:eastAsia="Times New Roman"/>
          <w:color w:val="231F20"/>
          <w:spacing w:val="35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</w:rPr>
        <w:t>ίσος</w:t>
      </w:r>
      <w:r>
        <w:rPr>
          <w:rFonts w:ascii="Times New Roman" w:hAnsi="Times New Roman" w:cs="Times New Roman" w:eastAsia="Times New Roman"/>
          <w:color w:val="231F20"/>
          <w:spacing w:val="34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</w:rPr>
        <w:t>με</w:t>
      </w:r>
      <w:r>
        <w:rPr>
          <w:rFonts w:ascii="Times New Roman" w:hAnsi="Times New Roman" w:cs="Times New Roman" w:eastAsia="Times New Roman"/>
          <w:color w:val="231F20"/>
          <w:spacing w:val="35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</w:rPr>
        <w:t>5</w:t>
      </w:r>
      <w:r>
        <w:rPr>
          <w:rFonts w:ascii="Times New Roman" w:hAnsi="Times New Roman" w:cs="Times New Roman" w:eastAsia="Times New Roman"/>
          <w:color w:val="231F20"/>
          <w:spacing w:val="37"/>
          <w:w w:val="90"/>
        </w:rPr>
        <w:t> </w:t>
      </w:r>
      <w:r>
        <w:rPr>
          <w:color w:val="231F20"/>
          <w:w w:val="90"/>
        </w:rPr>
        <w:t>s.</w:t>
      </w:r>
      <w:r>
        <w:rPr>
          <w:color w:val="000000"/>
        </w:rPr>
      </w:r>
    </w:p>
    <w:p>
      <w:pPr>
        <w:pStyle w:val="BodyText"/>
        <w:spacing w:line="240" w:lineRule="auto" w:before="1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d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σημείων 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231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828" w:lineRule="exact" w:before="113"/>
        <w:ind w:right="0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58.217712pt;margin-top:82.197960pt;width:8.9pt;height:16.75pt;mso-position-horizontal-relative:page;mso-position-vertical-relative:paragraph;z-index:-7324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417603pt;margin-top:76.282257pt;width:5.7pt;height:12pt;mso-position-horizontal-relative:page;mso-position-vertical-relative:paragraph;z-index:-7318" type="#_x0000_t202" filled="f" stroked="f">
            <v:textbox inset="0,0,0,0">
              <w:txbxContent>
                <w:p>
                  <w:pPr>
                    <w:pStyle w:val="BodyText"/>
                    <w:spacing w:line="240" w:lineRule="exact"/>
                    <w:ind w:left="0"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color w:val="231F20"/>
                      <w:w w:val="60"/>
                    </w:rPr>
                    <w:t></w:t>
                  </w:r>
                  <w:r>
                    <w:rPr>
                      <w:rFonts w:ascii="Symbol" w:hAnsi="Symbol" w:cs="Symbol" w:eastAsia="Symbol"/>
                      <w:color w:val="00000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color w:val="231F20"/>
        </w:rPr>
        <w:t>.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Έστω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τώρα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 </w:t>
      </w:r>
      <w:r>
        <w:rPr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ακίνητα</w:t>
      </w:r>
      <w:r>
        <w:rPr>
          <w:rFonts w:ascii="Times New Roman" w:hAnsi="Times New Roman"/>
          <w:color w:val="000000"/>
        </w:rPr>
      </w:r>
    </w:p>
    <w:p>
      <w:pPr>
        <w:spacing w:line="46" w:lineRule="exact" w:before="0"/>
        <w:ind w:left="0" w:right="2155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31F20"/>
          <w:w w:val="75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pStyle w:val="Heading4"/>
        <w:spacing w:line="240" w:lineRule="auto" w:before="141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2"/>
        <w:rPr>
          <w:sz w:val="24"/>
          <w:szCs w:val="24"/>
        </w:rPr>
      </w:pPr>
    </w:p>
    <w:p>
      <w:pPr>
        <w:spacing w:before="0"/>
        <w:ind w:left="234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496.105011pt;margin-top:6.658953pt;width:9.65pt;height:16.75pt;mso-position-horizontal-relative:page;mso-position-vertical-relative:paragraph;z-index:-7323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18.765015pt;margin-top:6.658953pt;width:218.95pt;height:35.15pt;mso-position-horizontal-relative:page;mso-position-vertical-relative:paragraph;z-index:-7320" coordorigin="6375,133" coordsize="4379,703">
            <v:shape style="position:absolute;left:6383;top:702;width:4364;height:127" type="#_x0000_t75" stroked="false">
              <v:imagedata r:id="rId236" o:title=""/>
            </v:shape>
            <v:group style="position:absolute;left:6383;top:702;width:4364;height:127" coordorigin="6383,702" coordsize="4364,127">
              <v:shape style="position:absolute;left:6383;top:702;width:4364;height:127" coordorigin="6383,702" coordsize="4364,127" path="m6383,829l10747,829,10747,702,6383,702,6383,829xe" filled="f" stroked="t" strokeweight=".75pt" strokecolor="#231F20">
                <v:path arrowok="t"/>
              </v:shape>
              <v:shape style="position:absolute;left:6636;top:389;width:234;height:307" type="#_x0000_t75" stroked="false">
                <v:imagedata r:id="rId237" o:title=""/>
              </v:shape>
            </v:group>
            <v:group style="position:absolute;left:6636;top:389;width:234;height:307" coordorigin="6636,389" coordsize="234,307">
              <v:shape style="position:absolute;left:6636;top:389;width:234;height:307" coordorigin="6636,389" coordsize="234,307" path="m6636,696l6870,696,6870,389,6636,389,6636,696xe" filled="f" stroked="t" strokeweight=".75pt" strokecolor="#231F20">
                <v:path arrowok="t"/>
              </v:shape>
            </v:group>
            <v:group style="position:absolute;left:6753;top:484;width:644;height:135" coordorigin="6753,484" coordsize="644,135">
              <v:shape style="position:absolute;left:6753;top:484;width:644;height:135" coordorigin="6753,484" coordsize="644,135" path="m7261,484l7261,619,7351,574,7284,574,7284,529,7351,529,7261,484xe" filled="t" fillcolor="#231F20" stroked="f">
                <v:path arrowok="t"/>
                <v:fill type="solid"/>
              </v:shape>
              <v:shape style="position:absolute;left:6753;top:484;width:644;height:135" coordorigin="6753,484" coordsize="644,135" path="m7261,529l6753,529,6753,574,7261,574,7261,529xe" filled="t" fillcolor="#231F20" stroked="f">
                <v:path arrowok="t"/>
                <v:fill type="solid"/>
              </v:shape>
              <v:shape style="position:absolute;left:6753;top:484;width:644;height:135" coordorigin="6753,484" coordsize="644,135" path="m7351,529l7284,529,7284,574,7351,574,7396,552,7351,529xe" filled="t" fillcolor="#231F20" stroked="f">
                <v:path arrowok="t"/>
                <v:fill type="solid"/>
              </v:shape>
              <v:shape style="position:absolute;left:7206;top:157;width:136;height:214" type="#_x0000_t75" stroked="false">
                <v:imagedata r:id="rId238" o:title=""/>
              </v:shape>
              <v:shape style="position:absolute;left:10226;top:383;width:234;height:307" type="#_x0000_t75" stroked="false">
                <v:imagedata r:id="rId239" o:title=""/>
              </v:shape>
            </v:group>
            <v:group style="position:absolute;left:10226;top:383;width:234;height:307" coordorigin="10226,383" coordsize="234,307">
              <v:shape style="position:absolute;left:10226;top:383;width:234;height:307" coordorigin="10226,383" coordsize="234,307" path="m10226,690l10460,690,10460,383,10226,383,10226,690xe" filled="f" stroked="t" strokeweight=".75pt" strokecolor="#231F20">
                <v:path arrowok="t"/>
              </v:shape>
            </v:group>
            <v:group style="position:absolute;left:9873;top:472;width:460;height:135" coordorigin="9873,472" coordsize="460,135">
              <v:shape style="position:absolute;left:9873;top:472;width:460;height:135" coordorigin="9873,472" coordsize="460,135" path="m10008,472l9873,540,10008,607,10008,562,9985,562,9985,517,10008,517,10008,472xe" filled="t" fillcolor="#231F20" stroked="f">
                <v:path arrowok="t"/>
                <v:fill type="solid"/>
              </v:shape>
              <v:shape style="position:absolute;left:9873;top:472;width:460;height:135" coordorigin="9873,472" coordsize="460,135" path="m10008,517l9985,517,9985,562,10008,562,10008,517xe" filled="t" fillcolor="#231F20" stroked="f">
                <v:path arrowok="t"/>
                <v:fill type="solid"/>
              </v:shape>
              <v:shape style="position:absolute;left:9873;top:472;width:460;height:135" coordorigin="9873,472" coordsize="460,135" path="m10333,517l10008,517,10008,562,10333,562,10333,517xe" filled="t" fillcolor="#231F20" stroked="f">
                <v:path arrowok="t"/>
                <v:fill type="solid"/>
              </v:shape>
              <v:shape style="position:absolute;left:9963;top:133;width:152;height:214" type="#_x0000_t75" stroked="false">
                <v:imagedata r:id="rId240" o:title=""/>
              </v:shape>
            </v:group>
            <w10:wrap type="none"/>
          </v:group>
        </w:pict>
      </w:r>
      <w:r>
        <w:rPr>
          <w:rFonts w:ascii="Symbol" w:hAnsi="Symbol" w:cs="Symbol" w:eastAsia="Symbol"/>
          <w:color w:val="231F20"/>
          <w:spacing w:val="4"/>
          <w:w w:val="65"/>
          <w:sz w:val="24"/>
          <w:szCs w:val="24"/>
        </w:rPr>
        <w:t></w:t>
      </w:r>
      <w:r>
        <w:rPr>
          <w:rFonts w:ascii="Times New Roman" w:hAnsi="Times New Roman" w:cs="Times New Roman" w:eastAsia="Times New Roman"/>
          <w:color w:val="231F20"/>
          <w:spacing w:val="3"/>
          <w:w w:val="65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400" w:bottom="280" w:left="1020" w:right="1020"/>
          <w:cols w:num="2" w:equalWidth="0">
            <w:col w:w="7951" w:space="605"/>
            <w:col w:w="1314"/>
          </w:cols>
        </w:sectPr>
      </w:pPr>
    </w:p>
    <w:p>
      <w:pPr>
        <w:pStyle w:val="BodyText"/>
        <w:tabs>
          <w:tab w:pos="6236" w:val="left" w:leader="none"/>
          <w:tab w:pos="9061" w:val="right" w:leader="none"/>
        </w:tabs>
        <w:spacing w:line="249" w:lineRule="exact"/>
        <w:ind w:right="0"/>
        <w:jc w:val="left"/>
        <w:rPr>
          <w:sz w:val="14"/>
          <w:szCs w:val="14"/>
        </w:rPr>
      </w:pP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σημεία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7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0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-</w:t>
        <w:tab/>
      </w:r>
      <w:r>
        <w:rPr>
          <w:color w:val="231F20"/>
          <w:position w:val="2"/>
          <w:sz w:val="14"/>
        </w:rPr>
        <w:t>1</w:t>
      </w:r>
      <w:r>
        <w:rPr>
          <w:color w:val="231F20"/>
          <w:position w:val="5"/>
          <w:sz w:val="14"/>
        </w:rPr>
        <w:tab/>
      </w:r>
      <w:r>
        <w:rPr>
          <w:color w:val="231F20"/>
          <w:position w:val="5"/>
          <w:sz w:val="14"/>
        </w:rPr>
        <w:t>2</w:t>
      </w:r>
      <w:r>
        <w:rPr>
          <w:color w:val="000000"/>
          <w:sz w:val="14"/>
        </w:rPr>
      </w:r>
    </w:p>
    <w:p>
      <w:pPr>
        <w:pStyle w:val="BodyText"/>
        <w:tabs>
          <w:tab w:pos="5654" w:val="left" w:leader="none"/>
          <w:tab w:pos="9267" w:val="left" w:leader="none"/>
        </w:tabs>
        <w:spacing w:line="240" w:lineRule="auto" w:before="136"/>
        <w:ind w:right="0"/>
        <w:jc w:val="left"/>
        <w:rPr>
          <w:rFonts w:ascii="Symbol" w:hAnsi="Symbol" w:cs="Symbol" w:eastAsia="Symbol"/>
        </w:rPr>
      </w:pP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σκούνται</w:t>
      </w:r>
      <w:r>
        <w:rPr>
          <w:rFonts w:ascii="Times New Roman" w:hAnsi="Times New Roman" w:cs="Times New Roman" w:eastAsia="Times New Roman"/>
          <w:color w:val="231F20"/>
          <w:spacing w:val="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σ</w:t>
      </w:r>
      <w:r>
        <w:rPr>
          <w:rFonts w:ascii="Times New Roman" w:hAnsi="Times New Roman" w:cs="Times New Roman" w:eastAsia="Times New Roman"/>
          <w:color w:val="231F20"/>
          <w:w w:val="95"/>
        </w:rPr>
        <w:t>’</w:t>
      </w:r>
      <w:r>
        <w:rPr>
          <w:rFonts w:ascii="Times New Roman" w:hAnsi="Times New Roman" w:cs="Times New Roman" w:eastAsia="Times New Roman"/>
          <w:color w:val="231F20"/>
          <w:spacing w:val="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αυτά</w:t>
      </w:r>
      <w:r>
        <w:rPr>
          <w:rFonts w:ascii="Times New Roman" w:hAnsi="Times New Roman" w:cs="Times New Roman" w:eastAsia="Times New Roman"/>
          <w:color w:val="231F20"/>
          <w:spacing w:val="1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δυνάμεις</w:t>
      </w:r>
      <w:r>
        <w:rPr>
          <w:rFonts w:ascii="Times New Roman" w:hAnsi="Times New Roman" w:cs="Times New Roman" w:eastAsia="Times New Roman"/>
          <w:color w:val="231F20"/>
          <w:spacing w:val="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με</w:t>
      </w:r>
      <w:r>
        <w:rPr>
          <w:rFonts w:ascii="Times New Roman" w:hAnsi="Times New Roman" w:cs="Times New Roman" w:eastAsia="Times New Roman"/>
          <w:color w:val="231F20"/>
          <w:spacing w:val="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μέτρα</w:t>
      </w:r>
      <w:r>
        <w:rPr>
          <w:rFonts w:ascii="Times New Roman" w:hAnsi="Times New Roman" w:cs="Times New Roman" w:eastAsia="Times New Roman"/>
          <w:color w:val="231F20"/>
          <w:spacing w:val="23"/>
          <w:w w:val="9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</w:rPr>
        <w:t>F</w:t>
      </w:r>
      <w:r>
        <w:rPr>
          <w:color w:val="231F20"/>
          <w:spacing w:val="-1"/>
          <w:w w:val="95"/>
          <w:position w:val="-2"/>
          <w:sz w:val="16"/>
          <w:szCs w:val="16"/>
        </w:rPr>
        <w:t>1</w:t>
      </w:r>
      <w:r>
        <w:rPr>
          <w:color w:val="231F20"/>
          <w:spacing w:val="37"/>
          <w:w w:val="95"/>
          <w:position w:val="-2"/>
          <w:sz w:val="16"/>
          <w:szCs w:val="16"/>
        </w:rPr>
        <w:t> </w:t>
      </w:r>
      <w:r>
        <w:rPr>
          <w:color w:val="231F20"/>
          <w:w w:val="95"/>
        </w:rPr>
        <w:t>=</w:t>
      </w:r>
      <w:r>
        <w:rPr>
          <w:color w:val="231F20"/>
          <w:spacing w:val="18"/>
          <w:w w:val="95"/>
        </w:rPr>
        <w:t> </w:t>
      </w:r>
      <w:r>
        <w:rPr>
          <w:color w:val="231F20"/>
          <w:spacing w:val="-1"/>
          <w:w w:val="95"/>
        </w:rPr>
        <w:t>180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N</w:t>
      </w:r>
      <w:r>
        <w:rPr>
          <w:color w:val="231F20"/>
          <w:spacing w:val="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και</w:t>
        <w:tab/>
      </w:r>
      <w:r>
        <w:rPr>
          <w:rFonts w:ascii="Symbol" w:hAnsi="Symbol" w:cs="Symbol" w:eastAsia="Symbol"/>
          <w:color w:val="231F20"/>
          <w:w w:val="95"/>
          <w:position w:val="-11"/>
        </w:rPr>
        <w:t></w:t>
      </w:r>
      <w:r>
        <w:rPr>
          <w:rFonts w:ascii="Times New Roman" w:hAnsi="Times New Roman" w:cs="Times New Roman" w:eastAsia="Times New Roman"/>
          <w:color w:val="231F20"/>
          <w:w w:val="95"/>
          <w:position w:val="-11"/>
        </w:rPr>
        <w:tab/>
      </w:r>
      <w:r>
        <w:rPr>
          <w:rFonts w:ascii="Symbol" w:hAnsi="Symbol" w:cs="Symbol" w:eastAsia="Symbol"/>
          <w:color w:val="231F20"/>
          <w:w w:val="95"/>
          <w:position w:val="-8"/>
        </w:rPr>
        <w:t></w:t>
      </w:r>
      <w:r>
        <w:rPr>
          <w:rFonts w:ascii="Symbol" w:hAnsi="Symbol" w:cs="Symbol" w:eastAsia="Symbol"/>
          <w:color w:val="000000"/>
        </w:rPr>
      </w:r>
    </w:p>
    <w:p>
      <w:pPr>
        <w:pStyle w:val="BodyText"/>
        <w:spacing w:line="240" w:lineRule="auto" w:before="1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140 </w:t>
      </w:r>
      <w:r>
        <w:rPr>
          <w:color w:val="231F20"/>
        </w:rPr>
        <w:t>N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2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κάθε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544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6103" w:space="2453"/>
            <w:col w:w="1314"/>
          </w:cols>
        </w:sectPr>
      </w:pPr>
    </w:p>
    <w:p>
      <w:pPr>
        <w:pStyle w:val="BodyText"/>
        <w:spacing w:line="240" w:lineRule="auto" w:before="132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βρείτε</w:t>
      </w:r>
      <w:r>
        <w:rPr>
          <w:rFonts w:ascii="Times New Roman" w:hAnsi="Times New Roman"/>
          <w:color w:val="231F20"/>
          <w:spacing w:val="-1"/>
        </w:rPr>
        <w:t> ποια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τα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βρεθούν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πάλι</w:t>
      </w:r>
      <w:r>
        <w:rPr>
          <w:rFonts w:ascii="Times New Roman" w:hAnsi="Times New Roman"/>
          <w:color w:val="231F20"/>
          <w:spacing w:val="-1"/>
        </w:rPr>
        <w:t> σε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οριζόντια απόσταση ίση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i/>
          <w:color w:val="231F20"/>
        </w:rPr>
        <w:t>d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44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96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καθηγήτρια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Φυσικής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βαδίζει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 αίθουσα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διδασκαλίας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κρατώντας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τσάντα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1,2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  <w:spacing w:val="-1"/>
        </w:rPr>
        <w:t>kg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καθηγήτρια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πάει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γραφείο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καθηγητών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αίθουσα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διδασκαλίας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περπατάει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διάδρομο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σχολείου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μήκους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m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τσά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ντα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πάντα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50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cm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left="0" w:right="468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0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έργο</w:t>
      </w:r>
      <w:r>
        <w:rPr>
          <w:rFonts w:ascii="Times New Roman" w:hAnsi="Times New Roman"/>
          <w:color w:val="231F20"/>
        </w:rPr>
        <w:t> βάρους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τσάντας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color w:val="231F20"/>
        </w:rPr>
        <w:t>120 J                     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color w:val="231F20"/>
        </w:rPr>
        <w:t>6 J                         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μηδέν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8"/>
        <w:rPr>
          <w:sz w:val="28"/>
          <w:szCs w:val="28"/>
        </w:rPr>
      </w:pPr>
    </w:p>
    <w:p>
      <w:pPr>
        <w:pStyle w:val="BodyText"/>
        <w:spacing w:line="228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 </w:t>
      </w:r>
      <w:r>
        <w:rPr>
          <w:rFonts w:ascii="Times New Roman" w:hAnsi="Times New Roman"/>
          <w:b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ασκού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spacing w:line="206" w:lineRule="exact" w:before="0"/>
        <w:ind w:left="0" w:right="2838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98.850006pt;margin-top:4.256384pt;width:138.7pt;height:95.45pt;mso-position-horizontal-relative:page;mso-position-vertical-relative:paragraph;z-index:-7317" coordorigin="7977,85" coordsize="2774,1909">
            <v:group style="position:absolute;left:7987;top:1808;width:2754;height:80" coordorigin="7987,1808" coordsize="2754,80">
              <v:shape style="position:absolute;left:7987;top:1808;width:2754;height:80" coordorigin="7987,1808" coordsize="2754,80" path="m10661,1808l10661,1888,10721,1858,10686,1858,10691,1854,10691,1843,10686,1838,10721,1838,10661,1808xe" filled="t" fillcolor="#231F20" stroked="f">
                <v:path arrowok="t"/>
                <v:fill type="solid"/>
              </v:shape>
              <v:shape style="position:absolute;left:7987;top:1808;width:2754;height:80" coordorigin="7987,1808" coordsize="2754,80" path="m10661,1838l7991,1838,7987,1843,7987,1854,7991,1858,10661,1858,10661,1838xe" filled="t" fillcolor="#231F20" stroked="f">
                <v:path arrowok="t"/>
                <v:fill type="solid"/>
              </v:shape>
              <v:shape style="position:absolute;left:7987;top:1808;width:2754;height:80" coordorigin="7987,1808" coordsize="2754,80" path="m10721,1838l10686,1838,10691,1843,10691,1854,10686,1858,10721,1858,10741,1848,10721,1838xe" filled="t" fillcolor="#231F20" stroked="f">
                <v:path arrowok="t"/>
                <v:fill type="solid"/>
              </v:shape>
            </v:group>
            <v:group style="position:absolute;left:8064;top:95;width:80;height:1889" coordorigin="8064,95" coordsize="80,1889">
              <v:shape style="position:absolute;left:8064;top:95;width:80;height:1889" coordorigin="8064,95" coordsize="80,1889" path="m8110,145l8098,145,8094,149,8094,1979,8098,1983,8110,1983,8114,1979,8114,149,8110,145xe" filled="t" fillcolor="#231F20" stroked="f">
                <v:path arrowok="t"/>
                <v:fill type="solid"/>
              </v:shape>
              <v:shape style="position:absolute;left:8064;top:95;width:80;height:1889" coordorigin="8064,95" coordsize="80,1889" path="m8104,95l8064,175,8094,175,8094,149,8098,145,8129,145,8104,95xe" filled="t" fillcolor="#231F20" stroked="f">
                <v:path arrowok="t"/>
                <v:fill type="solid"/>
              </v:shape>
              <v:shape style="position:absolute;left:8064;top:95;width:80;height:1889" coordorigin="8064,95" coordsize="80,1889" path="m8129,145l8110,145,8114,149,8114,175,8144,175,8129,145xe" filled="t" fillcolor="#231F20" stroked="f">
                <v:path arrowok="t"/>
                <v:fill type="solid"/>
              </v:shape>
            </v:group>
            <v:group style="position:absolute;left:8927;top:700;width:999;height:1149" coordorigin="8927,700" coordsize="999,1149">
              <v:shape style="position:absolute;left:8927;top:700;width:999;height:1149" coordorigin="8927,700" coordsize="999,1149" path="m9926,1849l8927,700e" filled="f" stroked="t" strokeweight="1.499pt" strokecolor="#231F20">
                <v:path arrowok="t"/>
              </v:shape>
            </v:group>
            <v:group style="position:absolute;left:8101;top:710;width:828;height:2" coordorigin="8101,710" coordsize="828,2">
              <v:shape style="position:absolute;left:8101;top:710;width:828;height:2" coordorigin="8101,710" coordsize="828,0" path="m8101,710l8929,710e" filled="f" stroked="t" strokeweight="1.499pt" strokecolor="#231F20">
                <v:path arrowok="t"/>
              </v:shape>
            </v:group>
            <v:group style="position:absolute;left:8935;top:708;width:3;height:1155" coordorigin="8935,708" coordsize="3,1155">
              <v:shape style="position:absolute;left:8935;top:708;width:3;height:1155" coordorigin="8935,708" coordsize="3,1155" path="m8935,708l8938,1862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2"/>
          <w:sz w:val="24"/>
        </w:rPr>
        <w:t>Σ</w:t>
      </w:r>
      <w:r>
        <w:rPr>
          <w:rFonts w:ascii="Times New Roman" w:hAnsi="Times New Roman"/>
          <w:i/>
          <w:color w:val="231F20"/>
          <w:spacing w:val="-2"/>
          <w:sz w:val="24"/>
        </w:rPr>
        <w:t>F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55" w:lineRule="exact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νται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οποίων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συνισταμένη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825" w:val="left" w:leader="none"/>
        </w:tabs>
        <w:spacing w:line="351" w:lineRule="auto" w:before="86"/>
        <w:ind w:right="285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position w:val="1"/>
        </w:rPr>
        <w:t>αλγεβρική</w:t>
      </w:r>
      <w:r>
        <w:rPr>
          <w:rFonts w:ascii="Times New Roman" w:hAnsi="Times New Roman"/>
          <w:color w:val="231F20"/>
          <w:spacing w:val="6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της</w:t>
      </w:r>
      <w:r>
        <w:rPr>
          <w:rFonts w:ascii="Times New Roman" w:hAnsi="Times New Roman"/>
          <w:color w:val="231F20"/>
          <w:spacing w:val="7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τιμή</w:t>
      </w:r>
      <w:r>
        <w:rPr>
          <w:rFonts w:ascii="Times New Roman" w:hAnsi="Times New Roman"/>
          <w:color w:val="231F20"/>
          <w:spacing w:val="5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μεταβάλλεται</w:t>
      </w:r>
      <w:r>
        <w:rPr>
          <w:rFonts w:ascii="Times New Roman" w:hAnsi="Times New Roman"/>
          <w:color w:val="231F20"/>
          <w:spacing w:val="6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όπως</w:t>
      </w:r>
      <w:r>
        <w:rPr>
          <w:rFonts w:ascii="Times New Roman" w:hAnsi="Times New Roman"/>
          <w:color w:val="231F20"/>
          <w:spacing w:val="7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φαίνεται</w:t>
      </w:r>
      <w:r>
        <w:rPr>
          <w:rFonts w:ascii="Times New Roman" w:hAnsi="Times New Roman"/>
          <w:color w:val="231F20"/>
          <w:spacing w:val="10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στο</w:t>
      </w:r>
      <w:r>
        <w:rPr>
          <w:rFonts w:ascii="Times New Roman" w:hAnsi="Times New Roman"/>
          <w:color w:val="231F20"/>
          <w:spacing w:val="6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διπλανό</w:t>
      </w:r>
      <w:r>
        <w:rPr>
          <w:rFonts w:ascii="Times New Roman" w:hAnsi="Times New Roman"/>
          <w:color w:val="231F20"/>
          <w:spacing w:val="6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διά</w:t>
      </w:r>
      <w:r>
        <w:rPr>
          <w:rFonts w:ascii="Times New Roman" w:hAnsi="Times New Roman"/>
          <w:color w:val="231F20"/>
          <w:spacing w:val="-1"/>
          <w:position w:val="1"/>
        </w:rPr>
        <w:t>-</w:t>
        <w:tab/>
      </w:r>
      <w:r>
        <w:rPr>
          <w:rFonts w:ascii="Times New Roman" w:hAnsi="Times New Roman"/>
          <w:i/>
          <w:color w:val="231F20"/>
          <w:spacing w:val="-15"/>
          <w:w w:val="95"/>
          <w:position w:val="6"/>
        </w:rPr>
        <w:t>F</w:t>
      </w:r>
      <w:r>
        <w:rPr>
          <w:color w:val="231F20"/>
          <w:spacing w:val="-15"/>
          <w:w w:val="95"/>
          <w:sz w:val="14"/>
        </w:rPr>
        <w:t>1</w:t>
      </w:r>
      <w:r>
        <w:rPr>
          <w:color w:val="231F20"/>
          <w:spacing w:val="31"/>
          <w:w w:val="97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γραμμα</w:t>
      </w:r>
      <w:r>
        <w:rPr>
          <w:rFonts w:ascii="Times New Roman" w:hAnsi="Times New Roman"/>
          <w:color w:val="231F20"/>
        </w:rPr>
        <w:t>   Τρεις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μαθητές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παρατηρώντας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υπο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στηρίζουν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1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241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000000"/>
        </w:rPr>
      </w:r>
    </w:p>
    <w:p>
      <w:pPr>
        <w:spacing w:before="18"/>
        <w:ind w:left="8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color w:val="231F20"/>
          <w:spacing w:val="-12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�</w:t>
      </w:r>
      <w:r>
        <w:rPr>
          <w:rFonts w:ascii="Symbol" w:hAnsi="Symbol" w:cs="Symbol" w:eastAsia="Symbol"/>
          <w:color w:val="231F20"/>
          <w:spacing w:val="-1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2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231F20"/>
          <w:spacing w:val="-7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tabs>
          <w:tab w:pos="1529" w:val="left" w:leader="none"/>
          <w:tab w:pos="2479" w:val="left" w:leader="none"/>
        </w:tabs>
        <w:spacing w:line="341" w:lineRule="exact" w:before="0"/>
        <w:ind w:left="76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  <w:sz w:val="24"/>
        </w:rPr>
        <w:t>κινείται</w:t>
      </w:r>
      <w:r>
        <w:rPr>
          <w:rFonts w:ascii="Times New Roman" w:hAnsi="Times New Roman"/>
          <w:color w:val="231F20"/>
          <w:spacing w:val="3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με</w:t>
        <w:tab/>
      </w:r>
      <w:r>
        <w:rPr>
          <w:rFonts w:ascii="Times New Roman" w:hAnsi="Times New Roman"/>
          <w:color w:val="231F20"/>
          <w:sz w:val="25"/>
        </w:rPr>
        <w:t>0</w:t>
        <w:tab/>
      </w:r>
      <w:r>
        <w:rPr>
          <w:rFonts w:ascii="Times New Roman" w:hAnsi="Times New Roman"/>
          <w:i/>
          <w:color w:val="231F20"/>
          <w:spacing w:val="-5"/>
          <w:position w:val="2"/>
          <w:sz w:val="26"/>
        </w:rPr>
        <w:t>t</w:t>
      </w:r>
      <w:r>
        <w:rPr>
          <w:rFonts w:ascii="Times New Roman" w:hAnsi="Times New Roman"/>
          <w:color w:val="231F20"/>
          <w:spacing w:val="-5"/>
          <w:position w:val="-4"/>
          <w:sz w:val="15"/>
        </w:rPr>
        <w:t>1</w:t>
      </w:r>
      <w:r>
        <w:rPr>
          <w:rFonts w:ascii="Times New Roman" w:hAnsi="Times New Roman"/>
          <w:color w:val="000000"/>
          <w:sz w:val="15"/>
        </w:rPr>
      </w:r>
    </w:p>
    <w:p>
      <w:pPr>
        <w:tabs>
          <w:tab w:pos="786" w:val="left" w:leader="none"/>
        </w:tabs>
        <w:spacing w:line="360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spacing w:val="1"/>
          <w:w w:val="105"/>
          <w:position w:val="-4"/>
          <w:sz w:val="25"/>
        </w:rPr>
        <w:t>t</w:t>
      </w:r>
      <w:r>
        <w:rPr>
          <w:rFonts w:ascii="Times New Roman"/>
          <w:color w:val="231F20"/>
          <w:spacing w:val="1"/>
          <w:w w:val="105"/>
          <w:position w:val="-11"/>
          <w:sz w:val="15"/>
        </w:rPr>
        <w:t>2</w:t>
        <w:tab/>
      </w:r>
      <w:r>
        <w:rPr>
          <w:rFonts w:ascii="Times New Roman"/>
          <w:i/>
          <w:color w:val="231F20"/>
          <w:w w:val="105"/>
          <w:sz w:val="25"/>
        </w:rPr>
        <w:t>t</w:t>
      </w:r>
      <w:r>
        <w:rPr>
          <w:rFonts w:ascii="Times New Roman"/>
          <w:color w:val="000000"/>
          <w:sz w:val="25"/>
        </w:rPr>
      </w:r>
    </w:p>
    <w:p>
      <w:pPr>
        <w:spacing w:after="0" w:line="360" w:lineRule="exact"/>
        <w:jc w:val="left"/>
        <w:rPr>
          <w:rFonts w:ascii="Times New Roman" w:hAnsi="Times New Roman" w:cs="Times New Roman" w:eastAsia="Times New Roman"/>
          <w:sz w:val="25"/>
          <w:szCs w:val="25"/>
        </w:rPr>
        <w:sectPr>
          <w:type w:val="continuous"/>
          <w:pgSz w:w="11910" w:h="16840"/>
          <w:pgMar w:top="1400" w:bottom="280" w:left="1020" w:right="1020"/>
          <w:cols w:num="4" w:equalWidth="0">
            <w:col w:w="4621" w:space="40"/>
            <w:col w:w="669" w:space="40"/>
            <w:col w:w="2618" w:space="753"/>
            <w:col w:w="1129"/>
          </w:cols>
        </w:sectPr>
      </w:pPr>
    </w:p>
    <w:p>
      <w:pPr>
        <w:pStyle w:val="BodyText"/>
        <w:spacing w:line="240" w:lineRule="auto" w:before="15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αρχίζει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επιβραδύνεται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29"/>
        <w:ind w:right="11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Μαθητής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</w:t>
      </w:r>
      <w:r>
        <w:rPr>
          <w:rFonts w:ascii="Times New Roman" w:hAnsi="Times New Roman" w:cs="Times New Roman" w:eastAsia="Times New Roman"/>
          <w:color w:val="231F20"/>
          <w:spacing w:val="-1"/>
        </w:rPr>
        <w:t>: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color w:val="231F20"/>
        </w:rPr>
        <w:t>0</w:t>
      </w:r>
      <w:r>
        <w:rPr>
          <w:color w:val="231F20"/>
          <w:spacing w:val="-16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4"/>
        </w:rPr>
        <w:t></w:t>
      </w:r>
      <w:r>
        <w:rPr>
          <w:rFonts w:ascii="Times New Roman" w:hAnsi="Times New Roman" w:cs="Times New Roman" w:eastAsia="Times New Roman"/>
          <w:color w:val="231F20"/>
          <w:spacing w:val="-14"/>
        </w:rPr>
      </w:r>
      <w:r>
        <w:rPr>
          <w:rFonts w:ascii="Times New Roman" w:hAnsi="Times New Roman" w:cs="Times New Roman" w:eastAsia="Times New Roman"/>
          <w:i/>
          <w:color w:val="231F20"/>
          <w:spacing w:val="-7"/>
        </w:rPr>
        <w:t>t</w:t>
      </w:r>
      <w:r>
        <w:rPr>
          <w:color w:val="231F20"/>
          <w:spacing w:val="-7"/>
          <w:position w:val="-5"/>
          <w:sz w:val="14"/>
          <w:szCs w:val="14"/>
        </w:rPr>
        <w:t>1</w:t>
      </w:r>
      <w:r>
        <w:rPr>
          <w:color w:val="231F20"/>
          <w:position w:val="-5"/>
          <w:sz w:val="14"/>
          <w:szCs w:val="14"/>
        </w:rPr>
        <w:t> </w:t>
      </w:r>
      <w:r>
        <w:rPr>
          <w:color w:val="231F20"/>
          <w:spacing w:val="17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τη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αρχίζει να επιβραδύνεται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357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χρονικό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000000"/>
        </w:rPr>
      </w:r>
    </w:p>
    <w:p>
      <w:pPr>
        <w:spacing w:line="325" w:lineRule="exact" w:before="0"/>
        <w:ind w:left="7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color w:val="231F20"/>
          <w:spacing w:val="-12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�</w:t>
      </w:r>
      <w:r>
        <w:rPr>
          <w:rFonts w:ascii="Symbol" w:hAnsi="Symbol" w:cs="Symbol" w:eastAsia="Symbol"/>
          <w:color w:val="231F20"/>
          <w:spacing w:val="-1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2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231F20"/>
          <w:spacing w:val="-7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pStyle w:val="BodyText"/>
        <w:spacing w:line="240" w:lineRule="auto" w:before="9"/>
        <w:ind w:left="64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σταθερό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ρυθμό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6103" w:space="40"/>
            <w:col w:w="655" w:space="40"/>
            <w:col w:w="3032"/>
          </w:cols>
        </w:sectPr>
      </w:pPr>
    </w:p>
    <w:p>
      <w:pPr>
        <w:spacing w:line="100" w:lineRule="exact" w:before="12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5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και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7"/>
        </w:rPr>
        <w:t>t</w:t>
      </w:r>
      <w:r>
        <w:rPr>
          <w:color w:val="231F20"/>
          <w:spacing w:val="-7"/>
          <w:position w:val="-5"/>
          <w:sz w:val="14"/>
          <w:szCs w:val="14"/>
        </w:rPr>
        <w:t>1</w:t>
      </w:r>
      <w:r>
        <w:rPr>
          <w:color w:val="231F20"/>
          <w:spacing w:val="26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5"/>
        </w:rPr>
        <w:t></w:t>
      </w:r>
      <w:r>
        <w:rPr>
          <w:rFonts w:ascii="Times New Roman" w:hAnsi="Times New Roman" w:cs="Times New Roman" w:eastAsia="Times New Roman"/>
          <w:color w:val="231F20"/>
          <w:spacing w:val="-15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5"/>
          <w:sz w:val="14"/>
          <w:szCs w:val="14"/>
        </w:rPr>
        <w:t>2</w:t>
      </w:r>
      <w:r>
        <w:rPr>
          <w:color w:val="231F20"/>
          <w:position w:val="-5"/>
          <w:sz w:val="14"/>
          <w:szCs w:val="14"/>
        </w:rPr>
        <w:t> </w:t>
      </w:r>
      <w:r>
        <w:rPr>
          <w:color w:val="231F20"/>
          <w:spacing w:val="21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ο </w:t>
      </w:r>
      <w:r>
        <w:rPr>
          <w:rFonts w:ascii="Times New Roman" w:hAnsi="Times New Roman" w:cs="Times New Roman" w:eastAsia="Times New Roman"/>
          <w:color w:val="231F20"/>
          <w:spacing w:val="-1"/>
        </w:rPr>
        <w:t>ρυθμός</w:t>
      </w:r>
      <w:r>
        <w:rPr>
          <w:rFonts w:ascii="Times New Roman" w:hAnsi="Times New Roman" w:cs="Times New Roman" w:eastAsia="Times New Roman"/>
          <w:color w:val="231F20"/>
        </w:rPr>
        <w:t> με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τον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οποίο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αυξάνεται</w:t>
      </w:r>
      <w:r>
        <w:rPr>
          <w:rFonts w:ascii="Times New Roman" w:hAnsi="Times New Roman" w:cs="Times New Roman" w:eastAsia="Times New Roman"/>
          <w:color w:val="231F20"/>
        </w:rPr>
        <w:t> η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-1"/>
        </w:rPr>
        <w:t>, </w:t>
      </w:r>
      <w:r>
        <w:rPr>
          <w:rFonts w:ascii="Times New Roman" w:hAnsi="Times New Roman" w:cs="Times New Roman" w:eastAsia="Times New Roman"/>
          <w:color w:val="231F20"/>
          <w:spacing w:val="-1"/>
        </w:rPr>
        <w:t>μειώνεται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160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τους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μαθητές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αυτός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εκφράζει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άποψη 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before="13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ο</w:t>
      </w:r>
      <w:r>
        <w:rPr>
          <w:rFonts w:ascii="Times New Roman" w:hAnsi="Times New Roman"/>
          <w:color w:val="231F20"/>
          <w:spacing w:val="-1"/>
          <w:sz w:val="24"/>
        </w:rPr>
        <w:t> μαθητής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Α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ο</w:t>
      </w:r>
      <w:r>
        <w:rPr>
          <w:rFonts w:ascii="Times New Roman" w:hAnsi="Times New Roman"/>
          <w:color w:val="231F20"/>
          <w:spacing w:val="-1"/>
          <w:sz w:val="24"/>
        </w:rPr>
        <w:t> μαθητής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ο</w:t>
      </w:r>
      <w:r>
        <w:rPr>
          <w:rFonts w:ascii="Times New Roman" w:hAnsi="Times New Roman"/>
          <w:color w:val="231F20"/>
          <w:spacing w:val="-1"/>
          <w:sz w:val="24"/>
        </w:rPr>
        <w:t> μαθητής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Γ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70" w:lineRule="exact" w:before="10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032" w:space="524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71" w:lineRule="auto" w:before="69"/>
        <w:ind w:right="113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22.542404pt;margin-top:24.52874pt;width:11.3pt;height:14.4pt;mso-position-horizontal-relative:page;mso-position-vertical-relative:paragraph;z-index:-7316" type="#_x0000_t202" filled="f" stroked="f">
            <v:textbox inset="0,0,0,0">
              <w:txbxContent>
                <w:p>
                  <w:pPr>
                    <w:spacing w:line="271" w:lineRule="exact" w:before="1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sz w:val="24"/>
                    </w:rPr>
                    <w:t>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401001pt;margin-top:24.52874pt;width:10.442pt;height:11.34pt;mso-position-horizontal-relative:page;mso-position-vertical-relative:paragraph;z-index:-7315" type="#_x0000_t75" stroked="false">
            <v:imagedata r:id="rId243" o:title=""/>
          </v:shape>
        </w:pic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color w:val="231F20"/>
        </w:rPr>
        <w:t>=</w:t>
      </w:r>
      <w:r>
        <w:rPr>
          <w:color w:val="231F20"/>
          <w:spacing w:val="10"/>
        </w:rPr>
        <w:t> </w:t>
      </w:r>
      <w:r>
        <w:rPr>
          <w:color w:val="231F20"/>
        </w:rPr>
        <w:t>0,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πετάει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πέτρα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200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g,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position w:val="-5"/>
          <w:sz w:val="14"/>
        </w:rPr>
        <w:t>ο</w:t>
      </w:r>
      <w:r>
        <w:rPr>
          <w:rFonts w:ascii="Times New Roman" w:hAnsi="Times New Roman"/>
          <w:color w:val="231F20"/>
          <w:spacing w:val="17"/>
          <w:position w:val="-5"/>
          <w:sz w:val="14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πέτρα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5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επανέρχεται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εκτόξευσης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50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10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25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ορίσετε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επί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πεδο αναφοράς</w:t>
      </w:r>
      <w:r>
        <w:rPr>
          <w:rFonts w:ascii="Times New Roman" w:hAnsi="Times New Roman"/>
          <w:color w:val="231F20"/>
        </w:rPr>
        <w:t> 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δυναμική </w:t>
      </w:r>
      <w:r>
        <w:rPr>
          <w:rFonts w:ascii="Times New Roman" w:hAnsi="Times New Roman"/>
          <w:color w:val="231F20"/>
        </w:rPr>
        <w:t>ενέργεια 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1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μηχανική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πέτρας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μέγι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242"/>
          <w:pgSz w:w="11910" w:h="16840"/>
          <w:pgMar w:header="1166" w:footer="0" w:top="1400" w:bottom="280" w:left="1020" w:right="1020"/>
        </w:sect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εκτόξευσης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2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701" w:space="1855"/>
            <w:col w:w="1314"/>
          </w:cols>
        </w:sectPr>
      </w:pPr>
    </w:p>
    <w:p>
      <w:pPr>
        <w:pStyle w:val="BodyText"/>
        <w:spacing w:line="360" w:lineRule="auto" w:before="132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βρείτε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ποιο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πέτρας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μισό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αρχικής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7"/>
        <w:ind w:right="113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σχεδιάστε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σύστημα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βαθμολογημένων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αξόνων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αλγεβρικής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πέτρας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67" w:lineRule="exact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67" w:lineRule="exact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tabs>
          <w:tab w:pos="673" w:val="left" w:leader="none"/>
          <w:tab w:pos="7664" w:val="left" w:leader="none"/>
        </w:tabs>
        <w:spacing w:line="337" w:lineRule="auto" w:before="139"/>
        <w:ind w:right="0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36.506012pt;margin-top:9.462605pt;width:100.7pt;height:64.8500pt;mso-position-horizontal-relative:page;mso-position-vertical-relative:paragraph;z-index:-7310" coordorigin="8730,189" coordsize="2014,1297">
            <v:group style="position:absolute;left:8738;top:1320;width:1999;height:80" coordorigin="8738,1320" coordsize="1999,80">
              <v:shape style="position:absolute;left:8738;top:1320;width:1999;height:80" coordorigin="8738,1320" coordsize="1999,80" path="m10657,1320l10657,1400,10717,1370,10682,1370,10687,1366,10687,1355,10682,1350,10717,1350,10657,1320xe" filled="t" fillcolor="#231F20" stroked="f">
                <v:path arrowok="t"/>
                <v:fill type="solid"/>
              </v:shape>
              <v:shape style="position:absolute;left:8738;top:1320;width:1999;height:80" coordorigin="8738,1320" coordsize="1999,80" path="m10657,1350l8742,1350,8738,1355,8738,1366,8742,1370,10657,1370,10657,1350xe" filled="t" fillcolor="#231F20" stroked="f">
                <v:path arrowok="t"/>
                <v:fill type="solid"/>
              </v:shape>
              <v:shape style="position:absolute;left:8738;top:1320;width:1999;height:80" coordorigin="8738,1320" coordsize="1999,80" path="m10717,1350l10682,1350,10687,1355,10687,1366,10682,1370,10717,1370,10737,1360,10717,1350xe" filled="t" fillcolor="#231F20" stroked="f">
                <v:path arrowok="t"/>
                <v:fill type="solid"/>
              </v:shape>
            </v:group>
            <v:group style="position:absolute;left:8804;top:197;width:80;height:1282" coordorigin="8804,197" coordsize="80,1282">
              <v:shape style="position:absolute;left:8804;top:197;width:80;height:1282" coordorigin="8804,197" coordsize="80,1282" path="m8849,247l8838,247,8834,251,8834,1474,8838,1478,8849,1478,8854,1474,8854,251,8849,247xe" filled="t" fillcolor="#231F20" stroked="f">
                <v:path arrowok="t"/>
                <v:fill type="solid"/>
              </v:shape>
              <v:shape style="position:absolute;left:8804;top:197;width:80;height:1282" coordorigin="8804,197" coordsize="80,1282" path="m8844,197l8804,277,8834,277,8834,251,8838,247,8869,247,8844,197xe" filled="t" fillcolor="#231F20" stroked="f">
                <v:path arrowok="t"/>
                <v:fill type="solid"/>
              </v:shape>
              <v:shape style="position:absolute;left:8804;top:197;width:80;height:1282" coordorigin="8804,197" coordsize="80,1282" path="m8869,247l8849,247,8854,251,8854,277,8884,277,8869,247xe" filled="t" fillcolor="#231F20" stroked="f">
                <v:path arrowok="t"/>
                <v:fill type="solid"/>
              </v:shape>
            </v:group>
            <v:group style="position:absolute;left:10215;top:712;width:2;height:636" coordorigin="10215,712" coordsize="2,636">
              <v:shape style="position:absolute;left:10215;top:712;width:2;height:636" coordorigin="10215,712" coordsize="0,636" path="m10215,1348l10215,712e" filled="f" stroked="t" strokeweight=".75pt" strokecolor="#231F20">
                <v:path arrowok="t"/>
                <v:stroke dashstyle="dash"/>
              </v:shape>
            </v:group>
            <v:group style="position:absolute;left:8836;top:694;width:1392;height:2" coordorigin="8836,694" coordsize="1392,2">
              <v:shape style="position:absolute;left:8836;top:694;width:1392;height:2" coordorigin="8836,694" coordsize="1392,0" path="m8836,694l10227,694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  <w:tab/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τη</w:t>
        <w:tab/>
      </w:r>
      <w:r>
        <w:rPr>
          <w:rFonts w:ascii="Times New Roman" w:hAnsi="Times New Roman"/>
          <w:i/>
          <w:color w:val="231F20"/>
          <w:w w:val="95"/>
          <w:position w:val="-3"/>
        </w:rPr>
        <w:t>α</w:t>
      </w:r>
      <w:r>
        <w:rPr>
          <w:rFonts w:ascii="Times New Roman" w:hAnsi="Times New Roman"/>
          <w:i/>
          <w:color w:val="231F20"/>
          <w:spacing w:val="37"/>
          <w:w w:val="99"/>
          <w:position w:val="-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φαί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νεται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γραφική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674" w:val="left" w:leader="none"/>
        </w:tabs>
        <w:spacing w:line="240" w:lineRule="auto" w:before="2"/>
        <w:ind w:right="0"/>
        <w:jc w:val="left"/>
      </w:pP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color w:val="231F20"/>
        </w:rPr>
        <w:t>0</w:t>
      </w:r>
      <w:r>
        <w:rPr>
          <w:color w:val="231F20"/>
          <w:spacing w:val="-16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-11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-11"/>
          <w:w w:val="90"/>
        </w:rPr>
      </w:r>
      <w:r>
        <w:rPr>
          <w:rFonts w:ascii="Times New Roman" w:hAnsi="Times New Roman" w:cs="Times New Roman" w:eastAsia="Times New Roman"/>
          <w:i/>
          <w:color w:val="231F20"/>
          <w:spacing w:val="-7"/>
        </w:rPr>
        <w:t>t</w:t>
      </w:r>
      <w:r>
        <w:rPr>
          <w:color w:val="231F20"/>
          <w:spacing w:val="-7"/>
          <w:position w:val="-5"/>
          <w:sz w:val="14"/>
          <w:szCs w:val="14"/>
        </w:rPr>
        <w:t>1</w:t>
      </w:r>
      <w:r>
        <w:rPr>
          <w:color w:val="231F20"/>
          <w:spacing w:val="-10"/>
          <w:position w:val="-5"/>
          <w:sz w:val="14"/>
          <w:szCs w:val="14"/>
        </w:rPr>
        <w:t> </w:t>
      </w:r>
      <w:r>
        <w:rPr>
          <w:color w:val="231F20"/>
        </w:rPr>
        <w:t>.</w:t>
      </w:r>
      <w:r>
        <w:rPr>
          <w:color w:val="231F20"/>
          <w:position w:val="5"/>
        </w:rPr>
        <w:tab/>
      </w:r>
      <w:r>
        <w:rPr>
          <w:color w:val="231F20"/>
          <w:w w:val="95"/>
          <w:position w:val="5"/>
        </w:rPr>
        <w:t>0</w:t>
      </w:r>
      <w:r>
        <w:rPr>
          <w:color w:val="000000"/>
        </w:rPr>
      </w:r>
    </w:p>
    <w:p>
      <w:pPr>
        <w:pStyle w:val="BodyText"/>
        <w:spacing w:line="240" w:lineRule="auto" w:before="161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30" w:lineRule="exact" w:before="0"/>
        <w:rPr>
          <w:sz w:val="23"/>
          <w:szCs w:val="23"/>
        </w:rPr>
      </w:pPr>
      <w:r>
        <w:rPr/>
        <w:br w:type="column"/>
      </w:r>
      <w:r>
        <w:rPr>
          <w:sz w:val="23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tabs>
          <w:tab w:pos="621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5"/>
          <w:w w:val="95"/>
          <w:sz w:val="24"/>
        </w:rPr>
        <w:t>t</w:t>
      </w:r>
      <w:r>
        <w:rPr>
          <w:rFonts w:ascii="Times New Roman"/>
          <w:color w:val="231F20"/>
          <w:spacing w:val="-5"/>
          <w:w w:val="95"/>
          <w:position w:val="-5"/>
          <w:sz w:val="14"/>
        </w:rPr>
        <w:t>1</w:t>
        <w:tab/>
      </w:r>
      <w:r>
        <w:rPr>
          <w:rFonts w:ascii="Times New Roman"/>
          <w:i/>
          <w:color w:val="231F20"/>
          <w:w w:val="95"/>
          <w:position w:val="1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244"/>
          <w:pgSz w:w="11910" w:h="16840"/>
          <w:pgMar w:header="1166" w:footer="0" w:top="1400" w:bottom="280" w:left="1020" w:right="1020"/>
          <w:cols w:num="2" w:equalWidth="0">
            <w:col w:w="7791" w:space="1222"/>
            <w:col w:w="857"/>
          </w:cols>
        </w:sectPr>
      </w:pPr>
    </w:p>
    <w:p>
      <w:pPr>
        <w:pStyle w:val="BodyText"/>
        <w:spacing w:line="360" w:lineRule="auto" w:before="136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δείχνει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992" w:val="left" w:leader="none"/>
          <w:tab w:pos="7248" w:val="left" w:leader="none"/>
        </w:tabs>
        <w:spacing w:before="95"/>
        <w:ind w:left="98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2.547997pt;margin-top:5.154038pt;width:77.6pt;height:65.1pt;mso-position-horizontal-relative:page;mso-position-vertical-relative:paragraph;z-index:-7314" coordorigin="2051,103" coordsize="1552,1302">
            <v:group style="position:absolute;left:2061;top:1237;width:1532;height:80" coordorigin="2061,1237" coordsize="1532,80">
              <v:shape style="position:absolute;left:2061;top:1237;width:1532;height:80" coordorigin="2061,1237" coordsize="1532,80" path="m3512,1237l3512,1316,3572,1287,3538,1287,3542,1282,3542,1271,3538,1267,3572,1267,3512,1237xe" filled="t" fillcolor="#231F20" stroked="f">
                <v:path arrowok="t"/>
                <v:fill type="solid"/>
              </v:shape>
              <v:shape style="position:absolute;left:2061;top:1237;width:1532;height:80" coordorigin="2061,1237" coordsize="1532,80" path="m3512,1267l2065,1267,2061,1271,2061,1282,2065,1287,3512,1287,3512,1267xe" filled="t" fillcolor="#231F20" stroked="f">
                <v:path arrowok="t"/>
                <v:fill type="solid"/>
              </v:shape>
              <v:shape style="position:absolute;left:2061;top:1237;width:1532;height:80" coordorigin="2061,1237" coordsize="1532,80" path="m3572,1267l3538,1267,3542,1271,3542,1282,3538,1287,3572,1287,3592,1277,3572,1267xe" filled="t" fillcolor="#231F20" stroked="f">
                <v:path arrowok="t"/>
                <v:fill type="solid"/>
              </v:shape>
            </v:group>
            <v:group style="position:absolute;left:2127;top:113;width:80;height:1282" coordorigin="2127,113" coordsize="80,1282">
              <v:shape style="position:absolute;left:2127;top:113;width:80;height:1282" coordorigin="2127,113" coordsize="80,1282" path="m2172,163l2161,163,2157,167,2157,1390,2161,1394,2172,1394,2177,1390,2177,167,2172,163xe" filled="t" fillcolor="#231F20" stroked="f">
                <v:path arrowok="t"/>
                <v:fill type="solid"/>
              </v:shape>
              <v:shape style="position:absolute;left:2127;top:113;width:80;height:1282" coordorigin="2127,113" coordsize="80,1282" path="m2167,113l2127,193,2157,193,2157,167,2161,163,2192,163,2167,113xe" filled="t" fillcolor="#231F20" stroked="f">
                <v:path arrowok="t"/>
                <v:fill type="solid"/>
              </v:shape>
              <v:shape style="position:absolute;left:2127;top:113;width:80;height:1282" coordorigin="2127,113" coordsize="80,1282" path="m2192,163l2172,163,2177,167,2177,193,2207,193,2192,163xe" filled="t" fillcolor="#231F20" stroked="f">
                <v:path arrowok="t"/>
                <v:fill type="solid"/>
              </v:shape>
            </v:group>
            <v:group style="position:absolute;left:3124;top:629;width:2;height:636" coordorigin="3124,629" coordsize="2,636">
              <v:shape style="position:absolute;left:3124;top:629;width:2;height:636" coordorigin="3124,629" coordsize="0,636" path="m3124,1265l3124,629e" filled="f" stroked="t" strokeweight=".75pt" strokecolor="#231F20">
                <v:path arrowok="t"/>
                <v:stroke dashstyle="dash"/>
              </v:shape>
            </v:group>
            <v:group style="position:absolute;left:2159;top:623;width:984;height:2" coordorigin="2159,623" coordsize="984,2">
              <v:shape style="position:absolute;left:2159;top:623;width:984;height:2" coordorigin="2159,623" coordsize="984,0" path="m2159,623l3142,623e" filled="f" stroked="t" strokeweight="1.49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52.522507pt;margin-top:4.904538pt;width:78.1pt;height:65.6pt;mso-position-horizontal-relative:page;mso-position-vertical-relative:paragraph;z-index:-7313" coordorigin="5050,98" coordsize="1562,1312">
            <v:group style="position:absolute;left:5065;top:1237;width:1532;height:80" coordorigin="5065,1237" coordsize="1532,80">
              <v:shape style="position:absolute;left:5065;top:1237;width:1532;height:80" coordorigin="5065,1237" coordsize="1532,80" path="m6517,1237l6517,1316,6577,1287,6542,1287,6547,1282,6547,1271,6542,1267,6577,1267,6517,1237xe" filled="t" fillcolor="#231F20" stroked="f">
                <v:path arrowok="t"/>
                <v:fill type="solid"/>
              </v:shape>
              <v:shape style="position:absolute;left:5065;top:1237;width:1532;height:80" coordorigin="5065,1237" coordsize="1532,80" path="m6517,1267l5070,1267,5065,1271,5065,1282,5070,1287,6517,1287,6517,1267xe" filled="t" fillcolor="#231F20" stroked="f">
                <v:path arrowok="t"/>
                <v:fill type="solid"/>
              </v:shape>
              <v:shape style="position:absolute;left:5065;top:1237;width:1532;height:80" coordorigin="5065,1237" coordsize="1532,80" path="m6577,1267l6542,1267,6547,1271,6547,1282,6542,1287,6577,1287,6597,1277,6577,1267xe" filled="t" fillcolor="#231F20" stroked="f">
                <v:path arrowok="t"/>
                <v:fill type="solid"/>
              </v:shape>
            </v:group>
            <v:group style="position:absolute;left:5131;top:113;width:80;height:1282" coordorigin="5131,113" coordsize="80,1282">
              <v:shape style="position:absolute;left:5131;top:113;width:80;height:1282" coordorigin="5131,113" coordsize="80,1282" path="m5177,163l5166,163,5161,167,5161,1390,5166,1394,5177,1394,5181,1390,5181,167,5177,163xe" filled="t" fillcolor="#231F20" stroked="f">
                <v:path arrowok="t"/>
                <v:fill type="solid"/>
              </v:shape>
              <v:shape style="position:absolute;left:5131;top:113;width:80;height:1282" coordorigin="5131,113" coordsize="80,1282" path="m5171,113l5131,193,5161,193,5161,167,5166,163,5196,163,5171,113xe" filled="t" fillcolor="#231F20" stroked="f">
                <v:path arrowok="t"/>
                <v:fill type="solid"/>
              </v:shape>
              <v:shape style="position:absolute;left:5131;top:113;width:80;height:1282" coordorigin="5131,113" coordsize="80,1282" path="m5196,163l5177,163,5181,167,5181,193,5211,193,5196,163xe" filled="t" fillcolor="#231F20" stroked="f">
                <v:path arrowok="t"/>
                <v:fill type="solid"/>
              </v:shape>
            </v:group>
            <v:group style="position:absolute;left:6135;top:623;width:2;height:636" coordorigin="6135,623" coordsize="2,636">
              <v:shape style="position:absolute;left:6135;top:623;width:2;height:636" coordorigin="6135,623" coordsize="0,636" path="m6135,1259l6135,623e" filled="f" stroked="t" strokeweight=".75pt" strokecolor="#231F20">
                <v:path arrowok="t"/>
                <v:stroke dashstyle="dash"/>
              </v:shape>
            </v:group>
            <v:group style="position:absolute;left:5169;top:605;width:972;height:684" coordorigin="5169,605" coordsize="972,684">
              <v:shape style="position:absolute;left:5169;top:605;width:972;height:684" coordorigin="5169,605" coordsize="972,684" path="m5169,1289l6141,605e" filled="f" stroked="t" strokeweight="1.499pt" strokecolor="#231F20">
                <v:path arrowok="t"/>
              </v:shape>
            </v:group>
            <v:group style="position:absolute;left:5163;top:605;width:972;height:2" coordorigin="5163,605" coordsize="972,2">
              <v:shape style="position:absolute;left:5163;top:605;width:972;height:2" coordorigin="5163,605" coordsize="972,0" path="m6135,605l5163,605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415.716003pt;margin-top:5.279038pt;width:77.350pt;height:64.8500pt;mso-position-horizontal-relative:page;mso-position-vertical-relative:paragraph;z-index:-7312" coordorigin="8314,106" coordsize="1547,1297">
            <v:group style="position:absolute;left:8322;top:1237;width:1532;height:80" coordorigin="8322,1237" coordsize="1532,80">
              <v:shape style="position:absolute;left:8322;top:1237;width:1532;height:80" coordorigin="8322,1237" coordsize="1532,80" path="m9773,1237l9773,1316,9833,1287,9799,1287,9803,1282,9803,1271,9799,1267,9833,1267,9773,1237xe" filled="t" fillcolor="#231F20" stroked="f">
                <v:path arrowok="t"/>
                <v:fill type="solid"/>
              </v:shape>
              <v:shape style="position:absolute;left:8322;top:1237;width:1532;height:80" coordorigin="8322,1237" coordsize="1532,80" path="m9773,1267l8326,1267,8322,1271,8322,1282,8326,1287,9773,1287,9773,1267xe" filled="t" fillcolor="#231F20" stroked="f">
                <v:path arrowok="t"/>
                <v:fill type="solid"/>
              </v:shape>
              <v:shape style="position:absolute;left:8322;top:1237;width:1532;height:80" coordorigin="8322,1237" coordsize="1532,80" path="m9833,1267l9799,1267,9803,1271,9803,1282,9799,1287,9833,1287,9853,1277,9833,1267xe" filled="t" fillcolor="#231F20" stroked="f">
                <v:path arrowok="t"/>
                <v:fill type="solid"/>
              </v:shape>
            </v:group>
            <v:group style="position:absolute;left:8388;top:113;width:80;height:1282" coordorigin="8388,113" coordsize="80,1282">
              <v:shape style="position:absolute;left:8388;top:113;width:80;height:1282" coordorigin="8388,113" coordsize="80,1282" path="m8433,163l8422,163,8418,167,8418,1390,8422,1394,8433,1394,8438,1390,8438,167,8433,163xe" filled="t" fillcolor="#231F20" stroked="f">
                <v:path arrowok="t"/>
                <v:fill type="solid"/>
              </v:shape>
              <v:shape style="position:absolute;left:8388;top:113;width:80;height:1282" coordorigin="8388,113" coordsize="80,1282" path="m8428,113l8388,193,8418,193,8418,167,8422,163,8453,163,8428,113xe" filled="t" fillcolor="#231F20" stroked="f">
                <v:path arrowok="t"/>
                <v:fill type="solid"/>
              </v:shape>
              <v:shape style="position:absolute;left:8388;top:113;width:80;height:1282" coordorigin="8388,113" coordsize="80,1282" path="m8453,163l8433,163,8438,167,8438,193,8468,193,8453,163xe" filled="t" fillcolor="#231F20" stroked="f">
                <v:path arrowok="t"/>
                <v:fill type="solid"/>
              </v:shape>
            </v:group>
            <v:group style="position:absolute;left:9385;top:461;width:2;height:804" coordorigin="9385,461" coordsize="2,804">
              <v:shape style="position:absolute;left:9385;top:461;width:2;height:804" coordorigin="9385,461" coordsize="0,804" path="m9385,1265l9385,461e" filled="f" stroked="t" strokeweight=".75pt" strokecolor="#231F20">
                <v:path arrowok="t"/>
                <v:stroke dashstyle="dash"/>
              </v:shape>
            </v:group>
            <v:group style="position:absolute;left:8420;top:455;width:960;height:564" coordorigin="8420,455" coordsize="960,564">
              <v:shape style="position:absolute;left:8420;top:455;width:960;height:564" coordorigin="8420,455" coordsize="960,564" path="m8420,1019l9379,455e" filled="f" stroked="t" strokeweight="1.499pt" strokecolor="#231F20">
                <v:path arrowok="t"/>
              </v:shape>
            </v:group>
            <v:group style="position:absolute;left:8414;top:443;width:972;height:2" coordorigin="8414,443" coordsize="972,2">
              <v:shape style="position:absolute;left:8414;top:443;width:972;height:2" coordorigin="8414,443" coordsize="972,0" path="m9385,443l8414,443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sz w:val="24"/>
        </w:rPr>
        <w:t>υ</w:t>
        <w:tab/>
        <w:t>υ</w:t>
        <w:tab/>
        <w:t>υ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0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2052" w:val="left" w:leader="none"/>
          <w:tab w:pos="2514" w:val="left" w:leader="none"/>
        </w:tabs>
        <w:spacing w:line="288" w:lineRule="exact" w:before="65"/>
        <w:ind w:left="99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w w:val="95"/>
          <w:sz w:val="24"/>
        </w:rPr>
        <w:t>0</w:t>
        <w:tab/>
      </w:r>
      <w:r>
        <w:rPr>
          <w:rFonts w:ascii="Times New Roman"/>
          <w:i/>
          <w:color w:val="231F20"/>
          <w:spacing w:val="-5"/>
          <w:w w:val="95"/>
          <w:sz w:val="24"/>
        </w:rPr>
        <w:t>t</w:t>
      </w:r>
      <w:r>
        <w:rPr>
          <w:rFonts w:ascii="Times New Roman"/>
          <w:color w:val="231F20"/>
          <w:spacing w:val="-5"/>
          <w:w w:val="95"/>
          <w:position w:val="-5"/>
          <w:sz w:val="14"/>
        </w:rPr>
        <w:t>1</w:t>
        <w:tab/>
      </w:r>
      <w:r>
        <w:rPr>
          <w:rFonts w:ascii="Times New Roman"/>
          <w:i/>
          <w:color w:val="231F20"/>
          <w:w w:val="95"/>
          <w:position w:val="1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exact"/>
        <w:ind w:left="1597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3"/>
        </w:rPr>
        <w:t>(</w:t>
      </w:r>
      <w:r>
        <w:rPr>
          <w:rFonts w:ascii="Times New Roman" w:hAnsi="Times New Roman"/>
          <w:color w:val="231F20"/>
          <w:spacing w:val="7"/>
        </w:rPr>
        <w:t>α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000000"/>
        </w:rPr>
      </w:r>
    </w:p>
    <w:p>
      <w:pPr>
        <w:tabs>
          <w:tab w:pos="2052" w:val="left" w:leader="none"/>
          <w:tab w:pos="2514" w:val="left" w:leader="none"/>
        </w:tabs>
        <w:spacing w:line="289" w:lineRule="exact" w:before="65"/>
        <w:ind w:left="99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/>
          <w:color w:val="231F20"/>
          <w:w w:val="95"/>
          <w:sz w:val="24"/>
        </w:rPr>
        <w:t>0</w:t>
        <w:tab/>
      </w:r>
      <w:r>
        <w:rPr>
          <w:rFonts w:ascii="Times New Roman"/>
          <w:i/>
          <w:color w:val="231F20"/>
          <w:spacing w:val="-5"/>
          <w:w w:val="95"/>
          <w:sz w:val="24"/>
        </w:rPr>
        <w:t>t</w:t>
      </w:r>
      <w:r>
        <w:rPr>
          <w:rFonts w:ascii="Times New Roman"/>
          <w:color w:val="231F20"/>
          <w:spacing w:val="-5"/>
          <w:w w:val="95"/>
          <w:position w:val="-5"/>
          <w:sz w:val="14"/>
        </w:rPr>
        <w:t>1</w:t>
        <w:tab/>
      </w:r>
      <w:r>
        <w:rPr>
          <w:rFonts w:ascii="Times New Roman"/>
          <w:i/>
          <w:color w:val="231F20"/>
          <w:w w:val="95"/>
          <w:position w:val="1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1" w:lineRule="exact"/>
        <w:ind w:left="1597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(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000000"/>
        </w:rPr>
      </w:r>
    </w:p>
    <w:p>
      <w:pPr>
        <w:tabs>
          <w:tab w:pos="2052" w:val="left" w:leader="none"/>
          <w:tab w:pos="2514" w:val="left" w:leader="none"/>
        </w:tabs>
        <w:spacing w:line="288" w:lineRule="exact" w:before="65"/>
        <w:ind w:left="99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/>
          <w:color w:val="231F20"/>
          <w:w w:val="95"/>
          <w:sz w:val="24"/>
        </w:rPr>
        <w:t>0</w:t>
        <w:tab/>
      </w:r>
      <w:r>
        <w:rPr>
          <w:rFonts w:ascii="Times New Roman"/>
          <w:i/>
          <w:color w:val="231F20"/>
          <w:spacing w:val="-5"/>
          <w:w w:val="95"/>
          <w:sz w:val="24"/>
        </w:rPr>
        <w:t>t</w:t>
      </w:r>
      <w:r>
        <w:rPr>
          <w:rFonts w:ascii="Times New Roman"/>
          <w:color w:val="231F20"/>
          <w:spacing w:val="-5"/>
          <w:w w:val="95"/>
          <w:position w:val="-5"/>
          <w:sz w:val="14"/>
        </w:rPr>
        <w:t>1</w:t>
        <w:tab/>
      </w:r>
      <w:r>
        <w:rPr>
          <w:rFonts w:ascii="Times New Roman"/>
          <w:i/>
          <w:color w:val="231F20"/>
          <w:w w:val="95"/>
          <w:position w:val="1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exact"/>
        <w:ind w:left="1580" w:right="1700"/>
        <w:jc w:val="center"/>
        <w:rPr>
          <w:rFonts w:ascii="Times New Roman" w:hAnsi="Times New Roman" w:cs="Times New Roman" w:eastAsia="Times New Roman"/>
        </w:rPr>
      </w:pPr>
      <w:r>
        <w:rPr>
          <w:color w:val="231F20"/>
          <w:spacing w:val="6"/>
        </w:rPr>
        <w:t>(</w:t>
      </w:r>
      <w:r>
        <w:rPr>
          <w:rFonts w:ascii="Times New Roman" w:hAnsi="Times New Roman"/>
          <w:color w:val="231F20"/>
          <w:spacing w:val="6"/>
        </w:rPr>
        <w:t>γ</w:t>
      </w:r>
      <w:r>
        <w:rPr>
          <w:rFonts w:ascii="Times New Roman" w:hAnsi="Times New Roman"/>
          <w:color w:val="231F20"/>
          <w:spacing w:val="6"/>
        </w:rPr>
        <w:t>)</w:t>
      </w:r>
      <w:r>
        <w:rPr>
          <w:rFonts w:ascii="Times New Roman" w:hAnsi="Times New Roman"/>
          <w:color w:val="000000"/>
        </w:rPr>
      </w:r>
    </w:p>
    <w:p>
      <w:pPr>
        <w:spacing w:after="0" w:line="240" w:lineRule="exact"/>
        <w:jc w:val="center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2578" w:space="426"/>
            <w:col w:w="2578" w:space="678"/>
            <w:col w:w="3610"/>
          </w:cols>
        </w:sectPr>
      </w:pPr>
    </w:p>
    <w:p>
      <w:pPr>
        <w:spacing w:line="200" w:lineRule="exact" w:before="9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72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94"/>
            <w:col w:w="1945"/>
          </w:cols>
        </w:sectPr>
      </w:pPr>
    </w:p>
    <w:p>
      <w:pPr>
        <w:pStyle w:val="BodyText"/>
        <w:spacing w:line="342" w:lineRule="auto" w:before="124"/>
        <w:ind w:right="115"/>
        <w:jc w:val="both"/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διπλανού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σχήματος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3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2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πέ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σουν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ελεύθερα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2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φτάνουν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  <w:spacing w:val="1"/>
        </w:rPr>
        <w:t>υ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φτάνουν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κινητικές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ενέργειες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3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000000"/>
          <w:sz w:val="16"/>
        </w:rPr>
      </w:r>
    </w:p>
    <w:p>
      <w:pPr>
        <w:pStyle w:val="BodyText"/>
        <w:spacing w:line="240" w:lineRule="auto" w:before="124"/>
        <w:ind w:right="0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65.26001pt;margin-top:29.053034pt;width:15.25pt;height:13.75pt;mso-position-horizontal-relative:page;mso-position-vertical-relative:paragraph;z-index:-7311" coordorigin="7305,581" coordsize="305,275">
            <v:group style="position:absolute;left:7325;top:760;width:24;height:13" coordorigin="7325,760" coordsize="24,13">
              <v:shape style="position:absolute;left:7325;top:760;width:24;height:13" coordorigin="7325,760" coordsize="24,13" path="m7325,773l7348,760e" filled="f" stroked="t" strokeweight=".13486pt" strokecolor="#231F20">
                <v:path arrowok="t"/>
              </v:shape>
            </v:group>
            <v:group style="position:absolute;left:7349;top:760;width:58;height:94" coordorigin="7349,760" coordsize="58,94">
              <v:shape style="position:absolute;left:7349;top:760;width:58;height:94" coordorigin="7349,760" coordsize="58,94" path="m7349,760l7407,853e" filled="f" stroked="t" strokeweight=".136972pt" strokecolor="#231F20">
                <v:path arrowok="t"/>
              </v:shape>
            </v:group>
            <v:group style="position:absolute;left:7407;top:605;width:64;height:250" coordorigin="7407,605" coordsize="64,250">
              <v:shape style="position:absolute;left:7407;top:605;width:64;height:250" coordorigin="7407,605" coordsize="64,250" path="m7407,854l7471,605e" filled="f" stroked="t" strokeweight=".137902pt" strokecolor="#231F20">
                <v:path arrowok="t"/>
              </v:shape>
            </v:group>
            <v:group style="position:absolute;left:7471;top:604;width:138;height:2" coordorigin="7471,604" coordsize="138,2">
              <v:shape style="position:absolute;left:7471;top:604;width:138;height:2" coordorigin="7471,604" coordsize="138,0" path="m7471,604l7608,604e" filled="f" stroked="t" strokeweight=".133876pt" strokecolor="#231F20">
                <v:path arrowok="t"/>
              </v:shape>
            </v:group>
            <v:group style="position:absolute;left:7313;top:589;width:286;height:256" coordorigin="7313,589" coordsize="286,256">
              <v:shape style="position:absolute;left:7313;top:589;width:286;height:256" coordorigin="7313,589" coordsize="286,256" path="m7356,757l7333,757,7391,844,7403,844,7410,819,7398,819,7356,757xe" filled="t" fillcolor="#231F20" stroked="f">
                <v:path arrowok="t"/>
                <v:fill type="solid"/>
              </v:shape>
              <v:shape style="position:absolute;left:7313;top:589;width:286;height:256" coordorigin="7313,589" coordsize="286,256" path="m7599,589l7456,589,7398,819,7410,819,7465,601,7599,601,7599,589xe" filled="t" fillcolor="#231F20" stroked="f">
                <v:path arrowok="t"/>
                <v:fill type="solid"/>
              </v:shape>
              <v:shape style="position:absolute;left:7313;top:589;width:286;height:256" coordorigin="7313,589" coordsize="286,256" path="m7346,743l7313,760,7317,767,7333,757,7356,757,7346,743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8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2991" w:val="left" w:leader="none"/>
          <w:tab w:pos="5150" w:val="left" w:leader="none"/>
        </w:tabs>
        <w:spacing w:before="73"/>
        <w:ind w:left="1913" w:right="0" w:hanging="180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2</w:t>
      </w:r>
      <w:r>
        <w:rPr>
          <w:rFonts w:ascii="Times New Roman" w:hAnsi="Times New Roman"/>
          <w:i/>
          <w:color w:val="231F20"/>
          <w:spacing w:val="-1"/>
          <w:sz w:val="24"/>
        </w:rPr>
        <w:t>Κ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40" w:lineRule="exact" w:before="7"/>
        <w:rPr>
          <w:sz w:val="34"/>
          <w:szCs w:val="34"/>
        </w:rPr>
      </w:pPr>
    </w:p>
    <w:p>
      <w:pPr>
        <w:pStyle w:val="BodyText"/>
        <w:spacing w:line="240" w:lineRule="auto"/>
        <w:ind w:left="0" w:right="1342"/>
        <w:jc w:val="center"/>
      </w:pPr>
      <w:r>
        <w:rPr/>
        <w:pict>
          <v:group style="position:absolute;margin-left:106.320999pt;margin-top:5.544324pt;width:36.75pt;height:53.75pt;mso-position-horizontal-relative:page;mso-position-vertical-relative:paragraph;z-index:-7308" coordorigin="2126,111" coordsize="735,1075">
            <v:shape style="position:absolute;left:2684;top:118;width:170;height:170" type="#_x0000_t75" stroked="false">
              <v:imagedata r:id="rId245" o:title=""/>
            </v:shape>
            <v:group style="position:absolute;left:2684;top:118;width:170;height:170" coordorigin="2684,118" coordsize="170,170">
              <v:shape style="position:absolute;left:2684;top:118;width:170;height:170" coordorigin="2684,118" coordsize="170,170" path="m2769,118l2709,143,2684,203,2687,226,2726,277,2768,288,2791,285,2842,246,2854,204,2851,181,2812,130,2769,118xe" filled="f" stroked="t" strokeweight=".75pt" strokecolor="#231F20">
                <v:path arrowok="t"/>
              </v:shape>
            </v:group>
            <v:group style="position:absolute;left:2134;top:208;width:516;height:2" coordorigin="2134,208" coordsize="516,2">
              <v:shape style="position:absolute;left:2134;top:208;width:516;height:2" coordorigin="2134,208" coordsize="516,0" path="m2650,208l2134,208e" filled="f" stroked="t" strokeweight=".75pt" strokecolor="#231F20">
                <v:path arrowok="t"/>
                <v:stroke dashstyle="dash"/>
              </v:shape>
            </v:group>
            <v:group style="position:absolute;left:2358;top:208;width:80;height:970" coordorigin="2358,208" coordsize="80,970">
              <v:shape style="position:absolute;left:2358;top:208;width:80;height:970" coordorigin="2358,208" coordsize="80,970" path="m2403,258l2392,258,2388,263,2388,1173,2392,1178,2403,1178,2408,1173,2408,263,2403,258xe" filled="t" fillcolor="#231F20" stroked="f">
                <v:path arrowok="t"/>
                <v:fill type="solid"/>
              </v:shape>
              <v:shape style="position:absolute;left:2358;top:208;width:80;height:970" coordorigin="2358,208" coordsize="80,970" path="m2398,208l2358,288,2388,288,2388,263,2392,258,2423,258,2398,208xe" filled="t" fillcolor="#231F20" stroked="f">
                <v:path arrowok="t"/>
                <v:fill type="solid"/>
              </v:shape>
              <v:shape style="position:absolute;left:2358;top:208;width:80;height:970" coordorigin="2358,208" coordsize="80,970" path="m2423,258l2403,258,2408,263,2408,288,2438,288,2423,258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A</w:t>
      </w:r>
      <w:r>
        <w:rPr>
          <w:color w:val="000000"/>
        </w:rPr>
      </w:r>
    </w:p>
    <w:p>
      <w:pPr>
        <w:spacing w:before="56"/>
        <w:ind w:left="6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i/>
          <w:color w:val="231F20"/>
          <w:spacing w:val="2"/>
          <w:w w:val="105"/>
          <w:sz w:val="24"/>
          <w:szCs w:val="24"/>
        </w:rPr>
        <w:t>K</w:t>
      </w:r>
      <w:r>
        <w:rPr>
          <w:rFonts w:ascii="Symbol" w:hAnsi="Symbol" w:cs="Symbol" w:eastAsia="Symbol"/>
          <w:color w:val="231F20"/>
          <w:spacing w:val="1"/>
          <w:w w:val="105"/>
          <w:position w:val="-5"/>
          <w:sz w:val="14"/>
          <w:szCs w:val="14"/>
        </w:rPr>
        <w:t></w:t>
      </w:r>
      <w:r>
        <w:rPr>
          <w:rFonts w:ascii="Symbol" w:hAnsi="Symbol" w:cs="Symbol" w:eastAsia="Symbol"/>
          <w:color w:val="231F20"/>
          <w:w w:val="105"/>
          <w:position w:val="-5"/>
          <w:sz w:val="14"/>
          <w:szCs w:val="14"/>
        </w:rPr>
        <w:t></w:t>
      </w:r>
      <w:r>
        <w:rPr>
          <w:rFonts w:ascii="Symbol" w:hAnsi="Symbol" w:cs="Symbol" w:eastAsia="Symbol"/>
          <w:color w:val="231F20"/>
          <w:spacing w:val="2"/>
          <w:w w:val="105"/>
          <w:position w:val="-5"/>
          <w:sz w:val="14"/>
          <w:szCs w:val="14"/>
        </w:rPr>
        <w:t></w:t>
      </w:r>
      <w:r>
        <w:rPr>
          <w:rFonts w:ascii="Times New Roman" w:hAnsi="Times New Roman" w:cs="Times New Roman" w:eastAsia="Times New Roman"/>
          <w:color w:val="231F20"/>
          <w:spacing w:val="2"/>
          <w:w w:val="105"/>
          <w:position w:val="-5"/>
          <w:sz w:val="14"/>
          <w:szCs w:val="14"/>
        </w:rPr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4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4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3"/>
          <w:w w:val="105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color w:val="231F20"/>
          <w:spacing w:val="3"/>
          <w:w w:val="105"/>
          <w:position w:val="-5"/>
          <w:sz w:val="14"/>
          <w:szCs w:val="14"/>
        </w:rPr>
        <w:t>Β</w:t>
      </w:r>
      <w:r>
        <w:rPr>
          <w:rFonts w:ascii="Times New Roman" w:hAnsi="Times New Roman" w:cs="Times New Roman" w:eastAsia="Times New Roman"/>
          <w:color w:val="231F20"/>
          <w:w w:val="105"/>
          <w:position w:val="-5"/>
          <w:sz w:val="14"/>
          <w:szCs w:val="14"/>
        </w:rPr>
        <w:t>   </w:t>
      </w:r>
      <w:r>
        <w:rPr>
          <w:rFonts w:ascii="Times New Roman" w:hAnsi="Times New Roman" w:cs="Times New Roman" w:eastAsia="Times New Roman"/>
          <w:color w:val="231F20"/>
          <w:spacing w:val="27"/>
          <w:w w:val="105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110" w:lineRule="exact" w:before="3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3" w:equalWidth="0">
            <w:col w:w="5344" w:space="40"/>
            <w:col w:w="1190" w:space="2071"/>
            <w:col w:w="1225"/>
          </w:cols>
        </w:sectPr>
      </w:pPr>
    </w:p>
    <w:p>
      <w:pPr>
        <w:spacing w:line="150" w:lineRule="exact" w:before="2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7" w:lineRule="exact" w:before="69"/>
        <w:ind w:left="2300" w:right="0"/>
        <w:jc w:val="left"/>
      </w:pPr>
      <w:r>
        <w:rPr/>
        <w:pict>
          <v:group style="position:absolute;margin-left:102.723pt;margin-top:12.131124pt;width:86.85pt;height:75.3pt;mso-position-horizontal-relative:page;mso-position-vertical-relative:paragraph;z-index:-7309" coordorigin="2054,243" coordsize="1737,1506">
            <v:shape style="position:absolute;left:2062;top:1620;width:1721;height:120" type="#_x0000_t75" stroked="false">
              <v:imagedata r:id="rId246" o:title=""/>
            </v:shape>
            <v:group style="position:absolute;left:2062;top:1620;width:1722;height:120" coordorigin="2062,1620" coordsize="1722,120">
              <v:shape style="position:absolute;left:2062;top:1620;width:1722;height:120" coordorigin="2062,1620" coordsize="1722,120" path="m2062,1740l3783,1740,3783,1620,2062,1620,2062,1740xe" filled="f" stroked="t" strokeweight=".75pt" strokecolor="#231F20">
                <v:path arrowok="t"/>
              </v:shape>
            </v:group>
            <v:group style="position:absolute;left:2352;top:693;width:80;height:922" coordorigin="2352,693" coordsize="80,922">
              <v:shape style="position:absolute;left:2352;top:693;width:80;height:922" coordorigin="2352,693" coordsize="80,922" path="m2382,1534l2352,1534,2392,1614,2417,1564,2386,1564,2382,1560,2382,1534xe" filled="t" fillcolor="#231F20" stroked="f">
                <v:path arrowok="t"/>
                <v:fill type="solid"/>
              </v:shape>
              <v:shape style="position:absolute;left:2352;top:693;width:80;height:922" coordorigin="2352,693" coordsize="80,922" path="m2397,693l2386,693,2382,697,2382,1560,2386,1564,2397,1564,2402,1560,2402,697,2397,693xe" filled="t" fillcolor="#231F20" stroked="f">
                <v:path arrowok="t"/>
                <v:fill type="solid"/>
              </v:shape>
              <v:shape style="position:absolute;left:2352;top:693;width:80;height:922" coordorigin="2352,693" coordsize="80,922" path="m2432,1534l2402,1534,2402,1560,2397,1564,2417,1564,2432,1534xe" filled="t" fillcolor="#231F20" stroked="f">
                <v:path arrowok="t"/>
                <v:fill type="solid"/>
              </v:shape>
              <v:shape style="position:absolute;left:2986;top:250;width:260;height:261" type="#_x0000_t75" stroked="false">
                <v:imagedata r:id="rId39" o:title=""/>
              </v:shape>
            </v:group>
            <v:group style="position:absolute;left:2986;top:250;width:261;height:261" coordorigin="2986,250" coordsize="261,261">
              <v:shape style="position:absolute;left:2986;top:250;width:261;height:261" coordorigin="2986,250" coordsize="261,261" path="m3116,250l3052,267,3005,312,2986,375,2987,399,3014,461,3064,500,3106,511,3131,509,3194,484,3234,435,3246,393,3244,368,3220,304,3172,263,3116,250xe" filled="f" stroked="t" strokeweight=".75pt" strokecolor="#231F20">
                <v:path arrowok="t"/>
              </v:shape>
            </v:group>
            <v:group style="position:absolute;left:3261;top:385;width:498;height:2" coordorigin="3261,385" coordsize="498,2">
              <v:shape style="position:absolute;left:3261;top:385;width:498;height:2" coordorigin="3261,385" coordsize="498,0" path="m3261,385l3759,385e" filled="f" stroked="t" strokeweight=".75pt" strokecolor="#231F20">
                <v:path arrowok="t"/>
                <v:stroke dashstyle="dash"/>
              </v:shape>
            </v:group>
            <v:group style="position:absolute;left:3419;top:373;width:80;height:412" coordorigin="3419,373" coordsize="80,412">
              <v:shape style="position:absolute;left:3419;top:373;width:80;height:412" coordorigin="3419,373" coordsize="80,412" path="m3465,423l3454,423,3449,427,3449,780,3454,785,3465,785,3469,780,3469,427,3465,423xe" filled="t" fillcolor="#231F20" stroked="f">
                <v:path arrowok="t"/>
                <v:fill type="solid"/>
              </v:shape>
              <v:shape style="position:absolute;left:3419;top:373;width:80;height:412" coordorigin="3419,373" coordsize="80,412" path="m3459,373l3419,453,3449,453,3449,427,3454,423,3484,423,3459,373xe" filled="t" fillcolor="#231F20" stroked="f">
                <v:path arrowok="t"/>
                <v:fill type="solid"/>
              </v:shape>
              <v:shape style="position:absolute;left:3419;top:373;width:80;height:412" coordorigin="3419,373" coordsize="80,412" path="m3484,423l3465,423,3469,427,3469,453,3499,453,3484,423xe" filled="t" fillcolor="#231F20" stroked="f">
                <v:path arrowok="t"/>
                <v:fill type="solid"/>
              </v:shape>
            </v:group>
            <v:group style="position:absolute;left:3419;top:1239;width:80;height:418" coordorigin="3419,1239" coordsize="80,418">
              <v:shape style="position:absolute;left:3419;top:1239;width:80;height:418" coordorigin="3419,1239" coordsize="80,418" path="m3449,1576l3419,1576,3459,1656,3484,1606,3454,1606,3449,1602,3449,1576xe" filled="t" fillcolor="#231F20" stroked="f">
                <v:path arrowok="t"/>
                <v:fill type="solid"/>
              </v:shape>
              <v:shape style="position:absolute;left:3419;top:1239;width:80;height:418" coordorigin="3419,1239" coordsize="80,418" path="m3465,1239l3454,1239,3449,1243,3449,1602,3454,1606,3465,1606,3469,1602,3469,1243,3465,1239xe" filled="t" fillcolor="#231F20" stroked="f">
                <v:path arrowok="t"/>
                <v:fill type="solid"/>
              </v:shape>
              <v:shape style="position:absolute;left:3419;top:1239;width:80;height:418" coordorigin="3419,1239" coordsize="80,418" path="m3499,1576l3469,1576,3469,1602,3465,1606,3484,1606,3499,1576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B</w:t>
      </w:r>
      <w:r>
        <w:rPr>
          <w:color w:val="000000"/>
        </w:rPr>
      </w:r>
    </w:p>
    <w:p>
      <w:pPr>
        <w:spacing w:line="247" w:lineRule="exact" w:before="0"/>
        <w:ind w:left="127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1"/>
          <w:sz w:val="24"/>
        </w:rPr>
        <w:t>2</w:t>
      </w:r>
      <w:r>
        <w:rPr>
          <w:rFonts w:ascii="Times New Roman"/>
          <w:i/>
          <w:color w:val="231F20"/>
          <w:sz w:val="24"/>
        </w:rPr>
        <w:t>h</w:t>
      </w:r>
      <w:r>
        <w:rPr>
          <w:rFonts w:ascii="Times New Roman"/>
          <w:color w:val="000000"/>
          <w:sz w:val="24"/>
        </w:rPr>
      </w:r>
    </w:p>
    <w:p>
      <w:pPr>
        <w:spacing w:line="240" w:lineRule="exact" w:before="3"/>
        <w:rPr>
          <w:sz w:val="24"/>
          <w:szCs w:val="24"/>
        </w:rPr>
      </w:pPr>
    </w:p>
    <w:p>
      <w:pPr>
        <w:spacing w:before="69"/>
        <w:ind w:left="239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h</w:t>
      </w:r>
      <w:r>
        <w:rPr>
          <w:rFonts w:asci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60" w:lineRule="exact" w:before="8"/>
        <w:rPr>
          <w:sz w:val="26"/>
          <w:szCs w:val="26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530" w:space="3394"/>
            <w:col w:w="194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247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84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00.092201pt;margin-top:24.27874pt;width:10.85pt;height:16.3500pt;mso-position-horizontal-relative:page;mso-position-vertical-relative:paragraph;z-index:-7307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621002pt;margin-top:24.27874pt;width:8.284pt;height:10.4571pt;mso-position-horizontal-relative:page;mso-position-vertical-relative:paragraph;z-index:-7304" type="#_x0000_t75" stroked="false">
            <v:imagedata r:id="rId248" o:title=""/>
          </v:shape>
        </w:pic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</w:rPr>
        <w:t>kg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μεταβλητού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κινεί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1"/>
        </w:rPr>
        <w:t>δύ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52" w:lineRule="exact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ναμης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αλγεβρική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1"/>
        </w:rPr>
        <w:t>κι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0" w:lineRule="auto" w:before="139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βωτίου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μεταβάλλεται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color w:val="231F20"/>
        </w:rPr>
        <w:t>0</w:t>
      </w:r>
      <w:r>
        <w:rPr>
          <w:color w:val="231F20"/>
          <w:spacing w:val="-28"/>
        </w:rPr>
        <w:t> </w:t>
      </w:r>
      <w:r>
        <w:rPr>
          <w:rFonts w:ascii="Symbol" w:hAnsi="Symbol" w:cs="Symbol" w:eastAsia="Symbol"/>
          <w:color w:val="231F20"/>
          <w:spacing w:val="6"/>
        </w:rPr>
        <w:t></w:t>
      </w:r>
      <w:r>
        <w:rPr>
          <w:color w:val="231F20"/>
          <w:spacing w:val="3"/>
        </w:rPr>
        <w:t>19s</w:t>
      </w:r>
      <w:r>
        <w:rPr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όπως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230" w:lineRule="exact" w:before="10"/>
        <w:rPr>
          <w:sz w:val="23"/>
          <w:szCs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2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14.641998pt;margin-top:10.142214pt;width:210.5pt;height:94.8pt;mso-position-horizontal-relative:page;mso-position-vertical-relative:paragraph;z-index:-7301" coordorigin="6293,203" coordsize="4210,1896">
            <v:group style="position:absolute;left:6303;top:1936;width:4190;height:80" coordorigin="6303,1936" coordsize="4190,80">
              <v:shape style="position:absolute;left:6303;top:1936;width:4190;height:80" coordorigin="6303,1936" coordsize="4190,80" path="m10413,1936l10413,2016,10473,1986,10438,1986,10443,1982,10443,1970,10438,1966,10473,1966,10413,1936xe" filled="t" fillcolor="#231F20" stroked="f">
                <v:path arrowok="t"/>
                <v:fill type="solid"/>
              </v:shape>
              <v:shape style="position:absolute;left:6303;top:1936;width:4190;height:80" coordorigin="6303,1936" coordsize="4190,80" path="m10413,1966l6307,1966,6303,1970,6303,1982,6307,1986,10413,1986,10413,1966xe" filled="t" fillcolor="#231F20" stroked="f">
                <v:path arrowok="t"/>
                <v:fill type="solid"/>
              </v:shape>
              <v:shape style="position:absolute;left:6303;top:1936;width:4190;height:80" coordorigin="6303,1936" coordsize="4190,80" path="m10473,1966l10438,1966,10443,1970,10443,1982,10438,1986,10473,1986,10493,1976,10473,1966xe" filled="t" fillcolor="#231F20" stroked="f">
                <v:path arrowok="t"/>
                <v:fill type="solid"/>
              </v:shape>
            </v:group>
            <v:group style="position:absolute;left:6369;top:213;width:80;height:1876" coordorigin="6369,213" coordsize="80,1876">
              <v:shape style="position:absolute;left:6369;top:213;width:80;height:1876" coordorigin="6369,213" coordsize="80,1876" path="m6414,263l6403,263,6399,267,6399,2084,6403,2088,6414,2088,6419,2084,6419,267,6414,263xe" filled="t" fillcolor="#231F20" stroked="f">
                <v:path arrowok="t"/>
                <v:fill type="solid"/>
              </v:shape>
              <v:shape style="position:absolute;left:6369;top:213;width:80;height:1876" coordorigin="6369,213" coordsize="80,1876" path="m6409,213l6369,293,6399,293,6399,267,6403,263,6434,263,6409,213xe" filled="t" fillcolor="#231F20" stroked="f">
                <v:path arrowok="t"/>
                <v:fill type="solid"/>
              </v:shape>
              <v:shape style="position:absolute;left:6369;top:213;width:80;height:1876" coordorigin="6369,213" coordsize="80,1876" path="m6434,263l6414,263,6419,267,6419,293,6449,293,6434,263xe" filled="t" fillcolor="#231F20" stroked="f">
                <v:path arrowok="t"/>
                <v:fill type="solid"/>
              </v:shape>
            </v:group>
            <v:group style="position:absolute;left:8112;top:753;width:918;height:654" coordorigin="8112,753" coordsize="918,654">
              <v:shape style="position:absolute;left:8112;top:753;width:918;height:654" coordorigin="8112,753" coordsize="918,654" path="m8112,1406l9029,753e" filled="f" stroked="t" strokeweight="1.499pt" strokecolor="#231F20">
                <v:path arrowok="t"/>
              </v:shape>
            </v:group>
            <v:group style="position:absolute;left:6427;top:1406;width:1698;height:2" coordorigin="6427,1406" coordsize="1698,2">
              <v:shape style="position:absolute;left:6427;top:1406;width:1698;height:2" coordorigin="6427,1406" coordsize="1698,0" path="m6427,1406l8124,1406e" filled="f" stroked="t" strokeweight="1.499pt" strokecolor="#231F20">
                <v:path arrowok="t"/>
              </v:shape>
            </v:group>
            <v:group style="position:absolute;left:9029;top:741;width:750;height:1230" coordorigin="9029,741" coordsize="750,1230">
              <v:shape style="position:absolute;left:9029;top:741;width:750;height:1230" coordorigin="9029,741" coordsize="750,1230" path="m9029,741l9779,1970e" filled="f" stroked="t" strokeweight="1.499pt" strokecolor="#231F20">
                <v:path arrowok="t"/>
              </v:shape>
            </v:group>
            <v:group style="position:absolute;left:9047;top:771;width:2;height:1164" coordorigin="9047,771" coordsize="2,1164">
              <v:shape style="position:absolute;left:9047;top:771;width:2;height:1164" coordorigin="9047,771" coordsize="0,1164" path="m9047,1934l9047,771e" filled="f" stroked="t" strokeweight=".75pt" strokecolor="#231F20">
                <v:path arrowok="t"/>
                <v:stroke dashstyle="dash"/>
              </v:shape>
            </v:group>
            <v:group style="position:absolute;left:8124;top:1430;width:2;height:534" coordorigin="8124,1430" coordsize="2,534">
              <v:shape style="position:absolute;left:8124;top:1430;width:2;height:534" coordorigin="8124,1430" coordsize="0,534" path="m8124,1964l8124,1430e" filled="f" stroked="t" strokeweight=".75pt" strokecolor="#231F20">
                <v:path arrowok="t"/>
                <v:stroke dashstyle="dash"/>
              </v:shape>
            </v:group>
            <v:group style="position:absolute;left:6409;top:747;width:2627;height:12" coordorigin="6409,747" coordsize="2627,12">
              <v:shape style="position:absolute;left:6409;top:747;width:2627;height:12" coordorigin="6409,747" coordsize="2627,12" path="m9035,747l6409,759e" filled="f" stroked="t" strokeweight=".75pt" strokecolor="#231F20">
                <v:path arrowok="t"/>
                <v:stroke dashstyle="dash"/>
              </v:shape>
            </v:group>
            <v:group style="position:absolute;left:7224;top:1436;width:2;height:534" coordorigin="7224,1436" coordsize="2,534">
              <v:shape style="position:absolute;left:7224;top:1436;width:2;height:534" coordorigin="7224,1436" coordsize="0,534" path="m7224,1970l7224,143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w w:val="105"/>
          <w:sz w:val="24"/>
        </w:rPr>
        <w:t>υ</w:t>
      </w:r>
      <w:r>
        <w:rPr>
          <w:rFonts w:ascii="Times New Roman" w:hAnsi="Times New Roman"/>
          <w:i/>
          <w:color w:val="231F20"/>
          <w:spacing w:val="-23"/>
          <w:w w:val="105"/>
          <w:sz w:val="24"/>
        </w:rPr>
        <w:t> </w:t>
      </w:r>
      <w:r>
        <w:rPr>
          <w:rFonts w:ascii="Times New Roman" w:hAnsi="Times New Roman"/>
          <w:color w:val="231F20"/>
          <w:spacing w:val="-2"/>
          <w:w w:val="105"/>
          <w:sz w:val="24"/>
        </w:rPr>
        <w:t>(m/s)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300" w:lineRule="exact" w:before="17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2"/>
        </w:rPr>
        <w:t>20</w:t>
      </w:r>
      <w:r>
        <w:rPr>
          <w:color w:val="000000"/>
        </w:rPr>
      </w:r>
    </w:p>
    <w:p>
      <w:pPr>
        <w:spacing w:line="140" w:lineRule="exact" w:before="10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114" w:right="0"/>
        <w:jc w:val="left"/>
      </w:pPr>
      <w:r>
        <w:rPr>
          <w:color w:val="231F20"/>
          <w:spacing w:val="-1"/>
        </w:rPr>
        <w:t>10</w:t>
      </w:r>
      <w:r>
        <w:rPr>
          <w:color w:val="000000"/>
        </w:rPr>
      </w:r>
    </w:p>
    <w:p>
      <w:pPr>
        <w:spacing w:line="190" w:lineRule="exact" w:before="2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1172" w:val="left" w:leader="none"/>
          <w:tab w:pos="1980" w:val="left" w:leader="none"/>
        </w:tabs>
        <w:spacing w:line="240" w:lineRule="auto"/>
        <w:ind w:left="229" w:right="0"/>
        <w:jc w:val="left"/>
      </w:pPr>
      <w:r>
        <w:rPr>
          <w:color w:val="231F20"/>
        </w:rPr>
        <w:t>0</w:t>
        <w:tab/>
        <w:t>5</w:t>
        <w:tab/>
      </w:r>
      <w:r>
        <w:rPr>
          <w:color w:val="231F20"/>
          <w:spacing w:val="-1"/>
        </w:rPr>
        <w:t>10</w:t>
      </w:r>
      <w:r>
        <w:rPr>
          <w:color w:val="000000"/>
        </w:rPr>
      </w:r>
    </w:p>
    <w:p>
      <w:pPr>
        <w:spacing w:line="240" w:lineRule="exact" w:before="1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tabs>
          <w:tab w:pos="867" w:val="left" w:leader="none"/>
        </w:tabs>
        <w:spacing w:line="240" w:lineRule="auto"/>
        <w:ind w:right="0"/>
        <w:jc w:val="left"/>
      </w:pPr>
      <w:r>
        <w:rPr>
          <w:color w:val="231F20"/>
          <w:spacing w:val="-1"/>
          <w:position w:val="-3"/>
        </w:rPr>
        <w:t>15</w:t>
        <w:tab/>
      </w:r>
      <w:r>
        <w:rPr>
          <w:color w:val="231F20"/>
          <w:spacing w:val="-1"/>
        </w:rPr>
        <w:t>19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3"/>
          <w:w w:val="105"/>
          <w:sz w:val="24"/>
        </w:rPr>
        <w:t>t</w:t>
      </w:r>
      <w:r>
        <w:rPr>
          <w:rFonts w:ascii="Times New Roman"/>
          <w:color w:val="231F20"/>
          <w:spacing w:val="3"/>
          <w:w w:val="105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4" w:equalWidth="0">
            <w:col w:w="4881" w:space="110"/>
            <w:col w:w="2223" w:space="634"/>
            <w:col w:w="1111" w:space="300"/>
            <w:col w:w="611"/>
          </w:cols>
        </w:sectPr>
      </w:pPr>
    </w:p>
    <w:p>
      <w:pPr>
        <w:pStyle w:val="BodyText"/>
        <w:spacing w:line="378" w:lineRule="auto" w:before="44"/>
        <w:ind w:right="118"/>
        <w:jc w:val="both"/>
      </w:pPr>
      <w:r>
        <w:rPr/>
        <w:pict>
          <v:shape style="position:absolute;margin-left:242.611496pt;margin-top:23.148457pt;width:10.8pt;height:16.3500pt;mso-position-horizontal-relative:page;mso-position-vertical-relative:paragraph;z-index:-7306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130997pt;margin-top:23.148457pt;width:8.251pt;height:10.456pt;mso-position-horizontal-relative:page;mso-position-vertical-relative:paragraph;z-index:-7303" type="#_x0000_t75" stroked="false">
            <v:imagedata r:id="rId248" o:title=""/>
          </v:shape>
        </w:pic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ενώ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10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19</w:t>
      </w:r>
      <w:r>
        <w:rPr>
          <w:color w:val="231F20"/>
          <w:spacing w:val="10"/>
        </w:rPr>
        <w:t> </w:t>
      </w:r>
      <w:r>
        <w:rPr>
          <w:color w:val="231F20"/>
        </w:rPr>
        <w:t>s</w:t>
      </w:r>
      <w:r>
        <w:rPr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μετά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παραμένει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ακίνη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οριζόντιας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</w:rPr>
        <w:t>   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color w:val="231F20"/>
        </w:rPr>
        <w:t>0</w:t>
      </w:r>
      <w:r>
        <w:rPr>
          <w:color w:val="231F20"/>
          <w:spacing w:val="-21"/>
        </w:rPr>
        <w:t> </w:t>
      </w:r>
      <w:r>
        <w:rPr>
          <w:rFonts w:ascii="Symbol" w:hAnsi="Symbol" w:cs="Symbol" w:eastAsia="Symbol"/>
          <w:color w:val="231F20"/>
          <w:spacing w:val="6"/>
        </w:rPr>
        <w:t></w:t>
      </w:r>
      <w:r>
        <w:rPr>
          <w:color w:val="231F20"/>
          <w:spacing w:val="3"/>
        </w:rPr>
        <w:t>10s</w:t>
      </w:r>
      <w:r>
        <w:rPr>
          <w:color w:val="231F20"/>
          <w:spacing w:val="-27"/>
        </w:rPr>
        <w:t> 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σταθερό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ίσο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20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Ν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ενώ</w:t>
      </w:r>
      <w:r>
        <w:rPr>
          <w:rFonts w:ascii="Times New Roman" w:hAnsi="Times New Roman" w:cs="Times New Roman" w:eastAsia="Times New Roman"/>
          <w:color w:val="231F20"/>
        </w:rPr>
        <w:t> η</w:t>
      </w:r>
      <w:r>
        <w:rPr>
          <w:rFonts w:ascii="Times New Roman" w:hAnsi="Times New Roman" w:cs="Times New Roman" w:eastAsia="Times New Roman"/>
          <w:color w:val="231F20"/>
          <w:spacing w:val="-1"/>
        </w:rPr>
        <w:t> επιτάχυνση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βαρύτητας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  <w:szCs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exact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1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μελετήσετε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χαρακτηρίσετε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τις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κινήσεις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εκτε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126"/>
        <w:ind w:right="0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λεί</w:t>
      </w:r>
      <w:r>
        <w:rPr>
          <w:rFonts w:ascii="Times New Roman" w:hAnsi="Times New Roman" w:cs="Times New Roman" w:eastAsia="Times New Roman"/>
          <w:color w:val="231F20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το</w:t>
      </w:r>
      <w:r>
        <w:rPr>
          <w:rFonts w:ascii="Times New Roman" w:hAnsi="Times New Roman" w:cs="Times New Roman" w:eastAsia="Times New Roman"/>
          <w:color w:val="231F20"/>
          <w:spacing w:val="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στις</w:t>
      </w:r>
      <w:r>
        <w:rPr>
          <w:rFonts w:ascii="Times New Roman" w:hAnsi="Times New Roman" w:cs="Times New Roman" w:eastAsia="Times New Roman"/>
          <w:color w:val="231F2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χρονικές</w:t>
      </w:r>
      <w:r>
        <w:rPr>
          <w:rFonts w:ascii="Times New Roman" w:hAnsi="Times New Roman" w:cs="Times New Roman" w:eastAsia="Times New Roman"/>
          <w:color w:val="231F20"/>
          <w:spacing w:val="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διάρκειες</w:t>
      </w:r>
      <w:r>
        <w:rPr>
          <w:rFonts w:ascii="Times New Roman" w:hAnsi="Times New Roman" w:cs="Times New Roman" w:eastAsia="Times New Roman"/>
          <w:color w:val="231F20"/>
          <w:spacing w:val="37"/>
          <w:w w:val="95"/>
        </w:rPr>
        <w:t> </w:t>
      </w:r>
      <w:r>
        <w:rPr>
          <w:color w:val="231F20"/>
          <w:w w:val="95"/>
        </w:rPr>
        <w:t>0</w:t>
      </w:r>
      <w:r>
        <w:rPr>
          <w:color w:val="231F20"/>
          <w:spacing w:val="-15"/>
          <w:w w:val="95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-30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-30"/>
          <w:w w:val="90"/>
        </w:rPr>
      </w:r>
      <w:r>
        <w:rPr>
          <w:color w:val="231F20"/>
          <w:spacing w:val="2"/>
          <w:w w:val="95"/>
        </w:rPr>
        <w:t>10s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,</w:t>
      </w:r>
      <w:r>
        <w:rPr>
          <w:color w:val="231F20"/>
          <w:spacing w:val="17"/>
          <w:w w:val="95"/>
        </w:rPr>
        <w:t> </w:t>
      </w:r>
      <w:r>
        <w:rPr>
          <w:color w:val="231F20"/>
          <w:spacing w:val="-3"/>
          <w:w w:val="95"/>
        </w:rPr>
        <w:t>10</w:t>
      </w:r>
      <w:r>
        <w:rPr>
          <w:color w:val="231F20"/>
          <w:spacing w:val="-15"/>
          <w:w w:val="95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-32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-32"/>
          <w:w w:val="90"/>
        </w:rPr>
      </w:r>
      <w:r>
        <w:rPr>
          <w:color w:val="231F20"/>
          <w:w w:val="95"/>
        </w:rPr>
        <w:t>15s</w:t>
      </w:r>
      <w:r>
        <w:rPr>
          <w:color w:val="231F20"/>
          <w:spacing w:val="4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και</w:t>
      </w:r>
      <w:r>
        <w:rPr>
          <w:rFonts w:ascii="Times New Roman" w:hAnsi="Times New Roman" w:cs="Times New Roman" w:eastAsia="Times New Roman"/>
          <w:color w:val="231F20"/>
          <w:spacing w:val="19"/>
          <w:w w:val="95"/>
        </w:rPr>
        <w:t> </w:t>
      </w:r>
      <w:r>
        <w:rPr>
          <w:color w:val="231F20"/>
          <w:spacing w:val="-3"/>
          <w:w w:val="95"/>
        </w:rPr>
        <w:t>15</w:t>
      </w:r>
      <w:r>
        <w:rPr>
          <w:color w:val="231F20"/>
          <w:spacing w:val="-21"/>
          <w:w w:val="95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-32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-32"/>
          <w:w w:val="90"/>
        </w:rPr>
      </w:r>
      <w:r>
        <w:rPr>
          <w:color w:val="231F20"/>
          <w:spacing w:val="2"/>
          <w:w w:val="95"/>
        </w:rPr>
        <w:t>19s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.</w:t>
      </w:r>
      <w:r>
        <w:rPr>
          <w:color w:val="000000"/>
        </w:rPr>
      </w:r>
    </w:p>
    <w:p>
      <w:pPr>
        <w:spacing w:line="100" w:lineRule="exact" w:before="11"/>
        <w:rPr>
          <w:sz w:val="10"/>
          <w:szCs w:val="10"/>
        </w:rPr>
      </w:pPr>
    </w:p>
    <w:p>
      <w:pPr>
        <w:pStyle w:val="BodyText"/>
        <w:spacing w:line="357" w:lineRule="auto" w:before="72"/>
        <w:ind w:right="114" w:firstLine="8644"/>
        <w:jc w:val="both"/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κιβωτίου</w:t>
      </w:r>
      <w:r>
        <w:rPr>
          <w:color w:val="231F20"/>
        </w:rPr>
        <w:t>,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στις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κινήσεις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μεταβάλλε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ται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7" w:lineRule="auto" w:before="13"/>
        <w:ind w:right="114" w:firstLine="86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6</w:t>
      </w:r>
      <w:r>
        <w:rPr>
          <w:rFonts w:ascii="Times New Roman" w:hAnsi="Times New Roman"/>
          <w:b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1"/>
        </w:rPr>
        <w:t>δα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77" w:lineRule="auto" w:before="13"/>
        <w:ind w:right="114" w:firstLine="8644"/>
        <w:jc w:val="both"/>
      </w:pPr>
      <w:r>
        <w:rPr/>
        <w:pict>
          <v:shape style="position:absolute;margin-left:90.987999pt;margin-top:40.454929pt;width:10.8pt;height:16.3500pt;mso-position-horizontal-relative:page;mso-position-vertical-relative:paragraph;z-index:-7305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507004pt;margin-top:40.454929pt;width:8.2518pt;height:10.457pt;mso-position-horizontal-relative:page;mso-position-vertical-relative:paragraph;z-index:-7302" type="#_x0000_t75" stroked="false">
            <v:imagedata r:id="rId249" o:title=""/>
          </v:shape>
        </w:pic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  <w:sz w:val="22"/>
          <w:szCs w:val="22"/>
        </w:rPr>
        <w:t>Μονάδες</w:t>
      </w:r>
      <w:r>
        <w:rPr>
          <w:rFonts w:ascii="Times New Roman" w:hAnsi="Times New Roman" w:cs="Times New Roman" w:eastAsia="Times New Roman"/>
          <w:b/>
          <w:bCs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sz w:val="22"/>
          <w:szCs w:val="22"/>
        </w:rPr>
        <w:t>6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4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ποσό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ενέργειας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μεταφέρθηκε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μέσω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έργου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δύ</w:t>
      </w:r>
      <w:r>
        <w:rPr>
          <w:rFonts w:ascii="Times New Roman" w:hAnsi="Times New Roman" w:cs="Times New Roman" w:eastAsia="Times New Roman"/>
          <w:color w:val="231F20"/>
          <w:spacing w:val="1"/>
        </w:rPr>
        <w:t>-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ναμης</w:t>
      </w:r>
      <w:r>
        <w:rPr>
          <w:rFonts w:ascii="Times New Roman" w:hAnsi="Times New Roman" w:cs="Times New Roman" w:eastAsia="Times New Roman"/>
          <w:color w:val="231F20"/>
        </w:rPr>
        <w:t>   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color w:val="231F20"/>
        </w:rPr>
        <w:t>0</w:t>
      </w:r>
      <w:r>
        <w:rPr>
          <w:color w:val="231F20"/>
          <w:spacing w:val="-25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-35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-35"/>
          <w:w w:val="90"/>
        </w:rPr>
      </w:r>
      <w:r>
        <w:rPr>
          <w:color w:val="231F20"/>
          <w:spacing w:val="-3"/>
        </w:rPr>
        <w:t>19</w:t>
      </w:r>
      <w:r>
        <w:rPr>
          <w:color w:val="231F20"/>
          <w:spacing w:val="-22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226" w:lineRule="exact" w:before="0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7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 w:line="226" w:lineRule="exact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9" w:lineRule="auto" w:before="139"/>
        <w:ind w:right="117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εκτέλεση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εργαστηριακής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άσκησης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μελέτη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ευθύγραμμης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φωτογραφήσαμε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διάφορες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θέσεις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κίνησής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πήραμε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0,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καθώς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-1"/>
        </w:rPr>
        <w:t> διαδοχικές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θέσεις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ίσα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διαστήματα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καθένα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0,1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9"/>
        <w:rPr>
          <w:sz w:val="22"/>
          <w:szCs w:val="22"/>
        </w:rPr>
      </w:pPr>
    </w:p>
    <w:p>
      <w:pPr>
        <w:pStyle w:val="BodyText"/>
        <w:spacing w:line="240" w:lineRule="auto" w:before="69"/>
        <w:ind w:left="976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56.172001pt;margin-top:-90.164162pt;width:488.6pt;height:191.5pt;mso-position-horizontal-relative:page;mso-position-vertical-relative:paragraph;z-index:-7298" coordorigin="1123,-1803" coordsize="9772,3830">
            <v:shape style="position:absolute;left:1145;top:-1803;width:9693;height:3515" type="#_x0000_t75" stroked="false">
              <v:imagedata r:id="rId251" o:title=""/>
            </v:shape>
            <v:group style="position:absolute;left:1133;top:5;width:9752;height:2011" coordorigin="1133,5" coordsize="9752,2011">
              <v:shape style="position:absolute;left:1133;top:5;width:9752;height:2011" coordorigin="1133,5" coordsize="9752,2011" path="m1133,2016l10885,2016,10885,5,1133,5,1133,2016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left="256" w:right="0"/>
        <w:jc w:val="left"/>
      </w:pPr>
      <w:r>
        <w:rPr>
          <w:rFonts w:ascii="Times New Roman" w:hAnsi="Times New Roman"/>
          <w:color w:val="231F20"/>
          <w:spacing w:val="-1"/>
        </w:rPr>
        <w:t>Παρατηρώντας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</w:rPr>
        <w:t>0</w:t>
      </w:r>
      <w:r>
        <w:rPr>
          <w:color w:val="000000"/>
        </w:rPr>
      </w:r>
    </w:p>
    <w:p>
      <w:pPr>
        <w:pStyle w:val="BodyText"/>
        <w:spacing w:line="282" w:lineRule="exact"/>
        <w:ind w:left="25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0,5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υπολογίζεται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415" w:val="left" w:leader="none"/>
          <w:tab w:pos="4574" w:val="left" w:leader="none"/>
        </w:tabs>
        <w:spacing w:line="270" w:lineRule="exact" w:before="0"/>
        <w:ind w:left="25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30 cm/s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25 cm/s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18 cm/s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250"/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14"/>
        <w:rPr>
          <w:sz w:val="24"/>
          <w:szCs w:val="24"/>
        </w:rPr>
      </w:pPr>
    </w:p>
    <w:p>
      <w:pPr>
        <w:pStyle w:val="BodyText"/>
        <w:spacing w:line="240" w:lineRule="auto"/>
        <w:ind w:left="97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6"/>
        <w:ind w:left="97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60" w:lineRule="exact" w:before="17"/>
        <w:rPr>
          <w:sz w:val="26"/>
          <w:szCs w:val="26"/>
        </w:rPr>
      </w:pPr>
    </w:p>
    <w:p>
      <w:pPr>
        <w:spacing w:before="0"/>
        <w:ind w:left="97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674" w:space="3080"/>
            <w:col w:w="2116"/>
          </w:cols>
        </w:sectPr>
      </w:pPr>
    </w:p>
    <w:p>
      <w:pPr>
        <w:spacing w:line="130" w:lineRule="exact" w:before="5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31" w:lineRule="exact" w:before="69"/>
        <w:ind w:right="0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86.756012pt;margin-top:12.415483pt;width:150.3pt;height:107.7pt;mso-position-horizontal-relative:page;mso-position-vertical-relative:paragraph;z-index:-7297" coordorigin="7735,248" coordsize="3006,2154">
            <v:group style="position:absolute;left:7745;top:2285;width:2986;height:80" coordorigin="7745,2285" coordsize="2986,80">
              <v:shape style="position:absolute;left:7745;top:2285;width:2986;height:80" coordorigin="7745,2285" coordsize="2986,80" path="m10651,2285l10651,2365,10711,2335,10676,2335,10681,2331,10681,2320,10676,2315,10711,2315,10651,2285xe" filled="t" fillcolor="#231F20" stroked="f">
                <v:path arrowok="t"/>
                <v:fill type="solid"/>
              </v:shape>
              <v:shape style="position:absolute;left:7745;top:2285;width:2986;height:80" coordorigin="7745,2285" coordsize="2986,80" path="m10651,2315l7750,2315,7745,2320,7745,2331,7750,2335,10651,2335,10651,2315xe" filled="t" fillcolor="#231F20" stroked="f">
                <v:path arrowok="t"/>
                <v:fill type="solid"/>
              </v:shape>
              <v:shape style="position:absolute;left:7745;top:2285;width:2986;height:80" coordorigin="7745,2285" coordsize="2986,80" path="m10711,2315l10676,2315,10681,2320,10681,2331,10676,2335,10711,2335,10731,2325,10711,2315xe" filled="t" fillcolor="#231F20" stroked="f">
                <v:path arrowok="t"/>
                <v:fill type="solid"/>
              </v:shape>
            </v:group>
            <v:group style="position:absolute;left:7810;top:258;width:80;height:2134" coordorigin="7810,258" coordsize="80,2134">
              <v:shape style="position:absolute;left:7810;top:258;width:80;height:2134" coordorigin="7810,258" coordsize="80,2134" path="m7856,308l7844,308,7840,313,7840,2388,7844,2392,7856,2392,7860,2388,7860,313,7856,308xe" filled="t" fillcolor="#231F20" stroked="f">
                <v:path arrowok="t"/>
                <v:fill type="solid"/>
              </v:shape>
              <v:shape style="position:absolute;left:7810;top:258;width:80;height:2134" coordorigin="7810,258" coordsize="80,2134" path="m7850,258l7810,338,7840,338,7840,313,7844,308,7875,308,7850,258xe" filled="t" fillcolor="#231F20" stroked="f">
                <v:path arrowok="t"/>
                <v:fill type="solid"/>
              </v:shape>
              <v:shape style="position:absolute;left:7810;top:258;width:80;height:2134" coordorigin="7810,258" coordsize="80,2134" path="m7875,308l7856,308,7860,313,7860,338,7890,338,7875,308xe" filled="t" fillcolor="#231F20" stroked="f">
                <v:path arrowok="t"/>
                <v:fill type="solid"/>
              </v:shape>
            </v:group>
            <v:group style="position:absolute;left:7850;top:1273;width:730;height:1053" coordorigin="7850,1273" coordsize="730,1053">
              <v:shape style="position:absolute;left:7850;top:1273;width:730;height:1053" coordorigin="7850,1273" coordsize="730,1053" path="m7850,2325l8580,1273e" filled="f" stroked="t" strokeweight="1.499pt" strokecolor="#231F20">
                <v:path arrowok="t"/>
              </v:shape>
            </v:group>
            <v:group style="position:absolute;left:8568;top:1267;width:927;height:2" coordorigin="8568,1267" coordsize="927,2">
              <v:shape style="position:absolute;left:8568;top:1267;width:927;height:2" coordorigin="8568,1267" coordsize="927,0" path="m8568,1267l9494,1267e" filled="f" stroked="t" strokeweight="1.499pt" strokecolor="#231F20">
                <v:path arrowok="t"/>
              </v:shape>
            </v:group>
            <v:group style="position:absolute;left:9494;top:1261;width:761;height:1084" coordorigin="9494,1261" coordsize="761,1084">
              <v:shape style="position:absolute;left:9494;top:1261;width:761;height:1084" coordorigin="9494,1261" coordsize="761,1084" path="m9494,1261l10255,2344e" filled="f" stroked="t" strokeweight="1.499pt" strokecolor="#231F20">
                <v:path arrowok="t"/>
              </v:shape>
            </v:group>
            <v:group style="position:absolute;left:8589;top:1254;width:2;height:1085" coordorigin="8589,1254" coordsize="2,1085">
              <v:shape style="position:absolute;left:8589;top:1254;width:2;height:1085" coordorigin="8589,1254" coordsize="1,1085" path="m8589,1254l8590,2338e" filled="f" stroked="t" strokeweight=".75pt" strokecolor="#231F20">
                <v:path arrowok="t"/>
                <v:stroke dashstyle="dash"/>
              </v:shape>
            </v:group>
            <v:group style="position:absolute;left:9486;top:1273;width:2;height:1066" coordorigin="9486,1273" coordsize="2,1066">
              <v:shape style="position:absolute;left:9486;top:1273;width:2;height:1066" coordorigin="9486,1273" coordsize="1,1066" path="m9486,1273l9487,2338e" filled="f" stroked="t" strokeweight=".75pt" strokecolor="#231F20">
                <v:path arrowok="t"/>
                <v:stroke dashstyle="dash"/>
              </v:shape>
            </v:group>
            <v:group style="position:absolute;left:7852;top:1273;width:762;height:2" coordorigin="7852,1273" coordsize="762,2">
              <v:shape style="position:absolute;left:7852;top:1273;width:762;height:2" coordorigin="7852,1273" coordsize="762,0" path="m8614,1273l7852,1273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 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000000"/>
        </w:rPr>
      </w:r>
    </w:p>
    <w:p>
      <w:pPr>
        <w:spacing w:line="225" w:lineRule="exact" w:before="0"/>
        <w:ind w:left="0" w:right="877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251.792496pt;margin-top:9.272646pt;width:10.85pt;height:15.4pt;mso-position-horizontal-relative:page;mso-position-vertical-relative:paragraph;z-index:-7300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51007pt;margin-top:9.272646pt;width:8.378pt;height:9.768pt;mso-position-horizontal-relative:page;mso-position-vertical-relative:paragraph;z-index:-7299" type="#_x0000_t75" stroked="false">
            <v:imagedata r:id="rId252" o:title=""/>
          </v:shape>
        </w:pict>
      </w:r>
      <w:r>
        <w:rPr>
          <w:rFonts w:ascii="Times New Roman"/>
          <w:i/>
          <w:color w:val="231F20"/>
          <w:sz w:val="24"/>
        </w:rPr>
        <w:t>F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360" w:lineRule="auto"/>
        <w:ind w:right="12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αλγεβρική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1"/>
        </w:rPr>
        <w:t>ο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ποίας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29.234802pt;margin-top:22.086082pt;width:3.35pt;height:6.95pt;mso-position-horizontal-relative:page;mso-position-vertical-relative:paragraph;z-index:-7296" type="#_x0000_t202" filled="f" stroked="f">
            <v:textbox inset="0,0,0,0">
              <w:txbxContent>
                <w:p>
                  <w:pPr>
                    <w:spacing w:line="139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95"/>
                      <w:sz w:val="14"/>
                    </w:rPr>
                    <w:t>1</w:t>
                  </w:r>
                  <w:r>
                    <w:rPr>
                      <w:rFonts w:ascii="Times New Roman"/>
                      <w:color w:val="000000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 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</w:t>
      </w:r>
      <w:r>
        <w:rPr>
          <w:color w:val="231F20"/>
        </w:rPr>
        <w:t>:                                                    </w:t>
      </w:r>
      <w:r>
        <w:rPr>
          <w:color w:val="231F20"/>
          <w:spacing w:val="32"/>
        </w:rPr>
        <w:t> </w:t>
      </w:r>
      <w:r>
        <w:rPr>
          <w:color w:val="231F20"/>
          <w:position w:val="-13"/>
        </w:rPr>
        <w:t>0           </w:t>
      </w:r>
      <w:r>
        <w:rPr>
          <w:color w:val="231F20"/>
          <w:spacing w:val="6"/>
          <w:position w:val="-13"/>
        </w:rPr>
        <w:t> </w:t>
      </w:r>
      <w:r>
        <w:rPr>
          <w:rFonts w:ascii="Times New Roman" w:hAnsi="Times New Roman"/>
          <w:i/>
          <w:color w:val="231F20"/>
          <w:position w:val="-12"/>
        </w:rPr>
        <w:t>t</w:t>
      </w:r>
      <w:r>
        <w:rPr>
          <w:rFonts w:ascii="Times New Roman" w:hAnsi="Times New Roman"/>
          <w:color w:val="000000"/>
        </w:rPr>
      </w:r>
    </w:p>
    <w:p>
      <w:pPr>
        <w:spacing w:line="230" w:lineRule="exact" w:before="8"/>
        <w:rPr>
          <w:sz w:val="23"/>
          <w:szCs w:val="23"/>
        </w:rPr>
      </w:pPr>
      <w:r>
        <w:rPr/>
        <w:br w:type="column"/>
      </w:r>
      <w:r>
        <w:rPr>
          <w:sz w:val="23"/>
        </w:rPr>
      </w: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tabs>
          <w:tab w:pos="869" w:val="left" w:leader="none"/>
          <w:tab w:pos="1267" w:val="left" w:leader="none"/>
        </w:tabs>
        <w:spacing w:line="359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1"/>
          <w:w w:val="95"/>
          <w:position w:val="1"/>
          <w:sz w:val="24"/>
        </w:rPr>
        <w:t>t</w:t>
      </w:r>
      <w:r>
        <w:rPr>
          <w:rFonts w:ascii="Times New Roman"/>
          <w:color w:val="231F20"/>
          <w:spacing w:val="1"/>
          <w:w w:val="95"/>
          <w:position w:val="-5"/>
          <w:sz w:val="14"/>
        </w:rPr>
        <w:t>2</w:t>
        <w:tab/>
      </w:r>
      <w:r>
        <w:rPr>
          <w:rFonts w:ascii="Times New Roman"/>
          <w:i/>
          <w:color w:val="231F20"/>
          <w:spacing w:val="1"/>
          <w:w w:val="95"/>
          <w:sz w:val="24"/>
        </w:rPr>
        <w:t>t</w:t>
      </w:r>
      <w:r>
        <w:rPr>
          <w:rFonts w:ascii="Times New Roman"/>
          <w:color w:val="231F20"/>
          <w:spacing w:val="1"/>
          <w:w w:val="95"/>
          <w:position w:val="-5"/>
          <w:sz w:val="14"/>
        </w:rPr>
        <w:t>3</w:t>
        <w:tab/>
      </w:r>
      <w:r>
        <w:rPr>
          <w:rFonts w:ascii="Times New Roman"/>
          <w:i/>
          <w:color w:val="231F20"/>
          <w:w w:val="95"/>
          <w:position w:val="5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 w:line="359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632" w:space="656"/>
            <w:col w:w="1582"/>
          </w:cols>
        </w:sectPr>
      </w:pPr>
    </w:p>
    <w:p>
      <w:pPr>
        <w:pStyle w:val="BodyText"/>
        <w:spacing w:line="249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7" w:lineRule="exact"/>
        <w:ind w:left="85" w:right="0"/>
        <w:jc w:val="left"/>
        <w:rPr>
          <w:rFonts w:ascii="Times New Roman" w:hAnsi="Times New Roman" w:cs="Times New Roman" w:eastAsia="Times New Roman"/>
        </w:rPr>
      </w:pPr>
      <w:r>
        <w:rPr>
          <w:w w:val="95"/>
        </w:rPr>
        <w:br w:type="column"/>
      </w:r>
      <w:r>
        <w:rPr>
          <w:color w:val="231F20"/>
          <w:w w:val="95"/>
        </w:rPr>
        <w:t>0</w:t>
      </w:r>
      <w:r>
        <w:rPr>
          <w:color w:val="231F20"/>
          <w:spacing w:val="-13"/>
          <w:w w:val="95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-10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-10"/>
          <w:w w:val="90"/>
        </w:rPr>
      </w:r>
      <w:r>
        <w:rPr>
          <w:rFonts w:ascii="Times New Roman" w:hAnsi="Times New Roman" w:cs="Times New Roman" w:eastAsia="Times New Roman"/>
          <w:i/>
          <w:color w:val="231F20"/>
          <w:spacing w:val="-7"/>
          <w:w w:val="95"/>
        </w:rPr>
        <w:t>t</w:t>
      </w:r>
      <w:r>
        <w:rPr>
          <w:color w:val="231F20"/>
          <w:spacing w:val="-7"/>
          <w:w w:val="95"/>
          <w:position w:val="-5"/>
          <w:sz w:val="14"/>
          <w:szCs w:val="14"/>
        </w:rPr>
        <w:t>1</w:t>
      </w:r>
      <w:r>
        <w:rPr>
          <w:color w:val="231F20"/>
          <w:spacing w:val="-8"/>
          <w:w w:val="95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,</w:t>
      </w:r>
      <w:r>
        <w:rPr>
          <w:rFonts w:ascii="Times New Roman" w:hAnsi="Times New Roman" w:cs="Times New Roman" w:eastAsia="Times New Roman"/>
          <w:color w:val="231F20"/>
          <w:spacing w:val="3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παραμένει</w:t>
      </w:r>
      <w:r>
        <w:rPr>
          <w:rFonts w:ascii="Times New Roman" w:hAnsi="Times New Roman" w:cs="Times New Roman" w:eastAsia="Times New Roman"/>
          <w:color w:val="231F20"/>
          <w:spacing w:val="3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σταθερή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287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3603" w:space="40"/>
            <w:col w:w="6227"/>
          </w:cols>
        </w:sectPr>
      </w:pPr>
    </w:p>
    <w:p>
      <w:pPr>
        <w:spacing w:line="100" w:lineRule="exact" w:before="13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55"/>
        <w:ind w:right="0"/>
        <w:jc w:val="left"/>
      </w:pPr>
      <w:r>
        <w:rPr>
          <w:rFonts w:ascii="Times New Roman" w:hAnsi="Times New Roman" w:cs="Times New Roman" w:eastAsia="Times New Roman"/>
          <w:color w:val="231F20"/>
          <w:w w:val="95"/>
        </w:rPr>
        <w:t>στη</w:t>
      </w:r>
      <w:r>
        <w:rPr>
          <w:rFonts w:ascii="Times New Roman" w:hAnsi="Times New Roman" w:cs="Times New Roman" w:eastAsia="Times New Roman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43"/>
          <w:w w:val="9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7"/>
          <w:w w:val="95"/>
        </w:rPr>
        <w:t>t</w:t>
      </w:r>
      <w:r>
        <w:rPr>
          <w:color w:val="231F20"/>
          <w:spacing w:val="-7"/>
          <w:w w:val="95"/>
          <w:position w:val="-5"/>
          <w:sz w:val="14"/>
          <w:szCs w:val="14"/>
        </w:rPr>
        <w:t>1</w:t>
      </w:r>
      <w:r>
        <w:rPr>
          <w:color w:val="231F20"/>
          <w:w w:val="95"/>
          <w:position w:val="-5"/>
          <w:sz w:val="14"/>
          <w:szCs w:val="14"/>
        </w:rPr>
        <w:t> 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-7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-7"/>
          <w:w w:val="90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</w:rPr>
        <w:t>t</w:t>
      </w:r>
      <w:r>
        <w:rPr>
          <w:color w:val="231F20"/>
          <w:spacing w:val="-1"/>
          <w:w w:val="95"/>
          <w:position w:val="-5"/>
          <w:sz w:val="14"/>
          <w:szCs w:val="14"/>
        </w:rPr>
        <w:t>2</w:t>
      </w:r>
      <w:r>
        <w:rPr>
          <w:color w:val="231F20"/>
          <w:w w:val="95"/>
          <w:position w:val="-5"/>
          <w:sz w:val="14"/>
          <w:szCs w:val="14"/>
        </w:rPr>
        <w:t> </w:t>
      </w:r>
      <w:r>
        <w:rPr>
          <w:color w:val="231F20"/>
          <w:spacing w:val="32"/>
          <w:w w:val="95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και</w:t>
      </w:r>
      <w:r>
        <w:rPr>
          <w:rFonts w:ascii="Times New Roman" w:hAnsi="Times New Roman" w:cs="Times New Roman" w:eastAsia="Times New Roman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μειώνεται</w:t>
      </w:r>
      <w:r>
        <w:rPr>
          <w:rFonts w:ascii="Times New Roman" w:hAnsi="Times New Roman" w:cs="Times New Roman" w:eastAsia="Times New Roman"/>
          <w:color w:val="231F20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στη</w:t>
      </w:r>
      <w:r>
        <w:rPr>
          <w:rFonts w:ascii="Times New Roman" w:hAnsi="Times New Roman" w:cs="Times New Roman" w:eastAsia="Times New Roman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42"/>
          <w:w w:val="9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</w:rPr>
        <w:t>t</w:t>
      </w:r>
      <w:r>
        <w:rPr>
          <w:color w:val="231F20"/>
          <w:spacing w:val="-1"/>
          <w:w w:val="95"/>
          <w:position w:val="-5"/>
          <w:sz w:val="14"/>
          <w:szCs w:val="14"/>
        </w:rPr>
        <w:t>2</w:t>
      </w:r>
      <w:r>
        <w:rPr>
          <w:color w:val="231F20"/>
          <w:w w:val="95"/>
          <w:position w:val="-5"/>
          <w:sz w:val="14"/>
          <w:szCs w:val="14"/>
        </w:rPr>
        <w:t> </w:t>
      </w:r>
      <w:r>
        <w:rPr>
          <w:color w:val="231F20"/>
          <w:spacing w:val="10"/>
          <w:w w:val="95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-6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-6"/>
          <w:w w:val="90"/>
        </w:rPr>
      </w:r>
      <w:r>
        <w:rPr>
          <w:rFonts w:ascii="Times New Roman" w:hAnsi="Times New Roman" w:cs="Times New Roman" w:eastAsia="Times New Roman"/>
          <w:i/>
          <w:color w:val="231F20"/>
          <w:spacing w:val="-2"/>
          <w:w w:val="95"/>
        </w:rPr>
        <w:t>t</w:t>
      </w:r>
      <w:r>
        <w:rPr>
          <w:color w:val="231F20"/>
          <w:spacing w:val="-2"/>
          <w:w w:val="95"/>
          <w:position w:val="-5"/>
          <w:sz w:val="14"/>
          <w:szCs w:val="14"/>
        </w:rPr>
        <w:t>3</w:t>
      </w:r>
      <w:r>
        <w:rPr>
          <w:color w:val="231F20"/>
          <w:spacing w:val="1"/>
          <w:w w:val="95"/>
          <w:position w:val="-5"/>
          <w:sz w:val="14"/>
          <w:szCs w:val="14"/>
        </w:rPr>
        <w:t> </w:t>
      </w:r>
      <w:r>
        <w:rPr>
          <w:color w:val="231F20"/>
          <w:w w:val="95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64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w w:val="95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αυξάνεται</w:t>
      </w:r>
      <w:r>
        <w:rPr>
          <w:rFonts w:ascii="Times New Roman" w:hAnsi="Times New Roman" w:cs="Times New Roman" w:eastAsia="Times New Roman"/>
          <w:color w:val="231F20"/>
          <w:spacing w:val="1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μόνο</w:t>
      </w:r>
      <w:r>
        <w:rPr>
          <w:rFonts w:ascii="Times New Roman" w:hAnsi="Times New Roman" w:cs="Times New Roman" w:eastAsia="Times New Roman"/>
          <w:color w:val="231F20"/>
          <w:spacing w:val="1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στη</w:t>
      </w:r>
      <w:r>
        <w:rPr>
          <w:rFonts w:ascii="Times New Roman" w:hAnsi="Times New Roman" w:cs="Times New Roman" w:eastAsia="Times New Roman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52"/>
          <w:w w:val="95"/>
        </w:rPr>
        <w:t> </w:t>
      </w:r>
      <w:r>
        <w:rPr>
          <w:color w:val="231F20"/>
          <w:w w:val="95"/>
        </w:rPr>
        <w:t>0</w:t>
      </w:r>
      <w:r>
        <w:rPr>
          <w:color w:val="231F20"/>
          <w:spacing w:val="-4"/>
          <w:w w:val="95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-2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-2"/>
          <w:w w:val="90"/>
        </w:rPr>
      </w:r>
      <w:r>
        <w:rPr>
          <w:rFonts w:ascii="Times New Roman" w:hAnsi="Times New Roman" w:cs="Times New Roman" w:eastAsia="Times New Roman"/>
          <w:i/>
          <w:color w:val="231F20"/>
          <w:spacing w:val="-7"/>
          <w:w w:val="95"/>
        </w:rPr>
        <w:t>t</w:t>
      </w:r>
      <w:r>
        <w:rPr>
          <w:color w:val="231F20"/>
          <w:spacing w:val="-7"/>
          <w:w w:val="95"/>
          <w:position w:val="-5"/>
          <w:sz w:val="14"/>
          <w:szCs w:val="14"/>
        </w:rPr>
        <w:t>1</w:t>
      </w:r>
      <w:r>
        <w:rPr>
          <w:color w:val="231F20"/>
          <w:spacing w:val="-4"/>
          <w:w w:val="95"/>
          <w:position w:val="-5"/>
          <w:sz w:val="14"/>
          <w:szCs w:val="14"/>
        </w:rPr>
        <w:t> </w:t>
      </w:r>
      <w:r>
        <w:rPr>
          <w:color w:val="231F20"/>
          <w:w w:val="95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67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αυξάνεται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όλη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color w:val="231F20"/>
        </w:rPr>
        <w:t>0</w:t>
      </w:r>
      <w:r>
        <w:rPr>
          <w:color w:val="231F20"/>
          <w:spacing w:val="-23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-18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-18"/>
          <w:w w:val="90"/>
        </w:rPr>
      </w:r>
      <w:r>
        <w:rPr>
          <w:rFonts w:ascii="Times New Roman" w:hAnsi="Times New Roman" w:cs="Times New Roman" w:eastAsia="Times New Roman"/>
          <w:i/>
          <w:color w:val="231F20"/>
          <w:spacing w:val="-2"/>
        </w:rPr>
        <w:t>t</w:t>
      </w:r>
      <w:r>
        <w:rPr>
          <w:color w:val="231F20"/>
          <w:spacing w:val="-2"/>
          <w:position w:val="-5"/>
          <w:sz w:val="14"/>
          <w:szCs w:val="14"/>
        </w:rPr>
        <w:t>3</w:t>
      </w:r>
      <w:r>
        <w:rPr>
          <w:color w:val="231F20"/>
          <w:spacing w:val="-6"/>
          <w:position w:val="-5"/>
          <w:sz w:val="14"/>
          <w:szCs w:val="14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spacing w:line="240" w:lineRule="auto"/>
        <w:ind w:left="824" w:right="271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7"/>
        <w:rPr>
          <w:sz w:val="34"/>
          <w:szCs w:val="34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253" w:space="1303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84" w:lineRule="auto" w:before="69"/>
        <w:ind w:right="115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67.44870pt;margin-top:24.27874pt;width:10.8pt;height:16.3500pt;mso-position-horizontal-relative:page;mso-position-vertical-relative:paragraph;z-index:-7295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968994pt;margin-top:24.27874pt;width:8.252pt;height:10.6441pt;mso-position-horizontal-relative:page;mso-position-vertical-relative:paragraph;z-index:-7290" type="#_x0000_t75" stroked="false">
            <v:imagedata r:id="rId254" o:title=""/>
          </v:shape>
        </w:pic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μαθητής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κινεί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ευθείας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ταυτίζεται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αλγεβρική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1"/>
        </w:rPr>
        <w:t>δύ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000000"/>
        </w:rPr>
      </w:r>
    </w:p>
    <w:p>
      <w:pPr>
        <w:spacing w:after="0" w:line="384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253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5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ναμης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σύμφωνα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000000"/>
        </w:rPr>
      </w:r>
    </w:p>
    <w:p>
      <w:pPr>
        <w:spacing w:line="259" w:lineRule="exact" w:before="0"/>
        <w:ind w:left="7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10"/>
        </w:rPr>
        <w:br w:type="column"/>
      </w:r>
      <w:r>
        <w:rPr>
          <w:rFonts w:ascii="Times New Roman" w:hAnsi="Times New Roman" w:cs="Times New Roman" w:eastAsia="Times New Roman"/>
          <w:i/>
          <w:color w:val="231F20"/>
          <w:w w:val="11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4"/>
          <w:w w:val="11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11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45"/>
          <w:w w:val="11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45"/>
          <w:w w:val="110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7"/>
          <w:w w:val="110"/>
          <w:sz w:val="24"/>
          <w:szCs w:val="24"/>
        </w:rPr>
        <w:t>100</w:t>
      </w:r>
      <w:r>
        <w:rPr>
          <w:rFonts w:ascii="Times New Roman" w:hAnsi="Times New Roman" w:cs="Times New Roman" w:eastAsia="Times New Roman"/>
          <w:color w:val="231F20"/>
          <w:spacing w:val="-41"/>
          <w:w w:val="11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205"/>
          <w:sz w:val="24"/>
          <w:szCs w:val="24"/>
        </w:rPr>
        <w:t></w:t>
      </w:r>
      <w:r>
        <w:rPr>
          <w:rFonts w:ascii="Symbol" w:hAnsi="Symbol" w:cs="Symbol" w:eastAsia="Symbol"/>
          <w:color w:val="231F20"/>
          <w:spacing w:val="-97"/>
          <w:w w:val="2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97"/>
          <w:w w:val="20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w w:val="110"/>
          <w:sz w:val="24"/>
          <w:szCs w:val="24"/>
        </w:rPr>
        <w:t>20</w:t>
      </w:r>
      <w:r>
        <w:rPr>
          <w:rFonts w:ascii="Times New Roman" w:hAnsi="Times New Roman" w:cs="Times New Roman" w:eastAsia="Times New Roman"/>
          <w:i/>
          <w:color w:val="231F20"/>
          <w:w w:val="11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40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color w:val="231F20"/>
          <w:spacing w:val="-14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  <w:sz w:val="24"/>
          <w:szCs w:val="24"/>
        </w:rPr>
        <w:t>όπου</w:t>
      </w:r>
      <w:r>
        <w:rPr>
          <w:rFonts w:ascii="Times New Roman" w:hAnsi="Times New Roman" w:cs="Times New Roman" w:eastAsia="Times New Roman"/>
          <w:color w:val="231F20"/>
          <w:spacing w:val="-12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11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4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  <w:sz w:val="24"/>
          <w:szCs w:val="24"/>
        </w:rPr>
        <w:t>σε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 w:line="259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038" w:space="40"/>
            <w:col w:w="2792"/>
          </w:cols>
        </w:sectPr>
      </w:pPr>
    </w:p>
    <w:p>
      <w:pPr>
        <w:pStyle w:val="BodyText"/>
        <w:spacing w:line="351" w:lineRule="auto" w:before="139"/>
        <w:ind w:right="117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00.481903pt;margin-top:69.167549pt;width:10.8pt;height:16.3500pt;mso-position-horizontal-relative:page;mso-position-vertical-relative:paragraph;z-index:-7294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02014pt;margin-top:69.167549pt;width:8.251pt;height:10.644pt;mso-position-horizontal-relative:page;mso-position-vertical-relative:paragraph;z-index:-7289" type="#_x0000_t75" stroked="false">
            <v:imagedata r:id="rId255" o:title=""/>
          </v:shape>
        </w:pic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δέχεται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</w:rPr>
        <w:t>30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0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οποία μηδενίζεται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83" w:lineRule="auto" w:before="141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62.751495pt;margin-top:27.638346pt;width:10.8pt;height:16.3500pt;mso-position-horizontal-relative:page;mso-position-vertical-relative:paragraph;z-index:-7293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272003pt;margin-top:27.638346pt;width:8.251pt;height:10.6441pt;mso-position-horizontal-relative:page;mso-position-vertical-relative:paragraph;z-index:-7288" type="#_x0000_t75" stroked="false">
            <v:imagedata r:id="rId254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0,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στιγμή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59" w:lineRule="exact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tabs>
          <w:tab w:pos="1151" w:val="left" w:leader="none"/>
        </w:tabs>
        <w:spacing w:line="406" w:lineRule="auto" w:before="134"/>
        <w:ind w:right="126" w:hanging="1"/>
        <w:jc w:val="left"/>
      </w:pPr>
      <w:r>
        <w:rPr/>
        <w:pict>
          <v:shape style="position:absolute;margin-left:97.834602pt;margin-top:27.369106pt;width:10.8pt;height:16.4pt;mso-position-horizontal-relative:page;mso-position-vertical-relative:paragraph;z-index:-7292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353996pt;margin-top:27.369106pt;width:8.252pt;height:10.677pt;mso-position-horizontal-relative:page;mso-position-vertical-relative:paragraph;z-index:-7287" type="#_x0000_t75" stroked="false">
            <v:imagedata r:id="rId256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35" w:lineRule="exact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tabs>
          <w:tab w:pos="1669" w:val="left" w:leader="none"/>
        </w:tabs>
        <w:spacing w:line="408" w:lineRule="auto" w:before="132"/>
        <w:ind w:right="118" w:hanging="1"/>
        <w:jc w:val="left"/>
      </w:pPr>
      <w:r>
        <w:rPr/>
        <w:pict>
          <v:shape style="position:absolute;margin-left:123.721199pt;margin-top:27.418339pt;width:10.8pt;height:16.3500pt;mso-position-horizontal-relative:page;mso-position-vertical-relative:paragraph;z-index:-7291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240997pt;margin-top:27.418339pt;width:8.251pt;height:10.644pt;mso-position-horizontal-relative:page;mso-position-vertical-relative:paragraph;z-index:-7286" type="#_x0000_t75" stroked="false">
            <v:imagedata r:id="rId257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βρείτε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πόσο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ενερ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γεί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408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320" w:lineRule="exact" w:before="10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33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5723" w:space="2834"/>
            <w:col w:w="131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113" w:hanging="1"/>
        <w:jc w:val="both"/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τμήμα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Εγνατίας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οδού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3"/>
        </w:rPr>
        <w:t>σε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παράλληλες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λωρίδες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κυκλοφορίας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προπορεύεται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90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</w:rPr>
        <w:t>m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αυτο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κινήτου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72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  <w:spacing w:val="-1"/>
        </w:rPr>
        <w:t>km/h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ακολουθεί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m/s.</w:t>
      </w:r>
      <w:r>
        <w:rPr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Μετά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χρόνο 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</w:rPr>
        <w:t>10 </w:t>
      </w:r>
      <w:r>
        <w:rPr>
          <w:color w:val="231F20"/>
        </w:rPr>
        <w:t>s:</w:t>
      </w:r>
      <w:r>
        <w:rPr>
          <w:color w:val="000000"/>
        </w:rPr>
      </w:r>
    </w:p>
    <w:p>
      <w:pPr>
        <w:pStyle w:val="BodyText"/>
        <w:spacing w:line="240" w:lineRule="auto" w:before="3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9"/>
        <w:ind w:right="322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προπορεύεται</w:t>
      </w:r>
      <w:r>
        <w:rPr>
          <w:rFonts w:ascii="Times New Roman" w:hAnsi="Times New Roman"/>
          <w:color w:val="231F20"/>
          <w:spacing w:val="-1"/>
        </w:rPr>
        <w:t> πάλι 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προπορεύεται 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90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βρίσκεται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ακριβώς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δίπλα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αυτοκίνητο 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9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258"/>
          <w:pgSz w:w="11910" w:h="16840"/>
          <w:pgMar w:header="1166" w:footer="0" w:top="1400" w:bottom="280" w:left="1020" w:right="1020"/>
        </w:sectPr>
      </w:pPr>
    </w:p>
    <w:p>
      <w:pPr>
        <w:spacing w:line="170" w:lineRule="exact" w:before="10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8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05"/>
            <w:col w:w="2034"/>
          </w:cols>
        </w:sect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51" w:lineRule="auto" w:before="69"/>
        <w:ind w:right="11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εδάφους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εκτοξεύουμε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μικρή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μεταλλική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τα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color w:val="231F20"/>
        </w:rPr>
        <w:t>.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2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πέτρα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εκτοξευτεί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διπλάσια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φτάσει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271" w:val="left" w:leader="none"/>
          <w:tab w:pos="4430" w:val="left" w:leader="none"/>
        </w:tabs>
        <w:spacing w:before="71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93.131989pt;margin-top:2.371327pt;width:15.35pt;height:13.85pt;mso-position-horizontal-relative:page;mso-position-vertical-relative:paragraph;z-index:-7285" coordorigin="5863,47" coordsize="307,277">
            <v:group style="position:absolute;left:5884;top:229;width:83;height:94" coordorigin="5884,229" coordsize="83,94">
              <v:shape style="position:absolute;left:5884;top:229;width:83;height:94" coordorigin="5884,229" coordsize="83,94" path="m5884,242l5909,229,5967,323e" filled="f" stroked="t" strokeweight=".133135pt" strokecolor="#231F20">
                <v:path arrowok="t"/>
              </v:shape>
            </v:group>
            <v:group style="position:absolute;left:5967;top:73;width:201;height:251" coordorigin="5967,73" coordsize="201,251">
              <v:shape style="position:absolute;left:5967;top:73;width:201;height:251" coordorigin="5967,73" coordsize="201,251" path="m5967,323l6030,73,6168,73e" filled="f" stroked="t" strokeweight=".133226pt" strokecolor="#231F20">
                <v:path arrowok="t"/>
              </v:shape>
            </v:group>
            <v:group style="position:absolute;left:5873;top:57;width:286;height:257" coordorigin="5873,57" coordsize="286,257">
              <v:shape style="position:absolute;left:5873;top:57;width:286;height:257" coordorigin="5873,57" coordsize="286,257" path="m5916,227l5893,227,5951,314,5963,314,5970,288,5958,288,5916,227xe" filled="t" fillcolor="#231F20" stroked="f">
                <v:path arrowok="t"/>
                <v:fill type="solid"/>
              </v:shape>
              <v:shape style="position:absolute;left:5873;top:57;width:286;height:257" coordorigin="5873,57" coordsize="286,257" path="m6158,57l6016,57,5958,288,5970,288,6025,70,6158,70,6158,57xe" filled="t" fillcolor="#231F20" stroked="f">
                <v:path arrowok="t"/>
                <v:fill type="solid"/>
              </v:shape>
              <v:shape style="position:absolute;left:5873;top:57;width:286;height:257" coordorigin="5873,57" coordsize="286,257" path="m5906,212l5873,229,5876,236,5893,227,5916,227,5906,212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h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h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34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h </w:t>
      </w:r>
      <w:r>
        <w:rPr>
          <w:rFonts w:ascii="Times New Roman" w:hAnsi="Times New Roman"/>
          <w:i/>
          <w:color w:val="231F20"/>
          <w:spacing w:val="5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6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0" w:space="3305"/>
            <w:col w:w="203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83" w:lineRule="exact" w:before="69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</w:t>
      </w:r>
      <w:r>
        <w:rPr>
          <w:rFonts w:ascii="Times New Roman" w:hAnsi="Times New Roman"/>
          <w:color w:val="231F20"/>
          <w:spacing w:val="-1"/>
        </w:rPr>
        <w:t>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kg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30 </w:t>
      </w:r>
      <w:r>
        <w:rPr>
          <w:color w:val="231F20"/>
          <w:spacing w:val="1"/>
        </w:rPr>
        <w:t>kg</w:t>
      </w:r>
      <w:r>
        <w:rPr>
          <w:color w:val="000000"/>
        </w:rPr>
      </w:r>
    </w:p>
    <w:p>
      <w:pPr>
        <w:pStyle w:val="BodyText"/>
        <w:tabs>
          <w:tab w:pos="6501" w:val="left" w:leader="none"/>
          <w:tab w:pos="7988" w:val="left" w:leader="none"/>
        </w:tabs>
        <w:spacing w:line="373" w:lineRule="exact"/>
        <w:ind w:right="0"/>
        <w:jc w:val="left"/>
        <w:rPr>
          <w:sz w:val="14"/>
          <w:szCs w:val="14"/>
        </w:rPr>
      </w:pPr>
      <w:r>
        <w:rPr/>
        <w:pict>
          <v:shape style="position:absolute;margin-left:405.693787pt;margin-top:5.918547pt;width:8.9pt;height:16.75pt;mso-position-horizontal-relative:page;mso-position-vertical-relative:paragraph;z-index:-7284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653992pt;margin-top:3.519547pt;width:9.7pt;height:16.75pt;mso-position-horizontal-relative:page;mso-position-vertical-relative:paragraph;z-index:-7283" type="#_x0000_t202" filled="f" stroked="f">
            <v:textbox inset="0,0,0,0">
              <w:txbxContent>
                <w:p>
                  <w:pPr>
                    <w:spacing w:line="272" w:lineRule="exact" w:before="6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48.25pt;margin-top:3.519547pt;width:189.7pt;height:53.7pt;mso-position-horizontal-relative:page;mso-position-vertical-relative:paragraph;z-index:-7282" coordorigin="6965,70" coordsize="3794,1074">
            <v:shape style="position:absolute;left:6973;top:662;width:3778;height:103" type="#_x0000_t75" stroked="false">
              <v:imagedata r:id="rId260" o:title=""/>
            </v:shape>
            <v:group style="position:absolute;left:6973;top:662;width:3779;height:103" coordorigin="6973,662" coordsize="3779,103">
              <v:shape style="position:absolute;left:6973;top:662;width:3779;height:103" coordorigin="6973,662" coordsize="3779,103" path="m6973,765l10751,765,10751,662,6973,662,6973,765xe" filled="f" stroked="t" strokeweight=".75pt" strokecolor="#231F20">
                <v:path arrowok="t"/>
              </v:shape>
              <v:shape style="position:absolute;left:7494;top:363;width:234;height:294" type="#_x0000_t75" stroked="false">
                <v:imagedata r:id="rId261" o:title=""/>
              </v:shape>
            </v:group>
            <v:group style="position:absolute;left:7494;top:363;width:234;height:294" coordorigin="7494,363" coordsize="234,294">
              <v:shape style="position:absolute;left:7494;top:363;width:234;height:294" coordorigin="7494,363" coordsize="234,294" path="m7494,657l7728,657,7728,363,7494,363,7494,657xe" filled="f" stroked="t" strokeweight=".75pt" strokecolor="#231F20">
                <v:path arrowok="t"/>
              </v:shape>
            </v:group>
            <v:group style="position:absolute;left:7702;top:445;width:488;height:135" coordorigin="7702,445" coordsize="488,135">
              <v:shape style="position:absolute;left:7702;top:445;width:488;height:135" coordorigin="7702,445" coordsize="488,135" path="m8055,445l8055,580,8145,535,8077,535,8077,490,8145,490,8055,445xe" filled="t" fillcolor="#231F20" stroked="f">
                <v:path arrowok="t"/>
                <v:fill type="solid"/>
              </v:shape>
              <v:shape style="position:absolute;left:7702;top:445;width:488;height:135" coordorigin="7702,445" coordsize="488,135" path="m8055,490l7702,490,7702,535,8055,535,8055,490xe" filled="t" fillcolor="#231F20" stroked="f">
                <v:path arrowok="t"/>
                <v:fill type="solid"/>
              </v:shape>
              <v:shape style="position:absolute;left:7702;top:445;width:488;height:135" coordorigin="7702,445" coordsize="488,135" path="m8145,490l8077,490,8077,535,8145,535,8190,513,8145,490xe" filled="t" fillcolor="#231F20" stroked="f">
                <v:path arrowok="t"/>
                <v:fill type="solid"/>
              </v:shape>
              <v:shape style="position:absolute;left:8155;top:118;width:136;height:214" type="#_x0000_t75" stroked="false">
                <v:imagedata r:id="rId262" o:title=""/>
              </v:shape>
              <v:shape style="position:absolute;left:8910;top:374;width:396;height:277" type="#_x0000_t75" stroked="false">
                <v:imagedata r:id="rId263" o:title=""/>
              </v:shape>
            </v:group>
            <v:group style="position:absolute;left:8910;top:374;width:396;height:277" coordorigin="8910,374" coordsize="396,277">
              <v:shape style="position:absolute;left:8910;top:374;width:396;height:277" coordorigin="8910,374" coordsize="396,277" path="m8910,651l9305,651,9305,374,8910,374,8910,651xe" filled="f" stroked="t" strokeweight=".75pt" strokecolor="#231F20">
                <v:path arrowok="t"/>
              </v:shape>
            </v:group>
            <v:group style="position:absolute;left:9293;top:445;width:844;height:135" coordorigin="9293,445" coordsize="844,135">
              <v:shape style="position:absolute;left:9293;top:445;width:844;height:135" coordorigin="9293,445" coordsize="844,135" path="m10002,445l10002,580,10092,535,10024,535,10024,490,10092,490,10002,445xe" filled="t" fillcolor="#231F20" stroked="f">
                <v:path arrowok="t"/>
                <v:fill type="solid"/>
              </v:shape>
              <v:shape style="position:absolute;left:9293;top:445;width:844;height:135" coordorigin="9293,445" coordsize="844,135" path="m10002,490l9293,490,9293,535,10002,535,10002,490xe" filled="t" fillcolor="#231F20" stroked="f">
                <v:path arrowok="t"/>
                <v:fill type="solid"/>
              </v:shape>
              <v:shape style="position:absolute;left:9293;top:445;width:844;height:135" coordorigin="9293,445" coordsize="844,135" path="m10092,490l10024,490,10024,535,10092,535,10137,513,10092,490xe" filled="t" fillcolor="#231F20" stroked="f">
                <v:path arrowok="t"/>
                <v:fill type="solid"/>
              </v:shape>
              <v:shape style="position:absolute;left:9994;top:70;width:152;height:214" type="#_x0000_t75" stroked="false">
                <v:imagedata r:id="rId264" o:title=""/>
              </v:shape>
            </v:group>
            <v:group style="position:absolute;left:7608;top:753;width:2;height:360" coordorigin="7608,753" coordsize="2,360">
              <v:shape style="position:absolute;left:7608;top:753;width:2;height:360" coordorigin="7608,753" coordsize="0,360" path="m7608,753l7608,1113e" filled="f" stroked="t" strokeweight=".75pt" strokecolor="#231F20">
                <v:path arrowok="t"/>
                <v:stroke dashstyle="dash"/>
              </v:shape>
            </v:group>
            <v:group style="position:absolute;left:9119;top:777;width:2;height:360" coordorigin="9119,777" coordsize="2,360">
              <v:shape style="position:absolute;left:9119;top:777;width:2;height:360" coordorigin="9119,777" coordsize="0,360" path="m9119,777l9119,1137e" filled="f" stroked="t" strokeweight=".75pt" strokecolor="#231F20">
                <v:path arrowok="t"/>
                <v:stroke dashstyle="dash"/>
              </v:shape>
            </v:group>
            <v:group style="position:absolute;left:8546;top:911;width:550;height:80" coordorigin="8546,911" coordsize="550,80">
              <v:shape style="position:absolute;left:8546;top:911;width:550;height:80" coordorigin="8546,911" coordsize="550,80" path="m9015,911l9015,991,9075,961,9041,961,9045,956,9045,945,9041,941,9075,941,9015,911xe" filled="t" fillcolor="#231F20" stroked="f">
                <v:path arrowok="t"/>
                <v:fill type="solid"/>
              </v:shape>
              <v:shape style="position:absolute;left:8546;top:911;width:550;height:80" coordorigin="8546,911" coordsize="550,80" path="m9015,941l8550,941,8546,945,8546,956,8550,961,9015,961,9015,941xe" filled="t" fillcolor="#231F20" stroked="f">
                <v:path arrowok="t"/>
                <v:fill type="solid"/>
              </v:shape>
              <v:shape style="position:absolute;left:8546;top:911;width:550;height:80" coordorigin="8546,911" coordsize="550,80" path="m9075,941l9041,941,9045,945,9045,956,9041,961,9075,961,9095,951,9075,941xe" filled="t" fillcolor="#231F20" stroked="f">
                <v:path arrowok="t"/>
                <v:fill type="solid"/>
              </v:shape>
            </v:group>
            <v:group style="position:absolute;left:7626;top:911;width:484;height:80" coordorigin="7626,911" coordsize="484,80">
              <v:shape style="position:absolute;left:7626;top:911;width:484;height:80" coordorigin="7626,911" coordsize="484,80" path="m7706,911l7626,951,7706,991,7706,961,7681,961,7676,956,7676,945,7681,941,7706,941,7706,911xe" filled="t" fillcolor="#231F20" stroked="f">
                <v:path arrowok="t"/>
                <v:fill type="solid"/>
              </v:shape>
              <v:shape style="position:absolute;left:7626;top:911;width:484;height:80" coordorigin="7626,911" coordsize="484,80" path="m7706,941l7681,941,7676,945,7676,956,7681,961,7706,961,7706,941xe" filled="t" fillcolor="#231F20" stroked="f">
                <v:path arrowok="t"/>
                <v:fill type="solid"/>
              </v:shape>
              <v:shape style="position:absolute;left:7626;top:911;width:484;height:80" coordorigin="7626,911" coordsize="484,80" path="m8106,941l7706,941,7706,961,8106,961,8110,956,8110,945,8106,941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502.860992pt;margin-top:15.329975pt;width:2.8pt;height:7.1pt;mso-position-horizontal-relative:page;mso-position-vertical-relative:paragraph;z-index:-7281" type="#_x0000_t202" filled="f" stroked="f">
            <v:textbox inset="0,0,0,0">
              <w:txbxContent>
                <w:p>
                  <w:pPr>
                    <w:spacing w:line="14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75"/>
                      <w:sz w:val="14"/>
                    </w:rPr>
                    <w:t>2</w:t>
                  </w:r>
                  <w:r>
                    <w:rPr>
                      <w:rFonts w:ascii="Times New Roman"/>
                      <w:color w:val="000000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βρίσκονται</w:t>
      </w:r>
      <w:r>
        <w:rPr>
          <w:rFonts w:ascii="Times New Roman" w:hAnsi="Times New Roman" w:cs="Times New Roman" w:eastAsia="Times New Roman"/>
          <w:color w:val="231F20"/>
          <w:spacing w:val="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ακίνητα</w:t>
      </w:r>
      <w:r>
        <w:rPr>
          <w:rFonts w:ascii="Times New Roman" w:hAnsi="Times New Roman" w:cs="Times New Roman" w:eastAsia="Times New Roman"/>
          <w:color w:val="231F20"/>
          <w:spacing w:val="2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στα</w:t>
      </w:r>
      <w:r>
        <w:rPr>
          <w:rFonts w:ascii="Times New Roman" w:hAnsi="Times New Roman" w:cs="Times New Roman" w:eastAsia="Times New Roman"/>
          <w:color w:val="231F20"/>
          <w:spacing w:val="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σημεία</w:t>
      </w:r>
      <w:r>
        <w:rPr>
          <w:rFonts w:ascii="Times New Roman" w:hAnsi="Times New Roman" w:cs="Times New Roman" w:eastAsia="Times New Roman"/>
          <w:color w:val="231F20"/>
          <w:spacing w:val="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Α</w:t>
      </w:r>
      <w:r>
        <w:rPr>
          <w:rFonts w:ascii="Times New Roman" w:hAnsi="Times New Roman" w:cs="Times New Roman" w:eastAsia="Times New Roman"/>
          <w:color w:val="231F20"/>
          <w:w w:val="95"/>
        </w:rPr>
        <w:t>,</w:t>
      </w:r>
      <w:r>
        <w:rPr>
          <w:rFonts w:ascii="Times New Roman" w:hAnsi="Times New Roman" w:cs="Times New Roman" w:eastAsia="Times New Roman"/>
          <w:color w:val="231F20"/>
          <w:spacing w:val="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Β</w:t>
      </w:r>
      <w:r>
        <w:rPr>
          <w:rFonts w:ascii="Times New Roman" w:hAnsi="Times New Roman" w:cs="Times New Roman" w:eastAsia="Times New Roman"/>
          <w:color w:val="231F20"/>
          <w:spacing w:val="26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ενός</w:t>
      </w:r>
      <w:r>
        <w:rPr>
          <w:rFonts w:ascii="Times New Roman" w:hAnsi="Times New Roman" w:cs="Times New Roman" w:eastAsia="Times New Roman"/>
          <w:color w:val="231F20"/>
          <w:spacing w:val="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λείου</w:t>
      </w:r>
      <w:r>
        <w:rPr>
          <w:rFonts w:ascii="Times New Roman" w:hAnsi="Times New Roman" w:cs="Times New Roman" w:eastAsia="Times New Roman"/>
          <w:color w:val="231F20"/>
          <w:spacing w:val="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οριζόντι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-</w:t>
        <w:tab/>
      </w:r>
      <w:r>
        <w:rPr>
          <w:rFonts w:ascii="Symbol" w:hAnsi="Symbol" w:cs="Symbol" w:eastAsia="Symbol"/>
          <w:color w:val="231F20"/>
          <w:spacing w:val="-4"/>
          <w:w w:val="95"/>
          <w:position w:val="12"/>
        </w:rPr>
        <w:t></w:t>
      </w:r>
      <w:r>
        <w:rPr>
          <w:color w:val="231F20"/>
          <w:spacing w:val="-3"/>
          <w:w w:val="95"/>
          <w:position w:val="5"/>
          <w:sz w:val="14"/>
          <w:szCs w:val="14"/>
        </w:rPr>
        <w:t>1</w:t>
        <w:tab/>
      </w:r>
      <w:r>
        <w:rPr>
          <w:rFonts w:ascii="Symbol" w:hAnsi="Symbol" w:cs="Symbol" w:eastAsia="Symbol"/>
          <w:color w:val="231F20"/>
          <w:spacing w:val="6"/>
          <w:w w:val="95"/>
          <w:position w:val="11"/>
        </w:rPr>
        <w:t></w:t>
      </w:r>
      <w:r>
        <w:rPr>
          <w:color w:val="231F20"/>
          <w:spacing w:val="4"/>
          <w:w w:val="95"/>
          <w:position w:val="4"/>
          <w:sz w:val="14"/>
          <w:szCs w:val="14"/>
        </w:rPr>
        <w:t>2</w:t>
      </w:r>
      <w:r>
        <w:rPr>
          <w:color w:val="000000"/>
          <w:sz w:val="14"/>
          <w:szCs w:val="14"/>
        </w:rPr>
      </w:r>
    </w:p>
    <w:p>
      <w:pPr>
        <w:spacing w:line="126" w:lineRule="exact" w:before="0"/>
        <w:ind w:left="0" w:right="2622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31F20"/>
          <w:w w:val="75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spacing w:line="180" w:lineRule="exact" w:before="10"/>
        <w:rPr>
          <w:sz w:val="18"/>
          <w:szCs w:val="18"/>
        </w:rPr>
      </w:pPr>
    </w:p>
    <w:p>
      <w:pPr>
        <w:tabs>
          <w:tab w:pos="7260" w:val="left" w:leader="none"/>
          <w:tab w:pos="8153" w:val="left" w:leader="none"/>
        </w:tabs>
        <w:spacing w:line="263" w:lineRule="exact" w:before="71"/>
        <w:ind w:left="635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Α</w:t>
        <w:tab/>
      </w:r>
      <w:r>
        <w:rPr>
          <w:rFonts w:ascii="Times New Roman" w:hAnsi="Times New Roman"/>
          <w:i/>
          <w:color w:val="231F20"/>
          <w:position w:val="-4"/>
          <w:sz w:val="24"/>
        </w:rPr>
        <w:t>d</w:t>
        <w:tab/>
      </w:r>
      <w:r>
        <w:rPr>
          <w:rFonts w:ascii="Times New Roman" w:hAnsi="Times New Roman"/>
          <w:color w:val="231F20"/>
          <w:sz w:val="24"/>
        </w:rPr>
        <w:t>Β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26" w:lineRule="exact"/>
        <w:ind w:right="0"/>
        <w:jc w:val="left"/>
        <w:rPr>
          <w:sz w:val="16"/>
          <w:szCs w:val="16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000000"/>
          <w:sz w:val="16"/>
        </w:rPr>
      </w:r>
    </w:p>
    <w:p>
      <w:pPr>
        <w:pStyle w:val="BodyText"/>
        <w:spacing w:line="351" w:lineRule="auto" w:before="124"/>
        <w:ind w:right="115"/>
        <w:jc w:val="both"/>
      </w:pP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4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40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</w:rPr>
        <w:t>2</w:t>
      </w:r>
      <w:r>
        <w:rPr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90</w:t>
      </w:r>
      <w:r>
        <w:rPr>
          <w:color w:val="231F20"/>
          <w:spacing w:val="4"/>
        </w:rPr>
        <w:t> </w:t>
      </w:r>
      <w:r>
        <w:rPr>
          <w:color w:val="231F20"/>
        </w:rPr>
        <w:t>N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color w:val="231F20"/>
          <w:spacing w:val="-1"/>
        </w:rPr>
        <w:t>,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οποίες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διεύθυνση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ευθείας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ορί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ζουν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σημεία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σώματα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ευθείας</w:t>
      </w:r>
      <w:r>
        <w:rPr>
          <w:rFonts w:ascii="Times New Roman" w:hAnsi="Times New Roman"/>
          <w:color w:val="231F20"/>
          <w:spacing w:val="-1"/>
        </w:rPr>
        <w:t> και προς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ίδια κατεύθυνση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μπροστά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,.</w:t>
      </w:r>
      <w:r>
        <w:rPr>
          <w:color w:val="000000"/>
        </w:rPr>
      </w:r>
    </w:p>
    <w:p>
      <w:pPr>
        <w:pStyle w:val="BodyText"/>
        <w:spacing w:line="273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την</w:t>
      </w:r>
      <w:r>
        <w:rPr>
          <w:rFonts w:ascii="Times New Roman" w:hAnsi="Times New Roman"/>
          <w:color w:val="231F20"/>
          <w:spacing w:val="-1"/>
        </w:rPr>
        <w:t> 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κάθε</w:t>
      </w:r>
      <w:r>
        <w:rPr>
          <w:rFonts w:ascii="Times New Roman" w:hAnsi="Times New Roman"/>
          <w:color w:val="231F20"/>
          <w:spacing w:val="-1"/>
        </w:rPr>
        <w:t> σώμα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41"/>
        <w:ind w:right="113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κάθε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4"/>
        </w:rPr>
        <w:t> </w:t>
      </w:r>
      <w:r>
        <w:rPr>
          <w:color w:val="231F20"/>
        </w:rPr>
        <w:t>=</w:t>
      </w:r>
      <w:r>
        <w:rPr>
          <w:color w:val="231F20"/>
          <w:spacing w:val="22"/>
        </w:rPr>
        <w:t> </w:t>
      </w:r>
      <w:r>
        <w:rPr>
          <w:color w:val="231F20"/>
        </w:rPr>
        <w:t>0,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after="0" w:line="358" w:lineRule="auto"/>
        <w:jc w:val="both"/>
        <w:sectPr>
          <w:headerReference w:type="default" r:id="rId259"/>
          <w:pgSz w:w="11910" w:h="16840"/>
          <w:pgMar w:header="1166" w:footer="0" w:top="1400" w:bottom="280" w:left="1020" w:right="1020"/>
        </w:sectPr>
      </w:pPr>
    </w:p>
    <w:p>
      <w:pPr>
        <w:spacing w:line="360" w:lineRule="exact" w:before="13"/>
        <w:rPr>
          <w:sz w:val="36"/>
          <w:szCs w:val="36"/>
        </w:rPr>
      </w:pPr>
    </w:p>
    <w:p>
      <w:pPr>
        <w:pStyle w:val="BodyText"/>
        <w:spacing w:line="240" w:lineRule="auto"/>
        <w:ind w:right="0"/>
        <w:jc w:val="left"/>
        <w:rPr>
          <w:rFonts w:ascii="Symbol" w:hAnsi="Symbol" w:cs="Symbol" w:eastAsia="Symbol"/>
          <w:sz w:val="31"/>
          <w:szCs w:val="31"/>
        </w:rPr>
      </w:pPr>
      <w:r>
        <w:rPr>
          <w:rFonts w:ascii="Times New Roman" w:hAnsi="Times New Roman" w:cs="Times New Roman" w:eastAsia="Times New Roman"/>
          <w:b/>
          <w:bCs/>
          <w:color w:val="231F20"/>
          <w:position w:val="2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  <w:position w:val="2"/>
        </w:rPr>
        <w:t>3</w:t>
      </w:r>
      <w:r>
        <w:rPr>
          <w:rFonts w:ascii="Times New Roman" w:hAnsi="Times New Roman" w:cs="Times New Roman" w:eastAsia="Times New Roman"/>
          <w:b/>
          <w:bCs/>
          <w:color w:val="231F20"/>
          <w:position w:val="2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position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2"/>
        </w:rPr>
        <w:t>Να</w:t>
      </w:r>
      <w:r>
        <w:rPr>
          <w:rFonts w:ascii="Times New Roman" w:hAnsi="Times New Roman" w:cs="Times New Roman" w:eastAsia="Times New Roman"/>
          <w:color w:val="231F20"/>
          <w:spacing w:val="-3"/>
          <w:position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2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-2"/>
          <w:position w:val="2"/>
        </w:rPr>
        <w:t> </w:t>
      </w:r>
      <w:r>
        <w:rPr>
          <w:rFonts w:ascii="Times New Roman" w:hAnsi="Times New Roman" w:cs="Times New Roman" w:eastAsia="Times New Roman"/>
          <w:color w:val="231F20"/>
          <w:position w:val="2"/>
        </w:rPr>
        <w:t>τη</w:t>
      </w:r>
      <w:r>
        <w:rPr>
          <w:rFonts w:ascii="Times New Roman" w:hAnsi="Times New Roman" w:cs="Times New Roman" w:eastAsia="Times New Roman"/>
          <w:color w:val="231F20"/>
          <w:spacing w:val="-3"/>
          <w:position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2"/>
        </w:rPr>
        <w:t>διαφορά των</w:t>
      </w:r>
      <w:r>
        <w:rPr>
          <w:rFonts w:ascii="Times New Roman" w:hAnsi="Times New Roman" w:cs="Times New Roman" w:eastAsia="Times New Roman"/>
          <w:color w:val="231F20"/>
          <w:spacing w:val="-2"/>
          <w:position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2"/>
        </w:rPr>
        <w:t>κινητικών </w:t>
      </w:r>
      <w:r>
        <w:rPr>
          <w:rFonts w:ascii="Times New Roman" w:hAnsi="Times New Roman" w:cs="Times New Roman" w:eastAsia="Times New Roman"/>
          <w:color w:val="231F20"/>
          <w:position w:val="2"/>
        </w:rPr>
        <w:t>ενεργειών</w:t>
      </w:r>
      <w:r>
        <w:rPr>
          <w:rFonts w:ascii="Times New Roman" w:hAnsi="Times New Roman" w:cs="Times New Roman" w:eastAsia="Times New Roman"/>
          <w:color w:val="231F20"/>
          <w:spacing w:val="32"/>
          <w:position w:val="2"/>
        </w:rPr>
        <w:t> </w:t>
      </w:r>
      <w:r>
        <w:rPr>
          <w:rFonts w:ascii="Symbol" w:hAnsi="Symbol" w:cs="Symbol" w:eastAsia="Symbol"/>
          <w:color w:val="231F20"/>
          <w:spacing w:val="5"/>
          <w:sz w:val="31"/>
          <w:szCs w:val="31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2"/>
        </w:rPr>
        <w:t>K</w:t>
      </w:r>
      <w:r>
        <w:rPr>
          <w:color w:val="231F20"/>
          <w:spacing w:val="3"/>
          <w:position w:val="-4"/>
          <w:sz w:val="14"/>
          <w:szCs w:val="14"/>
        </w:rPr>
        <w:t>1</w:t>
      </w:r>
      <w:r>
        <w:rPr>
          <w:color w:val="231F20"/>
          <w:spacing w:val="15"/>
          <w:position w:val="-4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position w:val="2"/>
        </w:rPr>
        <w:t></w:t>
      </w:r>
      <w:r>
        <w:rPr>
          <w:rFonts w:ascii="Symbol" w:hAnsi="Symbol" w:cs="Symbol" w:eastAsia="Symbol"/>
          <w:color w:val="231F20"/>
          <w:spacing w:val="-13"/>
          <w:position w:val="2"/>
        </w:rPr>
        <w:t></w:t>
      </w:r>
      <w:r>
        <w:rPr>
          <w:rFonts w:ascii="Times New Roman" w:hAnsi="Times New Roman" w:cs="Times New Roman" w:eastAsia="Times New Roman"/>
          <w:color w:val="231F20"/>
          <w:spacing w:val="-13"/>
          <w:position w:val="2"/>
        </w:rPr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2"/>
        </w:rPr>
        <w:t>K</w:t>
      </w:r>
      <w:r>
        <w:rPr>
          <w:color w:val="231F20"/>
          <w:spacing w:val="1"/>
          <w:position w:val="-4"/>
          <w:sz w:val="14"/>
          <w:szCs w:val="14"/>
        </w:rPr>
        <w:t>2</w:t>
      </w:r>
      <w:r>
        <w:rPr>
          <w:color w:val="231F20"/>
          <w:spacing w:val="-5"/>
          <w:position w:val="-4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31"/>
          <w:szCs w:val="31"/>
        </w:rPr>
        <w:t></w:t>
      </w:r>
      <w:r>
        <w:rPr>
          <w:rFonts w:ascii="Symbol" w:hAnsi="Symbol" w:cs="Symbol" w:eastAsia="Symbol"/>
          <w:color w:val="000000"/>
          <w:sz w:val="31"/>
          <w:szCs w:val="31"/>
        </w:rPr>
      </w:r>
    </w:p>
    <w:p>
      <w:pPr>
        <w:pStyle w:val="BodyText"/>
        <w:spacing w:line="240" w:lineRule="auto" w:before="174"/>
        <w:ind w:right="0"/>
        <w:jc w:val="left"/>
      </w:pP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δύο 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συναντηθούν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4"/>
        <w:spacing w:line="270" w:lineRule="exact"/>
        <w:ind w:left="1896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75"/>
        <w:ind w:left="6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-1"/>
        </w:rPr>
        <w:t> σωμάτων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000000"/>
        </w:rPr>
      </w:r>
    </w:p>
    <w:p>
      <w:pPr>
        <w:spacing w:line="150" w:lineRule="exact" w:before="8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left="1896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6733" w:space="40"/>
            <w:col w:w="3097"/>
          </w:cols>
        </w:sectPr>
      </w:pPr>
    </w:p>
    <w:p>
      <w:pPr>
        <w:pStyle w:val="BodyText"/>
        <w:spacing w:line="345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βρείτε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ποια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προηγείται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</w:rPr>
        <w:t>m.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προσπερνά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,</w:t>
      </w:r>
      <w:r>
        <w:rPr>
          <w:color w:val="231F20"/>
          <w:spacing w:val="-20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δεν</w:t>
      </w:r>
      <w:r>
        <w:rPr>
          <w:rFonts w:ascii="Times New Roman" w:hAnsi="Times New Roman"/>
          <w:color w:val="231F20"/>
          <w:spacing w:val="-1"/>
        </w:rPr>
        <w:t> έρχονται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επαφή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6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1" w:lineRule="auto" w:before="69"/>
        <w:ind w:right="11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  <w:spacing w:val="-1"/>
        </w:rPr>
        <w:t>υ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συνισταμένη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αντίρροπη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ταχύτητας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-1"/>
        </w:rPr>
        <w:t> να 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3"/>
        <w:rPr>
          <w:sz w:val="20"/>
          <w:szCs w:val="20"/>
        </w:rPr>
      </w:pPr>
    </w:p>
    <w:p>
      <w:pPr>
        <w:tabs>
          <w:tab w:pos="3296" w:val="left" w:leader="none"/>
          <w:tab w:pos="6578" w:val="left" w:leader="none"/>
        </w:tabs>
        <w:spacing w:before="71"/>
        <w:ind w:left="0" w:right="2647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11.692993pt;margin-top:4.754023pt;width:110.2pt;height:86.2pt;mso-position-horizontal-relative:page;mso-position-vertical-relative:paragraph;z-index:-7278" coordorigin="8234,95" coordsize="2204,1724">
            <v:group style="position:absolute;left:8255;top:105;width:80;height:1704" coordorigin="8255,105" coordsize="80,1704">
              <v:shape style="position:absolute;left:8255;top:105;width:80;height:1704" coordorigin="8255,105" coordsize="80,1704" path="m8305,165l8285,165,8285,1808,8305,1808,8305,165xe" filled="t" fillcolor="#231F20" stroked="f">
                <v:path arrowok="t"/>
                <v:fill type="solid"/>
              </v:shape>
              <v:shape style="position:absolute;left:8255;top:105;width:80;height:1704" coordorigin="8255,105" coordsize="80,1704" path="m8295,105l8255,185,8285,185,8285,165,8325,165,8295,105xe" filled="t" fillcolor="#231F20" stroked="f">
                <v:path arrowok="t"/>
                <v:fill type="solid"/>
              </v:shape>
              <v:shape style="position:absolute;left:8255;top:105;width:80;height:1704" coordorigin="8255,105" coordsize="80,1704" path="m8325,165l8305,165,8305,185,8335,185,8325,165xe" filled="t" fillcolor="#231F20" stroked="f">
                <v:path arrowok="t"/>
                <v:fill type="solid"/>
              </v:shape>
            </v:group>
            <v:group style="position:absolute;left:8244;top:1708;width:2184;height:80" coordorigin="8244,1708" coordsize="2184,80">
              <v:shape style="position:absolute;left:8244;top:1708;width:2184;height:80" coordorigin="8244,1708" coordsize="2184,80" path="m10348,1708l10348,1788,10408,1758,10368,1758,10368,1738,10408,1738,10348,1708xe" filled="t" fillcolor="#231F20" stroked="f">
                <v:path arrowok="t"/>
                <v:fill type="solid"/>
              </v:shape>
              <v:shape style="position:absolute;left:8244;top:1708;width:2184;height:80" coordorigin="8244,1708" coordsize="2184,80" path="m10348,1738l8244,1738,8244,1758,10348,1758,10348,1738xe" filled="t" fillcolor="#231F20" stroked="f">
                <v:path arrowok="t"/>
                <v:fill type="solid"/>
              </v:shape>
              <v:shape style="position:absolute;left:8244;top:1708;width:2184;height:80" coordorigin="8244,1708" coordsize="2184,80" path="m10408,1738l10368,1738,10368,1758,10408,1758,10428,1748,10408,1738xe" filled="t" fillcolor="#231F20" stroked="f">
                <v:path arrowok="t"/>
                <v:fill type="solid"/>
              </v:shape>
            </v:group>
            <v:group style="position:absolute;left:8294;top:790;width:1922;height:935" coordorigin="8294,790" coordsize="1922,935">
              <v:shape style="position:absolute;left:8294;top:790;width:1922;height:935" coordorigin="8294,790" coordsize="1922,935" path="m10216,1724l10072,1721,9931,1713,9792,1698,9657,1679,9526,1654,9399,1624,9277,1589,9160,1550,9048,1506,8942,1458,8843,1406,8750,1350,8664,1291,8585,1228,8515,1162,8452,1093,8399,1021,8354,946,8319,869,8294,790e" filled="f" stroked="t" strokeweight="1.49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47.3255pt;margin-top:4.055522pt;width:110.65pt;height:86.7pt;mso-position-horizontal-relative:page;mso-position-vertical-relative:paragraph;z-index:-7277" coordorigin="4947,81" coordsize="2213,1734">
            <v:group style="position:absolute;left:4973;top:96;width:80;height:1704" coordorigin="4973,96" coordsize="80,1704">
              <v:shape style="position:absolute;left:4973;top:96;width:80;height:1704" coordorigin="4973,96" coordsize="80,1704" path="m5022,156l5002,156,5002,1799,5022,1799,5022,156xe" filled="t" fillcolor="#231F20" stroked="f">
                <v:path arrowok="t"/>
                <v:fill type="solid"/>
              </v:shape>
              <v:shape style="position:absolute;left:4973;top:96;width:80;height:1704" coordorigin="4973,96" coordsize="80,1704" path="m5012,96l4973,176,5002,176,5002,156,5042,156,5012,96xe" filled="t" fillcolor="#231F20" stroked="f">
                <v:path arrowok="t"/>
                <v:fill type="solid"/>
              </v:shape>
              <v:shape style="position:absolute;left:4973;top:96;width:80;height:1704" coordorigin="4973,96" coordsize="80,1704" path="m5042,156l5022,156,5022,176,5052,176,5042,156xe" filled="t" fillcolor="#231F20" stroked="f">
                <v:path arrowok="t"/>
                <v:fill type="solid"/>
              </v:shape>
            </v:group>
            <v:group style="position:absolute;left:4962;top:1699;width:2183;height:80" coordorigin="4962,1699" coordsize="2183,80">
              <v:shape style="position:absolute;left:4962;top:1699;width:2183;height:80" coordorigin="4962,1699" coordsize="2183,80" path="m7064,1699l7064,1779,7124,1749,7084,1749,7084,1729,7124,1729,7064,1699xe" filled="t" fillcolor="#231F20" stroked="f">
                <v:path arrowok="t"/>
                <v:fill type="solid"/>
              </v:shape>
              <v:shape style="position:absolute;left:4962;top:1699;width:2183;height:80" coordorigin="4962,1699" coordsize="2183,80" path="m7064,1729l4962,1729,4962,1749,7064,1749,7064,1729xe" filled="t" fillcolor="#231F20" stroked="f">
                <v:path arrowok="t"/>
                <v:fill type="solid"/>
              </v:shape>
              <v:shape style="position:absolute;left:4962;top:1699;width:2183;height:80" coordorigin="4962,1699" coordsize="2183,80" path="m7124,1729l7084,1729,7084,1749,7124,1749,7144,1739,7124,1729xe" filled="t" fillcolor="#231F20" stroked="f">
                <v:path arrowok="t"/>
                <v:fill type="solid"/>
              </v:shape>
            </v:group>
            <v:group style="position:absolute;left:5012;top:666;width:1587;height:1074" coordorigin="5012,666" coordsize="1587,1074">
              <v:shape style="position:absolute;left:5012;top:666;width:1587;height:1074" coordorigin="5012,666" coordsize="1587,1074" path="m5012,666l6599,1739e" filled="f" stroked="t" strokeweight="1.49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508499pt;margin-top:3.905522pt;width:110.7pt;height:86.7pt;mso-position-horizontal-relative:page;mso-position-vertical-relative:paragraph;z-index:-7276" coordorigin="1650,78" coordsize="2214,1734">
            <v:group style="position:absolute;left:1676;top:93;width:80;height:1704" coordorigin="1676,93" coordsize="80,1704">
              <v:shape style="position:absolute;left:1676;top:93;width:80;height:1704" coordorigin="1676,93" coordsize="80,1704" path="m1726,153l1706,153,1706,1796,1726,1796,1726,153xe" filled="t" fillcolor="#231F20" stroked="f">
                <v:path arrowok="t"/>
                <v:fill type="solid"/>
              </v:shape>
              <v:shape style="position:absolute;left:1676;top:93;width:80;height:1704" coordorigin="1676,93" coordsize="80,1704" path="m1716,93l1676,173,1706,173,1706,153,1746,153,1716,93xe" filled="t" fillcolor="#231F20" stroked="f">
                <v:path arrowok="t"/>
                <v:fill type="solid"/>
              </v:shape>
              <v:shape style="position:absolute;left:1676;top:93;width:80;height:1704" coordorigin="1676,93" coordsize="80,1704" path="m1746,153l1726,153,1726,173,1756,173,1746,153xe" filled="t" fillcolor="#231F20" stroked="f">
                <v:path arrowok="t"/>
                <v:fill type="solid"/>
              </v:shape>
            </v:group>
            <v:group style="position:absolute;left:1665;top:1696;width:2184;height:80" coordorigin="1665,1696" coordsize="2184,80">
              <v:shape style="position:absolute;left:1665;top:1696;width:2184;height:80" coordorigin="1665,1696" coordsize="2184,80" path="m3769,1696l3769,1776,3829,1746,3789,1746,3789,1726,3829,1726,3769,1696xe" filled="t" fillcolor="#231F20" stroked="f">
                <v:path arrowok="t"/>
                <v:fill type="solid"/>
              </v:shape>
              <v:shape style="position:absolute;left:1665;top:1696;width:2184;height:80" coordorigin="1665,1696" coordsize="2184,80" path="m3769,1726l1665,1726,1665,1746,3769,1746,3769,1726xe" filled="t" fillcolor="#231F20" stroked="f">
                <v:path arrowok="t"/>
                <v:fill type="solid"/>
              </v:shape>
              <v:shape style="position:absolute;left:1665;top:1696;width:2184;height:80" coordorigin="1665,1696" coordsize="2184,80" path="m3829,1726l3789,1726,3789,1746,3829,1746,3849,1736,3829,1726xe" filled="t" fillcolor="#231F20" stroked="f">
                <v:path arrowok="t"/>
                <v:fill type="solid"/>
              </v:shape>
            </v:group>
            <v:group style="position:absolute;left:2365;top:603;width:1093;height:1140" coordorigin="2365,603" coordsize="1093,1140">
              <v:shape style="position:absolute;left:2365;top:603;width:1093;height:1140" coordorigin="2365,603" coordsize="1093,1140" path="m2365,603l3457,1742e" filled="f" stroked="t" strokeweight="1.499pt" strokecolor="#231F20">
                <v:path arrowok="t"/>
              </v:shape>
            </v:group>
            <v:group style="position:absolute;left:1710;top:603;width:655;height:2" coordorigin="1710,603" coordsize="655,2">
              <v:shape style="position:absolute;left:1710;top:603;width:655;height:2" coordorigin="1710,603" coordsize="655,0" path="m1710,603l2365,603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w w:val="105"/>
          <w:position w:val="1"/>
          <w:sz w:val="24"/>
        </w:rPr>
        <w:t>υ</w:t>
        <w:tab/>
        <w:t>υ</w:t>
        <w:tab/>
      </w:r>
      <w:r>
        <w:rPr>
          <w:rFonts w:ascii="Times New Roman" w:hAnsi="Times New Roman"/>
          <w:i/>
          <w:color w:val="231F20"/>
          <w:w w:val="105"/>
          <w:sz w:val="24"/>
        </w:rPr>
        <w:t>υ</w:t>
      </w:r>
      <w:r>
        <w:rPr>
          <w:rFonts w:ascii="Times New Roman" w:hAnsi="Times New Roman"/>
          <w:color w:val="000000"/>
          <w:sz w:val="24"/>
        </w:rPr>
      </w:r>
    </w:p>
    <w:p>
      <w:pPr>
        <w:tabs>
          <w:tab w:pos="3744" w:val="left" w:leader="none"/>
        </w:tabs>
        <w:spacing w:line="369" w:lineRule="exact" w:before="97"/>
        <w:ind w:left="47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402.069794pt;margin-top:16.791632pt;width:5.8pt;height:12pt;mso-position-horizontal-relative:page;mso-position-vertical-relative:paragraph;z-index:-7274" type="#_x0000_t202" filled="f" stroked="f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w w:val="105"/>
                      <w:sz w:val="24"/>
                    </w:rPr>
                    <w:t>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color w:val="231F20"/>
          <w:spacing w:val="-3"/>
          <w:w w:val="105"/>
          <w:position w:val="6"/>
          <w:sz w:val="24"/>
        </w:rPr>
        <w:t>υ</w:t>
      </w:r>
      <w:r>
        <w:rPr>
          <w:rFonts w:ascii="Times New Roman" w:hAnsi="Times New Roman"/>
          <w:color w:val="231F20"/>
          <w:spacing w:val="-3"/>
          <w:w w:val="105"/>
          <w:sz w:val="14"/>
        </w:rPr>
        <w:t>ο</w:t>
        <w:tab/>
      </w:r>
      <w:r>
        <w:rPr>
          <w:rFonts w:ascii="Times New Roman" w:hAnsi="Times New Roman"/>
          <w:i/>
          <w:color w:val="231F20"/>
          <w:spacing w:val="-3"/>
          <w:w w:val="105"/>
          <w:position w:val="1"/>
          <w:sz w:val="24"/>
        </w:rPr>
        <w:t>υ</w:t>
      </w:r>
      <w:r>
        <w:rPr>
          <w:rFonts w:ascii="Times New Roman" w:hAnsi="Times New Roman"/>
          <w:color w:val="231F20"/>
          <w:spacing w:val="-3"/>
          <w:w w:val="105"/>
          <w:position w:val="-5"/>
          <w:sz w:val="14"/>
        </w:rPr>
        <w:t>ο</w:t>
      </w:r>
      <w:r>
        <w:rPr>
          <w:rFonts w:ascii="Times New Roman" w:hAnsi="Times New Roman"/>
          <w:color w:val="000000"/>
          <w:sz w:val="14"/>
        </w:rPr>
      </w:r>
    </w:p>
    <w:p>
      <w:pPr>
        <w:spacing w:line="155" w:lineRule="exact" w:before="0"/>
        <w:ind w:left="0" w:right="2658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color w:val="231F20"/>
          <w:sz w:val="14"/>
        </w:rPr>
        <w:t>ο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2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headerReference w:type="default" r:id="rId265"/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1238" w:val="left" w:leader="none"/>
          <w:tab w:pos="2631" w:val="left" w:leader="none"/>
        </w:tabs>
        <w:spacing w:line="240" w:lineRule="auto" w:before="71"/>
        <w:ind w:left="542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w w:val="105"/>
          <w:position w:val="12"/>
        </w:rPr>
        <w:t>0</w:t>
        <w:tab/>
      </w:r>
      <w:r>
        <w:rPr>
          <w:color w:val="231F20"/>
          <w:spacing w:val="3"/>
          <w:w w:val="105"/>
        </w:rPr>
        <w:t>(</w:t>
      </w:r>
      <w:r>
        <w:rPr>
          <w:rFonts w:ascii="Times New Roman" w:hAnsi="Times New Roman"/>
          <w:color w:val="231F20"/>
          <w:spacing w:val="3"/>
          <w:w w:val="105"/>
        </w:rPr>
        <w:t>Α</w:t>
      </w:r>
      <w:r>
        <w:rPr>
          <w:rFonts w:ascii="Times New Roman" w:hAnsi="Times New Roman"/>
          <w:color w:val="231F20"/>
          <w:spacing w:val="3"/>
          <w:w w:val="105"/>
        </w:rPr>
        <w:t>)</w:t>
        <w:tab/>
      </w:r>
      <w:r>
        <w:rPr>
          <w:rFonts w:ascii="Times New Roman" w:hAnsi="Times New Roman"/>
          <w:i/>
          <w:color w:val="231F20"/>
          <w:position w:val="13"/>
        </w:rPr>
        <w:t>t</w:t>
      </w:r>
      <w:r>
        <w:rPr>
          <w:rFonts w:ascii="Times New Roman" w:hAnsi="Times New Roman"/>
          <w:color w:val="000000"/>
        </w:rPr>
      </w:r>
    </w:p>
    <w:p>
      <w:pPr>
        <w:tabs>
          <w:tab w:pos="2634" w:val="left" w:leader="none"/>
        </w:tabs>
        <w:spacing w:line="221" w:lineRule="exact" w:before="77"/>
        <w:ind w:left="54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z w:val="24"/>
        </w:rPr>
        <w:t>0</w:t>
        <w:tab/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21" w:lineRule="exact"/>
        <w:ind w:left="1370" w:right="982"/>
        <w:jc w:val="center"/>
        <w:rPr>
          <w:rFonts w:ascii="Times New Roman" w:hAnsi="Times New Roman" w:cs="Times New Roman" w:eastAsia="Times New Roman"/>
        </w:rPr>
      </w:pPr>
      <w:r>
        <w:rPr>
          <w:color w:val="231F20"/>
          <w:spacing w:val="11"/>
          <w:w w:val="95"/>
        </w:rPr>
        <w:t>(</w:t>
      </w:r>
      <w:r>
        <w:rPr>
          <w:rFonts w:ascii="Times New Roman" w:hAnsi="Times New Roman"/>
          <w:color w:val="231F20"/>
          <w:spacing w:val="-6"/>
          <w:w w:val="95"/>
        </w:rPr>
        <w:t>Β</w:t>
      </w:r>
      <w:r>
        <w:rPr>
          <w:rFonts w:ascii="Times New Roman" w:hAnsi="Times New Roman"/>
          <w:color w:val="231F20"/>
          <w:w w:val="95"/>
        </w:rPr>
        <w:t>)</w:t>
      </w:r>
      <w:r>
        <w:rPr>
          <w:rFonts w:ascii="Times New Roman" w:hAnsi="Times New Roman"/>
          <w:color w:val="000000"/>
        </w:rPr>
      </w:r>
    </w:p>
    <w:p>
      <w:pPr>
        <w:tabs>
          <w:tab w:pos="1574" w:val="left" w:leader="none"/>
          <w:tab w:pos="2641" w:val="left" w:leader="none"/>
        </w:tabs>
        <w:spacing w:before="67"/>
        <w:ind w:left="54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hAnsi="Times New Roman"/>
          <w:color w:val="231F20"/>
          <w:w w:val="105"/>
          <w:position w:val="14"/>
          <w:sz w:val="24"/>
        </w:rPr>
        <w:t>0</w:t>
        <w:tab/>
      </w:r>
      <w:r>
        <w:rPr>
          <w:rFonts w:ascii="Times New Roman" w:hAnsi="Times New Roman"/>
          <w:color w:val="231F20"/>
          <w:spacing w:val="4"/>
          <w:w w:val="105"/>
          <w:sz w:val="24"/>
        </w:rPr>
        <w:t>(</w:t>
      </w:r>
      <w:r>
        <w:rPr>
          <w:rFonts w:ascii="Times New Roman" w:hAnsi="Times New Roman"/>
          <w:color w:val="231F20"/>
          <w:spacing w:val="4"/>
          <w:w w:val="105"/>
          <w:sz w:val="24"/>
        </w:rPr>
        <w:t>Γ</w:t>
      </w:r>
      <w:r>
        <w:rPr>
          <w:rFonts w:ascii="Times New Roman" w:hAnsi="Times New Roman"/>
          <w:color w:val="231F20"/>
          <w:spacing w:val="4"/>
          <w:w w:val="105"/>
          <w:sz w:val="24"/>
        </w:rPr>
        <w:t>)</w:t>
        <w:tab/>
      </w:r>
      <w:r>
        <w:rPr>
          <w:rFonts w:ascii="Times New Roman" w:hAnsi="Times New Roman"/>
          <w:i/>
          <w:color w:val="231F20"/>
          <w:w w:val="105"/>
          <w:position w:val="12"/>
          <w:sz w:val="24"/>
        </w:rPr>
        <w:t>t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2699" w:space="593"/>
            <w:col w:w="2702" w:space="574"/>
            <w:col w:w="3302"/>
          </w:cols>
        </w:sectPr>
      </w:pPr>
    </w:p>
    <w:p>
      <w:pPr>
        <w:pStyle w:val="BodyText"/>
        <w:spacing w:line="358" w:lineRule="auto" w:before="42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διαγράμματα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δείχνει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σωστά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αλγεβρική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ταχύτητας </w:t>
      </w:r>
      <w:r>
        <w:rPr>
          <w:rFonts w:ascii="Times New Roman" w:hAnsi="Times New Roman"/>
          <w:color w:val="231F20"/>
        </w:rPr>
        <w:t>του σώματος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991" w:val="left" w:leader="none"/>
          <w:tab w:pos="5870" w:val="left" w:leader="none"/>
        </w:tabs>
        <w:spacing w:before="7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Α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Γ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05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31" w:lineRule="exact" w:before="69"/>
        <w:ind w:right="0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86.5065pt;margin-top:12.148038pt;width:150.8pt;height:108.2pt;mso-position-horizontal-relative:page;mso-position-vertical-relative:paragraph;z-index:-7275" coordorigin="7730,243" coordsize="3016,2164">
            <v:group style="position:absolute;left:7745;top:2285;width:2986;height:80" coordorigin="7745,2285" coordsize="2986,80">
              <v:shape style="position:absolute;left:7745;top:2285;width:2986;height:80" coordorigin="7745,2285" coordsize="2986,80" path="m10651,2285l10651,2365,10711,2335,10676,2335,10681,2331,10681,2319,10676,2315,10711,2315,10651,2285xe" filled="t" fillcolor="#231F20" stroked="f">
                <v:path arrowok="t"/>
                <v:fill type="solid"/>
              </v:shape>
              <v:shape style="position:absolute;left:7745;top:2285;width:2986;height:80" coordorigin="7745,2285" coordsize="2986,80" path="m10651,2315l7750,2315,7745,2319,7745,2331,7750,2335,10651,2335,10651,2315xe" filled="t" fillcolor="#231F20" stroked="f">
                <v:path arrowok="t"/>
                <v:fill type="solid"/>
              </v:shape>
              <v:shape style="position:absolute;left:7745;top:2285;width:2986;height:80" coordorigin="7745,2285" coordsize="2986,80" path="m10711,2315l10676,2315,10681,2319,10681,2331,10676,2335,10711,2335,10731,2325,10711,2315xe" filled="t" fillcolor="#231F20" stroked="f">
                <v:path arrowok="t"/>
                <v:fill type="solid"/>
              </v:shape>
            </v:group>
            <v:group style="position:absolute;left:7810;top:258;width:80;height:2134" coordorigin="7810,258" coordsize="80,2134">
              <v:shape style="position:absolute;left:7810;top:258;width:80;height:2134" coordorigin="7810,258" coordsize="80,2134" path="m7856,308l7844,308,7840,312,7840,2387,7844,2392,7856,2392,7860,2387,7860,312,7856,308xe" filled="t" fillcolor="#231F20" stroked="f">
                <v:path arrowok="t"/>
                <v:fill type="solid"/>
              </v:shape>
              <v:shape style="position:absolute;left:7810;top:258;width:80;height:2134" coordorigin="7810,258" coordsize="80,2134" path="m7850,258l7810,338,7840,338,7840,312,7844,308,7875,308,7850,258xe" filled="t" fillcolor="#231F20" stroked="f">
                <v:path arrowok="t"/>
                <v:fill type="solid"/>
              </v:shape>
              <v:shape style="position:absolute;left:7810;top:258;width:80;height:2134" coordorigin="7810,258" coordsize="80,2134" path="m7875,308l7856,308,7860,312,7860,338,7890,338,7875,308xe" filled="t" fillcolor="#231F20" stroked="f">
                <v:path arrowok="t"/>
                <v:fill type="solid"/>
              </v:shape>
            </v:group>
            <v:group style="position:absolute;left:7850;top:1272;width:730;height:1053" coordorigin="7850,1272" coordsize="730,1053">
              <v:shape style="position:absolute;left:7850;top:1272;width:730;height:1053" coordorigin="7850,1272" coordsize="730,1053" path="m7850,2325l8580,1272e" filled="f" stroked="t" strokeweight="1.499pt" strokecolor="#231F20">
                <v:path arrowok="t"/>
              </v:shape>
            </v:group>
            <v:group style="position:absolute;left:8568;top:1266;width:927;height:2" coordorigin="8568,1266" coordsize="927,2">
              <v:shape style="position:absolute;left:8568;top:1266;width:927;height:2" coordorigin="8568,1266" coordsize="927,0" path="m8568,1266l9494,1266e" filled="f" stroked="t" strokeweight="1.499pt" strokecolor="#231F20">
                <v:path arrowok="t"/>
              </v:shape>
            </v:group>
            <v:group style="position:absolute;left:9494;top:1260;width:761;height:1084" coordorigin="9494,1260" coordsize="761,1084">
              <v:shape style="position:absolute;left:9494;top:1260;width:761;height:1084" coordorigin="9494,1260" coordsize="761,1084" path="m9494,1260l10255,2344e" filled="f" stroked="t" strokeweight="1.499pt" strokecolor="#231F20">
                <v:path arrowok="t"/>
              </v:shape>
            </v:group>
            <v:group style="position:absolute;left:8589;top:1253;width:2;height:1085" coordorigin="8589,1253" coordsize="2,1085">
              <v:shape style="position:absolute;left:8589;top:1253;width:2;height:1085" coordorigin="8589,1253" coordsize="1,1085" path="m8589,1253l8590,2338e" filled="f" stroked="t" strokeweight=".75pt" strokecolor="#231F20">
                <v:path arrowok="t"/>
                <v:stroke dashstyle="dash"/>
              </v:shape>
            </v:group>
            <v:group style="position:absolute;left:9486;top:1272;width:2;height:1066" coordorigin="9486,1272" coordsize="2,1066">
              <v:shape style="position:absolute;left:9486;top:1272;width:2;height:1066" coordorigin="9486,1272" coordsize="1,1066" path="m9486,1272l9487,2338e" filled="f" stroked="t" strokeweight=".75pt" strokecolor="#231F20">
                <v:path arrowok="t"/>
                <v:stroke dashstyle="dash"/>
              </v:shape>
            </v:group>
            <v:group style="position:absolute;left:7852;top:1272;width:762;height:2" coordorigin="7852,1272" coordsize="762,2">
              <v:shape style="position:absolute;left:7852;top:1272;width:762;height:2" coordorigin="7852,1272" coordsize="762,0" path="m8614,1272l7852,1272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 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000000"/>
        </w:rPr>
      </w:r>
    </w:p>
    <w:p>
      <w:pPr>
        <w:spacing w:line="224" w:lineRule="exact" w:before="0"/>
        <w:ind w:left="0" w:right="877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251.792496pt;margin-top:9.163613pt;width:10.85pt;height:15.4pt;mso-position-horizontal-relative:page;mso-position-vertical-relative:paragraph;z-index:-7280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51007pt;margin-top:9.163613pt;width:8.378pt;height:9.768pt;mso-position-horizontal-relative:page;mso-position-vertical-relative:paragraph;z-index:-7279" type="#_x0000_t75" stroked="false">
            <v:imagedata r:id="rId74" o:title=""/>
          </v:shape>
        </w:pict>
      </w:r>
      <w:r>
        <w:rPr>
          <w:rFonts w:ascii="Times New Roman"/>
          <w:i/>
          <w:color w:val="231F20"/>
          <w:sz w:val="24"/>
        </w:rPr>
        <w:t>F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359" w:lineRule="auto"/>
        <w:ind w:right="12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αλγεβρική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1"/>
        </w:rPr>
        <w:t>ο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ποίας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29.234802pt;margin-top:22.035273pt;width:3.35pt;height:6.95pt;mso-position-horizontal-relative:page;mso-position-vertical-relative:paragraph;z-index:-7273" type="#_x0000_t202" filled="f" stroked="f">
            <v:textbox inset="0,0,0,0">
              <w:txbxContent>
                <w:p>
                  <w:pPr>
                    <w:spacing w:line="139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95"/>
                      <w:sz w:val="14"/>
                    </w:rPr>
                    <w:t>1</w:t>
                  </w:r>
                  <w:r>
                    <w:rPr>
                      <w:rFonts w:ascii="Times New Roman"/>
                      <w:color w:val="000000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 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</w:t>
      </w:r>
      <w:r>
        <w:rPr>
          <w:color w:val="231F20"/>
        </w:rPr>
        <w:t>:                                                    </w:t>
      </w:r>
      <w:r>
        <w:rPr>
          <w:color w:val="231F20"/>
          <w:spacing w:val="32"/>
        </w:rPr>
        <w:t> </w:t>
      </w:r>
      <w:r>
        <w:rPr>
          <w:color w:val="231F20"/>
          <w:position w:val="-14"/>
        </w:rPr>
        <w:t>0           </w:t>
      </w:r>
      <w:r>
        <w:rPr>
          <w:color w:val="231F20"/>
          <w:spacing w:val="6"/>
          <w:position w:val="-14"/>
        </w:rPr>
        <w:t> </w:t>
      </w:r>
      <w:r>
        <w:rPr>
          <w:rFonts w:ascii="Times New Roman" w:hAnsi="Times New Roman"/>
          <w:i/>
          <w:color w:val="231F20"/>
          <w:position w:val="-12"/>
        </w:rPr>
        <w:t>t</w:t>
      </w:r>
      <w:r>
        <w:rPr>
          <w:rFonts w:ascii="Times New Roman" w:hAnsi="Times New Roman"/>
          <w:color w:val="000000"/>
        </w:rPr>
      </w:r>
    </w:p>
    <w:p>
      <w:pPr>
        <w:spacing w:line="230" w:lineRule="exact" w:before="8"/>
        <w:rPr>
          <w:sz w:val="23"/>
          <w:szCs w:val="23"/>
        </w:rPr>
      </w:pPr>
      <w:r>
        <w:rPr/>
        <w:br w:type="column"/>
      </w:r>
      <w:r>
        <w:rPr>
          <w:sz w:val="23"/>
        </w:rPr>
      </w: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tabs>
          <w:tab w:pos="869" w:val="left" w:leader="none"/>
          <w:tab w:pos="1267" w:val="left" w:leader="none"/>
        </w:tabs>
        <w:spacing w:line="360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1"/>
          <w:w w:val="95"/>
          <w:position w:val="1"/>
          <w:sz w:val="24"/>
        </w:rPr>
        <w:t>t</w:t>
      </w:r>
      <w:r>
        <w:rPr>
          <w:rFonts w:ascii="Times New Roman"/>
          <w:color w:val="231F20"/>
          <w:spacing w:val="1"/>
          <w:w w:val="95"/>
          <w:position w:val="-5"/>
          <w:sz w:val="14"/>
        </w:rPr>
        <w:t>2</w:t>
        <w:tab/>
      </w:r>
      <w:r>
        <w:rPr>
          <w:rFonts w:ascii="Times New Roman"/>
          <w:i/>
          <w:color w:val="231F20"/>
          <w:spacing w:val="1"/>
          <w:w w:val="95"/>
          <w:sz w:val="24"/>
        </w:rPr>
        <w:t>t</w:t>
      </w:r>
      <w:r>
        <w:rPr>
          <w:rFonts w:ascii="Times New Roman"/>
          <w:color w:val="231F20"/>
          <w:spacing w:val="1"/>
          <w:w w:val="95"/>
          <w:position w:val="-5"/>
          <w:sz w:val="14"/>
        </w:rPr>
        <w:t>3</w:t>
        <w:tab/>
      </w:r>
      <w:r>
        <w:rPr>
          <w:rFonts w:ascii="Times New Roman"/>
          <w:i/>
          <w:color w:val="231F20"/>
          <w:w w:val="95"/>
          <w:position w:val="5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 w:line="36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632" w:space="656"/>
            <w:col w:w="1582"/>
          </w:cols>
        </w:sectPr>
      </w:pPr>
    </w:p>
    <w:p>
      <w:pPr>
        <w:pStyle w:val="BodyText"/>
        <w:spacing w:line="24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7" w:lineRule="exact"/>
        <w:ind w:left="85" w:right="0"/>
        <w:jc w:val="left"/>
        <w:rPr>
          <w:rFonts w:ascii="Times New Roman" w:hAnsi="Times New Roman" w:cs="Times New Roman" w:eastAsia="Times New Roman"/>
        </w:rPr>
      </w:pPr>
      <w:r>
        <w:rPr>
          <w:w w:val="95"/>
        </w:rPr>
        <w:br w:type="column"/>
      </w:r>
      <w:r>
        <w:rPr>
          <w:color w:val="231F20"/>
          <w:w w:val="95"/>
        </w:rPr>
        <w:t>0</w:t>
      </w:r>
      <w:r>
        <w:rPr>
          <w:color w:val="231F20"/>
          <w:spacing w:val="-13"/>
          <w:w w:val="95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-10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-10"/>
          <w:w w:val="90"/>
        </w:rPr>
      </w:r>
      <w:r>
        <w:rPr>
          <w:rFonts w:ascii="Times New Roman" w:hAnsi="Times New Roman" w:cs="Times New Roman" w:eastAsia="Times New Roman"/>
          <w:i/>
          <w:color w:val="231F20"/>
          <w:spacing w:val="-7"/>
          <w:w w:val="95"/>
        </w:rPr>
        <w:t>t</w:t>
      </w:r>
      <w:r>
        <w:rPr>
          <w:color w:val="231F20"/>
          <w:spacing w:val="-7"/>
          <w:w w:val="95"/>
          <w:position w:val="-5"/>
          <w:sz w:val="14"/>
          <w:szCs w:val="14"/>
        </w:rPr>
        <w:t>1</w:t>
      </w:r>
      <w:r>
        <w:rPr>
          <w:color w:val="231F20"/>
          <w:spacing w:val="-8"/>
          <w:w w:val="95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,</w:t>
      </w:r>
      <w:r>
        <w:rPr>
          <w:rFonts w:ascii="Times New Roman" w:hAnsi="Times New Roman" w:cs="Times New Roman" w:eastAsia="Times New Roman"/>
          <w:color w:val="231F20"/>
          <w:spacing w:val="3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παραμένει</w:t>
      </w:r>
      <w:r>
        <w:rPr>
          <w:rFonts w:ascii="Times New Roman" w:hAnsi="Times New Roman" w:cs="Times New Roman" w:eastAsia="Times New Roman"/>
          <w:color w:val="231F20"/>
          <w:spacing w:val="3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σταθερή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287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3603" w:space="40"/>
            <w:col w:w="6227"/>
          </w:cols>
        </w:sectPr>
      </w:pPr>
    </w:p>
    <w:p>
      <w:pPr>
        <w:spacing w:line="100" w:lineRule="exact" w:before="10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55"/>
        <w:ind w:right="0"/>
        <w:jc w:val="left"/>
      </w:pPr>
      <w:r>
        <w:rPr>
          <w:rFonts w:ascii="Times New Roman" w:hAnsi="Times New Roman" w:cs="Times New Roman" w:eastAsia="Times New Roman"/>
          <w:color w:val="231F20"/>
          <w:w w:val="95"/>
        </w:rPr>
        <w:t>στη</w:t>
      </w:r>
      <w:r>
        <w:rPr>
          <w:rFonts w:ascii="Times New Roman" w:hAnsi="Times New Roman" w:cs="Times New Roman" w:eastAsia="Times New Roman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43"/>
          <w:w w:val="9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7"/>
          <w:w w:val="95"/>
        </w:rPr>
        <w:t>t</w:t>
      </w:r>
      <w:r>
        <w:rPr>
          <w:color w:val="231F20"/>
          <w:spacing w:val="-7"/>
          <w:w w:val="95"/>
          <w:position w:val="-5"/>
          <w:sz w:val="14"/>
          <w:szCs w:val="14"/>
        </w:rPr>
        <w:t>1</w:t>
      </w:r>
      <w:r>
        <w:rPr>
          <w:color w:val="231F20"/>
          <w:w w:val="95"/>
          <w:position w:val="-5"/>
          <w:sz w:val="14"/>
          <w:szCs w:val="14"/>
        </w:rPr>
        <w:t> 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-7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-7"/>
          <w:w w:val="90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</w:rPr>
        <w:t>t</w:t>
      </w:r>
      <w:r>
        <w:rPr>
          <w:color w:val="231F20"/>
          <w:spacing w:val="-1"/>
          <w:w w:val="95"/>
          <w:position w:val="-5"/>
          <w:sz w:val="14"/>
          <w:szCs w:val="14"/>
        </w:rPr>
        <w:t>2</w:t>
      </w:r>
      <w:r>
        <w:rPr>
          <w:color w:val="231F20"/>
          <w:w w:val="95"/>
          <w:position w:val="-5"/>
          <w:sz w:val="14"/>
          <w:szCs w:val="14"/>
        </w:rPr>
        <w:t> </w:t>
      </w:r>
      <w:r>
        <w:rPr>
          <w:color w:val="231F20"/>
          <w:spacing w:val="32"/>
          <w:w w:val="95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και</w:t>
      </w:r>
      <w:r>
        <w:rPr>
          <w:rFonts w:ascii="Times New Roman" w:hAnsi="Times New Roman" w:cs="Times New Roman" w:eastAsia="Times New Roman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μειώνεται</w:t>
      </w:r>
      <w:r>
        <w:rPr>
          <w:rFonts w:ascii="Times New Roman" w:hAnsi="Times New Roman" w:cs="Times New Roman" w:eastAsia="Times New Roman"/>
          <w:color w:val="231F20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στη</w:t>
      </w:r>
      <w:r>
        <w:rPr>
          <w:rFonts w:ascii="Times New Roman" w:hAnsi="Times New Roman" w:cs="Times New Roman" w:eastAsia="Times New Roman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42"/>
          <w:w w:val="9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</w:rPr>
        <w:t>t</w:t>
      </w:r>
      <w:r>
        <w:rPr>
          <w:color w:val="231F20"/>
          <w:spacing w:val="-1"/>
          <w:w w:val="95"/>
          <w:position w:val="-5"/>
          <w:sz w:val="14"/>
          <w:szCs w:val="14"/>
        </w:rPr>
        <w:t>2</w:t>
      </w:r>
      <w:r>
        <w:rPr>
          <w:color w:val="231F20"/>
          <w:w w:val="95"/>
          <w:position w:val="-5"/>
          <w:sz w:val="14"/>
          <w:szCs w:val="14"/>
        </w:rPr>
        <w:t> </w:t>
      </w:r>
      <w:r>
        <w:rPr>
          <w:color w:val="231F20"/>
          <w:spacing w:val="10"/>
          <w:w w:val="95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-6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-6"/>
          <w:w w:val="90"/>
        </w:rPr>
      </w:r>
      <w:r>
        <w:rPr>
          <w:rFonts w:ascii="Times New Roman" w:hAnsi="Times New Roman" w:cs="Times New Roman" w:eastAsia="Times New Roman"/>
          <w:i/>
          <w:color w:val="231F20"/>
          <w:spacing w:val="-2"/>
          <w:w w:val="95"/>
        </w:rPr>
        <w:t>t</w:t>
      </w:r>
      <w:r>
        <w:rPr>
          <w:color w:val="231F20"/>
          <w:spacing w:val="-2"/>
          <w:w w:val="95"/>
          <w:position w:val="-5"/>
          <w:sz w:val="14"/>
          <w:szCs w:val="14"/>
        </w:rPr>
        <w:t>3</w:t>
      </w:r>
      <w:r>
        <w:rPr>
          <w:color w:val="231F20"/>
          <w:spacing w:val="1"/>
          <w:w w:val="95"/>
          <w:position w:val="-5"/>
          <w:sz w:val="14"/>
          <w:szCs w:val="14"/>
        </w:rPr>
        <w:t> </w:t>
      </w:r>
      <w:r>
        <w:rPr>
          <w:color w:val="231F20"/>
          <w:w w:val="95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67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w w:val="95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αυξάνεται</w:t>
      </w:r>
      <w:r>
        <w:rPr>
          <w:rFonts w:ascii="Times New Roman" w:hAnsi="Times New Roman" w:cs="Times New Roman" w:eastAsia="Times New Roman"/>
          <w:color w:val="231F20"/>
          <w:spacing w:val="1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μόνο</w:t>
      </w:r>
      <w:r>
        <w:rPr>
          <w:rFonts w:ascii="Times New Roman" w:hAnsi="Times New Roman" w:cs="Times New Roman" w:eastAsia="Times New Roman"/>
          <w:color w:val="231F20"/>
          <w:spacing w:val="1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στη</w:t>
      </w:r>
      <w:r>
        <w:rPr>
          <w:rFonts w:ascii="Times New Roman" w:hAnsi="Times New Roman" w:cs="Times New Roman" w:eastAsia="Times New Roman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52"/>
          <w:w w:val="95"/>
        </w:rPr>
        <w:t> </w:t>
      </w:r>
      <w:r>
        <w:rPr>
          <w:color w:val="231F20"/>
          <w:w w:val="95"/>
        </w:rPr>
        <w:t>0</w:t>
      </w:r>
      <w:r>
        <w:rPr>
          <w:color w:val="231F20"/>
          <w:spacing w:val="-4"/>
          <w:w w:val="95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-2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-2"/>
          <w:w w:val="90"/>
        </w:rPr>
      </w:r>
      <w:r>
        <w:rPr>
          <w:rFonts w:ascii="Times New Roman" w:hAnsi="Times New Roman" w:cs="Times New Roman" w:eastAsia="Times New Roman"/>
          <w:i/>
          <w:color w:val="231F20"/>
          <w:spacing w:val="-7"/>
          <w:w w:val="95"/>
        </w:rPr>
        <w:t>t</w:t>
      </w:r>
      <w:r>
        <w:rPr>
          <w:color w:val="231F20"/>
          <w:spacing w:val="-7"/>
          <w:w w:val="95"/>
          <w:position w:val="-5"/>
          <w:sz w:val="14"/>
          <w:szCs w:val="14"/>
        </w:rPr>
        <w:t>1</w:t>
      </w:r>
      <w:r>
        <w:rPr>
          <w:color w:val="231F20"/>
          <w:spacing w:val="-4"/>
          <w:w w:val="95"/>
          <w:position w:val="-5"/>
          <w:sz w:val="14"/>
          <w:szCs w:val="14"/>
        </w:rPr>
        <w:t> </w:t>
      </w:r>
      <w:r>
        <w:rPr>
          <w:color w:val="231F20"/>
          <w:w w:val="95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65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αυξάνεται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όλη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color w:val="231F20"/>
        </w:rPr>
        <w:t>0</w:t>
      </w:r>
      <w:r>
        <w:rPr>
          <w:color w:val="231F20"/>
          <w:spacing w:val="-23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-18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-18"/>
          <w:w w:val="90"/>
        </w:rPr>
      </w:r>
      <w:r>
        <w:rPr>
          <w:rFonts w:ascii="Times New Roman" w:hAnsi="Times New Roman" w:cs="Times New Roman" w:eastAsia="Times New Roman"/>
          <w:i/>
          <w:color w:val="231F20"/>
          <w:spacing w:val="-2"/>
        </w:rPr>
        <w:t>t</w:t>
      </w:r>
      <w:r>
        <w:rPr>
          <w:color w:val="231F20"/>
          <w:spacing w:val="-2"/>
          <w:position w:val="-5"/>
          <w:sz w:val="14"/>
          <w:szCs w:val="14"/>
        </w:rPr>
        <w:t>3</w:t>
      </w:r>
      <w:r>
        <w:rPr>
          <w:color w:val="231F20"/>
          <w:spacing w:val="-6"/>
          <w:position w:val="-5"/>
          <w:sz w:val="14"/>
          <w:szCs w:val="14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spacing w:line="240" w:lineRule="auto"/>
        <w:ind w:left="824" w:right="271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0"/>
        <w:rPr>
          <w:sz w:val="34"/>
          <w:szCs w:val="34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253" w:space="1303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13" w:lineRule="exact" w:before="69"/>
        <w:ind w:right="0"/>
        <w:jc w:val="left"/>
      </w:pPr>
      <w:r>
        <w:rPr/>
        <w:pict>
          <v:shape style="position:absolute;margin-left:374.79071pt;margin-top:10.336740pt;width:8.9pt;height:15.75pt;mso-position-horizontal-relative:page;mso-position-vertical-relative:paragraph;z-index:-7269" type="#_x0000_t202" filled="f" stroked="f">
            <v:textbox inset="0,0,0,0">
              <w:txbxContent>
                <w:p>
                  <w:pPr>
                    <w:spacing w:line="272" w:lineRule="exact" w:before="4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06781pt;margin-top:7.118534pt;width:6.95pt;height:12pt;mso-position-horizontal-relative:page;mso-position-vertical-relative:paragraph;z-index:-7263" type="#_x0000_t202" filled="f" stroked="f">
            <v:textbox inset="0,0,0,0">
              <w:txbxContent>
                <w:p>
                  <w:pPr>
                    <w:pStyle w:val="BodyText"/>
                    <w:spacing w:line="240" w:lineRule="exact"/>
                    <w:ind w:left="0"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color w:val="231F20"/>
                      <w:w w:val="70"/>
                    </w:rPr>
                    <w:t></w:t>
                  </w:r>
                  <w:r>
                    <w:rPr>
                      <w:rFonts w:ascii="Symbol" w:hAnsi="Symbol" w:cs="Symbol" w:eastAsia="Symbol"/>
                      <w:color w:val="00000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1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7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kg</w:t>
      </w:r>
      <w:r>
        <w:rPr>
          <w:color w:val="000000"/>
        </w:rPr>
      </w:r>
    </w:p>
    <w:p>
      <w:pPr>
        <w:spacing w:line="154" w:lineRule="exact" w:before="0"/>
        <w:ind w:left="651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41.553986pt;margin-top:8.084574pt;width:196.85pt;height:150.450pt;mso-position-horizontal-relative:page;mso-position-vertical-relative:paragraph;z-index:-7264" coordorigin="6831,162" coordsize="3937,3009">
            <v:shape style="position:absolute;left:9617;top:301;width:279;height:281" type="#_x0000_t75" stroked="false">
              <v:imagedata r:id="rId267" o:title=""/>
            </v:shape>
            <v:group style="position:absolute;left:9617;top:301;width:280;height:281" coordorigin="9617,301" coordsize="280,281">
              <v:shape style="position:absolute;left:9617;top:301;width:280;height:281" coordorigin="9617,301" coordsize="280,281" path="m9756,301l9691,317,9642,359,9617,420,9618,447,9639,514,9681,560,9738,582,9764,581,9831,559,9876,515,9896,456,9895,431,9872,365,9827,321,9767,302,9756,301xe" filled="f" stroked="t" strokeweight=".75pt" strokecolor="#231F20">
                <v:path arrowok="t"/>
              </v:shape>
            </v:group>
            <v:group style="position:absolute;left:9379;top:424;width:396;height:314" coordorigin="9379,424" coordsize="396,314">
              <v:shape style="position:absolute;left:9379;top:424;width:396;height:314" coordorigin="9379,424" coordsize="396,314" path="m9775,424l9379,542,9507,738,9775,424xe" filled="t" fillcolor="#FFFFFF" stroked="f">
                <v:path arrowok="t"/>
                <v:fill type="solid"/>
              </v:shape>
            </v:group>
            <v:group style="position:absolute;left:9379;top:424;width:396;height:314" coordorigin="9379,424" coordsize="396,314">
              <v:shape style="position:absolute;left:9379;top:424;width:396;height:314" coordorigin="9379,424" coordsize="396,314" path="m9775,424l9379,542,9507,738,9775,424xe" filled="f" stroked="t" strokeweight=".75pt" strokecolor="#231F20">
                <v:path arrowok="t"/>
              </v:shape>
              <v:shape style="position:absolute;left:6839;top:3060;width:3778;height:103" type="#_x0000_t75" stroked="false">
                <v:imagedata r:id="rId96" o:title=""/>
              </v:shape>
            </v:group>
            <v:group style="position:absolute;left:6839;top:3060;width:3779;height:103" coordorigin="6839,3060" coordsize="3779,103">
              <v:shape style="position:absolute;left:6839;top:3060;width:3779;height:103" coordorigin="6839,3060" coordsize="3779,103" path="m6839,3163l10617,3163,10617,3060,6839,3060,6839,3163xe" filled="f" stroked="t" strokeweight=".75pt" strokecolor="#231F20">
                <v:path arrowok="t"/>
              </v:shape>
            </v:group>
            <v:group style="position:absolute;left:7522;top:261;width:488;height:80" coordorigin="7522,261" coordsize="488,80">
              <v:shape style="position:absolute;left:7522;top:261;width:488;height:80" coordorigin="7522,261" coordsize="488,80" path="m7602,261l7522,301,7602,341,7602,316,7582,316,7582,286,7602,286,7602,261xe" filled="t" fillcolor="#231F20" stroked="f">
                <v:path arrowok="t"/>
                <v:fill type="solid"/>
              </v:shape>
              <v:shape style="position:absolute;left:7522;top:261;width:488;height:80" coordorigin="7522,261" coordsize="488,80" path="m7602,286l7582,286,7582,316,7602,316,7602,286xe" filled="t" fillcolor="#231F20" stroked="f">
                <v:path arrowok="t"/>
                <v:fill type="solid"/>
              </v:shape>
              <v:shape style="position:absolute;left:7522;top:261;width:488;height:80" coordorigin="7522,261" coordsize="488,80" path="m8010,286l7602,286,7602,316,8010,316,8010,286xe" filled="t" fillcolor="#231F20" stroked="f">
                <v:path arrowok="t"/>
                <v:fill type="solid"/>
              </v:shape>
              <v:shape style="position:absolute;left:8014;top:169;width:210;height:277" type="#_x0000_t75" stroked="false">
                <v:imagedata r:id="rId268" o:title=""/>
              </v:shape>
            </v:group>
            <v:group style="position:absolute;left:8014;top:169;width:210;height:277" coordorigin="8014,169" coordsize="210,277">
              <v:shape style="position:absolute;left:8014;top:169;width:210;height:277" coordorigin="8014,169" coordsize="210,277" path="m8014,446l8224,446,8224,169,8014,169,8014,446xe" filled="f" stroked="t" strokeweight=".75pt" strokecolor="#231F20">
                <v:path arrowok="t"/>
              </v:shape>
              <v:shape style="position:absolute;left:7138;top:463;width:2369;height:2579" type="#_x0000_t75" stroked="false">
                <v:imagedata r:id="rId269" o:title=""/>
              </v:shape>
            </v:group>
            <v:group style="position:absolute;left:7138;top:463;width:2369;height:2579" coordorigin="7138,463" coordsize="2369,2579">
              <v:shape style="position:absolute;left:7138;top:463;width:2369;height:2579" coordorigin="7138,463" coordsize="2369,2579" path="m7138,3042l9507,3042,9507,463,7138,463,7138,3042xe" filled="f" stroked="t" strokeweight=".75pt" strokecolor="#231F20">
                <v:path arrowok="t"/>
              </v:shape>
            </v:group>
            <v:group style="position:absolute;left:8218;top:307;width:1548;height:2" coordorigin="8218,307" coordsize="1548,2">
              <v:shape style="position:absolute;left:8218;top:307;width:1548;height:2" coordorigin="8218,307" coordsize="1548,0" path="m8218,307l9765,307e" filled="f" stroked="t" strokeweight=".999pt" strokecolor="#231F20">
                <v:path arrowok="t"/>
              </v:shape>
              <v:shape style="position:absolute;left:9657;top:1165;width:474;height:402" type="#_x0000_t75" stroked="false">
                <v:imagedata r:id="rId270" o:title=""/>
              </v:shape>
            </v:group>
            <v:group style="position:absolute;left:9657;top:1165;width:474;height:402" coordorigin="9657,1165" coordsize="474,402">
              <v:shape style="position:absolute;left:9657;top:1165;width:474;height:402" coordorigin="9657,1165" coordsize="474,402" path="m9657,1566l10131,1566,10131,1165,9657,1165,9657,1566xe" filled="f" stroked="t" strokeweight=".75pt" strokecolor="#231F20">
                <v:path arrowok="t"/>
              </v:shape>
            </v:group>
            <v:group style="position:absolute;left:9891;top:451;width:2;height:720" coordorigin="9891,451" coordsize="2,720">
              <v:shape style="position:absolute;left:9891;top:451;width:2;height:720" coordorigin="9891,451" coordsize="0,720" path="m9891,451l9891,1171e" filled="f" stroked="t" strokeweight=".999pt" strokecolor="#231F20">
                <v:path arrowok="t"/>
              </v:shape>
              <v:shape style="position:absolute;left:10619;top:1292;width:149;height:206" type="#_x0000_t75" stroked="false">
                <v:imagedata r:id="rId271" o:title=""/>
              </v:shape>
            </v:group>
            <v:group style="position:absolute;left:10517;top:1197;width:80;height:514" coordorigin="10517,1197" coordsize="80,514">
              <v:shape style="position:absolute;left:10517;top:1197;width:80;height:514" coordorigin="10517,1197" coordsize="80,514" path="m10547,1630l10517,1630,10557,1710,10582,1660,10551,1660,10547,1656,10547,1630xe" filled="t" fillcolor="#231F20" stroked="f">
                <v:path arrowok="t"/>
                <v:fill type="solid"/>
              </v:shape>
              <v:shape style="position:absolute;left:10517;top:1197;width:80;height:514" coordorigin="10517,1197" coordsize="80,514" path="m10562,1197l10551,1197,10547,1201,10547,1656,10551,1660,10562,1660,10567,1656,10567,1201,10562,1197xe" filled="t" fillcolor="#231F20" stroked="f">
                <v:path arrowok="t"/>
                <v:fill type="solid"/>
              </v:shape>
              <v:shape style="position:absolute;left:10517;top:1197;width:80;height:514" coordorigin="10517,1197" coordsize="80,514" path="m10597,1630l10567,1630,10567,1656,10562,1660,10582,1660,10597,1630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width:6.862pt;height:9.964pt;mso-position-horizontal-relative:char;mso-position-vertical-relative:line" type="#_x0000_t75" stroked="false">
            <v:imagedata r:id="rId272" o:title=""/>
          </v:shape>
        </w:pict>
      </w:r>
      <w:r>
        <w:rPr/>
      </w:r>
      <w:r>
        <w:rPr>
          <w:rFonts w:ascii="Times New Roman"/>
          <w:sz w:val="20"/>
        </w:rPr>
        <w:t>          </w:t>
      </w:r>
      <w:r>
        <w:rPr>
          <w:rFonts w:ascii="Times New Roman"/>
          <w:color w:val="231F20"/>
          <w:w w:val="95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358" w:lineRule="auto" w:before="47"/>
        <w:ind w:right="407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δεμένα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άκρα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εκτατού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νήματος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διέρχεται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περιφέρεια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λεπτής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τρο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30.075012pt;margin-top:13.473506pt;width:8.35pt;height:13.4pt;mso-position-horizontal-relative:page;mso-position-vertical-relative:paragraph;z-index:-7268" type="#_x0000_t202" filled="f" stroked="f">
            <v:textbox inset="0,0,0,0">
              <w:txbxContent>
                <w:p>
                  <w:pPr>
                    <w:spacing w:line="267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w w:val="95"/>
                      <w:sz w:val="24"/>
                    </w:rPr>
                    <w:t>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356903pt;margin-top:9.351767pt;width:6.75pt;height:12pt;mso-position-horizontal-relative:page;mso-position-vertical-relative:paragraph;z-index:-7262" type="#_x0000_t202" filled="f" stroked="f">
            <v:textbox inset="0,0,0,0">
              <w:txbxContent>
                <w:p>
                  <w:pPr>
                    <w:pStyle w:val="BodyText"/>
                    <w:spacing w:line="239" w:lineRule="exact"/>
                    <w:ind w:left="0"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color w:val="231F20"/>
                      <w:w w:val="70"/>
                    </w:rPr>
                    <w:t></w:t>
                  </w:r>
                  <w:r>
                    <w:rPr>
                      <w:rFonts w:ascii="Symbol" w:hAnsi="Symbol" w:cs="Symbol" w:eastAsia="Symbol"/>
                      <w:color w:val="00000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pacing w:val="-1"/>
        </w:rPr>
        <w:t>χαλίας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2"/>
        </w:rPr>
        <w:t>Σ</w:t>
      </w:r>
      <w:r>
        <w:rPr>
          <w:color w:val="231F20"/>
          <w:spacing w:val="2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μπορεί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000000"/>
        </w:rPr>
      </w:r>
    </w:p>
    <w:p>
      <w:pPr>
        <w:spacing w:line="133" w:lineRule="exact" w:before="19"/>
        <w:ind w:left="0" w:right="485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31F20"/>
          <w:w w:val="9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8" w:lineRule="exact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2"/>
        </w:rPr>
        <w:t>εμφανίζει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2" w:lineRule="auto" w:before="139"/>
        <w:ind w:right="423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69.675507pt;margin-top:48.40905pt;width:10.8pt;height:15.4pt;mso-position-horizontal-relative:page;mso-position-vertical-relative:paragraph;z-index:-7272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126007pt;margin-top:48.40905pt;width:8.344pt;height:9.769pt;mso-position-horizontal-relative:page;mso-position-vertical-relative:paragraph;z-index:-7267" type="#_x0000_t75" stroked="false">
            <v:imagedata r:id="rId74" o:title=""/>
          </v:shape>
        </w:pic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0,6,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κρέμε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άλλο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άκρο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νήματος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κατακό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4651" w:val="left" w:leader="none"/>
        </w:tabs>
        <w:spacing w:line="342" w:lineRule="auto" w:before="61"/>
        <w:ind w:right="423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ρυφα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Ασκούμε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αυτήν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2"/>
        </w:rPr>
        <w:t>σύ</w:t>
      </w:r>
      <w:r>
        <w:rPr>
          <w:rFonts w:ascii="Times New Roman" w:hAnsi="Times New Roman"/>
          <w:color w:val="231F20"/>
          <w:spacing w:val="2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36" w:lineRule="auto" w:before="25"/>
        <w:ind w:right="115"/>
        <w:jc w:val="both"/>
      </w:pPr>
      <w:r>
        <w:rPr>
          <w:rFonts w:ascii="Times New Roman" w:hAnsi="Times New Roman"/>
          <w:color w:val="231F20"/>
          <w:spacing w:val="-1"/>
        </w:rPr>
        <w:t>στημα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σωμάτων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μέτρου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0,2</w:t>
      </w:r>
      <w:r>
        <w:rPr>
          <w:color w:val="231F20"/>
          <w:spacing w:val="2"/>
        </w:rPr>
        <w:t> </w:t>
      </w:r>
      <w:r>
        <w:rPr>
          <w:color w:val="231F20"/>
        </w:rPr>
        <w:t>m/s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κατε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βαίνει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Θεωρήσετε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νήμα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όπως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τροχαλία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αμελητέας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και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αντίσταση του</w:t>
      </w:r>
      <w:r>
        <w:rPr>
          <w:rFonts w:ascii="Times New Roman" w:hAnsi="Times New Roman"/>
          <w:color w:val="231F20"/>
        </w:rPr>
        <w:t> αέρα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45" w:lineRule="auto" w:before="14"/>
        <w:ind w:right="11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2"/>
        </w:rPr>
        <w:t>Σ</w:t>
      </w:r>
      <w:r>
        <w:rPr>
          <w:color w:val="231F20"/>
          <w:spacing w:val="2"/>
          <w:position w:val="-2"/>
          <w:sz w:val="16"/>
        </w:rPr>
        <w:t>2</w:t>
      </w:r>
      <w:r>
        <w:rPr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1"/>
        </w:rPr>
        <w:t>δύ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δέχεται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νήμα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45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266"/>
          <w:pgSz w:w="11910" w:h="16840"/>
          <w:pgMar w:header="1166" w:footer="0" w:top="1400" w:bottom="280" w:left="1020" w:right="1020"/>
        </w:sectPr>
      </w:pPr>
    </w:p>
    <w:p>
      <w:pPr>
        <w:spacing w:line="230" w:lineRule="exact" w:before="1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6578" w:val="left" w:leader="none"/>
        </w:tabs>
        <w:spacing w:line="240" w:lineRule="auto"/>
        <w:ind w:right="0"/>
        <w:jc w:val="left"/>
      </w:pPr>
      <w:r>
        <w:rPr/>
        <w:pict>
          <v:shape style="position:absolute;margin-left:369.124695pt;margin-top:-1.75031pt;width:10.8pt;height:15.4pt;mso-position-horizontal-relative:page;mso-position-vertical-relative:paragraph;z-index:-7271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575012pt;margin-top:-1.75031pt;width:8.345pt;height:9.769pt;mso-position-horizontal-relative:page;mso-position-vertical-relative:paragraph;z-index:-7266" type="#_x0000_t75" stroked="false">
            <v:imagedata r:id="rId273" o:title=""/>
          </v:shape>
        </w:pict>
      </w: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2)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ισχύ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</w:t>
      </w:r>
      <w:r>
        <w:rPr>
          <w:rFonts w:ascii="Times New Roman" w:hAnsi="Times New Roman" w:cs="Times New Roman" w:eastAsia="Times New Roman"/>
          <w:color w:val="231F20"/>
          <w:spacing w:val="-1"/>
        </w:rPr>
        <w:t>’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απόλυτη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τιμή</w:t>
      </w:r>
      <w:r>
        <w:rPr>
          <w:rFonts w:ascii="Times New Roman" w:hAnsi="Times New Roman" w:cs="Times New Roman" w:eastAsia="Times New Roman"/>
          <w:color w:val="231F20"/>
        </w:rPr>
        <w:t>),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8"/>
        <w:rPr>
          <w:sz w:val="34"/>
          <w:szCs w:val="34"/>
        </w:rPr>
      </w:pPr>
    </w:p>
    <w:p>
      <w:pPr>
        <w:pStyle w:val="BodyText"/>
        <w:tabs>
          <w:tab w:pos="7297" w:val="left" w:leader="none"/>
        </w:tabs>
        <w:spacing w:line="240" w:lineRule="auto"/>
        <w:ind w:right="0"/>
        <w:jc w:val="left"/>
      </w:pPr>
      <w:r>
        <w:rPr/>
        <w:pict>
          <v:shape style="position:absolute;margin-left:405.106812pt;margin-top:-1.748586pt;width:10.8pt;height:15.4pt;mso-position-horizontal-relative:page;mso-position-vertical-relative:paragraph;z-index:-7270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557007pt;margin-top:-1.748586pt;width:8.344pt;height:9.768pt;mso-position-horizontal-relative:page;mso-position-vertical-relative:paragraph;z-index:-7265" type="#_x0000_t75" stroked="false">
            <v:imagedata r:id="rId74" o:title=""/>
          </v:shape>
        </w:pic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που θεωρούμε</w:t>
      </w:r>
      <w:r>
        <w:rPr>
          <w:rFonts w:ascii="Times New Roman" w:hAnsi="Times New Roman"/>
          <w:color w:val="231F20"/>
          <w:spacing w:val="-1"/>
        </w:rPr>
        <w:t> ως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0, </w:t>
      </w:r>
      <w:r>
        <w:rPr>
          <w:rFonts w:ascii="Times New Roman" w:hAnsi="Times New Roman"/>
          <w:color w:val="231F20"/>
          <w:spacing w:val="-1"/>
        </w:rPr>
        <w:t>καταργούμε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25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8"/>
        <w:rPr>
          <w:sz w:val="34"/>
          <w:szCs w:val="3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358" w:space="1198"/>
            <w:col w:w="1314"/>
          </w:cols>
        </w:sectPr>
      </w:pP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-1"/>
        </w:rPr>
        <w:t> κινούνται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συνέχεια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9" w:lineRule="auto" w:before="144"/>
        <w:ind w:right="116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δέχεται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2"/>
        </w:rPr>
        <w:t>Σ</w:t>
      </w:r>
      <w:r>
        <w:rPr>
          <w:color w:val="231F20"/>
          <w:spacing w:val="2"/>
          <w:position w:val="-2"/>
          <w:sz w:val="16"/>
        </w:rPr>
        <w:t>1</w:t>
      </w:r>
      <w:r>
        <w:rPr>
          <w:color w:val="231F20"/>
          <w:spacing w:val="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νήμα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0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0,2 s.</w:t>
      </w:r>
      <w:r>
        <w:rPr>
          <w:color w:val="000000"/>
        </w:rPr>
      </w:r>
    </w:p>
    <w:p>
      <w:pPr>
        <w:pStyle w:val="Heading4"/>
        <w:spacing w:line="240" w:lineRule="auto" w:before="1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274"/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7243" w:val="left" w:leader="none"/>
        </w:tabs>
        <w:spacing w:line="24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14.59201pt;margin-top:10.625741pt;width:122.65pt;height:99.25pt;mso-position-horizontal-relative:page;mso-position-vertical-relative:paragraph;z-index:-7260" coordorigin="8292,213" coordsize="2453,1985">
            <v:group style="position:absolute;left:8302;top:2030;width:2433;height:80" coordorigin="8302,2030" coordsize="2433,80">
              <v:shape style="position:absolute;left:8302;top:2030;width:2433;height:80" coordorigin="8302,2030" coordsize="2433,80" path="m10655,2030l10655,2110,10715,2080,10680,2080,10685,2075,10685,2064,10680,2060,10715,2060,10655,2030xe" filled="t" fillcolor="#231F20" stroked="f">
                <v:path arrowok="t"/>
                <v:fill type="solid"/>
              </v:shape>
              <v:shape style="position:absolute;left:8302;top:2030;width:2433;height:80" coordorigin="8302,2030" coordsize="2433,80" path="m10655,2060l8306,2060,8302,2064,8302,2075,8306,2080,10655,2080,10655,2060xe" filled="t" fillcolor="#231F20" stroked="f">
                <v:path arrowok="t"/>
                <v:fill type="solid"/>
              </v:shape>
              <v:shape style="position:absolute;left:8302;top:2030;width:2433;height:80" coordorigin="8302,2030" coordsize="2433,80" path="m10715,2060l10680,2060,10685,2064,10685,2075,10680,2080,10715,2080,10735,2070,10715,2060xe" filled="t" fillcolor="#231F20" stroked="f">
                <v:path arrowok="t"/>
                <v:fill type="solid"/>
              </v:shape>
            </v:group>
            <v:group style="position:absolute;left:8368;top:223;width:80;height:1965" coordorigin="8368,223" coordsize="80,1965">
              <v:shape style="position:absolute;left:8368;top:223;width:80;height:1965" coordorigin="8368,223" coordsize="80,1965" path="m8413,272l8402,272,8398,277,8398,2183,8402,2188,8413,2188,8418,2183,8418,277,8413,272xe" filled="t" fillcolor="#231F20" stroked="f">
                <v:path arrowok="t"/>
                <v:fill type="solid"/>
              </v:shape>
              <v:shape style="position:absolute;left:8368;top:223;width:80;height:1965" coordorigin="8368,223" coordsize="80,1965" path="m8408,223l8368,302,8398,302,8398,277,8402,272,8433,272,8408,223xe" filled="t" fillcolor="#231F20" stroked="f">
                <v:path arrowok="t"/>
                <v:fill type="solid"/>
              </v:shape>
              <v:shape style="position:absolute;left:8368;top:223;width:80;height:1965" coordorigin="8368,223" coordsize="80,1965" path="m8433,272l8413,272,8418,277,8418,302,8448,302,8433,272xe" filled="t" fillcolor="#231F20" stroked="f">
                <v:path arrowok="t"/>
                <v:fill type="solid"/>
              </v:shape>
            </v:group>
            <v:group style="position:absolute;left:9791;top:1074;width:2;height:984" coordorigin="9791,1074" coordsize="2,984">
              <v:shape style="position:absolute;left:9791;top:1074;width:2;height:984" coordorigin="9791,1074" coordsize="0,984" path="m9791,2058l9791,1074e" filled="f" stroked="t" strokeweight=".75pt" strokecolor="#231F20">
                <v:path arrowok="t"/>
                <v:stroke dashstyle="dash"/>
              </v:shape>
            </v:group>
            <v:group style="position:absolute;left:9233;top:1482;width:2;height:588" coordorigin="9233,1482" coordsize="2,588">
              <v:shape style="position:absolute;left:9233;top:1482;width:2;height:588" coordorigin="9233,1482" coordsize="0,588" path="m9233,2070l9233,1482e" filled="f" stroked="t" strokeweight=".75pt" strokecolor="#231F20">
                <v:path arrowok="t"/>
                <v:stroke dashstyle="dash"/>
              </v:shape>
            </v:group>
            <v:group style="position:absolute;left:8406;top:666;width:1908;height:1404" coordorigin="8406,666" coordsize="1908,1404">
              <v:shape style="position:absolute;left:8406;top:666;width:1908;height:1404" coordorigin="8406,666" coordsize="1908,1404" path="m8406,2070l10313,666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φορώντας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παγοπέδιλα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ευθύγραμμα</w:t>
        <w:tab/>
      </w:r>
      <w:r>
        <w:rPr>
          <w:rFonts w:ascii="Times New Roman" w:hAnsi="Times New Roman"/>
          <w:i/>
          <w:color w:val="231F20"/>
          <w:w w:val="95"/>
          <w:position w:val="-12"/>
        </w:rPr>
        <w:t>x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πίστα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παγοδρομίου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διάγραμμα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μαθητή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μαθητή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χρονικές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στιγμές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271" w:val="left" w:leader="none"/>
          <w:tab w:pos="4430" w:val="left" w:leader="none"/>
        </w:tabs>
        <w:spacing w:before="124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Κ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 </w:t>
      </w:r>
      <w:r>
        <w:rPr>
          <w:rFonts w:ascii="Times New Roman" w:hAnsi="Times New Roman"/>
          <w:i/>
          <w:color w:val="231F20"/>
          <w:spacing w:val="-1"/>
          <w:sz w:val="24"/>
        </w:rPr>
        <w:t>Κ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80" w:lineRule="exact" w:before="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360" w:lineRule="exact" w:before="19"/>
        <w:rPr>
          <w:sz w:val="36"/>
          <w:szCs w:val="36"/>
        </w:rPr>
      </w:pPr>
    </w:p>
    <w:p>
      <w:pPr>
        <w:tabs>
          <w:tab w:pos="657" w:val="left" w:leader="none"/>
          <w:tab w:pos="1535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5"/>
          <w:w w:val="95"/>
          <w:sz w:val="24"/>
        </w:rPr>
        <w:t>t</w:t>
      </w:r>
      <w:r>
        <w:rPr>
          <w:rFonts w:ascii="Times New Roman"/>
          <w:color w:val="231F20"/>
          <w:spacing w:val="-5"/>
          <w:w w:val="95"/>
          <w:position w:val="-5"/>
          <w:sz w:val="14"/>
        </w:rPr>
        <w:t>1</w:t>
        <w:tab/>
      </w:r>
      <w:r>
        <w:rPr>
          <w:rFonts w:ascii="Times New Roman"/>
          <w:i/>
          <w:color w:val="231F20"/>
          <w:spacing w:val="1"/>
          <w:w w:val="95"/>
          <w:position w:val="1"/>
          <w:sz w:val="24"/>
        </w:rPr>
        <w:t>t</w:t>
      </w:r>
      <w:r>
        <w:rPr>
          <w:rFonts w:ascii="Times New Roman"/>
          <w:color w:val="231F20"/>
          <w:spacing w:val="1"/>
          <w:w w:val="95"/>
          <w:position w:val="-5"/>
          <w:sz w:val="14"/>
        </w:rPr>
        <w:t>2</w:t>
        <w:tab/>
      </w:r>
      <w:r>
        <w:rPr>
          <w:rFonts w:ascii="Times New Roman"/>
          <w:i/>
          <w:color w:val="231F20"/>
          <w:w w:val="95"/>
          <w:position w:val="1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350" w:space="687"/>
            <w:col w:w="1833"/>
          </w:cols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3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0" w:space="3305"/>
            <w:col w:w="203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pStyle w:val="BodyText"/>
        <w:spacing w:line="359" w:lineRule="auto" w:before="69"/>
        <w:ind w:right="121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</w:rPr>
        <w:t> 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ασκηθεί δύναμη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i/>
          <w:color w:val="231F20"/>
        </w:rPr>
        <w:t>α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6"/>
        <w:ind w:left="0" w:right="468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Αυτό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αναφέρεται</w:t>
      </w:r>
      <w:r>
        <w:rPr>
          <w:rFonts w:ascii="Times New Roman" w:hAnsi="Times New Roman"/>
          <w:color w:val="231F20"/>
        </w:rPr>
        <w:t> στην </w:t>
      </w:r>
      <w:r>
        <w:rPr>
          <w:rFonts w:ascii="Times New Roman" w:hAnsi="Times New Roman"/>
          <w:color w:val="231F20"/>
          <w:spacing w:val="-1"/>
        </w:rPr>
        <w:t>παραπάνω διατύπωση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82" w:lineRule="exact" w:before="149"/>
        <w:ind w:right="0"/>
        <w:jc w:val="left"/>
      </w:pPr>
      <w:r>
        <w:rPr/>
        <w:pict>
          <v:group style="position:absolute;margin-left:353.473877pt;margin-top:23.208471pt;width:10.15pt;height:.1pt;mso-position-horizontal-relative:page;mso-position-vertical-relative:paragraph;z-index:-7261" coordorigin="7069,464" coordsize="203,2">
            <v:shape style="position:absolute;left:7069;top:464;width:203;height:2" coordorigin="7069,464" coordsize="203,0" path="m7069,464l7272,464e" filled="f" stroked="t" strokeweight=".602672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σωστό μόνο</w:t>
      </w:r>
      <w:r>
        <w:rPr>
          <w:rFonts w:ascii="Times New Roman" w:hAnsi="Times New Roman"/>
          <w:color w:val="231F20"/>
          <w:spacing w:val="-1"/>
        </w:rPr>
        <w:t> αν </w:t>
      </w:r>
      <w:r>
        <w:rPr>
          <w:rFonts w:ascii="Times New Roman" w:hAnsi="Times New Roman"/>
          <w:color w:val="231F20"/>
        </w:rPr>
        <w:t>η τριβή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έχει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ίσο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position w:val="15"/>
        </w:rPr>
        <w:t>F</w:t>
      </w:r>
      <w:r>
        <w:rPr>
          <w:rFonts w:ascii="Times New Roman" w:hAnsi="Times New Roman"/>
          <w:i/>
          <w:color w:val="231F20"/>
          <w:spacing w:val="34"/>
          <w:position w:val="15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32" w:lineRule="exact"/>
        <w:ind w:left="2436" w:right="0"/>
        <w:jc w:val="center"/>
      </w:pPr>
      <w:r>
        <w:rPr>
          <w:color w:val="231F20"/>
          <w:w w:val="95"/>
        </w:rPr>
        <w:t>2</w:t>
      </w:r>
      <w:r>
        <w:rPr>
          <w:color w:val="000000"/>
        </w:rPr>
      </w: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σωστό μόνο </w:t>
      </w: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δάπεδο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λείο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μηδέν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δεν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σωστό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μπορεί να αποκτήσει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μεγαλύτερη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i/>
          <w:color w:val="231F20"/>
        </w:rPr>
        <w:t>α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7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31" w:space="3305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275"/>
          <w:pgSz w:w="11910" w:h="16840"/>
          <w:pgMar w:header="1166" w:footer="0" w:top="1400" w:bottom="280" w:left="1020" w:right="0"/>
        </w:sectPr>
      </w:pPr>
    </w:p>
    <w:p>
      <w:pPr>
        <w:pStyle w:val="BodyText"/>
        <w:spacing w:line="362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96.57840pt;margin-top:44.919743pt;width:10.65pt;height:15.4pt;mso-position-horizontal-relative:page;mso-position-vertical-relative:paragraph;z-index:-7259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990005pt;margin-top:44.919743pt;width:8.216pt;height:9.768pt;mso-position-horizontal-relative:page;mso-position-vertical-relative:paragraph;z-index:-7256" type="#_x0000_t75" stroked="false">
            <v:imagedata r:id="rId276" o:title=""/>
          </v:shape>
        </w:pic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δύναμη  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αρχίζει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θετική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διπλα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νό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κιβω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τίου</w:t>
      </w:r>
      <w:r>
        <w:rPr>
          <w:rFonts w:ascii="Times New Roman" w:hAnsi="Times New Roman"/>
          <w:color w:val="231F20"/>
          <w:spacing w:val="-1"/>
        </w:rPr>
        <w:t> 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</w:rPr>
        <w:t> 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0,1.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150"/>
        <w:ind w:left="112" w:right="0" w:firstLine="13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w w:val="105"/>
          <w:sz w:val="24"/>
        </w:rPr>
        <w:t>F</w:t>
      </w:r>
      <w:r>
        <w:rPr>
          <w:rFonts w:ascii="Times New Roman"/>
          <w:i/>
          <w:color w:val="231F20"/>
          <w:spacing w:val="-6"/>
          <w:w w:val="105"/>
          <w:sz w:val="24"/>
        </w:rPr>
        <w:t> </w:t>
      </w:r>
      <w:r>
        <w:rPr>
          <w:rFonts w:ascii="Times New Roman"/>
          <w:color w:val="231F20"/>
          <w:spacing w:val="14"/>
          <w:w w:val="105"/>
          <w:sz w:val="24"/>
        </w:rPr>
        <w:t>(</w:t>
      </w:r>
      <w:r>
        <w:rPr>
          <w:rFonts w:ascii="Times New Roman"/>
          <w:color w:val="231F20"/>
          <w:spacing w:val="7"/>
          <w:w w:val="105"/>
          <w:sz w:val="24"/>
        </w:rPr>
        <w:t>N</w:t>
      </w:r>
      <w:r>
        <w:rPr>
          <w:rFonts w:ascii="Times New Roman"/>
          <w:color w:val="231F20"/>
          <w:w w:val="105"/>
          <w:sz w:val="24"/>
        </w:rPr>
        <w:t>)</w:t>
      </w:r>
      <w:r>
        <w:rPr>
          <w:rFonts w:ascii="Times New Roman"/>
          <w:color w:val="000000"/>
          <w:sz w:val="24"/>
        </w:rPr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403.147003pt;margin-top:-17.999855pt;width:168.55pt;height:94.8pt;mso-position-horizontal-relative:page;mso-position-vertical-relative:paragraph;z-index:-7253" coordorigin="8063,-360" coordsize="3371,1896">
            <v:group style="position:absolute;left:8073;top:1397;width:3351;height:80" coordorigin="8073,1397" coordsize="3351,80">
              <v:shape style="position:absolute;left:8073;top:1397;width:3351;height:80" coordorigin="8073,1397" coordsize="3351,80" path="m11343,1397l11343,1477,11403,1447,11369,1447,11373,1443,11373,1432,11369,1427,11403,1427,11343,1397xe" filled="t" fillcolor="#231F20" stroked="f">
                <v:path arrowok="t"/>
                <v:fill type="solid"/>
              </v:shape>
              <v:shape style="position:absolute;left:8073;top:1397;width:3351;height:80" coordorigin="8073,1397" coordsize="3351,80" path="m11343,1427l8077,1427,8073,1432,8073,1443,8077,1447,11343,1447,11343,1427xe" filled="t" fillcolor="#231F20" stroked="f">
                <v:path arrowok="t"/>
                <v:fill type="solid"/>
              </v:shape>
              <v:shape style="position:absolute;left:8073;top:1397;width:3351;height:80" coordorigin="8073,1397" coordsize="3351,80" path="m11403,1427l11369,1427,11373,1432,11373,1443,11369,1447,11403,1447,11423,1437,11403,1427xe" filled="t" fillcolor="#231F20" stroked="f">
                <v:path arrowok="t"/>
                <v:fill type="solid"/>
              </v:shape>
            </v:group>
            <v:group style="position:absolute;left:8145;top:-350;width:80;height:1876" coordorigin="8145,-350" coordsize="80,1876">
              <v:shape style="position:absolute;left:8145;top:-350;width:80;height:1876" coordorigin="8145,-350" coordsize="80,1876" path="m8190,-300l8179,-300,8175,-296,8175,1521,8179,1525,8190,1525,8195,1521,8195,-296,8190,-300xe" filled="t" fillcolor="#231F20" stroked="f">
                <v:path arrowok="t"/>
                <v:fill type="solid"/>
              </v:shape>
              <v:shape style="position:absolute;left:8145;top:-350;width:80;height:1876" coordorigin="8145,-350" coordsize="80,1876" path="m8185,-350l8145,-270,8175,-270,8175,-296,8179,-300,8210,-300,8185,-350xe" filled="t" fillcolor="#231F20" stroked="f">
                <v:path arrowok="t"/>
                <v:fill type="solid"/>
              </v:shape>
              <v:shape style="position:absolute;left:8145;top:-350;width:80;height:1876" coordorigin="8145,-350" coordsize="80,1876" path="m8210,-300l8190,-300,8195,-296,8195,-270,8225,-270,8210,-300xe" filled="t" fillcolor="#231F20" stroked="f">
                <v:path arrowok="t"/>
                <v:fill type="solid"/>
              </v:shape>
            </v:group>
            <v:group style="position:absolute;left:8192;top:213;width:857;height:240" coordorigin="8192,213" coordsize="857,240">
              <v:shape style="position:absolute;left:8192;top:213;width:857;height:240" coordorigin="8192,213" coordsize="857,240" path="m8192,453l9048,213e" filled="f" stroked="t" strokeweight="1.499pt" strokecolor="#231F20">
                <v:path arrowok="t"/>
              </v:shape>
            </v:group>
            <v:group style="position:absolute;left:9054;top:201;width:918;height:2" coordorigin="9054,201" coordsize="918,2">
              <v:shape style="position:absolute;left:9054;top:201;width:918;height:2" coordorigin="9054,201" coordsize="918,0" path="m9054,201l9972,201e" filled="f" stroked="t" strokeweight="1.499pt" strokecolor="#231F20">
                <v:path arrowok="t"/>
              </v:shape>
            </v:group>
            <v:group style="position:absolute;left:9960;top:202;width:966;height:1254" coordorigin="9960,202" coordsize="966,1254">
              <v:shape style="position:absolute;left:9960;top:202;width:966;height:1254" coordorigin="9960,202" coordsize="966,1254" path="m9960,202l10926,1455e" filled="f" stroked="t" strokeweight="1.499pt" strokecolor="#231F20">
                <v:path arrowok="t"/>
              </v:shape>
            </v:group>
            <v:group style="position:absolute;left:9954;top:232;width:2;height:1164" coordorigin="9954,232" coordsize="2,1164">
              <v:shape style="position:absolute;left:9954;top:232;width:2;height:1164" coordorigin="9954,232" coordsize="0,1164" path="m9954,1395l9954,232e" filled="f" stroked="t" strokeweight=".75pt" strokecolor="#231F20">
                <v:path arrowok="t"/>
                <v:stroke dashstyle="dash"/>
              </v:shape>
            </v:group>
            <v:group style="position:absolute;left:9054;top:207;width:2;height:1219" coordorigin="9054,207" coordsize="2,1219">
              <v:shape style="position:absolute;left:9054;top:207;width:2;height:1219" coordorigin="9054,207" coordsize="0,1219" path="m9054,1425l9054,207e" filled="f" stroked="t" strokeweight=".75pt" strokecolor="#231F20">
                <v:path arrowok="t"/>
                <v:stroke dashstyle="dash"/>
              </v:shape>
            </v:group>
            <v:group style="position:absolute;left:8167;top:184;width:1800;height:23" coordorigin="8167,184" coordsize="1800,23">
              <v:shape style="position:absolute;left:8167;top:184;width:1800;height:23" coordorigin="8167,184" coordsize="1800,23" path="m9966,207l8167,184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color w:val="231F20"/>
          <w:spacing w:val="-1"/>
        </w:rPr>
        <w:t>10</w:t>
      </w:r>
      <w:r>
        <w:rPr>
          <w:color w:val="000000"/>
        </w:rPr>
      </w:r>
    </w:p>
    <w:p>
      <w:pPr>
        <w:pStyle w:val="BodyText"/>
        <w:spacing w:line="240" w:lineRule="auto" w:before="30"/>
        <w:ind w:left="240" w:right="0"/>
        <w:jc w:val="left"/>
      </w:pPr>
      <w:r>
        <w:rPr>
          <w:color w:val="231F20"/>
        </w:rPr>
        <w:t>8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0"/>
        <w:rPr>
          <w:sz w:val="34"/>
          <w:szCs w:val="34"/>
        </w:rPr>
      </w:pPr>
    </w:p>
    <w:p>
      <w:pPr>
        <w:pStyle w:val="BodyText"/>
        <w:tabs>
          <w:tab w:pos="1228" w:val="left" w:leader="none"/>
          <w:tab w:pos="2091" w:val="left" w:leader="none"/>
        </w:tabs>
        <w:spacing w:line="240" w:lineRule="auto"/>
        <w:ind w:left="208" w:right="0"/>
        <w:jc w:val="left"/>
      </w:pPr>
      <w:r>
        <w:rPr>
          <w:color w:val="231F20"/>
          <w:position w:val="1"/>
        </w:rPr>
        <w:t>0</w:t>
        <w:tab/>
      </w:r>
      <w:r>
        <w:rPr>
          <w:color w:val="231F20"/>
        </w:rPr>
        <w:t>2</w:t>
        <w:tab/>
      </w:r>
      <w:r>
        <w:rPr>
          <w:color w:val="231F20"/>
          <w:position w:val="7"/>
        </w:rPr>
        <w:t>4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9"/>
        <w:rPr>
          <w:sz w:val="32"/>
          <w:szCs w:val="32"/>
        </w:rPr>
      </w:pPr>
    </w:p>
    <w:p>
      <w:pPr>
        <w:tabs>
          <w:tab w:pos="645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position w:val="-1"/>
          <w:sz w:val="24"/>
        </w:rPr>
        <w:t>6</w:t>
        <w:tab/>
      </w:r>
      <w:r>
        <w:rPr>
          <w:rFonts w:ascii="Times New Roman"/>
          <w:i/>
          <w:color w:val="231F20"/>
          <w:sz w:val="24"/>
        </w:rPr>
        <w:t>x</w:t>
      </w:r>
      <w:r>
        <w:rPr>
          <w:rFonts w:ascii="Times New Roman"/>
          <w:i/>
          <w:color w:val="231F20"/>
          <w:spacing w:val="-9"/>
          <w:sz w:val="24"/>
        </w:rPr>
        <w:t> </w:t>
      </w:r>
      <w:r>
        <w:rPr>
          <w:rFonts w:ascii="Times New Roman"/>
          <w:color w:val="231F20"/>
          <w:spacing w:val="1"/>
          <w:sz w:val="24"/>
        </w:rPr>
        <w:t>(m)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0"/>
          <w:cols w:num="3" w:equalWidth="0">
            <w:col w:w="6671" w:space="80"/>
            <w:col w:w="2212" w:space="713"/>
            <w:col w:w="1214"/>
          </w:cols>
        </w:sectPr>
      </w:pPr>
    </w:p>
    <w:p>
      <w:pPr>
        <w:pStyle w:val="BodyText"/>
        <w:spacing w:line="240" w:lineRule="auto" w:before="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 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1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0"/>
          <w:cols w:num="2" w:equalWidth="0">
            <w:col w:w="7259" w:space="1297"/>
            <w:col w:w="2334"/>
          </w:cols>
        </w:sectPr>
      </w:pPr>
    </w:p>
    <w:p>
      <w:pPr>
        <w:spacing w:line="100" w:lineRule="exact" w:before="2"/>
        <w:rPr>
          <w:sz w:val="10"/>
          <w:szCs w:val="10"/>
        </w:rPr>
      </w:pPr>
    </w:p>
    <w:p>
      <w:pPr>
        <w:pStyle w:val="BodyText"/>
        <w:tabs>
          <w:tab w:pos="2811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80.986298pt;margin-top:1.701759pt;width:10.65pt;height:15.4pt;mso-position-horizontal-relative:page;mso-position-vertical-relative:paragraph;z-index:-7258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97995pt;margin-top:1.701759pt;width:8.215pt;height:9.768pt;mso-position-horizontal-relative:page;mso-position-vertical-relative:paragraph;z-index:-7255" type="#_x0000_t75" stroked="false">
            <v:imagedata r:id="rId277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μετατόπιση 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0,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4"/>
        <w:ind w:right="0"/>
        <w:jc w:val="left"/>
      </w:pP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-1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-1"/>
        </w:rPr>
        <w:t> m.</w:t>
      </w:r>
      <w:r>
        <w:rPr>
          <w:color w:val="000000"/>
        </w:rPr>
      </w:r>
    </w:p>
    <w:p>
      <w:pPr>
        <w:pStyle w:val="Heading4"/>
        <w:spacing w:line="240" w:lineRule="auto" w:before="144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0"/>
          <w:cols w:num="2" w:equalWidth="0">
            <w:col w:w="5897" w:space="2659"/>
            <w:col w:w="2334"/>
          </w:cols>
        </w:sectPr>
      </w:pPr>
    </w:p>
    <w:p>
      <w:pPr>
        <w:pStyle w:val="BodyText"/>
        <w:spacing w:line="240" w:lineRule="auto" w:before="13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color w:val="231F20"/>
          <w:spacing w:val="-1"/>
        </w:rPr>
        <w:t>4)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πόσο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τοις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εκατό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μεταβιβάζεται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έργου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75"/>
        <w:ind w:left="366" w:right="0"/>
        <w:jc w:val="left"/>
      </w:pPr>
      <w:r>
        <w:rPr/>
        <w:pict>
          <v:shape style="position:absolute;margin-left:58.789501pt;margin-top:6.999618pt;width:10.6pt;height:15.4pt;mso-position-horizontal-relative:page;mso-position-vertical-relative:paragraph;z-index:-7257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192001pt;margin-top:6.999618pt;width:8.1840pt;height:9.769pt;mso-position-horizontal-relative:page;mso-position-vertical-relative:paragraph;z-index:-7254" type="#_x0000_t75" stroked="false">
            <v:imagedata r:id="rId278" o:title=""/>
          </v:shape>
        </w:pic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μετατρέπεται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μετατόπισή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position w:val="-2"/>
          <w:sz w:val="16"/>
        </w:rPr>
        <w:t>  </w:t>
      </w:r>
      <w:r>
        <w:rPr>
          <w:color w:val="231F20"/>
        </w:rPr>
        <w:t>=</w:t>
      </w:r>
      <w:r>
        <w:rPr>
          <w:color w:val="231F20"/>
          <w:spacing w:val="17"/>
        </w:rPr>
        <w:t> </w:t>
      </w:r>
      <w:r>
        <w:rPr>
          <w:color w:val="231F20"/>
        </w:rPr>
        <w:t>0,</w:t>
      </w:r>
      <w:r>
        <w:rPr>
          <w:color w:val="000000"/>
        </w:rPr>
      </w:r>
    </w:p>
    <w:p>
      <w:pPr>
        <w:pStyle w:val="BodyText"/>
        <w:spacing w:line="240" w:lineRule="auto" w:before="124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-1"/>
        </w:rPr>
        <w:t> m.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44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0"/>
          <w:cols w:num="2" w:equalWidth="0">
            <w:col w:w="4796" w:space="3760"/>
            <w:col w:w="23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279"/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6929" w:val="left" w:leader="none"/>
        </w:tabs>
        <w:spacing w:line="240" w:lineRule="auto" w:before="69"/>
        <w:ind w:right="0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99.898987pt;margin-top:15.17374pt;width:111.2pt;height:102.25pt;mso-position-horizontal-relative:page;mso-position-vertical-relative:paragraph;z-index:-7251" coordorigin="7998,303" coordsize="2224,2045">
            <v:group style="position:absolute;left:8008;top:2228;width:2204;height:80" coordorigin="8008,2228" coordsize="2204,80">
              <v:shape style="position:absolute;left:8008;top:2228;width:2204;height:80" coordorigin="8008,2228" coordsize="2204,80" path="m10192,2258l10152,2258,10152,2278,10132,2278,10132,2308,10212,2268,10192,2258xe" filled="t" fillcolor="#231F20" stroked="f">
                <v:path arrowok="t"/>
                <v:fill type="solid"/>
              </v:shape>
              <v:shape style="position:absolute;left:8008;top:2228;width:2204;height:80" coordorigin="8008,2228" coordsize="2204,80" path="m10132,2259l8008,2259,8008,2279,10132,2278,10132,2259xe" filled="t" fillcolor="#231F20" stroked="f">
                <v:path arrowok="t"/>
                <v:fill type="solid"/>
              </v:shape>
              <v:shape style="position:absolute;left:8008;top:2228;width:2204;height:80" coordorigin="8008,2228" coordsize="2204,80" path="m10152,2258l10132,2259,10132,2278,10152,2278,10152,2258xe" filled="t" fillcolor="#231F20" stroked="f">
                <v:path arrowok="t"/>
                <v:fill type="solid"/>
              </v:shape>
              <v:shape style="position:absolute;left:8008;top:2228;width:2204;height:80" coordorigin="8008,2228" coordsize="2204,80" path="m10132,2228l10132,2259,10192,2258,10132,2228xe" filled="t" fillcolor="#231F20" stroked="f">
                <v:path arrowok="t"/>
                <v:fill type="solid"/>
              </v:shape>
            </v:group>
            <v:group style="position:absolute;left:8087;top:313;width:80;height:2025" coordorigin="8087,313" coordsize="80,2025">
              <v:shape style="position:absolute;left:8087;top:313;width:80;height:2025" coordorigin="8087,313" coordsize="80,2025" path="m8137,373l8117,373,8117,2338,8137,2338,8137,373xe" filled="t" fillcolor="#231F20" stroked="f">
                <v:path arrowok="t"/>
                <v:fill type="solid"/>
              </v:shape>
              <v:shape style="position:absolute;left:8087;top:313;width:80;height:2025" coordorigin="8087,313" coordsize="80,2025" path="m8127,313l8087,393,8117,393,8117,373,8157,373,8127,313xe" filled="t" fillcolor="#231F20" stroked="f">
                <v:path arrowok="t"/>
                <v:fill type="solid"/>
              </v:shape>
              <v:shape style="position:absolute;left:8087;top:313;width:80;height:2025" coordorigin="8087,313" coordsize="80,2025" path="m8157,373l8137,373,8137,393,8167,393,8157,373xe" filled="t" fillcolor="#231F20" stroked="f">
                <v:path arrowok="t"/>
                <v:fill type="solid"/>
              </v:shape>
            </v:group>
            <v:group style="position:absolute;left:8565;top:1280;width:2;height:989" coordorigin="8565,1280" coordsize="2,989">
              <v:shape style="position:absolute;left:8565;top:1280;width:2;height:989" coordorigin="8565,1280" coordsize="0,989" path="m8565,1280l8565,2268e" filled="f" stroked="t" strokeweight=".75pt" strokecolor="#231F20">
                <v:path arrowok="t"/>
                <v:stroke dashstyle="dash"/>
              </v:shape>
            </v:group>
            <v:group style="position:absolute;left:8123;top:1273;width:435;height:2" coordorigin="8123,1273" coordsize="435,2">
              <v:shape style="position:absolute;left:8123;top:1273;width:435;height:2" coordorigin="8123,1273" coordsize="435,0" path="m8558,1273l8123,1273e" filled="f" stroked="t" strokeweight=".75pt" strokecolor="#231F20">
                <v:path arrowok="t"/>
                <v:stroke dashstyle="dash"/>
              </v:shape>
            </v:group>
            <v:group style="position:absolute;left:8132;top:841;width:915;height:2" coordorigin="8132,841" coordsize="915,2">
              <v:shape style="position:absolute;left:8132;top:841;width:915;height:2" coordorigin="8132,841" coordsize="915,0" path="m9046,841l8132,841e" filled="f" stroked="t" strokeweight=".75pt" strokecolor="#231F20">
                <v:path arrowok="t"/>
                <v:stroke dashstyle="dash"/>
              </v:shape>
            </v:group>
            <v:group style="position:absolute;left:8150;top:699;width:1389;height:1552" coordorigin="8150,699" coordsize="1389,1552">
              <v:shape style="position:absolute;left:8150;top:699;width:1389;height:1552" coordorigin="8150,699" coordsize="1389,1552" path="m9539,699l9442,704,9346,719,9251,743,9158,776,9067,818,8979,868,8893,926,8810,992,8730,1064,8654,1144,8582,1231,8513,1323,8449,1422,8390,1526,8336,1636,8287,1750,8243,1869,8206,1992,8175,2119,8150,2250e" filled="f" stroked="t" strokeweight="1.499pt" strokecolor="#231F20">
                <v:path arrowok="t"/>
              </v:shape>
            </v:group>
            <v:group style="position:absolute;left:9053;top:835;width:2;height:1434" coordorigin="9053,835" coordsize="2,1434">
              <v:shape style="position:absolute;left:9053;top:835;width:2;height:1434" coordorigin="9053,835" coordsize="0,1434" path="m9053,835l9053,2268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w w:val="105"/>
        </w:rPr>
        <w:t>Β</w:t>
      </w:r>
      <w:r>
        <w:rPr>
          <w:rFonts w:ascii="Times New Roman" w:hAnsi="Times New Roman"/>
          <w:b/>
          <w:color w:val="231F20"/>
          <w:w w:val="105"/>
        </w:rPr>
        <w:t>1)</w:t>
      </w:r>
      <w:r>
        <w:rPr>
          <w:rFonts w:ascii="Times New Roman" w:hAnsi="Times New Roman"/>
          <w:b/>
          <w:color w:val="231F20"/>
          <w:spacing w:val="22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Ένα</w:t>
      </w:r>
      <w:r>
        <w:rPr>
          <w:rFonts w:ascii="Times New Roman" w:hAnsi="Times New Roman"/>
          <w:color w:val="231F20"/>
          <w:spacing w:val="-21"/>
          <w:w w:val="105"/>
        </w:rPr>
        <w:t> </w:t>
      </w:r>
      <w:r>
        <w:rPr>
          <w:rFonts w:ascii="Times New Roman" w:hAnsi="Times New Roman"/>
          <w:color w:val="231F20"/>
          <w:spacing w:val="-2"/>
          <w:w w:val="105"/>
        </w:rPr>
        <w:t>αυτοκίνητο</w:t>
      </w:r>
      <w:r>
        <w:rPr>
          <w:rFonts w:ascii="Times New Roman" w:hAnsi="Times New Roman"/>
          <w:color w:val="231F20"/>
          <w:spacing w:val="-19"/>
          <w:w w:val="105"/>
        </w:rPr>
        <w:t> </w:t>
      </w:r>
      <w:r>
        <w:rPr>
          <w:rFonts w:ascii="Times New Roman" w:hAnsi="Times New Roman"/>
          <w:color w:val="231F20"/>
          <w:spacing w:val="-2"/>
          <w:w w:val="105"/>
        </w:rPr>
        <w:t>κινείται</w:t>
      </w:r>
      <w:r>
        <w:rPr>
          <w:rFonts w:ascii="Times New Roman" w:hAnsi="Times New Roman"/>
          <w:color w:val="231F20"/>
          <w:spacing w:val="-20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ευθύγραμμα</w:t>
      </w:r>
      <w:r>
        <w:rPr>
          <w:rFonts w:ascii="Times New Roman" w:hAnsi="Times New Roman"/>
          <w:color w:val="231F20"/>
          <w:spacing w:val="-21"/>
          <w:w w:val="105"/>
        </w:rPr>
        <w:t> </w:t>
      </w:r>
      <w:r>
        <w:rPr>
          <w:rFonts w:ascii="Times New Roman" w:hAnsi="Times New Roman"/>
          <w:color w:val="231F20"/>
          <w:spacing w:val="-2"/>
          <w:w w:val="105"/>
        </w:rPr>
        <w:t>σε</w:t>
      </w:r>
      <w:r>
        <w:rPr>
          <w:rFonts w:ascii="Times New Roman" w:hAnsi="Times New Roman"/>
          <w:color w:val="231F20"/>
          <w:spacing w:val="-20"/>
          <w:w w:val="105"/>
        </w:rPr>
        <w:t> </w:t>
      </w:r>
      <w:r>
        <w:rPr>
          <w:rFonts w:ascii="Times New Roman" w:hAnsi="Times New Roman"/>
          <w:color w:val="231F20"/>
          <w:spacing w:val="-2"/>
          <w:w w:val="105"/>
        </w:rPr>
        <w:t>οριζόντιο</w:t>
      </w:r>
      <w:r>
        <w:rPr>
          <w:rFonts w:ascii="Times New Roman" w:hAnsi="Times New Roman"/>
          <w:color w:val="231F20"/>
          <w:spacing w:val="-21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δρόμο</w:t>
      </w:r>
      <w:r>
        <w:rPr>
          <w:rFonts w:ascii="Times New Roman" w:hAnsi="Times New Roman"/>
          <w:color w:val="231F20"/>
          <w:spacing w:val="-20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και</w:t>
      </w:r>
      <w:r>
        <w:rPr>
          <w:rFonts w:ascii="Times New Roman" w:hAnsi="Times New Roman"/>
          <w:color w:val="231F20"/>
          <w:spacing w:val="-19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η</w:t>
        <w:tab/>
      </w:r>
      <w:r>
        <w:rPr>
          <w:rFonts w:ascii="Times New Roman" w:hAnsi="Times New Roman"/>
          <w:i/>
          <w:color w:val="231F20"/>
          <w:w w:val="105"/>
          <w:position w:val="-6"/>
          <w:sz w:val="20"/>
        </w:rPr>
        <w:t>υ</w:t>
      </w:r>
      <w:r>
        <w:rPr>
          <w:rFonts w:ascii="Times New Roman" w:hAnsi="Times New Roman"/>
          <w:color w:val="000000"/>
          <w:sz w:val="20"/>
        </w:rPr>
      </w:r>
    </w:p>
    <w:p>
      <w:pPr>
        <w:pStyle w:val="BodyText"/>
        <w:spacing w:line="358" w:lineRule="auto" w:before="77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ταχύτητά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μεταβάλλεται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όπως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7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κίνηση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tabs>
          <w:tab w:pos="6944" w:val="left" w:leader="none"/>
        </w:tabs>
        <w:spacing w:before="139"/>
        <w:ind w:left="112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b/>
          <w:color w:val="231F20"/>
          <w:w w:val="105"/>
          <w:sz w:val="24"/>
        </w:rPr>
        <w:t>α</w:t>
      </w:r>
      <w:r>
        <w:rPr>
          <w:rFonts w:ascii="Times New Roman" w:hAnsi="Times New Roman"/>
          <w:b/>
          <w:color w:val="231F20"/>
          <w:w w:val="105"/>
          <w:sz w:val="24"/>
        </w:rPr>
        <w:t>)</w:t>
      </w:r>
      <w:r>
        <w:rPr>
          <w:rFonts w:ascii="Times New Roman" w:hAnsi="Times New Roman"/>
          <w:b/>
          <w:color w:val="231F20"/>
          <w:spacing w:val="-5"/>
          <w:w w:val="105"/>
          <w:sz w:val="24"/>
        </w:rPr>
        <w:t> </w:t>
      </w:r>
      <w:r>
        <w:rPr>
          <w:rFonts w:ascii="Times New Roman" w:hAnsi="Times New Roman"/>
          <w:color w:val="231F20"/>
          <w:spacing w:val="-2"/>
          <w:w w:val="105"/>
          <w:sz w:val="24"/>
        </w:rPr>
        <w:t>επιταχυνόμενη</w:t>
      </w:r>
      <w:r>
        <w:rPr>
          <w:rFonts w:ascii="Times New Roman" w:hAnsi="Times New Roman"/>
          <w:color w:val="231F20"/>
          <w:spacing w:val="-2"/>
          <w:w w:val="105"/>
          <w:position w:val="-8"/>
          <w:sz w:val="21"/>
        </w:rPr>
        <w:tab/>
      </w:r>
      <w:r>
        <w:rPr>
          <w:rFonts w:ascii="Times New Roman" w:hAnsi="Times New Roman"/>
          <w:color w:val="231F20"/>
          <w:w w:val="105"/>
          <w:position w:val="-8"/>
          <w:sz w:val="21"/>
        </w:rPr>
        <w:t>0</w:t>
      </w:r>
      <w:r>
        <w:rPr>
          <w:rFonts w:ascii="Times New Roman" w:hAnsi="Times New Roman"/>
          <w:color w:val="000000"/>
          <w:sz w:val="21"/>
        </w:rPr>
      </w:r>
    </w:p>
    <w:p>
      <w:pPr>
        <w:pStyle w:val="BodyText"/>
        <w:spacing w:line="240" w:lineRule="auto" w:before="5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</w:t>
      </w:r>
      <w:r>
        <w:rPr>
          <w:rFonts w:ascii="Times New Roman" w:hAnsi="Times New Roman"/>
          <w:color w:val="000000"/>
        </w:rPr>
      </w:r>
    </w:p>
    <w:p>
      <w:pPr>
        <w:spacing w:before="13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ομαλή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2"/>
        <w:rPr>
          <w:sz w:val="32"/>
          <w:szCs w:val="32"/>
        </w:rPr>
      </w:pPr>
    </w:p>
    <w:p>
      <w:pPr>
        <w:tabs>
          <w:tab w:pos="592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/>
          <w:i/>
          <w:color w:val="231F20"/>
          <w:spacing w:val="-5"/>
          <w:w w:val="125"/>
          <w:position w:val="1"/>
          <w:sz w:val="20"/>
        </w:rPr>
        <w:t>t</w:t>
      </w:r>
      <w:r>
        <w:rPr>
          <w:rFonts w:ascii="Times New Roman"/>
          <w:color w:val="231F20"/>
          <w:spacing w:val="-6"/>
          <w:w w:val="125"/>
          <w:position w:val="-4"/>
          <w:sz w:val="12"/>
        </w:rPr>
        <w:t>1</w:t>
        <w:tab/>
      </w:r>
      <w:r>
        <w:rPr>
          <w:rFonts w:ascii="Times New Roman"/>
          <w:i/>
          <w:color w:val="231F20"/>
          <w:spacing w:val="1"/>
          <w:w w:val="125"/>
          <w:sz w:val="20"/>
        </w:rPr>
        <w:t>t</w:t>
      </w:r>
      <w:r>
        <w:rPr>
          <w:rFonts w:ascii="Times New Roman"/>
          <w:color w:val="231F20"/>
          <w:spacing w:val="2"/>
          <w:w w:val="125"/>
          <w:position w:val="-4"/>
          <w:sz w:val="12"/>
        </w:rPr>
        <w:t>2</w:t>
      </w:r>
      <w:r>
        <w:rPr>
          <w:rFonts w:ascii="Times New Roman"/>
          <w:color w:val="000000"/>
          <w:sz w:val="12"/>
        </w:rPr>
      </w:r>
    </w:p>
    <w:p>
      <w:pPr>
        <w:spacing w:line="200" w:lineRule="exact" w:before="0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20"/>
        <w:rPr>
          <w:sz w:val="22"/>
          <w:szCs w:val="22"/>
        </w:rPr>
      </w:pPr>
    </w:p>
    <w:p>
      <w:pPr>
        <w:spacing w:before="0"/>
        <w:ind w:left="112" w:right="0" w:firstLine="31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w w:val="125"/>
          <w:sz w:val="20"/>
        </w:rPr>
        <w:t>t</w:t>
      </w:r>
      <w:r>
        <w:rPr>
          <w:rFonts w:ascii="Times New Roman"/>
          <w:color w:val="000000"/>
          <w:sz w:val="20"/>
        </w:rPr>
      </w:r>
    </w:p>
    <w:p>
      <w:pPr>
        <w:spacing w:line="110" w:lineRule="exact" w:before="4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7074" w:space="324"/>
            <w:col w:w="744" w:space="414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4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2)</w:t>
      </w:r>
      <w:r>
        <w:rPr>
          <w:rFonts w:ascii="Times New Roman" w:hAnsi="Times New Roman" w:cs="Times New Roman" w:eastAsia="Times New Roman"/>
          <w:b/>
          <w:bCs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Δύο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3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μάζες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1</w:t>
      </w:r>
      <w:r>
        <w:rPr>
          <w:color w:val="231F20"/>
          <w:spacing w:val="3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color w:val="231F20"/>
          <w:spacing w:val="35"/>
          <w:position w:val="-2"/>
          <w:sz w:val="16"/>
          <w:szCs w:val="16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color w:val="231F20"/>
          <w:spacing w:val="35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2</w:t>
      </w:r>
      <w:r>
        <w:rPr>
          <w:rFonts w:ascii="Times New Roman" w:hAnsi="Times New Roman" w:cs="Times New Roman" w:eastAsia="Times New Roman"/>
          <w:i/>
          <w:color w:val="231F20"/>
        </w:rPr>
        <w:t>m</w:t>
      </w:r>
      <w:r>
        <w:rPr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</w:rPr>
        <w:t>)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ακίνητα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λείο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δάπεδο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μή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22"/>
        </w:rPr>
        <w:t> </w:t>
      </w:r>
      <w:r>
        <w:rPr>
          <w:color w:val="231F20"/>
        </w:rPr>
        <w:t>=</w:t>
      </w:r>
      <w:r>
        <w:rPr>
          <w:color w:val="231F20"/>
          <w:spacing w:val="20"/>
        </w:rPr>
        <w:t> </w:t>
      </w:r>
      <w:r>
        <w:rPr>
          <w:color w:val="231F20"/>
        </w:rPr>
        <w:t>0,</w:t>
      </w:r>
      <w:r>
        <w:rPr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ασκείται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κάθε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  <w:szCs w:val="16"/>
        </w:rPr>
        <w:t>1</w:t>
      </w:r>
      <w:r>
        <w:rPr>
          <w:color w:val="231F20"/>
          <w:spacing w:val="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  <w:szCs w:val="16"/>
        </w:rPr>
        <w:t>1</w:t>
      </w:r>
      <w:r>
        <w:rPr>
          <w:color w:val="231F20"/>
          <w:spacing w:val="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2</w:t>
      </w:r>
      <w:r>
        <w:rPr>
          <w:color w:val="231F20"/>
          <w:spacing w:val="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γραμμα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πως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μεταβάλλεται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αλ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γεβρική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τιμή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των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σωμάτων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200" w:lineRule="exact" w:before="7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0" w:right="19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00.473999pt;margin-top:6.454526pt;width:137.4pt;height:102pt;mso-position-horizontal-relative:page;mso-position-vertical-relative:paragraph;z-index:-7250" coordorigin="8009,129" coordsize="2748,2040">
            <v:group style="position:absolute;left:8017;top:2053;width:2733;height:80" coordorigin="8017,2053" coordsize="2733,80">
              <v:shape style="position:absolute;left:8017;top:2053;width:2733;height:80" coordorigin="8017,2053" coordsize="2733,80" path="m10670,2053l10670,2133,10730,2103,10690,2103,10690,2083,10730,2083,10670,2053xe" filled="t" fillcolor="#231F20" stroked="f">
                <v:path arrowok="t"/>
                <v:fill type="solid"/>
              </v:shape>
              <v:shape style="position:absolute;left:8017;top:2053;width:2733;height:80" coordorigin="8017,2053" coordsize="2733,80" path="m10670,2083l8017,2083,8017,2103,10670,2103,10670,2083xe" filled="t" fillcolor="#231F20" stroked="f">
                <v:path arrowok="t"/>
                <v:fill type="solid"/>
              </v:shape>
              <v:shape style="position:absolute;left:8017;top:2053;width:2733;height:80" coordorigin="8017,2053" coordsize="2733,80" path="m10730,2083l10690,2083,10690,2103,10730,2103,10750,2093,10730,2083xe" filled="t" fillcolor="#231F20" stroked="f">
                <v:path arrowok="t"/>
                <v:fill type="solid"/>
              </v:shape>
            </v:group>
            <v:group style="position:absolute;left:8084;top:137;width:80;height:2025" coordorigin="8084,137" coordsize="80,2025">
              <v:shape style="position:absolute;left:8084;top:137;width:80;height:2025" coordorigin="8084,137" coordsize="80,2025" path="m8134,197l8114,197,8114,2162,8134,2162,8134,197xe" filled="t" fillcolor="#231F20" stroked="f">
                <v:path arrowok="t"/>
                <v:fill type="solid"/>
              </v:shape>
              <v:shape style="position:absolute;left:8084;top:137;width:80;height:2025" coordorigin="8084,137" coordsize="80,2025" path="m8124,137l8084,217,8114,217,8114,197,8154,197,8124,137xe" filled="t" fillcolor="#231F20" stroked="f">
                <v:path arrowok="t"/>
                <v:fill type="solid"/>
              </v:shape>
              <v:shape style="position:absolute;left:8084;top:137;width:80;height:2025" coordorigin="8084,137" coordsize="80,2025" path="m8154,197l8134,197,8134,217,8164,217,8154,197xe" filled="t" fillcolor="#231F20" stroked="f">
                <v:path arrowok="t"/>
                <v:fill type="solid"/>
              </v:shape>
            </v:group>
            <v:group style="position:absolute;left:8124;top:863;width:2196;height:1230" coordorigin="8124,863" coordsize="2196,1230">
              <v:shape style="position:absolute;left:8124;top:863;width:2196;height:1230" coordorigin="8124,863" coordsize="2196,1230" path="m8124,2093l10320,863e" filled="f" stroked="t" strokeweight="1.499pt" strokecolor="#231F20">
                <v:path arrowok="t"/>
              </v:shape>
            </v:group>
            <v:group style="position:absolute;left:9591;top:486;width:2;height:1607" coordorigin="9591,486" coordsize="2,1607">
              <v:shape style="position:absolute;left:9591;top:486;width:2;height:1607" coordorigin="9591,486" coordsize="0,1607" path="m9591,486l9591,2093e" filled="f" stroked="t" strokeweight=".75pt" strokecolor="#231F20">
                <v:path arrowok="t"/>
                <v:stroke dashstyle="dash"/>
              </v:shape>
            </v:group>
            <v:group style="position:absolute;left:8124;top:291;width:1639;height:1803" coordorigin="8124,291" coordsize="1639,1803">
              <v:shape style="position:absolute;left:8124;top:291;width:1639;height:1803" coordorigin="8124,291" coordsize="1639,1803" path="m8124,2093l9762,291e" filled="f" stroked="t" strokeweight="1.499pt" strokecolor="#231F20">
                <v:path arrowok="t"/>
              </v:shape>
            </v:group>
            <v:group style="position:absolute;left:8128;top:1266;width:1456;height:2" coordorigin="8128,1266" coordsize="1456,2">
              <v:shape style="position:absolute;left:8128;top:1266;width:1456;height:2" coordorigin="8128,1266" coordsize="1456,0" path="m9583,1266l8128,1266e" filled="f" stroked="t" strokeweight=".75pt" strokecolor="#231F20">
                <v:path arrowok="t"/>
                <v:stroke dashstyle="dash"/>
              </v:shape>
            </v:group>
            <v:group style="position:absolute;left:8128;top:486;width:1456;height:2" coordorigin="8128,486" coordsize="1456,2">
              <v:shape style="position:absolute;left:8128;top:486;width:1456;height:2" coordorigin="8128,486" coordsize="1456,0" path="m9583,486l8128,48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w w:val="115"/>
          <w:sz w:val="20"/>
        </w:rPr>
        <w:t>υ</w:t>
      </w:r>
      <w:r>
        <w:rPr>
          <w:rFonts w:ascii="Times New Roman" w:hAnsi="Times New Roman"/>
          <w:color w:val="000000"/>
          <w:sz w:val="20"/>
        </w:rPr>
      </w:r>
    </w:p>
    <w:p>
      <w:pPr>
        <w:spacing w:before="137"/>
        <w:ind w:left="0" w:right="18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-6"/>
          <w:w w:val="115"/>
          <w:sz w:val="20"/>
        </w:rPr>
        <w:t>2</w:t>
      </w:r>
      <w:r>
        <w:rPr>
          <w:rFonts w:ascii="Times New Roman" w:hAnsi="Times New Roman"/>
          <w:i/>
          <w:color w:val="231F20"/>
          <w:spacing w:val="-6"/>
          <w:w w:val="115"/>
          <w:sz w:val="20"/>
        </w:rPr>
        <w:t>υ</w:t>
      </w:r>
      <w:r>
        <w:rPr>
          <w:rFonts w:ascii="Times New Roman" w:hAnsi="Times New Roman"/>
          <w:color w:val="231F20"/>
          <w:spacing w:val="-6"/>
          <w:w w:val="115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6"/>
        <w:rPr>
          <w:sz w:val="26"/>
          <w:szCs w:val="26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i/>
          <w:color w:val="231F20"/>
          <w:spacing w:val="-9"/>
          <w:w w:val="115"/>
          <w:sz w:val="20"/>
        </w:rPr>
        <w:t>υ</w:t>
      </w:r>
      <w:r>
        <w:rPr>
          <w:rFonts w:ascii="Times New Roman" w:hAnsi="Times New Roman"/>
          <w:color w:val="231F20"/>
          <w:spacing w:val="-10"/>
          <w:w w:val="115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00" w:lineRule="exact" w:before="3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231F20"/>
          <w:w w:val="105"/>
          <w:sz w:val="21"/>
        </w:rPr>
        <w:t>0</w:t>
      </w:r>
      <w:r>
        <w:rPr>
          <w:rFonts w:ascii="Times New Roman"/>
          <w:color w:val="000000"/>
          <w:sz w:val="21"/>
        </w:rPr>
      </w:r>
    </w:p>
    <w:p>
      <w:pPr>
        <w:spacing w:line="140" w:lineRule="exact" w:before="1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393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-2"/>
          <w:w w:val="110"/>
          <w:sz w:val="21"/>
        </w:rPr>
        <w:t>Σ</w:t>
      </w:r>
      <w:r>
        <w:rPr>
          <w:rFonts w:ascii="Times New Roman" w:hAnsi="Times New Roman"/>
          <w:color w:val="231F20"/>
          <w:spacing w:val="-2"/>
          <w:w w:val="110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180" w:lineRule="exact" w:before="8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898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7"/>
          <w:w w:val="110"/>
          <w:sz w:val="21"/>
        </w:rPr>
        <w:t>Σ</w:t>
      </w:r>
      <w:r>
        <w:rPr>
          <w:rFonts w:ascii="Times New Roman" w:hAnsi="Times New Roman"/>
          <w:color w:val="231F20"/>
          <w:w w:val="110"/>
          <w:position w:val="-4"/>
          <w:sz w:val="12"/>
        </w:rPr>
        <w:t>2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091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4"/>
          <w:w w:val="115"/>
          <w:sz w:val="20"/>
        </w:rPr>
        <w:t>t</w:t>
      </w:r>
      <w:r>
        <w:rPr>
          <w:rFonts w:ascii="Times New Roman"/>
          <w:color w:val="231F20"/>
          <w:spacing w:val="-5"/>
          <w:w w:val="115"/>
          <w:position w:val="-4"/>
          <w:sz w:val="12"/>
        </w:rPr>
        <w:t>1</w:t>
        <w:tab/>
      </w:r>
      <w:r>
        <w:rPr>
          <w:rFonts w:ascii="Times New Roman"/>
          <w:i/>
          <w:color w:val="231F20"/>
          <w:w w:val="115"/>
          <w:sz w:val="20"/>
        </w:rPr>
        <w:t>t</w:t>
      </w:r>
      <w:r>
        <w:rPr>
          <w:rFonts w:ascii="Times New Roman"/>
          <w:color w:val="000000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400" w:bottom="280" w:left="1020" w:right="1020"/>
          <w:cols w:num="3" w:equalWidth="0">
            <w:col w:w="6554" w:space="103"/>
            <w:col w:w="418" w:space="1346"/>
            <w:col w:w="1449"/>
          </w:cols>
        </w:sectPr>
      </w:pPr>
    </w:p>
    <w:p>
      <w:pPr>
        <w:pStyle w:val="BodyText"/>
        <w:spacing w:line="360" w:lineRule="auto" w:before="9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Για τα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δυνάμεων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271" w:val="left" w:leader="none"/>
          <w:tab w:pos="4430" w:val="left" w:leader="none"/>
        </w:tabs>
        <w:spacing w:line="175" w:lineRule="exact" w:before="163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2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380" w:lineRule="exact" w:before="0"/>
        <w:rPr>
          <w:sz w:val="38"/>
          <w:szCs w:val="38"/>
        </w:rPr>
      </w:pPr>
      <w:r>
        <w:rPr/>
        <w:br w:type="column"/>
      </w:r>
      <w:r>
        <w:rPr>
          <w:sz w:val="38"/>
        </w:rPr>
      </w:r>
    </w:p>
    <w:p>
      <w:pPr>
        <w:spacing w:line="460" w:lineRule="exact" w:before="9"/>
        <w:rPr>
          <w:sz w:val="46"/>
          <w:szCs w:val="46"/>
        </w:rPr>
      </w:pPr>
    </w:p>
    <w:p>
      <w:pPr>
        <w:spacing w:line="325" w:lineRule="exact" w:before="0"/>
        <w:ind w:left="6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09.696442pt;margin-top:15.706323pt;width:12.6pt;height:.1pt;mso-position-horizontal-relative:page;mso-position-vertical-relative:paragraph;z-index:-7252" coordorigin="6194,314" coordsize="252,2">
            <v:shape style="position:absolute;left:6194;top:314;width:252;height:2" coordorigin="6194,314" coordsize="252,0" path="m6194,314l6445,314e" filled="f" stroked="t" strokeweight=".579195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4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23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23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1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1"/>
          <w:position w:val="9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after="0" w:line="325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400" w:bottom="280" w:left="1020" w:right="1020"/>
          <w:cols w:num="2" w:equalWidth="0">
            <w:col w:w="4624" w:space="40"/>
            <w:col w:w="5206"/>
          </w:cols>
        </w:sectPr>
      </w:pPr>
    </w:p>
    <w:p>
      <w:pPr>
        <w:tabs>
          <w:tab w:pos="399" w:val="left" w:leader="none"/>
        </w:tabs>
        <w:spacing w:line="283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z w:val="14"/>
        </w:rPr>
        <w:t>1</w:t>
        <w:tab/>
      </w:r>
      <w:r>
        <w:rPr>
          <w:rFonts w:ascii="Times New Roman"/>
          <w:color w:val="231F20"/>
          <w:position w:val="-11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spacing w:line="270" w:lineRule="exact" w:before="1"/>
        <w:rPr>
          <w:sz w:val="27"/>
          <w:szCs w:val="27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7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5363" w:space="2473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37" w:lineRule="auto" w:before="69"/>
        <w:ind w:right="11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ταράτσα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κτιρίου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  <w:spacing w:val="-1"/>
        </w:rPr>
        <w:t>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αφήνει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σφυρί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kg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</w:rPr>
        <w:t>1</w:t>
      </w:r>
      <w:r>
        <w:rPr>
          <w:color w:val="231F20"/>
          <w:spacing w:val="19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σφυρί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πέφτοντας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περνάει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μπροστά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παράθυρο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36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ορόφου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βρίσκεται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6,25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m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αντί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28" w:lineRule="auto" w:before="15"/>
        <w:ind w:right="122" w:hanging="1"/>
        <w:jc w:val="both"/>
      </w:pPr>
      <w:r>
        <w:rPr>
          <w:rFonts w:ascii="Times New Roman" w:hAnsi="Times New Roman"/>
          <w:color w:val="231F20"/>
          <w:spacing w:val="-1"/>
        </w:rPr>
        <w:t>σταση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θεωρείται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δυναμική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θεωρούμε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7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σφυριού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40" w:lineRule="auto"/>
        <w:jc w:val="both"/>
        <w:sectPr>
          <w:headerReference w:type="default" r:id="rId280"/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Η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κτιρίου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28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352" w:space="4204"/>
            <w:col w:w="1314"/>
          </w:cols>
        </w:sectPr>
      </w:pP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σφυριού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77" w:lineRule="exact" w:before="152"/>
        <w:ind w:left="0" w:right="1"/>
        <w:jc w:val="right"/>
        <w:rPr>
          <w:sz w:val="23"/>
          <w:szCs w:val="23"/>
        </w:rPr>
      </w:pPr>
      <w:r>
        <w:rPr/>
        <w:pict>
          <v:group style="position:absolute;margin-left:105.913612pt;margin-top:23.029509pt;width:7.15pt;height:.1pt;mso-position-horizontal-relative:page;mso-position-vertical-relative:paragraph;z-index:-7249" coordorigin="2118,461" coordsize="143,2">
            <v:shape style="position:absolute;left:2118;top:461;width:143;height:2" coordorigin="2118,461" coordsize="143,0" path="m2118,461l2260,461e" filled="f" stroked="t" strokeweight=".622181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ίση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  <w:position w:val="15"/>
          <w:sz w:val="23"/>
        </w:rPr>
        <w:t>1</w:t>
      </w:r>
      <w:r>
        <w:rPr>
          <w:color w:val="000000"/>
          <w:sz w:val="23"/>
        </w:rPr>
      </w:r>
    </w:p>
    <w:p>
      <w:pPr>
        <w:spacing w:line="225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31F20"/>
          <w:w w:val="95"/>
          <w:sz w:val="23"/>
        </w:rPr>
        <w:t>4</w:t>
      </w:r>
      <w:r>
        <w:rPr>
          <w:rFonts w:ascii="Times New Roman"/>
          <w:color w:val="000000"/>
          <w:sz w:val="23"/>
        </w:rPr>
      </w:r>
    </w:p>
    <w:p>
      <w:pPr>
        <w:spacing w:line="280" w:lineRule="exact" w:before="13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left="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αυτή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70" w:lineRule="exact" w:before="5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1226" w:space="40"/>
            <w:col w:w="4828" w:space="2462"/>
            <w:col w:w="1314"/>
          </w:cols>
        </w:sectPr>
      </w:pPr>
    </w:p>
    <w:p>
      <w:pPr>
        <w:pStyle w:val="BodyText"/>
        <w:spacing w:line="358" w:lineRule="auto" w:before="134"/>
        <w:ind w:right="12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βαθμολογημένων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αξόνων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ενέργειας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σφυριού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ύψους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2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sectPr>
      <w:type w:val="continuous"/>
      <w:pgSz w:w="11910" w:h="16840"/>
      <w:pgMar w:top="14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1"/>
    <w:family w:val="roman"/>
    <w:pitch w:val="variable"/>
  </w:font>
  <w:font w:name="Arial">
    <w:altName w:val="Arial"/>
    <w:charset w:val="A1"/>
    <w:family w:val="swiss"/>
    <w:pitch w:val="variable"/>
  </w:font>
  <w:font w:name="Calibri">
    <w:altName w:val="Calibri"/>
    <w:charset w:val="A1"/>
    <w:family w:val="swiss"/>
    <w:pitch w:val="variable"/>
  </w:font>
  <w:font w:name="Symbol">
    <w:altName w:val="Symbol"/>
    <w:charset w:val="2"/>
    <w:family w:val="roman"/>
    <w:pitch w:val="variable"/>
  </w:font>
  <w:font w:name="Verdana">
    <w:altName w:val="Verdana"/>
    <w:charset w:val="A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11599pt;margin-top:57.296543pt;width:50.4pt;height:14pt;mso-position-horizontal-relative:page;mso-position-vertical-relative:page;z-index:-763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62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55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62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62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62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62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63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62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61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61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61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61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61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63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61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61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61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61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61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63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176544pt;width:50.4pt;height:14pt;mso-position-horizontal-relative:page;mso-position-vertical-relative:page;z-index:-760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60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60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60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60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63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60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.610001pt;margin-top:72.648743pt;width:50.4pt;height:14pt;mso-position-horizontal-relative:page;mso-position-vertical-relative:page;z-index:-760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.610001pt;margin-top:72.648743pt;width:52.9pt;height:14pt;mso-position-horizontal-relative:page;mso-position-vertical-relative:page;z-index:-760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60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176544pt;width:53.4pt;height:14pt;mso-position-horizontal-relative:page;mso-position-vertical-relative:page;z-index:-760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59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59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59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90102pt;margin-top:57.094025pt;width:50.35pt;height:14pt;mso-position-horizontal-relative:page;mso-position-vertical-relative:page;z-index:-759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-13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13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85pt;height:14pt;mso-position-horizontal-relative:page;mso-position-vertical-relative:page;z-index:-762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</w:rPr>
                  <w:t> Δ</w:t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90102pt;margin-top:56.854225pt;width:53.25pt;height:14pt;mso-position-horizontal-relative:page;mso-position-vertical-relative:page;z-index:-759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54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54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59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59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59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59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59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58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58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58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58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62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58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58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58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58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58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58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57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57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57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57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62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57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57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78.046165pt;width:49.9pt;height:14pt;mso-position-horizontal-relative:page;mso-position-vertical-relative:page;z-index:-757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57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57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57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56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56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56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56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62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56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56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56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56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56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56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55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55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55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55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upperLetter"/>
      <w:lvlText w:val="%1)"/>
      <w:lvlJc w:val="left"/>
      <w:pPr>
        <w:ind w:left="412" w:hanging="301"/>
        <w:jc w:val="left"/>
      </w:pPr>
      <w:rPr>
        <w:rFonts w:hint="default" w:ascii="Times New Roman" w:hAnsi="Times New Roman" w:eastAsia="Times New Roman"/>
        <w:b/>
        <w:bCs/>
        <w:color w:val="231F20"/>
        <w:spacing w:val="1"/>
        <w:sz w:val="24"/>
        <w:szCs w:val="24"/>
      </w:rPr>
    </w:lvl>
    <w:lvl w:ilvl="1">
      <w:start w:val="1"/>
      <w:numFmt w:val="bullet"/>
      <w:lvlText w:val=""/>
      <w:lvlJc w:val="left"/>
      <w:pPr>
        <w:ind w:left="515" w:hanging="183"/>
      </w:pPr>
      <w:rPr>
        <w:rFonts w:hint="default" w:ascii="Symbol" w:hAnsi="Symbol" w:eastAsia="Symbol"/>
        <w:color w:val="231F20"/>
        <w:w w:val="225"/>
        <w:sz w:val="24"/>
        <w:szCs w:val="24"/>
      </w:rPr>
    </w:lvl>
    <w:lvl w:ilvl="2">
      <w:start w:val="1"/>
      <w:numFmt w:val="bullet"/>
      <w:lvlText w:val="•"/>
      <w:lvlJc w:val="left"/>
      <w:pPr>
        <w:ind w:left="532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9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3" w:hanging="1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505"/>
      <w:outlineLvl w:val="1"/>
    </w:pPr>
    <w:rPr>
      <w:rFonts w:ascii="Arial" w:hAnsi="Arial" w:eastAsia="Arial"/>
      <w:sz w:val="31"/>
      <w:szCs w:val="31"/>
    </w:rPr>
  </w:style>
  <w:style w:styleId="Heading2" w:type="paragraph">
    <w:name w:val="Heading 2"/>
    <w:basedOn w:val="Normal"/>
    <w:uiPriority w:val="1"/>
    <w:qFormat/>
    <w:pPr>
      <w:spacing w:before="71"/>
      <w:ind w:left="896"/>
      <w:outlineLvl w:val="2"/>
    </w:pPr>
    <w:rPr>
      <w:rFonts w:ascii="Arial" w:hAnsi="Arial" w:eastAsia="Arial"/>
      <w:sz w:val="27"/>
      <w:szCs w:val="27"/>
    </w:rPr>
  </w:style>
  <w:style w:styleId="Heading3" w:type="paragraph">
    <w:name w:val="Heading 3"/>
    <w:basedOn w:val="Normal"/>
    <w:uiPriority w:val="1"/>
    <w:qFormat/>
    <w:pPr>
      <w:ind w:left="112"/>
      <w:outlineLvl w:val="3"/>
    </w:pPr>
    <w:rPr>
      <w:rFonts w:ascii="Times New Roman" w:hAnsi="Times New Roman" w:eastAsia="Times New Roman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112"/>
      <w:outlineLvl w:val="4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image" Target="media/image2.png"/><Relationship Id="rId11" Type="http://schemas.openxmlformats.org/officeDocument/2006/relationships/header" Target="header5.xml"/><Relationship Id="rId12" Type="http://schemas.openxmlformats.org/officeDocument/2006/relationships/image" Target="media/image3.png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header" Target="header8.xml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header" Target="header9.xml"/><Relationship Id="rId23" Type="http://schemas.openxmlformats.org/officeDocument/2006/relationships/header" Target="header10.xml"/><Relationship Id="rId24" Type="http://schemas.openxmlformats.org/officeDocument/2006/relationships/image" Target="media/image10.png"/><Relationship Id="rId25" Type="http://schemas.openxmlformats.org/officeDocument/2006/relationships/image" Target="media/image11.png"/><Relationship Id="rId26" Type="http://schemas.openxmlformats.org/officeDocument/2006/relationships/header" Target="header11.xml"/><Relationship Id="rId27" Type="http://schemas.openxmlformats.org/officeDocument/2006/relationships/image" Target="media/image12.png"/><Relationship Id="rId28" Type="http://schemas.openxmlformats.org/officeDocument/2006/relationships/image" Target="media/image13.png"/><Relationship Id="rId29" Type="http://schemas.openxmlformats.org/officeDocument/2006/relationships/header" Target="header12.xml"/><Relationship Id="rId30" Type="http://schemas.openxmlformats.org/officeDocument/2006/relationships/image" Target="media/image14.png"/><Relationship Id="rId31" Type="http://schemas.openxmlformats.org/officeDocument/2006/relationships/image" Target="media/image15.png"/><Relationship Id="rId32" Type="http://schemas.openxmlformats.org/officeDocument/2006/relationships/image" Target="media/image16.png"/><Relationship Id="rId33" Type="http://schemas.openxmlformats.org/officeDocument/2006/relationships/image" Target="media/image17.png"/><Relationship Id="rId34" Type="http://schemas.openxmlformats.org/officeDocument/2006/relationships/image" Target="media/image18.png"/><Relationship Id="rId35" Type="http://schemas.openxmlformats.org/officeDocument/2006/relationships/image" Target="media/image19.png"/><Relationship Id="rId36" Type="http://schemas.openxmlformats.org/officeDocument/2006/relationships/header" Target="header13.xml"/><Relationship Id="rId37" Type="http://schemas.openxmlformats.org/officeDocument/2006/relationships/image" Target="media/image20.png"/><Relationship Id="rId38" Type="http://schemas.openxmlformats.org/officeDocument/2006/relationships/image" Target="media/image21.png"/><Relationship Id="rId39" Type="http://schemas.openxmlformats.org/officeDocument/2006/relationships/image" Target="media/image22.png"/><Relationship Id="rId40" Type="http://schemas.openxmlformats.org/officeDocument/2006/relationships/image" Target="media/image23.png"/><Relationship Id="rId41" Type="http://schemas.openxmlformats.org/officeDocument/2006/relationships/image" Target="media/image24.jpeg"/><Relationship Id="rId42" Type="http://schemas.openxmlformats.org/officeDocument/2006/relationships/header" Target="header14.xml"/><Relationship Id="rId43" Type="http://schemas.openxmlformats.org/officeDocument/2006/relationships/image" Target="media/image25.png"/><Relationship Id="rId44" Type="http://schemas.openxmlformats.org/officeDocument/2006/relationships/header" Target="header15.xml"/><Relationship Id="rId45" Type="http://schemas.openxmlformats.org/officeDocument/2006/relationships/image" Target="media/image26.png"/><Relationship Id="rId46" Type="http://schemas.openxmlformats.org/officeDocument/2006/relationships/image" Target="media/image27.png"/><Relationship Id="rId47" Type="http://schemas.openxmlformats.org/officeDocument/2006/relationships/header" Target="header16.xml"/><Relationship Id="rId48" Type="http://schemas.openxmlformats.org/officeDocument/2006/relationships/image" Target="media/image28.png"/><Relationship Id="rId49" Type="http://schemas.openxmlformats.org/officeDocument/2006/relationships/header" Target="header17.xml"/><Relationship Id="rId50" Type="http://schemas.openxmlformats.org/officeDocument/2006/relationships/image" Target="media/image29.png"/><Relationship Id="rId51" Type="http://schemas.openxmlformats.org/officeDocument/2006/relationships/header" Target="header18.xml"/><Relationship Id="rId52" Type="http://schemas.openxmlformats.org/officeDocument/2006/relationships/header" Target="header19.xml"/><Relationship Id="rId53" Type="http://schemas.openxmlformats.org/officeDocument/2006/relationships/header" Target="header20.xml"/><Relationship Id="rId54" Type="http://schemas.openxmlformats.org/officeDocument/2006/relationships/image" Target="media/image30.png"/><Relationship Id="rId55" Type="http://schemas.openxmlformats.org/officeDocument/2006/relationships/header" Target="header21.xml"/><Relationship Id="rId56" Type="http://schemas.openxmlformats.org/officeDocument/2006/relationships/header" Target="header22.xml"/><Relationship Id="rId57" Type="http://schemas.openxmlformats.org/officeDocument/2006/relationships/image" Target="media/image31.png"/><Relationship Id="rId58" Type="http://schemas.openxmlformats.org/officeDocument/2006/relationships/image" Target="media/image32.png"/><Relationship Id="rId59" Type="http://schemas.openxmlformats.org/officeDocument/2006/relationships/header" Target="header23.xml"/><Relationship Id="rId60" Type="http://schemas.openxmlformats.org/officeDocument/2006/relationships/header" Target="header24.xml"/><Relationship Id="rId61" Type="http://schemas.openxmlformats.org/officeDocument/2006/relationships/image" Target="media/image33.png"/><Relationship Id="rId62" Type="http://schemas.openxmlformats.org/officeDocument/2006/relationships/image" Target="media/image34.png"/><Relationship Id="rId63" Type="http://schemas.openxmlformats.org/officeDocument/2006/relationships/image" Target="media/image35.png"/><Relationship Id="rId64" Type="http://schemas.openxmlformats.org/officeDocument/2006/relationships/image" Target="media/image36.png"/><Relationship Id="rId65" Type="http://schemas.openxmlformats.org/officeDocument/2006/relationships/image" Target="media/image37.png"/><Relationship Id="rId66" Type="http://schemas.openxmlformats.org/officeDocument/2006/relationships/header" Target="header25.xml"/><Relationship Id="rId67" Type="http://schemas.openxmlformats.org/officeDocument/2006/relationships/image" Target="media/image38.png"/><Relationship Id="rId68" Type="http://schemas.openxmlformats.org/officeDocument/2006/relationships/image" Target="media/image39.png"/><Relationship Id="rId69" Type="http://schemas.openxmlformats.org/officeDocument/2006/relationships/image" Target="media/image40.png"/><Relationship Id="rId70" Type="http://schemas.openxmlformats.org/officeDocument/2006/relationships/image" Target="media/image41.png"/><Relationship Id="rId71" Type="http://schemas.openxmlformats.org/officeDocument/2006/relationships/image" Target="media/image42.png"/><Relationship Id="rId72" Type="http://schemas.openxmlformats.org/officeDocument/2006/relationships/image" Target="media/image43.png"/><Relationship Id="rId73" Type="http://schemas.openxmlformats.org/officeDocument/2006/relationships/image" Target="media/image44.png"/><Relationship Id="rId74" Type="http://schemas.openxmlformats.org/officeDocument/2006/relationships/image" Target="media/image45.png"/><Relationship Id="rId75" Type="http://schemas.openxmlformats.org/officeDocument/2006/relationships/header" Target="header26.xml"/><Relationship Id="rId76" Type="http://schemas.openxmlformats.org/officeDocument/2006/relationships/image" Target="media/image46.png"/><Relationship Id="rId77" Type="http://schemas.openxmlformats.org/officeDocument/2006/relationships/header" Target="header27.xml"/><Relationship Id="rId78" Type="http://schemas.openxmlformats.org/officeDocument/2006/relationships/image" Target="media/image47.png"/><Relationship Id="rId79" Type="http://schemas.openxmlformats.org/officeDocument/2006/relationships/header" Target="header28.xml"/><Relationship Id="rId80" Type="http://schemas.openxmlformats.org/officeDocument/2006/relationships/image" Target="media/image48.png"/><Relationship Id="rId81" Type="http://schemas.openxmlformats.org/officeDocument/2006/relationships/header" Target="header29.xml"/><Relationship Id="rId82" Type="http://schemas.openxmlformats.org/officeDocument/2006/relationships/header" Target="header30.xml"/><Relationship Id="rId83" Type="http://schemas.openxmlformats.org/officeDocument/2006/relationships/header" Target="header31.xml"/><Relationship Id="rId84" Type="http://schemas.openxmlformats.org/officeDocument/2006/relationships/image" Target="media/image49.png"/><Relationship Id="rId85" Type="http://schemas.openxmlformats.org/officeDocument/2006/relationships/image" Target="media/image50.png"/><Relationship Id="rId86" Type="http://schemas.openxmlformats.org/officeDocument/2006/relationships/image" Target="media/image51.png"/><Relationship Id="rId87" Type="http://schemas.openxmlformats.org/officeDocument/2006/relationships/image" Target="media/image52.png"/><Relationship Id="rId88" Type="http://schemas.openxmlformats.org/officeDocument/2006/relationships/header" Target="header32.xml"/><Relationship Id="rId89" Type="http://schemas.openxmlformats.org/officeDocument/2006/relationships/image" Target="media/image53.png"/><Relationship Id="rId90" Type="http://schemas.openxmlformats.org/officeDocument/2006/relationships/header" Target="header33.xml"/><Relationship Id="rId91" Type="http://schemas.openxmlformats.org/officeDocument/2006/relationships/image" Target="media/image54.png"/><Relationship Id="rId92" Type="http://schemas.openxmlformats.org/officeDocument/2006/relationships/image" Target="media/image55.png"/><Relationship Id="rId93" Type="http://schemas.openxmlformats.org/officeDocument/2006/relationships/header" Target="header34.xml"/><Relationship Id="rId94" Type="http://schemas.openxmlformats.org/officeDocument/2006/relationships/image" Target="media/image56.png"/><Relationship Id="rId95" Type="http://schemas.openxmlformats.org/officeDocument/2006/relationships/image" Target="media/image57.png"/><Relationship Id="rId96" Type="http://schemas.openxmlformats.org/officeDocument/2006/relationships/image" Target="media/image58.png"/><Relationship Id="rId97" Type="http://schemas.openxmlformats.org/officeDocument/2006/relationships/image" Target="media/image59.png"/><Relationship Id="rId98" Type="http://schemas.openxmlformats.org/officeDocument/2006/relationships/image" Target="media/image60.png"/><Relationship Id="rId99" Type="http://schemas.openxmlformats.org/officeDocument/2006/relationships/header" Target="header35.xml"/><Relationship Id="rId100" Type="http://schemas.openxmlformats.org/officeDocument/2006/relationships/image" Target="media/image61.png"/><Relationship Id="rId101" Type="http://schemas.openxmlformats.org/officeDocument/2006/relationships/image" Target="media/image62.png"/><Relationship Id="rId102" Type="http://schemas.openxmlformats.org/officeDocument/2006/relationships/image" Target="media/image63.png"/><Relationship Id="rId103" Type="http://schemas.openxmlformats.org/officeDocument/2006/relationships/image" Target="media/image64.png"/><Relationship Id="rId104" Type="http://schemas.openxmlformats.org/officeDocument/2006/relationships/image" Target="media/image65.png"/><Relationship Id="rId105" Type="http://schemas.openxmlformats.org/officeDocument/2006/relationships/image" Target="media/image66.png"/><Relationship Id="rId106" Type="http://schemas.openxmlformats.org/officeDocument/2006/relationships/header" Target="header36.xml"/><Relationship Id="rId107" Type="http://schemas.openxmlformats.org/officeDocument/2006/relationships/image" Target="media/image67.png"/><Relationship Id="rId108" Type="http://schemas.openxmlformats.org/officeDocument/2006/relationships/image" Target="media/image68.png"/><Relationship Id="rId109" Type="http://schemas.openxmlformats.org/officeDocument/2006/relationships/image" Target="media/image69.png"/><Relationship Id="rId110" Type="http://schemas.openxmlformats.org/officeDocument/2006/relationships/image" Target="media/image70.png"/><Relationship Id="rId111" Type="http://schemas.openxmlformats.org/officeDocument/2006/relationships/image" Target="media/image71.png"/><Relationship Id="rId112" Type="http://schemas.openxmlformats.org/officeDocument/2006/relationships/header" Target="header37.xml"/><Relationship Id="rId113" Type="http://schemas.openxmlformats.org/officeDocument/2006/relationships/image" Target="media/image72.jpeg"/><Relationship Id="rId114" Type="http://schemas.openxmlformats.org/officeDocument/2006/relationships/image" Target="media/image73.png"/><Relationship Id="rId115" Type="http://schemas.openxmlformats.org/officeDocument/2006/relationships/header" Target="header38.xml"/><Relationship Id="rId116" Type="http://schemas.openxmlformats.org/officeDocument/2006/relationships/header" Target="header39.xml"/><Relationship Id="rId117" Type="http://schemas.openxmlformats.org/officeDocument/2006/relationships/image" Target="media/image74.png"/><Relationship Id="rId118" Type="http://schemas.openxmlformats.org/officeDocument/2006/relationships/image" Target="media/image75.png"/><Relationship Id="rId119" Type="http://schemas.openxmlformats.org/officeDocument/2006/relationships/image" Target="media/image76.png"/><Relationship Id="rId120" Type="http://schemas.openxmlformats.org/officeDocument/2006/relationships/image" Target="media/image77.png"/><Relationship Id="rId121" Type="http://schemas.openxmlformats.org/officeDocument/2006/relationships/header" Target="header40.xml"/><Relationship Id="rId122" Type="http://schemas.openxmlformats.org/officeDocument/2006/relationships/image" Target="media/image78.png"/><Relationship Id="rId123" Type="http://schemas.openxmlformats.org/officeDocument/2006/relationships/header" Target="header41.xml"/><Relationship Id="rId124" Type="http://schemas.openxmlformats.org/officeDocument/2006/relationships/image" Target="media/image79.png"/><Relationship Id="rId125" Type="http://schemas.openxmlformats.org/officeDocument/2006/relationships/header" Target="header42.xml"/><Relationship Id="rId126" Type="http://schemas.openxmlformats.org/officeDocument/2006/relationships/header" Target="header43.xml"/><Relationship Id="rId127" Type="http://schemas.openxmlformats.org/officeDocument/2006/relationships/image" Target="media/image80.png"/><Relationship Id="rId128" Type="http://schemas.openxmlformats.org/officeDocument/2006/relationships/image" Target="media/image81.png"/><Relationship Id="rId129" Type="http://schemas.openxmlformats.org/officeDocument/2006/relationships/image" Target="media/image82.png"/><Relationship Id="rId130" Type="http://schemas.openxmlformats.org/officeDocument/2006/relationships/header" Target="header44.xml"/><Relationship Id="rId131" Type="http://schemas.openxmlformats.org/officeDocument/2006/relationships/image" Target="media/image83.png"/><Relationship Id="rId132" Type="http://schemas.openxmlformats.org/officeDocument/2006/relationships/image" Target="media/image84.png"/><Relationship Id="rId133" Type="http://schemas.openxmlformats.org/officeDocument/2006/relationships/image" Target="media/image85.png"/><Relationship Id="rId134" Type="http://schemas.openxmlformats.org/officeDocument/2006/relationships/image" Target="media/image86.png"/><Relationship Id="rId135" Type="http://schemas.openxmlformats.org/officeDocument/2006/relationships/header" Target="header45.xml"/><Relationship Id="rId136" Type="http://schemas.openxmlformats.org/officeDocument/2006/relationships/image" Target="media/image87.png"/><Relationship Id="rId137" Type="http://schemas.openxmlformats.org/officeDocument/2006/relationships/header" Target="header46.xml"/><Relationship Id="rId138" Type="http://schemas.openxmlformats.org/officeDocument/2006/relationships/header" Target="header47.xml"/><Relationship Id="rId139" Type="http://schemas.openxmlformats.org/officeDocument/2006/relationships/image" Target="media/image88.png"/><Relationship Id="rId140" Type="http://schemas.openxmlformats.org/officeDocument/2006/relationships/image" Target="media/image89.png"/><Relationship Id="rId141" Type="http://schemas.openxmlformats.org/officeDocument/2006/relationships/header" Target="header48.xml"/><Relationship Id="rId142" Type="http://schemas.openxmlformats.org/officeDocument/2006/relationships/header" Target="header49.xml"/><Relationship Id="rId143" Type="http://schemas.openxmlformats.org/officeDocument/2006/relationships/header" Target="header50.xml"/><Relationship Id="rId144" Type="http://schemas.openxmlformats.org/officeDocument/2006/relationships/image" Target="media/image90.png"/><Relationship Id="rId145" Type="http://schemas.openxmlformats.org/officeDocument/2006/relationships/header" Target="header51.xml"/><Relationship Id="rId146" Type="http://schemas.openxmlformats.org/officeDocument/2006/relationships/header" Target="header52.xml"/><Relationship Id="rId147" Type="http://schemas.openxmlformats.org/officeDocument/2006/relationships/image" Target="media/image91.png"/><Relationship Id="rId148" Type="http://schemas.openxmlformats.org/officeDocument/2006/relationships/header" Target="header53.xml"/><Relationship Id="rId149" Type="http://schemas.openxmlformats.org/officeDocument/2006/relationships/image" Target="media/image92.png"/><Relationship Id="rId150" Type="http://schemas.openxmlformats.org/officeDocument/2006/relationships/image" Target="media/image93.png"/><Relationship Id="rId151" Type="http://schemas.openxmlformats.org/officeDocument/2006/relationships/image" Target="media/image94.png"/><Relationship Id="rId152" Type="http://schemas.openxmlformats.org/officeDocument/2006/relationships/image" Target="media/image95.png"/><Relationship Id="rId153" Type="http://schemas.openxmlformats.org/officeDocument/2006/relationships/header" Target="header54.xml"/><Relationship Id="rId154" Type="http://schemas.openxmlformats.org/officeDocument/2006/relationships/header" Target="header55.xml"/><Relationship Id="rId155" Type="http://schemas.openxmlformats.org/officeDocument/2006/relationships/image" Target="media/image96.jpeg"/><Relationship Id="rId156" Type="http://schemas.openxmlformats.org/officeDocument/2006/relationships/image" Target="media/image97.jpeg"/><Relationship Id="rId157" Type="http://schemas.openxmlformats.org/officeDocument/2006/relationships/header" Target="header56.xml"/><Relationship Id="rId158" Type="http://schemas.openxmlformats.org/officeDocument/2006/relationships/header" Target="header57.xml"/><Relationship Id="rId159" Type="http://schemas.openxmlformats.org/officeDocument/2006/relationships/header" Target="header58.xml"/><Relationship Id="rId160" Type="http://schemas.openxmlformats.org/officeDocument/2006/relationships/header" Target="header59.xml"/><Relationship Id="rId161" Type="http://schemas.openxmlformats.org/officeDocument/2006/relationships/header" Target="header60.xml"/><Relationship Id="rId162" Type="http://schemas.openxmlformats.org/officeDocument/2006/relationships/header" Target="header61.xml"/><Relationship Id="rId163" Type="http://schemas.openxmlformats.org/officeDocument/2006/relationships/image" Target="media/image98.png"/><Relationship Id="rId164" Type="http://schemas.openxmlformats.org/officeDocument/2006/relationships/image" Target="media/image99.png"/><Relationship Id="rId165" Type="http://schemas.openxmlformats.org/officeDocument/2006/relationships/header" Target="header62.xml"/><Relationship Id="rId166" Type="http://schemas.openxmlformats.org/officeDocument/2006/relationships/image" Target="media/image100.png"/><Relationship Id="rId167" Type="http://schemas.openxmlformats.org/officeDocument/2006/relationships/image" Target="media/image101.png"/><Relationship Id="rId168" Type="http://schemas.openxmlformats.org/officeDocument/2006/relationships/header" Target="header63.xml"/><Relationship Id="rId169" Type="http://schemas.openxmlformats.org/officeDocument/2006/relationships/header" Target="header64.xml"/><Relationship Id="rId170" Type="http://schemas.openxmlformats.org/officeDocument/2006/relationships/header" Target="header65.xml"/><Relationship Id="rId171" Type="http://schemas.openxmlformats.org/officeDocument/2006/relationships/image" Target="media/image102.jpeg"/><Relationship Id="rId172" Type="http://schemas.openxmlformats.org/officeDocument/2006/relationships/header" Target="header66.xml"/><Relationship Id="rId173" Type="http://schemas.openxmlformats.org/officeDocument/2006/relationships/image" Target="media/image103.png"/><Relationship Id="rId174" Type="http://schemas.openxmlformats.org/officeDocument/2006/relationships/image" Target="media/image104.png"/><Relationship Id="rId175" Type="http://schemas.openxmlformats.org/officeDocument/2006/relationships/image" Target="media/image105.png"/><Relationship Id="rId176" Type="http://schemas.openxmlformats.org/officeDocument/2006/relationships/image" Target="media/image106.png"/><Relationship Id="rId177" Type="http://schemas.openxmlformats.org/officeDocument/2006/relationships/image" Target="media/image107.png"/><Relationship Id="rId178" Type="http://schemas.openxmlformats.org/officeDocument/2006/relationships/image" Target="media/image108.png"/><Relationship Id="rId179" Type="http://schemas.openxmlformats.org/officeDocument/2006/relationships/image" Target="media/image109.png"/><Relationship Id="rId180" Type="http://schemas.openxmlformats.org/officeDocument/2006/relationships/header" Target="header67.xml"/><Relationship Id="rId181" Type="http://schemas.openxmlformats.org/officeDocument/2006/relationships/header" Target="header68.xml"/><Relationship Id="rId182" Type="http://schemas.openxmlformats.org/officeDocument/2006/relationships/header" Target="header69.xml"/><Relationship Id="rId183" Type="http://schemas.openxmlformats.org/officeDocument/2006/relationships/header" Target="header70.xml"/><Relationship Id="rId184" Type="http://schemas.openxmlformats.org/officeDocument/2006/relationships/image" Target="media/image110.png"/><Relationship Id="rId185" Type="http://schemas.openxmlformats.org/officeDocument/2006/relationships/image" Target="media/image111.png"/><Relationship Id="rId186" Type="http://schemas.openxmlformats.org/officeDocument/2006/relationships/image" Target="media/image112.png"/><Relationship Id="rId187" Type="http://schemas.openxmlformats.org/officeDocument/2006/relationships/image" Target="media/image113.png"/><Relationship Id="rId188" Type="http://schemas.openxmlformats.org/officeDocument/2006/relationships/header" Target="header71.xml"/><Relationship Id="rId189" Type="http://schemas.openxmlformats.org/officeDocument/2006/relationships/header" Target="header72.xml"/><Relationship Id="rId190" Type="http://schemas.openxmlformats.org/officeDocument/2006/relationships/image" Target="media/image114.png"/><Relationship Id="rId191" Type="http://schemas.openxmlformats.org/officeDocument/2006/relationships/image" Target="media/image115.png"/><Relationship Id="rId192" Type="http://schemas.openxmlformats.org/officeDocument/2006/relationships/image" Target="media/image116.png"/><Relationship Id="rId193" Type="http://schemas.openxmlformats.org/officeDocument/2006/relationships/image" Target="media/image117.png"/><Relationship Id="rId194" Type="http://schemas.openxmlformats.org/officeDocument/2006/relationships/image" Target="media/image118.png"/><Relationship Id="rId195" Type="http://schemas.openxmlformats.org/officeDocument/2006/relationships/header" Target="header73.xml"/><Relationship Id="rId196" Type="http://schemas.openxmlformats.org/officeDocument/2006/relationships/header" Target="header74.xml"/><Relationship Id="rId197" Type="http://schemas.openxmlformats.org/officeDocument/2006/relationships/image" Target="media/image119.png"/><Relationship Id="rId198" Type="http://schemas.openxmlformats.org/officeDocument/2006/relationships/image" Target="media/image120.png"/><Relationship Id="rId199" Type="http://schemas.openxmlformats.org/officeDocument/2006/relationships/image" Target="media/image121.png"/><Relationship Id="rId200" Type="http://schemas.openxmlformats.org/officeDocument/2006/relationships/image" Target="media/image122.png"/><Relationship Id="rId201" Type="http://schemas.openxmlformats.org/officeDocument/2006/relationships/image" Target="media/image123.png"/><Relationship Id="rId202" Type="http://schemas.openxmlformats.org/officeDocument/2006/relationships/image" Target="media/image124.png"/><Relationship Id="rId203" Type="http://schemas.openxmlformats.org/officeDocument/2006/relationships/header" Target="header75.xml"/><Relationship Id="rId204" Type="http://schemas.openxmlformats.org/officeDocument/2006/relationships/image" Target="media/image125.png"/><Relationship Id="rId205" Type="http://schemas.openxmlformats.org/officeDocument/2006/relationships/header" Target="header76.xml"/><Relationship Id="rId206" Type="http://schemas.openxmlformats.org/officeDocument/2006/relationships/image" Target="media/image126.png"/><Relationship Id="rId207" Type="http://schemas.openxmlformats.org/officeDocument/2006/relationships/image" Target="media/image127.png"/><Relationship Id="rId208" Type="http://schemas.openxmlformats.org/officeDocument/2006/relationships/image" Target="media/image128.png"/><Relationship Id="rId209" Type="http://schemas.openxmlformats.org/officeDocument/2006/relationships/image" Target="media/image129.png"/><Relationship Id="rId210" Type="http://schemas.openxmlformats.org/officeDocument/2006/relationships/image" Target="media/image130.png"/><Relationship Id="rId211" Type="http://schemas.openxmlformats.org/officeDocument/2006/relationships/header" Target="header77.xml"/><Relationship Id="rId212" Type="http://schemas.openxmlformats.org/officeDocument/2006/relationships/header" Target="header78.xml"/><Relationship Id="rId213" Type="http://schemas.openxmlformats.org/officeDocument/2006/relationships/image" Target="media/image131.png"/><Relationship Id="rId214" Type="http://schemas.openxmlformats.org/officeDocument/2006/relationships/image" Target="media/image132.png"/><Relationship Id="rId215" Type="http://schemas.openxmlformats.org/officeDocument/2006/relationships/image" Target="media/image133.png"/><Relationship Id="rId216" Type="http://schemas.openxmlformats.org/officeDocument/2006/relationships/image" Target="media/image134.png"/><Relationship Id="rId217" Type="http://schemas.openxmlformats.org/officeDocument/2006/relationships/image" Target="media/image135.png"/><Relationship Id="rId218" Type="http://schemas.openxmlformats.org/officeDocument/2006/relationships/header" Target="header79.xml"/><Relationship Id="rId219" Type="http://schemas.openxmlformats.org/officeDocument/2006/relationships/header" Target="header80.xml"/><Relationship Id="rId220" Type="http://schemas.openxmlformats.org/officeDocument/2006/relationships/image" Target="media/image136.png"/><Relationship Id="rId221" Type="http://schemas.openxmlformats.org/officeDocument/2006/relationships/image" Target="media/image137.png"/><Relationship Id="rId222" Type="http://schemas.openxmlformats.org/officeDocument/2006/relationships/header" Target="header81.xml"/><Relationship Id="rId223" Type="http://schemas.openxmlformats.org/officeDocument/2006/relationships/header" Target="header82.xml"/><Relationship Id="rId224" Type="http://schemas.openxmlformats.org/officeDocument/2006/relationships/image" Target="media/image138.png"/><Relationship Id="rId225" Type="http://schemas.openxmlformats.org/officeDocument/2006/relationships/image" Target="media/image139.png"/><Relationship Id="rId226" Type="http://schemas.openxmlformats.org/officeDocument/2006/relationships/header" Target="header83.xml"/><Relationship Id="rId227" Type="http://schemas.openxmlformats.org/officeDocument/2006/relationships/header" Target="header84.xml"/><Relationship Id="rId228" Type="http://schemas.openxmlformats.org/officeDocument/2006/relationships/image" Target="media/image140.png"/><Relationship Id="rId229" Type="http://schemas.openxmlformats.org/officeDocument/2006/relationships/image" Target="media/image141.png"/><Relationship Id="rId230" Type="http://schemas.openxmlformats.org/officeDocument/2006/relationships/header" Target="header85.xml"/><Relationship Id="rId231" Type="http://schemas.openxmlformats.org/officeDocument/2006/relationships/header" Target="header86.xml"/><Relationship Id="rId232" Type="http://schemas.openxmlformats.org/officeDocument/2006/relationships/image" Target="media/image142.png"/><Relationship Id="rId233" Type="http://schemas.openxmlformats.org/officeDocument/2006/relationships/image" Target="media/image143.png"/><Relationship Id="rId234" Type="http://schemas.openxmlformats.org/officeDocument/2006/relationships/image" Target="media/image144.png"/><Relationship Id="rId235" Type="http://schemas.openxmlformats.org/officeDocument/2006/relationships/image" Target="media/image145.png"/><Relationship Id="rId236" Type="http://schemas.openxmlformats.org/officeDocument/2006/relationships/image" Target="media/image146.png"/><Relationship Id="rId237" Type="http://schemas.openxmlformats.org/officeDocument/2006/relationships/image" Target="media/image147.png"/><Relationship Id="rId238" Type="http://schemas.openxmlformats.org/officeDocument/2006/relationships/image" Target="media/image148.png"/><Relationship Id="rId239" Type="http://schemas.openxmlformats.org/officeDocument/2006/relationships/image" Target="media/image149.png"/><Relationship Id="rId240" Type="http://schemas.openxmlformats.org/officeDocument/2006/relationships/image" Target="media/image150.png"/><Relationship Id="rId241" Type="http://schemas.openxmlformats.org/officeDocument/2006/relationships/header" Target="header87.xml"/><Relationship Id="rId242" Type="http://schemas.openxmlformats.org/officeDocument/2006/relationships/header" Target="header88.xml"/><Relationship Id="rId243" Type="http://schemas.openxmlformats.org/officeDocument/2006/relationships/image" Target="media/image151.png"/><Relationship Id="rId244" Type="http://schemas.openxmlformats.org/officeDocument/2006/relationships/header" Target="header89.xml"/><Relationship Id="rId245" Type="http://schemas.openxmlformats.org/officeDocument/2006/relationships/image" Target="media/image152.png"/><Relationship Id="rId246" Type="http://schemas.openxmlformats.org/officeDocument/2006/relationships/image" Target="media/image153.png"/><Relationship Id="rId247" Type="http://schemas.openxmlformats.org/officeDocument/2006/relationships/header" Target="header90.xml"/><Relationship Id="rId248" Type="http://schemas.openxmlformats.org/officeDocument/2006/relationships/image" Target="media/image154.png"/><Relationship Id="rId249" Type="http://schemas.openxmlformats.org/officeDocument/2006/relationships/image" Target="media/image155.png"/><Relationship Id="rId250" Type="http://schemas.openxmlformats.org/officeDocument/2006/relationships/header" Target="header91.xml"/><Relationship Id="rId251" Type="http://schemas.openxmlformats.org/officeDocument/2006/relationships/image" Target="media/image156.jpeg"/><Relationship Id="rId252" Type="http://schemas.openxmlformats.org/officeDocument/2006/relationships/image" Target="media/image157.png"/><Relationship Id="rId253" Type="http://schemas.openxmlformats.org/officeDocument/2006/relationships/header" Target="header92.xml"/><Relationship Id="rId254" Type="http://schemas.openxmlformats.org/officeDocument/2006/relationships/image" Target="media/image158.png"/><Relationship Id="rId255" Type="http://schemas.openxmlformats.org/officeDocument/2006/relationships/image" Target="media/image159.png"/><Relationship Id="rId256" Type="http://schemas.openxmlformats.org/officeDocument/2006/relationships/image" Target="media/image160.png"/><Relationship Id="rId257" Type="http://schemas.openxmlformats.org/officeDocument/2006/relationships/image" Target="media/image161.png"/><Relationship Id="rId258" Type="http://schemas.openxmlformats.org/officeDocument/2006/relationships/header" Target="header93.xml"/><Relationship Id="rId259" Type="http://schemas.openxmlformats.org/officeDocument/2006/relationships/header" Target="header94.xml"/><Relationship Id="rId260" Type="http://schemas.openxmlformats.org/officeDocument/2006/relationships/image" Target="media/image162.png"/><Relationship Id="rId261" Type="http://schemas.openxmlformats.org/officeDocument/2006/relationships/image" Target="media/image163.png"/><Relationship Id="rId262" Type="http://schemas.openxmlformats.org/officeDocument/2006/relationships/image" Target="media/image164.png"/><Relationship Id="rId263" Type="http://schemas.openxmlformats.org/officeDocument/2006/relationships/image" Target="media/image165.png"/><Relationship Id="rId264" Type="http://schemas.openxmlformats.org/officeDocument/2006/relationships/image" Target="media/image166.png"/><Relationship Id="rId265" Type="http://schemas.openxmlformats.org/officeDocument/2006/relationships/header" Target="header95.xml"/><Relationship Id="rId266" Type="http://schemas.openxmlformats.org/officeDocument/2006/relationships/header" Target="header96.xml"/><Relationship Id="rId267" Type="http://schemas.openxmlformats.org/officeDocument/2006/relationships/image" Target="media/image167.png"/><Relationship Id="rId268" Type="http://schemas.openxmlformats.org/officeDocument/2006/relationships/image" Target="media/image168.png"/><Relationship Id="rId269" Type="http://schemas.openxmlformats.org/officeDocument/2006/relationships/image" Target="media/image169.png"/><Relationship Id="rId270" Type="http://schemas.openxmlformats.org/officeDocument/2006/relationships/image" Target="media/image170.png"/><Relationship Id="rId271" Type="http://schemas.openxmlformats.org/officeDocument/2006/relationships/image" Target="media/image171.png"/><Relationship Id="rId272" Type="http://schemas.openxmlformats.org/officeDocument/2006/relationships/image" Target="media/image172.png"/><Relationship Id="rId273" Type="http://schemas.openxmlformats.org/officeDocument/2006/relationships/image" Target="media/image173.png"/><Relationship Id="rId274" Type="http://schemas.openxmlformats.org/officeDocument/2006/relationships/header" Target="header97.xml"/><Relationship Id="rId275" Type="http://schemas.openxmlformats.org/officeDocument/2006/relationships/header" Target="header98.xml"/><Relationship Id="rId276" Type="http://schemas.openxmlformats.org/officeDocument/2006/relationships/image" Target="media/image174.png"/><Relationship Id="rId277" Type="http://schemas.openxmlformats.org/officeDocument/2006/relationships/image" Target="media/image175.png"/><Relationship Id="rId278" Type="http://schemas.openxmlformats.org/officeDocument/2006/relationships/image" Target="media/image176.png"/><Relationship Id="rId279" Type="http://schemas.openxmlformats.org/officeDocument/2006/relationships/header" Target="header99.xml"/><Relationship Id="rId280" Type="http://schemas.openxmlformats.org/officeDocument/2006/relationships/header" Target="header100.xml"/><Relationship Id="rId28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fusikh_ola.pdf</dc:title>
  <dc:creator>ΝΤΟΛΑΤΖΑΣ ΠΑΝΑΓΙΩΤΗΣ</dc:creator>
  <dcterms:created xsi:type="dcterms:W3CDTF">2014-05-30T23:58:42Z</dcterms:created>
  <dcterms:modified xsi:type="dcterms:W3CDTF">2014-05-30T23:58:42Z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2014-05-28T00:00:00Z</vt:filetime>
  </property>
  <property fmtid="{D5CDD505-2E9C-101B-9397-08002B2CF9AE}" pid="3" name="LastSaved">
    <vt:filetime>2014-05-30T00:00:00Z</vt:filetime>
  </property>
</Properties>
</file>