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Default Extension="jpeg" ContentType="image/jpeg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m/s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σταθερής δύναμης</w:t>
      </w:r>
      <w:r>
        <w:rPr>
          <w:rFonts w:ascii="Times New Roman" w:hAnsi="Times New Roman"/>
          <w:color w:val="231F20"/>
        </w:rPr>
        <w:t> μέτρου </w:t>
      </w:r>
      <w:r>
        <w:rPr>
          <w:rFonts w:ascii="Times New Roman" w:hAnsi="Times New Roman"/>
          <w:color w:val="231F20"/>
          <w:spacing w:val="-1"/>
        </w:rPr>
        <w:t>ίσου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40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ρυθμός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προσφερόμενη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μετατρέπεται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θερμότητα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992" w:val="left" w:leader="none"/>
          <w:tab w:pos="5871" w:val="left" w:leader="none"/>
        </w:tabs>
        <w:spacing w:before="7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160 J/s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 J/s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 J/s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5"/>
          <w:headerReference w:type="even" r:id="rId6"/>
          <w:type w:val="continuous"/>
          <w:pgSz w:w="11910" w:h="16840"/>
          <w:pgMar w:header="1166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7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266"/>
            <w:col w:w="207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9" w:lineRule="auto" w:before="69"/>
        <w:ind w:right="117" w:firstLine="719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rFonts w:ascii="Times New Roman" w:hAnsi="Times New Roman"/>
          <w:i/>
          <w:color w:val="231F20"/>
          <w:spacing w:val="1"/>
        </w:rPr>
        <w:t>x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τέλος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μετατόπισης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rFonts w:ascii="Times New Roman" w:hAnsi="Times New Roman"/>
          <w:i/>
          <w:color w:val="231F20"/>
          <w:spacing w:val="1"/>
        </w:rPr>
        <w:t>υ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συ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νισταμένης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2159" w:val="left" w:leader="none"/>
          <w:tab w:pos="4318" w:val="left" w:leader="none"/>
        </w:tabs>
        <w:spacing w:line="377" w:lineRule="exact" w:before="18"/>
        <w:ind w:left="0" w:right="0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287.156067pt;margin-top:16.308121pt;width:10.15pt;height:.1pt;mso-position-horizontal-relative:page;mso-position-vertical-relative:paragraph;z-index:-6740" coordorigin="5743,326" coordsize="203,2">
            <v:shape style="position:absolute;left:5743;top:326;width:203;height:2" coordorigin="5743,326" coordsize="203,0" path="m5743,326l5946,326e" filled="f" stroked="t" strokeweight=".59821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3"/>
        </w:rPr>
        <w:t>F</w:t>
      </w:r>
      <w:r>
        <w:rPr>
          <w:rFonts w:ascii="Times New Roman" w:hAnsi="Times New Roman"/>
          <w:color w:val="000000"/>
          <w:sz w:val="23"/>
        </w:rPr>
      </w:r>
    </w:p>
    <w:p>
      <w:pPr>
        <w:spacing w:line="225" w:lineRule="exact" w:before="0"/>
        <w:ind w:left="0" w:right="4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sz w:val="23"/>
        </w:rPr>
        <w:t>2</w:t>
      </w:r>
      <w:r>
        <w:rPr>
          <w:rFonts w:ascii="Times New Roman"/>
          <w:color w:val="000000"/>
          <w:sz w:val="2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8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"/>
        <w:rPr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888" w:space="3668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20</w:t>
      </w:r>
      <w:r>
        <w:rPr>
          <w:color w:val="231F20"/>
          <w:spacing w:val="5"/>
        </w:rPr>
        <w:t> </w:t>
      </w:r>
      <w:r>
        <w:rPr>
          <w:color w:val="231F20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174" w:lineRule="exact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ολισθαίνουν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6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3840" w:val="left" w:leader="none"/>
        </w:tabs>
        <w:spacing w:before="0"/>
        <w:ind w:left="18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363.332703pt;margin-top:6.735479pt;width:9.2pt;height:16.75pt;mso-position-horizontal-relative:page;mso-position-vertical-relative:paragraph;z-index:-6735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973907pt;margin-top:6.735479pt;width:10pt;height:16.75pt;mso-position-horizontal-relative:page;mso-position-vertical-relative:paragraph;z-index:-6734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32599pt;margin-top:-5.257521pt;width:12.95pt;height:14.4pt;mso-position-horizontal-relative:page;mso-position-vertical-relative:paragraph;z-index:-6733" type="#_x0000_t202" filled="f" stroked="f">
            <v:textbox inset="0,0,0,0">
              <w:txbxContent>
                <w:p>
                  <w:pPr>
                    <w:spacing w:line="271" w:lineRule="exact" w:before="1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85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136993pt;margin-top:-8.256521pt;width:11.5pt;height:13.6pt;mso-position-horizontal-relative:page;mso-position-vertical-relative:paragraph;z-index:-6732" type="#_x0000_t202" filled="f" stroked="f">
            <v:textbox inset="0,0,0,0">
              <w:txbxContent>
                <w:p>
                  <w:pPr>
                    <w:spacing w:line="250" w:lineRule="exact" w:before="2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75"/>
                      <w:sz w:val="22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481995pt;margin-top:6.735479pt;width:7.041pt;height:10.706pt;mso-position-horizontal-relative:page;mso-position-vertical-relative:paragraph;z-index:-6726" type="#_x0000_t75" stroked="false">
            <v:imagedata r:id="rId7" o:title=""/>
          </v:shape>
        </w:pict>
      </w:r>
      <w:r>
        <w:rPr/>
        <w:pict>
          <v:shape style="position:absolute;margin-left:485.105988pt;margin-top:6.735479pt;width:7.856pt;height:10.706pt;mso-position-horizontal-relative:page;mso-position-vertical-relative:paragraph;z-index:-6725" type="#_x0000_t75" stroked="false">
            <v:imagedata r:id="rId8" o:title=""/>
          </v:shape>
        </w:pict>
      </w:r>
      <w:r>
        <w:rPr/>
        <w:pict>
          <v:group style="position:absolute;margin-left:316.44101pt;margin-top:10.223479pt;width:29.4pt;height:4pt;mso-position-horizontal-relative:page;mso-position-vertical-relative:paragraph;z-index:-6724" coordorigin="6329,204" coordsize="588,80">
            <v:shape style="position:absolute;left:6329;top:204;width:588;height:80" coordorigin="6329,204" coordsize="588,80" path="m6837,204l6837,284,6897,254,6857,254,6857,234,6897,234,6837,204xe" filled="t" fillcolor="#231F20" stroked="f">
              <v:path arrowok="t"/>
              <v:fill type="solid"/>
            </v:shape>
            <v:shape style="position:absolute;left:6329;top:204;width:588;height:80" coordorigin="6329,204" coordsize="588,80" path="m6837,234l6329,234,6329,254,6837,254,6837,234xe" filled="t" fillcolor="#231F20" stroked="f">
              <v:path arrowok="t"/>
              <v:fill type="solid"/>
            </v:shape>
            <v:shape style="position:absolute;left:6329;top:204;width:588;height:80" coordorigin="6329,204" coordsize="588,80" path="m6897,234l6857,234,6857,254,6897,254,6917,244,6897,234xe" filled="t" fillcolor="#231F20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24.369995pt;margin-top:-5.257521pt;width:12.172pt;height:11.29901pt;mso-position-horizontal-relative:page;mso-position-vertical-relative:paragraph;z-index:-6723" type="#_x0000_t75" stroked="false">
            <v:imagedata r:id="rId9" o:title=""/>
          </v:shape>
        </w:pict>
      </w:r>
      <w:r>
        <w:rPr/>
        <w:pict>
          <v:group style="position:absolute;margin-left:499.799011pt;margin-top:7.675479pt;width:22.35pt;height:4pt;mso-position-horizontal-relative:page;mso-position-vertical-relative:paragraph;z-index:-6722" coordorigin="9996,154" coordsize="447,80">
            <v:shape style="position:absolute;left:9996;top:154;width:447;height:80" coordorigin="9996,154" coordsize="447,80" path="m10076,154l9996,193,10076,233,10076,203,10056,203,10056,183,10076,183,10076,154xe" filled="t" fillcolor="#231F20" stroked="f">
              <v:path arrowok="t"/>
              <v:fill type="solid"/>
            </v:shape>
            <v:shape style="position:absolute;left:9996;top:154;width:447;height:80" coordorigin="9996,154" coordsize="447,80" path="m10076,183l10056,183,10056,203,10076,203,10076,183xe" filled="t" fillcolor="#231F20" stroked="f">
              <v:path arrowok="t"/>
              <v:fill type="solid"/>
            </v:shape>
            <v:shape style="position:absolute;left:9996;top:154;width:447;height:80" coordorigin="9996,154" coordsize="447,80" path="m10443,183l10076,183,10076,203,10443,203,10443,183xe" filled="t" fillcolor="#231F20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07.752014pt;margin-top:-8.256521pt;width:10.847pt;height:10.683pt;mso-position-horizontal-relative:page;mso-position-vertical-relative:paragraph;z-index:-6721" type="#_x0000_t75" stroked="false">
            <v:imagedata r:id="rId10" o:title=""/>
          </v:shape>
        </w:pict>
      </w:r>
      <w:r>
        <w:rPr>
          <w:rFonts w:ascii="Times New Roman"/>
          <w:color w:val="231F20"/>
          <w:spacing w:val="-1"/>
          <w:w w:val="80"/>
          <w:position w:val="-7"/>
          <w:sz w:val="14"/>
        </w:rPr>
        <w:t>o,1</w:t>
        <w:tab/>
      </w:r>
      <w:r>
        <w:rPr>
          <w:rFonts w:ascii="Times New Roman"/>
          <w:color w:val="231F20"/>
          <w:spacing w:val="-2"/>
          <w:w w:val="80"/>
          <w:sz w:val="13"/>
        </w:rPr>
        <w:t>o,2</w:t>
      </w:r>
      <w:r>
        <w:rPr>
          <w:rFonts w:ascii="Times New Roman"/>
          <w:color w:val="000000"/>
          <w:sz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1400" w:bottom="280" w:left="1020" w:right="1020"/>
          <w:cols w:num="2" w:equalWidth="0">
            <w:col w:w="4967" w:space="388"/>
            <w:col w:w="4515"/>
          </w:cols>
        </w:sectPr>
      </w:pPr>
    </w:p>
    <w:p>
      <w:pPr>
        <w:tabs>
          <w:tab w:pos="1166" w:val="left" w:leader="none"/>
        </w:tabs>
        <w:spacing w:line="281" w:lineRule="exact" w:before="0"/>
        <w:ind w:left="0" w:right="105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10.968994pt;margin-top:3.336739pt;width:227.15pt;height:40.1pt;mso-position-horizontal-relative:page;mso-position-vertical-relative:paragraph;z-index:-6727" coordorigin="6219,67" coordsize="4543,802">
            <v:shape style="position:absolute;left:6227;top:393;width:4528;height:127" type="#_x0000_t75" stroked="false">
              <v:imagedata r:id="rId11" o:title=""/>
            </v:shape>
            <v:group style="position:absolute;left:6227;top:393;width:4528;height:127" coordorigin="6227,393" coordsize="4528,127">
              <v:shape style="position:absolute;left:6227;top:393;width:4528;height:127" coordorigin="6227,393" coordsize="4528,127" path="m6227,520l10755,520,10755,393,6227,393,6227,520xe" filled="f" stroked="t" strokeweight=".75pt" strokecolor="#231F20">
                <v:path arrowok="t"/>
              </v:shape>
            </v:group>
            <v:group style="position:absolute;left:6611;top:513;width:2;height:336" coordorigin="6611,513" coordsize="2,336">
              <v:shape style="position:absolute;left:6611;top:513;width:2;height:336" coordorigin="6611,513" coordsize="0,336" path="m6611,513l6611,849e" filled="f" stroked="t" strokeweight=".75pt" strokecolor="#231F20">
                <v:path arrowok="t"/>
                <v:stroke dashstyle="dash"/>
              </v:shape>
            </v:group>
            <v:group style="position:absolute;left:10341;top:525;width:2;height:336" coordorigin="10341,525" coordsize="2,336">
              <v:shape style="position:absolute;left:10341;top:525;width:2;height:336" coordorigin="10341,525" coordsize="0,336" path="m10341,525l10341,861e" filled="f" stroked="t" strokeweight=".75pt" strokecolor="#231F20">
                <v:path arrowok="t"/>
                <v:stroke dashstyle="dash"/>
              </v:shape>
            </v:group>
            <v:group style="position:absolute;left:8652;top:701;width:1666;height:80" coordorigin="8652,701" coordsize="1666,80">
              <v:shape style="position:absolute;left:8652;top:701;width:1666;height:80" coordorigin="8652,701" coordsize="1666,80" path="m10237,701l10237,781,10297,751,10262,751,10267,746,10267,735,10262,731,10297,731,10237,701xe" filled="t" fillcolor="#231F20" stroked="f">
                <v:path arrowok="t"/>
                <v:fill type="solid"/>
              </v:shape>
              <v:shape style="position:absolute;left:8652;top:701;width:1666;height:80" coordorigin="8652,701" coordsize="1666,80" path="m10237,731l8656,731,8652,735,8652,746,8656,751,10237,751,10237,731xe" filled="t" fillcolor="#231F20" stroked="f">
                <v:path arrowok="t"/>
                <v:fill type="solid"/>
              </v:shape>
              <v:shape style="position:absolute;left:8652;top:701;width:1666;height:80" coordorigin="8652,701" coordsize="1666,80" path="m10297,731l10262,731,10267,735,10267,746,10262,751,10297,751,10317,741,10297,731xe" filled="t" fillcolor="#231F20" stroked="f">
                <v:path arrowok="t"/>
                <v:fill type="solid"/>
              </v:shape>
            </v:group>
            <v:group style="position:absolute;left:6611;top:701;width:1570;height:80" coordorigin="6611,701" coordsize="1570,80">
              <v:shape style="position:absolute;left:6611;top:701;width:1570;height:80" coordorigin="6611,701" coordsize="1570,80" path="m6691,701l6611,741,6691,781,6691,751,6665,751,6661,746,6661,735,6665,731,6691,731,6691,701xe" filled="t" fillcolor="#231F20" stroked="f">
                <v:path arrowok="t"/>
                <v:fill type="solid"/>
              </v:shape>
              <v:shape style="position:absolute;left:6611;top:701;width:1570;height:80" coordorigin="6611,701" coordsize="1570,80" path="m6691,731l6665,731,6661,735,6661,746,6665,751,6691,751,6691,731xe" filled="t" fillcolor="#231F20" stroked="f">
                <v:path arrowok="t"/>
                <v:fill type="solid"/>
              </v:shape>
              <v:shape style="position:absolute;left:6611;top:701;width:1570;height:80" coordorigin="6611,701" coordsize="1570,80" path="m8175,731l6691,731,6691,751,8175,751,8180,746,8180,735,8175,731xe" filled="t" fillcolor="#231F20" stroked="f">
                <v:path arrowok="t"/>
                <v:fill type="solid"/>
              </v:shape>
            </v:group>
            <v:group style="position:absolute;left:6611;top:176;width:668;height:135" coordorigin="6611,176" coordsize="668,135">
              <v:shape style="position:absolute;left:6611;top:176;width:668;height:135" coordorigin="6611,176" coordsize="668,135" path="m7143,176l7143,311,7234,266,7166,266,7166,221,7233,221,7143,176xe" filled="t" fillcolor="#3953A4" stroked="f">
                <v:path arrowok="t"/>
                <v:fill type="solid"/>
              </v:shape>
              <v:shape style="position:absolute;left:6611;top:176;width:668;height:135" coordorigin="6611,176" coordsize="668,135" path="m7143,221l6611,221,6611,266,7143,266,7143,221xe" filled="t" fillcolor="#3953A4" stroked="f">
                <v:path arrowok="t"/>
                <v:fill type="solid"/>
              </v:shape>
              <v:shape style="position:absolute;left:6611;top:176;width:668;height:135" coordorigin="6611,176" coordsize="668,135" path="m7233,221l7166,221,7166,266,7234,266,7278,243,7233,221xe" filled="t" fillcolor="#3953A4" stroked="f">
                <v:path arrowok="t"/>
                <v:fill type="solid"/>
              </v:shape>
              <v:shape style="position:absolute;left:6490;top:80;width:242;height:307" type="#_x0000_t75" stroked="false">
                <v:imagedata r:id="rId12" o:title=""/>
              </v:shape>
            </v:group>
            <v:group style="position:absolute;left:6490;top:80;width:242;height:307" coordorigin="6490,80" coordsize="242,307">
              <v:shape style="position:absolute;left:6490;top:80;width:242;height:307" coordorigin="6490,80" coordsize="242,307" path="m6490,387l6732,387,6732,80,6490,80,6490,387xe" filled="f" stroked="t" strokeweight=".75pt" strokecolor="#231F20">
                <v:path arrowok="t"/>
              </v:shape>
            </v:group>
            <v:group style="position:absolute;left:9848;top:164;width:478;height:135" coordorigin="9848,164" coordsize="478,135">
              <v:shape style="position:absolute;left:9848;top:164;width:478;height:135" coordorigin="9848,164" coordsize="478,135" path="m9983,164l9848,231,9983,299,9983,254,9960,254,9960,209,9983,209,9983,164xe" filled="t" fillcolor="#3953A4" stroked="f">
                <v:path arrowok="t"/>
                <v:fill type="solid"/>
              </v:shape>
              <v:shape style="position:absolute;left:9848;top:164;width:478;height:135" coordorigin="9848,164" coordsize="478,135" path="m9983,209l9960,209,9960,254,9983,254,9983,209xe" filled="t" fillcolor="#3953A4" stroked="f">
                <v:path arrowok="t"/>
                <v:fill type="solid"/>
              </v:shape>
              <v:shape style="position:absolute;left:9848;top:164;width:478;height:135" coordorigin="9848,164" coordsize="478,135" path="m10326,209l9983,209,9983,254,10326,254,10326,209xe" filled="t" fillcolor="#3953A4" stroked="f">
                <v:path arrowok="t"/>
                <v:fill type="solid"/>
              </v:shape>
              <v:shape style="position:absolute;left:10215;top:74;width:242;height:307" type="#_x0000_t75" stroked="false">
                <v:imagedata r:id="rId13" o:title=""/>
              </v:shape>
            </v:group>
            <v:group style="position:absolute;left:10215;top:74;width:242;height:307" coordorigin="10215,74" coordsize="242,307">
              <v:shape style="position:absolute;left:10215;top:74;width:242;height:307" coordorigin="10215,74" coordsize="242,307" path="m10215,381l10457,381,10457,74,10215,74,10215,381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spacing w:val="-3"/>
          <w:w w:val="75"/>
          <w:position w:val="-3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spacing w:val="-2"/>
          <w:w w:val="75"/>
          <w:position w:val="-9"/>
          <w:sz w:val="14"/>
          <w:szCs w:val="14"/>
        </w:rPr>
        <w:t>1</w:t>
        <w:tab/>
      </w:r>
      <w:r>
        <w:rPr>
          <w:rFonts w:ascii="Times New Roman" w:hAnsi="Times New Roman" w:cs="Times New Roman" w:eastAsia="Times New Roman"/>
          <w:color w:val="231F20"/>
          <w:w w:val="7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spacing w:line="22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εμφανίζουν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385" w:val="left" w:leader="none"/>
          <w:tab w:pos="7340" w:val="left" w:leader="none"/>
        </w:tabs>
        <w:spacing w:line="424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100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Ν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  <w:tab/>
      </w:r>
      <w:r>
        <w:rPr>
          <w:rFonts w:ascii="Symbol" w:hAnsi="Symbol" w:cs="Symbol" w:eastAsia="Symbol"/>
          <w:color w:val="231F20"/>
          <w:position w:val="14"/>
        </w:rPr>
        <w:t></w:t>
      </w:r>
      <w:r>
        <w:rPr>
          <w:rFonts w:ascii="Times New Roman" w:hAnsi="Times New Roman" w:cs="Times New Roman" w:eastAsia="Times New Roman"/>
          <w:color w:val="231F20"/>
          <w:position w:val="14"/>
        </w:rPr>
        <w:tab/>
      </w:r>
      <w:r>
        <w:rPr>
          <w:rFonts w:ascii="Times New Roman" w:hAnsi="Times New Roman" w:cs="Times New Roman" w:eastAsia="Times New Roman"/>
          <w:i/>
          <w:color w:val="231F20"/>
          <w:position w:val="5"/>
        </w:rPr>
        <w:t>d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tabs>
          <w:tab w:pos="917" w:val="left" w:leader="none"/>
        </w:tabs>
        <w:spacing w:line="287" w:lineRule="exact" w:before="0"/>
        <w:ind w:left="17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75"/>
        </w:rPr>
        <w:br w:type="column"/>
      </w:r>
      <w:r>
        <w:rPr>
          <w:rFonts w:ascii="Times New Roman" w:hAnsi="Times New Roman" w:cs="Times New Roman" w:eastAsia="Times New Roman"/>
          <w:color w:val="231F20"/>
          <w:w w:val="75"/>
          <w:sz w:val="14"/>
          <w:szCs w:val="14"/>
        </w:rPr>
        <w:t>2</w:t>
        <w:tab/>
      </w:r>
      <w:r>
        <w:rPr>
          <w:rFonts w:ascii="Symbol" w:hAnsi="Symbol" w:cs="Symbol" w:eastAsia="Symbol"/>
          <w:color w:val="231F20"/>
          <w:spacing w:val="4"/>
          <w:w w:val="75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spacing w:val="3"/>
          <w:w w:val="75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spacing w:line="240" w:lineRule="auto" w:before="198"/>
        <w:ind w:left="779" w:right="0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85"/>
        </w:rPr>
        <w:t></w:t>
      </w:r>
      <w:r>
        <w:rPr>
          <w:rFonts w:ascii="Symbol" w:hAnsi="Symbol" w:cs="Symbol" w:eastAsia="Symbol"/>
          <w:color w:val="000000"/>
        </w:rPr>
      </w:r>
    </w:p>
    <w:p>
      <w:pPr>
        <w:spacing w:after="0" w:line="240" w:lineRule="auto"/>
        <w:jc w:val="left"/>
        <w:rPr>
          <w:rFonts w:ascii="Symbol" w:hAnsi="Symbol" w:cs="Symbol" w:eastAsia="Symbol"/>
        </w:rPr>
        <w:sectPr>
          <w:type w:val="continuous"/>
          <w:pgSz w:w="11910" w:h="16840"/>
          <w:pgMar w:top="1400" w:bottom="280" w:left="1020" w:right="1020"/>
          <w:cols w:num="2" w:equalWidth="0">
            <w:col w:w="7460" w:space="1110"/>
            <w:col w:w="1300"/>
          </w:cols>
        </w:sectPr>
      </w:pPr>
    </w:p>
    <w:p>
      <w:pPr>
        <w:pStyle w:val="BodyText"/>
        <w:spacing w:line="365" w:lineRule="auto" w:before="136"/>
        <w:ind w:right="113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15.102402pt;margin-top:69.261024pt;width:10.8pt;height:15.35pt;mso-position-horizontal-relative:page;mso-position-vertical-relative:paragraph;z-index:-6739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388504pt;margin-top:69.261024pt;width:11.75pt;height:15.35pt;mso-position-horizontal-relative:page;mso-position-vertical-relative:paragraph;z-index:-6738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552002pt;margin-top:69.261024pt;width:8.344pt;height:9.73pt;mso-position-horizontal-relative:page;mso-position-vertical-relative:paragraph;z-index:-6731" type="#_x0000_t75" stroked="false">
            <v:imagedata r:id="rId14" o:title=""/>
          </v:shape>
        </w:pict>
      </w:r>
      <w:r>
        <w:rPr/>
        <w:pict>
          <v:shape style="position:absolute;margin-left:252.820007pt;margin-top:69.261024pt;width:9.308pt;height:9.73pt;mso-position-horizontal-relative:page;mso-position-vertical-relative:paragraph;z-index:-6730" type="#_x0000_t75" stroked="false">
            <v:imagedata r:id="rId15" o:title="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στην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ίδια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ευθεία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αντίθετες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κατευθύνσεις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ώστε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πλησιάζουν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μεταξύ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διέρχονται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σημεία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ευθείας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έχοντας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τητες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υ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ο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30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12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υ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ο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33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8</w:t>
      </w:r>
      <w:r>
        <w:rPr>
          <w:color w:val="231F20"/>
          <w:spacing w:val="11"/>
        </w:rPr>
        <w:t> </w:t>
      </w:r>
      <w:r>
        <w:rPr>
          <w:color w:val="231F20"/>
        </w:rPr>
        <w:t>m/s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2"/>
        </w:rPr>
        <w:t>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απέχουν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μεταξύ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απόσταση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d</w:t>
      </w:r>
      <w:r>
        <w:rPr>
          <w:rFonts w:ascii="Times New Roman" w:hAnsi="Times New Roman" w:cs="Times New Roman" w:eastAsia="Times New Roman"/>
          <w:i/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150</w:t>
      </w:r>
      <w:r>
        <w:rPr>
          <w:color w:val="231F20"/>
          <w:spacing w:val="59"/>
        </w:rPr>
        <w:t> </w:t>
      </w:r>
      <w:r>
        <w:rPr>
          <w:color w:val="231F20"/>
        </w:rPr>
        <w:t>m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αυτά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δυνάμεις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color w:val="231F20"/>
          <w:position w:val="-5"/>
          <w:sz w:val="14"/>
          <w:szCs w:val="14"/>
        </w:rPr>
        <w:t>1</w:t>
      </w:r>
      <w:r>
        <w:rPr>
          <w:color w:val="231F20"/>
          <w:spacing w:val="29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  <w:position w:val="-5"/>
          <w:sz w:val="14"/>
          <w:szCs w:val="14"/>
        </w:rPr>
        <w:t>2</w:t>
      </w:r>
      <w:r>
        <w:rPr>
          <w:color w:val="231F20"/>
          <w:spacing w:val="2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όπως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σχήμα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οπότε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</w:rPr>
        <w:t> κάθε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-1"/>
        </w:rPr>
        <w:t> διπλασιαστεί</w:t>
      </w:r>
      <w:r>
        <w:rPr>
          <w:rFonts w:ascii="Times New Roman" w:hAnsi="Times New Roman" w:cs="Times New Roman" w:eastAsia="Times New Roman"/>
          <w:color w:val="231F20"/>
          <w:spacing w:val="-1"/>
        </w:rPr>
        <w:t>. </w:t>
      </w:r>
      <w:r>
        <w:rPr>
          <w:rFonts w:ascii="Times New Roman" w:hAnsi="Times New Roman" w:cs="Times New Roman" w:eastAsia="Times New Roman"/>
          <w:color w:val="231F20"/>
        </w:rPr>
        <w:t>Να</w:t>
      </w:r>
      <w:r>
        <w:rPr>
          <w:rFonts w:ascii="Times New Roman" w:hAnsi="Times New Roman" w:cs="Times New Roman" w:eastAsia="Times New Roman"/>
          <w:color w:val="231F20"/>
          <w:spacing w:val="-1"/>
        </w:rPr>
        <w:t> υπολογίσετε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55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σωμάτων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οριζόντιου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55" w:lineRule="exact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tabs>
          <w:tab w:pos="3039" w:val="left" w:leader="none"/>
          <w:tab w:pos="3742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97.219406pt;margin-top:-1.750031pt;width:10.85pt;height:15.35pt;mso-position-horizontal-relative:page;mso-position-vertical-relative:paragraph;z-index:-6737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798401pt;margin-top:-1.750031pt;width:11.75pt;height:15.35pt;mso-position-horizontal-relative:page;mso-position-vertical-relative:paragraph;z-index:-6736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79001pt;margin-top:-1.750031pt;width:8.377pt;height:9.731pt;mso-position-horizontal-relative:page;mso-position-vertical-relative:paragraph;z-index:-6729" type="#_x0000_t75" stroked="false">
            <v:imagedata r:id="rId16" o:title=""/>
          </v:shape>
        </w:pict>
      </w:r>
      <w:r>
        <w:rPr/>
        <w:pict>
          <v:shape style="position:absolute;margin-left:234.229004pt;margin-top:-1.750031pt;width:9.308pt;height:9.731pt;mso-position-horizontal-relative:page;mso-position-vertical-relative:paragraph;z-index:-6728" type="#_x0000_t75" stroked="false">
            <v:imagedata r:id="rId15" o:title=""/>
          </v:shape>
        </w:pict>
      </w: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2)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των</w:t>
      </w:r>
      <w:r>
        <w:rPr>
          <w:rFonts w:ascii="Times New Roman" w:hAnsi="Times New Roman"/>
          <w:color w:val="231F20"/>
          <w:sz w:val="24"/>
        </w:rPr>
        <w:t> δυνάμεων</w:t>
        <w:tab/>
      </w:r>
      <w:r>
        <w:rPr>
          <w:rFonts w:ascii="Times New Roman" w:hAnsi="Times New Roman"/>
          <w:color w:val="231F20"/>
          <w:position w:val="-5"/>
          <w:sz w:val="14"/>
        </w:rPr>
        <w:t>1 </w:t>
      </w:r>
      <w:r>
        <w:rPr>
          <w:rFonts w:ascii="Times New Roman" w:hAnsi="Times New Roman"/>
          <w:color w:val="231F20"/>
          <w:spacing w:val="21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  <w:tab/>
      </w:r>
      <w:r>
        <w:rPr>
          <w:rFonts w:ascii="Times New Roman" w:hAnsi="Times New Roman"/>
          <w:color w:val="231F20"/>
          <w:position w:val="-5"/>
          <w:sz w:val="14"/>
        </w:rPr>
        <w:t>2</w:t>
      </w:r>
      <w:r>
        <w:rPr>
          <w:rFonts w:ascii="Times New Roman" w:hAnsi="Times New Roman"/>
          <w:color w:val="231F20"/>
          <w:spacing w:val="1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πόσο απέχουν τα σώματα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1.</w:t>
      </w:r>
      <w:r>
        <w:rPr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ολική κινητική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των σωμάτων </w:t>
      </w:r>
      <w:r>
        <w:rPr>
          <w:rFonts w:ascii="Times New Roman" w:hAnsi="Times New Roman"/>
          <w:color w:val="231F20"/>
          <w:spacing w:val="-1"/>
        </w:rPr>
        <w:t>τη 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4"/>
        <w:rPr>
          <w:sz w:val="24"/>
          <w:szCs w:val="2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70" w:lineRule="exact" w:before="5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823" w:space="2733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7603" w:val="left" w:leader="none"/>
        </w:tabs>
        <w:spacing w:line="349" w:lineRule="auto" w:before="64"/>
        <w:ind w:right="83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36.631012pt;margin-top:5.604242pt;width:100.95pt;height:87.6pt;mso-position-horizontal-relative:page;mso-position-vertical-relative:paragraph;z-index:-6720" coordorigin="8733,112" coordsize="2019,1752">
            <v:group style="position:absolute;left:8743;top:1695;width:1999;height:80" coordorigin="8743,1695" coordsize="1999,80">
              <v:shape style="position:absolute;left:8743;top:1695;width:1999;height:80" coordorigin="8743,1695" coordsize="1999,80" path="m10662,1695l10662,1775,10722,1745,10687,1745,10692,1741,10692,1730,10687,1725,10722,1725,10662,1695xe" filled="t" fillcolor="#231F20" stroked="f">
                <v:path arrowok="t"/>
                <v:fill type="solid"/>
              </v:shape>
              <v:shape style="position:absolute;left:8743;top:1695;width:1999;height:80" coordorigin="8743,1695" coordsize="1999,80" path="m10662,1725l8747,1725,8743,1730,8743,1741,8747,1745,10662,1745,10662,1725xe" filled="t" fillcolor="#231F20" stroked="f">
                <v:path arrowok="t"/>
                <v:fill type="solid"/>
              </v:shape>
              <v:shape style="position:absolute;left:8743;top:1695;width:1999;height:80" coordorigin="8743,1695" coordsize="1999,80" path="m10722,1725l10687,1725,10692,1730,10692,1741,10687,1745,10722,1745,10742,1735,10722,1725xe" filled="t" fillcolor="#231F20" stroked="f">
                <v:path arrowok="t"/>
                <v:fill type="solid"/>
              </v:shape>
            </v:group>
            <v:group style="position:absolute;left:8812;top:122;width:80;height:1732" coordorigin="8812,122" coordsize="80,1732">
              <v:shape style="position:absolute;left:8812;top:122;width:80;height:1732" coordorigin="8812,122" coordsize="80,1732" path="m8858,172l8847,172,8842,176,8839,1843,8839,1849,8843,1853,8854,1853,8859,1849,8862,176,8858,172xe" filled="t" fillcolor="#231F20" stroked="f">
                <v:path arrowok="t"/>
                <v:fill type="solid"/>
              </v:shape>
              <v:shape style="position:absolute;left:8812;top:122;width:80;height:1732" coordorigin="8812,122" coordsize="80,1732" path="m8853,122l8812,202,8842,202,8842,176,8847,172,8877,172,8853,122xe" filled="t" fillcolor="#231F20" stroked="f">
                <v:path arrowok="t"/>
                <v:fill type="solid"/>
              </v:shape>
              <v:shape style="position:absolute;left:8812;top:122;width:80;height:1732" coordorigin="8812,122" coordsize="80,1732" path="m8877,172l8858,172,8862,176,8862,202,8892,202,8877,172xe" filled="t" fillcolor="#231F20" stroked="f">
                <v:path arrowok="t"/>
                <v:fill type="solid"/>
              </v:shape>
            </v:group>
            <v:group style="position:absolute;left:9764;top:662;width:2;height:1080" coordorigin="9764,662" coordsize="2,1080">
              <v:shape style="position:absolute;left:9764;top:662;width:2;height:1080" coordorigin="9764,662" coordsize="0,1080" path="m9764,1741l9764,662e" filled="f" stroked="t" strokeweight=".75pt" strokecolor="#231F20">
                <v:path arrowok="t"/>
                <v:stroke dashstyle="dash"/>
              </v:shape>
            </v:group>
            <v:group style="position:absolute;left:8853;top:1010;width:1314;height:720" coordorigin="8853,1010" coordsize="1314,720">
              <v:shape style="position:absolute;left:8853;top:1010;width:1314;height:720" coordorigin="8853,1010" coordsize="1314,720" path="m8853,1729l10166,1010e" filled="f" stroked="t" strokeweight="1.499pt" strokecolor="#231F20">
                <v:path arrowok="t"/>
              </v:shape>
            </v:group>
            <v:group style="position:absolute;left:8859;top:530;width:1020;height:1194" coordorigin="8859,530" coordsize="1020,1194">
              <v:shape style="position:absolute;left:8859;top:530;width:1020;height:1194" coordorigin="8859,530" coordsize="1020,1194" path="m8859,1723l9878,530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position w:val="2"/>
        </w:rPr>
        <w:t>Β</w:t>
      </w:r>
      <w:r>
        <w:rPr>
          <w:rFonts w:ascii="Times New Roman" w:hAnsi="Times New Roman"/>
          <w:b/>
          <w:color w:val="231F20"/>
          <w:position w:val="2"/>
        </w:rPr>
        <w:t>1) </w:t>
      </w:r>
      <w:r>
        <w:rPr>
          <w:rFonts w:ascii="Times New Roman" w:hAnsi="Times New Roman"/>
          <w:b/>
          <w:color w:val="231F20"/>
          <w:spacing w:val="19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Δύο</w:t>
      </w:r>
      <w:r>
        <w:rPr>
          <w:rFonts w:ascii="Times New Roman" w:hAnsi="Times New Roman"/>
          <w:color w:val="231F20"/>
          <w:spacing w:val="9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μαθητές</w:t>
      </w:r>
      <w:r>
        <w:rPr>
          <w:rFonts w:ascii="Times New Roman" w:hAnsi="Times New Roman"/>
          <w:color w:val="231F20"/>
          <w:spacing w:val="9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ο</w:t>
      </w:r>
      <w:r>
        <w:rPr>
          <w:rFonts w:ascii="Times New Roman" w:hAnsi="Times New Roman"/>
          <w:color w:val="231F20"/>
          <w:spacing w:val="9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Αντώνης</w:t>
      </w:r>
      <w:r>
        <w:rPr>
          <w:rFonts w:ascii="Times New Roman" w:hAnsi="Times New Roman"/>
          <w:color w:val="231F20"/>
          <w:spacing w:val="10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(</w:t>
      </w:r>
      <w:r>
        <w:rPr>
          <w:rFonts w:ascii="Times New Roman" w:hAnsi="Times New Roman"/>
          <w:color w:val="231F20"/>
          <w:spacing w:val="-1"/>
          <w:position w:val="2"/>
        </w:rPr>
        <w:t>Α</w:t>
      </w:r>
      <w:r>
        <w:rPr>
          <w:rFonts w:ascii="Times New Roman" w:hAnsi="Times New Roman"/>
          <w:color w:val="231F20"/>
          <w:spacing w:val="-1"/>
          <w:position w:val="2"/>
        </w:rPr>
        <w:t>)</w:t>
      </w:r>
      <w:r>
        <w:rPr>
          <w:rFonts w:ascii="Times New Roman" w:hAnsi="Times New Roman"/>
          <w:color w:val="231F20"/>
          <w:spacing w:val="8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και</w:t>
      </w:r>
      <w:r>
        <w:rPr>
          <w:rFonts w:ascii="Times New Roman" w:hAnsi="Times New Roman"/>
          <w:color w:val="231F20"/>
          <w:spacing w:val="9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ο</w:t>
      </w:r>
      <w:r>
        <w:rPr>
          <w:rFonts w:ascii="Times New Roman" w:hAnsi="Times New Roman"/>
          <w:color w:val="231F20"/>
          <w:spacing w:val="11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Βασίλης</w:t>
      </w:r>
      <w:r>
        <w:rPr>
          <w:rFonts w:ascii="Times New Roman" w:hAnsi="Times New Roman"/>
          <w:color w:val="231F20"/>
          <w:spacing w:val="12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(</w:t>
      </w:r>
      <w:r>
        <w:rPr>
          <w:rFonts w:ascii="Times New Roman" w:hAnsi="Times New Roman"/>
          <w:color w:val="231F20"/>
          <w:spacing w:val="-1"/>
          <w:position w:val="2"/>
        </w:rPr>
        <w:t>Β</w:t>
      </w:r>
      <w:r>
        <w:rPr>
          <w:rFonts w:ascii="Times New Roman" w:hAnsi="Times New Roman"/>
          <w:color w:val="231F20"/>
          <w:spacing w:val="-1"/>
          <w:position w:val="2"/>
        </w:rPr>
        <w:t>),</w:t>
      </w:r>
      <w:r>
        <w:rPr>
          <w:rFonts w:ascii="Times New Roman" w:hAnsi="Times New Roman"/>
          <w:color w:val="231F20"/>
          <w:spacing w:val="11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αρχίζουν</w:t>
      </w:r>
      <w:r>
        <w:rPr>
          <w:rFonts w:ascii="Times New Roman" w:hAnsi="Times New Roman"/>
          <w:color w:val="231F20"/>
          <w:spacing w:val="11"/>
          <w:position w:val="2"/>
        </w:rPr>
        <w:t> </w:t>
      </w:r>
      <w:r>
        <w:rPr>
          <w:rFonts w:ascii="Times New Roman" w:hAnsi="Times New Roman"/>
          <w:color w:val="231F20"/>
          <w:spacing w:val="-2"/>
          <w:position w:val="2"/>
        </w:rPr>
        <w:t>από</w:t>
      </w:r>
      <w:r>
        <w:rPr>
          <w:rFonts w:ascii="Times New Roman" w:hAnsi="Times New Roman"/>
          <w:color w:val="231F20"/>
          <w:spacing w:val="11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το</w:t>
      </w:r>
      <w:r>
        <w:rPr>
          <w:rFonts w:ascii="Times New Roman" w:hAnsi="Times New Roman"/>
          <w:color w:val="231F20"/>
          <w:spacing w:val="8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ίδιο</w:t>
        <w:tab/>
      </w:r>
      <w:r>
        <w:rPr>
          <w:rFonts w:ascii="Times New Roman" w:hAnsi="Times New Roman"/>
          <w:i/>
          <w:color w:val="231F20"/>
          <w:w w:val="95"/>
        </w:rPr>
        <w:t>υ</w:t>
      </w:r>
      <w:r>
        <w:rPr>
          <w:rFonts w:ascii="Times New Roman" w:hAnsi="Times New Roman"/>
          <w:i/>
          <w:color w:val="231F20"/>
          <w:spacing w:val="27"/>
          <w:w w:val="98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παράλλη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λες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τροχιές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πως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</w:rPr>
        <w:t> τους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679" w:val="left" w:leader="none"/>
        </w:tabs>
        <w:spacing w:line="240" w:lineRule="auto" w:before="135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  <w:position w:val="1"/>
        </w:rPr>
        <w:t>Α</w:t>
      </w:r>
      <w:r>
        <w:rPr>
          <w:rFonts w:ascii="Times New Roman" w:hAnsi="Times New Roman"/>
          <w:b/>
          <w:color w:val="231F20"/>
          <w:spacing w:val="-1"/>
          <w:position w:val="1"/>
        </w:rPr>
        <w:t>) </w:t>
      </w:r>
      <w:r>
        <w:rPr>
          <w:rFonts w:ascii="Times New Roman" w:hAnsi="Times New Roman"/>
          <w:color w:val="231F20"/>
          <w:spacing w:val="-1"/>
          <w:position w:val="1"/>
        </w:rPr>
        <w:t>Να</w:t>
      </w:r>
      <w:r>
        <w:rPr>
          <w:rFonts w:ascii="Times New Roman" w:hAnsi="Times New Roman"/>
          <w:color w:val="231F20"/>
          <w:spacing w:val="-2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επιλέξετε</w:t>
      </w:r>
      <w:r>
        <w:rPr>
          <w:rFonts w:ascii="Times New Roman" w:hAnsi="Times New Roman"/>
          <w:color w:val="231F20"/>
          <w:spacing w:val="-1"/>
          <w:position w:val="1"/>
        </w:rPr>
        <w:t> τη </w:t>
      </w:r>
      <w:r>
        <w:rPr>
          <w:rFonts w:ascii="Times New Roman" w:hAnsi="Times New Roman"/>
          <w:color w:val="231F20"/>
          <w:position w:val="1"/>
        </w:rPr>
        <w:t>σωστή</w:t>
      </w:r>
      <w:r>
        <w:rPr>
          <w:rFonts w:ascii="Times New Roman" w:hAnsi="Times New Roman"/>
          <w:color w:val="231F20"/>
          <w:spacing w:val="-1"/>
          <w:position w:val="1"/>
        </w:rPr>
        <w:t> πρόταση</w:t>
      </w:r>
      <w:r>
        <w:rPr>
          <w:rFonts w:ascii="Times New Roman" w:hAnsi="Times New Roman"/>
          <w:color w:val="231F20"/>
          <w:spacing w:val="-1"/>
          <w:position w:val="1"/>
        </w:rPr>
        <w:t>.</w:t>
      </w:r>
      <w:r>
        <w:rPr>
          <w:color w:val="231F20"/>
          <w:spacing w:val="-1"/>
        </w:rPr>
        <w:tab/>
      </w: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13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Αντώνης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προπορεύεται </w:t>
      </w:r>
      <w:r>
        <w:rPr>
          <w:rFonts w:ascii="Times New Roman" w:hAnsi="Times New Roman"/>
          <w:color w:val="231F20"/>
        </w:rPr>
        <w:t>του Βασίλη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καθυστερεί σε</w:t>
      </w:r>
      <w:r>
        <w:rPr>
          <w:rFonts w:ascii="Times New Roman" w:hAnsi="Times New Roman"/>
          <w:color w:val="231F20"/>
        </w:rPr>
        <w:t> σχέση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Βασίλη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βρίσκεται ακριβώς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δίπλα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Βασίλη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11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0" w:lineRule="auto"/>
        <w:ind w:left="342" w:right="0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105"/>
        </w:rPr>
        <w:t></w:t>
      </w:r>
      <w:r>
        <w:rPr>
          <w:rFonts w:ascii="Symbol" w:hAnsi="Symbol" w:cs="Symbol" w:eastAsia="Symbol"/>
          <w:color w:val="000000"/>
        </w:rPr>
      </w:r>
    </w:p>
    <w:p>
      <w:pPr>
        <w:pStyle w:val="BodyText"/>
        <w:spacing w:line="240" w:lineRule="auto" w:before="180"/>
        <w:ind w:left="149" w:right="0"/>
        <w:jc w:val="center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85"/>
        </w:rPr>
        <w:t></w:t>
      </w:r>
      <w:r>
        <w:rPr>
          <w:rFonts w:ascii="Symbol" w:hAnsi="Symbol" w:cs="Symbol" w:eastAsia="Symbol"/>
          <w:color w:val="000000"/>
        </w:rPr>
      </w:r>
    </w:p>
    <w:p>
      <w:pPr>
        <w:spacing w:line="220" w:lineRule="exact" w:before="7"/>
        <w:rPr>
          <w:sz w:val="22"/>
          <w:szCs w:val="2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953" w:val="left" w:leader="none"/>
        </w:tabs>
        <w:spacing w:before="0"/>
        <w:ind w:left="0" w:right="4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796" w:space="779"/>
            <w:col w:w="1295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2" w:space="3304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8" w:lineRule="auto" w:before="69"/>
        <w:ind w:right="114" w:hanging="1"/>
        <w:jc w:val="left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ομαλά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 </w:t>
      </w:r>
      <w:r>
        <w:rPr>
          <w:rFonts w:ascii="Times New Roman" w:hAnsi="Times New Roman"/>
          <w:color w:val="231F20"/>
        </w:rPr>
        <w:t>δρόμο </w:t>
      </w:r>
      <w:r>
        <w:rPr>
          <w:rFonts w:ascii="Times New Roman" w:hAnsi="Times New Roman"/>
          <w:color w:val="231F20"/>
          <w:spacing w:val="-1"/>
        </w:rPr>
        <w:t>έχει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διπλασιάσει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του ενέργεια</w:t>
      </w:r>
      <w:r>
        <w:rPr>
          <w:rFonts w:ascii="Times New Roman" w:hAnsi="Times New Roman"/>
          <w:color w:val="231F20"/>
          <w:spacing w:val="-1"/>
        </w:rPr>
        <w:t> αυξάνεται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991" w:val="left" w:leader="none"/>
          <w:tab w:pos="5870" w:val="left" w:leader="none"/>
        </w:tabs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7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92.314407pt;margin-top:44.919743pt;width:10.8pt;height:15.4pt;mso-position-horizontal-relative:page;mso-position-vertical-relative:paragraph;z-index:-6719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763pt;margin-top:44.919743pt;width:8.345pt;height:9.768pt;mso-position-horizontal-relative:page;mso-position-vertical-relative:paragraph;z-index:-6717" type="#_x0000_t75" stroked="false">
            <v:imagedata r:id="rId17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color w:val="231F20"/>
          <w:spacing w:val="1"/>
        </w:rPr>
        <w:t>0</w:t>
      </w:r>
      <w:r>
        <w:rPr>
          <w:color w:val="231F20"/>
          <w:spacing w:val="7"/>
        </w:rPr>
        <w:t> </w:t>
      </w:r>
      <w:r>
        <w:rPr>
          <w:color w:val="231F20"/>
        </w:rPr>
        <w:t>kg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0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σκείται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ποίας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φαίνεται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δι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πλανό 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/>
        <w:ind w:right="5" w:hanging="1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before="202"/>
        <w:ind w:left="268" w:right="0" w:firstLine="2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i/>
          <w:color w:val="231F20"/>
          <w:w w:val="95"/>
          <w:sz w:val="24"/>
        </w:rPr>
        <w:t>F</w:t>
      </w:r>
      <w:r>
        <w:rPr>
          <w:rFonts w:ascii="Times New Roman"/>
          <w:i/>
          <w:color w:val="231F20"/>
          <w:spacing w:val="13"/>
          <w:w w:val="95"/>
          <w:sz w:val="24"/>
        </w:rPr>
        <w:t> </w:t>
      </w:r>
      <w:r>
        <w:rPr>
          <w:rFonts w:ascii="Times New Roman"/>
          <w:color w:val="231F20"/>
          <w:spacing w:val="5"/>
          <w:w w:val="95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190" w:lineRule="exact" w:before="2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268" w:right="0"/>
        <w:jc w:val="left"/>
      </w:pPr>
      <w:r>
        <w:rPr/>
        <w:pict>
          <v:group style="position:absolute;margin-left:363.416992pt;margin-top:-23.097887pt;width:170.05pt;height:94.5pt;mso-position-horizontal-relative:page;mso-position-vertical-relative:paragraph;z-index:-6715" coordorigin="7268,-462" coordsize="3401,1890">
            <v:group style="position:absolute;left:7278;top:564;width:3381;height:80" coordorigin="7278,564" coordsize="3381,80">
              <v:shape style="position:absolute;left:7278;top:564;width:3381;height:80" coordorigin="7278,564" coordsize="3381,80" path="m10579,564l10579,643,10639,614,10604,614,10609,609,10609,598,10604,594,10639,594,10579,564xe" filled="t" fillcolor="#231F20" stroked="f">
                <v:path arrowok="t"/>
                <v:fill type="solid"/>
              </v:shape>
              <v:shape style="position:absolute;left:7278;top:564;width:3381;height:80" coordorigin="7278,564" coordsize="3381,80" path="m10579,594l7283,594,7278,598,7278,609,7283,614,10579,614,10579,594xe" filled="t" fillcolor="#231F20" stroked="f">
                <v:path arrowok="t"/>
                <v:fill type="solid"/>
              </v:shape>
              <v:shape style="position:absolute;left:7278;top:564;width:3381;height:80" coordorigin="7278,564" coordsize="3381,80" path="m10639,594l10604,594,10609,598,10609,609,10604,614,10639,614,10659,604,10639,594xe" filled="t" fillcolor="#231F20" stroked="f">
                <v:path arrowok="t"/>
                <v:fill type="solid"/>
              </v:shape>
            </v:group>
            <v:group style="position:absolute;left:7337;top:-452;width:80;height:1870" coordorigin="7337,-452" coordsize="80,1870">
              <v:shape style="position:absolute;left:7337;top:-452;width:80;height:1870" coordorigin="7337,-452" coordsize="80,1870" path="m7383,-402l7372,-402,7367,-398,7367,1413,7372,1417,7383,1417,7387,1413,7387,-398,7383,-402xe" filled="t" fillcolor="#231F20" stroked="f">
                <v:path arrowok="t"/>
                <v:fill type="solid"/>
              </v:shape>
              <v:shape style="position:absolute;left:7337;top:-452;width:80;height:1870" coordorigin="7337,-452" coordsize="80,1870" path="m7377,-452l7337,-372,7367,-372,7367,-398,7372,-402,7402,-402,7377,-452xe" filled="t" fillcolor="#231F20" stroked="f">
                <v:path arrowok="t"/>
                <v:fill type="solid"/>
              </v:shape>
              <v:shape style="position:absolute;left:7337;top:-452;width:80;height:1870" coordorigin="7337,-452" coordsize="80,1870" path="m7402,-402l7383,-402,7387,-398,7387,-372,7417,-372,7402,-402xe" filled="t" fillcolor="#231F20" stroked="f">
                <v:path arrowok="t"/>
                <v:fill type="solid"/>
              </v:shape>
            </v:group>
            <v:group style="position:absolute;left:8141;top:130;width:6;height:486" coordorigin="8141,130" coordsize="6,486">
              <v:shape style="position:absolute;left:8141;top:130;width:6;height:486" coordorigin="8141,130" coordsize="6,486" path="m8147,616l8141,130e" filled="f" stroked="t" strokeweight=".999pt" strokecolor="#231F20">
                <v:path arrowok="t"/>
                <v:stroke dashstyle="dash"/>
              </v:shape>
            </v:group>
            <v:group style="position:absolute;left:7367;top:144;width:792;height:4" coordorigin="7367,144" coordsize="792,4">
              <v:shape style="position:absolute;left:7367;top:144;width:792;height:4" coordorigin="7367,144" coordsize="792,4" path="m7367,144l8159,148e" filled="f" stroked="t" strokeweight="2.249pt" strokecolor="#231F20">
                <v:path arrowok="t"/>
              </v:shape>
            </v:group>
            <v:group style="position:absolute;left:7392;top:1107;width:1584;height:2" coordorigin="7392,1107" coordsize="1584,2">
              <v:shape style="position:absolute;left:7392;top:1107;width:1584;height:2" coordorigin="7392,1107" coordsize="1584,0" path="m8975,1107l7392,1107e" filled="f" stroked="t" strokeweight=".75pt" strokecolor="#231F20">
                <v:path arrowok="t"/>
                <v:stroke dashstyle="dash"/>
              </v:shape>
            </v:group>
            <v:group style="position:absolute;left:8974;top:604;width:2;height:516" coordorigin="8974,604" coordsize="2,516">
              <v:shape style="position:absolute;left:8974;top:604;width:2;height:516" coordorigin="8974,604" coordsize="0,516" path="m8974,1119l8974,604e" filled="f" stroked="t" strokeweight=".999pt" strokecolor="#231F20">
                <v:path arrowok="t"/>
                <v:stroke dashstyle="dash"/>
              </v:shape>
            </v:group>
            <v:group style="position:absolute;left:9794;top:622;width:2;height:486" coordorigin="9794,622" coordsize="2,486">
              <v:shape style="position:absolute;left:9794;top:622;width:2;height:486" coordorigin="9794,622" coordsize="1,486" path="m9794,1107l9795,622e" filled="f" stroked="t" strokeweight=".999pt" strokecolor="#231F20">
                <v:path arrowok="t"/>
                <v:stroke dashstyle="dash"/>
              </v:shape>
            </v:group>
            <v:group style="position:absolute;left:8141;top:604;width:840;height:2" coordorigin="8141,604" coordsize="840,2">
              <v:shape style="position:absolute;left:8141;top:604;width:840;height:2" coordorigin="8141,604" coordsize="840,0" path="m8141,604l8980,604e" filled="f" stroked="t" strokeweight="2.249pt" strokecolor="#231F20">
                <v:path arrowok="t"/>
              </v:shape>
            </v:group>
            <v:group style="position:absolute;left:8978;top:1115;width:816;height:4" coordorigin="8978,1115" coordsize="816,4">
              <v:shape style="position:absolute;left:8978;top:1115;width:816;height:4" coordorigin="8978,1115" coordsize="816,4" path="m8978,1115l9794,1119e" filled="f" stroked="t" strokeweight="2.249pt" strokecolor="#231F20">
                <v:path arrowok="t"/>
              </v:shape>
            </v:group>
            <w10:wrap type="none"/>
          </v:group>
        </w:pict>
      </w:r>
      <w:r>
        <w:rPr>
          <w:color w:val="231F20"/>
          <w:spacing w:val="-1"/>
        </w:rPr>
        <w:t>80</w:t>
      </w:r>
      <w:r>
        <w:rPr>
          <w:color w:val="000000"/>
        </w:rPr>
      </w:r>
    </w:p>
    <w:p>
      <w:pPr>
        <w:spacing w:line="300" w:lineRule="exact" w:before="18"/>
        <w:rPr>
          <w:sz w:val="30"/>
          <w:szCs w:val="30"/>
        </w:rPr>
      </w:pPr>
    </w:p>
    <w:p>
      <w:pPr>
        <w:pStyle w:val="BodyText"/>
        <w:tabs>
          <w:tab w:pos="1265" w:val="left" w:leader="none"/>
          <w:tab w:pos="2166" w:val="left" w:leader="none"/>
          <w:tab w:pos="2987" w:val="left" w:leader="none"/>
        </w:tabs>
        <w:spacing w:line="240" w:lineRule="auto"/>
        <w:ind w:left="388" w:right="0"/>
        <w:jc w:val="left"/>
      </w:pPr>
      <w:r>
        <w:rPr>
          <w:color w:val="231F20"/>
          <w:w w:val="95"/>
          <w:position w:val="1"/>
        </w:rPr>
        <w:t>0</w:t>
        <w:tab/>
        <w:t>5</w:t>
        <w:tab/>
      </w:r>
      <w:r>
        <w:rPr>
          <w:color w:val="231F20"/>
          <w:spacing w:val="-1"/>
          <w:w w:val="95"/>
        </w:rPr>
        <w:t>10</w:t>
        <w:tab/>
      </w:r>
      <w:r>
        <w:rPr>
          <w:color w:val="231F20"/>
          <w:spacing w:val="-1"/>
          <w:w w:val="90"/>
          <w:position w:val="1"/>
        </w:rPr>
        <w:t>15</w:t>
      </w:r>
      <w:r>
        <w:rPr>
          <w:color w:val="000000"/>
        </w:rPr>
      </w:r>
    </w:p>
    <w:p>
      <w:pPr>
        <w:pStyle w:val="BodyText"/>
        <w:spacing w:line="240" w:lineRule="auto" w:before="67"/>
        <w:ind w:left="0" w:right="2591"/>
        <w:jc w:val="center"/>
      </w:pPr>
      <w:r>
        <w:rPr>
          <w:rFonts w:ascii="Symbol" w:hAnsi="Symbol" w:cs="Symbol" w:eastAsia="Symbol"/>
          <w:color w:val="231F20"/>
          <w:spacing w:val="3"/>
        </w:rPr>
        <w:t></w:t>
      </w:r>
      <w:r>
        <w:rPr>
          <w:color w:val="231F20"/>
          <w:spacing w:val="3"/>
        </w:rPr>
        <w:t>80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7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w w:val="95"/>
          <w:sz w:val="24"/>
        </w:rPr>
        <w:t>t</w:t>
      </w:r>
      <w:r>
        <w:rPr>
          <w:rFonts w:ascii="Times New Roman"/>
          <w:color w:val="231F20"/>
          <w:spacing w:val="3"/>
          <w:w w:val="9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5709" w:space="104"/>
            <w:col w:w="3214" w:space="259"/>
            <w:col w:w="584"/>
          </w:cols>
        </w:sectPr>
      </w:pPr>
    </w:p>
    <w:p>
      <w:pPr>
        <w:pStyle w:val="BodyText"/>
        <w:spacing w:line="358" w:lineRule="auto"/>
        <w:ind w:right="115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BodyText"/>
        <w:spacing w:line="373" w:lineRule="auto"/>
        <w:ind w:right="116" w:firstLine="8556"/>
        <w:jc w:val="both"/>
      </w:pPr>
      <w:r>
        <w:rPr/>
        <w:pict>
          <v:shape style="position:absolute;margin-left:262.728485pt;margin-top:20.559286pt;width:10.8pt;height:15.4pt;mso-position-horizontal-relative:page;mso-position-vertical-relative:paragraph;z-index:-6718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178986pt;margin-top:20.559286pt;width:8.344pt;height:9.768pt;mso-position-horizontal-relative:page;mso-position-vertical-relative:paragraph;z-index:-6716" type="#_x0000_t75" stroked="false">
            <v:imagedata r:id="rId18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στιγμή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3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s.</w:t>
      </w:r>
      <w:r>
        <w:rPr>
          <w:color w:val="000000"/>
        </w:rPr>
      </w:r>
    </w:p>
    <w:p>
      <w:pPr>
        <w:pStyle w:val="Heading2"/>
        <w:spacing w:line="252" w:lineRule="exact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διάρκεια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7"/>
        <w:ind w:left="144" w:right="0"/>
        <w:jc w:val="left"/>
      </w:pPr>
      <w:r>
        <w:rPr>
          <w:color w:val="231F20"/>
          <w:w w:val="105"/>
        </w:rPr>
        <w:t>0</w:t>
      </w:r>
      <w:r>
        <w:rPr>
          <w:color w:val="231F20"/>
          <w:spacing w:val="-26"/>
          <w:w w:val="105"/>
        </w:rPr>
        <w:t> </w:t>
      </w:r>
      <w:r>
        <w:rPr>
          <w:rFonts w:ascii="Symbol" w:hAnsi="Symbol" w:cs="Symbol" w:eastAsia="Symbol"/>
          <w:color w:val="231F20"/>
          <w:w w:val="105"/>
        </w:rPr>
        <w:t>�</w:t>
      </w:r>
      <w:r>
        <w:rPr>
          <w:rFonts w:ascii="Symbol" w:hAnsi="Symbol" w:cs="Symbol" w:eastAsia="Symbol"/>
          <w:color w:val="231F20"/>
          <w:spacing w:val="-44"/>
          <w:w w:val="105"/>
        </w:rPr>
        <w:t></w:t>
      </w:r>
      <w:r>
        <w:rPr>
          <w:rFonts w:ascii="Times New Roman" w:hAnsi="Times New Roman" w:cs="Times New Roman" w:eastAsia="Times New Roman"/>
          <w:color w:val="231F20"/>
          <w:spacing w:val="-44"/>
          <w:w w:val="105"/>
        </w:rPr>
      </w:r>
      <w:r>
        <w:rPr>
          <w:color w:val="231F20"/>
          <w:spacing w:val="-3"/>
          <w:w w:val="105"/>
        </w:rPr>
        <w:t>15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s.</w:t>
      </w:r>
      <w:r>
        <w:rPr>
          <w:color w:val="000000"/>
        </w:rPr>
      </w:r>
    </w:p>
    <w:p>
      <w:pPr>
        <w:pStyle w:val="Heading2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0" w:lineRule="auto" w:before="69"/>
        <w:ind w:right="332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99.248993pt;margin-top:10.47574pt;width:137.65pt;height:102.25pt;mso-position-horizontal-relative:page;mso-position-vertical-relative:paragraph;z-index:-6713" coordorigin="7985,210" coordsize="2753,2045">
            <v:group style="position:absolute;left:7995;top:2136;width:2733;height:80" coordorigin="7995,2136" coordsize="2733,80">
              <v:shape style="position:absolute;left:7995;top:2136;width:2733;height:80" coordorigin="7995,2136" coordsize="2733,80" path="m10648,2136l10648,2216,10708,2186,10668,2186,10668,2166,10708,2166,10648,2136xe" filled="t" fillcolor="#231F20" stroked="f">
                <v:path arrowok="t"/>
                <v:fill type="solid"/>
              </v:shape>
              <v:shape style="position:absolute;left:7995;top:2136;width:2733;height:80" coordorigin="7995,2136" coordsize="2733,80" path="m10648,2166l7995,2166,7995,2186,10648,2186,10648,2166xe" filled="t" fillcolor="#231F20" stroked="f">
                <v:path arrowok="t"/>
                <v:fill type="solid"/>
              </v:shape>
              <v:shape style="position:absolute;left:7995;top:2136;width:2733;height:80" coordorigin="7995,2136" coordsize="2733,80" path="m10708,2166l10668,2166,10668,2186,10708,2186,10728,2176,10708,2166xe" filled="t" fillcolor="#231F20" stroked="f">
                <v:path arrowok="t"/>
                <v:fill type="solid"/>
              </v:shape>
            </v:group>
            <v:group style="position:absolute;left:8062;top:220;width:80;height:2025" coordorigin="8062,220" coordsize="80,2025">
              <v:shape style="position:absolute;left:8062;top:220;width:80;height:2025" coordorigin="8062,220" coordsize="80,2025" path="m8112,279l8092,279,8092,2244,8112,2244,8112,279xe" filled="t" fillcolor="#231F20" stroked="f">
                <v:path arrowok="t"/>
                <v:fill type="solid"/>
              </v:shape>
              <v:shape style="position:absolute;left:8062;top:220;width:80;height:2025" coordorigin="8062,220" coordsize="80,2025" path="m8102,220l8062,299,8092,299,8092,279,8132,279,8102,220xe" filled="t" fillcolor="#231F20" stroked="f">
                <v:path arrowok="t"/>
                <v:fill type="solid"/>
              </v:shape>
              <v:shape style="position:absolute;left:8062;top:220;width:80;height:2025" coordorigin="8062,220" coordsize="80,2025" path="m8132,279l8112,279,8112,299,8142,299,8132,279xe" filled="t" fillcolor="#231F20" stroked="f">
                <v:path arrowok="t"/>
                <v:fill type="solid"/>
              </v:shape>
            </v:group>
            <v:group style="position:absolute;left:8098;top:936;width:2063;height:2" coordorigin="8098,936" coordsize="2063,2">
              <v:shape style="position:absolute;left:8098;top:936;width:2063;height:2" coordorigin="8098,936" coordsize="2063,0" path="m8098,936l10161,936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ελεύθερο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αμε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λητέα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για 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ενέργεια θεωρούμε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937" w:val="left" w:leader="none"/>
        </w:tabs>
        <w:spacing w:line="240" w:lineRule="auto" w:before="139"/>
        <w:ind w:right="0"/>
        <w:jc w:val="left"/>
        <w:rPr>
          <w:sz w:val="21"/>
          <w:szCs w:val="21"/>
        </w:rPr>
      </w:pP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ύψους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y</w:t>
        <w:tab/>
      </w:r>
      <w:r>
        <w:rPr>
          <w:color w:val="231F20"/>
          <w:sz w:val="21"/>
        </w:rPr>
        <w:t>0</w:t>
      </w:r>
      <w:r>
        <w:rPr>
          <w:color w:val="000000"/>
          <w:sz w:val="21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9"/>
        <w:ind w:right="324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μηχανική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δυναμική</w:t>
      </w:r>
      <w:r>
        <w:rPr>
          <w:rFonts w:ascii="Times New Roman" w:hAnsi="Times New Roman"/>
          <w:color w:val="231F20"/>
        </w:rPr>
        <w:t> ενέργεια του 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1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12" w:right="0" w:firstLine="77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w w:val="120"/>
          <w:sz w:val="20"/>
        </w:rPr>
        <w:t>y</w:t>
      </w:r>
      <w:r>
        <w:rPr>
          <w:rFonts w:ascii="Times New Roman"/>
          <w:color w:val="000000"/>
          <w:sz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1"/>
        <w:rPr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053" w:space="1503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6" w:lineRule="auto" w:before="109"/>
        <w:ind w:right="6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3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3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3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36"/>
        </w:rPr>
        <w:t> </w:t>
      </w:r>
      <w:r>
        <w:rPr>
          <w:color w:val="231F20"/>
        </w:rPr>
        <w:t>=</w:t>
      </w:r>
      <w:r>
        <w:rPr>
          <w:color w:val="231F20"/>
          <w:spacing w:val="34"/>
        </w:rPr>
        <w:t> </w:t>
      </w:r>
      <w:r>
        <w:rPr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δέχονται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οριζόντιες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δυνάμεις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οι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οποίες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έχουν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ίσα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αρχίζουν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διά</w:t>
      </w:r>
      <w:r>
        <w:rPr>
          <w:rFonts w:ascii="Times New Roman" w:hAnsi="Times New Roman" w:cs="Times New Roman" w:eastAsia="Times New Roman"/>
          <w:color w:val="231F20"/>
          <w:spacing w:val="1"/>
        </w:rPr>
        <w:t>-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γραμμα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πως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σωμάτων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συνάρτηση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60" w:lineRule="auto" w:before="7"/>
        <w:ind w:right="225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92" w:lineRule="exact" w:before="147"/>
        <w:ind w:left="112" w:right="0" w:firstLine="0"/>
        <w:jc w:val="both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                                            </w:t>
      </w:r>
      <w:r>
        <w:rPr>
          <w:rFonts w:ascii="Times New Roman" w:hAnsi="Times New Roman" w:cs="Times New Roman" w:eastAsia="Times New Roman"/>
          <w:color w:val="231F20"/>
          <w:spacing w:val="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&gt;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2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                                         </w:t>
      </w:r>
      <w:r>
        <w:rPr>
          <w:rFonts w:ascii="Times New Roman" w:hAnsi="Times New Roman" w:cs="Times New Roman" w:eastAsia="Times New Roman"/>
          <w:color w:val="231F20"/>
          <w:spacing w:val="1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m 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000000"/>
          <w:sz w:val="24"/>
          <w:szCs w:val="24"/>
        </w:rPr>
      </w:r>
    </w:p>
    <w:p>
      <w:pPr>
        <w:spacing w:before="80"/>
        <w:ind w:left="0" w:right="1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115"/>
        </w:rPr>
        <w:br w:type="column"/>
      </w:r>
      <w:r>
        <w:rPr>
          <w:rFonts w:ascii="Times New Roman" w:hAnsi="Times New Roman"/>
          <w:i/>
          <w:color w:val="231F20"/>
          <w:w w:val="115"/>
          <w:sz w:val="20"/>
        </w:rPr>
        <w:t>υ</w:t>
      </w:r>
      <w:r>
        <w:rPr>
          <w:rFonts w:ascii="Times New Roman" w:hAnsi="Times New Roman"/>
          <w:color w:val="000000"/>
          <w:sz w:val="20"/>
        </w:rPr>
      </w:r>
    </w:p>
    <w:p>
      <w:pPr>
        <w:spacing w:before="137"/>
        <w:ind w:left="0" w:right="18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group style="position:absolute;margin-left:398.999512pt;margin-top:-5.437076pt;width:138.15pt;height:102.75pt;mso-position-horizontal-relative:page;mso-position-vertical-relative:paragraph;z-index:-6712" coordorigin="7980,-109" coordsize="2763,2055">
            <v:group style="position:absolute;left:7995;top:1822;width:2733;height:80" coordorigin="7995,1822" coordsize="2733,80">
              <v:shape style="position:absolute;left:7995;top:1822;width:2733;height:80" coordorigin="7995,1822" coordsize="2733,80" path="m10648,1822l10648,1902,10708,1872,10668,1872,10668,1852,10708,1852,10648,1822xe" filled="t" fillcolor="#231F20" stroked="f">
                <v:path arrowok="t"/>
                <v:fill type="solid"/>
              </v:shape>
              <v:shape style="position:absolute;left:7995;top:1822;width:2733;height:80" coordorigin="7995,1822" coordsize="2733,80" path="m10648,1852l7995,1852,7995,1872,10648,1872,10648,1852xe" filled="t" fillcolor="#231F20" stroked="f">
                <v:path arrowok="t"/>
                <v:fill type="solid"/>
              </v:shape>
              <v:shape style="position:absolute;left:7995;top:1822;width:2733;height:80" coordorigin="7995,1822" coordsize="2733,80" path="m10708,1852l10668,1852,10668,1872,10708,1872,10728,1862,10708,1852xe" filled="t" fillcolor="#231F20" stroked="f">
                <v:path arrowok="t"/>
                <v:fill type="solid"/>
              </v:shape>
            </v:group>
            <v:group style="position:absolute;left:8062;top:-94;width:80;height:2025" coordorigin="8062,-94" coordsize="80,2025">
              <v:shape style="position:absolute;left:8062;top:-94;width:80;height:2025" coordorigin="8062,-94" coordsize="80,2025" path="m8112,-34l8092,-34,8092,1931,8112,1931,8112,-34xe" filled="t" fillcolor="#231F20" stroked="f">
                <v:path arrowok="t"/>
                <v:fill type="solid"/>
              </v:shape>
              <v:shape style="position:absolute;left:8062;top:-94;width:80;height:2025" coordorigin="8062,-94" coordsize="80,2025" path="m8102,-94l8062,-14,8092,-14,8092,-34,8132,-34,8102,-94xe" filled="t" fillcolor="#231F20" stroked="f">
                <v:path arrowok="t"/>
                <v:fill type="solid"/>
              </v:shape>
              <v:shape style="position:absolute;left:8062;top:-94;width:80;height:2025" coordorigin="8062,-94" coordsize="80,2025" path="m8132,-34l8112,-34,8112,-14,8142,-14,8132,-34xe" filled="t" fillcolor="#231F20" stroked="f">
                <v:path arrowok="t"/>
                <v:fill type="solid"/>
              </v:shape>
            </v:group>
            <v:group style="position:absolute;left:8102;top:633;width:2196;height:1230" coordorigin="8102,633" coordsize="2196,1230">
              <v:shape style="position:absolute;left:8102;top:633;width:2196;height:1230" coordorigin="8102,633" coordsize="2196,1230" path="m8102,1862l10298,633e" filled="f" stroked="t" strokeweight="1.499pt" strokecolor="#231F20">
                <v:path arrowok="t"/>
              </v:shape>
            </v:group>
            <v:group style="position:absolute;left:9569;top:256;width:2;height:1607" coordorigin="9569,256" coordsize="2,1607">
              <v:shape style="position:absolute;left:9569;top:256;width:2;height:1607" coordorigin="9569,256" coordsize="0,1607" path="m9569,256l9569,1862e" filled="f" stroked="t" strokeweight=".75pt" strokecolor="#231F20">
                <v:path arrowok="t"/>
                <v:stroke dashstyle="dash"/>
              </v:shape>
            </v:group>
            <v:group style="position:absolute;left:8102;top:60;width:1639;height:1803" coordorigin="8102,60" coordsize="1639,1803">
              <v:shape style="position:absolute;left:8102;top:60;width:1639;height:1803" coordorigin="8102,60" coordsize="1639,1803" path="m8102,1862l9740,60e" filled="f" stroked="t" strokeweight="1.499pt" strokecolor="#231F20">
                <v:path arrowok="t"/>
              </v:shape>
            </v:group>
            <v:group style="position:absolute;left:8106;top:1036;width:1456;height:2" coordorigin="8106,1036" coordsize="1456,2">
              <v:shape style="position:absolute;left:8106;top:1036;width:1456;height:2" coordorigin="8106,1036" coordsize="1456,0" path="m9561,1036l8106,1036e" filled="f" stroked="t" strokeweight=".75pt" strokecolor="#231F20">
                <v:path arrowok="t"/>
                <v:stroke dashstyle="dash"/>
              </v:shape>
            </v:group>
            <v:group style="position:absolute;left:8106;top:256;width:1456;height:2" coordorigin="8106,256" coordsize="1456,2">
              <v:shape style="position:absolute;left:8106;top:256;width:1456;height:2" coordorigin="8106,256" coordsize="1456,0" path="m9561,256l8106,25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6"/>
          <w:w w:val="115"/>
          <w:sz w:val="20"/>
        </w:rPr>
        <w:t>2</w:t>
      </w:r>
      <w:r>
        <w:rPr>
          <w:rFonts w:ascii="Times New Roman" w:hAnsi="Times New Roman"/>
          <w:i/>
          <w:color w:val="231F20"/>
          <w:spacing w:val="-6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6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i/>
          <w:color w:val="231F20"/>
          <w:spacing w:val="-9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10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05"/>
          <w:sz w:val="21"/>
        </w:rPr>
        <w:t>0</w:t>
      </w:r>
      <w:r>
        <w:rPr>
          <w:rFonts w:ascii="Times New Roman"/>
          <w:color w:val="000000"/>
          <w:sz w:val="21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5"/>
        <w:rPr>
          <w:sz w:val="22"/>
          <w:szCs w:val="22"/>
        </w:rPr>
      </w:pPr>
    </w:p>
    <w:p>
      <w:pPr>
        <w:spacing w:before="0"/>
        <w:ind w:left="4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84.344513pt;margin-top:15.866966pt;width:14.6pt;height:.1pt;mso-position-horizontal-relative:page;mso-position-vertical-relative:paragraph;z-index:-6714" coordorigin="7687,317" coordsize="292,2">
            <v:shape style="position:absolute;left:7687;top:317;width:292;height:2" coordorigin="7687,317" coordsize="292,0" path="m7687,317l7978,317e" filled="f" stroked="t" strokeweight=".57885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-3"/>
          <w:sz w:val="24"/>
        </w:rPr>
        <w:t>m</w:t>
      </w:r>
      <w:r>
        <w:rPr>
          <w:rFonts w:ascii="Times New Roman"/>
          <w:color w:val="231F20"/>
          <w:spacing w:val="-3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40" w:lineRule="exact" w:before="14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39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2"/>
          <w:w w:val="110"/>
          <w:sz w:val="21"/>
        </w:rPr>
        <w:t>Σ</w:t>
      </w:r>
      <w:r>
        <w:rPr>
          <w:rFonts w:ascii="Times New Roman" w:hAnsi="Times New Roman"/>
          <w:color w:val="231F20"/>
          <w:spacing w:val="-2"/>
          <w:w w:val="110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9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7"/>
          <w:w w:val="110"/>
          <w:sz w:val="21"/>
        </w:rPr>
        <w:t>Σ</w:t>
      </w:r>
      <w:r>
        <w:rPr>
          <w:rFonts w:ascii="Times New Roman" w:hAnsi="Times New Roman"/>
          <w:color w:val="231F20"/>
          <w:w w:val="110"/>
          <w:position w:val="-4"/>
          <w:sz w:val="12"/>
        </w:rPr>
        <w:t>2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9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4"/>
          <w:w w:val="115"/>
          <w:sz w:val="20"/>
        </w:rPr>
        <w:t>t</w:t>
      </w:r>
      <w:r>
        <w:rPr>
          <w:rFonts w:ascii="Times New Roman"/>
          <w:color w:val="231F20"/>
          <w:spacing w:val="-5"/>
          <w:w w:val="115"/>
          <w:position w:val="-4"/>
          <w:sz w:val="12"/>
        </w:rPr>
        <w:t>1</w:t>
        <w:tab/>
      </w:r>
      <w:r>
        <w:rPr>
          <w:rFonts w:ascii="Times New Roman"/>
          <w:i/>
          <w:color w:val="231F20"/>
          <w:w w:val="115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400" w:bottom="280" w:left="1020" w:right="1020"/>
          <w:cols w:num="3" w:equalWidth="0">
            <w:col w:w="6600" w:space="40"/>
            <w:col w:w="413" w:space="1346"/>
            <w:col w:w="1471"/>
          </w:cols>
        </w:sectPr>
      </w:pPr>
    </w:p>
    <w:p>
      <w:pPr>
        <w:tabs>
          <w:tab w:pos="438" w:val="left" w:leader="none"/>
        </w:tabs>
        <w:spacing w:line="283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14"/>
        </w:rPr>
        <w:t>1</w:t>
        <w:tab/>
      </w:r>
      <w:r>
        <w:rPr>
          <w:rFonts w:ascii="Times New Roman"/>
          <w:color w:val="231F20"/>
          <w:position w:val="-11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270" w:lineRule="exact" w:before="1"/>
        <w:rPr>
          <w:sz w:val="27"/>
          <w:szCs w:val="27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7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876" w:space="96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pict>
          <v:shape style="position:absolute;margin-left:516.538025pt;margin-top:16.882740pt;width:8.9pt;height:16.75pt;mso-position-horizontal-relative:page;mso-position-vertical-relative:paragraph;z-index:-6711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492798pt;margin-top:14.783741pt;width:9.7pt;height:16.75pt;mso-position-horizontal-relative:page;mso-position-vertical-relative:paragraph;z-index:-6710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609985pt;margin-top:16.882740pt;width:6.786pt;height:10.706pt;mso-position-horizontal-relative:page;mso-position-vertical-relative:paragraph;z-index:-6708" type="#_x0000_t75" stroked="false">
            <v:imagedata r:id="rId19" o:title=""/>
          </v:shape>
        </w:pict>
      </w:r>
      <w:r>
        <w:rPr/>
        <w:pict>
          <v:shape style="position:absolute;margin-left:421.553009pt;margin-top:14.783741pt;width:7.592pt;height:10.706pt;mso-position-horizontal-relative:page;mso-position-vertical-relative:paragraph;z-index:-6707" type="#_x0000_t75" stroked="false">
            <v:imagedata r:id="rId20" o:title=""/>
          </v:shape>
        </w:pic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3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3</w:t>
      </w:r>
      <w:r>
        <w:rPr>
          <w:color w:val="231F20"/>
          <w:spacing w:val="16"/>
        </w:rPr>
        <w:t> </w:t>
      </w:r>
      <w:r>
        <w:rPr>
          <w:color w:val="231F20"/>
        </w:rPr>
        <w:t>kg</w:t>
      </w:r>
      <w:r>
        <w:rPr>
          <w:color w:val="000000"/>
        </w:rPr>
      </w:r>
    </w:p>
    <w:p>
      <w:pPr>
        <w:pStyle w:val="BodyText"/>
        <w:tabs>
          <w:tab w:pos="7473" w:val="left" w:leader="none"/>
          <w:tab w:pos="9458" w:val="right" w:leader="none"/>
        </w:tabs>
        <w:spacing w:line="240" w:lineRule="auto" w:before="126"/>
        <w:ind w:right="0"/>
        <w:jc w:val="left"/>
        <w:rPr>
          <w:sz w:val="14"/>
          <w:szCs w:val="14"/>
        </w:rPr>
      </w:pPr>
      <w:r>
        <w:rPr/>
        <w:pict>
          <v:group style="position:absolute;margin-left:348.649994pt;margin-top:10.841619pt;width:189.7pt;height:39.450pt;mso-position-horizontal-relative:page;mso-position-vertical-relative:paragraph;z-index:-6709" coordorigin="6973,217" coordsize="3794,789">
            <v:shape style="position:absolute;left:6980;top:523;width:3778;height:103" type="#_x0000_t75" stroked="false">
              <v:imagedata r:id="rId21" o:title=""/>
            </v:shape>
            <v:group style="position:absolute;left:6980;top:523;width:3779;height:103" coordorigin="6980,523" coordsize="3779,103">
              <v:shape style="position:absolute;left:6980;top:523;width:3779;height:103" coordorigin="6980,523" coordsize="3779,103" path="m6980,626l10759,626,10759,523,6980,523,6980,626xe" filled="f" stroked="t" strokeweight=".75pt" strokecolor="#231F20">
                <v:path arrowok="t"/>
              </v:shape>
              <v:shape style="position:absolute;left:7346;top:241;width:396;height:277" type="#_x0000_t75" stroked="false">
                <v:imagedata r:id="rId22" o:title=""/>
              </v:shape>
            </v:group>
            <v:group style="position:absolute;left:7346;top:241;width:396;height:277" coordorigin="7346,241" coordsize="396,277">
              <v:shape style="position:absolute;left:7346;top:241;width:396;height:277" coordorigin="7346,241" coordsize="396,277" path="m7346,518l7742,518,7742,241,7346,241,7346,518xe" filled="f" stroked="t" strokeweight=".75pt" strokecolor="#231F20">
                <v:path arrowok="t"/>
              </v:shape>
            </v:group>
            <v:group style="position:absolute;left:7744;top:313;width:844;height:135" coordorigin="7744,313" coordsize="844,135">
              <v:shape style="position:absolute;left:7744;top:313;width:844;height:135" coordorigin="7744,313" coordsize="844,135" path="m8453,313l8453,448,8543,403,8475,403,8475,358,8543,358,8453,313xe" filled="t" fillcolor="#231F20" stroked="f">
                <v:path arrowok="t"/>
                <v:fill type="solid"/>
              </v:shape>
              <v:shape style="position:absolute;left:7744;top:313;width:844;height:135" coordorigin="7744,313" coordsize="844,135" path="m8453,358l7744,358,7744,403,8453,403,8453,358xe" filled="t" fillcolor="#231F20" stroked="f">
                <v:path arrowok="t"/>
                <v:fill type="solid"/>
              </v:shape>
              <v:shape style="position:absolute;left:7744;top:313;width:844;height:135" coordorigin="7744,313" coordsize="844,135" path="m8543,358l8475,358,8475,403,8543,403,8588,380,8543,358xe" filled="t" fillcolor="#231F20" stroked="f">
                <v:path arrowok="t"/>
                <v:fill type="solid"/>
              </v:shape>
            </v:group>
            <v:group style="position:absolute;left:7550;top:620;width:2;height:360" coordorigin="7550,620" coordsize="2,360">
              <v:shape style="position:absolute;left:7550;top:620;width:2;height:360" coordorigin="7550,620" coordsize="0,360" path="m7550,620l7550,980e" filled="f" stroked="t" strokeweight=".75pt" strokecolor="#231F20">
                <v:path arrowok="t"/>
                <v:stroke dashstyle="dash"/>
              </v:shape>
            </v:group>
            <v:group style="position:absolute;left:9847;top:638;width:2;height:360" coordorigin="9847,638" coordsize="2,360">
              <v:shape style="position:absolute;left:9847;top:638;width:2;height:360" coordorigin="9847,638" coordsize="0,360" path="m9847,638l9847,998e" filled="f" stroked="t" strokeweight=".75pt" strokecolor="#231F20">
                <v:path arrowok="t"/>
                <v:stroke dashstyle="dash"/>
              </v:shape>
            </v:group>
            <v:group style="position:absolute;left:8830;top:772;width:1012;height:80" coordorigin="8830,772" coordsize="1012,80">
              <v:shape style="position:absolute;left:8830;top:772;width:1012;height:80" coordorigin="8830,772" coordsize="1012,80" path="m9761,772l9761,852,9821,822,9787,822,9791,818,9791,806,9787,802,9821,802,9761,772xe" filled="t" fillcolor="#231F20" stroked="f">
                <v:path arrowok="t"/>
                <v:fill type="solid"/>
              </v:shape>
              <v:shape style="position:absolute;left:8830;top:772;width:1012;height:80" coordorigin="8830,772" coordsize="1012,80" path="m9761,802l8834,802,8830,806,8830,818,8834,822,9761,822,9761,802xe" filled="t" fillcolor="#231F20" stroked="f">
                <v:path arrowok="t"/>
                <v:fill type="solid"/>
              </v:shape>
              <v:shape style="position:absolute;left:8830;top:772;width:1012;height:80" coordorigin="8830,772" coordsize="1012,80" path="m9821,802l9787,802,9791,806,9791,818,9787,822,9821,822,9841,812,9821,802xe" filled="t" fillcolor="#231F20" stroked="f">
                <v:path arrowok="t"/>
                <v:fill type="solid"/>
              </v:shape>
            </v:group>
            <v:group style="position:absolute;left:7574;top:772;width:928;height:80" coordorigin="7574,772" coordsize="928,80">
              <v:shape style="position:absolute;left:7574;top:772;width:928;height:80" coordorigin="7574,772" coordsize="928,80" path="m7654,772l7574,812,7654,852,7654,822,7629,822,7624,818,7624,806,7629,802,7654,802,7654,772xe" filled="t" fillcolor="#231F20" stroked="f">
                <v:path arrowok="t"/>
                <v:fill type="solid"/>
              </v:shape>
              <v:shape style="position:absolute;left:7574;top:772;width:928;height:80" coordorigin="7574,772" coordsize="928,80" path="m7654,802l7629,802,7624,806,7624,818,7629,822,7654,822,7654,802xe" filled="t" fillcolor="#231F20" stroked="f">
                <v:path arrowok="t"/>
                <v:fill type="solid"/>
              </v:shape>
              <v:shape style="position:absolute;left:7574;top:772;width:928;height:80" coordorigin="7574,772" coordsize="928,80" path="m8497,802l7654,802,7654,822,8497,822,8502,818,8502,806,8497,802xe" filled="t" fillcolor="#231F20" stroked="f">
                <v:path arrowok="t"/>
                <v:fill type="solid"/>
              </v:shape>
            </v:group>
            <v:group style="position:absolute;left:9895;top:307;width:488;height:135" coordorigin="9895,307" coordsize="488,135">
              <v:shape style="position:absolute;left:9895;top:307;width:488;height:135" coordorigin="9895,307" coordsize="488,135" path="m10248,307l10248,442,10338,397,10270,397,10270,352,10338,352,10248,307xe" filled="t" fillcolor="#231F20" stroked="f">
                <v:path arrowok="t"/>
                <v:fill type="solid"/>
              </v:shape>
              <v:shape style="position:absolute;left:9895;top:307;width:488;height:135" coordorigin="9895,307" coordsize="488,135" path="m10248,352l9895,352,9895,397,10248,397,10248,352xe" filled="t" fillcolor="#231F20" stroked="f">
                <v:path arrowok="t"/>
                <v:fill type="solid"/>
              </v:shape>
              <v:shape style="position:absolute;left:9895;top:307;width:488;height:135" coordorigin="9895,307" coordsize="488,135" path="m10338,352l10270,352,10270,397,10338,397,10383,374,10338,352xe" filled="t" fillcolor="#231F20" stroked="f">
                <v:path arrowok="t"/>
                <v:fill type="solid"/>
              </v:shape>
              <v:shape style="position:absolute;left:9711;top:224;width:234;height:294" type="#_x0000_t75" stroked="false">
                <v:imagedata r:id="rId23" o:title=""/>
              </v:shape>
            </v:group>
            <v:group style="position:absolute;left:9711;top:224;width:234;height:294" coordorigin="9711,224" coordsize="234,294">
              <v:shape style="position:absolute;left:9711;top:224;width:234;height:294" coordorigin="9711,224" coordsize="234,294" path="m9711,518l9945,518,9945,224,9711,224,9711,518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εμ</w:t>
      </w:r>
      <w:r>
        <w:rPr>
          <w:rFonts w:ascii="Times New Roman" w:hAnsi="Times New Roman"/>
          <w:color w:val="231F20"/>
        </w:rPr>
        <w:t>-</w:t>
        <w:tab/>
      </w:r>
      <w:r>
        <w:rPr>
          <w:color w:val="231F20"/>
          <w:position w:val="6"/>
          <w:sz w:val="14"/>
        </w:rPr>
        <w:t>2</w:t>
      </w:r>
      <w:r>
        <w:rPr>
          <w:color w:val="231F20"/>
          <w:position w:val="2"/>
          <w:sz w:val="14"/>
        </w:rPr>
        <w:tab/>
      </w:r>
      <w:r>
        <w:rPr>
          <w:color w:val="231F20"/>
          <w:position w:val="2"/>
          <w:sz w:val="14"/>
        </w:rPr>
        <w:t>1</w:t>
      </w:r>
      <w:r>
        <w:rPr>
          <w:color w:val="000000"/>
          <w:sz w:val="14"/>
        </w:rPr>
      </w:r>
    </w:p>
    <w:p>
      <w:pPr>
        <w:pStyle w:val="BodyText"/>
        <w:tabs>
          <w:tab w:pos="6304" w:val="left" w:leader="none"/>
          <w:tab w:pos="7598" w:val="left" w:leader="none"/>
          <w:tab w:pos="8868" w:val="left" w:leader="none"/>
        </w:tabs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φανίζουν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0,5.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σώματα</w:t>
        <w:tab/>
      </w:r>
      <w:r>
        <w:rPr>
          <w:rFonts w:ascii="Times New Roman" w:hAnsi="Times New Roman"/>
          <w:color w:val="231F20"/>
          <w:position w:val="-7"/>
        </w:rPr>
        <w:t>Α</w:t>
        <w:tab/>
      </w:r>
      <w:r>
        <w:rPr>
          <w:rFonts w:ascii="Times New Roman" w:hAnsi="Times New Roman"/>
          <w:i/>
          <w:color w:val="231F20"/>
          <w:position w:val="-12"/>
        </w:rPr>
        <w:t>d</w:t>
        <w:tab/>
      </w:r>
      <w:r>
        <w:rPr>
          <w:rFonts w:ascii="Times New Roman" w:hAnsi="Times New Roman"/>
          <w:color w:val="231F20"/>
          <w:position w:val="-7"/>
        </w:rPr>
        <w:t>Β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136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16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0,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συγγραμμικές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8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</w:rPr>
        <w:t>2</w:t>
      </w:r>
      <w:r>
        <w:rPr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30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 σώματα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ευθείας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ορίζουν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μπροστά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3" w:lineRule="exact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73" w:lineRule="exact"/>
        <w:jc w:val="both"/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55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οποίας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before="551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981" w:space="575"/>
            <w:col w:w="1314"/>
          </w:cols>
        </w:sectPr>
      </w:pPr>
    </w:p>
    <w:p>
      <w:pPr>
        <w:pStyle w:val="BodyText"/>
        <w:spacing w:line="360" w:lineRule="auto" w:before="132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τα 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συναντηθούν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64" w:lineRule="exact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left="0" w:right="11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0,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συναντηθούν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20" w:lineRule="exact" w:before="4"/>
        <w:rPr>
          <w:sz w:val="22"/>
          <w:szCs w:val="22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3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723" w:space="2834"/>
            <w:col w:w="1313"/>
          </w:cols>
        </w:sectPr>
      </w:pPr>
    </w:p>
    <w:p>
      <w:pPr>
        <w:spacing w:line="110" w:lineRule="exact" w:before="4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30" w:lineRule="exact" w:before="8"/>
        <w:rPr>
          <w:sz w:val="23"/>
          <w:szCs w:val="23"/>
        </w:rPr>
      </w:pPr>
    </w:p>
    <w:p>
      <w:pPr>
        <w:pStyle w:val="BodyText"/>
        <w:spacing w:line="351" w:lineRule="auto"/>
        <w:ind w:right="0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 του</w:t>
      </w:r>
      <w:r>
        <w:rPr>
          <w:rFonts w:ascii="Times New Roman" w:hAnsi="Times New Roman"/>
          <w:color w:val="231F20"/>
          <w:spacing w:val="-1"/>
        </w:rPr>
        <w:t> διπλανού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7"/>
          <w:position w:val="-2"/>
          <w:sz w:val="16"/>
        </w:rPr>
        <w:t> </w:t>
      </w:r>
      <w:r>
        <w:rPr>
          <w:color w:val="231F20"/>
        </w:rPr>
        <w:t>= 2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</w:rPr>
        <w:t>,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ταυτόχρονα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πέσουν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φτά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νουν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ταχύτητες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73" w:lineRule="exact"/>
        <w:ind w:left="17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1"/>
        </w:rPr>
        <w:t>υ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σφαιρών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24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                                              </w:t>
      </w:r>
      <w:r>
        <w:rPr>
          <w:rFonts w:ascii="Times New Roman" w:hAnsi="Times New Roman"/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                                              </w:t>
      </w:r>
      <w:r>
        <w:rPr>
          <w:rFonts w:ascii="Times New Roman" w:hAnsi="Times New Roman"/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tabs>
          <w:tab w:pos="988" w:val="left" w:leader="none"/>
        </w:tabs>
        <w:spacing w:before="71"/>
        <w:ind w:left="42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w w:val="110"/>
        </w:rPr>
        <w:br w:type="column"/>
      </w:r>
      <w:r>
        <w:rPr>
          <w:rFonts w:ascii="Times New Roman"/>
          <w:color w:val="231F20"/>
          <w:w w:val="110"/>
          <w:sz w:val="22"/>
        </w:rPr>
        <w:t>A</w:t>
        <w:tab/>
      </w:r>
      <w:r>
        <w:rPr>
          <w:rFonts w:ascii="Times New Roman"/>
          <w:color w:val="231F20"/>
          <w:w w:val="110"/>
          <w:position w:val="-2"/>
          <w:sz w:val="22"/>
        </w:rPr>
        <w:t>B</w:t>
      </w:r>
      <w:r>
        <w:rPr>
          <w:rFonts w:ascii="Times New Roman"/>
          <w:color w:val="000000"/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54.196991pt;margin-top:-54.505463pt;width:79.350pt;height:51.25pt;mso-position-horizontal-relative:page;mso-position-vertical-relative:paragraph;z-index:-6706" coordorigin="9084,-1090" coordsize="1587,1025">
            <v:group style="position:absolute;left:9091;top:-961;width:1572;height:2" coordorigin="9091,-961" coordsize="1572,2">
              <v:shape style="position:absolute;left:9091;top:-961;width:1572;height:2" coordorigin="9091,-961" coordsize="1572,0" path="m10663,-961l9091,-961e" filled="f" stroked="t" strokeweight=".75pt" strokecolor="#231F20">
                <v:path arrowok="t"/>
                <v:stroke dashstyle="dash"/>
              </v:shape>
              <v:shape style="position:absolute;left:10287;top:-1028;width:168;height:155" type="#_x0000_t75" stroked="false">
                <v:imagedata r:id="rId24" o:title=""/>
              </v:shape>
            </v:group>
            <v:group style="position:absolute;left:10287;top:-1028;width:169;height:155" coordorigin="10287,-1028" coordsize="169,155">
              <v:shape style="position:absolute;left:10287;top:-1028;width:169;height:155" coordorigin="10287,-1028" coordsize="169,155" path="m10370,-1028l10308,-1003,10287,-966,10289,-941,10322,-887,10361,-873,10387,-876,10442,-910,10455,-949,10451,-971,10410,-1018,10370,-1028xe" filled="f" stroked="t" strokeweight=".75pt" strokecolor="#231F20">
                <v:path arrowok="t"/>
              </v:shape>
              <v:shape style="position:absolute;left:9663;top:-1083;width:259;height:238" type="#_x0000_t75" stroked="false">
                <v:imagedata r:id="rId25" o:title=""/>
              </v:shape>
            </v:group>
            <v:group style="position:absolute;left:9663;top:-1083;width:260;height:239" coordorigin="9663,-1083" coordsize="260,239">
              <v:shape style="position:absolute;left:9663;top:-1083;width:260;height:239" coordorigin="9663,-1083" coordsize="260,239" path="m9791,-1083l9725,-1066,9678,-1022,9663,-982,9664,-956,9689,-893,9738,-855,9779,-844,9806,-846,9871,-870,9912,-917,9922,-956,9920,-980,9892,-1038,9838,-1075,9791,-1083xe" filled="f" stroked="t" strokeweight=".75pt" strokecolor="#231F20">
                <v:path arrowok="t"/>
              </v:shape>
            </v:group>
            <v:group style="position:absolute;left:9333;top:-961;width:80;height:888" coordorigin="9333,-961" coordsize="80,888">
              <v:shape style="position:absolute;left:9333;top:-961;width:80;height:888" coordorigin="9333,-961" coordsize="80,888" path="m9379,-911l9368,-911,9363,-906,9363,-78,9368,-73,9379,-73,9383,-78,9383,-906,9379,-911xe" filled="t" fillcolor="#231F20" stroked="f">
                <v:path arrowok="t"/>
                <v:fill type="solid"/>
              </v:shape>
              <v:shape style="position:absolute;left:9333;top:-961;width:80;height:888" coordorigin="9333,-961" coordsize="80,888" path="m9373,-961l9333,-881,9363,-881,9363,-906,9368,-911,9398,-911,9373,-961xe" filled="t" fillcolor="#231F20" stroked="f">
                <v:path arrowok="t"/>
                <v:fill type="solid"/>
              </v:shape>
              <v:shape style="position:absolute;left:9333;top:-961;width:80;height:888" coordorigin="9333,-961" coordsize="80,888" path="m9398,-911l9379,-911,9383,-906,9383,-881,9413,-881,9398,-91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51.497986pt;margin-top:20.756538pt;width:86.85pt;height:48.7pt;mso-position-horizontal-relative:page;mso-position-vertical-relative:paragraph;z-index:-6705" coordorigin="9030,415" coordsize="1737,974">
            <v:shape style="position:absolute;left:9037;top:1271;width:1721;height:110" type="#_x0000_t75" stroked="false">
              <v:imagedata r:id="rId26" o:title=""/>
            </v:shape>
            <v:group style="position:absolute;left:9037;top:1271;width:1722;height:110" coordorigin="9037,1271" coordsize="1722,110">
              <v:shape style="position:absolute;left:9037;top:1271;width:1722;height:110" coordorigin="9037,1271" coordsize="1722,110" path="m9037,1381l10759,1381,10759,1271,9037,1271,9037,1381xe" filled="f" stroked="t" strokeweight=".75pt" strokecolor="#231F20">
                <v:path arrowok="t"/>
              </v:shape>
            </v:group>
            <v:group style="position:absolute;left:9327;top:423;width:80;height:844" coordorigin="9327,423" coordsize="80,844">
              <v:shape style="position:absolute;left:9327;top:423;width:80;height:844" coordorigin="9327,423" coordsize="80,844" path="m9357,1186l9327,1186,9367,1266,9392,1216,9362,1216,9357,1212,9357,1186xe" filled="t" fillcolor="#231F20" stroked="f">
                <v:path arrowok="t"/>
                <v:fill type="solid"/>
              </v:shape>
              <v:shape style="position:absolute;left:9327;top:423;width:80;height:844" coordorigin="9327,423" coordsize="80,844" path="m9373,423l9362,423,9357,427,9357,1212,9362,1216,9373,1216,9377,1212,9377,427,9373,423xe" filled="t" fillcolor="#231F20" stroked="f">
                <v:path arrowok="t"/>
                <v:fill type="solid"/>
              </v:shape>
              <v:shape style="position:absolute;left:9327;top:423;width:80;height:844" coordorigin="9327,423" coordsize="80,844" path="m9407,1186l9377,1186,9377,1212,9373,1216,9392,1216,9407,118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sz w:val="22"/>
        </w:rPr>
        <w:t>h</w:t>
      </w:r>
      <w:r>
        <w:rPr>
          <w:rFonts w:ascii="Times New Roman"/>
          <w:color w:val="000000"/>
          <w:sz w:val="22"/>
        </w:rPr>
      </w:r>
    </w:p>
    <w:p>
      <w:pPr>
        <w:spacing w:line="180" w:lineRule="exact" w:before="6"/>
        <w:rPr>
          <w:sz w:val="18"/>
          <w:szCs w:val="18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2"/>
        <w:spacing w:line="240" w:lineRule="auto"/>
        <w:ind w:left="379" w:right="0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79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825" w:space="347"/>
            <w:col w:w="1698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4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40" w:lineRule="exact" w:before="16"/>
        <w:rPr>
          <w:sz w:val="34"/>
          <w:szCs w:val="34"/>
        </w:rPr>
      </w:pPr>
    </w:p>
    <w:p>
      <w:pPr>
        <w:pStyle w:val="BodyText"/>
        <w:spacing w:line="359" w:lineRule="auto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μαθητές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Αντώνης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Βασίλης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ξεκινούν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ίδιο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σημείο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ενός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ευθύγραμμου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οριζόντιου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δρόμου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συναγωνίζονται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ποδήλατα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αναπτύξουν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ίση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30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color w:val="231F20"/>
        </w:rPr>
        <w:t>km/h.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πα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ράσταση ταχύτητας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</w:rPr>
        <w:t> 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 δύο </w:t>
      </w:r>
      <w:r>
        <w:rPr>
          <w:rFonts w:ascii="Times New Roman" w:hAnsi="Times New Roman" w:cs="Times New Roman" w:eastAsia="Times New Roman"/>
          <w:color w:val="231F20"/>
          <w:spacing w:val="-1"/>
        </w:rPr>
        <w:t>μαθητές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56"/>
        <w:ind w:left="264" w:right="0" w:firstLine="0"/>
        <w:jc w:val="left"/>
        <w:rPr>
          <w:rFonts w:ascii="Symbol" w:hAnsi="Symbol" w:cs="Symbol" w:eastAsia="Symbol"/>
          <w:sz w:val="26"/>
          <w:szCs w:val="26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10"/>
          <w:position w:val="1"/>
          <w:sz w:val="20"/>
          <w:szCs w:val="2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5"/>
          <w:w w:val="110"/>
          <w:position w:val="1"/>
          <w:sz w:val="20"/>
          <w:szCs w:val="20"/>
        </w:rPr>
        <w:t> </w:t>
      </w:r>
      <w:r>
        <w:rPr>
          <w:rFonts w:ascii="Symbol" w:hAnsi="Symbol" w:cs="Symbol" w:eastAsia="Symbol"/>
          <w:color w:val="231F20"/>
          <w:spacing w:val="1"/>
          <w:w w:val="110"/>
          <w:sz w:val="26"/>
          <w:szCs w:val="26"/>
        </w:rPr>
        <w:t></w:t>
      </w:r>
      <w:r>
        <w:rPr>
          <w:rFonts w:ascii="Times New Roman" w:hAnsi="Times New Roman" w:cs="Times New Roman" w:eastAsia="Times New Roman"/>
          <w:color w:val="231F20"/>
          <w:w w:val="110"/>
          <w:position w:val="1"/>
          <w:sz w:val="20"/>
          <w:szCs w:val="20"/>
        </w:rPr>
        <w:t>km/h</w:t>
      </w:r>
      <w:r>
        <w:rPr>
          <w:rFonts w:ascii="Symbol" w:hAnsi="Symbol" w:cs="Symbol" w:eastAsia="Symbol"/>
          <w:color w:val="231F20"/>
          <w:spacing w:val="1"/>
          <w:w w:val="110"/>
          <w:sz w:val="26"/>
          <w:szCs w:val="26"/>
        </w:rPr>
        <w:t></w:t>
      </w:r>
      <w:r>
        <w:rPr>
          <w:rFonts w:ascii="Symbol" w:hAnsi="Symbol" w:cs="Symbol" w:eastAsia="Symbol"/>
          <w:color w:val="000000"/>
          <w:sz w:val="26"/>
          <w:szCs w:val="26"/>
        </w:rPr>
      </w:r>
    </w:p>
    <w:p>
      <w:pPr>
        <w:spacing w:before="172"/>
        <w:ind w:left="187" w:right="0" w:firstLine="0"/>
        <w:jc w:val="center"/>
        <w:rPr>
          <w:rFonts w:ascii="Symbol" w:hAnsi="Symbol" w:cs="Symbol" w:eastAsia="Symbol"/>
          <w:sz w:val="20"/>
          <w:szCs w:val="20"/>
        </w:rPr>
      </w:pPr>
      <w:r>
        <w:rPr/>
        <w:pict>
          <v:group style="position:absolute;margin-left:392.278015pt;margin-top:-3.477688pt;width:150.85pt;height:116.4pt;mso-position-horizontal-relative:page;mso-position-vertical-relative:paragraph;z-index:-6704" coordorigin="7846,-70" coordsize="3017,2328">
            <v:shape style="position:absolute;left:7888;top:118;width:2742;height:2097" type="#_x0000_t75" stroked="false">
              <v:imagedata r:id="rId27" o:title=""/>
            </v:shape>
            <v:group style="position:absolute;left:7853;top:-62;width:80;height:2279" coordorigin="7853,-62" coordsize="80,2279">
              <v:shape style="position:absolute;left:7853;top:-62;width:80;height:2279" coordorigin="7853,-62" coordsize="80,2279" path="m7903,-2l7883,-2,7883,2217,7903,2217,7903,-2xe" filled="t" fillcolor="#231F20" stroked="f">
                <v:path arrowok="t"/>
                <v:fill type="solid"/>
              </v:shape>
              <v:shape style="position:absolute;left:7853;top:-62;width:80;height:2279" coordorigin="7853,-62" coordsize="80,2279" path="m7893,-62l7853,18,7883,18,7883,-2,7923,-2,7893,-62xe" filled="t" fillcolor="#231F20" stroked="f">
                <v:path arrowok="t"/>
                <v:fill type="solid"/>
              </v:shape>
              <v:shape style="position:absolute;left:7853;top:-62;width:80;height:2279" coordorigin="7853,-62" coordsize="80,2279" path="m7923,-2l7903,-2,7903,18,7933,18,7923,-2xe" filled="t" fillcolor="#231F20" stroked="f">
                <v:path arrowok="t"/>
                <v:fill type="solid"/>
              </v:shape>
            </v:group>
            <v:group style="position:absolute;left:7881;top:2171;width:2974;height:80" coordorigin="7881,2171" coordsize="2974,80">
              <v:shape style="position:absolute;left:7881;top:2171;width:2974;height:80" coordorigin="7881,2171" coordsize="2974,80" path="m10775,2171l10775,2251,10835,2221,10795,2221,10795,2201,10835,2201,10775,2171xe" filled="t" fillcolor="#231F20" stroked="f">
                <v:path arrowok="t"/>
                <v:fill type="solid"/>
              </v:shape>
              <v:shape style="position:absolute;left:7881;top:2171;width:2974;height:80" coordorigin="7881,2171" coordsize="2974,80" path="m10775,2201l7881,2201,7881,2221,10775,2221,10775,2201xe" filled="t" fillcolor="#231F20" stroked="f">
                <v:path arrowok="t"/>
                <v:fill type="solid"/>
              </v:shape>
              <v:shape style="position:absolute;left:7881;top:2171;width:2974;height:80" coordorigin="7881,2171" coordsize="2974,80" path="m10835,2201l10795,2201,10795,2221,10835,2221,10855,2211,10835,2201xe" filled="t" fillcolor="#231F20" stroked="f">
                <v:path arrowok="t"/>
                <v:fill type="solid"/>
              </v:shape>
            </v:group>
            <v:group style="position:absolute;left:7893;top:287;width:1620;height:1922" coordorigin="7893,287" coordsize="1620,1922">
              <v:shape style="position:absolute;left:7893;top:287;width:1620;height:1922" coordorigin="7893,287" coordsize="1620,1922" path="m7893,2209l9512,287e" filled="f" stroked="t" strokeweight="1.499pt" strokecolor="#231F20">
                <v:path arrowok="t"/>
              </v:shape>
            </v:group>
            <v:group style="position:absolute;left:7887;top:342;width:2464;height:1865" coordorigin="7887,342" coordsize="2464,1865">
              <v:shape style="position:absolute;left:7887;top:342;width:2464;height:1865" coordorigin="7887,342" coordsize="2464,1865" path="m7887,2206l10351,342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w w:val="120"/>
          <w:sz w:val="20"/>
          <w:szCs w:val="20"/>
        </w:rPr>
        <w:t></w:t>
      </w:r>
      <w:r>
        <w:rPr>
          <w:rFonts w:ascii="Symbol" w:hAnsi="Symbol" w:cs="Symbol" w:eastAsia="Symbol"/>
          <w:color w:val="000000"/>
          <w:sz w:val="20"/>
          <w:szCs w:val="20"/>
        </w:rPr>
      </w:r>
    </w:p>
    <w:p>
      <w:pPr>
        <w:spacing w:before="23"/>
        <w:ind w:left="0" w:right="433" w:firstLine="0"/>
        <w:jc w:val="right"/>
        <w:rPr>
          <w:rFonts w:ascii="Symbol" w:hAnsi="Symbol" w:cs="Symbol" w:eastAsia="Symbol"/>
          <w:sz w:val="20"/>
          <w:szCs w:val="20"/>
        </w:rPr>
      </w:pPr>
      <w:r>
        <w:rPr>
          <w:rFonts w:ascii="Symbol" w:hAnsi="Symbol" w:cs="Symbol" w:eastAsia="Symbol"/>
          <w:color w:val="231F20"/>
          <w:w w:val="90"/>
          <w:sz w:val="20"/>
          <w:szCs w:val="20"/>
        </w:rPr>
        <w:t></w:t>
      </w:r>
      <w:r>
        <w:rPr>
          <w:rFonts w:ascii="Symbol" w:hAnsi="Symbol" w:cs="Symbol" w:eastAsia="Symbol"/>
          <w:color w:val="000000"/>
          <w:sz w:val="20"/>
          <w:szCs w:val="20"/>
        </w:rPr>
      </w:r>
    </w:p>
    <w:p>
      <w:pPr>
        <w:spacing w:before="148"/>
        <w:ind w:left="1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w w:val="105"/>
          <w:sz w:val="22"/>
        </w:rPr>
        <w:t>30</w:t>
      </w:r>
      <w:r>
        <w:rPr>
          <w:rFonts w:ascii="Times New Roman"/>
          <w:color w:val="000000"/>
          <w:sz w:val="22"/>
        </w:rPr>
      </w:r>
    </w:p>
    <w:p>
      <w:pPr>
        <w:spacing w:before="170"/>
        <w:ind w:left="11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2"/>
          <w:w w:val="105"/>
          <w:sz w:val="22"/>
        </w:rPr>
        <w:t>20</w:t>
      </w:r>
      <w:r>
        <w:rPr>
          <w:rFonts w:ascii="Times New Roman"/>
          <w:color w:val="000000"/>
          <w:sz w:val="22"/>
        </w:rPr>
      </w:r>
    </w:p>
    <w:p>
      <w:pPr>
        <w:spacing w:before="159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w w:val="105"/>
          <w:sz w:val="22"/>
        </w:rPr>
        <w:t>10</w:t>
      </w:r>
      <w:r>
        <w:rPr>
          <w:rFonts w:ascii="Times New Roman"/>
          <w:color w:val="000000"/>
          <w:sz w:val="22"/>
        </w:rPr>
      </w:r>
    </w:p>
    <w:p>
      <w:pPr>
        <w:tabs>
          <w:tab w:pos="3130" w:val="left" w:leader="none"/>
        </w:tabs>
        <w:spacing w:before="172"/>
        <w:ind w:left="2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110"/>
          <w:sz w:val="22"/>
        </w:rPr>
        <w:t>0</w:t>
        <w:tab/>
      </w:r>
      <w:r>
        <w:rPr>
          <w:rFonts w:ascii="Times New Roman"/>
          <w:i/>
          <w:color w:val="231F20"/>
          <w:w w:val="110"/>
          <w:position w:val="-8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400" w:bottom="280" w:left="1020" w:right="1020"/>
          <w:cols w:num="2" w:equalWidth="0">
            <w:col w:w="6381" w:space="98"/>
            <w:col w:w="3391"/>
          </w:cols>
        </w:sectPr>
      </w:pPr>
    </w:p>
    <w:p>
      <w:pPr>
        <w:pStyle w:val="BodyText"/>
        <w:spacing w:line="240" w:lineRule="auto" w:before="33"/>
        <w:ind w:right="0"/>
        <w:jc w:val="left"/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προπορεύεται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km/h,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3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Αντώνης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Βασίλης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κανένας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τους δύο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διανύσει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35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20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000000"/>
        </w:rPr>
      </w:r>
    </w:p>
    <w:p>
      <w:pPr>
        <w:tabs>
          <w:tab w:pos="9229" w:val="left" w:leader="none"/>
        </w:tabs>
        <w:spacing w:line="234" w:lineRule="exact" w:before="0"/>
        <w:ind w:left="548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51.937714pt;margin-top:5.677842pt;width:9.2pt;height:16.75pt;mso-position-horizontal-relative:page;mso-position-vertical-relative:paragraph;z-index:-6703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017914pt;margin-top:4.478842pt;width:10pt;height:16.75pt;mso-position-horizontal-relative:page;mso-position-vertical-relative:paragraph;z-index:-6702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11.019012pt;margin-top:4.478842pt;width:227.15pt;height:35.15pt;mso-position-horizontal-relative:page;mso-position-vertical-relative:paragraph;z-index:-6701" coordorigin="6220,90" coordsize="4543,703">
            <v:shape style="position:absolute;left:6228;top:658;width:4528;height:127" type="#_x0000_t75" stroked="false">
              <v:imagedata r:id="rId28" o:title=""/>
            </v:shape>
            <v:group style="position:absolute;left:6228;top:658;width:4528;height:127" coordorigin="6228,658" coordsize="4528,127">
              <v:shape style="position:absolute;left:6228;top:658;width:4528;height:127" coordorigin="6228,658" coordsize="4528,127" path="m6228,785l10756,785,10756,658,6228,658,6228,785xe" filled="f" stroked="t" strokeweight=".75pt" strokecolor="#231F20">
                <v:path arrowok="t"/>
              </v:shape>
              <v:shape style="position:absolute;left:6491;top:345;width:242;height:307" type="#_x0000_t75" stroked="false">
                <v:imagedata r:id="rId29" o:title=""/>
              </v:shape>
            </v:group>
            <v:group style="position:absolute;left:6491;top:345;width:242;height:307" coordorigin="6491,345" coordsize="242,307">
              <v:shape style="position:absolute;left:6491;top:345;width:242;height:307" coordorigin="6491,345" coordsize="242,307" path="m6491,652l6733,652,6733,345,6491,345,6491,652xe" filled="f" stroked="t" strokeweight=".75pt" strokecolor="#231F20">
                <v:path arrowok="t"/>
              </v:shape>
            </v:group>
            <v:group style="position:absolute;left:6612;top:441;width:668;height:135" coordorigin="6612,441" coordsize="668,135">
              <v:shape style="position:absolute;left:6612;top:441;width:668;height:135" coordorigin="6612,441" coordsize="668,135" path="m7144,441l7144,576,7234,531,7167,531,7167,486,7235,486,7144,441xe" filled="t" fillcolor="#231F20" stroked="f">
                <v:path arrowok="t"/>
                <v:fill type="solid"/>
              </v:shape>
              <v:shape style="position:absolute;left:6612;top:441;width:668;height:135" coordorigin="6612,441" coordsize="668,135" path="m7144,486l6612,486,6612,531,7144,531,7144,486xe" filled="t" fillcolor="#231F20" stroked="f">
                <v:path arrowok="t"/>
                <v:fill type="solid"/>
              </v:shape>
              <v:shape style="position:absolute;left:6612;top:441;width:668;height:135" coordorigin="6612,441" coordsize="668,135" path="m7235,486l7167,486,7167,531,7234,531,7279,508,7235,486xe" filled="t" fillcolor="#231F20" stroked="f">
                <v:path arrowok="t"/>
                <v:fill type="solid"/>
              </v:shape>
              <v:shape style="position:absolute;left:7082;top:114;width:141;height:214" type="#_x0000_t75" stroked="false">
                <v:imagedata r:id="rId30" o:title=""/>
              </v:shape>
              <v:shape style="position:absolute;left:10216;top:339;width:242;height:307" type="#_x0000_t75" stroked="false">
                <v:imagedata r:id="rId31" o:title=""/>
              </v:shape>
            </v:group>
            <v:group style="position:absolute;left:10216;top:339;width:242;height:307" coordorigin="10216,339" coordsize="242,307">
              <v:shape style="position:absolute;left:10216;top:339;width:242;height:307" coordorigin="10216,339" coordsize="242,307" path="m10216,646l10458,646,10458,339,10216,339,10216,646xe" filled="f" stroked="t" strokeweight=".75pt" strokecolor="#231F20">
                <v:path arrowok="t"/>
              </v:shape>
            </v:group>
            <v:group style="position:absolute;left:9849;top:429;width:478;height:135" coordorigin="9849,429" coordsize="478,135">
              <v:shape style="position:absolute;left:9849;top:429;width:478;height:135" coordorigin="9849,429" coordsize="478,135" path="m9984,429l9849,496,9984,564,9984,519,9961,519,9961,474,9984,474,9984,429xe" filled="t" fillcolor="#231F20" stroked="f">
                <v:path arrowok="t"/>
                <v:fill type="solid"/>
              </v:shape>
              <v:shape style="position:absolute;left:9849;top:429;width:478;height:135" coordorigin="9849,429" coordsize="478,135" path="m9984,474l9961,474,9961,519,9984,519,9984,474xe" filled="t" fillcolor="#231F20" stroked="f">
                <v:path arrowok="t"/>
                <v:fill type="solid"/>
              </v:shape>
              <v:shape style="position:absolute;left:9849;top:429;width:478;height:135" coordorigin="9849,429" coordsize="478,135" path="m10327,474l9984,474,9984,519,10327,519,10327,474xe" filled="t" fillcolor="#231F20" stroked="f">
                <v:path arrowok="t"/>
                <v:fill type="solid"/>
              </v:shape>
              <v:shape style="position:absolute;left:9943;top:90;width:157;height:214" type="#_x0000_t75" stroked="false">
                <v:imagedata r:id="rId32" o:title="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spacing w:val="-3"/>
          <w:w w:val="70"/>
          <w:position w:val="1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spacing w:val="-2"/>
          <w:w w:val="70"/>
          <w:position w:val="-5"/>
          <w:sz w:val="14"/>
          <w:szCs w:val="14"/>
        </w:rPr>
        <w:t>1</w:t>
        <w:tab/>
      </w:r>
      <w:r>
        <w:rPr>
          <w:rFonts w:ascii="Symbol" w:hAnsi="Symbol" w:cs="Symbol" w:eastAsia="Symbol"/>
          <w:color w:val="231F20"/>
          <w:spacing w:val="4"/>
          <w:w w:val="70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spacing w:val="3"/>
          <w:w w:val="70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tabs>
          <w:tab w:pos="6114" w:val="left" w:leader="none"/>
          <w:tab w:pos="9045" w:val="right" w:leader="none"/>
        </w:tabs>
        <w:spacing w:line="260" w:lineRule="exact"/>
        <w:ind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ολισθαίνουν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  <w:tab/>
      </w:r>
      <w:r>
        <w:rPr>
          <w:color w:val="231F20"/>
          <w:position w:val="-5"/>
          <w:sz w:val="14"/>
        </w:rPr>
        <w:t>1</w:t>
      </w:r>
      <w:r>
        <w:rPr>
          <w:color w:val="231F20"/>
          <w:position w:val="-3"/>
          <w:sz w:val="14"/>
        </w:rPr>
        <w:tab/>
      </w:r>
      <w:r>
        <w:rPr>
          <w:color w:val="231F20"/>
          <w:position w:val="-3"/>
          <w:sz w:val="14"/>
        </w:rPr>
        <w:t>2</w:t>
      </w:r>
      <w:r>
        <w:rPr>
          <w:color w:val="000000"/>
          <w:sz w:val="14"/>
        </w:rPr>
      </w:r>
    </w:p>
    <w:p>
      <w:pPr>
        <w:pStyle w:val="BodyText"/>
        <w:spacing w:line="217" w:lineRule="exact" w:before="9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εμφανίζουν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259" w:val="left" w:leader="none"/>
        </w:tabs>
        <w:spacing w:line="227" w:lineRule="exact"/>
        <w:ind w:left="5510" w:right="0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80"/>
          <w:position w:val="-1"/>
        </w:rPr>
        <w:t></w:t>
      </w:r>
      <w:r>
        <w:rPr>
          <w:rFonts w:ascii="Times New Roman" w:hAnsi="Times New Roman" w:cs="Times New Roman" w:eastAsia="Times New Roman"/>
          <w:color w:val="231F20"/>
          <w:w w:val="80"/>
          <w:position w:val="-1"/>
        </w:rPr>
        <w:tab/>
      </w:r>
      <w:r>
        <w:rPr>
          <w:rFonts w:ascii="Symbol" w:hAnsi="Symbol" w:cs="Symbol" w:eastAsia="Symbol"/>
          <w:color w:val="231F20"/>
          <w:w w:val="80"/>
        </w:rPr>
        <w:t></w:t>
      </w:r>
      <w:r>
        <w:rPr>
          <w:rFonts w:ascii="Symbol" w:hAnsi="Symbol" w:cs="Symbol" w:eastAsia="Symbol"/>
          <w:color w:val="000000"/>
        </w:rPr>
      </w: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0,4.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1" w:lineRule="auto" w:before="13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ευθεία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αντίθετες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κατευθύνσεις</w:t>
      </w:r>
      <w:r>
        <w:rPr>
          <w:rFonts w:ascii="Times New Roman" w:hAnsi="Times New Roman"/>
          <w:color w:val="231F20"/>
        </w:rPr>
        <w:t> ώστε </w:t>
      </w:r>
      <w:r>
        <w:rPr>
          <w:rFonts w:ascii="Times New Roman" w:hAnsi="Times New Roman"/>
          <w:color w:val="231F20"/>
          <w:spacing w:val="-1"/>
        </w:rPr>
        <w:t>να πλησιάζουν </w:t>
      </w:r>
      <w:r>
        <w:rPr>
          <w:rFonts w:ascii="Times New Roman" w:hAnsi="Times New Roman"/>
          <w:color w:val="231F20"/>
        </w:rPr>
        <w:t>μεταξύ τους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διέρχονται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ευθείας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απέχουν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40</w:t>
      </w:r>
      <w:r>
        <w:rPr>
          <w:color w:val="231F20"/>
          <w:spacing w:val="7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5</w:t>
      </w:r>
      <w:r>
        <w:rPr>
          <w:color w:val="231F20"/>
          <w:spacing w:val="7"/>
        </w:rPr>
        <w:t> </w:t>
      </w:r>
      <w:r>
        <w:rPr>
          <w:color w:val="231F20"/>
        </w:rPr>
        <w:t>m/s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7</w:t>
      </w:r>
      <w:r>
        <w:rPr>
          <w:color w:val="231F20"/>
          <w:spacing w:val="7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0),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2"/>
        </w:rPr>
        <w:t>F</w:t>
      </w:r>
      <w:r>
        <w:rPr>
          <w:color w:val="231F20"/>
          <w:spacing w:val="-2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180</w:t>
      </w:r>
      <w:r>
        <w:rPr>
          <w:color w:val="231F20"/>
          <w:spacing w:val="9"/>
        </w:rPr>
        <w:t> </w:t>
      </w:r>
      <w:r>
        <w:rPr>
          <w:color w:val="231F20"/>
        </w:rPr>
        <w:t>N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140</w:t>
      </w:r>
      <w:r>
        <w:rPr>
          <w:color w:val="231F20"/>
          <w:spacing w:val="10"/>
        </w:rPr>
        <w:t> </w:t>
      </w:r>
      <w:r>
        <w:rPr>
          <w:color w:val="231F20"/>
        </w:rPr>
        <w:t>N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δι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πλανό 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5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δα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100" w:space="2456"/>
            <w:col w:w="1314"/>
          </w:cols>
        </w:sectPr>
      </w:pP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ίσες </w:t>
      </w:r>
      <w:r>
        <w:rPr>
          <w:rFonts w:ascii="Times New Roman" w:hAnsi="Times New Roman"/>
          <w:color w:val="231F20"/>
          <w:spacing w:val="-1"/>
        </w:rPr>
        <w:t>κινητικές</w:t>
      </w:r>
      <w:r>
        <w:rPr>
          <w:rFonts w:ascii="Times New Roman" w:hAnsi="Times New Roman"/>
          <w:color w:val="231F20"/>
        </w:rPr>
        <w:t> ενέργειες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31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συναντηθούν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7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80" w:lineRule="exact" w:before="6"/>
        <w:rPr>
          <w:sz w:val="38"/>
          <w:szCs w:val="3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723" w:space="2834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25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b/>
          <w:color w:val="231F20"/>
          <w:spacing w:val="-1"/>
        </w:rPr>
        <w:t>Σε</w:t>
      </w:r>
      <w:r>
        <w:rPr>
          <w:rFonts w:ascii="Times New Roman" w:hAnsi="Times New Roman"/>
          <w:b/>
          <w:color w:val="231F20"/>
          <w:spacing w:val="17"/>
        </w:rPr>
        <w:t> </w:t>
      </w:r>
      <w:r>
        <w:rPr>
          <w:rFonts w:ascii="Times New Roman" w:hAnsi="Times New Roman"/>
          <w:b/>
          <w:color w:val="231F20"/>
          <w:spacing w:val="-1"/>
        </w:rPr>
        <w:t>έ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ηρεμεί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237" w:lineRule="exact" w:before="0"/>
        <w:ind w:left="0" w:right="39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 style="position:absolute;margin-left:140.848297pt;margin-top:9.592375pt;width:10.85pt;height:15.4pt;mso-position-horizontal-relative:page;mso-position-vertical-relative:paragraph;z-index:-6700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307007pt;margin-top:9.592375pt;width:8.377pt;height:9.7681pt;mso-position-horizontal-relative:page;mso-position-vertical-relative:paragraph;z-index:-6699" type="#_x0000_t75" stroked="false">
            <v:imagedata r:id="rId33" o:title=""/>
          </v:shape>
        </w:pict>
      </w:r>
      <w:r>
        <w:rPr/>
        <w:pict>
          <v:group style="position:absolute;margin-left:384.856995pt;margin-top:2.685375pt;width:150.3pt;height:96.5pt;mso-position-horizontal-relative:page;mso-position-vertical-relative:paragraph;z-index:-6698" coordorigin="7697,54" coordsize="3006,1930">
            <v:group style="position:absolute;left:7707;top:1862;width:2986;height:80" coordorigin="7707,1862" coordsize="2986,80">
              <v:shape style="position:absolute;left:7707;top:1862;width:2986;height:80" coordorigin="7707,1862" coordsize="2986,80" path="m10613,1862l10613,1942,10673,1912,10638,1912,10643,1907,10643,1896,10638,1892,10673,1892,10613,1862xe" filled="t" fillcolor="#231F20" stroked="f">
                <v:path arrowok="t"/>
                <v:fill type="solid"/>
              </v:shape>
              <v:shape style="position:absolute;left:7707;top:1862;width:2986;height:80" coordorigin="7707,1862" coordsize="2986,80" path="m10613,1892l7712,1892,7707,1896,7707,1907,7712,1912,10613,1912,10613,1892xe" filled="t" fillcolor="#231F20" stroked="f">
                <v:path arrowok="t"/>
                <v:fill type="solid"/>
              </v:shape>
              <v:shape style="position:absolute;left:7707;top:1862;width:2986;height:80" coordorigin="7707,1862" coordsize="2986,80" path="m10673,1892l10638,1892,10643,1896,10643,1907,10638,1912,10673,1912,10693,1902,10673,1892xe" filled="t" fillcolor="#231F20" stroked="f">
                <v:path arrowok="t"/>
                <v:fill type="solid"/>
              </v:shape>
            </v:group>
            <v:group style="position:absolute;left:7772;top:64;width:80;height:1910" coordorigin="7772,64" coordsize="80,1910">
              <v:shape style="position:absolute;left:7772;top:64;width:80;height:1910" coordorigin="7772,64" coordsize="80,1910" path="m7818,114l7806,114,7802,118,7802,1968,7806,1973,7818,1973,7822,1968,7822,118,7818,114xe" filled="t" fillcolor="#231F20" stroked="f">
                <v:path arrowok="t"/>
                <v:fill type="solid"/>
              </v:shape>
              <v:shape style="position:absolute;left:7772;top:64;width:80;height:1910" coordorigin="7772,64" coordsize="80,1910" path="m7812,64l7772,144,7802,144,7802,118,7806,114,7837,114,7812,64xe" filled="t" fillcolor="#231F20" stroked="f">
                <v:path arrowok="t"/>
                <v:fill type="solid"/>
              </v:shape>
              <v:shape style="position:absolute;left:7772;top:64;width:80;height:1910" coordorigin="7772,64" coordsize="80,1910" path="m7837,114l7818,114,7822,118,7822,144,7852,144,7837,114xe" filled="t" fillcolor="#231F20" stroked="f">
                <v:path arrowok="t"/>
                <v:fill type="solid"/>
              </v:shape>
            </v:group>
            <v:group style="position:absolute;left:7812;top:773;width:730;height:1129" coordorigin="7812,773" coordsize="730,1129">
              <v:shape style="position:absolute;left:7812;top:773;width:730;height:1129" coordorigin="7812,773" coordsize="730,1129" path="m7812,1902l8542,773e" filled="f" stroked="t" strokeweight="1.499pt" strokecolor="#231F20">
                <v:path arrowok="t"/>
              </v:shape>
            </v:group>
            <v:group style="position:absolute;left:8530;top:767;width:927;height:2" coordorigin="8530,767" coordsize="927,2">
              <v:shape style="position:absolute;left:8530;top:767;width:927;height:2" coordorigin="8530,767" coordsize="927,0" path="m8530,767l9456,767e" filled="f" stroked="t" strokeweight="1.499pt" strokecolor="#231F20">
                <v:path arrowok="t"/>
              </v:shape>
            </v:group>
            <v:group style="position:absolute;left:9456;top:760;width:840;height:1138" coordorigin="9456,760" coordsize="840,1138">
              <v:shape style="position:absolute;left:9456;top:760;width:840;height:1138" coordorigin="9456,760" coordsize="840,1138" path="m9456,760l10296,1898e" filled="f" stroked="t" strokeweight="1.499pt" strokecolor="#231F20">
                <v:path arrowok="t"/>
              </v:shape>
            </v:group>
            <v:group style="position:absolute;left:8551;top:753;width:2;height:1163" coordorigin="8551,753" coordsize="2,1163">
              <v:shape style="position:absolute;left:8551;top:753;width:2;height:1163" coordorigin="8551,753" coordsize="1,1163" path="m8551,753l8552,1916e" filled="f" stroked="t" strokeweight=".75pt" strokecolor="#231F20">
                <v:path arrowok="t"/>
                <v:stroke dashstyle="dash"/>
              </v:shape>
            </v:group>
            <v:group style="position:absolute;left:9448;top:773;width:2;height:1143" coordorigin="9448,773" coordsize="2,1143">
              <v:shape style="position:absolute;left:9448;top:773;width:2;height:1143" coordorigin="9448,773" coordsize="1,1143" path="m9448,773l9449,1916e" filled="f" stroked="t" strokeweight=".75pt" strokecolor="#231F20">
                <v:path arrowok="t"/>
                <v:stroke dashstyle="dash"/>
              </v:shape>
            </v:group>
            <v:group style="position:absolute;left:7814;top:773;width:762;height:2" coordorigin="7814,773" coordsize="762,2">
              <v:shape style="position:absolute;left:7814;top:773;width:762;height:2" coordorigin="7814,773" coordsize="762,0" path="m8576,773l7814,773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90"/>
          <w:sz w:val="26"/>
        </w:rPr>
        <w:t>F</w:t>
      </w:r>
      <w:r>
        <w:rPr>
          <w:rFonts w:ascii="Times New Roman"/>
          <w:color w:val="000000"/>
          <w:sz w:val="26"/>
        </w:rPr>
      </w:r>
    </w:p>
    <w:p>
      <w:pPr>
        <w:pStyle w:val="BodyText"/>
        <w:tabs>
          <w:tab w:pos="2012" w:val="left" w:leader="none"/>
        </w:tabs>
        <w:spacing w:line="26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δύναμη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αλγεβρική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543" w:val="left" w:leader="none"/>
        </w:tabs>
        <w:spacing w:line="240" w:lineRule="auto" w:before="16"/>
        <w:ind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δι</w:t>
      </w:r>
      <w:r>
        <w:rPr>
          <w:rFonts w:ascii="Times New Roman" w:hAnsi="Times New Roman"/>
          <w:color w:val="231F20"/>
          <w:spacing w:val="1"/>
        </w:rPr>
        <w:t>-</w:t>
        <w:tab/>
      </w:r>
      <w:r>
        <w:rPr>
          <w:rFonts w:ascii="Times New Roman" w:hAnsi="Times New Roman"/>
          <w:i/>
          <w:color w:val="231F20"/>
          <w:spacing w:val="-10"/>
          <w:position w:val="12"/>
        </w:rPr>
        <w:t>F</w:t>
      </w:r>
      <w:r>
        <w:rPr>
          <w:color w:val="231F20"/>
          <w:spacing w:val="-10"/>
          <w:position w:val="6"/>
          <w:sz w:val="14"/>
        </w:rPr>
        <w:t>o</w:t>
      </w:r>
      <w:r>
        <w:rPr>
          <w:color w:val="000000"/>
          <w:sz w:val="14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πλανό διάγραμμα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627" w:val="left" w:leader="none"/>
        </w:tabs>
        <w:spacing w:line="240" w:lineRule="auto" w:before="139"/>
        <w:ind w:right="0"/>
        <w:jc w:val="left"/>
        <w:rPr>
          <w:sz w:val="25"/>
          <w:szCs w:val="25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3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</w:rPr>
        <w:t>,</w:t>
        <w:tab/>
      </w:r>
      <w:r>
        <w:rPr>
          <w:color w:val="231F20"/>
          <w:w w:val="90"/>
          <w:position w:val="-2"/>
          <w:sz w:val="25"/>
        </w:rPr>
        <w:t>0</w:t>
      </w:r>
      <w:r>
        <w:rPr>
          <w:color w:val="000000"/>
          <w:sz w:val="25"/>
        </w:rPr>
      </w:r>
    </w:p>
    <w:p>
      <w:pPr>
        <w:pStyle w:val="BodyText"/>
        <w:spacing w:line="240" w:lineRule="auto" w:before="10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3711" w:val="left" w:leader="none"/>
        </w:tabs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3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2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10" w:lineRule="exact" w:before="3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tabs>
          <w:tab w:pos="944" w:val="left" w:leader="none"/>
          <w:tab w:pos="1792" w:val="left" w:leader="none"/>
          <w:tab w:pos="2217" w:val="left" w:leader="none"/>
        </w:tabs>
        <w:spacing w:before="0"/>
        <w:ind w:left="1292" w:right="0" w:hanging="118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i/>
          <w:color w:val="231F20"/>
          <w:w w:val="90"/>
          <w:position w:val="3"/>
          <w:sz w:val="25"/>
        </w:rPr>
        <w:t>x</w:t>
        <w:tab/>
      </w:r>
      <w:r>
        <w:rPr>
          <w:rFonts w:ascii="Times New Roman"/>
          <w:color w:val="231F20"/>
          <w:spacing w:val="7"/>
          <w:w w:val="90"/>
          <w:sz w:val="25"/>
        </w:rPr>
        <w:t>2</w:t>
      </w:r>
      <w:r>
        <w:rPr>
          <w:rFonts w:ascii="Times New Roman"/>
          <w:i/>
          <w:color w:val="231F20"/>
          <w:spacing w:val="7"/>
          <w:w w:val="90"/>
          <w:sz w:val="25"/>
        </w:rPr>
        <w:t>x</w:t>
        <w:tab/>
      </w:r>
      <w:r>
        <w:rPr>
          <w:rFonts w:ascii="Times New Roman"/>
          <w:color w:val="231F20"/>
          <w:spacing w:val="1"/>
          <w:w w:val="90"/>
          <w:position w:val="1"/>
          <w:sz w:val="25"/>
        </w:rPr>
        <w:t>3</w:t>
      </w:r>
      <w:r>
        <w:rPr>
          <w:rFonts w:ascii="Times New Roman"/>
          <w:i/>
          <w:color w:val="231F20"/>
          <w:spacing w:val="1"/>
          <w:w w:val="90"/>
          <w:position w:val="1"/>
          <w:sz w:val="25"/>
        </w:rPr>
        <w:t>x</w:t>
        <w:tab/>
      </w:r>
      <w:r>
        <w:rPr>
          <w:rFonts w:ascii="Times New Roman"/>
          <w:i/>
          <w:color w:val="231F20"/>
          <w:w w:val="90"/>
          <w:position w:val="3"/>
          <w:sz w:val="25"/>
        </w:rPr>
        <w:t>x</w:t>
      </w:r>
      <w:r>
        <w:rPr>
          <w:rFonts w:ascii="Times New Roman"/>
          <w:color w:val="000000"/>
          <w:sz w:val="25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60" w:lineRule="exact" w:before="10"/>
        <w:rPr>
          <w:sz w:val="36"/>
          <w:szCs w:val="36"/>
        </w:rPr>
      </w:pPr>
    </w:p>
    <w:p>
      <w:pPr>
        <w:pStyle w:val="Heading2"/>
        <w:spacing w:line="240" w:lineRule="auto"/>
        <w:ind w:left="129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2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744" w:space="632"/>
            <w:col w:w="249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24" w:lineRule="auto" w:before="69"/>
        <w:ind w:right="119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33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διάρκεια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2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19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 διανύει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"/>
        <w:ind w:right="5226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Για τα διαστήματα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73" w:lineRule="exact" w:before="0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s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                                             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s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                                             </w:t>
      </w:r>
      <w:r>
        <w:rPr>
          <w:rFonts w:ascii="Times New Roman" w:hAnsi="Times New Roman"/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</w:t>
      </w:r>
      <w:r>
        <w:rPr>
          <w:rFonts w:ascii="Times New Roman" w:hAnsi="Times New Roman"/>
          <w:i/>
          <w:color w:val="231F20"/>
          <w:spacing w:val="-1"/>
          <w:sz w:val="24"/>
        </w:rPr>
        <w:t>s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273" w:lineRule="exact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0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color w:val="231F20"/>
          <w:spacing w:val="1"/>
        </w:rPr>
        <w:t>0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δά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πεδο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εμφανίζει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ολίσθησης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4" w:lineRule="auto" w:before="2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75.995499pt;margin-top:20.929628pt;width:10.8pt;height:16.3500pt;mso-position-horizontal-relative:page;mso-position-vertical-relative:paragraph;z-index:-6697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514999pt;margin-top:20.929628pt;width:8.252pt;height:10.644pt;mso-position-horizontal-relative:page;mso-position-vertical-relative:paragraph;z-index:-6696" type="#_x0000_t75" stroked="false">
            <v:imagedata r:id="rId34" o:title=""/>
          </v:shape>
        </w:pic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0,4.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δύνα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μη  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μεταβάλλεται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χρονι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5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10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1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119"/>
        <w:ind w:left="3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i/>
          <w:color w:val="231F20"/>
          <w:w w:val="95"/>
          <w:sz w:val="24"/>
        </w:rPr>
        <w:t>F</w:t>
      </w:r>
      <w:r>
        <w:rPr>
          <w:rFonts w:ascii="Times New Roman"/>
          <w:i/>
          <w:color w:val="231F20"/>
          <w:spacing w:val="14"/>
          <w:w w:val="95"/>
          <w:sz w:val="24"/>
        </w:rPr>
        <w:t> </w:t>
      </w:r>
      <w:r>
        <w:rPr>
          <w:rFonts w:ascii="Times New Roman"/>
          <w:color w:val="231F20"/>
          <w:spacing w:val="2"/>
          <w:w w:val="95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260" w:lineRule="exact" w:before="3"/>
        <w:rPr>
          <w:sz w:val="26"/>
          <w:szCs w:val="26"/>
        </w:rPr>
      </w:pPr>
    </w:p>
    <w:p>
      <w:pPr>
        <w:pStyle w:val="BodyText"/>
        <w:spacing w:line="240" w:lineRule="auto"/>
        <w:ind w:left="91" w:right="1715"/>
        <w:jc w:val="center"/>
      </w:pPr>
      <w:r>
        <w:rPr/>
        <w:pict>
          <v:group style="position:absolute;margin-left:404.997009pt;margin-top:-14.701892pt;width:129.35pt;height:101.95pt;mso-position-horizontal-relative:page;mso-position-vertical-relative:paragraph;z-index:-6695" coordorigin="8100,-294" coordsize="2587,2039">
            <v:group style="position:absolute;left:8110;top:1583;width:2567;height:80" coordorigin="8110,1583" coordsize="2567,80">
              <v:shape style="position:absolute;left:8110;top:1583;width:2567;height:80" coordorigin="8110,1583" coordsize="2567,80" path="m10597,1583l10597,1663,10657,1633,10622,1633,10627,1629,10627,1617,10622,1613,10657,1613,10597,1583xe" filled="t" fillcolor="#231F20" stroked="f">
                <v:path arrowok="t"/>
                <v:fill type="solid"/>
              </v:shape>
              <v:shape style="position:absolute;left:8110;top:1583;width:2567;height:80" coordorigin="8110,1583" coordsize="2567,80" path="m10597,1613l8114,1613,8110,1617,8110,1629,8114,1633,10597,1633,10597,1613xe" filled="t" fillcolor="#231F20" stroked="f">
                <v:path arrowok="t"/>
                <v:fill type="solid"/>
              </v:shape>
              <v:shape style="position:absolute;left:8110;top:1583;width:2567;height:80" coordorigin="8110,1583" coordsize="2567,80" path="m10657,1613l10622,1613,10627,1617,10627,1629,10622,1633,10657,1633,10677,1623,10657,1613xe" filled="t" fillcolor="#231F20" stroked="f">
                <v:path arrowok="t"/>
                <v:fill type="solid"/>
              </v:shape>
            </v:group>
            <v:group style="position:absolute;left:8169;top:-284;width:80;height:2019" coordorigin="8169,-284" coordsize="80,2019">
              <v:shape style="position:absolute;left:8169;top:-284;width:80;height:2019" coordorigin="8169,-284" coordsize="80,2019" path="m8214,-234l8203,-234,8199,-230,8199,1731,8203,1735,8214,1735,8219,1731,8219,-230,8214,-234xe" filled="t" fillcolor="#231F20" stroked="f">
                <v:path arrowok="t"/>
                <v:fill type="solid"/>
              </v:shape>
              <v:shape style="position:absolute;left:8169;top:-284;width:80;height:2019" coordorigin="8169,-284" coordsize="80,2019" path="m8209,-284l8169,-204,8199,-204,8199,-230,8203,-234,8234,-234,8209,-284xe" filled="t" fillcolor="#231F20" stroked="f">
                <v:path arrowok="t"/>
                <v:fill type="solid"/>
              </v:shape>
              <v:shape style="position:absolute;left:8169;top:-284;width:80;height:2019" coordorigin="8169,-284" coordsize="80,2019" path="m8234,-234l8214,-234,8219,-230,8219,-204,8249,-204,8234,-234xe" filled="t" fillcolor="#231F20" stroked="f">
                <v:path arrowok="t"/>
                <v:fill type="solid"/>
              </v:shape>
            </v:group>
            <v:group style="position:absolute;left:8208;top:136;width:774;height:2" coordorigin="8208,136" coordsize="774,2">
              <v:shape style="position:absolute;left:8208;top:136;width:774;height:2" coordorigin="8208,136" coordsize="774,0" path="m8208,136l8982,136e" filled="f" stroked="t" strokeweight="2.249pt" strokecolor="#231F20">
                <v:path arrowok="t"/>
              </v:shape>
            </v:group>
            <v:group style="position:absolute;left:8976;top:154;width:15;height:1458" coordorigin="8976,154" coordsize="15,1458">
              <v:shape style="position:absolute;left:8976;top:154;width:15;height:1458" coordorigin="8976,154" coordsize="15,1458" path="m8990,1611l8976,154e" filled="f" stroked="t" strokeweight=".75pt" strokecolor="#231F20">
                <v:path arrowok="t"/>
                <v:stroke dashstyle="dash"/>
              </v:shape>
            </v:group>
            <v:group style="position:absolute;left:9805;top:884;width:3;height:727" coordorigin="9805,884" coordsize="3,727">
              <v:shape style="position:absolute;left:9805;top:884;width:3;height:727" coordorigin="9805,884" coordsize="3,727" path="m9805,1611l9808,884e" filled="f" stroked="t" strokeweight=".75pt" strokecolor="#231F20">
                <v:path arrowok="t"/>
                <v:stroke dashstyle="dash"/>
              </v:shape>
            </v:group>
            <v:group style="position:absolute;left:8208;top:906;width:1584;height:2" coordorigin="8208,906" coordsize="1584,2">
              <v:shape style="position:absolute;left:8208;top:906;width:1584;height:2" coordorigin="8208,906" coordsize="1584,0" path="m9791,906l8208,906e" filled="f" stroked="t" strokeweight=".75pt" strokecolor="#231F20">
                <v:path arrowok="t"/>
                <v:stroke dashstyle="dash"/>
              </v:shape>
            </v:group>
            <v:group style="position:absolute;left:8988;top:902;width:815;height:2" coordorigin="8988,902" coordsize="815,2">
              <v:shape style="position:absolute;left:8988;top:902;width:815;height:2" coordorigin="8988,902" coordsize="815,0" path="m8988,902l9803,902e" filled="f" stroked="t" strokeweight="2.249pt" strokecolor="#231F20">
                <v:path arrowok="t"/>
              </v:shape>
            </v:group>
            <w10:wrap type="none"/>
          </v:group>
        </w:pict>
      </w:r>
      <w:r>
        <w:rPr>
          <w:color w:val="231F20"/>
          <w:spacing w:val="-3"/>
          <w:w w:val="95"/>
        </w:rPr>
        <w:t>160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240" w:lineRule="auto"/>
        <w:ind w:left="96" w:right="1614"/>
        <w:jc w:val="center"/>
      </w:pPr>
      <w:r>
        <w:rPr>
          <w:color w:val="231F20"/>
          <w:spacing w:val="-1"/>
        </w:rPr>
        <w:t>80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9"/>
        <w:rPr>
          <w:sz w:val="32"/>
          <w:szCs w:val="32"/>
        </w:rPr>
      </w:pPr>
    </w:p>
    <w:p>
      <w:pPr>
        <w:pStyle w:val="BodyText"/>
        <w:tabs>
          <w:tab w:pos="1212" w:val="left" w:leader="none"/>
          <w:tab w:pos="1963" w:val="left" w:leader="none"/>
        </w:tabs>
        <w:spacing w:line="240" w:lineRule="auto"/>
        <w:ind w:left="335" w:right="0"/>
        <w:jc w:val="left"/>
      </w:pPr>
      <w:r>
        <w:rPr>
          <w:color w:val="231F20"/>
          <w:w w:val="90"/>
        </w:rPr>
        <w:t>0</w:t>
        <w:tab/>
        <w:t>5</w:t>
        <w:tab/>
      </w:r>
      <w:r>
        <w:rPr>
          <w:color w:val="231F20"/>
          <w:spacing w:val="-1"/>
          <w:w w:val="90"/>
        </w:rPr>
        <w:t>10</w:t>
      </w:r>
      <w:r>
        <w:rPr>
          <w:color w:val="000000"/>
        </w:rPr>
      </w:r>
    </w:p>
    <w:p>
      <w:pPr>
        <w:spacing w:line="120" w:lineRule="exact" w:before="4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w w:val="95"/>
          <w:sz w:val="24"/>
        </w:rPr>
        <w:t>t</w:t>
      </w:r>
      <w:r>
        <w:rPr>
          <w:rFonts w:ascii="Times New Roman"/>
          <w:color w:val="231F20"/>
          <w:spacing w:val="3"/>
          <w:w w:val="9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6618" w:space="80"/>
            <w:col w:w="2190" w:space="398"/>
            <w:col w:w="584"/>
          </w:cols>
        </w:sectPr>
      </w:pP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21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χρονικά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διαστήματα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color w:val="231F20"/>
        </w:rPr>
        <w:t>0</w:t>
      </w:r>
      <w:r>
        <w:rPr>
          <w:color w:val="231F20"/>
          <w:spacing w:val="-15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21"/>
        </w:rPr>
        <w:t></w:t>
      </w:r>
      <w:r>
        <w:rPr>
          <w:rFonts w:ascii="Times New Roman" w:hAnsi="Times New Roman" w:cs="Times New Roman" w:eastAsia="Times New Roman"/>
          <w:color w:val="231F20"/>
          <w:spacing w:val="-21"/>
        </w:rPr>
      </w:r>
      <w:r>
        <w:rPr>
          <w:color w:val="231F20"/>
        </w:rPr>
        <w:t>5</w:t>
      </w:r>
      <w:r>
        <w:rPr>
          <w:color w:val="231F20"/>
          <w:spacing w:val="-30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color w:val="231F20"/>
        </w:rPr>
        <w:t>5</w:t>
      </w:r>
      <w:r>
        <w:rPr>
          <w:color w:val="231F20"/>
          <w:spacing w:val="-2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38"/>
        </w:rPr>
        <w:t></w:t>
      </w:r>
      <w:r>
        <w:rPr>
          <w:rFonts w:ascii="Times New Roman" w:hAnsi="Times New Roman" w:cs="Times New Roman" w:eastAsia="Times New Roman"/>
          <w:color w:val="231F20"/>
          <w:spacing w:val="-38"/>
        </w:rPr>
      </w:r>
      <w:r>
        <w:rPr>
          <w:color w:val="231F20"/>
          <w:spacing w:val="-3"/>
        </w:rPr>
        <w:t>10</w:t>
      </w:r>
      <w:r>
        <w:rPr>
          <w:color w:val="231F20"/>
          <w:spacing w:val="-24"/>
        </w:rPr>
        <w:t> </w:t>
      </w:r>
      <w:r>
        <w:rPr>
          <w:color w:val="231F20"/>
        </w:rPr>
        <w:t>s</w:t>
      </w:r>
      <w:r>
        <w:rPr>
          <w:color w:val="231F20"/>
          <w:spacing w:val="3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44"/>
        <w:ind w:right="113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αξόνων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σώμα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2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μηδενίζε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5" w:lineRule="auto" w:before="13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8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6</w:t>
      </w:r>
      <w:r>
        <w:rPr>
          <w:rFonts w:ascii="Times New Roman" w:hAnsi="Times New Roman"/>
          <w:color w:val="231F20"/>
          <w:spacing w:val="1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3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35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10" w:lineRule="exact" w:before="9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9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81.885712pt;margin-top:1.740607pt;width:10.65pt;height:15.4pt;mso-position-horizontal-relative:page;mso-position-vertical-relative:paragraph;z-index:-6694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98004pt;margin-top:1.740607pt;width:8.215pt;height:9.769pt;mso-position-horizontal-relative:page;mso-position-vertical-relative:paragraph;z-index:-6693" type="#_x0000_t75" stroked="false">
            <v:imagedata r:id="rId35" o:title=""/>
          </v:shape>
        </w:pict>
      </w:r>
      <w:r>
        <w:rPr/>
        <w:pict>
          <v:group style="position:absolute;margin-left:235.906006pt;margin-top:75.268608pt;width:123.1pt;height:78.150pt;mso-position-horizontal-relative:page;mso-position-vertical-relative:paragraph;z-index:-6691" coordorigin="4718,1505" coordsize="2462,1563">
            <v:shape style="position:absolute;left:4726;top:2484;width:2447;height:138" type="#_x0000_t75" stroked="false">
              <v:imagedata r:id="rId36" o:title=""/>
            </v:shape>
            <v:group style="position:absolute;left:4726;top:2484;width:2447;height:138" coordorigin="4726,2484" coordsize="2447,138">
              <v:shape style="position:absolute;left:4726;top:2484;width:2447;height:138" coordorigin="4726,2484" coordsize="2447,138" path="m4726,2622l7172,2622,7172,2484,4726,2484,4726,2622xe" filled="f" stroked="t" strokeweight=".75pt" strokecolor="#231F20">
                <v:path arrowok="t"/>
              </v:shape>
              <v:shape style="position:absolute;left:5733;top:2047;width:468;height:426" type="#_x0000_t75" stroked="false">
                <v:imagedata r:id="rId37" o:title=""/>
              </v:shape>
            </v:group>
            <v:group style="position:absolute;left:5733;top:2047;width:468;height:426" coordorigin="5733,2047" coordsize="468,426">
              <v:shape style="position:absolute;left:5733;top:2047;width:468;height:426" coordorigin="5733,2047" coordsize="468,426" path="m5733,2472l6201,2472,6201,2047,5733,2047,5733,2472xe" filled="f" stroked="t" strokeweight=".75pt" strokecolor="#231F20">
                <v:path arrowok="t"/>
              </v:shape>
            </v:group>
            <v:group style="position:absolute;left:5985;top:2229;width:924;height:90" coordorigin="5985,2229" coordsize="924,90">
              <v:shape style="position:absolute;left:5985;top:2229;width:924;height:90" coordorigin="5985,2229" coordsize="924,90" path="m6819,2229l6819,2319,6864,2297,6841,2297,6841,2252,6863,2252,6819,2229xe" filled="t" fillcolor="#231F20" stroked="f">
                <v:path arrowok="t"/>
                <v:fill type="solid"/>
              </v:shape>
              <v:shape style="position:absolute;left:5985;top:2229;width:924;height:90" coordorigin="5985,2229" coordsize="924,90" path="m6819,2252l5985,2252,5985,2297,6819,2297,6819,2252xe" filled="t" fillcolor="#231F20" stroked="f">
                <v:path arrowok="t"/>
                <v:fill type="solid"/>
              </v:shape>
              <v:shape style="position:absolute;left:5985;top:2229;width:924;height:90" coordorigin="5985,2229" coordsize="924,90" path="m6863,2252l6841,2252,6841,2297,6864,2297,6909,2274,6863,2252xe" filled="t" fillcolor="#231F20" stroked="f">
                <v:path arrowok="t"/>
                <v:fill type="solid"/>
              </v:shape>
            </v:group>
            <v:group style="position:absolute;left:5934;top:1513;width:90;height:762" coordorigin="5934,1513" coordsize="90,762">
              <v:shape style="position:absolute;left:5934;top:1513;width:90;height:762" coordorigin="5934,1513" coordsize="90,762" path="m6001,1580l5956,1580,5956,2274,6001,2274,6001,1580xe" filled="t" fillcolor="#231F20" stroked="f">
                <v:path arrowok="t"/>
                <v:fill type="solid"/>
              </v:shape>
              <v:shape style="position:absolute;left:5934;top:1513;width:90;height:762" coordorigin="5934,1513" coordsize="90,762" path="m5979,1513l5934,1603,5956,1603,5956,1580,6013,1580,5979,1513xe" filled="t" fillcolor="#231F20" stroked="f">
                <v:path arrowok="t"/>
                <v:fill type="solid"/>
              </v:shape>
              <v:shape style="position:absolute;left:5934;top:1513;width:90;height:762" coordorigin="5934,1513" coordsize="90,762" path="m6013,1580l6001,1580,6001,1603,6024,1603,6013,1580xe" filled="t" fillcolor="#231F20" stroked="f">
                <v:path arrowok="t"/>
                <v:fill type="solid"/>
              </v:shape>
            </v:group>
            <v:group style="position:absolute;left:5928;top:2286;width:90;height:774" coordorigin="5928,2286" coordsize="90,774">
              <v:shape style="position:absolute;left:5928;top:2286;width:90;height:774" coordorigin="5928,2286" coordsize="90,774" path="m5950,2970l5928,2970,5973,3060,6007,2993,5950,2993,5950,2970xe" filled="t" fillcolor="#231F20" stroked="f">
                <v:path arrowok="t"/>
                <v:fill type="solid"/>
              </v:shape>
              <v:shape style="position:absolute;left:5928;top:2286;width:90;height:774" coordorigin="5928,2286" coordsize="90,774" path="m5995,2286l5950,2286,5950,2993,5995,2993,5995,2286xe" filled="t" fillcolor="#231F20" stroked="f">
                <v:path arrowok="t"/>
                <v:fill type="solid"/>
              </v:shape>
              <v:shape style="position:absolute;left:5928;top:2286;width:90;height:774" coordorigin="5928,2286" coordsize="90,774" path="m6018,2970l5995,2970,5995,2993,6007,2993,6018,2970xe" filled="t" fillcolor="#231F20" stroked="f">
                <v:path arrowok="t"/>
                <v:fill type="solid"/>
              </v:shape>
            </v:group>
            <v:group style="position:absolute;left:5469;top:2229;width:492;height:90" coordorigin="5469,2229" coordsize="492,90">
              <v:shape style="position:absolute;left:5469;top:2229;width:492;height:90" coordorigin="5469,2229" coordsize="492,90" path="m5559,2229l5469,2274,5559,2319,5559,2297,5537,2297,5537,2252,5559,2252,5559,2229xe" filled="t" fillcolor="#231F20" stroked="f">
                <v:path arrowok="t"/>
                <v:fill type="solid"/>
              </v:shape>
              <v:shape style="position:absolute;left:5469;top:2229;width:492;height:90" coordorigin="5469,2229" coordsize="492,90" path="m5559,2252l5537,2252,5537,2297,5559,2297,5559,2252xe" filled="t" fillcolor="#231F20" stroked="f">
                <v:path arrowok="t"/>
                <v:fill type="solid"/>
              </v:shape>
              <v:shape style="position:absolute;left:5469;top:2229;width:492;height:90" coordorigin="5469,2229" coordsize="492,90" path="m5961,2252l5559,2252,5559,2297,5961,2297,5961,2252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15.115997pt;margin-top:74.068611pt;width:123.1pt;height:78.150pt;mso-position-horizontal-relative:page;mso-position-vertical-relative:paragraph;z-index:-6690" coordorigin="8302,1481" coordsize="2462,1563">
            <v:shape style="position:absolute;left:8310;top:2460;width:2447;height:138" type="#_x0000_t75" stroked="false">
              <v:imagedata r:id="rId38" o:title=""/>
            </v:shape>
            <v:group style="position:absolute;left:8310;top:2460;width:2447;height:138" coordorigin="8310,2460" coordsize="2447,138">
              <v:shape style="position:absolute;left:8310;top:2460;width:2447;height:138" coordorigin="8310,2460" coordsize="2447,138" path="m8310,2598l10757,2598,10757,2460,8310,2460,8310,2598xe" filled="f" stroked="t" strokeweight=".75pt" strokecolor="#231F20">
                <v:path arrowok="t"/>
              </v:shape>
              <v:shape style="position:absolute;left:9317;top:2023;width:468;height:426" type="#_x0000_t75" stroked="false">
                <v:imagedata r:id="rId39" o:title=""/>
              </v:shape>
            </v:group>
            <v:group style="position:absolute;left:9317;top:2023;width:468;height:426" coordorigin="9317,2023" coordsize="468,426">
              <v:shape style="position:absolute;left:9317;top:2023;width:468;height:426" coordorigin="9317,2023" coordsize="468,426" path="m9317,2448l9785,2448,9785,2023,9317,2023,9317,2448xe" filled="f" stroked="t" strokeweight=".75pt" strokecolor="#231F20">
                <v:path arrowok="t"/>
              </v:shape>
            </v:group>
            <v:group style="position:absolute;left:9569;top:2206;width:600;height:90" coordorigin="9569,2206" coordsize="600,90">
              <v:shape style="position:absolute;left:9569;top:2206;width:600;height:90" coordorigin="9569,2206" coordsize="600,90" path="m10079,2206l10079,2295,10124,2273,10101,2273,10101,2228,10124,2228,10079,2206xe" filled="t" fillcolor="#231F20" stroked="f">
                <v:path arrowok="t"/>
                <v:fill type="solid"/>
              </v:shape>
              <v:shape style="position:absolute;left:9569;top:2206;width:600;height:90" coordorigin="9569,2206" coordsize="600,90" path="m10079,2228l9569,2228,9569,2273,10079,2273,10079,2228xe" filled="t" fillcolor="#231F20" stroked="f">
                <v:path arrowok="t"/>
                <v:fill type="solid"/>
              </v:shape>
              <v:shape style="position:absolute;left:9569;top:2206;width:600;height:90" coordorigin="9569,2206" coordsize="600,90" path="m10124,2228l10101,2228,10101,2273,10124,2273,10169,2250,10124,2228xe" filled="t" fillcolor="#231F20" stroked="f">
                <v:path arrowok="t"/>
                <v:fill type="solid"/>
              </v:shape>
            </v:group>
            <v:group style="position:absolute;left:9518;top:1489;width:90;height:762" coordorigin="9518,1489" coordsize="90,762">
              <v:shape style="position:absolute;left:9518;top:1489;width:90;height:762" coordorigin="9518,1489" coordsize="90,762" path="m9586,1556l9541,1556,9541,2250,9586,2250,9586,1556xe" filled="t" fillcolor="#231F20" stroked="f">
                <v:path arrowok="t"/>
                <v:fill type="solid"/>
              </v:shape>
              <v:shape style="position:absolute;left:9518;top:1489;width:90;height:762" coordorigin="9518,1489" coordsize="90,762" path="m9563,1489l9518,1579,9541,1579,9541,1556,9597,1556,9563,1489xe" filled="t" fillcolor="#231F20" stroked="f">
                <v:path arrowok="t"/>
                <v:fill type="solid"/>
              </v:shape>
              <v:shape style="position:absolute;left:9518;top:1489;width:90;height:762" coordorigin="9518,1489" coordsize="90,762" path="m9597,1556l9586,1556,9586,1579,9608,1579,9597,1556xe" filled="t" fillcolor="#231F20" stroked="f">
                <v:path arrowok="t"/>
                <v:fill type="solid"/>
              </v:shape>
            </v:group>
            <v:group style="position:absolute;left:9512;top:2262;width:90;height:774" coordorigin="9512,2262" coordsize="90,774">
              <v:shape style="position:absolute;left:9512;top:2262;width:90;height:774" coordorigin="9512,2262" coordsize="90,774" path="m9535,2946l9512,2946,9557,3036,9591,2969,9535,2969,9535,2946xe" filled="t" fillcolor="#231F20" stroked="f">
                <v:path arrowok="t"/>
                <v:fill type="solid"/>
              </v:shape>
              <v:shape style="position:absolute;left:9512;top:2262;width:90;height:774" coordorigin="9512,2262" coordsize="90,774" path="m9580,2262l9535,2262,9535,2969,9580,2969,9580,2262xe" filled="t" fillcolor="#231F20" stroked="f">
                <v:path arrowok="t"/>
                <v:fill type="solid"/>
              </v:shape>
              <v:shape style="position:absolute;left:9512;top:2262;width:90;height:774" coordorigin="9512,2262" coordsize="90,774" path="m9602,2946l9580,2946,9580,2969,9591,2969,9602,2946xe" filled="t" fillcolor="#231F20" stroked="f">
                <v:path arrowok="t"/>
                <v:fill type="solid"/>
              </v:shape>
            </v:group>
            <v:group style="position:absolute;left:8400;top:2206;width:1146;height:90" coordorigin="8400,2206" coordsize="1146,90">
              <v:shape style="position:absolute;left:8400;top:2206;width:1146;height:90" coordorigin="8400,2206" coordsize="1146,90" path="m8490,2206l8400,2250,8490,2295,8490,2273,8467,2273,8467,2228,8490,2228,8490,2206xe" filled="t" fillcolor="#231F20" stroked="f">
                <v:path arrowok="t"/>
                <v:fill type="solid"/>
              </v:shape>
              <v:shape style="position:absolute;left:8400;top:2206;width:1146;height:90" coordorigin="8400,2206" coordsize="1146,90" path="m8490,2228l8467,2228,8467,2273,8490,2273,8490,2228xe" filled="t" fillcolor="#231F20" stroked="f">
                <v:path arrowok="t"/>
                <v:fill type="solid"/>
              </v:shape>
              <v:shape style="position:absolute;left:8400;top:2206;width:1146;height:90" coordorigin="8400,2206" coordsize="1146,90" path="m9545,2228l8490,2228,8490,2273,9545,2273,9545,2228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6.896pt;margin-top:75.16861pt;width:123.1pt;height:78.150pt;mso-position-horizontal-relative:page;mso-position-vertical-relative:paragraph;z-index:-6689" coordorigin="1138,1503" coordsize="2462,1563">
            <v:shape style="position:absolute;left:1145;top:2482;width:2447;height:138" type="#_x0000_t75" stroked="false">
              <v:imagedata r:id="rId36" o:title=""/>
            </v:shape>
            <v:group style="position:absolute;left:1145;top:2482;width:2447;height:138" coordorigin="1145,2482" coordsize="2447,138">
              <v:shape style="position:absolute;left:1145;top:2482;width:2447;height:138" coordorigin="1145,2482" coordsize="2447,138" path="m1145,2620l3592,2620,3592,2482,1145,2482,1145,2620xe" filled="f" stroked="t" strokeweight=".75pt" strokecolor="#231F20">
                <v:path arrowok="t"/>
              </v:shape>
              <v:shape style="position:absolute;left:2153;top:2045;width:468;height:426" type="#_x0000_t75" stroked="false">
                <v:imagedata r:id="rId40" o:title=""/>
              </v:shape>
            </v:group>
            <v:group style="position:absolute;left:2153;top:2045;width:468;height:426" coordorigin="2153,2045" coordsize="468,426">
              <v:shape style="position:absolute;left:2153;top:2045;width:468;height:426" coordorigin="2153,2045" coordsize="468,426" path="m2153,2470l2621,2470,2621,2045,2153,2045,2153,2470xe" filled="f" stroked="t" strokeweight=".75pt" strokecolor="#231F20">
                <v:path arrowok="t"/>
              </v:shape>
            </v:group>
            <v:group style="position:absolute;left:2405;top:2228;width:924;height:90" coordorigin="2405,2228" coordsize="924,90">
              <v:shape style="position:absolute;left:2405;top:2228;width:924;height:90" coordorigin="2405,2228" coordsize="924,90" path="m3238,2228l3238,2317,3284,2295,3261,2295,3261,2250,3283,2250,3238,2228xe" filled="t" fillcolor="#231F20" stroked="f">
                <v:path arrowok="t"/>
                <v:fill type="solid"/>
              </v:shape>
              <v:shape style="position:absolute;left:2405;top:2228;width:924;height:90" coordorigin="2405,2228" coordsize="924,90" path="m3238,2250l2405,2250,2405,2295,3238,2295,3238,2250xe" filled="t" fillcolor="#231F20" stroked="f">
                <v:path arrowok="t"/>
                <v:fill type="solid"/>
              </v:shape>
              <v:shape style="position:absolute;left:2405;top:2228;width:924;height:90" coordorigin="2405,2228" coordsize="924,90" path="m3283,2250l3261,2250,3261,2295,3284,2295,3328,2272,3283,2250xe" filled="t" fillcolor="#231F20" stroked="f">
                <v:path arrowok="t"/>
                <v:fill type="solid"/>
              </v:shape>
            </v:group>
            <v:group style="position:absolute;left:2354;top:1511;width:90;height:762" coordorigin="2354,1511" coordsize="90,762">
              <v:shape style="position:absolute;left:2354;top:1511;width:90;height:762" coordorigin="2354,1511" coordsize="90,762" path="m2421,1578l2376,1578,2376,2272,2421,2272,2421,1578xe" filled="t" fillcolor="#231F20" stroked="f">
                <v:path arrowok="t"/>
                <v:fill type="solid"/>
              </v:shape>
              <v:shape style="position:absolute;left:2354;top:1511;width:90;height:762" coordorigin="2354,1511" coordsize="90,762" path="m2399,1511l2354,1601,2376,1601,2376,1578,2433,1578,2399,1511xe" filled="t" fillcolor="#231F20" stroked="f">
                <v:path arrowok="t"/>
                <v:fill type="solid"/>
              </v:shape>
              <v:shape style="position:absolute;left:2354;top:1511;width:90;height:762" coordorigin="2354,1511" coordsize="90,762" path="m2433,1578l2421,1578,2421,1601,2444,1601,2433,1578xe" filled="t" fillcolor="#231F20" stroked="f">
                <v:path arrowok="t"/>
                <v:fill type="solid"/>
              </v:shape>
            </v:group>
            <v:group style="position:absolute;left:2348;top:2284;width:90;height:774" coordorigin="2348,2284" coordsize="90,774">
              <v:shape style="position:absolute;left:2348;top:2284;width:90;height:774" coordorigin="2348,2284" coordsize="90,774" path="m2370,2968l2348,2968,2393,3058,2426,2991,2370,2991,2370,2968xe" filled="t" fillcolor="#231F20" stroked="f">
                <v:path arrowok="t"/>
                <v:fill type="solid"/>
              </v:shape>
              <v:shape style="position:absolute;left:2348;top:2284;width:90;height:774" coordorigin="2348,2284" coordsize="90,774" path="m2415,2284l2370,2284,2370,2991,2415,2991,2415,2284xe" filled="t" fillcolor="#231F20" stroked="f">
                <v:path arrowok="t"/>
                <v:fill type="solid"/>
              </v:shape>
              <v:shape style="position:absolute;left:2348;top:2284;width:90;height:774" coordorigin="2348,2284" coordsize="90,774" path="m2438,2968l2415,2968,2415,2991,2426,2991,2438,2968xe" filled="t" fillcolor="#231F20" stroked="f">
                <v:path arrowok="t"/>
                <v:fill type="solid"/>
              </v:shape>
            </v:group>
            <v:group style="position:absolute;left:1475;top:2220;width:924;height:90" coordorigin="1475,2220" coordsize="924,90">
              <v:shape style="position:absolute;left:1475;top:2220;width:924;height:90" coordorigin="1475,2220" coordsize="924,90" path="m1565,2220l1475,2264,1565,2309,1565,2287,1543,2287,1543,2242,1565,2242,1565,2220xe" filled="t" fillcolor="#231F20" stroked="f">
                <v:path arrowok="t"/>
                <v:fill type="solid"/>
              </v:shape>
              <v:shape style="position:absolute;left:1475;top:2220;width:924;height:90" coordorigin="1475,2220" coordsize="924,90" path="m1565,2242l1543,2242,1543,2287,1565,2287,1565,2242xe" filled="t" fillcolor="#231F20" stroked="f">
                <v:path arrowok="t"/>
                <v:fill type="solid"/>
              </v:shape>
              <v:shape style="position:absolute;left:1475;top:2220;width:924;height:90" coordorigin="1475,2220" coordsize="924,90" path="m2399,2242l1565,2242,1565,2287,2399,2287,2399,2242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φορά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δεξιά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κατεύθυν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11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left="217" w:right="0"/>
        <w:jc w:val="left"/>
      </w:pPr>
      <w:r>
        <w:rPr>
          <w:color w:val="231F20"/>
        </w:rPr>
        <w:t>(3)</w:t>
      </w:r>
      <w:r>
        <w:rPr>
          <w:color w:val="000000"/>
        </w:rPr>
      </w:r>
    </w:p>
    <w:p>
      <w:pPr>
        <w:spacing w:before="91"/>
        <w:ind w:left="2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(2)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60" w:lineRule="exact" w:before="9"/>
        <w:rPr>
          <w:sz w:val="26"/>
          <w:szCs w:val="26"/>
        </w:rPr>
      </w:pPr>
    </w:p>
    <w:p>
      <w:pPr>
        <w:pStyle w:val="BodyText"/>
        <w:spacing w:line="240" w:lineRule="auto"/>
        <w:ind w:left="217" w:right="0"/>
        <w:jc w:val="left"/>
      </w:pPr>
      <w:r>
        <w:rPr>
          <w:color w:val="231F20"/>
        </w:rPr>
        <w:t>(1)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60" w:lineRule="exact" w:before="13"/>
        <w:rPr>
          <w:sz w:val="26"/>
          <w:szCs w:val="26"/>
        </w:rPr>
      </w:pPr>
    </w:p>
    <w:p>
      <w:pPr>
        <w:pStyle w:val="BodyText"/>
        <w:spacing w:line="240" w:lineRule="auto"/>
        <w:ind w:left="217" w:right="0"/>
        <w:jc w:val="left"/>
      </w:pPr>
      <w:r>
        <w:rPr>
          <w:color w:val="231F20"/>
        </w:rPr>
        <w:t>(3)</w:t>
      </w:r>
      <w:r>
        <w:rPr>
          <w:color w:val="000000"/>
        </w:rPr>
      </w:r>
    </w:p>
    <w:p>
      <w:pPr>
        <w:spacing w:before="93"/>
        <w:ind w:left="10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(2)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left="217" w:right="0"/>
        <w:jc w:val="left"/>
      </w:pPr>
      <w:r>
        <w:rPr>
          <w:color w:val="231F20"/>
        </w:rPr>
        <w:t>(1)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/>
        <w:ind w:left="217" w:right="0"/>
        <w:jc w:val="left"/>
      </w:pPr>
      <w:r>
        <w:rPr>
          <w:color w:val="231F20"/>
        </w:rPr>
        <w:t>(3)</w:t>
      </w:r>
      <w:r>
        <w:rPr>
          <w:color w:val="000000"/>
        </w:rPr>
      </w:r>
    </w:p>
    <w:p>
      <w:pPr>
        <w:spacing w:before="69"/>
        <w:ind w:left="2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(2)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240" w:lineRule="auto"/>
        <w:ind w:left="217" w:right="0"/>
        <w:jc w:val="left"/>
      </w:pPr>
      <w:r>
        <w:rPr>
          <w:color w:val="231F20"/>
        </w:rPr>
        <w:t>(1)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9" w:equalWidth="0">
            <w:col w:w="502" w:space="326"/>
            <w:col w:w="502" w:space="374"/>
            <w:col w:w="502" w:space="1777"/>
            <w:col w:w="502" w:space="40"/>
            <w:col w:w="386" w:space="374"/>
            <w:col w:w="502" w:space="1380"/>
            <w:col w:w="502" w:space="326"/>
            <w:col w:w="502" w:space="374"/>
            <w:col w:w="999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91"/>
        <w:ind w:left="1039" w:right="0"/>
        <w:jc w:val="left"/>
      </w:pPr>
      <w:r>
        <w:rPr>
          <w:color w:val="231F20"/>
        </w:rPr>
        <w:t>(4)</w:t>
      </w:r>
      <w:r>
        <w:rPr>
          <w:color w:val="000000"/>
        </w:rPr>
      </w:r>
    </w:p>
    <w:p>
      <w:pPr>
        <w:pStyle w:val="Heading1"/>
        <w:spacing w:line="240" w:lineRule="auto" w:before="191"/>
        <w:ind w:left="85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7"/>
          <w:w w:val="105"/>
        </w:rPr>
        <w:t>Σχήμα</w:t>
      </w:r>
      <w:r>
        <w:rPr>
          <w:rFonts w:ascii="Times New Roman" w:hAnsi="Times New Roman"/>
          <w:color w:val="231F20"/>
          <w:spacing w:val="-1"/>
          <w:w w:val="105"/>
        </w:rPr>
        <w:t> </w:t>
      </w:r>
      <w:r>
        <w:rPr>
          <w:rFonts w:ascii="Times New Roman" w:hAnsi="Times New Roman"/>
          <w:color w:val="231F20"/>
          <w:spacing w:val="-3"/>
          <w:w w:val="105"/>
        </w:rPr>
        <w:t>(</w:t>
      </w:r>
      <w:r>
        <w:rPr>
          <w:rFonts w:ascii="Times New Roman" w:hAnsi="Times New Roman"/>
          <w:color w:val="231F20"/>
          <w:spacing w:val="-3"/>
          <w:w w:val="105"/>
        </w:rPr>
        <w:t>α</w:t>
      </w:r>
      <w:r>
        <w:rPr>
          <w:rFonts w:ascii="Times New Roman" w:hAnsi="Times New Roman"/>
          <w:color w:val="231F20"/>
          <w:spacing w:val="-3"/>
          <w:w w:val="105"/>
        </w:rPr>
        <w:t>)</w:t>
      </w:r>
      <w:r>
        <w:rPr>
          <w:rFonts w:ascii="Times New Roman" w:hAnsi="Times New Roman"/>
          <w:b w:val="0"/>
          <w:color w:val="000000"/>
        </w:rPr>
      </w:r>
    </w:p>
    <w:p>
      <w:pPr>
        <w:spacing w:before="93"/>
        <w:ind w:left="10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(4)</w:t>
      </w:r>
      <w:r>
        <w:rPr>
          <w:rFonts w:ascii="Times New Roman"/>
          <w:color w:val="000000"/>
          <w:sz w:val="24"/>
        </w:rPr>
      </w:r>
    </w:p>
    <w:p>
      <w:pPr>
        <w:pStyle w:val="Heading1"/>
        <w:spacing w:line="240" w:lineRule="auto" w:before="191"/>
        <w:ind w:left="85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7"/>
          <w:w w:val="105"/>
        </w:rPr>
        <w:t>Σχήμα</w:t>
      </w:r>
      <w:r>
        <w:rPr>
          <w:rFonts w:ascii="Times New Roman" w:hAnsi="Times New Roman"/>
          <w:color w:val="231F20"/>
          <w:spacing w:val="2"/>
          <w:w w:val="105"/>
        </w:rPr>
        <w:t> </w:t>
      </w:r>
      <w:r>
        <w:rPr>
          <w:rFonts w:ascii="Times New Roman" w:hAnsi="Times New Roman"/>
          <w:color w:val="231F20"/>
          <w:spacing w:val="-5"/>
          <w:w w:val="105"/>
        </w:rPr>
        <w:t>(</w:t>
      </w:r>
      <w:r>
        <w:rPr>
          <w:rFonts w:ascii="Times New Roman" w:hAnsi="Times New Roman"/>
          <w:color w:val="231F20"/>
          <w:spacing w:val="-5"/>
          <w:w w:val="105"/>
        </w:rPr>
        <w:t>β</w:t>
      </w:r>
      <w:r>
        <w:rPr>
          <w:rFonts w:ascii="Times New Roman" w:hAnsi="Times New Roman"/>
          <w:color w:val="231F20"/>
          <w:spacing w:val="-5"/>
          <w:w w:val="105"/>
        </w:rPr>
        <w:t>)</w:t>
      </w:r>
      <w:r>
        <w:rPr>
          <w:rFonts w:ascii="Times New Roman" w:hAnsi="Times New Roman"/>
          <w:b w:val="0"/>
          <w:color w:val="000000"/>
        </w:rPr>
      </w:r>
    </w:p>
    <w:p>
      <w:pPr>
        <w:spacing w:before="69"/>
        <w:ind w:left="0" w:right="33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(4)</w:t>
      </w:r>
      <w:r>
        <w:rPr>
          <w:rFonts w:ascii="Times New Roman"/>
          <w:color w:val="000000"/>
          <w:sz w:val="24"/>
        </w:rPr>
      </w:r>
    </w:p>
    <w:p>
      <w:pPr>
        <w:pStyle w:val="Heading1"/>
        <w:spacing w:line="240" w:lineRule="auto" w:before="191"/>
        <w:ind w:left="85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6"/>
          <w:w w:val="105"/>
        </w:rPr>
        <w:t>Σχήμα</w:t>
      </w:r>
      <w:r>
        <w:rPr>
          <w:rFonts w:ascii="Times New Roman" w:hAnsi="Times New Roman"/>
          <w:color w:val="231F20"/>
          <w:spacing w:val="14"/>
          <w:w w:val="105"/>
        </w:rPr>
        <w:t> </w:t>
      </w:r>
      <w:r>
        <w:rPr>
          <w:rFonts w:ascii="Times New Roman" w:hAnsi="Times New Roman"/>
          <w:color w:val="231F20"/>
          <w:spacing w:val="-4"/>
          <w:w w:val="105"/>
        </w:rPr>
        <w:t>(</w:t>
      </w:r>
      <w:r>
        <w:rPr>
          <w:rFonts w:ascii="Times New Roman" w:hAnsi="Times New Roman"/>
          <w:color w:val="231F20"/>
          <w:spacing w:val="-4"/>
          <w:w w:val="105"/>
        </w:rPr>
        <w:t>γ</w:t>
      </w:r>
      <w:r>
        <w:rPr>
          <w:rFonts w:ascii="Times New Roman" w:hAnsi="Times New Roman"/>
          <w:color w:val="231F20"/>
          <w:spacing w:val="-4"/>
          <w:w w:val="105"/>
        </w:rPr>
        <w:t>)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1896" w:space="1684"/>
            <w:col w:w="1887" w:space="1698"/>
            <w:col w:w="2705"/>
          </w:cols>
        </w:sectPr>
      </w:pPr>
    </w:p>
    <w:p>
      <w:pPr>
        <w:pStyle w:val="BodyText"/>
        <w:spacing w:line="358" w:lineRule="auto" w:before="42"/>
        <w:ind w:right="1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τρία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σχήματα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βέλη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αντιστοιχούν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διανύσματα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ή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συνιστωσών</w:t>
      </w:r>
      <w:r>
        <w:rPr>
          <w:rFonts w:ascii="Times New Roman" w:hAnsi="Times New Roman"/>
          <w:color w:val="231F20"/>
          <w:spacing w:val="-1"/>
        </w:rPr>
        <w:t> δυνάμεων</w:t>
      </w:r>
      <w:r>
        <w:rPr>
          <w:rFonts w:ascii="Times New Roman" w:hAnsi="Times New Roman"/>
          <w:color w:val="231F20"/>
          <w:spacing w:val="-1"/>
        </w:rPr>
        <w:t>),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κίνησής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8" w:lineRule="auto"/>
        <w:ind w:right="12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εξηγήσετε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καθένα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βέλη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σχεδιασμένα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ποια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ή </w:t>
      </w:r>
      <w:r>
        <w:rPr>
          <w:rFonts w:ascii="Times New Roman" w:hAnsi="Times New Roman"/>
          <w:color w:val="231F20"/>
        </w:rPr>
        <w:t>συνιστώσα</w:t>
      </w:r>
      <w:r>
        <w:rPr>
          <w:rFonts w:ascii="Times New Roman" w:hAnsi="Times New Roman"/>
          <w:color w:val="231F20"/>
          <w:spacing w:val="-1"/>
        </w:rPr>
        <w:t> δύναμης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right="0" w:firstLine="843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12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5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ομαλά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 </w:t>
      </w:r>
      <w:r>
        <w:rPr>
          <w:rFonts w:ascii="Times New Roman" w:hAnsi="Times New Roman"/>
          <w:color w:val="231F20"/>
        </w:rPr>
        <w:t>δρόμο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κινητική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ίση 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= 0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οδηγός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φρένα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επιβραδύνει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αυτοκίνη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το οποίο σταματά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63" w:lineRule="exact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αρχικά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4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οδηγός </w:t>
      </w:r>
      <w:r>
        <w:rPr>
          <w:rFonts w:ascii="Times New Roman" w:hAnsi="Times New Roman"/>
          <w:color w:val="231F20"/>
          <w:spacing w:val="-1"/>
        </w:rPr>
        <w:t>φρενάρει </w:t>
      </w:r>
      <w:r>
        <w:rPr>
          <w:rFonts w:ascii="Times New Roman" w:hAnsi="Times New Roman"/>
          <w:color w:val="231F20"/>
        </w:rPr>
        <w:t>ασκώντας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-1"/>
        </w:rPr>
        <w:t> φρένα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 σταματά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</w:rPr>
        <w:t>::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13"/>
        <w:ind w:left="112" w:right="0" w:firstLine="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51.171127pt;margin-top:16.431356pt;width:8.15pt;height:.1pt;mso-position-horizontal-relative:page;mso-position-vertical-relative:paragraph;z-index:-6692" coordorigin="5023,329" coordsize="163,2">
            <v:shape style="position:absolute;left:5023;top:329;width:163;height:2" coordorigin="5023,329" coordsize="163,0" path="m5023,329l5186,329e" filled="f" stroked="t" strokeweight=".62714pt" strokecolor="#231F20">
              <v:path arrowok="t"/>
            </v:shape>
            <w10:wrap type="none"/>
          </v:group>
        </w:pict>
      </w:r>
      <w:r>
        <w:rPr/>
        <w:pict>
          <v:shape style="position:absolute;margin-left:79.663902pt;margin-top:14.448773pt;width:75.650pt;height:8.0500pt;mso-position-horizontal-relative:page;mso-position-vertical-relative:paragraph;z-index:-6688" type="#_x0000_t202" filled="f" stroked="f">
            <v:textbox inset="0,0,0,0">
              <w:txbxContent>
                <w:p>
                  <w:pPr>
                    <w:tabs>
                      <w:tab w:pos="1431" w:val="left" w:leader="none"/>
                    </w:tabs>
                    <w:spacing w:line="16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231F20"/>
                      <w:sz w:val="16"/>
                    </w:rPr>
                    <w:t>1</w:t>
                    <w:tab/>
                    <w:t>1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t               </w:t>
      </w:r>
      <w:r>
        <w:rPr>
          <w:rFonts w:ascii="Times New Roman" w:hAnsi="Times New Roman"/>
          <w:i/>
          <w:color w:val="231F20"/>
          <w:spacing w:val="17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t                           </w:t>
      </w:r>
      <w:r>
        <w:rPr>
          <w:rFonts w:ascii="Times New Roman" w:hAnsi="Times New Roman"/>
          <w:i/>
          <w:color w:val="231F20"/>
          <w:spacing w:val="23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9"/>
          <w:sz w:val="24"/>
        </w:rPr>
        <w:t> </w:t>
      </w:r>
      <w:r>
        <w:rPr>
          <w:rFonts w:ascii="Times New Roman" w:hAnsi="Times New Roman"/>
          <w:i/>
          <w:color w:val="231F20"/>
          <w:spacing w:val="-6"/>
          <w:position w:val="15"/>
          <w:sz w:val="24"/>
        </w:rPr>
        <w:t>t</w:t>
      </w:r>
      <w:r>
        <w:rPr>
          <w:rFonts w:ascii="Times New Roman" w:hAnsi="Times New Roman"/>
          <w:color w:val="231F20"/>
          <w:spacing w:val="-6"/>
          <w:position w:val="9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32" w:lineRule="exact"/>
        <w:ind w:left="0" w:right="1696"/>
        <w:jc w:val="center"/>
      </w:pPr>
      <w:r>
        <w:rPr>
          <w:color w:val="231F20"/>
          <w:w w:val="95"/>
        </w:rPr>
        <w:t>2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4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0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9" w:lineRule="auto" w:before="69"/>
        <w:ind w:right="0" w:hanging="1"/>
        <w:jc w:val="both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color w:val="231F20"/>
          <w:spacing w:val="1"/>
        </w:rPr>
        <w:t>0</w:t>
      </w:r>
      <w:r>
        <w:rPr>
          <w:color w:val="231F20"/>
          <w:spacing w:val="35"/>
        </w:rPr>
        <w:t> </w:t>
      </w:r>
      <w:r>
        <w:rPr>
          <w:color w:val="231F20"/>
        </w:rPr>
        <w:t>kg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δαπέδου</w:t>
      </w:r>
      <w:r>
        <w:rPr>
          <w:color w:val="231F20"/>
        </w:rPr>
        <w:t>,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ως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αρχή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000000"/>
        </w:rPr>
      </w:r>
    </w:p>
    <w:p>
      <w:pPr>
        <w:spacing w:line="220" w:lineRule="exact" w:before="5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5" w:lineRule="exact" w:before="0"/>
        <w:ind w:left="0" w:right="27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34.038788pt;margin-top:-18.225853pt;width:9.65pt;height:16.4pt;mso-position-horizontal-relative:page;mso-position-vertical-relative:paragraph;z-index:-6683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43.602997pt;margin-top:-18.225853pt;width:193.75pt;height:33.9pt;mso-position-horizontal-relative:page;mso-position-vertical-relative:paragraph;z-index:-6678" coordorigin="6872,-365" coordsize="3875,678">
            <v:group style="position:absolute;left:7200;top:229;width:3217;height:32" coordorigin="7200,229" coordsize="3217,32">
              <v:shape style="position:absolute;left:7200;top:229;width:3217;height:32" coordorigin="7200,229" coordsize="3217,32" path="m7200,261l10417,261,10417,229,7200,229,7200,261xe" filled="t" fillcolor="#C7C9CB" stroked="f">
                <v:path arrowok="t"/>
                <v:fill type="solid"/>
              </v:shape>
            </v:group>
            <v:group style="position:absolute;left:7193;top:221;width:3232;height:47" coordorigin="7193,221" coordsize="3232,47">
              <v:shape style="position:absolute;left:7193;top:221;width:3232;height:47" coordorigin="7193,221" coordsize="3232,47" path="m7193,268l10424,268,10424,221,7193,221,7193,268xe" filled="t" fillcolor="#231F20" stroked="f">
                <v:path arrowok="t"/>
                <v:fill type="solid"/>
              </v:shape>
              <v:shape style="position:absolute;left:7940;top:-164;width:322;height:382" type="#_x0000_t75" stroked="false">
                <v:imagedata r:id="rId41" o:title=""/>
              </v:shape>
            </v:group>
            <v:group style="position:absolute;left:7940;top:-164;width:322;height:382" coordorigin="7940,-164" coordsize="322,382">
              <v:shape style="position:absolute;left:7940;top:-164;width:322;height:382" coordorigin="7940,-164" coordsize="322,382" path="m7940,218l8262,218,8262,-164,7940,-164,7940,218xe" filled="f" stroked="t" strokeweight=".75pt" strokecolor="#231F20">
                <v:path arrowok="t"/>
              </v:shape>
            </v:group>
            <v:group style="position:absolute;left:6880;top:226;width:3860;height:80" coordorigin="6880,226" coordsize="3860,80">
              <v:shape style="position:absolute;left:6880;top:226;width:3860;height:80" coordorigin="6880,226" coordsize="3860,80" path="m10659,226l10659,306,10719,276,10684,276,10689,272,10689,260,10684,256,10719,256,10659,226xe" filled="t" fillcolor="#231F20" stroked="f">
                <v:path arrowok="t"/>
                <v:fill type="solid"/>
              </v:shape>
              <v:shape style="position:absolute;left:6880;top:226;width:3860;height:80" coordorigin="6880,226" coordsize="3860,80" path="m10659,256l6884,256,6880,260,6880,272,6884,276,10659,276,10659,256xe" filled="t" fillcolor="#231F20" stroked="f">
                <v:path arrowok="t"/>
                <v:fill type="solid"/>
              </v:shape>
              <v:shape style="position:absolute;left:6880;top:226;width:3860;height:80" coordorigin="6880,226" coordsize="3860,80" path="m10719,256l10684,256,10689,260,10689,272,10684,276,10719,276,10739,266,10719,256xe" filled="t" fillcolor="#231F20" stroked="f">
                <v:path arrowok="t"/>
                <v:fill type="solid"/>
              </v:shape>
            </v:group>
            <v:group style="position:absolute;left:8257;top:-41;width:751;height:135" coordorigin="8257,-41" coordsize="751,135">
              <v:shape style="position:absolute;left:8257;top:-41;width:751;height:135" coordorigin="8257,-41" coordsize="751,135" path="m8873,-41l8873,93,8963,48,8895,48,8895,4,8962,4,8873,-41xe" filled="t" fillcolor="#3953A4" stroked="f">
                <v:path arrowok="t"/>
                <v:fill type="solid"/>
              </v:shape>
              <v:shape style="position:absolute;left:8257;top:-41;width:751;height:135" coordorigin="8257,-41" coordsize="751,135" path="m8873,4l8257,4,8257,48,8873,48,8873,4xe" filled="t" fillcolor="#3953A4" stroked="f">
                <v:path arrowok="t"/>
                <v:fill type="solid"/>
              </v:shape>
              <v:shape style="position:absolute;left:8257;top:-41;width:751;height:135" coordorigin="8257,-41" coordsize="751,135" path="m8962,4l8895,4,8895,48,8963,48,9007,26,8962,4xe" filled="t" fillcolor="#3953A4" stroked="f">
                <v:path arrowok="t"/>
                <v:fill type="solid"/>
              </v:shape>
              <v:shape style="position:absolute;left:8726;top:-365;width:148;height:210" type="#_x0000_t75" stroked="false">
                <v:imagedata r:id="rId42" o:title=""/>
              </v:shape>
            </v:group>
            <v:group style="position:absolute;left:8064;top:230;width:51;height:57" coordorigin="8064,230" coordsize="51,57">
              <v:shape style="position:absolute;left:8064;top:230;width:51;height:57" coordorigin="8064,230" coordsize="51,57" path="m8104,230l8075,230,8064,243,8064,274,8075,287,8104,287,8115,274,8115,243,8104,230xe" filled="t" fillcolor="#231F20" stroked="f">
                <v:path arrowok="t"/>
                <v:fill type="solid"/>
              </v:shape>
            </v:group>
            <v:group style="position:absolute;left:8064;top:230;width:51;height:57" coordorigin="8064,230" coordsize="51,57">
              <v:shape style="position:absolute;left:8064;top:230;width:51;height:57" coordorigin="8064,230" coordsize="51,57" path="m8089,230l8075,230,8064,243,8064,259,8064,274,8075,287,8089,287,8104,287,8115,274,8115,259,8115,243,8104,230,8089,230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85"/>
          <w:sz w:val="24"/>
        </w:rPr>
        <w:t>x</w:t>
      </w:r>
      <w:r>
        <w:rPr>
          <w:rFonts w:ascii="Times New Roman"/>
          <w:color w:val="000000"/>
          <w:sz w:val="24"/>
        </w:rPr>
      </w:r>
    </w:p>
    <w:p>
      <w:pPr>
        <w:spacing w:line="242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i/>
          <w:color w:val="231F20"/>
          <w:spacing w:val="-2"/>
          <w:w w:val="12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color w:val="231F20"/>
          <w:spacing w:val="-2"/>
          <w:w w:val="120"/>
          <w:position w:val="-4"/>
          <w:sz w:val="10"/>
          <w:szCs w:val="10"/>
        </w:rPr>
        <w:t>o</w:t>
      </w:r>
      <w:r>
        <w:rPr>
          <w:rFonts w:ascii="Times New Roman" w:hAnsi="Times New Roman" w:cs="Times New Roman" w:eastAsia="Times New Roman"/>
          <w:color w:val="231F20"/>
          <w:spacing w:val="19"/>
          <w:w w:val="120"/>
          <w:position w:val="-4"/>
          <w:sz w:val="10"/>
          <w:szCs w:val="10"/>
        </w:rPr>
        <w:t> </w:t>
      </w:r>
      <w:r>
        <w:rPr>
          <w:rFonts w:ascii="Symbol" w:hAnsi="Symbol" w:cs="Symbol" w:eastAsia="Symbol"/>
          <w:color w:val="231F20"/>
          <w:w w:val="215"/>
          <w:sz w:val="18"/>
          <w:szCs w:val="18"/>
        </w:rPr>
        <w:t></w:t>
      </w:r>
      <w:r>
        <w:rPr>
          <w:rFonts w:ascii="Symbol" w:hAnsi="Symbol" w:cs="Symbol" w:eastAsia="Symbol"/>
          <w:color w:val="231F20"/>
          <w:spacing w:val="-65"/>
          <w:w w:val="215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color w:val="231F20"/>
          <w:spacing w:val="-65"/>
          <w:w w:val="215"/>
          <w:sz w:val="18"/>
          <w:szCs w:val="18"/>
        </w:rPr>
      </w:r>
      <w:r>
        <w:rPr>
          <w:rFonts w:ascii="Times New Roman" w:hAnsi="Times New Roman" w:cs="Times New Roman" w:eastAsia="Times New Roman"/>
          <w:color w:val="231F20"/>
          <w:w w:val="12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color w:val="000000"/>
          <w:sz w:val="18"/>
          <w:szCs w:val="18"/>
        </w:rPr>
      </w:r>
    </w:p>
    <w:p>
      <w:pPr>
        <w:spacing w:after="0" w:line="242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400" w:bottom="280" w:left="1020" w:right="1020"/>
          <w:cols w:num="2" w:equalWidth="0">
            <w:col w:w="5672" w:space="1080"/>
            <w:col w:w="3118"/>
          </w:cols>
        </w:sectPr>
      </w:pPr>
    </w:p>
    <w:p>
      <w:pPr>
        <w:pStyle w:val="BodyText"/>
        <w:tabs>
          <w:tab w:pos="4248" w:val="left" w:leader="none"/>
          <w:tab w:pos="8701" w:val="left" w:leader="none"/>
        </w:tabs>
        <w:spacing w:line="408" w:lineRule="auto" w:before="61"/>
        <w:ind w:right="116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52.656494pt;margin-top:.371388pt;width:10.8pt;height:16.3500pt;mso-position-horizontal-relative:page;mso-position-vertical-relative:paragraph;z-index:-6687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294891pt;margin-top:23.909388pt;width:10.8pt;height:16.3500pt;mso-position-horizontal-relative:page;mso-position-vertical-relative:paragraph;z-index:-6686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175995pt;margin-top:.371388pt;width:8.252pt;height:10.644pt;mso-position-horizontal-relative:page;mso-position-vertical-relative:paragraph;z-index:-6682" type="#_x0000_t75" stroked="false">
            <v:imagedata r:id="rId43" o:title=""/>
          </v:shape>
        </w:pict>
      </w:r>
      <w:r>
        <w:rPr/>
        <w:pict>
          <v:shape style="position:absolute;margin-left:477.813995pt;margin-top:23.909388pt;width:8.252pt;height:10.645pt;mso-position-horizontal-relative:page;mso-position-vertical-relative:paragraph;z-index:-6681" type="#_x0000_t75" stroked="false">
            <v:imagedata r:id="rId44" o:title=""/>
          </v:shape>
        </w:pic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ολισθαίνει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  <w:tab/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000000"/>
        </w:rPr>
      </w:r>
    </w:p>
    <w:p>
      <w:pPr>
        <w:spacing w:after="0" w:line="40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33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σύμφωνα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000000"/>
        </w:rPr>
      </w:r>
    </w:p>
    <w:p>
      <w:pPr>
        <w:spacing w:line="235" w:lineRule="exact" w:before="0"/>
        <w:ind w:left="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9"/>
          <w:w w:val="11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205"/>
          <w:sz w:val="24"/>
          <w:szCs w:val="24"/>
        </w:rPr>
        <w:t></w:t>
      </w:r>
      <w:r>
        <w:rPr>
          <w:rFonts w:ascii="Symbol" w:hAnsi="Symbol" w:cs="Symbol" w:eastAsia="Symbol"/>
          <w:color w:val="231F20"/>
          <w:spacing w:val="-101"/>
          <w:w w:val="2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01"/>
          <w:w w:val="2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7"/>
          <w:w w:val="110"/>
          <w:sz w:val="24"/>
          <w:szCs w:val="24"/>
        </w:rPr>
        <w:t>100</w:t>
      </w:r>
      <w:r>
        <w:rPr>
          <w:rFonts w:ascii="Times New Roman" w:hAnsi="Times New Roman" w:cs="Times New Roman" w:eastAsia="Times New Roman"/>
          <w:color w:val="231F20"/>
          <w:spacing w:val="-39"/>
          <w:w w:val="11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205"/>
          <w:sz w:val="24"/>
          <w:szCs w:val="24"/>
        </w:rPr>
        <w:t></w:t>
      </w:r>
      <w:r>
        <w:rPr>
          <w:rFonts w:ascii="Symbol" w:hAnsi="Symbol" w:cs="Symbol" w:eastAsia="Symbol"/>
          <w:color w:val="231F20"/>
          <w:spacing w:val="-95"/>
          <w:w w:val="2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95"/>
          <w:w w:val="2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37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31F20"/>
          <w:spacing w:val="-15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  <w:sz w:val="24"/>
          <w:szCs w:val="24"/>
        </w:rPr>
        <w:t>όπου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 w:line="23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576" w:space="40"/>
            <w:col w:w="2254"/>
          </w:cols>
        </w:sectPr>
      </w:pPr>
    </w:p>
    <w:p>
      <w:pPr>
        <w:pStyle w:val="BodyText"/>
        <w:spacing w:line="359" w:lineRule="auto" w:before="136"/>
        <w:ind w:right="118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00.481903pt;margin-top:69.007423pt;width:10.8pt;height:16.3500pt;mso-position-horizontal-relative:page;mso-position-vertical-relative:paragraph;z-index:-6685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02014pt;margin-top:69.007423pt;width:8.251pt;height:10.6441pt;mso-position-horizontal-relative:page;mso-position-vertical-relative:paragraph;z-index:-6680" type="#_x0000_t75" stroked="false">
            <v:imagedata r:id="rId45" o:title=""/>
          </v:shape>
        </w:pic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συνέ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χεια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ολίσθηση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2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οποία μηδενίζεται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44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m.</w:t>
      </w:r>
      <w:r>
        <w:rPr>
          <w:color w:val="000000"/>
        </w:rPr>
      </w:r>
    </w:p>
    <w:p>
      <w:pPr>
        <w:pStyle w:val="BodyText"/>
        <w:spacing w:line="381" w:lineRule="auto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2.851501pt;margin-top:20.587166pt;width:10.8pt;height:16.3500pt;mso-position-horizontal-relative:page;mso-position-vertical-relative:paragraph;z-index:-6684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371002pt;margin-top:20.587166pt;width:8.252pt;height:10.644pt;mso-position-horizontal-relative:page;mso-position-vertical-relative:paragraph;z-index:-6679" type="#_x0000_t75" stroked="false">
            <v:imagedata r:id="rId46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δενίστηκε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81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50" w:lineRule="exact" w:before="5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στην</w:t>
      </w:r>
      <w:r>
        <w:rPr>
          <w:rFonts w:ascii="Times New Roman" w:hAnsi="Times New Roman"/>
          <w:color w:val="231F20"/>
        </w:rPr>
        <w:t> οποία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σταματήσει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63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946" w:space="610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περιοχή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κοντά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Βόρειο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Πόλο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π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</w:rPr>
        <w:t>χ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Ροβανιέμι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Φιλανδίας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περιοχή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3"/>
        </w:rPr>
        <w:t>κο</w:t>
      </w:r>
      <w:r>
        <w:rPr>
          <w:rFonts w:ascii="Times New Roman" w:hAnsi="Times New Roman"/>
          <w:color w:val="231F20"/>
          <w:spacing w:val="3"/>
        </w:rPr>
        <w:t>-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ντά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Ισημερινό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π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</w:rPr>
        <w:t>χ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Κένυα</w:t>
      </w:r>
      <w:r>
        <w:rPr>
          <w:rFonts w:ascii="Times New Roman" w:hAnsi="Times New Roman"/>
          <w:color w:val="231F20"/>
          <w:spacing w:val="-1"/>
        </w:rPr>
        <w:t>), </w: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ποσότητα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χρυσού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διαφορετικό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ίδιο βάρος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διαφορετική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0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60" w:lineRule="auto" w:before="131"/>
        <w:ind w:right="0" w:firstLine="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θέσης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Τα σώματα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παράλληλες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τροχιές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είναι το</w:t>
      </w:r>
      <w:r>
        <w:rPr>
          <w:rFonts w:ascii="Times New Roman" w:hAnsi="Times New Roman"/>
          <w:color w:val="231F20"/>
          <w:spacing w:val="-1"/>
        </w:rPr>
        <w:t> ένα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δίπλα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5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spacing w:line="359" w:lineRule="auto" w:before="0"/>
        <w:ind w:left="112" w:right="1" w:firstLine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.</w:t>
      </w:r>
      <w:r>
        <w:rPr>
          <w:rFonts w:ascii="Times New Roman" w:hAnsi="Times New Roman"/>
          <w:b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Τα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μέτρα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των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ταχυτήτων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των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δύο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σωμάτων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ικανοποι</w:t>
      </w:r>
      <w:r>
        <w:rPr>
          <w:rFonts w:ascii="Times New Roman" w:hAnsi="Times New Roman"/>
          <w:color w:val="231F20"/>
          <w:spacing w:val="-1"/>
          <w:sz w:val="24"/>
        </w:rPr>
        <w:t>-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ούν</w:t>
      </w:r>
      <w:r>
        <w:rPr>
          <w:rFonts w:ascii="Times New Roman" w:hAnsi="Times New Roman"/>
          <w:color w:val="231F20"/>
          <w:spacing w:val="-1"/>
          <w:sz w:val="24"/>
        </w:rPr>
        <w:t> τη σχέση</w:t>
      </w:r>
      <w:r>
        <w:rPr>
          <w:rFonts w:ascii="Times New Roman" w:hAnsi="Times New Roman"/>
          <w:color w:val="231F20"/>
          <w:spacing w:val="6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position w:val="-2"/>
          <w:sz w:val="16"/>
        </w:rPr>
        <w:t>A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 </w:t>
      </w:r>
      <w:r>
        <w:rPr>
          <w:rFonts w:ascii="Times New Roman" w:hAnsi="Times New Roman"/>
          <w:color w:val="231F20"/>
          <w:position w:val="-2"/>
          <w:sz w:val="16"/>
        </w:rPr>
        <w:t>B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76"/>
        <w:ind w:left="0" w:right="2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z w:val="24"/>
        </w:rPr>
        <w:t>χ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65"/>
        <w:ind w:left="112" w:right="0" w:firstLine="3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92.303009pt;margin-top:-19.368277pt;width:122.2pt;height:124.4pt;mso-position-horizontal-relative:page;mso-position-vertical-relative:paragraph;z-index:-6677" coordorigin="7846,-387" coordsize="2444,2488">
            <v:group style="position:absolute;left:8006;top:-377;width:180;height:2468" coordorigin="8006,-377" coordsize="180,2468">
              <v:shape style="position:absolute;left:8006;top:-377;width:180;height:2468" coordorigin="8006,-377" coordsize="180,2468" path="m8096,-308l8079,-278,8078,2090,8113,2090,8113,-278,8096,-308xe" filled="t" fillcolor="#231F20" stroked="f">
                <v:path arrowok="t"/>
                <v:fill type="solid"/>
              </v:shape>
              <v:shape style="position:absolute;left:8006;top:-377;width:180;height:2468" coordorigin="8006,-377" coordsize="180,2468" path="m8096,-377l8011,-231,8006,-223,8009,-212,8017,-207,8026,-203,8036,-205,8041,-214,8078,-278,8078,-343,8116,-343,8096,-377xe" filled="t" fillcolor="#231F20" stroked="f">
                <v:path arrowok="t"/>
                <v:fill type="solid"/>
              </v:shape>
              <v:shape style="position:absolute;left:8006;top:-377;width:180;height:2468" coordorigin="8006,-377" coordsize="180,2468" path="m8116,-343l8113,-343,8114,-278,8151,-214,8156,-205,8166,-203,8175,-207,8183,-212,8186,-223,8181,-231,8116,-343xe" filled="t" fillcolor="#231F20" stroked="f">
                <v:path arrowok="t"/>
                <v:fill type="solid"/>
              </v:shape>
              <v:shape style="position:absolute;left:8006;top:-377;width:180;height:2468" coordorigin="8006,-377" coordsize="180,2468" path="m8113,-343l8078,-343,8078,-278,8096,-308,8081,-334,8113,-334,8113,-343xe" filled="t" fillcolor="#231F20" stroked="f">
                <v:path arrowok="t"/>
                <v:fill type="solid"/>
              </v:shape>
              <v:shape style="position:absolute;left:8006;top:-377;width:180;height:2468" coordorigin="8006,-377" coordsize="180,2468" path="m8113,-334l8111,-334,8096,-308,8113,-278,8113,-334xe" filled="t" fillcolor="#231F20" stroked="f">
                <v:path arrowok="t"/>
                <v:fill type="solid"/>
              </v:shape>
              <v:shape style="position:absolute;left:8006;top:-377;width:180;height:2468" coordorigin="8006,-377" coordsize="180,2468" path="m8111,-334l8081,-334,8096,-308,8111,-334xe" filled="t" fillcolor="#231F20" stroked="f">
                <v:path arrowok="t"/>
                <v:fill type="solid"/>
              </v:shape>
            </v:group>
            <v:group style="position:absolute;left:7856;top:1728;width:2424;height:180" coordorigin="7856,1728" coordsize="2424,180">
              <v:shape style="position:absolute;left:7856;top:1728;width:2424;height:180" coordorigin="7856,1728" coordsize="2424,180" path="m10210,1818l10116,1873,10108,1878,10105,1889,10110,1897,10115,1905,10125,1908,10134,1903,10250,1836,10245,1836,10245,1834,10236,1834,10210,1818xe" filled="t" fillcolor="#231F20" stroked="f">
                <v:path arrowok="t"/>
                <v:fill type="solid"/>
              </v:shape>
              <v:shape style="position:absolute;left:7856;top:1728;width:2424;height:180" coordorigin="7856,1728" coordsize="2424,180" path="m10180,1801l7856,1801,7856,1836,10180,1836,10210,1818,10180,1801xe" filled="t" fillcolor="#231F20" stroked="f">
                <v:path arrowok="t"/>
                <v:fill type="solid"/>
              </v:shape>
              <v:shape style="position:absolute;left:7856;top:1728;width:2424;height:180" coordorigin="7856,1728" coordsize="2424,180" path="m10249,1801l10245,1801,10245,1836,10250,1836,10280,1818,10249,1801xe" filled="t" fillcolor="#231F20" stroked="f">
                <v:path arrowok="t"/>
                <v:fill type="solid"/>
              </v:shape>
              <v:shape style="position:absolute;left:7856;top:1728;width:2424;height:180" coordorigin="7856,1728" coordsize="2424,180" path="m10236,1803l10210,1818,10236,1834,10236,1803xe" filled="t" fillcolor="#231F20" stroked="f">
                <v:path arrowok="t"/>
                <v:fill type="solid"/>
              </v:shape>
              <v:shape style="position:absolute;left:7856;top:1728;width:2424;height:180" coordorigin="7856,1728" coordsize="2424,180" path="m10245,1803l10236,1803,10236,1834,10245,1834,10245,1803xe" filled="t" fillcolor="#231F20" stroked="f">
                <v:path arrowok="t"/>
                <v:fill type="solid"/>
              </v:shape>
              <v:shape style="position:absolute;left:7856;top:1728;width:2424;height:180" coordorigin="7856,1728" coordsize="2424,180" path="m10125,1728l10115,1731,10110,1740,10105,1748,10108,1759,10116,1764,10210,1818,10236,1803,10245,1803,10245,1801,10249,1801,10134,1733,10125,1728xe" filled="t" fillcolor="#231F20" stroked="f">
                <v:path arrowok="t"/>
                <v:fill type="solid"/>
              </v:shape>
            </v:group>
            <v:group style="position:absolute;left:8096;top:-173;width:868;height:1991" coordorigin="8096,-173" coordsize="868,1991">
              <v:shape style="position:absolute;left:8096;top:-173;width:868;height:1991" coordorigin="8096,-173" coordsize="868,1991" path="m8096,1818l8964,-173e" filled="f" stroked="t" strokeweight="1.749pt" strokecolor="#231F20">
                <v:path arrowok="t"/>
              </v:shape>
            </v:group>
            <v:group style="position:absolute;left:8096;top:712;width:1333;height:1107" coordorigin="8096,712" coordsize="1333,1107">
              <v:shape style="position:absolute;left:8096;top:712;width:1333;height:1107" coordorigin="8096,712" coordsize="1333,1107" path="m8096,1818l9428,712e" filled="f" stroked="t" strokeweight="1.749pt" strokecolor="#231F20">
                <v:path arrowok="t"/>
              </v:shape>
            </v:group>
            <v:group style="position:absolute;left:8772;top:223;width:2;height:1596" coordorigin="8772,223" coordsize="2,1596">
              <v:shape style="position:absolute;left:8772;top:223;width:2;height:1596" coordorigin="8772,223" coordsize="1,1596" path="m8772,223l8773,1818e" filled="f" stroked="t" strokeweight="1.749pt" strokecolor="#231F20">
                <v:path arrowok="t"/>
                <v:stroke dashstyle="dash"/>
              </v:shape>
            </v:group>
            <v:group style="position:absolute;left:8096;top:223;width:675;height:2" coordorigin="8096,223" coordsize="675,2">
              <v:shape style="position:absolute;left:8096;top:223;width:675;height:2" coordorigin="8096,223" coordsize="675,0" path="m8096,223l8771,223e" filled="f" stroked="t" strokeweight="1.749pt" strokecolor="#231F20">
                <v:path arrowok="t"/>
                <v:stroke dashstyle="dash"/>
              </v:shape>
            </v:group>
            <v:group style="position:absolute;left:8096;top:1273;width:677;height:3" coordorigin="8096,1273" coordsize="677,3">
              <v:shape style="position:absolute;left:8096;top:1273;width:677;height:3" coordorigin="8096,1273" coordsize="677,3" path="m8096,1273l8773,1276e" filled="f" stroked="t" strokeweight="1.74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3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χ</w:t>
      </w:r>
      <w:r>
        <w:rPr>
          <w:rFonts w:ascii="Times New Roman" w:hAnsi="Times New Roman"/>
          <w:b/>
          <w:i/>
          <w:color w:val="231F20"/>
          <w:spacing w:val="-1"/>
          <w:position w:val="-2"/>
          <w:sz w:val="16"/>
        </w:rPr>
        <w:t>0</w:t>
      </w:r>
      <w:r>
        <w:rPr>
          <w:rFonts w:ascii="Times New Roman" w:hAnsi="Times New Roman"/>
          <w:color w:val="000000"/>
          <w:sz w:val="16"/>
        </w:rPr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χ</w:t>
      </w:r>
      <w:r>
        <w:rPr>
          <w:rFonts w:ascii="Times New Roman" w:hAnsi="Times New Roman"/>
          <w:b/>
          <w:i/>
          <w:color w:val="231F20"/>
          <w:spacing w:val="-1"/>
          <w:position w:val="-2"/>
          <w:sz w:val="16"/>
        </w:rPr>
        <w:t>0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pStyle w:val="Heading2"/>
        <w:spacing w:line="240" w:lineRule="auto"/>
        <w:ind w:left="21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</w:rPr>
        <w:t>0</w:t>
      </w:r>
      <w:r>
        <w:rPr>
          <w:rFonts w:ascii="Times New Roman"/>
          <w:b w:val="0"/>
          <w:i w:val="0"/>
          <w:color w:val="000000"/>
        </w:rPr>
      </w: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i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i/>
          <w:color w:val="231F20"/>
          <w:w w:val="95"/>
          <w:sz w:val="24"/>
        </w:rPr>
        <w:t>t</w:t>
      </w:r>
      <w:r>
        <w:rPr>
          <w:rFonts w:ascii="Times New Roman"/>
          <w:b/>
          <w:i/>
          <w:color w:val="231F20"/>
          <w:w w:val="95"/>
          <w:position w:val="-2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4"/>
        <w:rPr>
          <w:sz w:val="28"/>
          <w:szCs w:val="28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Β</w:t>
      </w:r>
      <w:r>
        <w:rPr>
          <w:rFonts w:ascii="Times New Roman" w:hAnsi="Times New Roman"/>
          <w:i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0" w:lineRule="exact" w:before="2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371" w:right="0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</w:rPr>
        <w:t>t</w:t>
      </w:r>
      <w:r>
        <w:rPr>
          <w:rFonts w:ascii="Times New Roman"/>
          <w:b w:val="0"/>
          <w:i w:val="0"/>
          <w:color w:val="000000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6097" w:space="321"/>
            <w:col w:w="455" w:space="342"/>
            <w:col w:w="740" w:space="249"/>
            <w:col w:w="1666"/>
          </w:cols>
        </w:sectPr>
      </w:pPr>
    </w:p>
    <w:p>
      <w:pPr>
        <w:pStyle w:val="BodyText"/>
        <w:spacing w:line="342" w:lineRule="auto"/>
        <w:ind w:right="116" w:firstLine="4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0</w:t>
      </w:r>
      <w:r>
        <w:rPr>
          <w:rFonts w:ascii="Times New Roman" w:hAnsi="Times New Roman" w:cs="Times New Roman" w:eastAsia="Times New Roman"/>
          <w:i/>
          <w:color w:val="231F20"/>
        </w:rPr>
        <w:t>→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</w:rPr>
        <w:t>,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μεγαλύτερη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αυτήν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σώματος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Α</w:t>
      </w:r>
      <w:r>
        <w:rPr>
          <w:rFonts w:ascii="Times New Roman" w:hAnsi="Times New Roman" w:cs="Times New Roman" w:eastAsia="Times New Roman"/>
          <w:color w:val="231F20"/>
          <w:spacing w:val="-1"/>
        </w:rPr>
        <w:t>)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ίδιο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25"/>
        <w:ind w:left="532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προπορεύεται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</w:rPr>
        <w:t>χ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28"/>
        <w:ind w:left="0" w:right="27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2"/>
        <w:spacing w:line="240" w:lineRule="auto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427" w:space="3550"/>
            <w:col w:w="189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9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 </w:t>
      </w:r>
      <w:r>
        <w:rPr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διπλανού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000000"/>
        </w:rPr>
      </w:r>
    </w:p>
    <w:p>
      <w:pPr>
        <w:tabs>
          <w:tab w:pos="1346" w:val="left" w:leader="none"/>
        </w:tabs>
        <w:spacing w:line="226" w:lineRule="exact" w:before="0"/>
        <w:ind w:left="0" w:right="1302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503.480011pt;margin-top:5.866294pt;width:10.55pt;height:16.4pt;mso-position-horizontal-relative:page;mso-position-vertical-relative:paragraph;z-index:-6675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63.117004pt;margin-top:5.866294pt;width:58.55pt;height:29.15pt;mso-position-horizontal-relative:page;mso-position-vertical-relative:paragraph;z-index:-6673" coordorigin="9262,117" coordsize="1171,583">
            <v:shape style="position:absolute;left:9262;top:318;width:351;height:382" type="#_x0000_t75" stroked="false">
              <v:imagedata r:id="rId47" o:title=""/>
            </v:shape>
            <v:group style="position:absolute;left:9608;top:440;width:818;height:135" coordorigin="9608,440" coordsize="818,135">
              <v:shape style="position:absolute;left:9608;top:440;width:818;height:135" coordorigin="9608,440" coordsize="818,135" path="m10291,440l10291,575,10381,530,10313,530,10313,485,10381,485,10291,440xe" filled="t" fillcolor="#3953A4" stroked="f">
                <v:path arrowok="t"/>
                <v:fill type="solid"/>
              </v:shape>
              <v:shape style="position:absolute;left:9608;top:440;width:818;height:135" coordorigin="9608,440" coordsize="818,135" path="m10291,485l9608,485,9608,530,10291,530,10291,485xe" filled="t" fillcolor="#3953A4" stroked="f">
                <v:path arrowok="t"/>
                <v:fill type="solid"/>
              </v:shape>
              <v:shape style="position:absolute;left:9608;top:440;width:818;height:135" coordorigin="9608,440" coordsize="818,135" path="m10381,485l10313,485,10313,530,10381,530,10426,508,10381,485xe" filled="t" fillcolor="#3953A4" stroked="f">
                <v:path arrowok="t"/>
                <v:fill type="solid"/>
              </v:shape>
              <v:shape style="position:absolute;left:10119;top:117;width:161;height:210" type="#_x0000_t75" stroked="false">
                <v:imagedata r:id="rId48" o:title="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w w:val="190"/>
          <w:position w:val="-1"/>
          <w:sz w:val="24"/>
          <w:szCs w:val="24"/>
        </w:rPr>
        <w:t></w:t>
      </w:r>
      <w:r>
        <w:rPr>
          <w:rFonts w:ascii="Times New Roman" w:hAnsi="Times New Roman" w:cs="Times New Roman" w:eastAsia="Times New Roman"/>
          <w:color w:val="231F20"/>
          <w:w w:val="190"/>
          <w:position w:val="-1"/>
          <w:sz w:val="24"/>
          <w:szCs w:val="24"/>
        </w:rPr>
        <w:tab/>
      </w:r>
      <w:r>
        <w:rPr>
          <w:rFonts w:ascii="Symbol" w:hAnsi="Symbol" w:cs="Symbol" w:eastAsia="Symbol"/>
          <w:color w:val="231F20"/>
          <w:spacing w:val="6"/>
          <w:w w:val="170"/>
          <w:sz w:val="24"/>
          <w:szCs w:val="24"/>
        </w:rPr>
        <w:t></w:t>
      </w:r>
      <w:r>
        <w:rPr>
          <w:rFonts w:ascii="Times New Roman" w:hAnsi="Times New Roman" w:cs="Times New Roman" w:eastAsia="Times New Roman"/>
          <w:color w:val="231F20"/>
          <w:w w:val="170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tabs>
          <w:tab w:pos="7229" w:val="right" w:leader="none"/>
        </w:tabs>
        <w:spacing w:line="229" w:lineRule="exact"/>
        <w:ind w:right="0"/>
        <w:jc w:val="left"/>
        <w:rPr>
          <w:sz w:val="14"/>
          <w:szCs w:val="14"/>
        </w:rPr>
      </w:pPr>
      <w:r>
        <w:rPr/>
        <w:pict>
          <v:shape style="position:absolute;margin-left:393.502991pt;margin-top:5.318738pt;width:23.538pt;height:18.291pt;mso-position-horizontal-relative:page;mso-position-vertical-relative:paragraph;z-index:-6672" type="#_x0000_t75" stroked="false">
            <v:imagedata r:id="rId49" o:title=""/>
          </v:shape>
        </w:pict>
      </w:r>
      <w:r>
        <w:rPr/>
        <w:pict>
          <v:shape style="position:absolute;margin-left:360.918488pt;margin-top:3.444238pt;width:177.15pt;height:22.8pt;mso-position-horizontal-relative:page;mso-position-vertical-relative:paragraph;z-index:-667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8"/>
                    <w:gridCol w:w="471"/>
                    <w:gridCol w:w="922"/>
                    <w:gridCol w:w="351"/>
                    <w:gridCol w:w="1148"/>
                  </w:tblGrid>
                  <w:tr>
                    <w:trPr>
                      <w:trHeight w:val="193" w:hRule="exact"/>
                    </w:trPr>
                    <w:tc>
                      <w:tcPr>
                        <w:tcW w:w="62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single" w:sz="6" w:space="0" w:color="231F20"/>
                          <w:bottom w:val="single" w:sz="12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1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48" w:type="dxa"/>
                        <w:vMerge w:val="restart"/>
                        <w:tcBorders>
                          <w:top w:val="nil" w:sz="6" w:space="0" w:color="auto"/>
                          <w:left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628" w:type="dxa"/>
                        <w:vMerge/>
                        <w:tcBorders>
                          <w:left w:val="nil" w:sz="6" w:space="0" w:color="auto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" w:type="dxa"/>
                        <w:vMerge/>
                        <w:tcBorders>
                          <w:left w:val="single" w:sz="6" w:space="0" w:color="231F20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22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1" w:type="dxa"/>
                        <w:vMerge/>
                        <w:tcBorders>
                          <w:left w:val="single" w:sz="6" w:space="0" w:color="231F20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48" w:type="dxa"/>
                        <w:vMerge/>
                        <w:tcBorders>
                          <w:left w:val="single" w:sz="6" w:space="0" w:color="231F20"/>
                          <w:bottom w:val="single" w:sz="19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color w:val="231F20"/>
          <w:spacing w:val="-1"/>
          <w:w w:val="70"/>
        </w:rPr>
        <w:t>m</w:t>
      </w:r>
      <w:r>
        <w:rPr>
          <w:color w:val="231F20"/>
          <w:spacing w:val="-1"/>
          <w:w w:val="70"/>
          <w:position w:val="-2"/>
          <w:sz w:val="16"/>
        </w:rPr>
        <w:t>1</w:t>
      </w:r>
      <w:r>
        <w:rPr>
          <w:color w:val="231F20"/>
          <w:spacing w:val="10"/>
          <w:w w:val="70"/>
          <w:position w:val="-2"/>
          <w:sz w:val="16"/>
        </w:rPr>
        <w:t> </w:t>
      </w:r>
      <w:r>
        <w:rPr>
          <w:color w:val="231F20"/>
          <w:w w:val="70"/>
        </w:rPr>
        <w:t>=</w:t>
      </w:r>
      <w:r>
        <w:rPr>
          <w:color w:val="231F20"/>
          <w:spacing w:val="-4"/>
          <w:w w:val="70"/>
        </w:rPr>
        <w:t> </w:t>
      </w:r>
      <w:r>
        <w:rPr>
          <w:color w:val="231F20"/>
          <w:w w:val="70"/>
        </w:rPr>
        <w:t>3</w:t>
      </w:r>
      <w:r>
        <w:rPr>
          <w:color w:val="231F20"/>
          <w:spacing w:val="-4"/>
          <w:w w:val="70"/>
        </w:rPr>
        <w:t> </w:t>
      </w:r>
      <w:r>
        <w:rPr>
          <w:color w:val="231F20"/>
          <w:w w:val="70"/>
        </w:rPr>
        <w:t>kg</w:t>
      </w:r>
      <w:r>
        <w:rPr>
          <w:color w:val="231F20"/>
          <w:spacing w:val="-5"/>
          <w:w w:val="70"/>
        </w:rPr>
        <w:t> </w:t>
      </w:r>
      <w:r>
        <w:rPr>
          <w:rFonts w:ascii="Times New Roman" w:hAnsi="Times New Roman"/>
          <w:color w:val="231F20"/>
          <w:spacing w:val="-1"/>
          <w:w w:val="70"/>
        </w:rPr>
        <w:t>και</w:t>
      </w:r>
      <w:r>
        <w:rPr>
          <w:rFonts w:ascii="Times New Roman" w:hAnsi="Times New Roman"/>
          <w:color w:val="231F20"/>
          <w:spacing w:val="-4"/>
          <w:w w:val="70"/>
        </w:rPr>
        <w:t> </w:t>
      </w:r>
      <w:r>
        <w:rPr>
          <w:rFonts w:ascii="Times New Roman" w:hAnsi="Times New Roman"/>
          <w:i/>
          <w:color w:val="231F20"/>
          <w:spacing w:val="-1"/>
          <w:w w:val="70"/>
        </w:rPr>
        <w:t>m</w:t>
      </w:r>
      <w:r>
        <w:rPr>
          <w:color w:val="231F20"/>
          <w:spacing w:val="-1"/>
          <w:w w:val="70"/>
          <w:position w:val="-2"/>
          <w:sz w:val="16"/>
        </w:rPr>
        <w:t>2</w:t>
      </w:r>
      <w:r>
        <w:rPr>
          <w:color w:val="231F20"/>
          <w:spacing w:val="11"/>
          <w:w w:val="70"/>
          <w:position w:val="-2"/>
          <w:sz w:val="16"/>
        </w:rPr>
        <w:t> </w:t>
      </w:r>
      <w:r>
        <w:rPr>
          <w:color w:val="231F20"/>
          <w:w w:val="70"/>
        </w:rPr>
        <w:t>=</w:t>
      </w:r>
      <w:r>
        <w:rPr>
          <w:color w:val="231F20"/>
          <w:spacing w:val="-5"/>
          <w:w w:val="70"/>
        </w:rPr>
        <w:t> </w:t>
      </w:r>
      <w:r>
        <w:rPr>
          <w:color w:val="231F20"/>
          <w:w w:val="70"/>
        </w:rPr>
        <w:t>5</w:t>
      </w:r>
      <w:r>
        <w:rPr>
          <w:color w:val="231F20"/>
          <w:spacing w:val="-4"/>
          <w:w w:val="70"/>
        </w:rPr>
        <w:t> </w:t>
      </w:r>
      <w:r>
        <w:rPr>
          <w:color w:val="231F20"/>
          <w:spacing w:val="-2"/>
          <w:w w:val="70"/>
        </w:rPr>
        <w:t>kg</w:t>
      </w:r>
      <w:r>
        <w:rPr>
          <w:color w:val="231F20"/>
          <w:spacing w:val="-6"/>
          <w:w w:val="70"/>
        </w:rPr>
        <w:t> </w:t>
      </w:r>
      <w:r>
        <w:rPr>
          <w:rFonts w:ascii="Times New Roman" w:hAnsi="Times New Roman"/>
          <w:color w:val="231F20"/>
          <w:spacing w:val="-1"/>
          <w:w w:val="70"/>
        </w:rPr>
        <w:t>αντίστοιχα</w:t>
      </w:r>
      <w:r>
        <w:rPr>
          <w:rFonts w:ascii="Times New Roman" w:hAnsi="Times New Roman"/>
          <w:color w:val="231F20"/>
          <w:spacing w:val="-4"/>
          <w:w w:val="70"/>
        </w:rPr>
        <w:t> </w:t>
      </w:r>
      <w:r>
        <w:rPr>
          <w:rFonts w:ascii="Times New Roman" w:hAnsi="Times New Roman"/>
          <w:color w:val="231F20"/>
          <w:spacing w:val="-1"/>
          <w:w w:val="70"/>
        </w:rPr>
        <w:t>και</w:t>
      </w:r>
      <w:r>
        <w:rPr>
          <w:rFonts w:ascii="Times New Roman" w:hAnsi="Times New Roman"/>
          <w:color w:val="231F20"/>
          <w:spacing w:val="-4"/>
          <w:w w:val="70"/>
        </w:rPr>
        <w:t> </w:t>
      </w:r>
      <w:r>
        <w:rPr>
          <w:rFonts w:ascii="Times New Roman" w:hAnsi="Times New Roman"/>
          <w:color w:val="231F20"/>
          <w:spacing w:val="-1"/>
          <w:w w:val="70"/>
        </w:rPr>
        <w:t>βρίσκονται</w:t>
      </w:r>
      <w:r>
        <w:rPr>
          <w:rFonts w:ascii="Times New Roman" w:hAnsi="Times New Roman"/>
          <w:color w:val="231F20"/>
          <w:spacing w:val="-3"/>
          <w:w w:val="70"/>
        </w:rPr>
        <w:t> </w:t>
      </w:r>
      <w:r>
        <w:rPr>
          <w:rFonts w:ascii="Times New Roman" w:hAnsi="Times New Roman"/>
          <w:color w:val="231F20"/>
          <w:spacing w:val="-1"/>
          <w:w w:val="70"/>
        </w:rPr>
        <w:t>αρχικά</w:t>
      </w:r>
      <w:r>
        <w:rPr>
          <w:color w:val="231F20"/>
          <w:spacing w:val="-1"/>
          <w:w w:val="70"/>
          <w:position w:val="10"/>
          <w:sz w:val="14"/>
        </w:rPr>
        <w:tab/>
      </w:r>
      <w:r>
        <w:rPr>
          <w:color w:val="231F20"/>
          <w:w w:val="70"/>
          <w:position w:val="10"/>
          <w:sz w:val="14"/>
        </w:rPr>
        <w:t>2</w:t>
      </w:r>
      <w:r>
        <w:rPr>
          <w:color w:val="000000"/>
          <w:sz w:val="14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εμφανίζουν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5" w:lineRule="auto" w:before="139"/>
        <w:ind w:right="115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70.1745pt;margin-top:48.409142pt;width:10.8pt;height:15.4pt;mso-position-horizontal-relative:page;mso-position-vertical-relative:paragraph;z-index:-6676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625pt;margin-top:48.409142pt;width:8.345pt;height:9.769pt;mso-position-horizontal-relative:page;mso-position-vertical-relative:paragraph;z-index:-6674" type="#_x0000_t75" stroked="false">
            <v:imagedata r:id="rId50" o:title=""/>
          </v:shape>
        </w:pic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0,5.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δεμένα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μεταξύ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εκτατό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αμε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λητέας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τεντωμένο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όπως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σχή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3" w:lineRule="exact"/>
        <w:ind w:right="0"/>
        <w:jc w:val="both"/>
      </w:pPr>
      <w:r>
        <w:rPr>
          <w:rFonts w:ascii="Times New Roman" w:hAnsi="Times New Roman"/>
          <w:color w:val="231F20"/>
        </w:rPr>
        <w:t>μα</w:t>
      </w:r>
      <w:r>
        <w:rPr>
          <w:rFonts w:ascii="Times New Roman" w:hAnsi="Times New Roman"/>
          <w:color w:val="231F20"/>
          <w:spacing w:val="-1"/>
        </w:rPr>
        <w:t> και μετακινεί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 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1</w:t>
      </w:r>
      <w:r>
        <w:rPr>
          <w:color w:val="231F20"/>
          <w:spacing w:val="-1"/>
        </w:rPr>
        <w:t> 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ολίσθησης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καθένα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0" w:lineRule="auto" w:before="14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εφαρμόσετε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θεμελιώδη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νόμο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2"/>
        </w:rPr>
        <w:t>Κ</w:t>
      </w:r>
      <w:r>
        <w:rPr>
          <w:color w:val="231F20"/>
          <w:spacing w:val="2"/>
          <w:position w:val="-2"/>
          <w:sz w:val="16"/>
        </w:rPr>
        <w:t>2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μέ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 αυτό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22"/>
        <w:ind w:right="115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Κ</w:t>
      </w:r>
      <w:r>
        <w:rPr>
          <w:color w:val="231F20"/>
          <w:spacing w:val="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BodyText"/>
        <w:spacing w:line="357" w:lineRule="auto" w:before="1"/>
        <w:ind w:right="117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πόσο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τοις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εκατό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μεταβιβάζει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2"/>
        </w:rPr>
        <w:t>με</w:t>
      </w:r>
      <w:r>
        <w:rPr>
          <w:rFonts w:ascii="Times New Roman" w:hAnsi="Times New Roman"/>
          <w:color w:val="231F20"/>
          <w:spacing w:val="2"/>
        </w:rPr>
        <w:t>-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ταφέρεται 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357" w:lineRule="auto"/>
        <w:jc w:val="both"/>
        <w:sectPr>
          <w:pgSz w:w="11910" w:h="16840"/>
          <w:pgMar w:header="1166" w:footer="0" w:top="1400" w:bottom="280" w:left="1020" w:right="1020"/>
        </w:sectPr>
      </w:pPr>
    </w:p>
    <w:p>
      <w:pPr>
        <w:spacing w:line="360" w:lineRule="exact" w:before="7"/>
        <w:rPr>
          <w:sz w:val="36"/>
          <w:szCs w:val="3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70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70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723" w:space="2834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63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1.</w:t>
      </w:r>
      <w:r>
        <w:rPr>
          <w:rFonts w:ascii="Times New Roman" w:hAnsi="Times New Roman"/>
          <w:b/>
          <w:color w:val="231F20"/>
          <w:spacing w:val="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εκτελώντας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Θεωρείστε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3771" w:val="left" w:leader="none"/>
          <w:tab w:pos="6650" w:val="left" w:leader="none"/>
        </w:tabs>
        <w:spacing w:line="240" w:lineRule="auto"/>
        <w:ind w:left="652" w:right="0"/>
        <w:jc w:val="left"/>
      </w:pP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rFonts w:ascii="Times New Roman" w:hAnsi="Times New Roman"/>
          <w:color w:val="231F20"/>
          <w:spacing w:val="-1"/>
        </w:rPr>
        <w:t>)</w:t>
        <w:tab/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ΙΙ</w:t>
      </w:r>
      <w:r>
        <w:rPr>
          <w:rFonts w:ascii="Times New Roman" w:hAnsi="Times New Roman"/>
          <w:color w:val="231F20"/>
          <w:spacing w:val="-1"/>
        </w:rPr>
        <w:t>)</w:t>
        <w:tab/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ΙΙΙ</w:t>
      </w:r>
      <w:r>
        <w:rPr>
          <w:color w:val="231F20"/>
          <w:spacing w:val="-1"/>
        </w:rPr>
        <w:t>)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tabs>
          <w:tab w:pos="2041" w:val="left" w:leader="none"/>
          <w:tab w:pos="3972" w:val="left" w:leader="none"/>
          <w:tab w:pos="5014" w:val="left" w:leader="none"/>
          <w:tab w:pos="7977" w:val="left" w:leader="none"/>
        </w:tabs>
        <w:spacing w:before="79"/>
        <w:ind w:left="93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220.113998pt;margin-top:-11.603789pt;width:133.450pt;height:85.6pt;mso-position-horizontal-relative:page;mso-position-vertical-relative:paragraph;z-index:-6669" coordorigin="4402,-232" coordsize="2669,1712">
            <v:group style="position:absolute;left:4509;top:59;width:2196;height:1279" coordorigin="4509,59" coordsize="2196,1279">
              <v:shape style="position:absolute;left:4509;top:59;width:2196;height:1279" coordorigin="4509,59" coordsize="2196,1279" path="m4509,1338l6705,1338,6705,59,4509,59,4509,1338xe" filled="f" stroked="t" strokeweight=".75pt" strokecolor="#231F20">
                <v:path arrowok="t"/>
                <v:stroke dashstyle="dash"/>
              </v:shape>
            </v:group>
            <v:group style="position:absolute;left:4410;top:1298;width:2654;height:80" coordorigin="4410,1298" coordsize="2654,80">
              <v:shape style="position:absolute;left:4410;top:1298;width:2654;height:80" coordorigin="4410,1298" coordsize="2654,80" path="m6983,1298l6983,1378,7043,1348,7003,1348,7003,1328,7043,1328,6983,1298xe" filled="t" fillcolor="#231F20" stroked="f">
                <v:path arrowok="t"/>
                <v:fill type="solid"/>
              </v:shape>
              <v:shape style="position:absolute;left:4410;top:1298;width:2654;height:80" coordorigin="4410,1298" coordsize="2654,80" path="m6983,1328l4410,1328,4410,1348,6983,1348,6983,1328xe" filled="t" fillcolor="#231F20" stroked="f">
                <v:path arrowok="t"/>
                <v:fill type="solid"/>
              </v:shape>
              <v:shape style="position:absolute;left:4410;top:1298;width:2654;height:80" coordorigin="4410,1298" coordsize="2654,80" path="m7043,1328l7003,1328,7003,1348,7043,1348,7063,1338,7043,1328xe" filled="t" fillcolor="#231F20" stroked="f">
                <v:path arrowok="t"/>
                <v:fill type="solid"/>
              </v:shape>
            </v:group>
            <v:group style="position:absolute;left:4469;top:-225;width:80;height:1697" coordorigin="4469,-225" coordsize="80,1697">
              <v:shape style="position:absolute;left:4469;top:-225;width:80;height:1697" coordorigin="4469,-225" coordsize="80,1697" path="m4519,-165l4499,-165,4499,1472,4519,1472,4519,-165xe" filled="t" fillcolor="#231F20" stroked="f">
                <v:path arrowok="t"/>
                <v:fill type="solid"/>
              </v:shape>
              <v:shape style="position:absolute;left:4469;top:-225;width:80;height:1697" coordorigin="4469,-225" coordsize="80,1697" path="m4509,-225l4469,-145,4499,-145,4499,-165,4539,-165,4509,-225xe" filled="t" fillcolor="#231F20" stroked="f">
                <v:path arrowok="t"/>
                <v:fill type="solid"/>
              </v:shape>
              <v:shape style="position:absolute;left:4469;top:-225;width:80;height:1697" coordorigin="4469,-225" coordsize="80,1697" path="m4539,-165l4519,-165,4519,-145,4549,-145,4539,-165xe" filled="t" fillcolor="#231F20" stroked="f">
                <v:path arrowok="t"/>
                <v:fill type="solid"/>
              </v:shape>
            </v:group>
            <v:group style="position:absolute;left:4509;top:59;width:2196;height:1279" coordorigin="4509,59" coordsize="2196,1279">
              <v:shape style="position:absolute;left:4509;top:59;width:2196;height:1279" coordorigin="4509,59" coordsize="2196,1279" path="m4509,59l6705,1338e" filled="f" stroked="t" strokeweight="1.499pt" strokecolor="#231F20">
                <v:path arrowok="t"/>
              </v:shape>
            </v:group>
            <v:group style="position:absolute;left:4508;top:59;width:2197;height:1279" coordorigin="4508,59" coordsize="2197,1279">
              <v:shape style="position:absolute;left:4508;top:59;width:2197;height:1279" coordorigin="4508,59" coordsize="2197,1279" path="m4508,1338l6705,59e" filled="f" stroked="t" strokeweight="1.499pt" strokecolor="#231F20">
                <v:path arrowok="t"/>
              </v:shape>
            </v:group>
            <v:group style="position:absolute;left:5611;top:696;width:2;height:642" coordorigin="5611,696" coordsize="2,642">
              <v:shape style="position:absolute;left:5611;top:696;width:2;height:642" coordorigin="5611,696" coordsize="0,642" path="m5611,696l5611,1338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69.290001pt;margin-top:-11.503789pt;width:133.450pt;height:85.6pt;mso-position-horizontal-relative:page;mso-position-vertical-relative:paragraph;z-index:-6668" coordorigin="1386,-230" coordsize="2669,1712">
            <v:group style="position:absolute;left:1492;top:61;width:2196;height:1279" coordorigin="1492,61" coordsize="2196,1279">
              <v:shape style="position:absolute;left:1492;top:61;width:2196;height:1279" coordorigin="1492,61" coordsize="2196,1279" path="m1492,1340l3688,1340,3688,61,1492,61,1492,1340xe" filled="f" stroked="t" strokeweight=".75pt" strokecolor="#231F20">
                <v:path arrowok="t"/>
                <v:stroke dashstyle="dash"/>
              </v:shape>
            </v:group>
            <v:group style="position:absolute;left:1393;top:1300;width:2654;height:80" coordorigin="1393,1300" coordsize="2654,80">
              <v:shape style="position:absolute;left:1393;top:1300;width:2654;height:80" coordorigin="1393,1300" coordsize="2654,80" path="m3967,1300l3967,1380,4027,1350,3987,1350,3987,1330,4027,1330,3967,1300xe" filled="t" fillcolor="#231F20" stroked="f">
                <v:path arrowok="t"/>
                <v:fill type="solid"/>
              </v:shape>
              <v:shape style="position:absolute;left:1393;top:1300;width:2654;height:80" coordorigin="1393,1300" coordsize="2654,80" path="m3967,1330l1393,1330,1393,1350,3967,1350,3967,1330xe" filled="t" fillcolor="#231F20" stroked="f">
                <v:path arrowok="t"/>
                <v:fill type="solid"/>
              </v:shape>
              <v:shape style="position:absolute;left:1393;top:1300;width:2654;height:80" coordorigin="1393,1300" coordsize="2654,80" path="m4027,1330l3987,1330,3987,1350,4027,1350,4047,1340,4027,1330xe" filled="t" fillcolor="#231F20" stroked="f">
                <v:path arrowok="t"/>
                <v:fill type="solid"/>
              </v:shape>
            </v:group>
            <v:group style="position:absolute;left:1452;top:-223;width:80;height:1697" coordorigin="1452,-223" coordsize="80,1697">
              <v:shape style="position:absolute;left:1452;top:-223;width:80;height:1697" coordorigin="1452,-223" coordsize="80,1697" path="m1502,-163l1482,-163,1482,1474,1502,1474,1502,-163xe" filled="t" fillcolor="#231F20" stroked="f">
                <v:path arrowok="t"/>
                <v:fill type="solid"/>
              </v:shape>
              <v:shape style="position:absolute;left:1452;top:-223;width:80;height:1697" coordorigin="1452,-223" coordsize="80,1697" path="m1492,-223l1452,-143,1482,-143,1482,-163,1522,-163,1492,-223xe" filled="t" fillcolor="#231F20" stroked="f">
                <v:path arrowok="t"/>
                <v:fill type="solid"/>
              </v:shape>
              <v:shape style="position:absolute;left:1452;top:-223;width:80;height:1697" coordorigin="1452,-223" coordsize="80,1697" path="m1522,-163l1502,-163,1502,-143,1532,-143,1522,-163xe" filled="t" fillcolor="#231F20" stroked="f">
                <v:path arrowok="t"/>
                <v:fill type="solid"/>
              </v:shape>
            </v:group>
            <v:group style="position:absolute;left:1492;top:61;width:2196;height:1279" coordorigin="1492,61" coordsize="2196,1279">
              <v:shape style="position:absolute;left:1492;top:61;width:2196;height:1279" coordorigin="1492,61" coordsize="2196,1279" path="m1492,61l3688,1340e" filled="f" stroked="t" strokeweight="1.499pt" strokecolor="#231F20">
                <v:path arrowok="t"/>
              </v:shape>
            </v:group>
            <v:group style="position:absolute;left:1491;top:61;width:2197;height:1279" coordorigin="1491,61" coordsize="2197,1279">
              <v:shape style="position:absolute;left:1491;top:61;width:2197;height:1279" coordorigin="1491,61" coordsize="2197,1279" path="m1491,1340l3688,61e" filled="f" stroked="t" strokeweight="1.499pt" strokecolor="#231F20">
                <v:path arrowok="t"/>
              </v:shape>
            </v:group>
            <v:group style="position:absolute;left:2595;top:698;width:2;height:642" coordorigin="2595,698" coordsize="2,642">
              <v:shape style="position:absolute;left:2595;top:698;width:2;height:642" coordorigin="2595,698" coordsize="0,642" path="m2595,698l2595,1340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366.091003pt;margin-top:-11.703789pt;width:133.450pt;height:85.6pt;mso-position-horizontal-relative:page;mso-position-vertical-relative:paragraph;z-index:-6667" coordorigin="7322,-234" coordsize="2669,1712">
            <v:group style="position:absolute;left:7428;top:57;width:2196;height:1279" coordorigin="7428,57" coordsize="2196,1279">
              <v:shape style="position:absolute;left:7428;top:57;width:2196;height:1279" coordorigin="7428,57" coordsize="2196,1279" path="m7428,1336l9624,1336,9624,57,7428,57,7428,1336xe" filled="f" stroked="t" strokeweight=".75pt" strokecolor="#231F20">
                <v:path arrowok="t"/>
                <v:stroke dashstyle="dash"/>
              </v:shape>
            </v:group>
            <v:group style="position:absolute;left:7329;top:1296;width:2654;height:80" coordorigin="7329,1296" coordsize="2654,80">
              <v:shape style="position:absolute;left:7329;top:1296;width:2654;height:80" coordorigin="7329,1296" coordsize="2654,80" path="m9903,1296l9903,1376,9963,1346,9923,1346,9923,1326,9963,1326,9903,1296xe" filled="t" fillcolor="#231F20" stroked="f">
                <v:path arrowok="t"/>
                <v:fill type="solid"/>
              </v:shape>
              <v:shape style="position:absolute;left:7329;top:1296;width:2654;height:80" coordorigin="7329,1296" coordsize="2654,80" path="m9903,1326l7329,1326,7329,1346,9903,1346,9903,1326xe" filled="t" fillcolor="#231F20" stroked="f">
                <v:path arrowok="t"/>
                <v:fill type="solid"/>
              </v:shape>
              <v:shape style="position:absolute;left:7329;top:1296;width:2654;height:80" coordorigin="7329,1296" coordsize="2654,80" path="m9963,1326l9923,1326,9923,1346,9963,1346,9983,1336,9963,1326xe" filled="t" fillcolor="#231F20" stroked="f">
                <v:path arrowok="t"/>
                <v:fill type="solid"/>
              </v:shape>
            </v:group>
            <v:group style="position:absolute;left:7388;top:-227;width:80;height:1697" coordorigin="7388,-227" coordsize="80,1697">
              <v:shape style="position:absolute;left:7388;top:-227;width:80;height:1697" coordorigin="7388,-227" coordsize="80,1697" path="m7438,-167l7418,-167,7418,1470,7438,1470,7438,-167xe" filled="t" fillcolor="#231F20" stroked="f">
                <v:path arrowok="t"/>
                <v:fill type="solid"/>
              </v:shape>
              <v:shape style="position:absolute;left:7388;top:-227;width:80;height:1697" coordorigin="7388,-227" coordsize="80,1697" path="m7428,-227l7388,-147,7418,-147,7418,-167,7458,-167,7428,-227xe" filled="t" fillcolor="#231F20" stroked="f">
                <v:path arrowok="t"/>
                <v:fill type="solid"/>
              </v:shape>
              <v:shape style="position:absolute;left:7388;top:-227;width:80;height:1697" coordorigin="7388,-227" coordsize="80,1697" path="m7458,-167l7438,-167,7438,-147,7468,-147,7458,-167xe" filled="t" fillcolor="#231F20" stroked="f">
                <v:path arrowok="t"/>
                <v:fill type="solid"/>
              </v:shape>
            </v:group>
            <v:group style="position:absolute;left:7427;top:701;width:2197;height:2" coordorigin="7427,701" coordsize="2197,2">
              <v:shape style="position:absolute;left:7427;top:701;width:2197;height:2" coordorigin="7427,701" coordsize="2197,0" path="m7427,701l9624,701e" filled="f" stroked="t" strokeweight="1.499pt" strokecolor="#231F20">
                <v:path arrowok="t"/>
              </v:shape>
            </v:group>
            <v:group style="position:absolute;left:7427;top:57;width:2197;height:1279" coordorigin="7427,57" coordsize="2197,1279">
              <v:shape style="position:absolute;left:7427;top:57;width:2197;height:1279" coordorigin="7427,57" coordsize="2197,1279" path="m7427,1336l9624,57e" filled="f" stroked="t" strokeweight="1.499pt" strokecolor="#231F20">
                <v:path arrowok="t"/>
              </v:shape>
            </v:group>
            <v:group style="position:absolute;left:8531;top:694;width:2;height:642" coordorigin="8531,694" coordsize="2,642">
              <v:shape style="position:absolute;left:8531;top:694;width:2;height:642" coordorigin="8531,694" coordsize="0,642" path="m8531,694l8531,133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position w:val="1"/>
          <w:sz w:val="23"/>
        </w:rPr>
        <w:t>U</w:t>
        <w:tab/>
        <w:t>K</w:t>
        <w:tab/>
        <w:t>K</w:t>
        <w:tab/>
      </w:r>
      <w:r>
        <w:rPr>
          <w:rFonts w:ascii="Times New Roman"/>
          <w:i/>
          <w:color w:val="231F20"/>
          <w:w w:val="105"/>
          <w:sz w:val="23"/>
        </w:rPr>
        <w:t>U</w:t>
        <w:tab/>
      </w:r>
      <w:r>
        <w:rPr>
          <w:rFonts w:ascii="Times New Roman"/>
          <w:i/>
          <w:color w:val="231F20"/>
          <w:w w:val="105"/>
          <w:position w:val="1"/>
          <w:sz w:val="23"/>
        </w:rPr>
        <w:t>K</w:t>
      </w:r>
      <w:r>
        <w:rPr>
          <w:rFonts w:ascii="Times New Roman"/>
          <w:color w:val="000000"/>
          <w:sz w:val="23"/>
        </w:rPr>
      </w:r>
    </w:p>
    <w:p>
      <w:pPr>
        <w:spacing w:before="69"/>
        <w:ind w:left="677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w w:val="105"/>
          <w:sz w:val="23"/>
        </w:rPr>
        <w:t>U</w:t>
      </w:r>
      <w:r>
        <w:rPr>
          <w:rFonts w:ascii="Times New Roman"/>
          <w:color w:val="000000"/>
          <w:sz w:val="23"/>
        </w:rPr>
      </w:r>
    </w:p>
    <w:p>
      <w:pPr>
        <w:spacing w:line="160" w:lineRule="exact" w:before="3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00" w:bottom="280" w:left="1020" w:right="500"/>
        </w:sectPr>
      </w:pPr>
    </w:p>
    <w:p>
      <w:pPr>
        <w:tabs>
          <w:tab w:pos="1405" w:val="left" w:leader="none"/>
        </w:tabs>
        <w:spacing w:before="80"/>
        <w:ind w:left="3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w w:val="105"/>
          <w:position w:val="-5"/>
          <w:sz w:val="24"/>
        </w:rPr>
        <w:t>0</w:t>
        <w:tab/>
      </w:r>
      <w:r>
        <w:rPr>
          <w:rFonts w:ascii="Times New Roman"/>
          <w:i/>
          <w:color w:val="231F20"/>
          <w:w w:val="105"/>
          <w:sz w:val="23"/>
        </w:rPr>
        <w:t>h</w:t>
      </w:r>
      <w:r>
        <w:rPr>
          <w:rFonts w:ascii="Times New Roman"/>
          <w:i/>
          <w:color w:val="231F20"/>
          <w:spacing w:val="-30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/</w:t>
      </w:r>
      <w:r>
        <w:rPr>
          <w:rFonts w:ascii="Times New Roman"/>
          <w:color w:val="231F20"/>
          <w:spacing w:val="-23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2</w:t>
      </w:r>
      <w:r>
        <w:rPr>
          <w:rFonts w:ascii="Times New Roman"/>
          <w:color w:val="000000"/>
          <w:sz w:val="23"/>
        </w:rPr>
      </w:r>
    </w:p>
    <w:p>
      <w:pPr>
        <w:tabs>
          <w:tab w:pos="635" w:val="left" w:leader="none"/>
          <w:tab w:pos="1056" w:val="left" w:leader="none"/>
        </w:tabs>
        <w:spacing w:before="69"/>
        <w:ind w:left="3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position w:val="2"/>
          <w:sz w:val="24"/>
        </w:rPr>
        <w:t>h</w:t>
        <w:tab/>
      </w:r>
      <w:r>
        <w:rPr>
          <w:rFonts w:ascii="Times New Roman"/>
          <w:i/>
          <w:color w:val="231F20"/>
          <w:sz w:val="24"/>
        </w:rPr>
        <w:t>y</w:t>
        <w:tab/>
      </w:r>
      <w:r>
        <w:rPr>
          <w:rFonts w:ascii="Times New Roman"/>
          <w:color w:val="231F20"/>
          <w:w w:val="95"/>
          <w:position w:val="-3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spacing w:before="78"/>
        <w:ind w:left="3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3"/>
        </w:rPr>
        <w:t>h</w:t>
      </w:r>
      <w:r>
        <w:rPr>
          <w:rFonts w:ascii="Times New Roman"/>
          <w:i/>
          <w:color w:val="231F20"/>
          <w:spacing w:val="-30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/</w:t>
      </w:r>
      <w:r>
        <w:rPr>
          <w:rFonts w:ascii="Times New Roman"/>
          <w:color w:val="231F20"/>
          <w:spacing w:val="-23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2</w:t>
      </w:r>
      <w:r>
        <w:rPr>
          <w:rFonts w:ascii="Times New Roman"/>
          <w:color w:val="000000"/>
          <w:sz w:val="23"/>
        </w:rPr>
      </w:r>
    </w:p>
    <w:p>
      <w:pPr>
        <w:tabs>
          <w:tab w:pos="635" w:val="left" w:leader="none"/>
          <w:tab w:pos="959" w:val="left" w:leader="none"/>
        </w:tabs>
        <w:spacing w:before="67"/>
        <w:ind w:left="3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position w:val="2"/>
          <w:sz w:val="24"/>
        </w:rPr>
        <w:t>h</w:t>
        <w:tab/>
      </w:r>
      <w:r>
        <w:rPr>
          <w:rFonts w:ascii="Times New Roman"/>
          <w:i/>
          <w:color w:val="231F20"/>
          <w:sz w:val="24"/>
        </w:rPr>
        <w:t>y</w:t>
        <w:tab/>
      </w:r>
      <w:r>
        <w:rPr>
          <w:rFonts w:ascii="Times New Roman"/>
          <w:color w:val="231F20"/>
          <w:w w:val="95"/>
          <w:position w:val="-3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tabs>
          <w:tab w:pos="1499" w:val="left" w:leader="none"/>
          <w:tab w:pos="1820" w:val="left" w:leader="none"/>
        </w:tabs>
        <w:spacing w:before="65"/>
        <w:ind w:left="3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position w:val="2"/>
          <w:sz w:val="23"/>
        </w:rPr>
        <w:t>h</w:t>
      </w:r>
      <w:r>
        <w:rPr>
          <w:rFonts w:ascii="Times New Roman"/>
          <w:i/>
          <w:color w:val="231F20"/>
          <w:spacing w:val="-32"/>
          <w:w w:val="105"/>
          <w:position w:val="2"/>
          <w:sz w:val="23"/>
        </w:rPr>
        <w:t> </w:t>
      </w:r>
      <w:r>
        <w:rPr>
          <w:rFonts w:ascii="Times New Roman"/>
          <w:color w:val="231F20"/>
          <w:w w:val="105"/>
          <w:position w:val="2"/>
          <w:sz w:val="23"/>
        </w:rPr>
        <w:t>/</w:t>
      </w:r>
      <w:r>
        <w:rPr>
          <w:rFonts w:ascii="Times New Roman"/>
          <w:color w:val="231F20"/>
          <w:spacing w:val="-27"/>
          <w:w w:val="105"/>
          <w:position w:val="2"/>
          <w:sz w:val="23"/>
        </w:rPr>
        <w:t> </w:t>
      </w:r>
      <w:r>
        <w:rPr>
          <w:rFonts w:ascii="Times New Roman"/>
          <w:color w:val="231F20"/>
          <w:w w:val="105"/>
          <w:position w:val="2"/>
          <w:sz w:val="23"/>
        </w:rPr>
        <w:t>2</w:t>
        <w:tab/>
      </w:r>
      <w:r>
        <w:rPr>
          <w:rFonts w:ascii="Times New Roman"/>
          <w:i/>
          <w:color w:val="231F20"/>
          <w:w w:val="105"/>
          <w:position w:val="2"/>
          <w:sz w:val="24"/>
        </w:rPr>
        <w:t>h</w:t>
        <w:tab/>
      </w:r>
      <w:r>
        <w:rPr>
          <w:rFonts w:ascii="Times New Roman"/>
          <w:i/>
          <w:color w:val="231F20"/>
          <w:w w:val="105"/>
          <w:sz w:val="24"/>
        </w:rPr>
        <w:t>y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500"/>
          <w:cols w:num="5" w:equalWidth="0">
            <w:col w:w="1784" w:space="491"/>
            <w:col w:w="1176" w:space="656"/>
            <w:col w:w="693" w:space="491"/>
            <w:col w:w="1079" w:space="656"/>
            <w:col w:w="3364"/>
          </w:cols>
        </w:sectPr>
      </w:pPr>
    </w:p>
    <w:p>
      <w:pPr>
        <w:spacing w:line="100" w:lineRule="exact" w:before="7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9"/>
        <w:ind w:right="6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γραφικές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παραστάσεις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1"/>
        </w:rPr>
        <w:t>(</w:t>
      </w:r>
      <w:r>
        <w:rPr>
          <w:rFonts w:ascii="Times New Roman" w:hAnsi="Times New Roman"/>
          <w:i/>
          <w:color w:val="231F20"/>
          <w:spacing w:val="1"/>
        </w:rPr>
        <w:t>K</w:t>
      </w:r>
      <w:r>
        <w:rPr>
          <w:color w:val="231F20"/>
          <w:spacing w:val="1"/>
        </w:rPr>
        <w:t>)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U</w:t>
      </w:r>
      <w:r>
        <w:rPr>
          <w:color w:val="231F20"/>
        </w:rPr>
        <w:t>)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παριστάνονται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50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3711" w:val="left" w:leader="none"/>
          <w:tab w:pos="5870" w:val="left" w:leader="none"/>
        </w:tabs>
        <w:spacing w:before="0"/>
        <w:ind w:left="15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</w:t>
        <w:tab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</w:t>
        <w:tab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ΙΙΙ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9"/>
        <w:ind w:left="8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left="89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spacing w:before="0"/>
        <w:ind w:left="8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500"/>
          <w:cols w:num="2" w:equalWidth="0">
            <w:col w:w="6442" w:space="1334"/>
            <w:col w:w="26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500"/>
        </w:sectPr>
      </w:pPr>
    </w:p>
    <w:p>
      <w:pPr>
        <w:pStyle w:val="BodyText"/>
        <w:spacing w:line="353" w:lineRule="auto" w:before="69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B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26"/>
        </w:rPr>
        <w:t> </w:t>
      </w:r>
      <w:r>
        <w:rPr>
          <w:color w:val="231F20"/>
        </w:rPr>
        <w:t>0</w:t>
      </w:r>
      <w:r>
        <w:rPr>
          <w:color w:val="231F20"/>
          <w:spacing w:val="26"/>
        </w:rPr>
        <w:t> </w:t>
      </w:r>
      <w:r>
        <w:rPr>
          <w:color w:val="231F20"/>
        </w:rPr>
        <w:t>s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να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</w:t>
      </w:r>
      <w:r>
        <w:rPr>
          <w:color w:val="231F20"/>
          <w:spacing w:val="-1"/>
        </w:rPr>
        <w:t>,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</w:rPr>
        <w:t>0</w:t>
      </w:r>
      <w:r>
        <w:rPr>
          <w:color w:val="231F20"/>
          <w:spacing w:val="41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color w:val="231F20"/>
        </w:rPr>
        <w:t>s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παραμένει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color w:val="231F20"/>
        </w:rPr>
        <w:t>t</w:t>
      </w:r>
      <w:r>
        <w:rPr>
          <w:color w:val="231F20"/>
          <w:spacing w:val="40"/>
        </w:rPr>
        <w:t> </w:t>
      </w:r>
      <w:r>
        <w:rPr>
          <w:color w:val="231F20"/>
        </w:rPr>
        <w:t>=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40"/>
        </w:rPr>
        <w:t> </w:t>
      </w:r>
      <w:r>
        <w:rPr>
          <w:color w:val="231F20"/>
        </w:rPr>
        <w:t>s</w:t>
      </w:r>
      <w:r>
        <w:rPr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 </w:t>
      </w:r>
      <w:r>
        <w:rPr>
          <w:rFonts w:ascii="Times New Roman" w:hAnsi="Times New Roman" w:cs="Times New Roman" w:eastAsia="Times New Roman"/>
          <w:color w:val="231F20"/>
        </w:rPr>
        <w:t>να</w:t>
      </w:r>
      <w:r>
        <w:rPr>
          <w:rFonts w:ascii="Times New Roman" w:hAnsi="Times New Roman" w:cs="Times New Roman" w:eastAsia="Times New Roman"/>
          <w:color w:val="231F20"/>
          <w:spacing w:val="-1"/>
        </w:rPr>
        <w:t> κινείται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0"/>
        <w:ind w:left="539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00" w:lineRule="exact" w:before="4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04.647491pt;margin-top:3.208925pt;width:159.450pt;height:102.65pt;mso-position-horizontal-relative:page;mso-position-vertical-relative:paragraph;z-index:-6670" coordorigin="8093,64" coordsize="3189,2053">
            <v:group style="position:absolute;left:8207;top:1210;width:1219;height:2" coordorigin="8207,1210" coordsize="1219,2">
              <v:shape style="position:absolute;left:8207;top:1210;width:1219;height:2" coordorigin="8207,1210" coordsize="1219,0" path="m8207,1210l9425,1210e" filled="f" stroked="t" strokeweight="1.499pt" strokecolor="#231F20">
                <v:path arrowok="t"/>
              </v:shape>
            </v:group>
            <v:group style="position:absolute;left:8108;top:1938;width:3159;height:80" coordorigin="8108,1938" coordsize="3159,80">
              <v:shape style="position:absolute;left:8108;top:1938;width:3159;height:80" coordorigin="8108,1938" coordsize="3159,80" path="m11186,1938l11186,2018,11246,1988,11206,1988,11206,1968,11246,1968,11186,1938xe" filled="t" fillcolor="#231F20" stroked="f">
                <v:path arrowok="t"/>
                <v:fill type="solid"/>
              </v:shape>
              <v:shape style="position:absolute;left:8108;top:1938;width:3159;height:80" coordorigin="8108,1938" coordsize="3159,80" path="m11186,1968l8108,1968,8108,1988,11186,1988,11186,1968xe" filled="t" fillcolor="#231F20" stroked="f">
                <v:path arrowok="t"/>
                <v:fill type="solid"/>
              </v:shape>
              <v:shape style="position:absolute;left:8108;top:1938;width:3159;height:80" coordorigin="8108,1938" coordsize="3159,80" path="m11246,1968l11206,1968,11206,1988,11246,1988,11266,1978,11246,1968xe" filled="t" fillcolor="#231F20" stroked="f">
                <v:path arrowok="t"/>
                <v:fill type="solid"/>
              </v:shape>
            </v:group>
            <v:group style="position:absolute;left:8166;top:79;width:80;height:2023" coordorigin="8166,79" coordsize="80,2023">
              <v:shape style="position:absolute;left:8166;top:79;width:80;height:2023" coordorigin="8166,79" coordsize="80,2023" path="m8216,139l8196,139,8195,2102,8215,2102,8216,139xe" filled="t" fillcolor="#231F20" stroked="f">
                <v:path arrowok="t"/>
                <v:fill type="solid"/>
              </v:shape>
              <v:shape style="position:absolute;left:8166;top:79;width:80;height:2023" coordorigin="8166,79" coordsize="80,2023" path="m8206,79l8166,159,8196,159,8196,139,8236,139,8206,79xe" filled="t" fillcolor="#231F20" stroked="f">
                <v:path arrowok="t"/>
                <v:fill type="solid"/>
              </v:shape>
              <v:shape style="position:absolute;left:8166;top:79;width:80;height:2023" coordorigin="8166,79" coordsize="80,2023" path="m8236,139l8216,139,8216,159,8246,159,8236,139xe" filled="t" fillcolor="#231F20" stroked="f">
                <v:path arrowok="t"/>
                <v:fill type="solid"/>
              </v:shape>
            </v:group>
            <v:group style="position:absolute;left:9415;top:1253;width:2;height:726" coordorigin="9415,1253" coordsize="2,726">
              <v:shape style="position:absolute;left:9415;top:1253;width:2;height:726" coordorigin="9415,1253" coordsize="0,726" path="m9415,1253l9415,1978e" filled="f" stroked="t" strokeweight=".75pt" strokecolor="#231F20">
                <v:path arrowok="t"/>
                <v:stroke dashstyle="dash"/>
              </v:shape>
            </v:group>
            <v:group style="position:absolute;left:10612;top:438;width:2;height:1541" coordorigin="10612,438" coordsize="2,1541">
              <v:shape style="position:absolute;left:10612;top:438;width:2;height:1541" coordorigin="10612,438" coordsize="1,1541" path="m10612,438l10613,1978e" filled="f" stroked="t" strokeweight=".75pt" strokecolor="#231F20">
                <v:path arrowok="t"/>
                <v:stroke dashstyle="dash"/>
              </v:shape>
            </v:group>
            <v:group style="position:absolute;left:8207;top:438;width:2406;height:2" coordorigin="8207,438" coordsize="2406,2">
              <v:shape style="position:absolute;left:8207;top:438;width:2406;height:2" coordorigin="8207,438" coordsize="2406,0" path="m8207,438l10613,438e" filled="f" stroked="t" strokeweight=".75pt" strokecolor="#231F20">
                <v:path arrowok="t"/>
                <v:stroke dashstyle="dash"/>
              </v:shape>
            </v:group>
            <v:group style="position:absolute;left:9415;top:435;width:1197;height:775" coordorigin="9415,435" coordsize="1197,775">
              <v:shape style="position:absolute;left:9415;top:435;width:1197;height:775" coordorigin="9415,435" coordsize="1197,775" path="m9415,1210l10612,435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sz w:val="24"/>
        </w:rPr>
        <w:t>F</w:t>
      </w:r>
      <w:r>
        <w:rPr>
          <w:rFonts w:ascii="Times New Roman"/>
          <w:i/>
          <w:color w:val="231F20"/>
          <w:spacing w:val="-52"/>
          <w:w w:val="105"/>
          <w:sz w:val="24"/>
        </w:rPr>
        <w:t> </w:t>
      </w:r>
      <w:r>
        <w:rPr>
          <w:rFonts w:ascii="Times New Roman"/>
          <w:color w:val="231F20"/>
          <w:spacing w:val="-1"/>
          <w:w w:val="105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7"/>
        <w:ind w:left="0" w:right="13"/>
        <w:jc w:val="right"/>
      </w:pPr>
      <w:r>
        <w:rPr>
          <w:color w:val="231F20"/>
          <w:spacing w:val="-1"/>
        </w:rPr>
        <w:t>80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240" w:lineRule="auto"/>
        <w:ind w:left="0" w:right="19"/>
        <w:jc w:val="right"/>
      </w:pPr>
      <w:r>
        <w:rPr>
          <w:color w:val="231F20"/>
          <w:spacing w:val="-2"/>
        </w:rPr>
        <w:t>40</w:t>
      </w:r>
      <w:r>
        <w:rPr>
          <w:color w:val="000000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32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1235" w:val="left" w:leader="none"/>
        </w:tabs>
        <w:spacing w:line="240" w:lineRule="auto"/>
        <w:ind w:right="0"/>
        <w:jc w:val="left"/>
      </w:pPr>
      <w:r>
        <w:rPr>
          <w:color w:val="231F20"/>
        </w:rPr>
        <w:t>5</w:t>
        <w:tab/>
      </w: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8"/>
        <w:rPr>
          <w:sz w:val="34"/>
          <w:szCs w:val="3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sz w:val="24"/>
        </w:rPr>
        <w:t>t</w:t>
      </w:r>
      <w:r>
        <w:rPr>
          <w:rFonts w:ascii="Times New Roman"/>
          <w:color w:val="231F20"/>
          <w:spacing w:val="3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500"/>
          <w:cols w:num="4" w:equalWidth="0">
            <w:col w:w="6410" w:space="114"/>
            <w:col w:w="629" w:space="1069"/>
            <w:col w:w="1476" w:space="122"/>
            <w:col w:w="570"/>
          </w:cols>
        </w:sectPr>
      </w:pPr>
    </w:p>
    <w:p>
      <w:pPr>
        <w:pStyle w:val="BodyText"/>
        <w:spacing w:line="358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t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</w:t>
      </w:r>
      <w:r>
        <w:rPr>
          <w:color w:val="231F20"/>
        </w:rPr>
        <w:t>s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ακριβής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χαρακτηρισμός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1"/>
        </w:rPr>
        <w:t> την τριβή αυτή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820" w:val="left" w:leader="none"/>
          <w:tab w:pos="5227" w:val="left" w:leader="none"/>
        </w:tabs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Στατική </w:t>
      </w:r>
      <w:r>
        <w:rPr>
          <w:rFonts w:ascii="Times New Roman" w:hAnsi="Times New Roman"/>
          <w:color w:val="231F20"/>
        </w:rPr>
        <w:t>τριβή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-1"/>
        </w:rPr>
        <w:t> ολίσθησης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Οριακή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59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80" w:lineRule="exact" w:before="5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500"/>
          <w:cols w:num="2" w:equalWidth="0">
            <w:col w:w="8371" w:space="186"/>
            <w:col w:w="183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36" w:lineRule="auto" w:before="69"/>
        <w:ind w:right="118" w:hanging="1"/>
        <w:jc w:val="both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5</w:t>
      </w:r>
      <w:r>
        <w:rPr>
          <w:color w:val="231F20"/>
          <w:spacing w:val="19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ταχύτητά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Ν</w:t>
      </w:r>
      <w:r>
        <w:rPr>
          <w:rFonts w:ascii="Times New Roman" w:hAnsi="Times New Roman"/>
          <w:color w:val="231F20"/>
          <w:spacing w:val="-2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οπότε το σώμα 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4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spacing w:before="136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color w:val="231F20"/>
          <w:position w:val="-2"/>
          <w:sz w:val="16"/>
        </w:rPr>
        <w:t>1</w:t>
      </w:r>
      <w:r>
        <w:rPr>
          <w:rFonts w:asci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-1"/>
          <w:sz w:val="24"/>
        </w:rPr>
        <w:t> </w:t>
      </w:r>
      <w:r>
        <w:rPr>
          <w:rFonts w:ascii="Times New Roman"/>
          <w:color w:val="231F20"/>
          <w:sz w:val="24"/>
        </w:rPr>
        <w:t>5</w:t>
      </w:r>
      <w:r>
        <w:rPr>
          <w:rFonts w:ascii="Times New Roman"/>
          <w:color w:val="231F20"/>
          <w:spacing w:val="-1"/>
          <w:sz w:val="24"/>
        </w:rPr>
        <w:t> s.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357" w:lineRule="auto" w:before="13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εξετάσετε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3" w:lineRule="auto" w:before="11"/>
        <w:ind w:right="116" w:firstLine="8556"/>
        <w:jc w:val="both"/>
      </w:pPr>
      <w:r>
        <w:rPr/>
        <w:pict>
          <v:shape style="position:absolute;margin-left:445.049011pt;margin-top:41.776867pt;width:8.284pt;height:10.644pt;mso-position-horizontal-relative:page;mso-position-vertical-relative:paragraph;z-index:-6666" type="#_x0000_t75" stroked="false">
            <v:imagedata r:id="rId51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25 </w:t>
      </w:r>
      <w:r>
        <w:rPr>
          <w:color w:val="231F20"/>
        </w:rPr>
        <w:t>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σημείο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οποίο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άρχισε 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70" w:lineRule="exact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1" w:lineRule="auto" w:before="191"/>
        <w:ind w:right="118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29.088989pt;margin-top:6.756711pt;width:8.252pt;height:10.644pt;mso-position-horizontal-relative:page;mso-position-vertical-relative:paragraph;z-index:-6665" type="#_x0000_t75" stroked="false">
            <v:imagedata r:id="rId51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παύει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όμως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/>
        <w:ind w:left="0" w:right="118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6"/>
        <w:ind w:right="0"/>
        <w:jc w:val="left"/>
      </w:pP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από την </w:t>
      </w:r>
      <w:r>
        <w:rPr>
          <w:rFonts w:ascii="Times New Roman" w:hAnsi="Times New Roman"/>
          <w:color w:val="231F20"/>
        </w:rPr>
        <w:t>εξίσωση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5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i/>
          <w:color w:val="231F20"/>
        </w:rPr>
        <w:t> </w:t>
      </w:r>
      <w:r>
        <w:rPr>
          <w:color w:val="231F20"/>
        </w:rPr>
        <w:t>(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m ,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).</w:t>
      </w:r>
      <w:r>
        <w:rPr>
          <w:color w:val="000000"/>
        </w:rPr>
      </w:r>
    </w:p>
    <w:p>
      <w:pPr>
        <w:pStyle w:val="BodyText"/>
        <w:spacing w:line="240" w:lineRule="auto" w:before="136"/>
        <w:ind w:left="539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9"/>
        <w:ind w:left="820"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παριστάνει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σωστά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τιμή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;</w:t>
      </w:r>
      <w:r>
        <w:rPr>
          <w:rFonts w:ascii="Times New Roman" w:hAnsi="Times New Roman"/>
          <w:color w:val="000000"/>
        </w:rPr>
      </w:r>
    </w:p>
    <w:p>
      <w:pPr>
        <w:pStyle w:val="Heading1"/>
        <w:tabs>
          <w:tab w:pos="5150" w:val="left" w:leader="none"/>
          <w:tab w:pos="8389" w:val="left" w:leader="none"/>
        </w:tabs>
        <w:spacing w:line="240" w:lineRule="auto" w:before="12"/>
        <w:ind w:left="155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  <w:tab/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  <w:tab/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b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before="62"/>
        <w:ind w:left="476" w:right="0" w:firstLine="3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3.157997pt;margin-top:-.352076pt;width:115.4pt;height:88.3pt;mso-position-horizontal-relative:page;mso-position-vertical-relative:paragraph;z-index:-6664" coordorigin="1663,-7" coordsize="2308,1766">
            <v:group style="position:absolute;left:1673;top:1633;width:2288;height:80" coordorigin="1673,1633" coordsize="2288,80">
              <v:shape style="position:absolute;left:1673;top:1633;width:2288;height:80" coordorigin="1673,1633" coordsize="2288,80" path="m3881,1633l3881,1713,3941,1683,3901,1683,3901,1663,3941,1663,3881,1633xe" filled="t" fillcolor="#231F20" stroked="f">
                <v:path arrowok="t"/>
                <v:fill type="solid"/>
              </v:shape>
              <v:shape style="position:absolute;left:1673;top:1633;width:2288;height:80" coordorigin="1673,1633" coordsize="2288,80" path="m3881,1663l1673,1663,1673,1683,3881,1683,3881,1663xe" filled="t" fillcolor="#231F20" stroked="f">
                <v:path arrowok="t"/>
                <v:fill type="solid"/>
              </v:shape>
              <v:shape style="position:absolute;left:1673;top:1633;width:2288;height:80" coordorigin="1673,1633" coordsize="2288,80" path="m3941,1663l3901,1663,3901,1683,3941,1683,3961,1673,3941,1663xe" filled="t" fillcolor="#231F20" stroked="f">
                <v:path arrowok="t"/>
                <v:fill type="solid"/>
              </v:shape>
            </v:group>
            <v:group style="position:absolute;left:1741;top:3;width:80;height:1746" coordorigin="1741,3" coordsize="80,1746">
              <v:shape style="position:absolute;left:1741;top:3;width:80;height:1746" coordorigin="1741,3" coordsize="80,1746" path="m1791,63l1771,63,1771,1748,1791,1748,1791,63xe" filled="t" fillcolor="#231F20" stroked="f">
                <v:path arrowok="t"/>
                <v:fill type="solid"/>
              </v:shape>
              <v:shape style="position:absolute;left:1741;top:3;width:80;height:1746" coordorigin="1741,3" coordsize="80,1746" path="m1781,3l1741,83,1771,83,1771,63,1811,63,1781,3xe" filled="t" fillcolor="#231F20" stroked="f">
                <v:path arrowok="t"/>
                <v:fill type="solid"/>
              </v:shape>
              <v:shape style="position:absolute;left:1741;top:3;width:80;height:1746" coordorigin="1741,3" coordsize="80,1746" path="m1811,63l1791,63,1791,83,1821,83,1811,63xe" filled="t" fillcolor="#231F20" stroked="f">
                <v:path arrowok="t"/>
                <v:fill type="solid"/>
              </v:shape>
            </v:group>
            <v:group style="position:absolute;left:1781;top:698;width:1757;height:975" coordorigin="1781,698" coordsize="1757,975">
              <v:shape style="position:absolute;left:1781;top:698;width:1757;height:975" coordorigin="1781,698" coordsize="1757,975" path="m1781,1672l3537,698e" filled="f" stroked="t" strokeweight="1.499pt" strokecolor="#231F20">
                <v:path arrowok="t"/>
              </v:shape>
            </v:group>
            <v:group style="position:absolute;left:2674;top:1172;width:2;height:501" coordorigin="2674,1172" coordsize="2,501">
              <v:shape style="position:absolute;left:2674;top:1172;width:2;height:501" coordorigin="2674,1172" coordsize="1,501" path="m2674,1172l2675,1673e" filled="f" stroked="t" strokeweight=".75pt" strokecolor="#231F20">
                <v:path arrowok="t"/>
                <v:stroke dashstyle="dash"/>
              </v:shape>
            </v:group>
            <v:group style="position:absolute;left:1781;top:1172;width:896;height:2" coordorigin="1781,1172" coordsize="896,2">
              <v:shape style="position:absolute;left:1781;top:1172;width:896;height:2" coordorigin="1781,1172" coordsize="896,0" path="m2677,1172l1781,117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Symbol" w:hAnsi="Symbol" w:cs="Symbol" w:eastAsia="Symbol"/>
          <w:i/>
          <w:color w:val="231F20"/>
          <w:sz w:val="25"/>
          <w:szCs w:val="25"/>
        </w:rPr>
        <w:t></w:t>
      </w:r>
      <w:r>
        <w:rPr>
          <w:rFonts w:ascii="Symbol" w:hAnsi="Symbol" w:cs="Symbol" w:eastAsia="Symbol"/>
          <w:i/>
          <w:color w:val="231F20"/>
          <w:spacing w:val="-11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-11"/>
          <w:sz w:val="25"/>
          <w:szCs w:val="25"/>
        </w:rPr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(m/s)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170" w:lineRule="exact" w:before="7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476" w:right="0"/>
        <w:jc w:val="left"/>
      </w:pPr>
      <w:r>
        <w:rPr>
          <w:color w:val="231F20"/>
          <w:spacing w:val="-1"/>
        </w:rPr>
        <w:t>15</w:t>
      </w:r>
      <w:r>
        <w:rPr>
          <w:color w:val="000000"/>
        </w:rPr>
      </w:r>
    </w:p>
    <w:p>
      <w:pPr>
        <w:spacing w:before="58"/>
        <w:ind w:left="8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Symbol" w:hAnsi="Symbol" w:cs="Symbol" w:eastAsia="Symbol"/>
          <w:i/>
          <w:color w:val="231F20"/>
          <w:sz w:val="25"/>
          <w:szCs w:val="25"/>
        </w:rPr>
        <w:t></w:t>
      </w:r>
      <w:r>
        <w:rPr>
          <w:rFonts w:ascii="Symbol" w:hAnsi="Symbol" w:cs="Symbol" w:eastAsia="Symbol"/>
          <w:i/>
          <w:color w:val="231F20"/>
          <w:spacing w:val="-11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-11"/>
          <w:sz w:val="25"/>
          <w:szCs w:val="25"/>
        </w:rPr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(m/s)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15"/>
        <w:rPr>
          <w:sz w:val="24"/>
          <w:szCs w:val="24"/>
        </w:rPr>
      </w:pPr>
    </w:p>
    <w:p>
      <w:pPr>
        <w:pStyle w:val="BodyText"/>
        <w:spacing w:line="240" w:lineRule="auto"/>
        <w:ind w:left="476" w:right="0"/>
        <w:jc w:val="left"/>
      </w:pPr>
      <w:r>
        <w:rPr/>
        <w:pict>
          <v:group style="position:absolute;margin-left:255.796005pt;margin-top:-31.407057pt;width:115.15pt;height:88.05pt;mso-position-horizontal-relative:page;mso-position-vertical-relative:paragraph;z-index:-6663" coordorigin="5116,-628" coordsize="2303,1761">
            <v:group style="position:absolute;left:5123;top:1010;width:2288;height:80" coordorigin="5123,1010" coordsize="2288,80">
              <v:shape style="position:absolute;left:5123;top:1010;width:2288;height:80" coordorigin="5123,1010" coordsize="2288,80" path="m7331,1010l7331,1089,7391,1059,7351,1059,7351,1040,7391,1040,7331,1010xe" filled="t" fillcolor="#231F20" stroked="f">
                <v:path arrowok="t"/>
                <v:fill type="solid"/>
              </v:shape>
              <v:shape style="position:absolute;left:5123;top:1010;width:2288;height:80" coordorigin="5123,1010" coordsize="2288,80" path="m7331,1040l5123,1040,5123,1059,7331,1059,7331,1040xe" filled="t" fillcolor="#231F20" stroked="f">
                <v:path arrowok="t"/>
                <v:fill type="solid"/>
              </v:shape>
              <v:shape style="position:absolute;left:5123;top:1010;width:2288;height:80" coordorigin="5123,1010" coordsize="2288,80" path="m7391,1040l7351,1040,7351,1059,7391,1059,7411,1049,7391,1040xe" filled="t" fillcolor="#231F20" stroked="f">
                <v:path arrowok="t"/>
                <v:fill type="solid"/>
              </v:shape>
            </v:group>
            <v:group style="position:absolute;left:5191;top:-621;width:80;height:1746" coordorigin="5191,-621" coordsize="80,1746">
              <v:shape style="position:absolute;left:5191;top:-621;width:80;height:1746" coordorigin="5191,-621" coordsize="80,1746" path="m5241,-561l5221,-561,5221,1124,5241,1124,5241,-561xe" filled="t" fillcolor="#231F20" stroked="f">
                <v:path arrowok="t"/>
                <v:fill type="solid"/>
              </v:shape>
              <v:shape style="position:absolute;left:5191;top:-621;width:80;height:1746" coordorigin="5191,-621" coordsize="80,1746" path="m5231,-621l5191,-541,5221,-541,5221,-561,5261,-561,5231,-621xe" filled="t" fillcolor="#231F20" stroked="f">
                <v:path arrowok="t"/>
                <v:fill type="solid"/>
              </v:shape>
              <v:shape style="position:absolute;left:5191;top:-621;width:80;height:1746" coordorigin="5191,-621" coordsize="80,1746" path="m5261,-561l5241,-561,5241,-541,5271,-541,5261,-561xe" filled="t" fillcolor="#231F20" stroked="f">
                <v:path arrowok="t"/>
                <v:fill type="solid"/>
              </v:shape>
            </v:group>
            <v:group style="position:absolute;left:5231;top:-322;width:1757;height:975" coordorigin="5231,-322" coordsize="1757,975">
              <v:shape style="position:absolute;left:5231;top:-322;width:1757;height:975" coordorigin="5231,-322" coordsize="1757,975" path="m5231,653l6988,-322e" filled="f" stroked="t" strokeweight="1.499pt" strokecolor="#231F20">
                <v:path arrowok="t"/>
              </v:shape>
            </v:group>
            <v:group style="position:absolute;left:6124;top:153;width:2;height:897" coordorigin="6124,153" coordsize="2,897">
              <v:shape style="position:absolute;left:6124;top:153;width:2;height:897" coordorigin="6124,153" coordsize="0,897" path="m6124,153l6124,1049e" filled="f" stroked="t" strokeweight=".75pt" strokecolor="#231F20">
                <v:path arrowok="t"/>
                <v:stroke dashstyle="dash"/>
              </v:shape>
            </v:group>
            <v:group style="position:absolute;left:5231;top:153;width:896;height:2" coordorigin="5231,153" coordsize="896,2">
              <v:shape style="position:absolute;left:5231;top:153;width:896;height:2" coordorigin="5231,153" coordsize="896,0" path="m6127,153l5231,153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  <w:spacing w:val="-1"/>
        </w:rPr>
        <w:t>15</w:t>
      </w:r>
      <w:r>
        <w:rPr>
          <w:color w:val="000000"/>
        </w:rPr>
      </w:r>
    </w:p>
    <w:p>
      <w:pPr>
        <w:spacing w:before="55"/>
        <w:ind w:left="7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Symbol" w:hAnsi="Symbol" w:cs="Symbol" w:eastAsia="Symbol"/>
          <w:i/>
          <w:color w:val="231F20"/>
          <w:sz w:val="25"/>
          <w:szCs w:val="25"/>
        </w:rPr>
        <w:t></w:t>
      </w:r>
      <w:r>
        <w:rPr>
          <w:rFonts w:ascii="Symbol" w:hAnsi="Symbol" w:cs="Symbol" w:eastAsia="Symbol"/>
          <w:i/>
          <w:color w:val="231F20"/>
          <w:spacing w:val="-11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-11"/>
          <w:sz w:val="25"/>
          <w:szCs w:val="25"/>
        </w:rPr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(m/s)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40" w:lineRule="auto" w:before="159"/>
        <w:ind w:left="476" w:right="0"/>
        <w:jc w:val="left"/>
      </w:pPr>
      <w:r>
        <w:rPr/>
        <w:pict>
          <v:group style="position:absolute;margin-left:418.86499pt;margin-top:-18.660097pt;width:115.15pt;height:88.05pt;mso-position-horizontal-relative:page;mso-position-vertical-relative:paragraph;z-index:-6662" coordorigin="8377,-373" coordsize="2303,1761">
            <v:group style="position:absolute;left:8385;top:1264;width:2288;height:80" coordorigin="8385,1264" coordsize="2288,80">
              <v:shape style="position:absolute;left:8385;top:1264;width:2288;height:80" coordorigin="8385,1264" coordsize="2288,80" path="m10593,1264l10593,1344,10653,1314,10613,1314,10613,1294,10653,1294,10593,1264xe" filled="t" fillcolor="#231F20" stroked="f">
                <v:path arrowok="t"/>
                <v:fill type="solid"/>
              </v:shape>
              <v:shape style="position:absolute;left:8385;top:1264;width:2288;height:80" coordorigin="8385,1264" coordsize="2288,80" path="m10593,1294l8385,1294,8385,1314,10593,1314,10593,1294xe" filled="t" fillcolor="#231F20" stroked="f">
                <v:path arrowok="t"/>
                <v:fill type="solid"/>
              </v:shape>
              <v:shape style="position:absolute;left:8385;top:1264;width:2288;height:80" coordorigin="8385,1264" coordsize="2288,80" path="m10653,1294l10613,1294,10613,1314,10653,1314,10673,1304,10653,1294xe" filled="t" fillcolor="#231F20" stroked="f">
                <v:path arrowok="t"/>
                <v:fill type="solid"/>
              </v:shape>
            </v:group>
            <v:group style="position:absolute;left:8453;top:-366;width:80;height:1746" coordorigin="8453,-366" coordsize="80,1746">
              <v:shape style="position:absolute;left:8453;top:-366;width:80;height:1746" coordorigin="8453,-366" coordsize="80,1746" path="m8503,-306l8483,-306,8483,1379,8503,1379,8503,-306xe" filled="t" fillcolor="#231F20" stroked="f">
                <v:path arrowok="t"/>
                <v:fill type="solid"/>
              </v:shape>
              <v:shape style="position:absolute;left:8453;top:-366;width:80;height:1746" coordorigin="8453,-366" coordsize="80,1746" path="m8493,-366l8453,-286,8483,-286,8483,-306,8523,-306,8493,-366xe" filled="t" fillcolor="#231F20" stroked="f">
                <v:path arrowok="t"/>
                <v:fill type="solid"/>
              </v:shape>
              <v:shape style="position:absolute;left:8453;top:-366;width:80;height:1746" coordorigin="8453,-366" coordsize="80,1746" path="m8523,-306l8503,-306,8503,-286,8533,-286,8523,-306xe" filled="t" fillcolor="#231F20" stroked="f">
                <v:path arrowok="t"/>
                <v:fill type="solid"/>
              </v:shape>
            </v:group>
            <v:group style="position:absolute;left:8493;top:330;width:1757;height:2" coordorigin="8493,330" coordsize="1757,2">
              <v:shape style="position:absolute;left:8493;top:330;width:1757;height:2" coordorigin="8493,330" coordsize="1757,0" path="m8493,330l10249,330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color w:val="231F20"/>
          <w:w w:val="95"/>
        </w:rPr>
        <w:t>5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1507" w:space="1943"/>
            <w:col w:w="1507" w:space="1827"/>
            <w:col w:w="3086"/>
          </w:cols>
        </w:sectPr>
      </w:pPr>
    </w:p>
    <w:p>
      <w:pPr>
        <w:spacing w:line="280" w:lineRule="exact" w:before="16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1588" w:val="left" w:leader="none"/>
          <w:tab w:pos="2426" w:val="left" w:leader="none"/>
        </w:tabs>
        <w:spacing w:before="75"/>
        <w:ind w:left="6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position w:val="1"/>
          <w:sz w:val="24"/>
        </w:rPr>
        <w:t>0</w:t>
        <w:tab/>
      </w:r>
      <w:r>
        <w:rPr>
          <w:rFonts w:ascii="Times New Roman"/>
          <w:color w:val="231F20"/>
          <w:position w:val="4"/>
          <w:sz w:val="24"/>
        </w:rPr>
        <w:t>1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tabs>
          <w:tab w:pos="1588" w:val="left" w:leader="none"/>
          <w:tab w:pos="2426" w:val="left" w:leader="none"/>
          <w:tab w:pos="3920" w:val="left" w:leader="none"/>
        </w:tabs>
        <w:spacing w:before="71"/>
        <w:ind w:left="6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position w:val="1"/>
          <w:sz w:val="24"/>
        </w:rPr>
        <w:t>0</w:t>
        <w:tab/>
      </w:r>
      <w:r>
        <w:rPr>
          <w:rFonts w:ascii="Times New Roman"/>
          <w:color w:val="231F20"/>
          <w:position w:val="4"/>
          <w:sz w:val="24"/>
        </w:rPr>
        <w:t>1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5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(s)</w:t>
      </w:r>
      <w:r>
        <w:rPr>
          <w:rFonts w:ascii="Times New Roman"/>
          <w:color w:val="231F20"/>
          <w:spacing w:val="1"/>
          <w:position w:val="1"/>
          <w:sz w:val="24"/>
        </w:rPr>
        <w:tab/>
      </w:r>
      <w:r>
        <w:rPr>
          <w:rFonts w:ascii="Times New Roman"/>
          <w:color w:val="231F20"/>
          <w:position w:val="1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spacing w:before="108"/>
        <w:ind w:left="6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2815" w:space="635"/>
            <w:col w:w="4041" w:space="987"/>
            <w:col w:w="1392"/>
          </w:cols>
        </w:sectPr>
      </w:pPr>
    </w:p>
    <w:p>
      <w:pPr>
        <w:spacing w:line="190" w:lineRule="exact" w:before="2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53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435" w:space="3694"/>
            <w:col w:w="174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7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017" w:val="left" w:leader="none"/>
        </w:tabs>
        <w:spacing w:line="8" w:lineRule="atLeast" w:before="110"/>
        <w:ind w:left="0" w:right="882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231F20"/>
        </w:rPr>
        <w:tab/>
      </w: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tabs>
          <w:tab w:pos="6704" w:val="left" w:leader="none"/>
          <w:tab w:pos="8722" w:val="left" w:leader="none"/>
        </w:tabs>
        <w:spacing w:line="298" w:lineRule="exact"/>
        <w:ind w:left="0" w:right="845"/>
        <w:jc w:val="right"/>
        <w:rPr>
          <w:sz w:val="14"/>
          <w:szCs w:val="14"/>
        </w:rPr>
      </w:pPr>
      <w:r>
        <w:rPr/>
        <w:pict>
          <v:group style="position:absolute;margin-left:352.473511pt;margin-top:9.855851pt;width:173.6pt;height:22pt;mso-position-horizontal-relative:page;mso-position-vertical-relative:paragraph;z-index:-6661" coordorigin="7049,197" coordsize="3472,440">
            <v:group style="position:absolute;left:7064;top:508;width:3442;height:113" coordorigin="7064,508" coordsize="3442,113">
              <v:shape style="position:absolute;left:7064;top:508;width:3442;height:113" coordorigin="7064,508" coordsize="3442,113" path="m7064,621l10506,621,10506,508,7064,508,7064,621xe" filled="t" fillcolor="#77797B" stroked="f">
                <v:path arrowok="t"/>
                <v:fill type="solid"/>
              </v:shape>
            </v:group>
            <v:group style="position:absolute;left:7064;top:508;width:3442;height:113" coordorigin="7064,508" coordsize="3442,113">
              <v:shape style="position:absolute;left:7064;top:508;width:3442;height:113" coordorigin="7064,508" coordsize="3442,113" path="m7064,621l10506,621,10506,508,7064,508,7064,621xe" filled="f" stroked="t" strokeweight=".75pt" strokecolor="#231F20">
                <v:path arrowok="t"/>
              </v:shape>
            </v:group>
            <v:group style="position:absolute;left:8371;top:205;width:560;height:304" coordorigin="8371,205" coordsize="560,304">
              <v:shape style="position:absolute;left:8371;top:205;width:560;height:304" coordorigin="8371,205" coordsize="560,304" path="m8421,205l8400,210,8382,223,8372,242,8371,458,8376,480,8389,497,8408,507,8880,508,8902,504,8919,490,8929,471,8931,255,8926,233,8912,216,8893,206,8421,205xe" filled="t" fillcolor="#4D4D4F" stroked="f">
                <v:path arrowok="t"/>
                <v:fill type="solid"/>
              </v:shape>
            </v:group>
            <v:group style="position:absolute;left:8371;top:205;width:560;height:304" coordorigin="8371,205" coordsize="560,304">
              <v:shape style="position:absolute;left:8371;top:205;width:560;height:304" coordorigin="8371,205" coordsize="560,304" path="m8421,205l8400,210,8382,223,8372,242,8371,458,8376,480,8389,497,8408,507,8880,508,8902,504,8919,490,8929,471,8931,255,8926,233,8912,216,8893,206,8421,205xe" filled="f" stroked="t" strokeweight=".75pt" strokecolor="#231F20">
                <v:path arrowok="t"/>
              </v:shape>
            </v:group>
            <v:group style="position:absolute;left:8931;top:292;width:1417;height:120" coordorigin="8931,292" coordsize="1417,120">
              <v:shape style="position:absolute;left:8931;top:292;width:1417;height:120" coordorigin="8931,292" coordsize="1417,120" path="m10227,292l10227,411,10317,367,10247,367,10247,337,10317,337,10227,292xe" filled="t" fillcolor="#231F20" stroked="f">
                <v:path arrowok="t"/>
                <v:fill type="solid"/>
              </v:shape>
              <v:shape style="position:absolute;left:8931;top:292;width:1417;height:120" coordorigin="8931,292" coordsize="1417,120" path="m10227,337l8931,337,8931,367,10227,367,10227,337xe" filled="t" fillcolor="#231F20" stroked="f">
                <v:path arrowok="t"/>
                <v:fill type="solid"/>
              </v:shape>
              <v:shape style="position:absolute;left:8931;top:292;width:1417;height:120" coordorigin="8931,292" coordsize="1417,120" path="m10317,337l10247,337,10247,367,10317,367,10347,352,10317,337xe" filled="t" fillcolor="#231F20" stroked="f">
                <v:path arrowok="t"/>
                <v:fill type="solid"/>
              </v:shape>
            </v:group>
            <v:group style="position:absolute;left:7573;top:291;width:794;height:120" coordorigin="7573,291" coordsize="794,120">
              <v:shape style="position:absolute;left:7573;top:291;width:794;height:120" coordorigin="7573,291" coordsize="794,120" path="m7693,291l7573,351,7693,411,7693,366,7673,366,7673,336,7693,336,7693,291xe" filled="t" fillcolor="#231F20" stroked="f">
                <v:path arrowok="t"/>
                <v:fill type="solid"/>
              </v:shape>
              <v:shape style="position:absolute;left:7573;top:291;width:794;height:120" coordorigin="7573,291" coordsize="794,120" path="m7693,336l7693,366,8367,367,8367,337,7693,336xe" filled="t" fillcolor="#231F20" stroked="f">
                <v:path arrowok="t"/>
                <v:fill type="solid"/>
              </v:shape>
              <v:shape style="position:absolute;left:7573;top:291;width:794;height:120" coordorigin="7573,291" coordsize="794,120" path="m7673,336l7673,366,7693,366,7693,336,7673,336xe" filled="t" fillcolor="#231F20" stroked="f">
                <v:path arrowok="t"/>
                <v:fill type="solid"/>
              </v:shape>
              <v:shape style="position:absolute;left:7573;top:291;width:794;height:120" coordorigin="7573,291" coordsize="794,120" path="m7693,336l7673,336,7693,33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color w:val="231F20"/>
          <w:spacing w:val="-1"/>
        </w:rPr>
        <w:t>.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οριζόντιες</w:t>
        <w:tab/>
      </w:r>
      <w:r>
        <w:rPr>
          <w:rFonts w:ascii="Times New Roman" w:hAnsi="Times New Roman"/>
          <w:i/>
          <w:color w:val="231F20"/>
          <w:spacing w:val="-8"/>
          <w:position w:val="3"/>
        </w:rPr>
        <w:t>F</w:t>
      </w:r>
      <w:r>
        <w:rPr>
          <w:color w:val="231F20"/>
          <w:spacing w:val="-8"/>
          <w:position w:val="-2"/>
          <w:sz w:val="14"/>
        </w:rPr>
        <w:t>2</w:t>
        <w:tab/>
      </w:r>
      <w:r>
        <w:rPr>
          <w:rFonts w:ascii="Times New Roman" w:hAnsi="Times New Roman"/>
          <w:i/>
          <w:color w:val="231F20"/>
          <w:spacing w:val="-15"/>
          <w:w w:val="95"/>
          <w:position w:val="3"/>
        </w:rPr>
        <w:t>F</w:t>
      </w:r>
      <w:r>
        <w:rPr>
          <w:color w:val="231F20"/>
          <w:spacing w:val="-15"/>
          <w:w w:val="95"/>
          <w:position w:val="-2"/>
          <w:sz w:val="14"/>
        </w:rPr>
        <w:t>1</w:t>
      </w:r>
      <w:r>
        <w:rPr>
          <w:color w:val="000000"/>
          <w:sz w:val="14"/>
        </w:rPr>
      </w:r>
    </w:p>
    <w:p>
      <w:pPr>
        <w:spacing w:after="0" w:line="298" w:lineRule="exact"/>
        <w:jc w:val="right"/>
        <w:rPr>
          <w:sz w:val="14"/>
          <w:szCs w:val="1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9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αντίρροπες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tabs>
          <w:tab w:pos="827" w:val="left" w:leader="none"/>
        </w:tabs>
        <w:spacing w:line="9" w:lineRule="atLeast" w:before="210"/>
        <w:ind w:left="124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7"/>
          <w:sz w:val="24"/>
        </w:rPr>
        <w:t> </w:t>
      </w:r>
      <w:r>
        <w:rPr>
          <w:rFonts w:ascii="Lucida Sans"/>
          <w:color w:val="231F20"/>
          <w:sz w:val="24"/>
        </w:rPr>
        <w:tab/>
      </w:r>
      <w:r>
        <w:rPr>
          <w:rFonts w:ascii="Lucida Sans"/>
          <w:color w:val="231F20"/>
          <w:w w:val="126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97" w:lineRule="exact" w:before="0"/>
        <w:ind w:left="7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i/>
          <w:color w:val="231F20"/>
          <w:spacing w:val="-17"/>
          <w:sz w:val="24"/>
        </w:rPr>
        <w:t>F</w:t>
      </w:r>
      <w:r>
        <w:rPr>
          <w:rFonts w:ascii="Times New Roman" w:hAnsi="Times New Roman"/>
          <w:color w:val="231F20"/>
          <w:spacing w:val="-17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26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48"/>
          <w:sz w:val="24"/>
        </w:rPr>
        <w:t> </w:t>
      </w:r>
      <w:r>
        <w:rPr>
          <w:rFonts w:ascii="Times New Roman" w:hAnsi="Times New Roman"/>
          <w:i/>
          <w:color w:val="231F20"/>
          <w:spacing w:val="-9"/>
          <w:sz w:val="24"/>
        </w:rPr>
        <w:t>F</w:t>
      </w:r>
      <w:r>
        <w:rPr>
          <w:rFonts w:ascii="Times New Roman" w:hAnsi="Times New Roman"/>
          <w:color w:val="231F20"/>
          <w:spacing w:val="-9"/>
          <w:position w:val="-5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191" w:lineRule="exact" w:before="41"/>
        <w:ind w:left="636" w:right="95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0" w:lineRule="auto" w:before="190"/>
        <w:ind w:left="0" w:right="4021"/>
        <w:jc w:val="center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4" w:lineRule="exact" w:before="29"/>
        <w:ind w:left="0" w:right="3837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after="0" w:line="244" w:lineRule="exact"/>
        <w:jc w:val="center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  <w:cols w:num="3" w:equalWidth="0">
            <w:col w:w="2104" w:space="40"/>
            <w:col w:w="975" w:space="40"/>
            <w:col w:w="6711"/>
          </w:cols>
        </w:sectPr>
      </w:pPr>
    </w:p>
    <w:p>
      <w:pPr>
        <w:pStyle w:val="BodyText"/>
        <w:spacing w:line="24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κινείται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ομόρροπη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000000"/>
        </w:rPr>
      </w:r>
    </w:p>
    <w:p>
      <w:pPr>
        <w:spacing w:line="285" w:lineRule="exact" w:before="0"/>
        <w:ind w:left="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31"/>
          <w:sz w:val="24"/>
        </w:rPr>
        <w:t>F</w:t>
      </w:r>
      <w:r>
        <w:rPr>
          <w:rFonts w:ascii="Times New Roman"/>
          <w:color w:val="231F20"/>
          <w:position w:val="-5"/>
          <w:sz w:val="14"/>
        </w:rPr>
        <w:t>1</w:t>
      </w:r>
      <w:r>
        <w:rPr>
          <w:rFonts w:ascii="Times New Roman"/>
          <w:color w:val="231F20"/>
          <w:spacing w:val="-8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after="0" w:line="28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2872" w:space="53"/>
            <w:col w:w="1462" w:space="40"/>
            <w:col w:w="5443"/>
          </w:cols>
        </w:sectPr>
      </w:pPr>
    </w:p>
    <w:p>
      <w:pPr>
        <w:pStyle w:val="BodyText"/>
        <w:spacing w:line="268" w:lineRule="exact" w:before="14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6" w:lineRule="exact"/>
        <w:ind w:left="2946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after="0" w:line="236" w:lineRule="exact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5" w:lineRule="exact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καταργηθεί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5" w:lineRule="exact"/>
        <w:ind w:left="6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7"/>
        </w:rPr>
        <w:t>F</w:t>
      </w:r>
      <w:r>
        <w:rPr>
          <w:color w:val="231F20"/>
          <w:spacing w:val="-7"/>
          <w:position w:val="-5"/>
          <w:sz w:val="14"/>
        </w:rPr>
        <w:t>2</w:t>
      </w:r>
      <w:r>
        <w:rPr>
          <w:color w:val="231F20"/>
          <w:position w:val="-5"/>
          <w:sz w:val="14"/>
        </w:rPr>
        <w:t> </w:t>
      </w:r>
      <w:r>
        <w:rPr>
          <w:color w:val="231F20"/>
          <w:spacing w:val="26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οποία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έχει διπλάσιο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000000"/>
        </w:rPr>
      </w:r>
    </w:p>
    <w:p>
      <w:pPr>
        <w:spacing w:after="0" w:line="28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2790" w:space="40"/>
            <w:col w:w="7040"/>
          </w:cols>
        </w:sectPr>
      </w:pPr>
    </w:p>
    <w:p>
      <w:pPr>
        <w:pStyle w:val="BodyText"/>
        <w:spacing w:line="240" w:lineRule="auto" w:before="142"/>
        <w:ind w:left="1105" w:right="0"/>
        <w:jc w:val="left"/>
      </w:pP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αλλάξει </w:t>
      </w:r>
      <w:r>
        <w:rPr>
          <w:rFonts w:ascii="Times New Roman" w:hAnsi="Times New Roman"/>
          <w:color w:val="231F20"/>
        </w:rPr>
        <w:t>φορά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97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2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9" w:lineRule="exact"/>
        <w:ind w:left="175" w:right="689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line="280" w:lineRule="exact" w:before="0"/>
        <w:ind w:left="12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6"/>
          <w:sz w:val="24"/>
        </w:rPr>
        <w:t>F</w:t>
      </w:r>
      <w:r>
        <w:rPr>
          <w:rFonts w:ascii="Times New Roman" w:hAnsi="Times New Roman"/>
          <w:color w:val="231F20"/>
          <w:spacing w:val="-16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8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60" w:lineRule="exact" w:before="2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9" w:lineRule="exact"/>
        <w:ind w:left="177" w:right="5131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80" w:lineRule="exact"/>
        <w:ind w:left="1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9"/>
        </w:rPr>
        <w:t>F</w:t>
      </w:r>
      <w:r>
        <w:rPr>
          <w:color w:val="231F20"/>
          <w:spacing w:val="-9"/>
          <w:position w:val="-5"/>
          <w:sz w:val="14"/>
        </w:rPr>
        <w:t>2</w:t>
      </w:r>
      <w:r>
        <w:rPr>
          <w:color w:val="231F20"/>
          <w:position w:val="-5"/>
          <w:sz w:val="14"/>
        </w:rPr>
        <w:t> </w:t>
      </w:r>
      <w:r>
        <w:rPr>
          <w:color w:val="231F20"/>
          <w:spacing w:val="25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συνδέονται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σχέση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80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3927" w:space="40"/>
            <w:col w:w="709" w:space="40"/>
            <w:col w:w="5154"/>
          </w:cols>
        </w:sectPr>
      </w:pPr>
    </w:p>
    <w:p>
      <w:pPr>
        <w:spacing w:before="147"/>
        <w:ind w:left="161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9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9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5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before="147"/>
        <w:ind w:left="98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2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2 </w:t>
      </w:r>
      <w:r>
        <w:rPr>
          <w:rFonts w:ascii="Times New Roman" w:hAnsi="Times New Roman" w:cs="Times New Roman" w:eastAsia="Times New Roman"/>
          <w:color w:val="231F20"/>
          <w:spacing w:val="12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36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before="147"/>
        <w:ind w:left="90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9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9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8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8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line="140" w:lineRule="exact" w:before="4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1611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2766" w:space="40"/>
            <w:col w:w="2123" w:space="40"/>
            <w:col w:w="2021" w:space="68"/>
            <w:col w:w="2812"/>
          </w:cols>
        </w:sectPr>
      </w:pPr>
    </w:p>
    <w:p>
      <w:pPr>
        <w:spacing w:before="13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δικαιολογήσετε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την </w:t>
      </w:r>
      <w:r>
        <w:rPr>
          <w:rFonts w:ascii="Calibri" w:hAnsi="Calibri"/>
          <w:color w:val="231F20"/>
          <w:sz w:val="22"/>
        </w:rPr>
        <w:t>επιλογή </w:t>
      </w:r>
      <w:r>
        <w:rPr>
          <w:rFonts w:ascii="Times New Roman" w:hAnsi="Times New Roman"/>
          <w:color w:val="231F20"/>
          <w:spacing w:val="-1"/>
          <w:sz w:val="24"/>
        </w:rPr>
        <w:t>σας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9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25" w:space="3211"/>
            <w:col w:w="2034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40" w:lineRule="auto" w:before="69"/>
        <w:ind w:right="114" w:hanging="1"/>
        <w:jc w:val="both"/>
      </w:pP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color w:val="231F20"/>
        </w:rPr>
        <w:t>=</w:t>
      </w:r>
      <w:r>
        <w:rPr>
          <w:color w:val="231F20"/>
          <w:spacing w:val="26"/>
        </w:rPr>
        <w:t> </w:t>
      </w:r>
      <w:r>
        <w:rPr>
          <w:color w:val="231F20"/>
        </w:rPr>
        <w:t>200</w:t>
      </w:r>
      <w:r>
        <w:rPr>
          <w:color w:val="231F20"/>
          <w:spacing w:val="27"/>
        </w:rPr>
        <w:t> </w:t>
      </w:r>
      <w:r>
        <w:rPr>
          <w:color w:val="231F20"/>
        </w:rPr>
        <w:t>g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συντελεστή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0,2.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color w:val="231F20"/>
        </w:rPr>
        <w:t>=</w:t>
      </w:r>
      <w:r>
        <w:rPr>
          <w:color w:val="231F20"/>
          <w:spacing w:val="49"/>
        </w:rPr>
        <w:t> </w:t>
      </w:r>
      <w:r>
        <w:rPr>
          <w:color w:val="231F20"/>
        </w:rPr>
        <w:t>0</w:t>
      </w:r>
      <w:r>
        <w:rPr>
          <w:color w:val="231F20"/>
          <w:spacing w:val="49"/>
        </w:rPr>
        <w:t> </w:t>
      </w:r>
      <w:r>
        <w:rPr>
          <w:color w:val="231F20"/>
        </w:rPr>
        <w:t>s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7"/>
        </w:rPr>
        <w:t> </w:t>
      </w:r>
      <w:r>
        <w:rPr>
          <w:color w:val="231F20"/>
        </w:rPr>
        <w:t>72</w:t>
      </w:r>
      <w:r>
        <w:rPr>
          <w:color w:val="231F20"/>
          <w:spacing w:val="10"/>
        </w:rPr>
        <w:t> </w:t>
      </w:r>
      <w:r>
        <w:rPr>
          <w:color w:val="231F20"/>
        </w:rPr>
        <w:t>km/h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10m/s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28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340" w:lineRule="exact" w:before="1"/>
        <w:rPr>
          <w:sz w:val="34"/>
          <w:szCs w:val="34"/>
        </w:rPr>
      </w:pPr>
    </w:p>
    <w:p>
      <w:pPr>
        <w:pStyle w:val="Heading2"/>
        <w:spacing w:line="240" w:lineRule="auto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3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 θα</w:t>
      </w:r>
      <w:r>
        <w:rPr>
          <w:rFonts w:ascii="Times New Roman" w:hAnsi="Times New Roman"/>
          <w:color w:val="231F20"/>
          <w:spacing w:val="-1"/>
        </w:rPr>
        <w:t> σταματήσει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40" w:lineRule="exact" w:before="4"/>
        <w:rPr>
          <w:sz w:val="34"/>
          <w:szCs w:val="34"/>
        </w:rPr>
      </w:pPr>
    </w:p>
    <w:p>
      <w:pPr>
        <w:pStyle w:val="Heading2"/>
        <w:spacing w:line="240" w:lineRule="auto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μετατόπιση του</w:t>
      </w:r>
      <w:r>
        <w:rPr>
          <w:rFonts w:ascii="Times New Roman" w:hAnsi="Times New Roman"/>
          <w:color w:val="231F20"/>
        </w:rPr>
        <w:t> σώματος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s, </w:t>
      </w:r>
      <w:r>
        <w:rPr>
          <w:rFonts w:ascii="Times New Roman" w:hAnsi="Times New Roman"/>
          <w:color w:val="231F20"/>
          <w:spacing w:val="-1"/>
        </w:rPr>
        <w:t>μέχρι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8465" w:space="91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60" w:lineRule="auto" w:before="69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ολίσθησης</w:t>
      </w:r>
      <w:r>
        <w:rPr>
          <w:rFonts w:ascii="Times New Roman" w:hAnsi="Times New Roman"/>
          <w:color w:val="231F20"/>
          <w:spacing w:val="-2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209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44" w:lineRule="auto" w:before="139"/>
        <w:ind w:right="119" w:hanging="1"/>
        <w:jc w:val="both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Δύο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μεταλλικές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2,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ίσης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Αφήνουμε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ελεύθερα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δίνουμε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αρχική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 φορά</w:t>
      </w:r>
      <w:r>
        <w:rPr>
          <w:rFonts w:ascii="Times New Roman" w:hAnsi="Times New Roman"/>
          <w:color w:val="231F20"/>
          <w:spacing w:val="-1"/>
        </w:rPr>
        <w:t> 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κάτω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σφαίρα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pStyle w:val="BodyText"/>
        <w:spacing w:line="240" w:lineRule="auto" w:before="3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072" w:right="0"/>
        <w:jc w:val="left"/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αμελητέα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(</w:t>
      </w:r>
      <w:r>
        <w:rPr>
          <w:rFonts w:ascii="Times New Roman" w:hAnsi="Times New Roman"/>
          <w:i/>
          <w:color w:val="231F20"/>
          <w:spacing w:val="1"/>
        </w:rPr>
        <w:t>g</w:t>
      </w:r>
      <w:r>
        <w:rPr>
          <w:color w:val="231F20"/>
          <w:spacing w:val="1"/>
        </w:rPr>
        <w:t>)</w:t>
      </w:r>
      <w:r>
        <w:rPr>
          <w:color w:val="000000"/>
        </w:rPr>
      </w:r>
    </w:p>
    <w:p>
      <w:pPr>
        <w:pStyle w:val="BodyText"/>
        <w:spacing w:line="240" w:lineRule="auto" w:before="136"/>
        <w:ind w:left="107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έργα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παράγουν τα βάρη 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σφαιρών</w:t>
      </w:r>
      <w:r>
        <w:rPr>
          <w:rFonts w:ascii="Times New Roman" w:hAnsi="Times New Roman"/>
          <w:color w:val="231F20"/>
        </w:rPr>
        <w:t> στις </w:t>
      </w:r>
      <w:r>
        <w:rPr>
          <w:rFonts w:ascii="Times New Roman" w:hAnsi="Times New Roman"/>
          <w:color w:val="231F20"/>
          <w:spacing w:val="-1"/>
        </w:rPr>
        <w:t>παραπάνω κινήσεις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ίσα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110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-1"/>
        </w:rPr>
        <w:t> 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όταν φτάνουν</w:t>
      </w:r>
      <w:r>
        <w:rPr>
          <w:rFonts w:ascii="Times New Roman" w:hAnsi="Times New Roman"/>
          <w:color w:val="231F20"/>
        </w:rPr>
        <w:t>  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ίσες </w:t>
      </w:r>
      <w:r>
        <w:rPr>
          <w:rFonts w:ascii="Times New Roman" w:hAnsi="Times New Roman"/>
          <w:color w:val="231F20"/>
          <w:spacing w:val="-1"/>
        </w:rPr>
        <w:t>κινητικές</w:t>
      </w:r>
      <w:r>
        <w:rPr>
          <w:rFonts w:ascii="Times New Roman" w:hAnsi="Times New Roman"/>
          <w:color w:val="231F20"/>
        </w:rPr>
        <w:t> ενέργειες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729" w:space="310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5" w:lineRule="auto" w:before="69"/>
        <w:ind w:right="28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  </w:t>
      </w:r>
      <w:r>
        <w:rPr>
          <w:rFonts w:ascii="Times New Roman" w:hAnsi="Times New Roman"/>
          <w:b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1"/>
        </w:rPr>
        <w:t> ένα κιβώτιο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λείο 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εφαρμόζεται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σταθερό μέχρι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8"/>
        <w:ind w:right="28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Στη συνέχεια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τη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320" w:lineRule="exact" w:before="2"/>
        <w:rPr>
          <w:sz w:val="32"/>
          <w:szCs w:val="32"/>
        </w:rPr>
      </w:pPr>
    </w:p>
    <w:p>
      <w:pPr>
        <w:spacing w:before="0"/>
        <w:ind w:left="160" w:right="0" w:hanging="48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290.653992pt;margin-top:-3.898863pt;width:240.65pt;height:134.950pt;mso-position-horizontal-relative:page;mso-position-vertical-relative:paragraph;z-index:-6660" coordorigin="5813,-78" coordsize="4813,2699">
            <v:group style="position:absolute;left:6440;top:-68;width:180;height:2679" coordorigin="6440,-68" coordsize="180,2679">
              <v:shape style="position:absolute;left:6440;top:-68;width:180;height:2679" coordorigin="6440,-68" coordsize="180,2679" path="m6529,1l6511,32,6540,2611,6575,2610,6546,31,6529,1xe" filled="t" fillcolor="#323031" stroked="f">
                <v:path arrowok="t"/>
                <v:fill type="solid"/>
              </v:shape>
              <v:shape style="position:absolute;left:6440;top:-68;width:180;height:2679" coordorigin="6440,-68" coordsize="180,2679" path="m6528,-68l6440,87,6443,98,6459,108,6470,105,6475,96,6511,32,6511,-33,6546,-33,6548,-33,6528,-68xe" filled="t" fillcolor="#323031" stroked="f">
                <v:path arrowok="t"/>
                <v:fill type="solid"/>
              </v:shape>
              <v:shape style="position:absolute;left:6440;top:-68;width:180;height:2679" coordorigin="6440,-68" coordsize="180,2679" path="m6548,-33l6546,-33,6546,31,6585,96,6589,103,6600,106,6608,101,6617,96,6619,85,6548,-33xe" filled="t" fillcolor="#323031" stroked="f">
                <v:path arrowok="t"/>
                <v:fill type="solid"/>
              </v:shape>
              <v:shape style="position:absolute;left:6440;top:-68;width:180;height:2679" coordorigin="6440,-68" coordsize="180,2679" path="m6546,-33l6511,-33,6511,32,6529,1,6513,-24,6543,-25,6546,-25,6546,-33xe" filled="t" fillcolor="#323031" stroked="f">
                <v:path arrowok="t"/>
                <v:fill type="solid"/>
              </v:shape>
              <v:shape style="position:absolute;left:6440;top:-68;width:180;height:2679" coordorigin="6440,-68" coordsize="180,2679" path="m6546,-25l6543,-25,6529,1,6546,31,6546,-25xe" filled="t" fillcolor="#323031" stroked="f">
                <v:path arrowok="t"/>
                <v:fill type="solid"/>
              </v:shape>
              <v:shape style="position:absolute;left:6440;top:-68;width:180;height:2679" coordorigin="6440,-68" coordsize="180,2679" path="m6543,-25l6513,-24,6529,1,6543,-25xe" filled="t" fillcolor="#323031" stroked="f">
                <v:path arrowok="t"/>
                <v:fill type="solid"/>
              </v:shape>
            </v:group>
            <v:group style="position:absolute;left:5823;top:2140;width:4793;height:180" coordorigin="5823,2140" coordsize="4793,180">
              <v:shape style="position:absolute;left:5823;top:2140;width:4793;height:180" coordorigin="5823,2140" coordsize="4793,180" path="m10585,2212l10581,2212,10581,2247,10516,2247,10444,2290,10441,2301,10446,2309,10451,2317,10462,2320,10615,2230,10585,2212xe" filled="t" fillcolor="#323031" stroked="f">
                <v:path arrowok="t"/>
                <v:fill type="solid"/>
              </v:shape>
              <v:shape style="position:absolute;left:5823;top:2140;width:4793;height:180" coordorigin="5823,2140" coordsize="4793,180" path="m10516,2212l5823,2227,5823,2262,10516,2247,10546,2230,10516,2212xe" filled="t" fillcolor="#323031" stroked="f">
                <v:path arrowok="t"/>
                <v:fill type="solid"/>
              </v:shape>
              <v:shape style="position:absolute;left:5823;top:2140;width:4793;height:180" coordorigin="5823,2140" coordsize="4793,180" path="m10546,2230l10516,2247,10581,2247,10581,2245,10572,2245,10546,2230xe" filled="t" fillcolor="#323031" stroked="f">
                <v:path arrowok="t"/>
                <v:fill type="solid"/>
              </v:shape>
              <v:shape style="position:absolute;left:5823;top:2140;width:4793;height:180" coordorigin="5823,2140" coordsize="4793,180" path="m10572,2215l10546,2230,10572,2245,10572,2215xe" filled="t" fillcolor="#323031" stroked="f">
                <v:path arrowok="t"/>
                <v:fill type="solid"/>
              </v:shape>
              <v:shape style="position:absolute;left:5823;top:2140;width:4793;height:180" coordorigin="5823,2140" coordsize="4793,180" path="m10581,2215l10572,2215,10572,2245,10581,2245,10581,2215xe" filled="t" fillcolor="#323031" stroked="f">
                <v:path arrowok="t"/>
                <v:fill type="solid"/>
              </v:shape>
              <v:shape style="position:absolute;left:5823;top:2140;width:4793;height:180" coordorigin="5823,2140" coordsize="4793,180" path="m10581,2212l10516,2212,10546,2230,10572,2215,10581,2215,10581,2212xe" filled="t" fillcolor="#323031" stroked="f">
                <v:path arrowok="t"/>
                <v:fill type="solid"/>
              </v:shape>
              <v:shape style="position:absolute;left:5823;top:2140;width:4793;height:180" coordorigin="5823,2140" coordsize="4793,180" path="m10461,2140l10450,2143,10445,2152,10441,2160,10443,2171,10516,2212,10585,2212,10461,2140xe" filled="t" fillcolor="#323031" stroked="f">
                <v:path arrowok="t"/>
                <v:fill type="solid"/>
              </v:shape>
            </v:group>
            <v:group style="position:absolute;left:6558;top:796;width:1278;height:2" coordorigin="6558,796" coordsize="1278,2">
              <v:shape style="position:absolute;left:6558;top:796;width:1278;height:2" coordorigin="6558,796" coordsize="1278,0" path="m6558,796l7835,796e" filled="f" stroked="t" strokeweight="1.999pt" strokecolor="#1E497D">
                <v:path arrowok="t"/>
              </v:shape>
            </v:group>
            <v:group style="position:absolute;left:7835;top:796;width:2;height:1455" coordorigin="7835,796" coordsize="2,1455">
              <v:shape style="position:absolute;left:7835;top:796;width:2;height:1455" coordorigin="7835,796" coordsize="0,1455" path="m7835,796l7835,2251e" filled="f" stroked="t" strokeweight=".75pt" strokecolor="#497EBB">
                <v:path arrowok="t"/>
                <v:stroke dashstyle="dash"/>
              </v:shape>
            </v:group>
            <v:group style="position:absolute;left:7835;top:796;width:1290;height:1440" coordorigin="7835,796" coordsize="1290,1440">
              <v:shape style="position:absolute;left:7835;top:796;width:1290;height:1440" coordorigin="7835,796" coordsize="1290,1440" path="m7835,796l9124,2236e" filled="f" stroked="t" strokeweight="1.999pt" strokecolor="#1E497D">
                <v:path arrowok="t"/>
              </v:shape>
            </v:group>
            <w10:wrap type="none"/>
          </v:group>
        </w:pict>
      </w:r>
      <w:r>
        <w:rPr>
          <w:rFonts w:ascii="Calibri"/>
          <w:i/>
          <w:color w:val="231F20"/>
          <w:spacing w:val="-1"/>
          <w:sz w:val="22"/>
        </w:rPr>
        <w:t>F</w:t>
      </w:r>
      <w:r>
        <w:rPr>
          <w:rFonts w:ascii="Calibri"/>
          <w:color w:val="231F20"/>
          <w:spacing w:val="-1"/>
          <w:sz w:val="22"/>
        </w:rPr>
        <w:t>(N)</w:t>
      </w:r>
      <w:r>
        <w:rPr>
          <w:rFonts w:ascii="Calibri"/>
          <w:color w:val="000000"/>
          <w:sz w:val="22"/>
        </w:rPr>
      </w:r>
    </w:p>
    <w:p>
      <w:pPr>
        <w:spacing w:line="150" w:lineRule="exact" w:before="1"/>
        <w:rPr>
          <w:sz w:val="15"/>
          <w:szCs w:val="15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0</w:t>
      </w:r>
      <w:r>
        <w:rPr>
          <w:rFonts w:ascii="Calibri"/>
          <w:color w:val="000000"/>
          <w:sz w:val="22"/>
        </w:rPr>
      </w:r>
    </w:p>
    <w:p>
      <w:pPr>
        <w:spacing w:line="200" w:lineRule="exact" w:before="6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321" w:val="left" w:leader="none"/>
        </w:tabs>
        <w:spacing w:line="248" w:lineRule="exact" w:before="0"/>
        <w:ind w:left="0" w:right="7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color w:val="231F20"/>
          <w:position w:val="3"/>
          <w:sz w:val="22"/>
        </w:rPr>
        <w:t>t</w:t>
      </w:r>
      <w:r>
        <w:rPr>
          <w:rFonts w:ascii="Calibri"/>
          <w:i/>
          <w:color w:val="231F20"/>
          <w:sz w:val="14"/>
        </w:rPr>
        <w:t>1</w:t>
        <w:tab/>
      </w:r>
      <w:r>
        <w:rPr>
          <w:rFonts w:ascii="Calibri"/>
          <w:i/>
          <w:color w:val="231F20"/>
          <w:sz w:val="22"/>
        </w:rPr>
        <w:t>t</w:t>
      </w:r>
      <w:r>
        <w:rPr>
          <w:rFonts w:ascii="Calibri"/>
          <w:color w:val="000000"/>
          <w:sz w:val="22"/>
        </w:rPr>
      </w:r>
    </w:p>
    <w:p>
      <w:pPr>
        <w:spacing w:line="120" w:lineRule="exact" w:before="0"/>
        <w:ind w:left="0" w:right="0" w:firstLine="0"/>
        <w:jc w:val="right"/>
        <w:rPr>
          <w:rFonts w:ascii="Calibri" w:hAnsi="Calibri" w:cs="Calibri" w:eastAsia="Calibri"/>
          <w:sz w:val="14"/>
          <w:szCs w:val="14"/>
        </w:rPr>
      </w:pPr>
      <w:r>
        <w:rPr>
          <w:rFonts w:ascii="Calibri"/>
          <w:i/>
          <w:color w:val="231F20"/>
          <w:w w:val="95"/>
          <w:sz w:val="14"/>
        </w:rPr>
        <w:t>2</w:t>
      </w:r>
      <w:r>
        <w:rPr>
          <w:rFonts w:ascii="Calibri"/>
          <w:color w:val="000000"/>
          <w:sz w:val="14"/>
        </w:rPr>
      </w:r>
    </w:p>
    <w:p>
      <w:pPr>
        <w:spacing w:line="200" w:lineRule="exact" w:before="5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t(s)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4" w:equalWidth="0">
            <w:col w:w="4578" w:space="285"/>
            <w:col w:w="489" w:space="1327"/>
            <w:col w:w="1579" w:space="1060"/>
            <w:col w:w="552"/>
          </w:cols>
        </w:sectPr>
      </w:pPr>
    </w:p>
    <w:p>
      <w:pPr>
        <w:pStyle w:val="BodyText"/>
        <w:spacing w:line="240" w:lineRule="auto" w:before="139"/>
        <w:ind w:left="1244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τη χρονική</w:t>
      </w:r>
      <w:r>
        <w:rPr>
          <w:rFonts w:ascii="Times New Roman" w:hAnsi="Times New Roman"/>
          <w:color w:val="231F20"/>
        </w:rPr>
        <w:t> 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</w:rPr>
        <w:t> 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ομαλή κίνηση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5" w:lineRule="auto" w:before="124"/>
        <w:ind w:left="1484" w:right="409" w:hanging="24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την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εκτελεί </w:t>
      </w:r>
      <w:r>
        <w:rPr>
          <w:rFonts w:ascii="Times New Roman" w:hAnsi="Times New Roman"/>
          <w:color w:val="231F20"/>
        </w:rPr>
        <w:t>ομαλά</w:t>
      </w:r>
      <w:r>
        <w:rPr>
          <w:rFonts w:ascii="Times New Roman" w:hAnsi="Times New Roman"/>
          <w:color w:val="231F20"/>
          <w:spacing w:val="-1"/>
        </w:rPr>
        <w:t> επιταχυνόμενη κίνηση και στην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συνέχεια </w:t>
      </w:r>
      <w:r>
        <w:rPr>
          <w:rFonts w:ascii="Times New Roman" w:hAnsi="Times New Roman"/>
          <w:color w:val="231F20"/>
        </w:rPr>
        <w:t>επιβραδυνόμενη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1" w:lineRule="auto" w:before="20"/>
        <w:ind w:left="1484" w:right="116" w:hanging="2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μηδενισμό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συνεχίζει να κινείται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1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70" w:lineRule="exact" w:before="7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67"/>
            <w:col w:w="2034"/>
          </w:cols>
        </w:sectPr>
      </w:pP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02.196991pt;margin-top:27.938606pt;width:16.951pt;height:10.116pt;mso-position-horizontal-relative:page;mso-position-vertical-relative:paragraph;z-index:-6658" type="#_x0000_t75" stroked="false">
            <v:imagedata r:id="rId52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2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αρχικά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10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70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60.218994pt;margin-top:.652241pt;width:16.95pt;height:10.116pt;mso-position-horizontal-relative:page;mso-position-vertical-relative:paragraph;z-index:-6659" type="#_x0000_t75" stroked="false">
            <v:imagedata r:id="rId53" o:title=""/>
          </v:shape>
        </w:pic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color w:val="231F20"/>
        </w:rPr>
        <w:t>s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σταθερές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4"/>
        </w:rPr>
        <w:t>F</w:t>
      </w:r>
      <w:r>
        <w:rPr>
          <w:rFonts w:ascii="Times New Roman" w:hAnsi="Times New Roman"/>
          <w:i/>
          <w:color w:val="231F20"/>
          <w:spacing w:val="-14"/>
          <w:position w:val="-5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tabs>
          <w:tab w:pos="1028" w:val="left" w:leader="none"/>
        </w:tabs>
        <w:spacing w:before="7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"/>
          <w:sz w:val="24"/>
        </w:rPr>
        <w:t>και</w:t>
      </w:r>
      <w:r>
        <w:rPr>
          <w:rFonts w:ascii="Times New Roman" w:hAnsi="Times New Roman"/>
          <w:i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1"/>
          <w:sz w:val="24"/>
        </w:rPr>
        <w:t>F</w:t>
      </w:r>
      <w:r>
        <w:rPr>
          <w:rFonts w:ascii="Times New Roman" w:hAnsi="Times New Roman"/>
          <w:i/>
          <w:color w:val="231F20"/>
          <w:spacing w:val="-11"/>
          <w:position w:val="-5"/>
          <w:sz w:val="14"/>
        </w:rPr>
        <w:t>2</w:t>
        <w:tab/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379" w:space="110"/>
            <w:col w:w="1381"/>
          </w:cols>
        </w:sectPr>
      </w:pPr>
    </w:p>
    <w:p>
      <w:pPr>
        <w:spacing w:line="140" w:lineRule="exact" w:before="15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70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59.123993pt;margin-top:.651119pt;width:16.996pt;height:10.117pt;mso-position-horizontal-relative:page;mso-position-vertical-relative:paragraph;z-index:-6657" type="#_x0000_t75" stroked="false">
            <v:imagedata r:id="rId54" o:title=""/>
          </v:shape>
        </w:pict>
      </w:r>
      <w:r>
        <w:rPr>
          <w:rFonts w:ascii="Times New Roman" w:hAnsi="Times New Roman"/>
          <w:color w:val="231F20"/>
        </w:rPr>
        <w:t>μέτρα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3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  <w:spacing w:val="-1"/>
        </w:rPr>
        <w:t>30</w:t>
      </w:r>
      <w:r>
        <w:rPr>
          <w:color w:val="231F20"/>
          <w:spacing w:val="11"/>
        </w:rPr>
        <w:t> </w:t>
      </w:r>
      <w:r>
        <w:rPr>
          <w:color w:val="231F20"/>
        </w:rPr>
        <w:t>N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10</w:t>
      </w:r>
      <w:r>
        <w:rPr>
          <w:color w:val="231F20"/>
          <w:spacing w:val="11"/>
        </w:rPr>
        <w:t> </w:t>
      </w:r>
      <w:r>
        <w:rPr>
          <w:color w:val="231F20"/>
        </w:rPr>
        <w:t>N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  <w:spacing w:val="-14"/>
        </w:rPr>
        <w:t>F</w:t>
      </w:r>
      <w:r>
        <w:rPr>
          <w:rFonts w:ascii="Times New Roman" w:hAnsi="Times New Roman"/>
          <w:i/>
          <w:color w:val="231F20"/>
          <w:spacing w:val="-14"/>
          <w:position w:val="-5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40" w:lineRule="auto" w:before="69"/>
        <w:ind w:left="10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8358" w:space="40"/>
            <w:col w:w="1472"/>
          </w:cols>
        </w:sectPr>
      </w:pPr>
    </w:p>
    <w:p>
      <w:pPr>
        <w:spacing w:line="140" w:lineRule="exact" w:before="13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20.139008pt;margin-top:.602121pt;width:16.951pt;height:10.1161pt;mso-position-horizontal-relative:page;mso-position-vertical-relative:paragraph;z-index:-6656" type="#_x0000_t75" stroked="false">
            <v:imagedata r:id="rId55" o:title=""/>
          </v:shape>
        </w:pic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color w:val="231F20"/>
        </w:rPr>
        <w:t>0</w:t>
      </w:r>
      <w:r>
        <w:rPr>
          <w:color w:val="231F20"/>
          <w:spacing w:val="12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1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spacing w:line="240" w:lineRule="auto" w:before="69"/>
        <w:ind w:left="98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584" w:space="40"/>
            <w:col w:w="4246"/>
          </w:cols>
        </w:sectPr>
      </w:pPr>
    </w:p>
    <w:p>
      <w:pPr>
        <w:pStyle w:val="BodyText"/>
        <w:spacing w:line="240" w:lineRule="auto" w:before="160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7 s.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1"/>
        </w:rPr>
        <w:t> αντίσταση </w:t>
      </w:r>
      <w:r>
        <w:rPr>
          <w:rFonts w:ascii="Times New Roman" w:hAnsi="Times New Roman" w:cs="Times New Roman" w:eastAsia="Times New Roman"/>
          <w:color w:val="231F20"/>
        </w:rPr>
        <w:t>του </w:t>
      </w:r>
      <w:r>
        <w:rPr>
          <w:rFonts w:ascii="Times New Roman" w:hAnsi="Times New Roman" w:cs="Times New Roman" w:eastAsia="Times New Roman"/>
          <w:color w:val="231F20"/>
          <w:spacing w:val="-1"/>
        </w:rPr>
        <w:t>αέρα 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θεωρηθεί</w:t>
      </w:r>
      <w:r>
        <w:rPr>
          <w:rFonts w:ascii="Times New Roman" w:hAnsi="Times New Roman" w:cs="Times New Roman" w:eastAsia="Times New Roman"/>
          <w:color w:val="231F20"/>
          <w:spacing w:val="-1"/>
        </w:rPr>
        <w:t> αμελητέα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180" w:lineRule="exact" w:before="3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2367" w:val="left" w:leader="none"/>
          <w:tab w:pos="4204" w:val="left" w:leader="none"/>
        </w:tabs>
        <w:spacing w:before="68"/>
        <w:ind w:left="111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96.351501pt;margin-top:4.571522pt;width:201.2pt;height:32.65pt;mso-position-horizontal-relative:page;mso-position-vertical-relative:paragraph;z-index:-6654" coordorigin="1927,91" coordsize="4024,653">
            <v:group style="position:absolute;left:2370;top:252;width:626;height:120" coordorigin="2370,252" coordsize="626,120">
              <v:shape style="position:absolute;left:2370;top:252;width:626;height:120" coordorigin="2370,252" coordsize="626,120" path="m2490,252l2370,312,2490,372,2490,322,2464,322,2460,317,2460,306,2464,302,2490,302,2490,252xe" filled="t" fillcolor="#231F20" stroked="f">
                <v:path arrowok="t"/>
                <v:fill type="solid"/>
              </v:shape>
              <v:shape style="position:absolute;left:2370;top:252;width:626;height:120" coordorigin="2370,252" coordsize="626,120" path="m2490,302l2464,302,2460,306,2460,317,2464,322,2490,322,2490,302xe" filled="t" fillcolor="#231F20" stroked="f">
                <v:path arrowok="t"/>
                <v:fill type="solid"/>
              </v:shape>
              <v:shape style="position:absolute;left:2370;top:252;width:626;height:120" coordorigin="2370,252" coordsize="626,120" path="m2991,302l2490,302,2490,322,2991,322,2995,317,2995,306,2991,302xe" filled="t" fillcolor="#231F20" stroked="f">
                <v:path arrowok="t"/>
                <v:fill type="solid"/>
              </v:shape>
            </v:group>
            <v:group style="position:absolute;left:3941;top:257;width:1239;height:120" coordorigin="3941,257" coordsize="1239,120">
              <v:shape style="position:absolute;left:3941;top:257;width:1239;height:120" coordorigin="3941,257" coordsize="1239,120" path="m5059,257l5059,377,5159,327,5085,327,5089,322,5089,311,5085,307,5159,307,5059,257xe" filled="t" fillcolor="#231F20" stroked="f">
                <v:path arrowok="t"/>
                <v:fill type="solid"/>
              </v:shape>
              <v:shape style="position:absolute;left:3941;top:257;width:1239;height:120" coordorigin="3941,257" coordsize="1239,120" path="m5059,307l3945,307,3941,311,3941,322,3945,327,5059,327,5059,307xe" filled="t" fillcolor="#231F20" stroked="f">
                <v:path arrowok="t"/>
                <v:fill type="solid"/>
              </v:shape>
              <v:shape style="position:absolute;left:3941;top:257;width:1239;height:120" coordorigin="3941,257" coordsize="1239,120" path="m5159,307l5085,307,5089,311,5089,322,5085,327,5159,327,5179,317,5159,307xe" filled="t" fillcolor="#231F20" stroked="f">
                <v:path arrowok="t"/>
                <v:fill type="solid"/>
              </v:shape>
            </v:group>
            <v:group style="position:absolute;left:1957;top:591;width:3984;height:143" coordorigin="1957,591" coordsize="3984,143">
              <v:shape style="position:absolute;left:1957;top:591;width:3984;height:143" coordorigin="1957,591" coordsize="3984,143" path="m1957,734l5941,734,5941,591,1957,591,1957,734xe" filled="t" fillcolor="#BEC0C2" stroked="f">
                <v:path arrowok="t"/>
                <v:fill type="solid"/>
              </v:shape>
              <v:shape style="position:absolute;left:1937;top:551;width:3984;height:143" type="#_x0000_t75" stroked="false">
                <v:imagedata r:id="rId56" o:title=""/>
              </v:shape>
            </v:group>
            <v:group style="position:absolute;left:1937;top:551;width:3984;height:143" coordorigin="1937,551" coordsize="3984,143">
              <v:shape style="position:absolute;left:1937;top:551;width:3984;height:143" coordorigin="1937,551" coordsize="3984,143" path="m1937,694l5921,694,5921,551,1937,551,1937,694xe" filled="f" stroked="t" strokeweight=".999pt" strokecolor="#808285">
                <v:path arrowok="t"/>
              </v:shape>
            </v:group>
            <v:group style="position:absolute;left:2986;top:114;width:966;height:437" coordorigin="2986,114" coordsize="966,437">
              <v:shape style="position:absolute;left:2986;top:114;width:966;height:437" coordorigin="2986,114" coordsize="966,437" path="m3058,114l3001,142,2986,478,2989,500,3033,546,3878,551,3901,547,3946,503,3951,187,3947,164,3904,118,3058,114xe" filled="f" stroked="t" strokeweight="2.24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11"/>
          <w:position w:val="8"/>
          <w:sz w:val="24"/>
        </w:rPr>
        <w:t>F</w:t>
      </w:r>
      <w:r>
        <w:rPr>
          <w:rFonts w:ascii="Times New Roman"/>
          <w:color w:val="231F20"/>
          <w:spacing w:val="-11"/>
          <w:position w:val="2"/>
          <w:sz w:val="14"/>
        </w:rPr>
        <w:t>2</w:t>
        <w:tab/>
      </w:r>
      <w:r>
        <w:rPr>
          <w:rFonts w:ascii="Times New Roman"/>
          <w:i/>
          <w:color w:val="231F20"/>
          <w:sz w:val="24"/>
        </w:rPr>
        <w:t>m</w:t>
        <w:tab/>
      </w:r>
      <w:r>
        <w:rPr>
          <w:rFonts w:ascii="Times New Roman"/>
          <w:i/>
          <w:color w:val="231F20"/>
          <w:spacing w:val="-16"/>
          <w:position w:val="1"/>
          <w:sz w:val="24"/>
        </w:rPr>
        <w:t>F</w:t>
      </w:r>
      <w:r>
        <w:rPr>
          <w:rFonts w:ascii="Times New Roman"/>
          <w:color w:val="231F20"/>
          <w:spacing w:val="-16"/>
          <w:position w:val="-4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360" w:lineRule="auto" w:before="69"/>
        <w:ind w:right="122" w:hanging="1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s 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58"/>
        </w:rPr>
        <w:t> </w:t>
      </w:r>
      <w:r>
        <w:rPr>
          <w:color w:val="231F20"/>
        </w:rPr>
        <w:t>6 s.</w:t>
      </w:r>
      <w:r>
        <w:rPr>
          <w:color w:val="000000"/>
        </w:rPr>
      </w:r>
    </w:p>
    <w:p>
      <w:pPr>
        <w:spacing w:after="0" w:line="360" w:lineRule="auto"/>
        <w:jc w:val="both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30" w:lineRule="exact" w:before="10"/>
        <w:rPr>
          <w:sz w:val="13"/>
          <w:szCs w:val="13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σώματος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3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10 s.</w:t>
      </w:r>
      <w:r>
        <w:rPr>
          <w:color w:val="000000"/>
        </w:rPr>
      </w:r>
    </w:p>
    <w:p>
      <w:pPr>
        <w:pStyle w:val="Heading2"/>
        <w:spacing w:line="268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308" w:space="248"/>
            <w:col w:w="1314"/>
          </w:cols>
        </w:sectPr>
      </w:pPr>
    </w:p>
    <w:p>
      <w:pPr>
        <w:pStyle w:val="BodyText"/>
        <w:spacing w:line="360" w:lineRule="auto" w:before="132"/>
        <w:ind w:right="114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s 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3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10</w:t>
      </w:r>
      <w:r>
        <w:rPr>
          <w:color w:val="231F20"/>
          <w:spacing w:val="-1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after="0" w:line="36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261.618988pt;margin-top:-2.8195pt;width:16.95pt;height:10.091pt;mso-position-horizontal-relative:page;mso-position-vertical-relative:paragraph;z-index:-6655" type="#_x0000_t75" stroked="false">
            <v:imagedata r:id="rId57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  <w:spacing w:val="-14"/>
        </w:rPr>
        <w:t>F</w:t>
      </w:r>
      <w:r>
        <w:rPr>
          <w:rFonts w:ascii="Times New Roman" w:hAnsi="Times New Roman"/>
          <w:i/>
          <w:color w:val="231F20"/>
          <w:spacing w:val="-14"/>
          <w:position w:val="-5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20" w:lineRule="exact" w:before="1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χρονική διάρκεια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pStyle w:val="Heading2"/>
        <w:spacing w:line="264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4407" w:space="92"/>
            <w:col w:w="3212" w:space="845"/>
            <w:col w:w="1314"/>
          </w:cols>
        </w:sectPr>
      </w:pPr>
    </w:p>
    <w:p>
      <w:pPr>
        <w:pStyle w:val="BodyText"/>
        <w:tabs>
          <w:tab w:pos="832" w:val="left" w:leader="none"/>
        </w:tabs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  <w:tab/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επιτάχυνσης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Σελήνης</w:t>
      </w:r>
      <w:r>
        <w:rPr>
          <w:color w:val="231F20"/>
        </w:rPr>
        <w:t>,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1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38" w:lineRule="exact" w:before="7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ατμόσφαιρα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έξι φορές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μικρότερο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στην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επιφάνεια της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Γης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Symbol" w:hAnsi="Symbol" w:cs="Symbol" w:eastAsia="Symbol"/>
          <w:color w:val="231F20"/>
          <w:position w:val="13"/>
        </w:rPr>
        <w:t></w:t>
      </w:r>
      <w:r>
        <w:rPr>
          <w:rFonts w:ascii="Symbol" w:hAnsi="Symbol" w:cs="Symbol" w:eastAsia="Symbol"/>
          <w:color w:val="231F20"/>
          <w:spacing w:val="-18"/>
          <w:position w:val="13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  <w:position w:val="13"/>
        </w:rPr>
      </w:r>
      <w:r>
        <w:rPr>
          <w:rFonts w:ascii="Times New Roman" w:hAnsi="Times New Roman" w:cs="Times New Roman" w:eastAsia="Times New Roman"/>
          <w:i/>
          <w:color w:val="231F20"/>
        </w:rPr>
        <w:t>g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41" w:lineRule="exact" w:before="68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Symbol" w:hAnsi="Symbol" w:cs="Symbol" w:eastAsia="Symbol"/>
          <w:color w:val="231F20"/>
          <w:w w:val="9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40"/>
          <w:w w:val="9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40"/>
          <w:w w:val="9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4"/>
          <w:w w:val="90"/>
          <w:position w:val="1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231F20"/>
          <w:spacing w:val="4"/>
          <w:w w:val="90"/>
          <w:position w:val="9"/>
          <w:sz w:val="14"/>
          <w:szCs w:val="14"/>
        </w:rPr>
        <w:t>Γ</w:t>
      </w:r>
      <w:r>
        <w:rPr>
          <w:rFonts w:ascii="Times New Roman" w:hAnsi="Times New Roman" w:cs="Times New Roman" w:eastAsia="Times New Roman"/>
          <w:color w:val="231F20"/>
          <w:w w:val="90"/>
          <w:position w:val="9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8"/>
          <w:w w:val="90"/>
          <w:position w:val="9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90"/>
          <w:position w:val="13"/>
          <w:sz w:val="24"/>
          <w:szCs w:val="24"/>
        </w:rPr>
        <w:t>Ί</w:t>
      </w:r>
      <w:r>
        <w:rPr>
          <w:rFonts w:ascii="Symbol" w:hAnsi="Symbol" w:cs="Symbol" w:eastAsia="Symbol"/>
          <w:color w:val="231F20"/>
          <w:spacing w:val="-20"/>
          <w:w w:val="90"/>
          <w:position w:val="1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0"/>
          <w:w w:val="90"/>
          <w:position w:val="13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9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507" w:space="57"/>
            <w:col w:w="2306"/>
          </w:cols>
        </w:sectPr>
      </w:pPr>
    </w:p>
    <w:p>
      <w:pPr>
        <w:tabs>
          <w:tab w:pos="697" w:val="left" w:leader="none"/>
        </w:tabs>
        <w:spacing w:line="151" w:lineRule="exact" w:before="0"/>
        <w:ind w:left="0" w:right="1597" w:firstLine="0"/>
        <w:jc w:val="right"/>
        <w:rPr>
          <w:rFonts w:ascii="Symbol" w:hAnsi="Symbol" w:cs="Symbol" w:eastAsia="Symbol"/>
          <w:sz w:val="24"/>
          <w:szCs w:val="24"/>
        </w:rPr>
      </w:pPr>
      <w:r>
        <w:rPr/>
        <w:pict>
          <v:group style="position:absolute;margin-left:444.52771pt;margin-top:3.665067pt;width:13.55pt;height:.1pt;mso-position-horizontal-relative:page;mso-position-vertical-relative:paragraph;z-index:-6653" coordorigin="8891,73" coordsize="271,2">
            <v:shape style="position:absolute;left:8891;top:73;width:271;height:2" coordorigin="8891,73" coordsize="271,0" path="m8891,73l9161,73e" filled="f" stroked="t" strokeweight=".580811pt" strokecolor="#231F2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</w:t>
      </w:r>
      <w:r>
        <w:rPr>
          <w:rFonts w:ascii="Symbol" w:hAnsi="Symbol" w:cs="Symbol" w:eastAsia="Symbol"/>
          <w:color w:val="231F20"/>
          <w:spacing w:val="51"/>
          <w:w w:val="9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51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95"/>
          <w:sz w:val="14"/>
          <w:szCs w:val="14"/>
        </w:rPr>
        <w:t>Σ</w:t>
        <w:tab/>
      </w:r>
      <w:r>
        <w:rPr>
          <w:rFonts w:ascii="Times New Roman" w:hAnsi="Times New Roman" w:cs="Times New Roman" w:eastAsia="Times New Roman"/>
          <w:color w:val="231F20"/>
          <w:w w:val="95"/>
          <w:position w:val="-11"/>
          <w:sz w:val="24"/>
          <w:szCs w:val="24"/>
        </w:rPr>
        <w:t>6 </w:t>
      </w:r>
      <w:r>
        <w:rPr>
          <w:rFonts w:ascii="Times New Roman" w:hAnsi="Times New Roman" w:cs="Times New Roman" w:eastAsia="Times New Roman"/>
          <w:color w:val="231F20"/>
          <w:spacing w:val="9"/>
          <w:w w:val="95"/>
          <w:position w:val="-11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35"/>
          <w:sz w:val="24"/>
          <w:szCs w:val="24"/>
        </w:rPr>
        <w:t></w:t>
      </w:r>
      <w:r>
        <w:rPr>
          <w:rFonts w:ascii="Symbol" w:hAnsi="Symbol" w:cs="Symbol" w:eastAsia="Symbol"/>
          <w:color w:val="000000"/>
          <w:sz w:val="24"/>
          <w:szCs w:val="24"/>
        </w:rPr>
      </w:r>
    </w:p>
    <w:p>
      <w:pPr>
        <w:pStyle w:val="BodyText"/>
        <w:tabs>
          <w:tab w:pos="923" w:val="left" w:leader="none"/>
        </w:tabs>
        <w:spacing w:line="249" w:lineRule="exact"/>
        <w:ind w:left="0" w:right="1597"/>
        <w:jc w:val="right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135"/>
        </w:rPr>
        <w:t></w:t>
      </w:r>
      <w:r>
        <w:rPr>
          <w:rFonts w:ascii="Times New Roman" w:hAnsi="Times New Roman" w:cs="Times New Roman" w:eastAsia="Times New Roman"/>
          <w:color w:val="231F20"/>
          <w:w w:val="135"/>
        </w:rPr>
        <w:tab/>
      </w:r>
      <w:r>
        <w:rPr>
          <w:rFonts w:ascii="Symbol" w:hAnsi="Symbol" w:cs="Symbol" w:eastAsia="Symbol"/>
          <w:color w:val="231F20"/>
          <w:w w:val="115"/>
        </w:rPr>
        <w:t></w:t>
      </w:r>
      <w:r>
        <w:rPr>
          <w:rFonts w:ascii="Symbol" w:hAnsi="Symbol" w:cs="Symbol" w:eastAsia="Symbol"/>
          <w:color w:val="000000"/>
        </w:rPr>
      </w:r>
    </w:p>
    <w:p>
      <w:pPr>
        <w:pStyle w:val="BodyText"/>
        <w:spacing w:line="240" w:lineRule="auto" w:before="144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139"/>
        <w:ind w:left="1105" w:right="118" w:hanging="1"/>
        <w:jc w:val="both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Γη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χρόνος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πτώσης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μίας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μεταλλικής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2,5</w:t>
      </w:r>
      <w:r>
        <w:rPr>
          <w:color w:val="231F20"/>
          <w:spacing w:val="2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επιφάνεια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Γης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Σελήνης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4"/>
        <w:ind w:left="138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μεγαλύτερος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Γη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38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ίδιος στη</w:t>
      </w:r>
      <w:r>
        <w:rPr>
          <w:rFonts w:ascii="Times New Roman" w:hAnsi="Times New Roman"/>
          <w:color w:val="231F20"/>
          <w:spacing w:val="-1"/>
        </w:rPr>
        <w:t> Γη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Σελήνη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38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μεγαλύτερος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Σελήνη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b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1"/>
        <w:spacing w:line="719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50"/>
            <w:col w:w="2051"/>
          </w:cols>
        </w:sectPr>
      </w:pPr>
    </w:p>
    <w:p>
      <w:pPr>
        <w:pStyle w:val="BodyText"/>
        <w:tabs>
          <w:tab w:pos="832" w:val="left" w:leader="none"/>
          <w:tab w:pos="9410" w:val="left" w:leader="none"/>
        </w:tabs>
        <w:spacing w:line="358" w:lineRule="auto" w:before="15"/>
        <w:ind w:right="119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2.</w:t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παρακάτω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σχήμα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φαίνεται 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η 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παράσταση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μία</w:t>
      </w:r>
      <w:r>
        <w:rPr>
          <w:rFonts w:ascii="Times New Roman" w:hAnsi="Times New Roman" w:cs="Times New Roman" w:eastAsia="Times New Roman"/>
          <w:color w:val="231F20"/>
          <w:spacing w:val="-1"/>
        </w:rPr>
        <w:t> μοτοσικλέτα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Μ</w:t>
      </w:r>
      <w:r>
        <w:rPr>
          <w:rFonts w:ascii="Times New Roman" w:hAnsi="Times New Roman" w:cs="Times New Roman" w:eastAsia="Times New Roman"/>
          <w:color w:val="231F20"/>
        </w:rPr>
        <w:t>)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132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</w:rPr>
        <w:t>υ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60" w:lineRule="exact" w:before="3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153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177.550003pt;margin-top:-16.662376pt;width:194.15pt;height:155.25pt;mso-position-horizontal-relative:page;mso-position-vertical-relative:paragraph;z-index:-6652" coordorigin="3551,-333" coordsize="3883,3105">
            <v:group style="position:absolute;left:3561;top:-323;width:163;height:2457" coordorigin="3561,-323" coordsize="163,2457">
              <v:shape style="position:absolute;left:3561;top:-323;width:163;height:2457" coordorigin="3561,-323" coordsize="163,2457" path="m3643,-284l3633,-267,3620,2133,3640,2133,3653,-266,3643,-284xe" filled="t" fillcolor="#636466" stroked="f">
                <v:path arrowok="t"/>
                <v:fill type="solid"/>
              </v:shape>
              <v:shape style="position:absolute;left:3561;top:-323;width:163;height:2457" coordorigin="3561,-323" coordsize="163,2457" path="m3654,-303l3653,-303,3653,-266,3704,-178,3706,-173,3713,-172,3722,-177,3724,-183,3721,-188,3654,-303xe" filled="t" fillcolor="#636466" stroked="f">
                <v:path arrowok="t"/>
                <v:fill type="solid"/>
              </v:shape>
              <v:shape style="position:absolute;left:3561;top:-323;width:163;height:2457" coordorigin="3561,-323" coordsize="163,2457" path="m3643,-323l3564,-189,3561,-184,3563,-178,3567,-175,3572,-173,3578,-174,3581,-179,3633,-266,3633,-284,3633,-303,3654,-303,3643,-323xe" filled="t" fillcolor="#636466" stroked="f">
                <v:path arrowok="t"/>
                <v:fill type="solid"/>
              </v:shape>
              <v:shape style="position:absolute;left:3561;top:-323;width:163;height:2457" coordorigin="3561,-323" coordsize="163,2457" path="m3653,-298l3652,-298,3643,-284,3653,-266,3653,-298xe" filled="t" fillcolor="#636466" stroked="f">
                <v:path arrowok="t"/>
                <v:fill type="solid"/>
              </v:shape>
              <v:shape style="position:absolute;left:3561;top:-323;width:163;height:2457" coordorigin="3561,-323" coordsize="163,2457" path="m3653,-303l3633,-303,3633,-267,3643,-284,3634,-298,3653,-298,3653,-303xe" filled="t" fillcolor="#636466" stroked="f">
                <v:path arrowok="t"/>
                <v:fill type="solid"/>
              </v:shape>
              <v:shape style="position:absolute;left:3561;top:-323;width:163;height:2457" coordorigin="3561,-323" coordsize="163,2457" path="m3652,-298l3634,-298,3643,-284,3652,-298xe" filled="t" fillcolor="#636466" stroked="f">
                <v:path arrowok="t"/>
                <v:fill type="solid"/>
              </v:shape>
            </v:group>
            <v:group style="position:absolute;left:3643;top:2052;width:3780;height:163" coordorigin="3643,2052" coordsize="3780,163">
              <v:shape style="position:absolute;left:3643;top:2052;width:3780;height:163" coordorigin="3643,2052" coordsize="3780,163" path="m7384,2133l7274,2197,7272,2203,7278,2213,7284,2215,7406,2143,7403,2143,7403,2142,7398,2142,7384,2133xe" filled="t" fillcolor="#231F20" stroked="f">
                <v:path arrowok="t"/>
                <v:fill type="solid"/>
              </v:shape>
              <v:shape style="position:absolute;left:3643;top:2052;width:3780;height:163" coordorigin="3643,2052" coordsize="3780,163" path="m7366,2123l3643,2123,3643,2143,7366,2143,7384,2133,7366,2123xe" filled="t" fillcolor="#231F20" stroked="f">
                <v:path arrowok="t"/>
                <v:fill type="solid"/>
              </v:shape>
              <v:shape style="position:absolute;left:3643;top:2052;width:3780;height:163" coordorigin="3643,2052" coordsize="3780,163" path="m7406,2123l7403,2123,7403,2143,7406,2143,7423,2133,7406,2123xe" filled="t" fillcolor="#231F20" stroked="f">
                <v:path arrowok="t"/>
                <v:fill type="solid"/>
              </v:shape>
              <v:shape style="position:absolute;left:3643;top:2052;width:3780;height:163" coordorigin="3643,2052" coordsize="3780,163" path="m7398,2125l7384,2133,7398,2142,7398,2125xe" filled="t" fillcolor="#231F20" stroked="f">
                <v:path arrowok="t"/>
                <v:fill type="solid"/>
              </v:shape>
              <v:shape style="position:absolute;left:3643;top:2052;width:3780;height:163" coordorigin="3643,2052" coordsize="3780,163" path="m7403,2125l7398,2125,7398,2142,7403,2142,7403,2125xe" filled="t" fillcolor="#231F20" stroked="f">
                <v:path arrowok="t"/>
                <v:fill type="solid"/>
              </v:shape>
              <v:shape style="position:absolute;left:3643;top:2052;width:3780;height:163" coordorigin="3643,2052" coordsize="3780,163" path="m7284,2052l7278,2054,7272,2063,7274,2069,7384,2133,7398,2125,7403,2125,7403,2123,7406,2123,7284,2052xe" filled="t" fillcolor="#231F20" stroked="f">
                <v:path arrowok="t"/>
                <v:fill type="solid"/>
              </v:shape>
            </v:group>
            <v:group style="position:absolute;left:3643;top:434;width:3034;height:2" coordorigin="3643,434" coordsize="3034,2">
              <v:shape style="position:absolute;left:3643;top:434;width:3034;height:2" coordorigin="3643,434" coordsize="3034,0" path="m3643,434l6677,434e" filled="f" stroked="t" strokeweight="1.499pt" strokecolor="#4C4C4E">
                <v:path arrowok="t"/>
              </v:shape>
            </v:group>
            <v:group style="position:absolute;left:3643;top:266;width:3034;height:1868" coordorigin="3643,266" coordsize="3034,1868">
              <v:shape style="position:absolute;left:3643;top:266;width:3034;height:1868" coordorigin="3643,266" coordsize="3034,1868" path="m3643,2133l6677,266e" filled="f" stroked="t" strokeweight="1.499pt" strokecolor="#231F20">
                <v:path arrowok="t"/>
              </v:shape>
            </v:group>
            <v:group style="position:absolute;left:6431;top:434;width:2;height:1700" coordorigin="6431,434" coordsize="2,1700">
              <v:shape style="position:absolute;left:6431;top:434;width:2;height:1700" coordorigin="6431,434" coordsize="0,1700" path="m6431,434l6431,2133e" filled="f" stroked="t" strokeweight="1.499pt" strokecolor="#231F20">
                <v:path arrowok="t"/>
                <v:stroke dashstyle="longDash"/>
              </v:shape>
            </v:group>
            <v:group style="position:absolute;left:6340;top:2198;width:493;height:558" coordorigin="6340,2198" coordsize="493,558">
              <v:shape style="position:absolute;left:6340;top:2198;width:493;height:558" coordorigin="6340,2198" coordsize="493,558" path="m6340,2756l6833,2756,6833,2198,6340,2198,6340,2756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231F20"/>
          <w:spacing w:val="-1"/>
        </w:rPr>
        <w:t>(A)</w:t>
      </w:r>
      <w:r>
        <w:rPr>
          <w:rFonts w:asci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2286" w:space="40"/>
            <w:col w:w="7544"/>
          </w:cols>
        </w:sectPr>
      </w:pPr>
    </w:p>
    <w:p>
      <w:pPr>
        <w:spacing w:line="100" w:lineRule="exact" w:before="1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9"/>
        <w:ind w:left="63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pacing w:val="-1"/>
          <w:sz w:val="24"/>
        </w:rPr>
        <w:t>(M)</w:t>
      </w:r>
      <w:r>
        <w:rPr>
          <w:rFonts w:ascii="Times New Roman"/>
          <w:color w:val="000000"/>
          <w:sz w:val="24"/>
        </w:rPr>
      </w:r>
    </w:p>
    <w:p>
      <w:pPr>
        <w:spacing w:line="180" w:lineRule="exact" w:before="6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5464" w:val="left" w:leader="none"/>
        </w:tabs>
        <w:spacing w:before="56"/>
        <w:ind w:left="24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Calibri"/>
          <w:color w:val="231F20"/>
          <w:sz w:val="22"/>
        </w:rPr>
        <w:t>0</w:t>
        <w:tab/>
      </w:r>
      <w:r>
        <w:rPr>
          <w:rFonts w:ascii="Times New Roman"/>
          <w:b/>
          <w:i/>
          <w:color w:val="231F20"/>
          <w:position w:val="-11"/>
          <w:sz w:val="24"/>
        </w:rPr>
        <w:t>t</w:t>
      </w:r>
      <w:r>
        <w:rPr>
          <w:rFonts w:ascii="Times New Roman"/>
          <w:b/>
          <w:color w:val="231F20"/>
          <w:position w:val="-14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0" w:right="2356"/>
        <w:jc w:val="center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44"/>
        <w:ind w:left="1165" w:right="0"/>
        <w:jc w:val="both"/>
        <w:rPr>
          <w:sz w:val="14"/>
          <w:szCs w:val="14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color w:val="231F20"/>
        </w:rPr>
        <w:t>0</w:t>
      </w:r>
      <w:r>
        <w:rPr>
          <w:color w:val="231F20"/>
          <w:spacing w:val="-26"/>
        </w:rPr>
        <w:t> </w:t>
      </w:r>
      <w:r>
        <w:rPr>
          <w:color w:val="231F20"/>
        </w:rPr>
        <w:t>s</w:t>
      </w:r>
      <w:r>
        <w:rPr>
          <w:color w:val="231F20"/>
          <w:spacing w:val="-1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30"/>
        </w:rPr>
        <w:t></w:t>
      </w:r>
      <w:r>
        <w:rPr>
          <w:rFonts w:ascii="Times New Roman" w:hAnsi="Times New Roman" w:cs="Times New Roman" w:eastAsia="Times New Roman"/>
          <w:color w:val="231F20"/>
          <w:spacing w:val="-30"/>
        </w:rPr>
      </w:r>
      <w:r>
        <w:rPr>
          <w:rFonts w:ascii="Times New Roman" w:hAnsi="Times New Roman" w:cs="Times New Roman" w:eastAsia="Times New Roman"/>
          <w:i/>
          <w:color w:val="231F20"/>
          <w:spacing w:val="-6"/>
        </w:rPr>
        <w:t>t</w:t>
      </w:r>
      <w:r>
        <w:rPr>
          <w:color w:val="231F20"/>
          <w:spacing w:val="-6"/>
          <w:position w:val="-5"/>
          <w:sz w:val="14"/>
          <w:szCs w:val="14"/>
        </w:rPr>
        <w:t>1</w:t>
      </w:r>
      <w:r>
        <w:rPr>
          <w:color w:val="000000"/>
          <w:sz w:val="14"/>
          <w:szCs w:val="14"/>
        </w:rPr>
      </w:r>
    </w:p>
    <w:p>
      <w:pPr>
        <w:pStyle w:val="BodyText"/>
        <w:spacing w:line="360" w:lineRule="auto" w:before="140"/>
        <w:ind w:left="1105" w:right="0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διανύει μεγαλύτερο 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μοτοσικλέτα</w:t>
      </w:r>
      <w:r>
        <w:rPr>
          <w:color w:val="231F20"/>
        </w:rPr>
        <w:t>.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μοτοσικλέτα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διανύει μεγαλύτερο 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color w:val="231F20"/>
          <w:spacing w:val="-1"/>
        </w:rPr>
        <w:t>.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μοτοσικλέτα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 </w:t>
      </w:r>
      <w:r>
        <w:rPr>
          <w:rFonts w:ascii="Times New Roman" w:hAnsi="Times New Roman"/>
          <w:color w:val="231F20"/>
        </w:rPr>
        <w:t>διανύουν</w:t>
      </w:r>
      <w:r>
        <w:rPr>
          <w:rFonts w:ascii="Times New Roman" w:hAnsi="Times New Roman"/>
          <w:color w:val="231F20"/>
          <w:spacing w:val="-1"/>
        </w:rPr>
        <w:t> ίσα διαστήματα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pStyle w:val="Heading1"/>
        <w:spacing w:line="719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766" w:space="53"/>
            <w:col w:w="2051"/>
          </w:cols>
        </w:sectPr>
      </w:pPr>
    </w:p>
    <w:p>
      <w:pPr>
        <w:pStyle w:val="BodyText"/>
        <w:spacing w:line="266" w:lineRule="exact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σιδερένιο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33"/>
        </w:rPr>
        <w:t> </w:t>
      </w:r>
      <w:r>
        <w:rPr>
          <w:color w:val="231F20"/>
        </w:rPr>
        <w:t>100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βρίσκεται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2270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3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οποίας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y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18" w:lineRule="exact"/>
        <w:ind w:left="1710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18" w:lineRule="exact"/>
        <w:jc w:val="center"/>
        <w:rPr>
          <w:rFonts w:ascii="Lucida Sans" w:hAnsi="Lucida Sans" w:cs="Lucida Sans" w:eastAsia="Lucida Sans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65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σύμφωνα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με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σχέση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3000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100</w:t>
      </w:r>
      <w:r>
        <w:rPr>
          <w:rFonts w:ascii="Symbol" w:hAnsi="Symbol" w:cs="Symbol" w:eastAsia="Symbol"/>
          <w:i/>
          <w:color w:val="231F20"/>
          <w:spacing w:val="-3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(SI)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31F20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Η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40" w:lineRule="auto" w:before="14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μηδενισμό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9" w:lineRule="exact"/>
        <w:ind w:left="9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σταματάει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αμέσως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spacing w:after="0" w:line="259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833" w:space="40"/>
            <w:col w:w="3997"/>
          </w:cols>
        </w:sectPr>
      </w:pPr>
    </w:p>
    <w:p>
      <w:pPr>
        <w:pStyle w:val="BodyText"/>
        <w:spacing w:line="594" w:lineRule="exact" w:before="4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5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72.125122pt;margin-top:-3.038878pt;width:11.6pt;height:.1pt;mso-position-horizontal-relative:page;mso-position-vertical-relative:paragraph;z-index:-6651" coordorigin="5443,-61" coordsize="232,2">
            <v:shape style="position:absolute;left:5443;top:-61;width:232;height:2" coordorigin="5443,-61" coordsize="232,0" path="m5443,-61l5674,-61e" filled="f" stroked="t" strokeweight=".57974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102" w:right="0"/>
        <w:jc w:val="left"/>
      </w:pP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7"/>
        <w:rPr>
          <w:sz w:val="32"/>
          <w:szCs w:val="32"/>
        </w:rPr>
      </w:pPr>
    </w:p>
    <w:p>
      <w:pPr>
        <w:pStyle w:val="BodyText"/>
        <w:spacing w:line="243" w:lineRule="exact"/>
        <w:ind w:left="0" w:right="1586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43" w:lineRule="exact"/>
        <w:jc w:val="center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  <w:cols w:num="3" w:equalWidth="0">
            <w:col w:w="3630" w:space="40"/>
            <w:col w:w="961" w:space="40"/>
            <w:col w:w="5199"/>
          </w:cols>
        </w:sectPr>
      </w:pPr>
    </w:p>
    <w:p>
      <w:pPr>
        <w:pStyle w:val="BodyText"/>
        <w:tabs>
          <w:tab w:pos="669" w:val="left" w:leader="none"/>
        </w:tabs>
        <w:spacing w:line="244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ύψους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24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6" w:lineRule="exact"/>
        <w:ind w:left="1327" w:right="6500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5" w:lineRule="exact"/>
        <w:ind w:left="9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γίνει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520" w:space="40"/>
            <w:col w:w="3310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89" w:right="0"/>
        <w:jc w:val="center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συναρτήσει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ύψους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4" w:lineRule="exact"/>
        <w:ind w:left="147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spacing w:line="140" w:lineRule="exact" w:before="9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1423" w:space="40"/>
            <w:col w:w="2329" w:space="4748"/>
            <w:col w:w="1330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 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spacing w:line="258" w:lineRule="exact" w:before="0"/>
        <w:ind w:left="8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από </w:t>
      </w:r>
      <w:r>
        <w:rPr>
          <w:rFonts w:ascii="Times New Roman" w:hAnsi="Times New Roman"/>
          <w:i/>
          <w:color w:val="231F20"/>
          <w:sz w:val="24"/>
        </w:rPr>
        <w:t>y</w:t>
      </w:r>
      <w:r>
        <w:rPr>
          <w:rFonts w:ascii="Times New Roman" w:hAnsi="Times New Roman"/>
          <w:color w:val="231F20"/>
          <w:sz w:val="24"/>
        </w:rPr>
        <w:t>=0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έως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y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40" w:lineRule="exact" w:before="9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747" w:space="40"/>
            <w:col w:w="1720" w:space="4033"/>
            <w:col w:w="1330"/>
          </w:cols>
        </w:sectPr>
      </w:pP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y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φθάνει το κιβώτιο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1"/>
        <w:spacing w:line="719" w:lineRule="auto"/>
        <w:ind w:left="112" w:right="0" w:hanging="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821" w:space="2718"/>
            <w:col w:w="1331"/>
          </w:cols>
        </w:sectPr>
      </w:pPr>
    </w:p>
    <w:p>
      <w:pPr>
        <w:spacing w:before="5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B</w:t>
      </w:r>
      <w:r>
        <w:rPr>
          <w:rFonts w:ascii="Times New Roman" w:hAnsi="Times New Roman"/>
          <w:b/>
          <w:color w:val="231F2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50" w:lineRule="auto" w:before="134"/>
        <w:ind w:right="37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Γης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6,25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φορές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μεγαλύ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τερο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1"/>
        </w:rPr>
        <w:t>στην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Σελήνης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2"/>
        </w:rPr>
        <w:t>ενός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μεταλλικού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μετράται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δυναμόμετρο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Γη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Γ</w:t>
      </w:r>
      <w:r>
        <w:rPr>
          <w:rFonts w:ascii="Times New Roman" w:hAnsi="Times New Roman"/>
          <w:color w:val="231F20"/>
          <w:spacing w:val="2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της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Σελήνης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Σ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στον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ασκηθεί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Γης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Γ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3"/>
        </w:rPr>
        <w:t>Αν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ασκηθεί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ίδιου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ηρεμεί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οριζό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ντιο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Σελήνης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θα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color w:val="231F20"/>
          <w:position w:val="-2"/>
          <w:sz w:val="16"/>
        </w:rPr>
        <w:t>Σ</w:t>
      </w:r>
      <w:r>
        <w:rPr>
          <w:color w:val="231F20"/>
        </w:rPr>
        <w:t>.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αέρα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υπάρχει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6"/>
        <w:ind w:left="89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7"/>
        <w:ind w:left="1244" w:right="0"/>
        <w:jc w:val="left"/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βαρών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 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επιταχύνσεων</w:t>
      </w:r>
      <w:r>
        <w:rPr>
          <w:rFonts w:ascii="Times New Roman" w:hAnsi="Times New Roman"/>
          <w:color w:val="231F20"/>
        </w:rPr>
        <w:t> που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ισχύουν</w:t>
      </w:r>
      <w:r>
        <w:rPr>
          <w:rFonts w:ascii="Times New Roman" w:hAnsi="Times New Roman"/>
          <w:color w:val="231F20"/>
        </w:rPr>
        <w:t> οι</w:t>
      </w:r>
      <w:r>
        <w:rPr>
          <w:rFonts w:ascii="Times New Roman" w:hAnsi="Times New Roman"/>
          <w:color w:val="231F20"/>
          <w:spacing w:val="-1"/>
        </w:rPr>
        <w:t> σχέσεις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before="138"/>
        <w:ind w:left="124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Γ</w:t>
      </w:r>
      <w:r>
        <w:rPr>
          <w:rFonts w:ascii="Times New Roman" w:hAnsi="Times New Roman" w:cs="Times New Roman" w:eastAsia="Times New Roman"/>
          <w:color w:val="231F20"/>
          <w:spacing w:val="25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6,25</w:t>
      </w:r>
      <w:r>
        <w:rPr>
          <w:rFonts w:ascii="Symbol" w:hAnsi="Symbol" w:cs="Symbol" w:eastAsia="Symbol"/>
          <w:color w:val="231F20"/>
          <w:spacing w:val="-2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Σ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color w:val="231F20"/>
          <w:spacing w:val="16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και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color w:val="231F20"/>
          <w:spacing w:val="1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Γ</w:t>
      </w:r>
      <w:r>
        <w:rPr>
          <w:rFonts w:ascii="Times New Roman" w:hAnsi="Times New Roman" w:cs="Times New Roman" w:eastAsia="Times New Roman"/>
          <w:color w:val="231F20"/>
          <w:spacing w:val="25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6,25</w: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5"/>
          <w:w w:val="9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5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Σ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before="135"/>
        <w:ind w:left="124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Γ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3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6,25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Σ</w:t>
      </w:r>
      <w:r>
        <w:rPr>
          <w:rFonts w:ascii="Times New Roman" w:hAnsi="Times New Roman" w:cs="Times New Roman" w:eastAsia="Times New Roman"/>
          <w:color w:val="231F20"/>
          <w:spacing w:val="1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και</w:t>
      </w:r>
      <w:r>
        <w:rPr>
          <w:rFonts w:ascii="Times New Roman" w:hAnsi="Times New Roman" w:cs="Times New Roman" w:eastAsia="Times New Roman"/>
          <w:color w:val="231F20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Γ</w:t>
      </w:r>
      <w:r>
        <w:rPr>
          <w:rFonts w:ascii="Times New Roman" w:hAnsi="Times New Roman" w:cs="Times New Roman" w:eastAsia="Times New Roman"/>
          <w:color w:val="231F20"/>
          <w:spacing w:val="1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Σ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before="133"/>
        <w:ind w:left="124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Γ</w:t>
      </w:r>
      <w:r>
        <w:rPr>
          <w:rFonts w:ascii="Times New Roman" w:hAnsi="Times New Roman" w:cs="Times New Roman" w:eastAsia="Times New Roman"/>
          <w:color w:val="231F20"/>
          <w:spacing w:val="1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Σ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3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και</w:t>
      </w:r>
      <w:r>
        <w:rPr>
          <w:rFonts w:ascii="Times New Roman" w:hAnsi="Times New Roman" w:cs="Times New Roman" w:eastAsia="Times New Roman"/>
          <w:color w:val="231F20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Γ</w:t>
      </w:r>
      <w:r>
        <w:rPr>
          <w:rFonts w:ascii="Times New Roman" w:hAnsi="Times New Roman" w:cs="Times New Roman" w:eastAsia="Times New Roman"/>
          <w:color w:val="231F20"/>
          <w:spacing w:val="1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6,25</w:t>
      </w:r>
      <w:r>
        <w:rPr>
          <w:rFonts w:ascii="Symbol" w:hAnsi="Symbol" w:cs="Symbol" w:eastAsia="Symbol"/>
          <w:color w:val="231F2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Σ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58"/>
          <w:pgSz w:w="11910" w:h="16840"/>
          <w:pgMar w:header="0" w:footer="0" w:top="1360" w:bottom="280" w:left="1020" w:right="76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1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0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760"/>
          <w:cols w:num="2" w:equalWidth="0">
            <w:col w:w="4729" w:space="3107"/>
            <w:col w:w="229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760"/>
        </w:sectPr>
      </w:pPr>
    </w:p>
    <w:p>
      <w:pPr>
        <w:pStyle w:val="BodyText"/>
        <w:tabs>
          <w:tab w:pos="832" w:val="left" w:leader="none"/>
        </w:tabs>
        <w:spacing w:line="358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B2.</w:t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Μία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μπίλια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3"/>
        </w:rPr>
        <w:t> </w:t>
      </w:r>
      <w:r>
        <w:rPr>
          <w:color w:val="231F20"/>
        </w:rPr>
        <w:t>0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s,</w:t>
      </w:r>
      <w:r>
        <w:rPr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βρίσκεται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αρχικά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στην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οριζόντιου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color w:val="231F20"/>
          <w:spacing w:val="-1"/>
        </w:rPr>
        <w:t>΄</w:t>
      </w:r>
      <w:r>
        <w:rPr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μπίλια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να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ταχύ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τητας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με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παριστάνεται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Δ</w:t>
      </w:r>
      <w:r>
        <w:rPr>
          <w:rFonts w:ascii="Times New Roman" w:hAnsi="Times New Roman" w:cs="Times New Roman" w:eastAsia="Times New Roman"/>
          <w:i/>
          <w:color w:val="231F20"/>
          <w:spacing w:val="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συμβολίζουμε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διανύει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μπίλια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διάστη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μα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</w:rPr>
        <w:t>0</w:t>
      </w:r>
      <w:r>
        <w:rPr>
          <w:color w:val="231F20"/>
          <w:spacing w:val="-26"/>
        </w:rPr>
        <w:t> </w:t>
      </w:r>
      <w:r>
        <w:rPr>
          <w:color w:val="231F20"/>
        </w:rPr>
        <w:t>s</w:t>
      </w:r>
      <w:r>
        <w:rPr>
          <w:color w:val="231F20"/>
          <w:spacing w:val="-1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34"/>
        </w:rPr>
        <w:t></w:t>
      </w:r>
      <w:r>
        <w:rPr>
          <w:rFonts w:ascii="Times New Roman" w:hAnsi="Times New Roman" w:cs="Times New Roman" w:eastAsia="Times New Roman"/>
          <w:color w:val="231F20"/>
          <w:spacing w:val="-34"/>
        </w:rPr>
      </w:r>
      <w:r>
        <w:rPr>
          <w:color w:val="231F20"/>
          <w:spacing w:val="-4"/>
        </w:rPr>
        <w:t>30</w:t>
      </w:r>
      <w:r>
        <w:rPr>
          <w:color w:val="231F20"/>
          <w:spacing w:val="-25"/>
        </w:rPr>
        <w:t> </w:t>
      </w:r>
      <w:r>
        <w:rPr>
          <w:color w:val="231F20"/>
        </w:rPr>
        <w:t>s</w:t>
      </w:r>
      <w:r>
        <w:rPr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59" w:lineRule="auto"/>
        <w:ind w:left="832" w:right="1534" w:hanging="6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τιμές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μεγεθών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s </w:t>
      </w:r>
      <w:r>
        <w:rPr>
          <w:rFonts w:ascii="Times New Roman" w:hAnsi="Times New Roman"/>
          <w:color w:val="231F20"/>
          <w:spacing w:val="-1"/>
        </w:rPr>
        <w:t>και Δ</w:t>
      </w:r>
      <w:r>
        <w:rPr>
          <w:rFonts w:ascii="Times New Roman" w:hAnsi="Times New Roman"/>
          <w:i/>
          <w:color w:val="231F20"/>
          <w:spacing w:val="-1"/>
        </w:rPr>
        <w:t>x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26"/>
          <w:w w:val="99"/>
        </w:rPr>
        <w:t> </w: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s 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125 m</w:t>
      </w:r>
      <w:r>
        <w:rPr>
          <w:color w:val="000000"/>
        </w:rPr>
      </w:r>
    </w:p>
    <w:p>
      <w:pPr>
        <w:spacing w:before="4"/>
        <w:ind w:left="832" w:right="15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 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30 m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z w:val="24"/>
        </w:rPr>
        <w:t> Δ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39"/>
        <w:ind w:left="832" w:right="15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 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125 m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z w:val="24"/>
        </w:rPr>
        <w:t> Δ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 </w:t>
      </w:r>
      <w:r>
        <w:rPr>
          <w:rFonts w:ascii="Times New Roman" w:hAnsi="Times New Roman"/>
          <w:color w:val="231F20"/>
          <w:spacing w:val="1"/>
          <w:sz w:val="24"/>
        </w:rPr>
        <w:t>75</w:t>
      </w:r>
      <w:r>
        <w:rPr>
          <w:rFonts w:ascii="Times New Roman" w:hAnsi="Times New Roman"/>
          <w:color w:val="231F20"/>
          <w:sz w:val="24"/>
        </w:rPr>
        <w:t> m.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27"/>
        <w:ind w:left="112" w:right="0" w:firstLine="0"/>
        <w:jc w:val="left"/>
        <w:rPr>
          <w:rFonts w:ascii="Symbol" w:hAnsi="Symbol" w:cs="Symbol" w:eastAsia="Symbol"/>
          <w:sz w:val="32"/>
          <w:szCs w:val="32"/>
        </w:rPr>
      </w:pPr>
      <w:r>
        <w:rPr>
          <w:w w:val="90"/>
        </w:rPr>
        <w:br w:type="column"/>
      </w:r>
      <w:r>
        <w:rPr>
          <w:rFonts w:ascii="Symbol" w:hAnsi="Symbol" w:cs="Symbol" w:eastAsia="Symbol"/>
          <w:i/>
          <w:color w:val="231F20"/>
          <w:spacing w:val="1"/>
          <w:w w:val="90"/>
          <w:sz w:val="25"/>
          <w:szCs w:val="25"/>
        </w:rPr>
        <w:t></w:t>
      </w:r>
      <w:r>
        <w:rPr>
          <w:rFonts w:ascii="Symbol" w:hAnsi="Symbol" w:cs="Symbol" w:eastAsia="Symbol"/>
          <w:color w:val="231F20"/>
          <w:spacing w:val="1"/>
          <w:w w:val="90"/>
          <w:sz w:val="32"/>
          <w:szCs w:val="32"/>
        </w:rPr>
        <w:t>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i/>
          <w:color w:val="231F2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5"/>
          <w:w w:val="90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spacing w:val="7"/>
          <w:w w:val="90"/>
          <w:sz w:val="32"/>
          <w:szCs w:val="32"/>
        </w:rPr>
        <w:t></w:t>
      </w:r>
      <w:r>
        <w:rPr>
          <w:rFonts w:ascii="Symbol" w:hAnsi="Symbol" w:cs="Symbol" w:eastAsia="Symbol"/>
          <w:color w:val="000000"/>
          <w:sz w:val="32"/>
          <w:szCs w:val="32"/>
        </w:rPr>
      </w:r>
    </w:p>
    <w:p>
      <w:pPr>
        <w:spacing w:line="420" w:lineRule="exact" w:before="1"/>
        <w:rPr>
          <w:sz w:val="42"/>
          <w:szCs w:val="42"/>
        </w:rPr>
      </w:pPr>
    </w:p>
    <w:p>
      <w:pPr>
        <w:pStyle w:val="BodyText"/>
        <w:spacing w:line="240" w:lineRule="auto"/>
        <w:ind w:left="186" w:right="0"/>
        <w:jc w:val="left"/>
      </w:pPr>
      <w:r>
        <w:rPr/>
        <w:pict>
          <v:group style="position:absolute;margin-left:400.398987pt;margin-top:-23.548576pt;width:137.65pt;height:121.45pt;mso-position-horizontal-relative:page;mso-position-vertical-relative:paragraph;z-index:-6650" coordorigin="8008,-471" coordsize="2753,2429">
            <v:group style="position:absolute;left:8018;top:984;width:2733;height:80" coordorigin="8018,984" coordsize="2733,80">
              <v:shape style="position:absolute;left:8018;top:984;width:2733;height:80" coordorigin="8018,984" coordsize="2733,80" path="m10671,984l10671,1064,10731,1034,10691,1034,10691,1014,10731,1014,10671,984xe" filled="t" fillcolor="#231F20" stroked="f">
                <v:path arrowok="t"/>
                <v:fill type="solid"/>
              </v:shape>
              <v:shape style="position:absolute;left:8018;top:984;width:2733;height:80" coordorigin="8018,984" coordsize="2733,80" path="m10671,1014l8018,1014,8018,1034,10671,1034,10671,1014xe" filled="t" fillcolor="#231F20" stroked="f">
                <v:path arrowok="t"/>
                <v:fill type="solid"/>
              </v:shape>
              <v:shape style="position:absolute;left:8018;top:984;width:2733;height:80" coordorigin="8018,984" coordsize="2733,80" path="m10731,1014l10691,1014,10691,1034,10731,1034,10751,1024,10731,1014xe" filled="t" fillcolor="#231F20" stroked="f">
                <v:path arrowok="t"/>
                <v:fill type="solid"/>
              </v:shape>
            </v:group>
            <v:group style="position:absolute;left:8054;top:-461;width:80;height:2409" coordorigin="8054,-461" coordsize="80,2409">
              <v:shape style="position:absolute;left:8054;top:-461;width:80;height:2409" coordorigin="8054,-461" coordsize="80,2409" path="m8104,-381l8084,-381,8092,1948,8112,1948,8104,-381xe" filled="t" fillcolor="#231F20" stroked="f">
                <v:path arrowok="t"/>
                <v:fill type="solid"/>
              </v:shape>
              <v:shape style="position:absolute;left:8054;top:-461;width:80;height:2409" coordorigin="8054,-461" coordsize="80,2409" path="m8094,-461l8054,-381,8084,-381,8084,-401,8124,-401,8094,-461xe" filled="t" fillcolor="#231F20" stroked="f">
                <v:path arrowok="t"/>
                <v:fill type="solid"/>
              </v:shape>
              <v:shape style="position:absolute;left:8054;top:-461;width:80;height:2409" coordorigin="8054,-461" coordsize="80,2409" path="m8104,-401l8084,-401,8084,-381,8104,-381,8104,-401xe" filled="t" fillcolor="#231F20" stroked="f">
                <v:path arrowok="t"/>
                <v:fill type="solid"/>
              </v:shape>
              <v:shape style="position:absolute;left:8054;top:-461;width:80;height:2409" coordorigin="8054,-461" coordsize="80,2409" path="m8124,-401l8104,-401,8104,-381,8134,-381,8124,-401xe" filled="t" fillcolor="#231F20" stroked="f">
                <v:path arrowok="t"/>
                <v:fill type="solid"/>
              </v:shape>
            </v:group>
            <v:group style="position:absolute;left:8096;top:113;width:582;height:918" coordorigin="8096,113" coordsize="582,918">
              <v:shape style="position:absolute;left:8096;top:113;width:582;height:918" coordorigin="8096,113" coordsize="582,918" path="m8096,1030l8678,113e" filled="f" stroked="t" strokeweight="1.499pt" strokecolor="#231F20">
                <v:path arrowok="t"/>
              </v:shape>
            </v:group>
            <v:group style="position:absolute;left:8690;top:113;width:912;height:1524" coordorigin="8690,113" coordsize="912,1524">
              <v:shape style="position:absolute;left:8690;top:113;width:912;height:1524" coordorigin="8690,113" coordsize="912,1524" path="m8690,113l9601,1636e" filled="f" stroked="t" strokeweight="1.499pt" strokecolor="#231F20">
                <v:path arrowok="t"/>
              </v:shape>
            </v:group>
            <v:group style="position:absolute;left:9601;top:1033;width:2;height:543" coordorigin="9601,1033" coordsize="2,543">
              <v:shape style="position:absolute;left:9601;top:1033;width:2;height:543" coordorigin="9601,1033" coordsize="0,543" path="m9601,1576l9601,1033e" filled="f" stroked="t" strokeweight=".75pt" strokecolor="#231F20">
                <v:path arrowok="t"/>
                <v:stroke dashstyle="dash"/>
              </v:shape>
            </v:group>
            <v:group style="position:absolute;left:8102;top:1627;width:1500;height:15" coordorigin="8102,1627" coordsize="1500,15">
              <v:shape style="position:absolute;left:8102;top:1627;width:1500;height:15" coordorigin="8102,1627" coordsize="1500,15" path="m9601,1627l8102,1642e" filled="f" stroked="t" strokeweight=".75pt" strokecolor="#231F20">
                <v:path arrowok="t"/>
                <v:stroke dashstyle="dash"/>
              </v:shape>
            </v:group>
            <v:group style="position:absolute;left:8684;top:107;width:2;height:912" coordorigin="8684,107" coordsize="2,912">
              <v:shape style="position:absolute;left:8684;top:107;width:2;height:912" coordorigin="8684,107" coordsize="0,912" path="m8684,107l8684,1018e" filled="f" stroked="t" strokeweight=".75pt" strokecolor="#231F20">
                <v:path arrowok="t"/>
                <v:stroke dashstyle="dash"/>
              </v:shape>
            </v:group>
            <v:group style="position:absolute;left:8090;top:113;width:582;height:2" coordorigin="8090,113" coordsize="582,2">
              <v:shape style="position:absolute;left:8090;top:113;width:582;height:2" coordorigin="8090,113" coordsize="582,0" path="m8672,113l8090,113e" filled="f" stroked="t" strokeweight=".75pt" strokecolor="#231F20">
                <v:path arrowok="t"/>
                <v:stroke dashstyle="dash"/>
              </v:shape>
            </v:group>
            <v:group style="position:absolute;left:9595;top:1042;width:432;height:588" coordorigin="9595,1042" coordsize="432,588">
              <v:shape style="position:absolute;left:9595;top:1042;width:432;height:588" coordorigin="9595,1042" coordsize="432,588" path="m9595,1630l10027,1042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10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5"/>
        <w:rPr>
          <w:sz w:val="26"/>
          <w:szCs w:val="26"/>
        </w:rPr>
      </w:pPr>
    </w:p>
    <w:p>
      <w:pPr>
        <w:tabs>
          <w:tab w:pos="978" w:val="left" w:leader="none"/>
        </w:tabs>
        <w:spacing w:before="0"/>
        <w:ind w:left="37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10"/>
          <w:position w:val="1"/>
          <w:sz w:val="21"/>
        </w:rPr>
        <w:t>0</w:t>
        <w:tab/>
      </w:r>
      <w:r>
        <w:rPr>
          <w:rFonts w:ascii="Times New Roman"/>
          <w:color w:val="231F20"/>
          <w:spacing w:val="-1"/>
          <w:w w:val="110"/>
          <w:sz w:val="21"/>
        </w:rPr>
        <w:t>10</w:t>
      </w:r>
      <w:r>
        <w:rPr>
          <w:rFonts w:ascii="Times New Roman"/>
          <w:color w:val="000000"/>
          <w:sz w:val="21"/>
        </w:rPr>
      </w:r>
    </w:p>
    <w:p>
      <w:pPr>
        <w:spacing w:line="210" w:lineRule="exact" w:before="2"/>
        <w:rPr>
          <w:sz w:val="21"/>
          <w:szCs w:val="21"/>
        </w:rPr>
      </w:pPr>
    </w:p>
    <w:p>
      <w:pPr>
        <w:pStyle w:val="BodyText"/>
        <w:spacing w:line="240" w:lineRule="auto"/>
        <w:ind w:left="246" w:right="0"/>
        <w:jc w:val="left"/>
      </w:pPr>
      <w:r>
        <w:rPr>
          <w:color w:val="231F20"/>
          <w:spacing w:val="-1"/>
        </w:rPr>
        <w:t>-5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tabs>
          <w:tab w:pos="983" w:val="left" w:leader="none"/>
        </w:tabs>
        <w:spacing w:line="282" w:lineRule="exact"/>
        <w:ind w:left="518" w:right="0"/>
        <w:jc w:val="left"/>
      </w:pPr>
      <w:r>
        <w:rPr>
          <w:color w:val="231F20"/>
          <w:position w:val="1"/>
        </w:rPr>
        <w:t>25</w:t>
        <w:tab/>
      </w:r>
      <w:r>
        <w:rPr>
          <w:color w:val="231F20"/>
        </w:rPr>
        <w:t>30</w:t>
      </w:r>
      <w:r>
        <w:rPr>
          <w:color w:val="000000"/>
        </w:rPr>
      </w:r>
    </w:p>
    <w:p>
      <w:pPr>
        <w:pStyle w:val="BodyText"/>
        <w:spacing w:line="272" w:lineRule="exact"/>
        <w:ind w:right="0"/>
        <w:jc w:val="left"/>
      </w:pPr>
      <w:r>
        <w:rPr>
          <w:color w:val="231F20"/>
        </w:rPr>
        <w:t>20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20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Symbol" w:hAnsi="Symbol" w:cs="Symbol" w:eastAsia="Symbol"/>
          <w:sz w:val="26"/>
          <w:szCs w:val="26"/>
        </w:rPr>
      </w:pPr>
      <w:r>
        <w:rPr>
          <w:rFonts w:ascii="Times New Roman" w:hAnsi="Times New Roman" w:cs="Times New Roman" w:eastAsia="Times New Roman"/>
          <w:i/>
          <w:color w:val="231F20"/>
          <w:w w:val="110"/>
          <w:position w:val="1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36"/>
          <w:w w:val="110"/>
          <w:position w:val="1"/>
          <w:sz w:val="20"/>
          <w:szCs w:val="20"/>
        </w:rPr>
        <w:t> </w:t>
      </w:r>
      <w:r>
        <w:rPr>
          <w:rFonts w:ascii="Symbol" w:hAnsi="Symbol" w:cs="Symbol" w:eastAsia="Symbol"/>
          <w:color w:val="231F20"/>
          <w:spacing w:val="14"/>
          <w:w w:val="110"/>
          <w:sz w:val="26"/>
          <w:szCs w:val="26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10"/>
          <w:w w:val="110"/>
          <w:position w:val="1"/>
          <w:sz w:val="20"/>
          <w:szCs w:val="20"/>
        </w:rPr>
        <w:t>s</w:t>
      </w:r>
      <w:r>
        <w:rPr>
          <w:rFonts w:ascii="Symbol" w:hAnsi="Symbol" w:cs="Symbol" w:eastAsia="Symbol"/>
          <w:color w:val="231F20"/>
          <w:spacing w:val="14"/>
          <w:w w:val="110"/>
          <w:sz w:val="26"/>
          <w:szCs w:val="26"/>
        </w:rPr>
        <w:t></w:t>
      </w:r>
      <w:r>
        <w:rPr>
          <w:rFonts w:ascii="Symbol" w:hAnsi="Symbol" w:cs="Symbol" w:eastAsia="Symbol"/>
          <w:color w:val="000000"/>
          <w:sz w:val="26"/>
          <w:szCs w:val="26"/>
        </w:rPr>
      </w:r>
    </w:p>
    <w:p>
      <w:pPr>
        <w:spacing w:after="0"/>
        <w:jc w:val="left"/>
        <w:rPr>
          <w:rFonts w:ascii="Symbol" w:hAnsi="Symbol" w:cs="Symbol" w:eastAsia="Symbol"/>
          <w:sz w:val="26"/>
          <w:szCs w:val="26"/>
        </w:rPr>
        <w:sectPr>
          <w:type w:val="continuous"/>
          <w:pgSz w:w="11910" w:h="16840"/>
          <w:pgMar w:top="1400" w:bottom="280" w:left="1020" w:right="760"/>
          <w:cols w:num="4" w:equalWidth="0">
            <w:col w:w="6411" w:space="144"/>
            <w:col w:w="1214" w:space="134"/>
            <w:col w:w="1224" w:space="369"/>
            <w:col w:w="634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tabs>
          <w:tab w:pos="1311" w:val="left" w:leader="none"/>
        </w:tabs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760"/>
          <w:cols w:num="2" w:equalWidth="0">
            <w:col w:w="4847" w:space="2989"/>
            <w:col w:w="2294"/>
          </w:cols>
        </w:sectPr>
      </w:pPr>
    </w:p>
    <w:p>
      <w:pPr>
        <w:pStyle w:val="BodyText"/>
        <w:spacing w:line="360" w:lineRule="auto" w:before="139"/>
        <w:ind w:right="0"/>
        <w:jc w:val="both"/>
      </w:pP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27"/>
        </w:rPr>
        <w:t> </w:t>
      </w:r>
      <w:r>
        <w:rPr>
          <w:color w:val="231F20"/>
        </w:rPr>
        <w:t>400</w:t>
      </w:r>
      <w:r>
        <w:rPr>
          <w:color w:val="231F20"/>
          <w:spacing w:val="28"/>
        </w:rPr>
        <w:t> </w:t>
      </w:r>
      <w:r>
        <w:rPr>
          <w:color w:val="231F20"/>
        </w:rPr>
        <w:t>g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ακί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νητο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ολί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σθησης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34"/>
        </w:rPr>
        <w:t> </w:t>
      </w:r>
      <w:r>
        <w:rPr>
          <w:color w:val="231F20"/>
        </w:rPr>
        <w:t>0,25.</w:t>
      </w:r>
      <w:r>
        <w:rPr>
          <w:color w:val="000000"/>
        </w:rPr>
      </w:r>
    </w:p>
    <w:p>
      <w:pPr>
        <w:pStyle w:val="BodyText"/>
        <w:spacing w:line="267" w:lineRule="exact" w:before="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0</w:t>
      </w:r>
      <w:r>
        <w:rPr>
          <w:color w:val="231F20"/>
          <w:spacing w:val="24"/>
        </w:rPr>
        <w:t> </w:t>
      </w:r>
      <w:r>
        <w:rPr>
          <w:color w:val="231F20"/>
        </w:rPr>
        <w:t>s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οριζό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4" w:lineRule="exact"/>
        <w:ind w:left="1557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15"/>
        <w:rPr>
          <w:sz w:val="24"/>
          <w:szCs w:val="24"/>
        </w:rPr>
      </w:pPr>
    </w:p>
    <w:p>
      <w:pPr>
        <w:pStyle w:val="BodyText"/>
        <w:spacing w:line="477" w:lineRule="auto"/>
        <w:ind w:left="397" w:right="3446" w:hanging="286"/>
        <w:jc w:val="left"/>
      </w:pPr>
      <w:r>
        <w:rPr/>
        <w:pict>
          <v:group style="position:absolute;margin-left:367.385498pt;margin-top:-.091257pt;width:131.3pt;height:118.95pt;mso-position-horizontal-relative:page;mso-position-vertical-relative:paragraph;z-index:-6648" coordorigin="7348,-2" coordsize="2626,2379">
            <v:group style="position:absolute;left:7424;top:689;width:555;height:2" coordorigin="7424,689" coordsize="555,2">
              <v:shape style="position:absolute;left:7424;top:689;width:555;height:2" coordorigin="7424,689" coordsize="555,0" path="m7424,689l7979,689e" filled="f" stroked="t" strokeweight="1.499pt" strokecolor="#231F20">
                <v:path arrowok="t"/>
              </v:shape>
            </v:group>
            <v:group style="position:absolute;left:7363;top:13;width:120;height:2349" coordorigin="7363,13" coordsize="120,2349">
              <v:shape style="position:absolute;left:7363;top:13;width:120;height:2349" coordorigin="7363,13" coordsize="120,2349" path="m7413,133l7384,2352,7384,2358,7389,2362,7400,2362,7404,2358,7404,2352,7433,133,7413,133xe" filled="t" fillcolor="#231F20" stroked="f">
                <v:path arrowok="t"/>
                <v:fill type="solid"/>
              </v:shape>
              <v:shape style="position:absolute;left:7363;top:13;width:120;height:2349" coordorigin="7363,13" coordsize="120,2349" path="m7468,103l7429,103,7433,108,7433,113,7433,133,7483,134,7468,103xe" filled="t" fillcolor="#231F20" stroked="f">
                <v:path arrowok="t"/>
                <v:fill type="solid"/>
              </v:shape>
              <v:shape style="position:absolute;left:7363;top:13;width:120;height:2349" coordorigin="7363,13" coordsize="120,2349" path="m7429,103l7418,103,7413,108,7413,113,7413,133,7433,133,7433,113,7433,108,7429,103xe" filled="t" fillcolor="#231F20" stroked="f">
                <v:path arrowok="t"/>
                <v:fill type="solid"/>
              </v:shape>
              <v:shape style="position:absolute;left:7363;top:13;width:120;height:2349" coordorigin="7363,13" coordsize="120,2349" path="m7424,13l7363,132,7413,133,7413,113,7413,108,7418,103,7468,103,7424,13xe" filled="t" fillcolor="#231F20" stroked="f">
                <v:path arrowok="t"/>
                <v:fill type="solid"/>
              </v:shape>
            </v:group>
            <v:group style="position:absolute;left:7399;top:1467;width:2559;height:120" coordorigin="7399,1467" coordsize="2559,120">
              <v:shape style="position:absolute;left:7399;top:1467;width:2559;height:120" coordorigin="7399,1467" coordsize="2559,120" path="m9838,1467l9838,1587,9938,1537,9864,1537,9868,1533,9868,1522,9864,1517,9938,1517,9838,1467xe" filled="t" fillcolor="#231F20" stroked="f">
                <v:path arrowok="t"/>
                <v:fill type="solid"/>
              </v:shape>
              <v:shape style="position:absolute;left:7399;top:1467;width:2559;height:120" coordorigin="7399,1467" coordsize="2559,120" path="m9838,1517l7404,1517,7399,1522,7399,1533,7404,1537,9838,1537,9838,1517xe" filled="t" fillcolor="#231F20" stroked="f">
                <v:path arrowok="t"/>
                <v:fill type="solid"/>
              </v:shape>
              <v:shape style="position:absolute;left:7399;top:1467;width:2559;height:120" coordorigin="7399,1467" coordsize="2559,120" path="m9938,1517l9864,1517,9868,1522,9868,1533,9864,1537,9938,1537,9958,1527,9938,1517xe" filled="t" fillcolor="#231F20" stroked="f">
                <v:path arrowok="t"/>
                <v:fill type="solid"/>
              </v:shape>
            </v:group>
            <v:group style="position:absolute;left:7949;top:674;width:16;height:855" coordorigin="7949,674" coordsize="16,855">
              <v:shape style="position:absolute;left:7949;top:674;width:16;height:855" coordorigin="7949,674" coordsize="16,855" path="m7949,1528l7965,674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</w:rPr>
        <w:t>F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(N)</w:t>
      </w:r>
      <w:r>
        <w:rPr>
          <w:color w:val="231F20"/>
          <w:spacing w:val="20"/>
        </w:rPr>
        <w:t> </w:t>
      </w:r>
      <w:r>
        <w:rPr>
          <w:color w:val="231F20"/>
        </w:rPr>
        <w:t>5</w:t>
      </w:r>
      <w:r>
        <w:rPr>
          <w:color w:val="000000"/>
        </w:rPr>
      </w:r>
    </w:p>
    <w:p>
      <w:pPr>
        <w:spacing w:after="0" w:line="477" w:lineRule="auto"/>
        <w:jc w:val="left"/>
        <w:sectPr>
          <w:headerReference w:type="even" r:id="rId59"/>
          <w:headerReference w:type="default" r:id="rId60"/>
          <w:pgSz w:w="11910" w:h="16840"/>
          <w:pgMar w:header="1166" w:footer="0" w:top="1400" w:bottom="280" w:left="1020" w:right="1020"/>
          <w:cols w:num="2" w:equalWidth="0">
            <w:col w:w="5466" w:space="218"/>
            <w:col w:w="4186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ντια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1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2"/>
        </w:rPr>
        <w:t>όπως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98" w:val="left" w:leader="none"/>
        </w:tabs>
        <w:spacing w:line="199" w:lineRule="exact"/>
        <w:ind w:left="0" w:right="0"/>
        <w:jc w:val="right"/>
      </w:pPr>
      <w:r>
        <w:rPr>
          <w:color w:val="231F20"/>
        </w:rPr>
        <w:t>0</w:t>
        <w:tab/>
      </w:r>
      <w:r>
        <w:rPr>
          <w:color w:val="231F20"/>
          <w:position w:val="-2"/>
        </w:rPr>
        <w:t>5</w:t>
      </w:r>
      <w:r>
        <w:rPr>
          <w:color w:val="000000"/>
        </w:rPr>
      </w:r>
    </w:p>
    <w:p>
      <w:pPr>
        <w:spacing w:line="210" w:lineRule="exact" w:before="8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197" w:lineRule="exact"/>
        <w:ind w:right="0"/>
        <w:jc w:val="left"/>
      </w:pPr>
      <w:r>
        <w:rPr>
          <w:color w:val="231F20"/>
        </w:rPr>
        <w:t>t </w:t>
      </w:r>
      <w:r>
        <w:rPr>
          <w:color w:val="231F20"/>
          <w:spacing w:val="-1"/>
        </w:rPr>
        <w:t>(s)</w:t>
      </w:r>
      <w:r>
        <w:rPr>
          <w:color w:val="000000"/>
        </w:rPr>
      </w:r>
    </w:p>
    <w:p>
      <w:pPr>
        <w:spacing w:after="0" w:line="197" w:lineRule="exact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1653" w:space="75"/>
            <w:col w:w="5274" w:space="1418"/>
            <w:col w:w="1450"/>
          </w:cols>
        </w:sectPr>
      </w:pPr>
    </w:p>
    <w:p>
      <w:pPr>
        <w:pStyle w:val="BodyText"/>
        <w:spacing w:line="245" w:lineRule="exact"/>
        <w:ind w:right="0" w:hanging="1"/>
        <w:jc w:val="left"/>
      </w:pP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80" w:lineRule="exact" w:before="17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360" w:lineRule="auto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color w:val="231F20"/>
          <w:spacing w:val="-1"/>
        </w:rPr>
        <w:t>.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80" w:lineRule="exact" w:before="14"/>
        <w:rPr>
          <w:sz w:val="38"/>
          <w:szCs w:val="38"/>
        </w:rPr>
      </w:pPr>
      <w:r>
        <w:rPr/>
        <w:br w:type="column"/>
      </w:r>
      <w:r>
        <w:rPr>
          <w:sz w:val="38"/>
        </w:rPr>
      </w:r>
    </w:p>
    <w:p>
      <w:pPr>
        <w:spacing w:line="37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73.522736pt;margin-top:15.70462pt;width:11.6pt;height:.1pt;mso-position-horizontal-relative:page;mso-position-vertical-relative:paragraph;z-index:-6649" coordorigin="5470,314" coordsize="232,2">
            <v:shape style="position:absolute;left:5470;top:314;width:232;height:2" coordorigin="5470,314" coordsize="232,0" path="m5470,314l5702,314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2"/>
        <w:rPr>
          <w:sz w:val="30"/>
          <w:szCs w:val="30"/>
        </w:rPr>
      </w:pPr>
    </w:p>
    <w:p>
      <w:pPr>
        <w:pStyle w:val="BodyText"/>
        <w:spacing w:line="240" w:lineRule="auto"/>
        <w:ind w:left="11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3688" w:space="40"/>
            <w:col w:w="930" w:space="40"/>
            <w:col w:w="5172"/>
          </w:cols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s,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 σώματος στη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διάρκεια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s,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χρονική διάρκεια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5 </w:t>
      </w:r>
      <w:r>
        <w:rPr>
          <w:color w:val="231F20"/>
          <w:spacing w:val="-1"/>
        </w:rPr>
        <w:t>sec,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line="180" w:lineRule="exact" w:before="1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965" w:space="1591"/>
            <w:col w:w="1314"/>
          </w:cols>
        </w:sectPr>
      </w:pPr>
    </w:p>
    <w:p>
      <w:pPr>
        <w:spacing w:line="120" w:lineRule="exact" w:before="7"/>
        <w:rPr>
          <w:sz w:val="12"/>
          <w:szCs w:val="12"/>
        </w:rPr>
      </w:pPr>
    </w:p>
    <w:p>
      <w:pPr>
        <w:pStyle w:val="BodyText"/>
        <w:spacing w:line="337" w:lineRule="auto" w:before="80"/>
        <w:ind w:left="212"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color w:val="231F20"/>
        </w:rPr>
        <w:t>H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 9,8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ενώ</w:t>
      </w:r>
      <w:r>
        <w:rPr>
          <w:rFonts w:ascii="Times New Roman" w:hAnsi="Times New Roman"/>
          <w:color w:val="231F20"/>
          <w:spacing w:val="-1"/>
        </w:rPr>
        <w:t> 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επιφάνεια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Δία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Δ</w:t>
      </w:r>
      <w:r>
        <w:rPr>
          <w:rFonts w:ascii="Times New Roman" w:hAnsi="Times New Roman"/>
          <w:color w:val="231F20"/>
          <w:spacing w:val="3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2"/>
        </w:rPr>
        <w:t> </w:t>
      </w:r>
      <w:r>
        <w:rPr>
          <w:color w:val="231F20"/>
        </w:rPr>
        <w:t>25,9</w:t>
      </w:r>
      <w:r>
        <w:rPr>
          <w:color w:val="231F20"/>
          <w:spacing w:val="33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στήλες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αναφέρονται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ελκτική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βαρυτική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πλανήτη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Δίας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έναν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αστροναύτη</w:t>
      </w:r>
      <w:r>
        <w:rPr>
          <w:color w:val="231F20"/>
          <w:spacing w:val="-1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αστροναύτη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επιφάνειά 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8"/>
        <w:ind w:left="9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"/>
        <w:gridCol w:w="5233"/>
        <w:gridCol w:w="3968"/>
      </w:tblGrid>
      <w:tr>
        <w:trPr>
          <w:trHeight w:val="840" w:hRule="exact"/>
        </w:trPr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52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8" w:lineRule="auto"/>
              <w:ind w:left="1709" w:right="331" w:hanging="13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Ελκτική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δύναμη</w:t>
            </w:r>
            <w:r>
              <w:rPr>
                <w:rFonts w:ascii="Times New Roman" w:hAnsi="Times New Roman"/>
                <w:b/>
                <w:color w:val="231F20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που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ασκεί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ο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 πλανήτης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Δίας</w:t>
            </w:r>
            <w:r>
              <w:rPr>
                <w:rFonts w:ascii="Times New Roman" w:hAnsi="Times New Roman"/>
                <w:b/>
                <w:color w:val="231F20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στον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Αστροναύτη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39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8" w:lineRule="auto"/>
              <w:ind w:left="1306" w:right="0" w:hanging="7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Μάζα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του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αστροναύτη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στον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Πλανήτη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Δία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1250" w:hRule="exact"/>
        </w:trPr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170" w:lineRule="exact" w:before="1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α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52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9" w:lineRule="auto"/>
              <w:ind w:left="104" w:right="207" w:hanging="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Μεγαλύτερη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,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σε</w:t>
            </w:r>
            <w:r>
              <w:rPr>
                <w:rFonts w:ascii="Times New Roman" w:hAnsi="Times New Roman"/>
                <w:color w:val="231F20"/>
                <w:sz w:val="24"/>
              </w:rPr>
              <w:t> σχέση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με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την ελκτική </w:t>
            </w:r>
            <w:r>
              <w:rPr>
                <w:rFonts w:ascii="Times New Roman" w:hAnsi="Times New Roman"/>
                <w:color w:val="231F20"/>
                <w:sz w:val="24"/>
              </w:rPr>
              <w:t>δύναμη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που</w:t>
            </w:r>
            <w:r>
              <w:rPr>
                <w:rFonts w:ascii="Times New Roman" w:hAnsi="Times New Roman"/>
                <w:color w:val="231F20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ασκείται</w:t>
            </w:r>
            <w:r>
              <w:rPr>
                <w:rFonts w:ascii="Times New Roman" w:hAnsi="Times New Roman"/>
                <w:color w:val="231F20"/>
                <w:sz w:val="24"/>
              </w:rPr>
              <w:t> στον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αστροναύτη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από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τη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Γη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όταν </w:t>
            </w:r>
            <w:r>
              <w:rPr>
                <w:rFonts w:ascii="Times New Roman" w:hAnsi="Times New Roman"/>
                <w:color w:val="231F20"/>
                <w:sz w:val="24"/>
              </w:rPr>
              <w:t>βρίσκε</w:t>
            </w:r>
            <w:r>
              <w:rPr>
                <w:rFonts w:ascii="Times New Roman" w:hAnsi="Times New Roman"/>
                <w:color w:val="231F20"/>
                <w:sz w:val="24"/>
              </w:rPr>
              <w:t>-</w:t>
            </w:r>
            <w:r>
              <w:rPr>
                <w:rFonts w:ascii="Times New Roman" w:hAnsi="Times New Roman"/>
                <w:color w:val="231F20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ται στην επιφάνειά </w:t>
            </w:r>
            <w:r>
              <w:rPr>
                <w:rFonts w:ascii="Times New Roman" w:hAnsi="Times New Roman"/>
                <w:color w:val="231F20"/>
                <w:sz w:val="24"/>
              </w:rPr>
              <w:t>της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39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Ίδια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με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αυτήν</w:t>
            </w:r>
            <w:r>
              <w:rPr>
                <w:rFonts w:ascii="Times New Roman" w:hAnsi="Times New Roman"/>
                <w:color w:val="231F20"/>
                <w:sz w:val="24"/>
              </w:rPr>
              <w:t> στη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Γη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1252" w:hRule="exact"/>
        </w:trPr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170" w:lineRule="exact" w:before="3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β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52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9" w:lineRule="auto"/>
              <w:ind w:left="104" w:right="207" w:hanging="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Μεγαλύτερη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,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σε</w:t>
            </w:r>
            <w:r>
              <w:rPr>
                <w:rFonts w:ascii="Times New Roman" w:hAnsi="Times New Roman"/>
                <w:color w:val="231F20"/>
                <w:sz w:val="24"/>
              </w:rPr>
              <w:t> σχέση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με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την ελκτική</w:t>
            </w:r>
            <w:r>
              <w:rPr>
                <w:rFonts w:ascii="Times New Roman" w:hAnsi="Times New Roman"/>
                <w:color w:val="231F20"/>
                <w:sz w:val="24"/>
              </w:rPr>
              <w:t> δύναμη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που</w:t>
            </w:r>
            <w:r>
              <w:rPr>
                <w:rFonts w:ascii="Times New Roman" w:hAnsi="Times New Roman"/>
                <w:color w:val="231F20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ασκείται</w:t>
            </w:r>
            <w:r>
              <w:rPr>
                <w:rFonts w:ascii="Times New Roman" w:hAnsi="Times New Roman"/>
                <w:color w:val="231F20"/>
                <w:sz w:val="24"/>
              </w:rPr>
              <w:t> στον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αστροναύτη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από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τη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Γη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όταν </w:t>
            </w:r>
            <w:r>
              <w:rPr>
                <w:rFonts w:ascii="Times New Roman" w:hAnsi="Times New Roman"/>
                <w:color w:val="231F20"/>
                <w:sz w:val="24"/>
              </w:rPr>
              <w:t>βρίσκε</w:t>
            </w:r>
            <w:r>
              <w:rPr>
                <w:rFonts w:ascii="Times New Roman" w:hAnsi="Times New Roman"/>
                <w:color w:val="231F20"/>
                <w:sz w:val="24"/>
              </w:rPr>
              <w:t>-</w:t>
            </w:r>
            <w:r>
              <w:rPr>
                <w:rFonts w:ascii="Times New Roman" w:hAnsi="Times New Roman"/>
                <w:color w:val="231F20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ται στην επιφάνειά </w:t>
            </w:r>
            <w:r>
              <w:rPr>
                <w:rFonts w:ascii="Times New Roman" w:hAnsi="Times New Roman"/>
                <w:color w:val="231F20"/>
                <w:sz w:val="24"/>
              </w:rPr>
              <w:t>της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39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Μεγαλύτερη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από </w:t>
            </w:r>
            <w:r>
              <w:rPr>
                <w:rFonts w:ascii="Times New Roman" w:hAnsi="Times New Roman"/>
                <w:color w:val="231F20"/>
                <w:sz w:val="24"/>
              </w:rPr>
              <w:t>τη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μάζα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του στη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Γη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1252" w:hRule="exact"/>
        </w:trPr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170" w:lineRule="exact" w:before="3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γ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52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9" w:lineRule="auto"/>
              <w:ind w:left="104" w:right="192" w:hanging="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Ίση</w:t>
            </w:r>
            <w:r>
              <w:rPr>
                <w:rFonts w:ascii="Times New Roman" w:hAnsi="Times New Roman"/>
                <w:color w:val="231F20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με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την ελκτική</w:t>
            </w:r>
            <w:r>
              <w:rPr>
                <w:rFonts w:ascii="Times New Roman" w:hAnsi="Times New Roman"/>
                <w:color w:val="231F20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δύναμη 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που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ασκείται </w:t>
            </w:r>
            <w:r>
              <w:rPr>
                <w:rFonts w:ascii="Times New Roman" w:hAnsi="Times New Roman"/>
                <w:color w:val="231F20"/>
                <w:sz w:val="24"/>
              </w:rPr>
              <w:t>στον</w:t>
            </w:r>
            <w:r>
              <w:rPr>
                <w:rFonts w:ascii="Times New Roman" w:hAnsi="Times New Roman"/>
                <w:color w:val="231F20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αστροναύτη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από </w:t>
            </w:r>
            <w:r>
              <w:rPr>
                <w:rFonts w:ascii="Times New Roman" w:hAnsi="Times New Roman"/>
                <w:color w:val="231F20"/>
                <w:sz w:val="24"/>
              </w:rPr>
              <w:t>τη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Γη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όταν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βρίσκεται</w:t>
            </w:r>
            <w:r>
              <w:rPr>
                <w:rFonts w:ascii="Times New Roman" w:hAnsi="Times New Roman"/>
                <w:color w:val="231F20"/>
                <w:sz w:val="24"/>
              </w:rPr>
              <w:t> στην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επιφά</w:t>
            </w:r>
            <w:r>
              <w:rPr>
                <w:rFonts w:ascii="Times New Roman" w:hAnsi="Times New Roman"/>
                <w:color w:val="231F20"/>
                <w:sz w:val="24"/>
              </w:rPr>
              <w:t>-</w:t>
            </w:r>
            <w:r>
              <w:rPr>
                <w:rFonts w:ascii="Times New Roman" w:hAnsi="Times New Roman"/>
                <w:color w:val="231F20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νειά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της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39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Μεγαλύτερη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από </w:t>
            </w:r>
            <w:r>
              <w:rPr>
                <w:rFonts w:ascii="Times New Roman" w:hAnsi="Times New Roman"/>
                <w:color w:val="231F20"/>
                <w:sz w:val="24"/>
              </w:rPr>
              <w:t>τη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μάζα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του στη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Γη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</w:tbl>
    <w:p>
      <w:pPr>
        <w:spacing w:line="140" w:lineRule="exact" w:before="2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00" w:bottom="280" w:left="9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9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69"/>
        <w:ind w:left="9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9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920" w:right="1020"/>
          <w:cols w:num="2" w:equalWidth="0">
            <w:col w:w="4769" w:space="3067"/>
            <w:col w:w="21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 w:before="69"/>
        <w:ind w:left="21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1"/>
        </w:rPr>
        <w:t>J.</w:t>
      </w:r>
      <w:r>
        <w:rPr>
          <w:color w:val="000000"/>
        </w:rPr>
      </w:r>
    </w:p>
    <w:p>
      <w:pPr>
        <w:pStyle w:val="BodyText"/>
        <w:spacing w:line="240" w:lineRule="auto" w:before="131"/>
        <w:ind w:left="9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Calibri" w:hAnsi="Calibri"/>
          <w:b/>
          <w:color w:val="231F20"/>
          <w:spacing w:val="-1"/>
          <w:sz w:val="22"/>
        </w:rPr>
        <w:t>)</w:t>
      </w:r>
      <w:r>
        <w:rPr>
          <w:rFonts w:ascii="Calibri" w:hAnsi="Calibri"/>
          <w:b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την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2"/>
        <w:ind w:left="1205" w:right="122" w:hanging="1"/>
        <w:jc w:val="left"/>
      </w:pPr>
      <w:r>
        <w:rPr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διπλασιαστεί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αυξηθεί</w:t>
      </w:r>
      <w:r>
        <w:rPr>
          <w:rFonts w:ascii="Times New Roman" w:hAnsi="Times New Roman"/>
          <w:color w:val="231F20"/>
          <w:spacing w:val="-1"/>
        </w:rPr>
        <w:t> κατά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tabs>
          <w:tab w:pos="3091" w:val="left" w:leader="none"/>
          <w:tab w:pos="4530" w:val="left" w:leader="none"/>
        </w:tabs>
        <w:spacing w:line="240" w:lineRule="auto" w:before="2"/>
        <w:ind w:left="12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39"/>
        </w:rPr>
        <w:t> </w:t>
      </w:r>
      <w:r>
        <w:rPr>
          <w:color w:val="231F20"/>
        </w:rPr>
        <w:t>3 J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color w:val="231F20"/>
        </w:rPr>
        <w:t>4</w:t>
      </w:r>
      <w:r>
        <w:rPr>
          <w:color w:val="231F20"/>
          <w:spacing w:val="-3"/>
        </w:rPr>
        <w:t> </w:t>
      </w:r>
      <w:r>
        <w:rPr>
          <w:color w:val="231F20"/>
        </w:rPr>
        <w:t>J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Δεν επαρκούν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στοιχεία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δοθεί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1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9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9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9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9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920" w:right="1020"/>
          <w:cols w:num="2" w:equalWidth="0">
            <w:col w:w="4767" w:space="3069"/>
            <w:col w:w="2134"/>
          </w:cols>
        </w:sectPr>
      </w:pPr>
    </w:p>
    <w:p>
      <w:pPr>
        <w:pStyle w:val="BodyText"/>
        <w:spacing w:line="359" w:lineRule="auto" w:before="139"/>
        <w:ind w:right="38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μικρό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βρίσκεται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 0 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οριζόντιου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x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3" w:lineRule="exact" w:before="13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4 </w:t>
      </w:r>
      <w:r>
        <w:rPr>
          <w:color w:val="231F20"/>
          <w:spacing w:val="-1"/>
        </w:rPr>
        <w:t>m/s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αυτό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228" w:lineRule="exact"/>
        <w:ind w:left="0" w:right="934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spacing w:before="197"/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3"/>
        </w:rPr>
        <w:t>F</w:t>
      </w:r>
      <w:r>
        <w:rPr>
          <w:rFonts w:ascii="Times New Roman"/>
          <w:i/>
          <w:color w:val="231F20"/>
          <w:spacing w:val="-38"/>
          <w:w w:val="105"/>
          <w:sz w:val="23"/>
        </w:rPr>
        <w:t> </w:t>
      </w:r>
      <w:r>
        <w:rPr>
          <w:rFonts w:ascii="Times New Roman"/>
          <w:color w:val="231F20"/>
          <w:spacing w:val="13"/>
          <w:w w:val="105"/>
          <w:sz w:val="23"/>
        </w:rPr>
        <w:t>(</w:t>
      </w:r>
      <w:r>
        <w:rPr>
          <w:rFonts w:ascii="Times New Roman"/>
          <w:i/>
          <w:color w:val="231F20"/>
          <w:w w:val="105"/>
          <w:sz w:val="23"/>
        </w:rPr>
        <w:t>N</w:t>
      </w:r>
      <w:r>
        <w:rPr>
          <w:rFonts w:ascii="Times New Roman"/>
          <w:i/>
          <w:color w:val="231F20"/>
          <w:spacing w:val="-36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)</w:t>
      </w:r>
      <w:r>
        <w:rPr>
          <w:rFonts w:ascii="Times New Roman"/>
          <w:color w:val="000000"/>
          <w:sz w:val="23"/>
        </w:rPr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51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81.009003pt;margin-top:-31.995255pt;width:165.4pt;height:97.6pt;mso-position-horizontal-relative:page;mso-position-vertical-relative:paragraph;z-index:-6646" coordorigin="7620,-640" coordsize="3308,1952">
            <v:group style="position:absolute;left:7685;top:101;width:2369;height:1140" coordorigin="7685,101" coordsize="2369,1140">
              <v:shape style="position:absolute;left:7685;top:101;width:2369;height:1140" coordorigin="7685,101" coordsize="2369,1140" path="m7685,101l10054,1240e" filled="f" stroked="t" strokeweight=".5pt" strokecolor="#231F20">
                <v:path arrowok="t"/>
              </v:shape>
            </v:group>
            <v:group style="position:absolute;left:7689;top:1186;width:3234;height:120" coordorigin="7689,1186" coordsize="3234,120">
              <v:shape style="position:absolute;left:7689;top:1186;width:3234;height:120" coordorigin="7689,1186" coordsize="3234,120" path="m10803,1186l10803,1306,10903,1256,10828,1256,10833,1252,10833,1241,10828,1236,10903,1236,10803,1186xe" filled="t" fillcolor="#231F20" stroked="f">
                <v:path arrowok="t"/>
                <v:fill type="solid"/>
              </v:shape>
              <v:shape style="position:absolute;left:7689;top:1186;width:3234;height:120" coordorigin="7689,1186" coordsize="3234,120" path="m10803,1236l7694,1236,7689,1241,7689,1252,7694,1256,10803,1256,10803,1236xe" filled="t" fillcolor="#231F20" stroked="f">
                <v:path arrowok="t"/>
                <v:fill type="solid"/>
              </v:shape>
              <v:shape style="position:absolute;left:7689;top:1186;width:3234;height:120" coordorigin="7689,1186" coordsize="3234,120" path="m10903,1236l10828,1236,10833,1241,10833,1252,10828,1256,10903,1256,10923,1246,10903,1236xe" filled="t" fillcolor="#231F20" stroked="f">
                <v:path arrowok="t"/>
                <v:fill type="solid"/>
              </v:shape>
            </v:group>
            <v:group style="position:absolute;left:7625;top:-635;width:120;height:1885" coordorigin="7625,-635" coordsize="120,1885">
              <v:shape style="position:absolute;left:7625;top:-635;width:120;height:1885" coordorigin="7625,-635" coordsize="120,1885" path="m7691,-545l7680,-545,7675,-541,7675,1245,7680,1249,7691,1249,7695,1245,7695,-541,7691,-545xe" filled="t" fillcolor="#231F20" stroked="f">
                <v:path arrowok="t"/>
                <v:fill type="solid"/>
              </v:shape>
              <v:shape style="position:absolute;left:7625;top:-635;width:120;height:1885" coordorigin="7625,-635" coordsize="120,1885" path="m7685,-635l7625,-515,7675,-515,7675,-541,7680,-545,7730,-545,7685,-635xe" filled="t" fillcolor="#231F20" stroked="f">
                <v:path arrowok="t"/>
                <v:fill type="solid"/>
              </v:shape>
              <v:shape style="position:absolute;left:7625;top:-635;width:120;height:1885" coordorigin="7625,-635" coordsize="120,1885" path="m7730,-545l7691,-545,7695,-541,7695,-515,7745,-515,7730,-545xe" filled="t" fillcolor="#231F20" stroked="f">
                <v:path arrowok="t"/>
                <v:fill type="solid"/>
              </v:shape>
            </v:group>
            <v:group style="position:absolute;left:7670;top:842;width:1560;height:2" coordorigin="7670,842" coordsize="1560,2">
              <v:shape style="position:absolute;left:7670;top:842;width:1560;height:2" coordorigin="7670,842" coordsize="1560,0" path="m7670,842l9229,842e" filled="f" stroked="t" strokeweight=".75pt" strokecolor="#231F20">
                <v:path arrowok="t"/>
                <v:stroke dashstyle="dash"/>
              </v:shape>
            </v:group>
            <v:group style="position:absolute;left:9214;top:872;width:2;height:330" coordorigin="9214,872" coordsize="2,330">
              <v:shape style="position:absolute;left:9214;top:872;width:2;height:330" coordorigin="9214,872" coordsize="0,330" path="m9214,872l9214,120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/>
          <w:color w:val="231F20"/>
          <w:sz w:val="22"/>
        </w:rPr>
        <w:t>30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spacing w:before="0"/>
        <w:ind w:left="51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10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1910" w:h="16840"/>
          <w:pgMar w:header="1166" w:footer="0" w:top="1400" w:bottom="280" w:left="1020" w:right="800"/>
          <w:cols w:num="2" w:equalWidth="0">
            <w:col w:w="5723" w:space="155"/>
            <w:col w:w="4212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-1"/>
        </w:rPr>
        <w:t> τεντωμένου σχοινιού</w:t>
      </w:r>
      <w:r>
        <w:rPr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183" w:lineRule="exact" w:before="34"/>
        <w:ind w:left="3126" w:right="4766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tabs>
          <w:tab w:pos="1669" w:val="left" w:leader="none"/>
        </w:tabs>
        <w:spacing w:line="372" w:lineRule="exact" w:before="0"/>
        <w:ind w:left="9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ίδιας</w:t>
      </w:r>
      <w:r>
        <w:rPr>
          <w:rFonts w:ascii="Calibri" w:hAnsi="Calibri"/>
          <w:color w:val="231F20"/>
          <w:spacing w:val="-1"/>
          <w:position w:val="-11"/>
          <w:sz w:val="22"/>
        </w:rPr>
        <w:tab/>
      </w:r>
      <w:r>
        <w:rPr>
          <w:rFonts w:ascii="Calibri" w:hAnsi="Calibri"/>
          <w:color w:val="231F20"/>
          <w:position w:val="-11"/>
          <w:sz w:val="22"/>
        </w:rPr>
        <w:t>0</w:t>
      </w:r>
      <w:r>
        <w:rPr>
          <w:rFonts w:ascii="Calibri" w:hAnsi="Calibri"/>
          <w:color w:val="000000"/>
          <w:sz w:val="22"/>
        </w:rPr>
      </w:r>
    </w:p>
    <w:p>
      <w:pPr>
        <w:tabs>
          <w:tab w:pos="846" w:val="left" w:leader="none"/>
        </w:tabs>
        <w:spacing w:line="283" w:lineRule="exact" w:before="182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color w:val="231F20"/>
          <w:position w:val="2"/>
          <w:sz w:val="22"/>
        </w:rPr>
        <w:t>5</w:t>
        <w:tab/>
      </w:r>
      <w:r>
        <w:rPr>
          <w:rFonts w:ascii="Calibri"/>
          <w:color w:val="231F20"/>
          <w:sz w:val="22"/>
        </w:rPr>
        <w:t>7,5</w:t>
      </w:r>
      <w:r>
        <w:rPr>
          <w:rFonts w:ascii="Calibri"/>
          <w:color w:val="000000"/>
          <w:sz w:val="22"/>
        </w:rPr>
      </w:r>
    </w:p>
    <w:p>
      <w:pPr>
        <w:spacing w:line="240" w:lineRule="exact" w:before="11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14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w w:val="105"/>
          <w:sz w:val="23"/>
        </w:rPr>
        <w:t>x</w:t>
      </w:r>
      <w:r>
        <w:rPr>
          <w:rFonts w:ascii="Times New Roman"/>
          <w:color w:val="231F20"/>
          <w:w w:val="105"/>
          <w:sz w:val="23"/>
        </w:rPr>
        <w:t>(</w:t>
      </w:r>
      <w:r>
        <w:rPr>
          <w:rFonts w:ascii="Times New Roman"/>
          <w:i/>
          <w:color w:val="231F20"/>
          <w:w w:val="105"/>
          <w:sz w:val="23"/>
        </w:rPr>
        <w:t>m</w:t>
      </w:r>
      <w:r>
        <w:rPr>
          <w:rFonts w:ascii="Times New Roman"/>
          <w:color w:val="231F20"/>
          <w:w w:val="105"/>
          <w:sz w:val="23"/>
        </w:rPr>
        <w:t>)</w:t>
      </w:r>
      <w:r>
        <w:rPr>
          <w:rFonts w:ascii="Times New Roman"/>
          <w:color w:val="000000"/>
          <w:sz w:val="23"/>
        </w:rPr>
      </w:r>
    </w:p>
    <w:p>
      <w:pPr>
        <w:spacing w:after="0" w:line="214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400" w:bottom="280" w:left="1020" w:right="800"/>
          <w:cols w:num="4" w:equalWidth="0">
            <w:col w:w="4786" w:space="40"/>
            <w:col w:w="1782" w:space="1440"/>
            <w:col w:w="1128" w:space="231"/>
            <w:col w:w="683"/>
          </w:cols>
        </w:sectPr>
      </w:pPr>
    </w:p>
    <w:p>
      <w:pPr>
        <w:pStyle w:val="BodyText"/>
        <w:spacing w:line="29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κατεύθυνσης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Symbol" w:hAnsi="Symbol" w:cs="Symbol" w:eastAsia="Symbol"/>
          <w:i/>
          <w:color w:val="231F20"/>
          <w:spacing w:val="7"/>
          <w:sz w:val="25"/>
          <w:szCs w:val="25"/>
        </w:rPr>
        <w:t></w:t>
      </w:r>
      <w:r>
        <w:rPr>
          <w:color w:val="231F20"/>
          <w:spacing w:val="6"/>
          <w:position w:val="-5"/>
          <w:sz w:val="14"/>
          <w:szCs w:val="14"/>
        </w:rPr>
        <w:t>0</w:t>
      </w:r>
      <w:r>
        <w:rPr>
          <w:color w:val="231F20"/>
          <w:spacing w:val="13"/>
          <w:position w:val="-5"/>
          <w:sz w:val="14"/>
          <w:szCs w:val="14"/>
        </w:rPr>
        <w:t> </w:t>
      </w:r>
      <w:r>
        <w:rPr>
          <w:color w:val="231F20"/>
        </w:rPr>
        <w:t>.</w:t>
      </w:r>
      <w:r>
        <w:rPr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58" w:lineRule="auto" w:before="158"/>
        <w:ind w:right="448" w:hanging="1"/>
        <w:jc w:val="left"/>
      </w:pP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</w:rPr>
        <w:t> με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συντελεστής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μεταξύ </w:t>
      </w:r>
      <w:r>
        <w:rPr>
          <w:rFonts w:ascii="Times New Roman" w:hAnsi="Times New Roman"/>
          <w:color w:val="231F20"/>
        </w:rPr>
        <w:t>σώματος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δαπέδου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0,2.</w:t>
      </w:r>
      <w:r>
        <w:rPr>
          <w:color w:val="000000"/>
        </w:rPr>
      </w:r>
    </w:p>
    <w:p>
      <w:pPr>
        <w:spacing w:after="0" w:line="358" w:lineRule="auto"/>
        <w:jc w:val="left"/>
        <w:sectPr>
          <w:type w:val="continuous"/>
          <w:pgSz w:w="11910" w:h="16840"/>
          <w:pgMar w:top="1400" w:bottom="280" w:left="1020" w:right="800"/>
        </w:sectPr>
      </w:pPr>
    </w:p>
    <w:p>
      <w:pPr>
        <w:pStyle w:val="BodyText"/>
        <w:spacing w:line="240" w:lineRule="auto" w:before="16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2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2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72.123505pt;margin-top:-3.033995pt;width:11.6pt;height:.1pt;mso-position-horizontal-relative:page;mso-position-vertical-relative:paragraph;z-index:-6647" coordorigin="5442,-61" coordsize="232,2">
            <v:shape style="position:absolute;left:5442;top:-61;width:232;height:2" coordorigin="5442,-61" coordsize="232,0" path="m5442,-61l5674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8"/>
        <w:ind w:left="102" w:right="0"/>
        <w:jc w:val="left"/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800"/>
          <w:cols w:num="3" w:equalWidth="0">
            <w:col w:w="3630" w:space="40"/>
            <w:col w:w="961" w:space="40"/>
            <w:col w:w="5419"/>
          </w:cols>
        </w:sectPr>
      </w:pPr>
    </w:p>
    <w:p>
      <w:pPr>
        <w:pStyle w:val="BodyText"/>
        <w:spacing w:line="360" w:lineRule="auto" w:before="136"/>
        <w:ind w:right="34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m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όταν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7,5 m,</w:t>
      </w:r>
      <w:r>
        <w:rPr>
          <w:color w:val="000000"/>
        </w:rPr>
      </w:r>
    </w:p>
    <w:p>
      <w:pPr>
        <w:spacing w:after="0" w:line="360" w:lineRule="auto"/>
        <w:jc w:val="left"/>
        <w:sectPr>
          <w:type w:val="continuous"/>
          <w:pgSz w:w="11910" w:h="16840"/>
          <w:pgMar w:top="1400" w:bottom="280" w:left="1020" w:right="800"/>
        </w:sectPr>
      </w:pPr>
    </w:p>
    <w:p>
      <w:pPr>
        <w:spacing w:line="260" w:lineRule="exact" w:before="1"/>
        <w:rPr>
          <w:sz w:val="26"/>
          <w:szCs w:val="26"/>
        </w:rPr>
      </w:pPr>
    </w:p>
    <w:p>
      <w:pPr>
        <w:pStyle w:val="BodyText"/>
        <w:spacing w:line="248" w:lineRule="exact"/>
        <w:ind w:left="0" w:right="0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left="0" w:right="2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 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left="0" w:right="33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89"/>
        <w:ind w:left="8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μετατόπιση 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0 m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=</w:t>
      </w:r>
      <w:r>
        <w:rPr>
          <w:color w:val="231F20"/>
          <w:spacing w:val="-1"/>
        </w:rPr>
        <w:t>5 </w:t>
      </w:r>
      <w:r>
        <w:rPr>
          <w:color w:val="231F20"/>
        </w:rPr>
        <w:t>m</w:t>
      </w:r>
      <w:r>
        <w:rPr>
          <w:rFonts w:ascii="Times New Roman" w:hAnsi="Times New Roman"/>
          <w:i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0" w:right="33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800"/>
          <w:cols w:num="2" w:equalWidth="0">
            <w:col w:w="2750" w:space="40"/>
            <w:col w:w="7300"/>
          </w:cols>
        </w:sectPr>
      </w:pP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από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0 m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5 m,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800"/>
          <w:cols w:num="2" w:equalWidth="0">
            <w:col w:w="6627" w:space="1929"/>
            <w:col w:w="1534"/>
          </w:cols>
        </w:sectPr>
      </w:pPr>
    </w:p>
    <w:p>
      <w:pPr>
        <w:pStyle w:val="BodyText"/>
        <w:spacing w:line="360" w:lineRule="auto" w:before="134"/>
        <w:ind w:right="335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25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5</w:t>
      </w:r>
      <w:r>
        <w:rPr>
          <w:color w:val="231F20"/>
          <w:spacing w:val="27"/>
        </w:rPr>
        <w:t> </w:t>
      </w:r>
      <w:r>
        <w:rPr>
          <w:color w:val="231F20"/>
        </w:rPr>
        <w:t>m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γιατί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αποτελεί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κίνησή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θέσεων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x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x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7,5 m.</w:t>
      </w:r>
      <w:r>
        <w:rPr>
          <w:color w:val="000000"/>
        </w:rPr>
      </w:r>
    </w:p>
    <w:p>
      <w:pPr>
        <w:pStyle w:val="Heading2"/>
        <w:spacing w:line="240" w:lineRule="auto" w:before="8"/>
        <w:ind w:left="0" w:right="33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800"/>
        </w:sectPr>
      </w:pPr>
    </w:p>
    <w:p>
      <w:pPr>
        <w:pStyle w:val="BodyText"/>
        <w:spacing w:line="328" w:lineRule="auto" w:before="139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B1.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</w:rPr>
        <w:t> σιδερένια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συμπαγής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σφαίρα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μπαλάκι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πινγκ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πονγκ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μπαλκόνι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1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19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ορόφου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-1"/>
        </w:rPr>
        <w:t> κτιρίου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105" w:right="0"/>
        <w:jc w:val="left"/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g</w:t>
      </w:r>
      <w:r>
        <w:rPr>
          <w:color w:val="231F20"/>
        </w:rPr>
        <w:t>)</w:t>
      </w:r>
      <w:r>
        <w:rPr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color w:val="231F20"/>
          <w:spacing w:val="-1"/>
        </w:rPr>
        <w:t>,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left="1105" w:right="409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σφαίρα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γρηγορότερα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μπαλάκι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γιατί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μεγαλύ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2"/>
        <w:ind w:left="1105"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μπαλάκι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γρηγορότερα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γιατί έχει </w:t>
      </w:r>
      <w:r>
        <w:rPr>
          <w:rFonts w:ascii="Times New Roman" w:hAnsi="Times New Roman"/>
          <w:color w:val="231F20"/>
        </w:rPr>
        <w:t>μικρότερη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  <w:spacing w:val="1"/>
        </w:rPr>
        <w:t>συ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νεπώς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αποκτήσει </w:t>
      </w:r>
      <w:r>
        <w:rPr>
          <w:rFonts w:ascii="Times New Roman" w:hAnsi="Times New Roman"/>
          <w:color w:val="231F20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2" w:lineRule="exact" w:before="13"/>
        <w:ind w:left="1105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66.174408pt;margin-top:16.446575pt;width:11.8pt;height:.1pt;mso-position-horizontal-relative:page;mso-position-vertical-relative:paragraph;z-index:-6645" coordorigin="7323,329" coordsize="236,2">
            <v:shape style="position:absolute;left:7323;top:329;width:236;height:2" coordorigin="7323,329" coordsize="236,0" path="m7323,329l7559,329e" filled="f" stroked="t" strokeweight=".602497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γιατί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λόγος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  <w:position w:val="15"/>
        </w:rPr>
        <w:t>W</w:t>
      </w:r>
      <w:r>
        <w:rPr>
          <w:rFonts w:ascii="Times New Roman" w:hAnsi="Times New Roman"/>
          <w:i/>
          <w:color w:val="231F20"/>
          <w:spacing w:val="31"/>
          <w:position w:val="15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δηλαδή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λόγος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000000"/>
        </w:rPr>
      </w:r>
    </w:p>
    <w:p>
      <w:pPr>
        <w:spacing w:line="232" w:lineRule="exact" w:before="0"/>
        <w:ind w:left="297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33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rFonts w:ascii="Times New Roman" w:hAnsi="Times New Roman"/>
          <w:color w:val="231F20"/>
          <w:spacing w:val="-3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μάζα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ίδιος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8" w:lineRule="auto" w:before="69"/>
        <w:ind w:right="409" w:hanging="1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2.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παρακάτω σχήμα φαίνεται</w:t>
      </w:r>
      <w:r>
        <w:rPr>
          <w:rFonts w:ascii="Times New Roman" w:hAnsi="Times New Roman" w:cs="Times New Roman" w:eastAsia="Times New Roman"/>
          <w:color w:val="231F20"/>
        </w:rPr>
        <w:t> 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</w:rPr>
        <w:t>  δύο </w:t>
      </w:r>
      <w:r>
        <w:rPr>
          <w:rFonts w:ascii="Times New Roman" w:hAnsi="Times New Roman" w:cs="Times New Roman" w:eastAsia="Times New Roman"/>
          <w:color w:val="231F20"/>
          <w:spacing w:val="-1"/>
        </w:rPr>
        <w:t>οχημάτων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Β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</w:rPr>
        <w:t> ευθύγραμμα</w:t>
      </w:r>
      <w:r>
        <w:rPr>
          <w:color w:val="231F20"/>
        </w:rPr>
        <w:t>.</w:t>
      </w:r>
      <w:r>
        <w:rPr>
          <w:color w:val="000000"/>
        </w:rPr>
      </w:r>
    </w:p>
    <w:p>
      <w:pPr>
        <w:tabs>
          <w:tab w:pos="4793" w:val="left" w:leader="none"/>
        </w:tabs>
        <w:spacing w:before="104"/>
        <w:ind w:left="241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77.910004pt;margin-top:3.84353pt;width:172.15pt;height:111.4pt;mso-position-horizontal-relative:page;mso-position-vertical-relative:paragraph;z-index:-6644" coordorigin="3558,77" coordsize="3443,2228">
            <v:group style="position:absolute;left:3568;top:2180;width:3423;height:80" coordorigin="3568,2180" coordsize="3423,80">
              <v:shape style="position:absolute;left:3568;top:2180;width:3423;height:80" coordorigin="3568,2180" coordsize="3423,80" path="m6911,2180l6911,2260,6970,2230,6931,2230,6931,2210,6971,2210,6911,2180xe" filled="t" fillcolor="#231F20" stroked="f">
                <v:path arrowok="t"/>
                <v:fill type="solid"/>
              </v:shape>
              <v:shape style="position:absolute;left:3568;top:2180;width:3423;height:80" coordorigin="3568,2180" coordsize="3423,80" path="m6911,2210l3568,2210,3568,2230,6911,2230,6911,2210xe" filled="t" fillcolor="#231F20" stroked="f">
                <v:path arrowok="t"/>
                <v:fill type="solid"/>
              </v:shape>
              <v:shape style="position:absolute;left:3568;top:2180;width:3423;height:80" coordorigin="3568,2180" coordsize="3423,80" path="m6971,2210l6931,2210,6931,2230,6970,2230,6991,2220,6971,2210xe" filled="t" fillcolor="#231F20" stroked="f">
                <v:path arrowok="t"/>
                <v:fill type="solid"/>
              </v:shape>
            </v:group>
            <v:group style="position:absolute;left:3648;top:87;width:80;height:2208" coordorigin="3648,87" coordsize="80,2208">
              <v:shape style="position:absolute;left:3648;top:87;width:80;height:2208" coordorigin="3648,87" coordsize="80,2208" path="m3698,147l3678,147,3678,2295,3698,2295,3698,147xe" filled="t" fillcolor="#231F20" stroked="f">
                <v:path arrowok="t"/>
                <v:fill type="solid"/>
              </v:shape>
              <v:shape style="position:absolute;left:3648;top:87;width:80;height:2208" coordorigin="3648,87" coordsize="80,2208" path="m3688,87l3648,167,3678,167,3678,147,3718,147,3688,87xe" filled="t" fillcolor="#231F20" stroked="f">
                <v:path arrowok="t"/>
                <v:fill type="solid"/>
              </v:shape>
              <v:shape style="position:absolute;left:3648;top:87;width:80;height:2208" coordorigin="3648,87" coordsize="80,2208" path="m3718,147l3698,147,3698,167,3728,167,3718,147xe" filled="t" fillcolor="#231F20" stroked="f">
                <v:path arrowok="t"/>
                <v:fill type="solid"/>
              </v:shape>
            </v:group>
            <v:group style="position:absolute;left:3688;top:267;width:2591;height:1953" coordorigin="3688,267" coordsize="2591,1953">
              <v:shape style="position:absolute;left:3688;top:267;width:2591;height:1953" coordorigin="3688,267" coordsize="2591,1953" path="m3688,2220l6279,267e" filled="f" stroked="t" strokeweight="1.499pt" strokecolor="#231F20">
                <v:path arrowok="t"/>
              </v:shape>
            </v:group>
            <v:group style="position:absolute;left:3688;top:431;width:2762;height:1162" coordorigin="3688,431" coordsize="2762,1162">
              <v:shape style="position:absolute;left:3688;top:431;width:2762;height:1162" coordorigin="3688,431" coordsize="2762,1162" path="m3688,1592l6450,431e" filled="f" stroked="t" strokeweight="1.499pt" strokecolor="#231F20">
                <v:path arrowok="t"/>
              </v:shape>
            </v:group>
            <v:group style="position:absolute;left:3688;top:800;width:1843;height:2" coordorigin="3688,800" coordsize="1843,2">
              <v:shape style="position:absolute;left:3688;top:800;width:1843;height:2" coordorigin="3688,800" coordsize="1843,1" path="m3688,801l5530,800e" filled="f" stroked="t" strokeweight=".75pt" strokecolor="#231F20">
                <v:path arrowok="t"/>
                <v:stroke dashstyle="dash"/>
              </v:shape>
            </v:group>
            <v:group style="position:absolute;left:5550;top:791;width:2;height:1430" coordorigin="5550,791" coordsize="2,1430">
              <v:shape style="position:absolute;left:5550;top:791;width:2;height:1430" coordorigin="5550,791" coordsize="0,1430" path="m5550,791l5550,2220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Symbol" w:hAnsi="Symbol" w:cs="Symbol" w:eastAsia="Symbol"/>
          <w:i/>
          <w:color w:val="231F20"/>
          <w:w w:val="95"/>
          <w:sz w:val="25"/>
          <w:szCs w:val="25"/>
        </w:rPr>
        <w:t></w:t>
      </w:r>
      <w:r>
        <w:rPr>
          <w:rFonts w:ascii="Times New Roman" w:hAnsi="Times New Roman" w:cs="Times New Roman" w:eastAsia="Times New Roman"/>
          <w:i/>
          <w:color w:val="231F20"/>
          <w:w w:val="95"/>
          <w:sz w:val="25"/>
          <w:szCs w:val="25"/>
        </w:rPr>
        <w:tab/>
      </w:r>
      <w:r>
        <w:rPr>
          <w:rFonts w:ascii="Times New Roman" w:hAnsi="Times New Roman" w:cs="Times New Roman" w:eastAsia="Times New Roman"/>
          <w:color w:val="231F20"/>
          <w:w w:val="95"/>
          <w:position w:val="-8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000000"/>
          <w:sz w:val="23"/>
          <w:szCs w:val="23"/>
        </w:rPr>
      </w:r>
    </w:p>
    <w:p>
      <w:pPr>
        <w:spacing w:line="242" w:lineRule="exact" w:before="52"/>
        <w:ind w:left="887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170.013306pt;margin-top:6.840199pt;width:6.8pt;height:12.55pt;mso-position-horizontal-relative:page;mso-position-vertical-relative:paragraph;z-index:-6643" type="#_x0000_t202" filled="f" stroked="f">
            <v:textbox inset="0,0,0,0">
              <w:txbxContent>
                <w:p>
                  <w:pPr>
                    <w:spacing w:line="251" w:lineRule="exact" w:before="0"/>
                    <w:ind w:left="0" w:right="0" w:firstLine="0"/>
                    <w:jc w:val="left"/>
                    <w:rPr>
                      <w:rFonts w:ascii="Symbol" w:hAnsi="Symbol" w:cs="Symbol" w:eastAsia="Symbol"/>
                      <w:sz w:val="25"/>
                      <w:szCs w:val="25"/>
                    </w:rPr>
                  </w:pPr>
                  <w:r>
                    <w:rPr>
                      <w:rFonts w:ascii="Symbol" w:hAnsi="Symbol" w:cs="Symbol" w:eastAsia="Symbol"/>
                      <w:i/>
                      <w:color w:val="231F20"/>
                      <w:w w:val="80"/>
                      <w:sz w:val="25"/>
                      <w:szCs w:val="25"/>
                    </w:rPr>
                    <w:t></w:t>
                  </w:r>
                  <w:r>
                    <w:rPr>
                      <w:rFonts w:ascii="Symbol" w:hAnsi="Symbol" w:cs="Symbol" w:eastAsia="Symbol"/>
                      <w:color w:val="0000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w w:val="105"/>
          <w:sz w:val="23"/>
        </w:rPr>
        <w:t>B</w:t>
      </w:r>
      <w:r>
        <w:rPr>
          <w:rFonts w:ascii="Times New Roman"/>
          <w:color w:val="000000"/>
          <w:sz w:val="23"/>
        </w:rPr>
      </w:r>
    </w:p>
    <w:p>
      <w:pPr>
        <w:spacing w:line="138" w:lineRule="exact" w:before="0"/>
        <w:ind w:left="252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sz w:val="14"/>
        </w:rPr>
        <w:t>0</w:t>
      </w:r>
      <w:r>
        <w:rPr>
          <w:rFonts w:ascii="Times New Roman"/>
          <w:color w:val="000000"/>
          <w:sz w:val="14"/>
        </w:rPr>
      </w:r>
    </w:p>
    <w:p>
      <w:pPr>
        <w:spacing w:line="190" w:lineRule="exact" w:before="2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4448" w:val="left" w:leader="none"/>
          <w:tab w:pos="5769" w:val="left" w:leader="none"/>
        </w:tabs>
        <w:spacing w:before="68"/>
        <w:ind w:left="25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w w:val="95"/>
          <w:sz w:val="24"/>
        </w:rPr>
        <w:t>0</w:t>
        <w:tab/>
      </w:r>
      <w:r>
        <w:rPr>
          <w:rFonts w:ascii="Times New Roman"/>
          <w:i/>
          <w:color w:val="231F20"/>
          <w:spacing w:val="4"/>
          <w:w w:val="95"/>
          <w:position w:val="6"/>
          <w:sz w:val="24"/>
        </w:rPr>
        <w:t>t</w:t>
      </w:r>
      <w:r>
        <w:rPr>
          <w:rFonts w:ascii="Times New Roman"/>
          <w:color w:val="231F20"/>
          <w:spacing w:val="4"/>
          <w:w w:val="95"/>
          <w:sz w:val="14"/>
        </w:rPr>
        <w:t>0</w:t>
        <w:tab/>
      </w:r>
      <w:r>
        <w:rPr>
          <w:rFonts w:ascii="Times New Roman"/>
          <w:i/>
          <w:color w:val="231F20"/>
          <w:w w:val="95"/>
          <w:position w:val="3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line="100" w:lineRule="exact" w:before="9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13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επιταχύνσεων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οχημάτων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9"/>
        <w:ind w:left="1105" w:right="1237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1"/>
        </w:rPr>
        <w:t> έχει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όχημα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color w:val="231F20"/>
          <w:spacing w:val="-1"/>
        </w:rPr>
        <w:t>.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οχήματα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color w:val="231F20"/>
          <w:spacing w:val="-1"/>
        </w:rPr>
        <w:t>.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1"/>
        </w:rPr>
        <w:t> έχει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όχημα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20" w:lineRule="exact" w:before="2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830" w:space="1006"/>
            <w:col w:w="2034"/>
          </w:cols>
        </w:sectPr>
      </w:pPr>
    </w:p>
    <w:p>
      <w:pPr>
        <w:pStyle w:val="BodyText"/>
        <w:spacing w:line="266" w:lineRule="exact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ξύλινο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μάζας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color w:val="231F20"/>
        </w:rPr>
        <w:t>50</w:t>
      </w:r>
      <w:r>
        <w:rPr>
          <w:color w:val="231F20"/>
          <w:spacing w:val="33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37"/>
        </w:rPr>
        <w:t> </w:t>
      </w:r>
      <w:r>
        <w:rPr>
          <w:color w:val="231F20"/>
        </w:rPr>
        <w:t>0</w:t>
      </w:r>
      <w:r>
        <w:rPr>
          <w:color w:val="231F20"/>
          <w:spacing w:val="33"/>
        </w:rPr>
        <w:t> </w:t>
      </w:r>
      <w:r>
        <w:rPr>
          <w:color w:val="231F20"/>
        </w:rPr>
        <w:t>m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0" w:right="184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3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 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 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αρχίζει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σταθερή οριζόντια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0" w:right="184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5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</w:rPr>
        <w:t>150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δεξιά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</w:rPr>
        <w:t>Δ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position w:val="-2"/>
          <w:sz w:val="16"/>
        </w:rPr>
        <w:t>1 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color w:val="231F20"/>
        </w:rPr>
        <w:t>20</w:t>
      </w:r>
      <w:r>
        <w:rPr>
          <w:color w:val="231F20"/>
          <w:spacing w:val="38"/>
        </w:rPr>
        <w:t> </w:t>
      </w:r>
      <w:r>
        <w:rPr>
          <w:color w:val="231F20"/>
        </w:rPr>
        <w:t>m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ακαριαία</w:t>
      </w:r>
      <w:r>
        <w:rPr>
          <w:color w:val="231F20"/>
          <w:spacing w:val="-1"/>
        </w:rPr>
        <w:t>.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συνέχεια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κινείται</w:t>
      </w:r>
      <w:r>
        <w:rPr>
          <w:rFonts w:ascii="Times New Roman" w:hAnsi="Times New Roman"/>
          <w:color w:val="231F20"/>
          <w:spacing w:val="-1"/>
        </w:rPr>
        <w:t> κατά </w:t>
      </w:r>
      <w:r>
        <w:rPr>
          <w:rFonts w:ascii="Times New Roman" w:hAnsi="Times New Roman"/>
          <w:i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10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80" w:lineRule="exact" w:before="7"/>
        <w:rPr>
          <w:sz w:val="28"/>
          <w:szCs w:val="28"/>
        </w:rPr>
      </w:pPr>
    </w:p>
    <w:p>
      <w:pPr>
        <w:pStyle w:val="BodyText"/>
        <w:spacing w:line="240" w:lineRule="auto"/>
        <w:ind w:left="1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3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75.122589pt;margin-top:-3.033743pt;width:11.6pt;height:.1pt;mso-position-horizontal-relative:page;mso-position-vertical-relative:paragraph;z-index:-6642" coordorigin="5502,-61" coordsize="232,2">
            <v:shape style="position:absolute;left:5502;top:-61;width:232;height:2" coordorigin="5502,-61" coordsize="232,0" path="m5502,-61l5734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7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102" w:right="0"/>
        <w:jc w:val="left"/>
      </w:pP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3689" w:space="40"/>
            <w:col w:w="961" w:space="40"/>
            <w:col w:w="5140"/>
          </w:cols>
        </w:sectPr>
      </w:pPr>
    </w:p>
    <w:p>
      <w:pPr>
        <w:pStyle w:val="BodyText"/>
        <w:spacing w:line="219" w:lineRule="exact"/>
        <w:ind w:left="1130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54" w:lineRule="exact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μετατόπιση </w:t>
      </w:r>
      <w:r>
        <w:rPr>
          <w:rFonts w:ascii="Times New Roman" w:hAnsi="Times New Roman"/>
          <w:i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20 m.</w:t>
      </w:r>
      <w:r>
        <w:rPr>
          <w:color w:val="000000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500" w:space="1056"/>
            <w:col w:w="1314"/>
          </w:cols>
        </w:sectPr>
      </w:pPr>
    </w:p>
    <w:p>
      <w:pPr>
        <w:pStyle w:val="BodyText"/>
        <w:spacing w:line="272" w:lineRule="exact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Εξηγείστε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γιατί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όλη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διαδρομή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rFonts w:ascii="Times New Roman" w:hAnsi="Times New Roman"/>
          <w:i/>
          <w:color w:val="231F20"/>
        </w:rPr>
        <w:t>x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</w:rPr>
        <w:t>Δ</w:t>
      </w:r>
      <w:r>
        <w:rPr>
          <w:color w:val="231F20"/>
        </w:rPr>
        <w:t>x</w:t>
      </w:r>
      <w:r>
        <w:rPr>
          <w:color w:val="231F20"/>
          <w:position w:val="-2"/>
          <w:sz w:val="16"/>
        </w:rPr>
        <w:t>2 </w:t>
      </w:r>
      <w:r>
        <w:rPr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αντίθετο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7" w:lineRule="exact"/>
        <w:ind w:left="1459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27" w:lineRule="exact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 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89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υπολογίσατε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προηγούμενο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ερώτημα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9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1555" w:space="40"/>
            <w:col w:w="4458" w:space="2504"/>
            <w:col w:w="1313"/>
          </w:cols>
        </w:sectPr>
      </w:pP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color w:val="231F20"/>
          <w:spacing w:val="-1"/>
        </w:rPr>
        <w:t>3)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63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31" w:lineRule="exact"/>
        <w:ind w:left="795" w:right="1289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31" w:lineRule="exact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  <w:cols w:num="2" w:equalWidth="0">
            <w:col w:w="5257" w:space="3299"/>
            <w:col w:w="1314"/>
          </w:cols>
        </w:sectPr>
      </w:pPr>
    </w:p>
    <w:p>
      <w:pPr>
        <w:pStyle w:val="BodyText"/>
        <w:spacing w:line="247" w:lineRule="exact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color w:val="231F20"/>
          <w:spacing w:val="-1"/>
        </w:rPr>
        <w:t>4)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 καταργείται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9" w:lineRule="auto" w:before="69"/>
        <w:ind w:right="118" w:hanging="1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μήκος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ενός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ευθύγραμμου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οριζόντιου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δρόμου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οποίος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θεωρούμε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ότι</w:t>
      </w:r>
      <w:r>
        <w:rPr>
          <w:rFonts w:ascii="Times New Roman" w:hAnsi="Times New Roman" w:cs="Times New Roman" w:eastAsia="Times New Roman"/>
          <w:color w:val="231F20"/>
          <w:spacing w:val="-1"/>
        </w:rPr>
        <w:t> ταυτίζεται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τον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color w:val="231F20"/>
          <w:spacing w:val="-1"/>
        </w:rPr>
        <w:t>΄</w:t>
      </w:r>
      <w:r>
        <w:rPr>
          <w:color w:val="231F20"/>
          <w:spacing w:val="-1"/>
        </w:rPr>
        <w:t>x.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ξεκινά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 θέση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  <w:szCs w:val="16"/>
        </w:rPr>
        <w:t>o</w:t>
      </w:r>
      <w:r>
        <w:rPr>
          <w:color w:val="231F20"/>
          <w:spacing w:val="23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40m</w:t>
      </w:r>
      <w:r>
        <w:rPr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κινούμενο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διέρχεται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30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+</w:t>
      </w:r>
      <w:r>
        <w:rPr>
          <w:color w:val="231F20"/>
          <w:spacing w:val="10"/>
        </w:rPr>
        <w:t> </w:t>
      </w:r>
      <w:r>
        <w:rPr>
          <w:color w:val="231F20"/>
        </w:rPr>
        <w:t>180</w:t>
      </w:r>
      <w:r>
        <w:rPr>
          <w:color w:val="231F20"/>
          <w:spacing w:val="11"/>
        </w:rPr>
        <w:t> </w:t>
      </w:r>
      <w:r>
        <w:rPr>
          <w:color w:val="231F20"/>
        </w:rPr>
        <w:t>m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τέλος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καταλήγει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+</w:t>
      </w:r>
      <w:r>
        <w:rPr>
          <w:color w:val="231F20"/>
          <w:spacing w:val="-1"/>
        </w:rPr>
        <w:t> 40 m.</w:t>
      </w:r>
      <w:r>
        <w:rPr>
          <w:color w:val="000000"/>
        </w:rPr>
      </w:r>
    </w:p>
    <w:p>
      <w:pPr>
        <w:pStyle w:val="BodyText"/>
        <w:spacing w:line="273" w:lineRule="exact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αυτοκινήτου στην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περιγράφεται παραπάνω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color w:val="231F20"/>
        </w:rPr>
        <w:t>360 m                    </w:t>
      </w:r>
      <w:r>
        <w:rPr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color w:val="231F20"/>
        </w:rPr>
        <w:t>80 m                      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–  </w:t>
      </w:r>
      <w:r>
        <w:rPr>
          <w:color w:val="231F20"/>
        </w:rPr>
        <w:t>80 m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3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9" w:lineRule="auto" w:before="69"/>
        <w:ind w:right="0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25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0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οποίων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"/>
        <w:ind w:left="0" w:right="973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color w:val="231F20"/>
        </w:rPr>
        <w:t>H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του</w:t>
      </w:r>
      <w:r>
        <w:rPr>
          <w:rFonts w:ascii="Times New Roman" w:hAnsi="Times New Roman"/>
          <w:color w:val="231F20"/>
          <w:spacing w:val="-1"/>
        </w:rPr>
        <w:t> σώματος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3</w:t>
      </w:r>
      <w:r>
        <w:rPr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3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before="185"/>
        <w:ind w:left="0" w:right="2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Σ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spacing w:before="0"/>
        <w:ind w:left="0" w:right="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83.407013pt;margin-top:-26.819286pt;width:150.3pt;height:147.5pt;mso-position-horizontal-relative:page;mso-position-vertical-relative:paragraph;z-index:-6641" coordorigin="7668,-536" coordsize="3006,2950">
            <v:group style="position:absolute;left:7678;top:1141;width:2986;height:80" coordorigin="7678,1141" coordsize="2986,80">
              <v:shape style="position:absolute;left:7678;top:1141;width:2986;height:80" coordorigin="7678,1141" coordsize="2986,80" path="m10584,1141l10584,1221,10644,1191,10609,1191,10614,1186,10614,1175,10609,1171,10644,1171,10584,1141xe" filled="t" fillcolor="#231F20" stroked="f">
                <v:path arrowok="t"/>
                <v:fill type="solid"/>
              </v:shape>
              <v:shape style="position:absolute;left:7678;top:1141;width:2986;height:80" coordorigin="7678,1141" coordsize="2986,80" path="m10584,1171l7683,1171,7678,1175,7678,1186,7683,1191,10584,1191,10584,1171xe" filled="t" fillcolor="#231F20" stroked="f">
                <v:path arrowok="t"/>
                <v:fill type="solid"/>
              </v:shape>
              <v:shape style="position:absolute;left:7678;top:1141;width:2986;height:80" coordorigin="7678,1141" coordsize="2986,80" path="m10644,1171l10609,1171,10614,1175,10614,1186,10609,1191,10644,1191,10664,1181,10644,1171xe" filled="t" fillcolor="#231F20" stroked="f">
                <v:path arrowok="t"/>
                <v:fill type="solid"/>
              </v:shape>
            </v:group>
            <v:group style="position:absolute;left:7743;top:-526;width:80;height:2930" coordorigin="7743,-526" coordsize="80,2930">
              <v:shape style="position:absolute;left:7743;top:-526;width:80;height:2930" coordorigin="7743,-526" coordsize="80,2930" path="m7789,-476l7778,-476,7773,-472,7773,2399,7778,2403,7789,2403,7793,2399,7793,-472,7789,-476xe" filled="t" fillcolor="#231F20" stroked="f">
                <v:path arrowok="t"/>
                <v:fill type="solid"/>
              </v:shape>
              <v:shape style="position:absolute;left:7743;top:-526;width:80;height:2930" coordorigin="7743,-526" coordsize="80,2930" path="m7783,-526l7743,-446,7773,-446,7773,-472,7778,-476,7808,-476,7783,-526xe" filled="t" fillcolor="#231F20" stroked="f">
                <v:path arrowok="t"/>
                <v:fill type="solid"/>
              </v:shape>
              <v:shape style="position:absolute;left:7743;top:-526;width:80;height:2930" coordorigin="7743,-526" coordsize="80,2930" path="m7808,-476l7789,-476,7793,-472,7793,-446,7823,-446,7808,-476xe" filled="t" fillcolor="#231F20" stroked="f">
                <v:path arrowok="t"/>
                <v:fill type="solid"/>
              </v:shape>
            </v:group>
            <v:group style="position:absolute;left:7778;top:144;width:816;height:1032" coordorigin="7778,144" coordsize="816,1032">
              <v:shape style="position:absolute;left:7778;top:144;width:816;height:1032" coordorigin="7778,144" coordsize="816,1032" path="m7778,144l8594,1176e" filled="f" stroked="t" strokeweight="1.499pt" strokecolor="#231F20">
                <v:path arrowok="t"/>
              </v:shape>
            </v:group>
            <v:group style="position:absolute;left:10195;top:1176;width:12;height:1050" coordorigin="10195,1176" coordsize="12,1050">
              <v:shape style="position:absolute;left:10195;top:1176;width:12;height:1050" coordorigin="10195,1176" coordsize="12,1050" path="m10207,1176l10195,2225e" filled="f" stroked="t" strokeweight=".75pt" strokecolor="#231F20">
                <v:path arrowok="t"/>
                <v:stroke dashstyle="dash"/>
              </v:shape>
            </v:group>
            <v:group style="position:absolute;left:8588;top:1182;width:810;height:2" coordorigin="8588,1182" coordsize="810,2">
              <v:shape style="position:absolute;left:8588;top:1182;width:810;height:2" coordorigin="8588,1182" coordsize="810,0" path="m9397,1182l8588,1182e" filled="f" stroked="t" strokeweight="2.249pt" strokecolor="#231F20">
                <v:path arrowok="t"/>
              </v:shape>
            </v:group>
            <v:group style="position:absolute;left:9391;top:1176;width:798;height:1050" coordorigin="9391,1176" coordsize="798,1050">
              <v:shape style="position:absolute;left:9391;top:1176;width:798;height:1050" coordorigin="9391,1176" coordsize="798,1050" path="m9391,1176l10189,2225e" filled="f" stroked="t" strokeweight="1.499pt" strokecolor="#231F20">
                <v:path arrowok="t"/>
              </v:shape>
            </v:group>
            <v:group style="position:absolute;left:7784;top:2225;width:2405;height:2" coordorigin="7784,2225" coordsize="2405,2">
              <v:shape style="position:absolute;left:7784;top:2225;width:2405;height:2" coordorigin="7784,2225" coordsize="2405,0" path="m10189,2225l7784,2225e" filled="f" stroked="t" strokeweight=".75pt" strokecolor="#231F20">
                <v:path arrowok="t"/>
                <v:stroke dashstyle="dash"/>
              </v:shape>
            </v:group>
            <v:group style="position:absolute;left:10195;top:2219;width:348;height:2" coordorigin="10195,2219" coordsize="348,2">
              <v:shape style="position:absolute;left:10195;top:2219;width:348;height:2" coordorigin="10195,2219" coordsize="348,0" path="m10195,2219l10543,2219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9"/>
          <w:w w:val="95"/>
          <w:sz w:val="24"/>
        </w:rPr>
        <w:t>F</w:t>
      </w:r>
      <w:r>
        <w:rPr>
          <w:rFonts w:ascii="Times New Roman"/>
          <w:color w:val="231F20"/>
          <w:spacing w:val="-9"/>
          <w:w w:val="95"/>
          <w:position w:val="-5"/>
          <w:sz w:val="14"/>
        </w:rPr>
        <w:t>o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pStyle w:val="BodyText"/>
        <w:spacing w:line="240" w:lineRule="auto"/>
        <w:ind w:left="0" w:right="1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120" w:lineRule="exact" w:before="1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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2"/>
          <w:position w:val="-5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line="300" w:lineRule="exact" w:before="0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440" w:lineRule="exact" w:before="7"/>
        <w:rPr>
          <w:sz w:val="44"/>
          <w:szCs w:val="44"/>
        </w:rPr>
      </w:pPr>
    </w:p>
    <w:p>
      <w:pPr>
        <w:tabs>
          <w:tab w:pos="756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11"/>
          <w:sz w:val="24"/>
        </w:rPr>
        <w:t>x</w:t>
      </w:r>
      <w:r>
        <w:rPr>
          <w:rFonts w:ascii="Times New Roman"/>
          <w:color w:val="231F20"/>
          <w:position w:val="-5"/>
          <w:sz w:val="14"/>
        </w:rPr>
        <w:t>1</w:t>
        <w:tab/>
      </w:r>
      <w:r>
        <w:rPr>
          <w:rFonts w:ascii="Times New Roman"/>
          <w:color w:val="231F20"/>
          <w:spacing w:val="18"/>
          <w:position w:val="2"/>
          <w:sz w:val="24"/>
        </w:rPr>
        <w:t>2</w:t>
      </w:r>
      <w:r>
        <w:rPr>
          <w:rFonts w:ascii="Times New Roman"/>
          <w:i/>
          <w:color w:val="231F20"/>
          <w:spacing w:val="-12"/>
          <w:position w:val="2"/>
          <w:sz w:val="24"/>
        </w:rPr>
        <w:t>x</w:t>
      </w:r>
      <w:r>
        <w:rPr>
          <w:rFonts w:ascii="Times New Roman"/>
          <w:color w:val="231F20"/>
          <w:position w:val="-3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spacing w:line="300" w:lineRule="exact" w:before="0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400" w:lineRule="exact" w:before="8"/>
        <w:rPr>
          <w:sz w:val="40"/>
          <w:szCs w:val="4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3"/>
          <w:sz w:val="24"/>
        </w:rPr>
        <w:t>3</w:t>
      </w:r>
      <w:r>
        <w:rPr>
          <w:rFonts w:ascii="Times New Roman"/>
          <w:i/>
          <w:color w:val="231F20"/>
          <w:spacing w:val="-3"/>
          <w:sz w:val="24"/>
        </w:rPr>
        <w:t>x</w:t>
      </w:r>
      <w:r>
        <w:rPr>
          <w:rFonts w:ascii="Times New Roman"/>
          <w:color w:val="231F20"/>
          <w:spacing w:val="-3"/>
          <w:position w:val="-5"/>
          <w:sz w:val="14"/>
        </w:rPr>
        <w:t>1</w:t>
      </w:r>
      <w:r>
        <w:rPr>
          <w:rFonts w:ascii="Times New Roman"/>
          <w:color w:val="231F20"/>
          <w:position w:val="-5"/>
          <w:sz w:val="14"/>
        </w:rPr>
        <w:t> </w:t>
      </w:r>
      <w:r>
        <w:rPr>
          <w:rFonts w:ascii="Times New Roman"/>
          <w:color w:val="231F20"/>
          <w:spacing w:val="16"/>
          <w:position w:val="-5"/>
          <w:sz w:val="14"/>
        </w:rPr>
        <w:t> </w:t>
      </w:r>
      <w:r>
        <w:rPr>
          <w:rFonts w:ascii="Times New Roman"/>
          <w:i/>
          <w:color w:val="231F20"/>
          <w:position w:val="3"/>
          <w:sz w:val="24"/>
        </w:rPr>
        <w:t>x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4" w:equalWidth="0">
            <w:col w:w="6154" w:space="104"/>
            <w:col w:w="459" w:space="687"/>
            <w:col w:w="1060" w:space="641"/>
            <w:col w:w="765"/>
          </w:cols>
        </w:sectPr>
      </w:pPr>
    </w:p>
    <w:p>
      <w:pPr>
        <w:pStyle w:val="BodyText"/>
        <w:spacing w:line="345" w:lineRule="auto" w:before="124"/>
        <w:ind w:right="114" w:hanging="1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0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3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9"/>
        </w:rPr>
        <w:t> </w:t>
      </w:r>
      <w:r>
        <w:rPr>
          <w:color w:val="231F20"/>
        </w:rPr>
        <w:t>3</w:t>
      </w:r>
      <w:r>
        <w:rPr>
          <w:rFonts w:ascii="Times New Roman" w:hAnsi="Times New Roman"/>
          <w:i/>
          <w:color w:val="231F20"/>
        </w:rPr>
        <w:t>x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28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4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κατεύθυνσης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οποίας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ξεκινώντας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250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μόλις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αρχίζει να ολισθαίνει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9"/>
        <w:ind w:right="12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μέγιστη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στατικής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οριακή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τριβή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2"/>
        </w:rPr>
        <w:t>αναπτύσσεται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8" w:lineRule="auto" w:before="7"/>
        <w:ind w:right="114" w:firstLine="8644"/>
        <w:jc w:val="both"/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σταθεροποιούμε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15</w:t>
      </w:r>
      <w:r>
        <w:rPr>
          <w:color w:val="231F20"/>
          <w:spacing w:val="23"/>
        </w:rPr>
        <w:t> </w:t>
      </w:r>
      <w:r>
        <w:rPr>
          <w:color w:val="231F20"/>
        </w:rPr>
        <w:t>s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έχει αναπτύξει ταχύτητα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BodyText"/>
        <w:spacing w:line="240" w:lineRule="auto" w:before="1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ολισθαίνει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οριζόντιο 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1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ολίσθησης</w:t>
      </w:r>
      <w:r>
        <w:rPr>
          <w:rFonts w:ascii="Times New Roman" w:hAnsi="Times New Roman"/>
          <w:color w:val="231F20"/>
          <w:spacing w:val="-1"/>
        </w:rPr>
        <w:t>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3" w:lineRule="auto" w:before="141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κόβεται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3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κιβώτιο σταματά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3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340" w:lineRule="exact" w:before="18"/>
        <w:rPr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18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5723" w:space="2922"/>
            <w:col w:w="1225"/>
          </w:cols>
        </w:sectPr>
      </w:pPr>
    </w:p>
    <w:p>
      <w:pPr>
        <w:pStyle w:val="BodyText"/>
        <w:spacing w:line="343" w:lineRule="auto" w:before="139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ασκηθεί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δεύτερο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000000"/>
        </w:rPr>
      </w:r>
    </w:p>
    <w:p>
      <w:pPr>
        <w:spacing w:line="179" w:lineRule="exact" w:before="37"/>
        <w:ind w:left="0" w:right="2218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w w:val="95"/>
          <w:sz w:val="24"/>
        </w:rPr>
        <w:t>α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7712" w:val="left" w:leader="none"/>
        </w:tabs>
        <w:spacing w:line="207" w:lineRule="exact"/>
        <w:ind w:right="0"/>
        <w:jc w:val="left"/>
      </w:pPr>
      <w:r>
        <w:rPr/>
        <w:pict>
          <v:group style="position:absolute;margin-left:426.652863pt;margin-top:6.713829pt;width:7.75pt;height:.1pt;mso-position-horizontal-relative:page;mso-position-vertical-relative:paragraph;z-index:-6640" coordorigin="8533,134" coordsize="155,2">
            <v:shape style="position:absolute;left:8533;top:134;width:155;height:2" coordorigin="8533,134" coordsize="155,0" path="m8533,134l8687,134e" filled="f" stroked="t" strokeweight=".62679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2,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 κινείται σε</w:t>
      </w:r>
      <w:r>
        <w:rPr>
          <w:rFonts w:ascii="Times New Roman" w:hAnsi="Times New Roman"/>
          <w:color w:val="231F20"/>
        </w:rPr>
        <w:t> λείο</w:t>
      </w:r>
      <w:r>
        <w:rPr>
          <w:rFonts w:ascii="Times New Roman" w:hAnsi="Times New Roman"/>
          <w:color w:val="231F20"/>
          <w:spacing w:val="-1"/>
        </w:rPr>
        <w:t> οριζόντιο </w:t>
      </w:r>
      <w:r>
        <w:rPr>
          <w:rFonts w:ascii="Times New Roman" w:hAnsi="Times New Roman"/>
          <w:color w:val="231F20"/>
        </w:rPr>
        <w:t>δάπεδο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26" w:lineRule="exact"/>
        <w:ind w:left="0" w:right="2218"/>
        <w:jc w:val="right"/>
      </w:pPr>
      <w:r>
        <w:rPr>
          <w:color w:val="231F20"/>
          <w:w w:val="90"/>
        </w:rPr>
        <w:t>2</w:t>
      </w:r>
      <w:r>
        <w:rPr>
          <w:color w:val="000000"/>
        </w:rPr>
      </w:r>
    </w:p>
    <w:p>
      <w:pPr>
        <w:pStyle w:val="BodyText"/>
        <w:spacing w:line="358" w:lineRule="auto" w:before="133"/>
        <w:ind w:right="5286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04" w:lineRule="exact" w:before="20"/>
        <w:ind w:left="0" w:right="303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tabs>
          <w:tab w:pos="2879" w:val="left" w:leader="none"/>
          <w:tab w:pos="5758" w:val="left" w:leader="none"/>
          <w:tab w:pos="6717" w:val="left" w:leader="none"/>
        </w:tabs>
        <w:spacing w:line="120" w:lineRule="exact" w:before="0"/>
        <w:ind w:left="0" w:right="2964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83.315094pt;margin-top:5.486144pt;width:14.2pt;height:.1pt;mso-position-horizontal-relative:page;mso-position-vertical-relative:paragraph;z-index:-6639" coordorigin="7666,110" coordsize="284,2">
            <v:shape style="position:absolute;left:7666;top:110;width:284;height:2" coordorigin="7666,110" coordsize="284,0" path="m7666,110l7950,110e" filled="f" stroked="t" strokeweight=".580137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2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m 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 w:eastAsia="Times New Roman"/>
          <w:color w:val="231F20"/>
          <w:position w:val="9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after="0" w:line="120" w:lineRule="exact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1910" w:h="16840"/>
          <w:pgMar w:header="1166" w:footer="0" w:top="1400" w:bottom="280" w:left="1020" w:right="1020"/>
        </w:sectPr>
      </w:pPr>
    </w:p>
    <w:p>
      <w:pPr>
        <w:tabs>
          <w:tab w:pos="415" w:val="left" w:leader="none"/>
        </w:tabs>
        <w:spacing w:line="283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14"/>
        </w:rPr>
        <w:t>1</w:t>
        <w:tab/>
      </w:r>
      <w:r>
        <w:rPr>
          <w:rFonts w:ascii="Times New Roman"/>
          <w:color w:val="231F20"/>
          <w:position w:val="-11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230" w:lineRule="exact" w:before="6"/>
        <w:rPr>
          <w:sz w:val="23"/>
          <w:szCs w:val="23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5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6851" w:space="1073"/>
            <w:col w:w="194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tabs>
          <w:tab w:pos="6828" w:val="left" w:leader="none"/>
        </w:tabs>
        <w:spacing w:line="240" w:lineRule="auto" w:before="73"/>
        <w:ind w:right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90.95401pt;margin-top:16.216797pt;width:145.950pt;height:88.3pt;mso-position-horizontal-relative:page;mso-position-vertical-relative:paragraph;z-index:-6637" coordorigin="7819,324" coordsize="2919,1766">
            <v:group style="position:absolute;left:7829;top:1962;width:2899;height:80" coordorigin="7829,1962" coordsize="2899,80">
              <v:shape style="position:absolute;left:7829;top:1962;width:2899;height:80" coordorigin="7829,1962" coordsize="2899,80" path="m10648,1962l10648,2041,10708,2011,10668,2011,10668,1992,10708,1992,10648,1962xe" filled="t" fillcolor="#231F20" stroked="f">
                <v:path arrowok="t"/>
                <v:fill type="solid"/>
              </v:shape>
              <v:shape style="position:absolute;left:7829;top:1962;width:2899;height:80" coordorigin="7829,1962" coordsize="2899,80" path="m10648,1992l7829,1992,7829,2011,10648,2011,10648,1992xe" filled="t" fillcolor="#231F20" stroked="f">
                <v:path arrowok="t"/>
                <v:fill type="solid"/>
              </v:shape>
              <v:shape style="position:absolute;left:7829;top:1962;width:2899;height:80" coordorigin="7829,1962" coordsize="2899,80" path="m10708,1992l10668,1992,10668,2011,10708,2011,10728,2002,10708,1992xe" filled="t" fillcolor="#231F20" stroked="f">
                <v:path arrowok="t"/>
                <v:fill type="solid"/>
              </v:shape>
            </v:group>
            <v:group style="position:absolute;left:7902;top:334;width:80;height:1746" coordorigin="7902,334" coordsize="80,1746">
              <v:shape style="position:absolute;left:7902;top:334;width:80;height:1746" coordorigin="7902,334" coordsize="80,1746" path="m7952,394l7932,394,7932,2079,7952,2079,7952,394xe" filled="t" fillcolor="#231F20" stroked="f">
                <v:path arrowok="t"/>
                <v:fill type="solid"/>
              </v:shape>
              <v:shape style="position:absolute;left:7902;top:334;width:80;height:1746" coordorigin="7902,334" coordsize="80,1746" path="m7942,334l7902,414,7932,414,7932,394,7972,394,7942,334xe" filled="t" fillcolor="#231F20" stroked="f">
                <v:path arrowok="t"/>
                <v:fill type="solid"/>
              </v:shape>
              <v:shape style="position:absolute;left:7902;top:334;width:80;height:1746" coordorigin="7902,334" coordsize="80,1746" path="m7972,394l7952,394,7952,414,7982,414,7972,394xe" filled="t" fillcolor="#231F20" stroked="f">
                <v:path arrowok="t"/>
                <v:fill type="solid"/>
              </v:shape>
            </v:group>
            <v:group style="position:absolute;left:7934;top:586;width:2239;height:1038" coordorigin="7934,586" coordsize="2239,1038">
              <v:shape style="position:absolute;left:7934;top:586;width:2239;height:1038" coordorigin="7934,586" coordsize="2239,1038" path="m7934,586l10173,1624e" filled="f" stroked="t" strokeweight="1.499pt" strokecolor="#231F20">
                <v:path arrowok="t"/>
              </v:shape>
            </v:group>
            <v:group style="position:absolute;left:7942;top:1276;width:2458;height:2" coordorigin="7942,1276" coordsize="2458,2">
              <v:shape style="position:absolute;left:7942;top:1276;width:2458;height:2" coordorigin="7942,1276" coordsize="2458,0" path="m7942,1276l10400,1276e" filled="f" stroked="t" strokeweight="1.499pt" strokecolor="#231F20">
                <v:path arrowok="t"/>
              </v:shape>
            </v:group>
            <v:group style="position:absolute;left:9402;top:1258;width:15;height:744" coordorigin="9402,1258" coordsize="15,744">
              <v:shape style="position:absolute;left:9402;top:1258;width:15;height:744" coordorigin="9402,1258" coordsize="15,744" path="m9417,1258l9402,200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Αχιλλέας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Βίκυ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ευ</w:t>
      </w:r>
      <w:r>
        <w:rPr>
          <w:rFonts w:ascii="Times New Roman" w:hAnsi="Times New Roman"/>
          <w:color w:val="231F20"/>
          <w:spacing w:val="1"/>
        </w:rPr>
        <w:t>-</w:t>
        <w:tab/>
      </w:r>
      <w:r>
        <w:rPr>
          <w:rFonts w:ascii="Times New Roman" w:hAnsi="Times New Roman"/>
          <w:i/>
          <w:color w:val="231F20"/>
          <w:position w:val="2"/>
          <w:sz w:val="23"/>
        </w:rPr>
        <w:t>υ</w:t>
      </w:r>
      <w:r>
        <w:rPr>
          <w:rFonts w:ascii="Times New Roman" w:hAnsi="Times New Roman"/>
          <w:color w:val="000000"/>
          <w:sz w:val="23"/>
        </w:rPr>
      </w:r>
    </w:p>
    <w:p>
      <w:pPr>
        <w:pStyle w:val="BodyText"/>
        <w:tabs>
          <w:tab w:pos="6635" w:val="left" w:leader="none"/>
        </w:tabs>
        <w:spacing w:line="240" w:lineRule="auto" w:before="88"/>
        <w:ind w:right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pacing w:val="-1"/>
        </w:rPr>
        <w:t>θύγραμμα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  <w:tab/>
      </w:r>
      <w:r>
        <w:rPr>
          <w:color w:val="231F20"/>
          <w:spacing w:val="-1"/>
          <w:position w:val="6"/>
          <w:sz w:val="23"/>
        </w:rPr>
        <w:t>2</w:t>
      </w:r>
      <w:r>
        <w:rPr>
          <w:rFonts w:ascii="Times New Roman" w:hAnsi="Times New Roman"/>
          <w:i/>
          <w:color w:val="231F20"/>
          <w:spacing w:val="-1"/>
          <w:position w:val="6"/>
          <w:sz w:val="23"/>
        </w:rPr>
        <w:t>υ</w:t>
      </w:r>
      <w:r>
        <w:rPr>
          <w:rFonts w:ascii="Times New Roman" w:hAnsi="Times New Roman"/>
          <w:color w:val="000000"/>
          <w:sz w:val="23"/>
        </w:rPr>
      </w:r>
    </w:p>
    <w:p>
      <w:pPr>
        <w:pStyle w:val="BodyText"/>
        <w:spacing w:line="224" w:lineRule="exact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000000"/>
        </w:rPr>
      </w:r>
    </w:p>
    <w:p>
      <w:pPr>
        <w:spacing w:line="202" w:lineRule="exact" w:before="0"/>
        <w:ind w:left="112" w:right="0" w:firstLine="664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color w:val="231F20"/>
          <w:w w:val="110"/>
          <w:sz w:val="23"/>
        </w:rPr>
        <w:t>υ</w:t>
      </w:r>
      <w:r>
        <w:rPr>
          <w:rFonts w:ascii="Times New Roman" w:hAnsi="Times New Roman"/>
          <w:color w:val="000000"/>
          <w:sz w:val="23"/>
        </w:rPr>
      </w:r>
    </w:p>
    <w:p>
      <w:pPr>
        <w:pStyle w:val="BodyText"/>
        <w:spacing w:line="26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1" w:lineRule="exact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07" w:lineRule="exact"/>
        <w:ind w:left="0" w:right="54"/>
        <w:jc w:val="right"/>
      </w:pP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spacing w:line="23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διαστήματα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  <w:spacing w:val="1"/>
        </w:rPr>
        <w:t>s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Αχιλλέας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pStyle w:val="BodyText"/>
        <w:spacing w:line="240" w:lineRule="auto"/>
        <w:ind w:left="97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w w:val="105"/>
        </w:rPr>
        <w:t>Β</w:t>
      </w:r>
      <w:r>
        <w:rPr>
          <w:rFonts w:ascii="Times New Roman" w:hAnsi="Times New Roman"/>
          <w:color w:val="000000"/>
        </w:rPr>
      </w:r>
    </w:p>
    <w:p>
      <w:pPr>
        <w:spacing w:line="230" w:lineRule="exact" w:before="3"/>
        <w:rPr>
          <w:sz w:val="23"/>
          <w:szCs w:val="23"/>
        </w:rPr>
      </w:pPr>
    </w:p>
    <w:p>
      <w:pPr>
        <w:spacing w:before="0"/>
        <w:ind w:left="99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w w:val="110"/>
          <w:sz w:val="23"/>
        </w:rPr>
        <w:t>A</w:t>
      </w:r>
      <w:r>
        <w:rPr>
          <w:rFonts w:ascii="Times New Roman"/>
          <w:color w:val="000000"/>
          <w:sz w:val="23"/>
        </w:rPr>
      </w:r>
    </w:p>
    <w:p>
      <w:pPr>
        <w:tabs>
          <w:tab w:pos="1267" w:val="left" w:leader="none"/>
        </w:tabs>
        <w:spacing w:before="207"/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pacing w:val="-4"/>
          <w:w w:val="105"/>
          <w:sz w:val="23"/>
        </w:rPr>
        <w:t>t</w:t>
      </w:r>
      <w:r>
        <w:rPr>
          <w:rFonts w:ascii="Times New Roman"/>
          <w:color w:val="231F20"/>
          <w:spacing w:val="-4"/>
          <w:w w:val="105"/>
          <w:position w:val="-5"/>
          <w:sz w:val="13"/>
        </w:rPr>
        <w:t>1</w:t>
        <w:tab/>
      </w:r>
      <w:r>
        <w:rPr>
          <w:rFonts w:ascii="Times New Roman"/>
          <w:i/>
          <w:color w:val="231F20"/>
          <w:w w:val="105"/>
          <w:sz w:val="23"/>
        </w:rPr>
        <w:t>t</w:t>
      </w:r>
      <w:r>
        <w:rPr>
          <w:rFonts w:ascii="Times New Roman"/>
          <w:color w:val="000000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400" w:bottom="280" w:left="1020" w:right="1020"/>
          <w:cols w:num="2" w:equalWidth="0">
            <w:col w:w="6945" w:space="1265"/>
            <w:col w:w="1660"/>
          </w:cols>
        </w:sectPr>
      </w:pPr>
    </w:p>
    <w:p>
      <w:pPr>
        <w:pStyle w:val="BodyText"/>
        <w:spacing w:line="240" w:lineRule="auto" w:before="12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Βίκυ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διάρκεια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color w:val="231F20"/>
        </w:rPr>
        <w:t>0</w:t>
      </w:r>
      <w:r>
        <w:rPr>
          <w:color w:val="231F20"/>
          <w:spacing w:val="-1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5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spacing w:val="-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ικανοποιούν τη σχέση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176" w:lineRule="exact" w:before="174"/>
        <w:ind w:left="3065" w:right="0"/>
        <w:jc w:val="left"/>
      </w:pPr>
      <w:r>
        <w:rPr>
          <w:color w:val="231F20"/>
        </w:rPr>
        <w:t>3</w:t>
      </w:r>
      <w:r>
        <w:rPr>
          <w:color w:val="000000"/>
        </w:rPr>
      </w:r>
    </w:p>
    <w:p>
      <w:pPr>
        <w:spacing w:after="0" w:line="176" w:lineRule="exact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88" w:lineRule="exact" w:before="0"/>
        <w:ind w:left="11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/>
        <w:pict>
          <v:group style="position:absolute;margin-left:203.393524pt;margin-top:6.876628pt;width:7.15pt;height:.1pt;mso-position-horizontal-relative:page;mso-position-vertical-relative:paragraph;z-index:-6638" coordorigin="4068,138" coordsize="143,2">
            <v:shape style="position:absolute;left:4068;top:138;width:143;height:2" coordorigin="4068,138" coordsize="143,0" path="m4068,138l4210,138e" filled="f" stroked="t" strokeweight=".579216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position w:val="-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spacing w:val="-1"/>
          <w:position w:val="-5"/>
          <w:sz w:val="14"/>
          <w:szCs w:val="14"/>
        </w:rPr>
        <w:t>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spacing w:line="439" w:lineRule="exact" w:before="0"/>
        <w:ind w:left="11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position w:val="-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position w:val="-18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231F20"/>
          <w:spacing w:val="-7"/>
          <w:position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spacing w:val="-1"/>
          <w:position w:val="-5"/>
          <w:sz w:val="14"/>
          <w:szCs w:val="14"/>
        </w:rPr>
        <w:t>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spacing w:line="288" w:lineRule="exact" w:before="0"/>
        <w:ind w:left="11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position w:val="-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3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position w:val="-5"/>
          <w:sz w:val="14"/>
          <w:szCs w:val="14"/>
        </w:rPr>
        <w:t>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spacing w:line="130" w:lineRule="exact" w:before="2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4" w:equalWidth="0">
            <w:col w:w="1086" w:space="1073"/>
            <w:col w:w="1263" w:space="896"/>
            <w:col w:w="1188" w:space="3138"/>
            <w:col w:w="1226"/>
          </w:cols>
        </w:sectPr>
      </w:pPr>
    </w:p>
    <w:p>
      <w:pPr>
        <w:pStyle w:val="BodyText"/>
        <w:spacing w:line="240" w:lineRule="auto" w:before="12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ταράτσα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τετραώροφης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πολυκατοικίας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000000"/>
        </w:rPr>
      </w:r>
    </w:p>
    <w:p>
      <w:pPr>
        <w:spacing w:line="130" w:lineRule="exact" w:before="4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color w:val="231F20"/>
          <w:spacing w:val="-4"/>
          <w:w w:val="195"/>
          <w:sz w:val="15"/>
        </w:rPr>
        <w:t>4</w:t>
      </w:r>
      <w:r>
        <w:rPr>
          <w:rFonts w:ascii="Times New Roman" w:hAnsi="Times New Roman"/>
          <w:color w:val="231F20"/>
          <w:spacing w:val="-4"/>
          <w:w w:val="195"/>
          <w:sz w:val="15"/>
        </w:rPr>
        <w:t>ος</w:t>
      </w:r>
      <w:r>
        <w:rPr>
          <w:rFonts w:ascii="Times New Roman" w:hAnsi="Times New Roman"/>
          <w:color w:val="000000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1910" w:h="16840"/>
          <w:pgMar w:top="1400" w:bottom="280" w:left="1020" w:right="1020"/>
          <w:cols w:num="2" w:equalWidth="0">
            <w:col w:w="6914" w:space="1109"/>
            <w:col w:w="1847"/>
          </w:cols>
        </w:sectPr>
      </w:pPr>
    </w:p>
    <w:p>
      <w:pPr>
        <w:spacing w:line="240" w:lineRule="exact" w:before="1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6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ναπηδά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ταβάνι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δευτέρου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ορόφου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όπου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στιγμιαία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ισογείου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ορό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17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9" w:right="0" w:hanging="58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color w:val="231F20"/>
          <w:spacing w:val="-4"/>
          <w:w w:val="195"/>
          <w:sz w:val="15"/>
        </w:rPr>
        <w:t>3</w:t>
      </w:r>
      <w:r>
        <w:rPr>
          <w:rFonts w:ascii="Times New Roman" w:hAnsi="Times New Roman"/>
          <w:color w:val="231F20"/>
          <w:spacing w:val="-4"/>
          <w:w w:val="195"/>
          <w:sz w:val="15"/>
        </w:rPr>
        <w:t>ος</w:t>
      </w:r>
      <w:r>
        <w:rPr>
          <w:rFonts w:ascii="Times New Roman" w:hAnsi="Times New Roman"/>
          <w:color w:val="000000"/>
          <w:sz w:val="15"/>
        </w:rPr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before="0"/>
        <w:ind w:left="16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color w:val="231F20"/>
          <w:spacing w:val="-4"/>
          <w:w w:val="195"/>
          <w:sz w:val="15"/>
        </w:rPr>
        <w:t>2</w:t>
      </w:r>
      <w:r>
        <w:rPr>
          <w:rFonts w:ascii="Times New Roman" w:hAnsi="Times New Roman"/>
          <w:color w:val="231F20"/>
          <w:spacing w:val="-4"/>
          <w:w w:val="195"/>
          <w:sz w:val="15"/>
        </w:rPr>
        <w:t>ος</w:t>
      </w:r>
      <w:r>
        <w:rPr>
          <w:rFonts w:ascii="Times New Roman" w:hAnsi="Times New Roman"/>
          <w:color w:val="000000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1910" w:h="16840"/>
          <w:pgMar w:top="1400" w:bottom="280" w:left="1020" w:right="1020"/>
          <w:cols w:num="2" w:equalWidth="0">
            <w:col w:w="6923" w:space="1065"/>
            <w:col w:w="1882"/>
          </w:cols>
        </w:sectPr>
      </w:pPr>
    </w:p>
    <w:p>
      <w:pPr>
        <w:spacing w:line="240" w:lineRule="exact" w:before="11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80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θεωρήσετε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000000"/>
        </w:rPr>
      </w:r>
    </w:p>
    <w:p>
      <w:pPr>
        <w:spacing w:line="130" w:lineRule="exact" w:before="9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color w:val="231F20"/>
          <w:spacing w:val="-4"/>
          <w:w w:val="195"/>
          <w:sz w:val="15"/>
        </w:rPr>
        <w:t>1</w:t>
      </w:r>
      <w:r>
        <w:rPr>
          <w:rFonts w:ascii="Times New Roman" w:hAnsi="Times New Roman"/>
          <w:color w:val="231F20"/>
          <w:spacing w:val="-4"/>
          <w:w w:val="195"/>
          <w:sz w:val="15"/>
        </w:rPr>
        <w:t>ος</w:t>
      </w:r>
      <w:r>
        <w:rPr>
          <w:rFonts w:ascii="Times New Roman" w:hAnsi="Times New Roman"/>
          <w:color w:val="000000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1910" w:h="16840"/>
          <w:pgMar w:top="1400" w:bottom="280" w:left="1020" w:right="1020"/>
          <w:cols w:num="2" w:equalWidth="0">
            <w:col w:w="6916" w:space="1011"/>
            <w:col w:w="1943"/>
          </w:cols>
        </w:sectPr>
      </w:pPr>
    </w:p>
    <w:p>
      <w:pPr>
        <w:spacing w:line="240" w:lineRule="exact" w:before="4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00" w:lineRule="exact" w:before="8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83"/>
        <w:ind w:left="11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200"/>
        </w:rPr>
        <w:br w:type="column"/>
      </w:r>
      <w:r>
        <w:rPr>
          <w:rFonts w:ascii="Times New Roman" w:hAnsi="Times New Roman"/>
          <w:color w:val="231F20"/>
          <w:spacing w:val="-6"/>
          <w:w w:val="200"/>
          <w:sz w:val="15"/>
        </w:rPr>
        <w:t>ισόγειο</w:t>
      </w:r>
      <w:r>
        <w:rPr>
          <w:rFonts w:ascii="Times New Roman" w:hAnsi="Times New Roman"/>
          <w:color w:val="000000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1910" w:h="16840"/>
          <w:pgMar w:top="1400" w:bottom="280" w:left="1020" w:right="1020"/>
          <w:cols w:num="2" w:equalWidth="0">
            <w:col w:w="1730" w:space="6113"/>
            <w:col w:w="2027"/>
          </w:cols>
        </w:sectPr>
      </w:pP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μηχανική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αφήνεται </w:t>
      </w:r>
      <w:r>
        <w:rPr>
          <w:rFonts w:ascii="Times New Roman" w:hAnsi="Times New Roman"/>
          <w:color w:val="231F20"/>
        </w:rPr>
        <w:t>ελεύθερη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110" w:lineRule="exact" w:before="6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8035" w:space="610"/>
            <w:col w:w="1225"/>
          </w:cols>
        </w:sectPr>
      </w:pPr>
    </w:p>
    <w:p>
      <w:pPr>
        <w:pStyle w:val="BodyText"/>
        <w:spacing w:line="240" w:lineRule="auto" w:before="121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06.620514pt;margin-top:107.102997pt;width:159.85pt;height:143.85pt;mso-position-horizontal-relative:page;mso-position-vertical-relative:page;z-index:-6636" coordorigin="8132,2142" coordsize="3197,2877">
            <v:group style="position:absolute;left:8155;top:4996;width:3152;height:2" coordorigin="8155,4996" coordsize="3152,2">
              <v:shape style="position:absolute;left:8155;top:4996;width:3152;height:2" coordorigin="8155,4996" coordsize="3152,0" path="m8155,4996l11306,4996e" filled="f" stroked="t" strokeweight="2.249pt" strokecolor="#231F20">
                <v:path arrowok="t"/>
              </v:shape>
              <v:shape style="position:absolute;left:8770;top:4421;width:1258;height:554" type="#_x0000_t75" stroked="false">
                <v:imagedata r:id="rId61" o:title=""/>
              </v:shape>
            </v:group>
            <v:group style="position:absolute;left:8770;top:4421;width:1259;height:554" coordorigin="8770,4421" coordsize="1259,554">
              <v:shape style="position:absolute;left:8770;top:4421;width:1259;height:554" coordorigin="8770,4421" coordsize="1259,554" path="m8770,4975l10028,4975,10028,4421,8770,4421,8770,4975xe" filled="f" stroked="t" strokeweight=".75pt" strokecolor="#231F20">
                <v:path arrowok="t"/>
              </v:shape>
              <v:shape style="position:absolute;left:8770;top:3847;width:1258;height:555" type="#_x0000_t75" stroked="false">
                <v:imagedata r:id="rId62" o:title=""/>
              </v:shape>
            </v:group>
            <v:group style="position:absolute;left:8770;top:3847;width:1259;height:555" coordorigin="8770,3847" coordsize="1259,555">
              <v:shape style="position:absolute;left:8770;top:3847;width:1259;height:555" coordorigin="8770,3847" coordsize="1259,555" path="m8770,4401l10028,4401,10028,3847,8770,3847,8770,4401xe" filled="f" stroked="t" strokeweight=".75pt" strokecolor="#231F20">
                <v:path arrowok="t"/>
              </v:shape>
              <v:shape style="position:absolute;left:8770;top:2150;width:1258;height:554" type="#_x0000_t75" stroked="false">
                <v:imagedata r:id="rId63" o:title=""/>
              </v:shape>
            </v:group>
            <v:group style="position:absolute;left:8770;top:2150;width:1259;height:554" coordorigin="8770,2150" coordsize="1259,554">
              <v:shape style="position:absolute;left:8770;top:2150;width:1259;height:554" coordorigin="8770,2150" coordsize="1259,554" path="m8770,2703l10028,2703,10028,2150,8770,2150,8770,2703xe" filled="f" stroked="t" strokeweight=".75pt" strokecolor="#231F20">
                <v:path arrowok="t"/>
              </v:shape>
              <v:shape style="position:absolute;left:8770;top:2713;width:1258;height:554" type="#_x0000_t75" stroked="false">
                <v:imagedata r:id="rId64" o:title=""/>
              </v:shape>
            </v:group>
            <v:group style="position:absolute;left:8770;top:2713;width:1259;height:554" coordorigin="8770,2713" coordsize="1259,554">
              <v:shape style="position:absolute;left:8770;top:2713;width:1259;height:554" coordorigin="8770,2713" coordsize="1259,554" path="m8770,3267l10028,3267,10028,2713,8770,2713,8770,3267xe" filled="f" stroked="t" strokeweight=".75pt" strokecolor="#231F20">
                <v:path arrowok="t"/>
              </v:shape>
              <v:shape style="position:absolute;left:8770;top:3283;width:1258;height:554" type="#_x0000_t75" stroked="false">
                <v:imagedata r:id="rId65" o:title=""/>
              </v:shape>
            </v:group>
            <v:group style="position:absolute;left:8770;top:3283;width:1259;height:554" coordorigin="8770,3283" coordsize="1259,554">
              <v:shape style="position:absolute;left:8770;top:3283;width:1259;height:554" coordorigin="8770,3283" coordsize="1259,554" path="m8770,3837l10028,3837,10028,3283,8770,3283,8770,3837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41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αφέθηκε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 ταβάνι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τρίτου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ορόφου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2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τοις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εκατό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μειώθηκε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μηχανική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εξαιτίας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σύγκρουσής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3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9" w:lineRule="auto" w:before="139"/>
        <w:ind w:right="117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εκτέλεση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εργαστηριακής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άσκησης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μελέτη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ευθύγραμμης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φωτογραφήσαμε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διάφορες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θέσεις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κίνησής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πήραμε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καθώς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διαδοχικές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θέσεις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ίσα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διαστήματα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0,1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spacing w:line="275" w:lineRule="exact" w:before="69"/>
        <w:ind w:left="976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56.172001pt;margin-top:-90.254089pt;width:488.6pt;height:191.5pt;mso-position-horizontal-relative:page;mso-position-vertical-relative:paragraph;z-index:-6634" coordorigin="1123,-1805" coordsize="9772,3830">
            <v:shape style="position:absolute;left:1145;top:-1805;width:9693;height:3515" type="#_x0000_t75" stroked="false">
              <v:imagedata r:id="rId66" o:title=""/>
            </v:shape>
            <v:group style="position:absolute;left:1133;top:3;width:9752;height:2011" coordorigin="1133,3" coordsize="9752,2011">
              <v:shape style="position:absolute;left:1133;top:3;width:9752;height:2011" coordorigin="1133,3" coordsize="9752,2011" path="m1133,2014l10885,2014,10885,3,1133,3,1133,2014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5" w:lineRule="exact"/>
        <w:ind w:left="256" w:right="0"/>
        <w:jc w:val="left"/>
      </w:pPr>
      <w:r>
        <w:rPr>
          <w:rFonts w:ascii="Times New Roman" w:hAnsi="Times New Roman"/>
          <w:color w:val="231F20"/>
          <w:spacing w:val="-1"/>
        </w:rPr>
        <w:t>Παρατηρώντας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spacing w:line="282" w:lineRule="exact"/>
        <w:ind w:left="25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0,5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υπολογίζεται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415" w:val="left" w:leader="none"/>
          <w:tab w:pos="4574" w:val="left" w:leader="none"/>
        </w:tabs>
        <w:spacing w:line="270" w:lineRule="exact" w:before="0"/>
        <w:ind w:left="25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30 cm/s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25 cm/s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18 cm/s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14"/>
        <w:rPr>
          <w:sz w:val="24"/>
          <w:szCs w:val="24"/>
        </w:rPr>
      </w:pPr>
    </w:p>
    <w:p>
      <w:pPr>
        <w:pStyle w:val="BodyText"/>
        <w:spacing w:line="240" w:lineRule="auto"/>
        <w:ind w:left="97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6"/>
        <w:ind w:left="9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spacing w:before="0"/>
        <w:ind w:left="9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675" w:space="3080"/>
            <w:col w:w="2115"/>
          </w:cols>
        </w:sectPr>
      </w:pPr>
    </w:p>
    <w:p>
      <w:pPr>
        <w:spacing w:line="190" w:lineRule="exact" w:before="6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43" w:lineRule="auto" w:before="69"/>
        <w:ind w:right="115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διπλανού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3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2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πέ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ελεύθερα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1"/>
        </w:rPr>
        <w:t>υ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κινητικές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ενέργειες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40" w:lineRule="auto" w:before="126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65.13501pt;margin-top:28.907797pt;width:15.35pt;height:13.85pt;mso-position-horizontal-relative:page;mso-position-vertical-relative:paragraph;z-index:-6635" coordorigin="7303,578" coordsize="307,277">
            <v:group style="position:absolute;left:7325;top:759;width:24;height:13" coordorigin="7325,759" coordsize="24,13">
              <v:shape style="position:absolute;left:7325;top:759;width:24;height:13" coordorigin="7325,759" coordsize="24,13" path="m7325,772l7348,759e" filled="f" stroked="t" strokeweight=".134862pt" strokecolor="#231F20">
                <v:path arrowok="t"/>
              </v:shape>
            </v:group>
            <v:group style="position:absolute;left:7349;top:759;width:58;height:94" coordorigin="7349,759" coordsize="58,94">
              <v:shape style="position:absolute;left:7349;top:759;width:58;height:94" coordorigin="7349,759" coordsize="58,94" path="m7349,759l7407,853e" filled="f" stroked="t" strokeweight=".136973pt" strokecolor="#231F20">
                <v:path arrowok="t"/>
              </v:shape>
            </v:group>
            <v:group style="position:absolute;left:7407;top:604;width:64;height:250" coordorigin="7407,604" coordsize="64,250">
              <v:shape style="position:absolute;left:7407;top:604;width:64;height:250" coordorigin="7407,604" coordsize="64,250" path="m7407,853l7471,604e" filled="f" stroked="t" strokeweight=".137902pt" strokecolor="#231F20">
                <v:path arrowok="t"/>
              </v:shape>
            </v:group>
            <v:group style="position:absolute;left:7471;top:603;width:138;height:2" coordorigin="7471,603" coordsize="138,2">
              <v:shape style="position:absolute;left:7471;top:603;width:138;height:2" coordorigin="7471,603" coordsize="138,0" path="m7471,603l7608,603e" filled="f" stroked="t" strokeweight=".133876pt" strokecolor="#231F20">
                <v:path arrowok="t"/>
              </v:shape>
            </v:group>
            <v:group style="position:absolute;left:7313;top:588;width:286;height:256" coordorigin="7313,588" coordsize="286,256">
              <v:shape style="position:absolute;left:7313;top:588;width:286;height:256" coordorigin="7313,588" coordsize="286,256" path="m7356,757l7333,757,7391,844,7403,844,7410,819,7398,819,7356,757xe" filled="t" fillcolor="#231F20" stroked="f">
                <v:path arrowok="t"/>
                <v:fill type="solid"/>
              </v:shape>
              <v:shape style="position:absolute;left:7313;top:588;width:286;height:256" coordorigin="7313,588" coordsize="286,256" path="m7599,588l7456,588,7398,819,7410,819,7465,600,7599,600,7599,588xe" filled="t" fillcolor="#231F20" stroked="f">
                <v:path arrowok="t"/>
                <v:fill type="solid"/>
              </v:shape>
              <v:shape style="position:absolute;left:7313;top:588;width:286;height:256" coordorigin="7313,588" coordsize="286,256" path="m7346,742l7313,760,7317,767,7333,757,7356,757,7346,742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6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2991" w:val="left" w:leader="none"/>
          <w:tab w:pos="5150" w:val="left" w:leader="none"/>
        </w:tabs>
        <w:spacing w:before="73"/>
        <w:ind w:left="1913" w:right="0" w:hanging="180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40" w:lineRule="exact" w:before="7"/>
        <w:rPr>
          <w:sz w:val="34"/>
          <w:szCs w:val="34"/>
        </w:rPr>
      </w:pPr>
    </w:p>
    <w:p>
      <w:pPr>
        <w:pStyle w:val="BodyText"/>
        <w:spacing w:line="240" w:lineRule="auto"/>
        <w:ind w:left="0" w:right="1342"/>
        <w:jc w:val="center"/>
      </w:pPr>
      <w:r>
        <w:rPr/>
        <w:pict>
          <v:group style="position:absolute;margin-left:106.320999pt;margin-top:5.544326pt;width:36.75pt;height:53.75pt;mso-position-horizontal-relative:page;mso-position-vertical-relative:paragraph;z-index:-6632" coordorigin="2126,111" coordsize="735,1075">
            <v:shape style="position:absolute;left:2684;top:118;width:170;height:170" type="#_x0000_t75" stroked="false">
              <v:imagedata r:id="rId67" o:title=""/>
            </v:shape>
            <v:group style="position:absolute;left:2684;top:118;width:170;height:170" coordorigin="2684,118" coordsize="170,170">
              <v:shape style="position:absolute;left:2684;top:118;width:170;height:170" coordorigin="2684,118" coordsize="170,170" path="m2769,118l2709,143,2684,203,2687,226,2726,277,2768,288,2791,285,2842,246,2854,204,2851,181,2812,130,2769,118xe" filled="f" stroked="t" strokeweight=".75pt" strokecolor="#231F20">
                <v:path arrowok="t"/>
              </v:shape>
            </v:group>
            <v:group style="position:absolute;left:2134;top:208;width:516;height:2" coordorigin="2134,208" coordsize="516,2">
              <v:shape style="position:absolute;left:2134;top:208;width:516;height:2" coordorigin="2134,208" coordsize="516,0" path="m2650,208l2134,208e" filled="f" stroked="t" strokeweight=".75pt" strokecolor="#231F20">
                <v:path arrowok="t"/>
                <v:stroke dashstyle="dash"/>
              </v:shape>
            </v:group>
            <v:group style="position:absolute;left:2358;top:208;width:80;height:970" coordorigin="2358,208" coordsize="80,970">
              <v:shape style="position:absolute;left:2358;top:208;width:80;height:970" coordorigin="2358,208" coordsize="80,970" path="m2403,258l2392,258,2388,263,2388,1173,2392,1178,2403,1178,2408,1173,2408,263,2403,258xe" filled="t" fillcolor="#231F20" stroked="f">
                <v:path arrowok="t"/>
                <v:fill type="solid"/>
              </v:shape>
              <v:shape style="position:absolute;left:2358;top:208;width:80;height:970" coordorigin="2358,208" coordsize="80,970" path="m2398,208l2358,288,2388,288,2388,263,2392,258,2423,258,2398,208xe" filled="t" fillcolor="#231F20" stroked="f">
                <v:path arrowok="t"/>
                <v:fill type="solid"/>
              </v:shape>
              <v:shape style="position:absolute;left:2358;top:208;width:80;height:970" coordorigin="2358,208" coordsize="80,970" path="m2423,258l2403,258,2408,263,2408,288,2438,288,2423,258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A</w:t>
      </w:r>
      <w:r>
        <w:rPr>
          <w:color w:val="000000"/>
        </w:rPr>
      </w:r>
    </w:p>
    <w:p>
      <w:pPr>
        <w:spacing w:before="56"/>
        <w:ind w:left="6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2"/>
          <w:w w:val="105"/>
          <w:sz w:val="24"/>
          <w:szCs w:val="24"/>
        </w:rPr>
        <w:t>K</w:t>
      </w:r>
      <w:r>
        <w:rPr>
          <w:rFonts w:ascii="Symbol" w:hAnsi="Symbol" w:cs="Symbol" w:eastAsia="Symbol"/>
          <w:color w:val="231F20"/>
          <w:spacing w:val="1"/>
          <w:w w:val="105"/>
          <w:position w:val="-5"/>
          <w:sz w:val="14"/>
          <w:szCs w:val="14"/>
        </w:rPr>
        <w:t></w:t>
      </w:r>
      <w:r>
        <w:rPr>
          <w:rFonts w:ascii="Symbol" w:hAnsi="Symbol" w:cs="Symbol" w:eastAsia="Symbol"/>
          <w:color w:val="231F20"/>
          <w:w w:val="105"/>
          <w:position w:val="-5"/>
          <w:sz w:val="14"/>
          <w:szCs w:val="14"/>
        </w:rPr>
        <w:t></w:t>
      </w:r>
      <w:r>
        <w:rPr>
          <w:rFonts w:ascii="Symbol" w:hAnsi="Symbol" w:cs="Symbol" w:eastAsia="Symbol"/>
          <w:color w:val="231F20"/>
          <w:spacing w:val="2"/>
          <w:w w:val="105"/>
          <w:position w:val="-5"/>
          <w:sz w:val="14"/>
          <w:szCs w:val="14"/>
        </w:rPr>
        <w:t></w:t>
      </w:r>
      <w:r>
        <w:rPr>
          <w:rFonts w:ascii="Times New Roman" w:hAnsi="Times New Roman" w:cs="Times New Roman" w:eastAsia="Times New Roman"/>
          <w:color w:val="231F20"/>
          <w:spacing w:val="2"/>
          <w:w w:val="105"/>
          <w:position w:val="-5"/>
          <w:sz w:val="14"/>
          <w:szCs w:val="14"/>
        </w:rPr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3"/>
          <w:w w:val="105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color w:val="231F20"/>
          <w:spacing w:val="3"/>
          <w:w w:val="105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231F20"/>
          <w:w w:val="105"/>
          <w:position w:val="-5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color w:val="231F20"/>
          <w:spacing w:val="27"/>
          <w:w w:val="105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110" w:lineRule="exact" w:before="3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3" w:equalWidth="0">
            <w:col w:w="5344" w:space="40"/>
            <w:col w:w="1190" w:space="2071"/>
            <w:col w:w="1225"/>
          </w:cols>
        </w:sectPr>
      </w:pPr>
    </w:p>
    <w:p>
      <w:pPr>
        <w:spacing w:line="150" w:lineRule="exact" w:before="2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7" w:lineRule="exact" w:before="69"/>
        <w:ind w:left="2300" w:right="0"/>
        <w:jc w:val="left"/>
      </w:pPr>
      <w:r>
        <w:rPr/>
        <w:pict>
          <v:group style="position:absolute;margin-left:102.723pt;margin-top:12.131125pt;width:86.85pt;height:75.3pt;mso-position-horizontal-relative:page;mso-position-vertical-relative:paragraph;z-index:-6633" coordorigin="2054,243" coordsize="1737,1506">
            <v:shape style="position:absolute;left:2062;top:1620;width:1721;height:120" type="#_x0000_t75" stroked="false">
              <v:imagedata r:id="rId68" o:title=""/>
            </v:shape>
            <v:group style="position:absolute;left:2062;top:1620;width:1722;height:120" coordorigin="2062,1620" coordsize="1722,120">
              <v:shape style="position:absolute;left:2062;top:1620;width:1722;height:120" coordorigin="2062,1620" coordsize="1722,120" path="m2062,1740l3783,1740,3783,1620,2062,1620,2062,1740xe" filled="f" stroked="t" strokeweight=".75pt" strokecolor="#231F20">
                <v:path arrowok="t"/>
              </v:shape>
            </v:group>
            <v:group style="position:absolute;left:2352;top:693;width:80;height:922" coordorigin="2352,693" coordsize="80,922">
              <v:shape style="position:absolute;left:2352;top:693;width:80;height:922" coordorigin="2352,693" coordsize="80,922" path="m2382,1534l2352,1534,2392,1614,2417,1564,2386,1564,2382,1560,2382,1534xe" filled="t" fillcolor="#231F20" stroked="f">
                <v:path arrowok="t"/>
                <v:fill type="solid"/>
              </v:shape>
              <v:shape style="position:absolute;left:2352;top:693;width:80;height:922" coordorigin="2352,693" coordsize="80,922" path="m2397,693l2386,693,2382,697,2382,1560,2386,1564,2397,1564,2402,1560,2402,697,2397,693xe" filled="t" fillcolor="#231F20" stroked="f">
                <v:path arrowok="t"/>
                <v:fill type="solid"/>
              </v:shape>
              <v:shape style="position:absolute;left:2352;top:693;width:80;height:922" coordorigin="2352,693" coordsize="80,922" path="m2432,1534l2402,1534,2402,1560,2397,1564,2417,1564,2432,1534xe" filled="t" fillcolor="#231F20" stroked="f">
                <v:path arrowok="t"/>
                <v:fill type="solid"/>
              </v:shape>
              <v:shape style="position:absolute;left:2986;top:250;width:260;height:261" type="#_x0000_t75" stroked="false">
                <v:imagedata r:id="rId69" o:title=""/>
              </v:shape>
            </v:group>
            <v:group style="position:absolute;left:2986;top:250;width:261;height:261" coordorigin="2986,250" coordsize="261,261">
              <v:shape style="position:absolute;left:2986;top:250;width:261;height:261" coordorigin="2986,250" coordsize="261,261" path="m3116,250l3052,267,3005,312,2986,375,2987,399,3014,461,3064,500,3106,511,3131,509,3194,484,3234,435,3246,393,3244,368,3220,304,3172,263,3116,250xe" filled="f" stroked="t" strokeweight=".75pt" strokecolor="#231F20">
                <v:path arrowok="t"/>
              </v:shape>
            </v:group>
            <v:group style="position:absolute;left:3261;top:385;width:498;height:2" coordorigin="3261,385" coordsize="498,2">
              <v:shape style="position:absolute;left:3261;top:385;width:498;height:2" coordorigin="3261,385" coordsize="498,0" path="m3261,385l3759,385e" filled="f" stroked="t" strokeweight=".75pt" strokecolor="#231F20">
                <v:path arrowok="t"/>
                <v:stroke dashstyle="dash"/>
              </v:shape>
            </v:group>
            <v:group style="position:absolute;left:3419;top:373;width:80;height:412" coordorigin="3419,373" coordsize="80,412">
              <v:shape style="position:absolute;left:3419;top:373;width:80;height:412" coordorigin="3419,373" coordsize="80,412" path="m3465,423l3454,423,3449,427,3449,780,3454,785,3465,785,3469,780,3469,427,3465,423xe" filled="t" fillcolor="#231F20" stroked="f">
                <v:path arrowok="t"/>
                <v:fill type="solid"/>
              </v:shape>
              <v:shape style="position:absolute;left:3419;top:373;width:80;height:412" coordorigin="3419,373" coordsize="80,412" path="m3459,373l3419,453,3449,453,3449,427,3454,423,3484,423,3459,373xe" filled="t" fillcolor="#231F20" stroked="f">
                <v:path arrowok="t"/>
                <v:fill type="solid"/>
              </v:shape>
              <v:shape style="position:absolute;left:3419;top:373;width:80;height:412" coordorigin="3419,373" coordsize="80,412" path="m3484,423l3465,423,3469,427,3469,453,3499,453,3484,423xe" filled="t" fillcolor="#231F20" stroked="f">
                <v:path arrowok="t"/>
                <v:fill type="solid"/>
              </v:shape>
            </v:group>
            <v:group style="position:absolute;left:3419;top:1239;width:80;height:418" coordorigin="3419,1239" coordsize="80,418">
              <v:shape style="position:absolute;left:3419;top:1239;width:80;height:418" coordorigin="3419,1239" coordsize="80,418" path="m3449,1576l3419,1576,3459,1656,3484,1606,3454,1606,3449,1602,3449,1576xe" filled="t" fillcolor="#231F20" stroked="f">
                <v:path arrowok="t"/>
                <v:fill type="solid"/>
              </v:shape>
              <v:shape style="position:absolute;left:3419;top:1239;width:80;height:418" coordorigin="3419,1239" coordsize="80,418" path="m3465,1239l3454,1239,3449,1243,3449,1602,3454,1606,3465,1606,3469,1602,3469,1243,3465,1239xe" filled="t" fillcolor="#231F20" stroked="f">
                <v:path arrowok="t"/>
                <v:fill type="solid"/>
              </v:shape>
              <v:shape style="position:absolute;left:3419;top:1239;width:80;height:418" coordorigin="3419,1239" coordsize="80,418" path="m3499,1576l3469,1576,3469,1602,3465,1606,3484,1606,3499,157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B</w:t>
      </w:r>
      <w:r>
        <w:rPr>
          <w:color w:val="000000"/>
        </w:rPr>
      </w:r>
    </w:p>
    <w:p>
      <w:pPr>
        <w:spacing w:line="247" w:lineRule="exact" w:before="0"/>
        <w:ind w:left="127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1"/>
          <w:sz w:val="24"/>
        </w:rPr>
        <w:t>2</w:t>
      </w:r>
      <w:r>
        <w:rPr>
          <w:rFonts w:ascii="Times New Roman"/>
          <w:i/>
          <w:color w:val="231F20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3"/>
        <w:rPr>
          <w:sz w:val="24"/>
          <w:szCs w:val="24"/>
        </w:rPr>
      </w:pPr>
    </w:p>
    <w:p>
      <w:pPr>
        <w:spacing w:before="69"/>
        <w:ind w:left="239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60" w:lineRule="exact" w:before="8"/>
        <w:rPr>
          <w:sz w:val="26"/>
          <w:szCs w:val="26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94"/>
            <w:col w:w="194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36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 </w:t>
      </w:r>
      <w:r>
        <w:rPr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 </w:t>
      </w:r>
      <w:r>
        <w:rPr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3"/>
        </w:rPr>
        <w:t> </w:t>
      </w:r>
      <w:r>
        <w:rPr>
          <w:color w:val="231F20"/>
        </w:rPr>
        <w:t>=</w:t>
      </w:r>
      <w:r>
        <w:rPr>
          <w:color w:val="231F20"/>
          <w:spacing w:val="32"/>
        </w:rPr>
        <w:t> </w:t>
      </w:r>
      <w:r>
        <w:rPr>
          <w:color w:val="231F20"/>
        </w:rPr>
        <w:t>20</w:t>
      </w:r>
      <w:r>
        <w:rPr>
          <w:color w:val="231F20"/>
          <w:spacing w:val="33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000000"/>
        </w:rPr>
      </w:r>
    </w:p>
    <w:p>
      <w:pPr>
        <w:tabs>
          <w:tab w:pos="9281" w:val="left" w:leader="none"/>
        </w:tabs>
        <w:spacing w:line="227" w:lineRule="exact" w:before="0"/>
        <w:ind w:left="578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64.555695pt;margin-top:7.826335pt;width:8.6pt;height:16.7pt;mso-position-horizontal-relative:page;mso-position-vertical-relative:paragraph;z-index:-6629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440887pt;margin-top:6.327335pt;width:8.6pt;height:16.7pt;mso-position-horizontal-relative:page;mso-position-vertical-relative:paragraph;z-index:-6628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26.411011pt;margin-top:6.327335pt;width:211.7pt;height:35.15pt;mso-position-horizontal-relative:page;mso-position-vertical-relative:paragraph;z-index:-6626" coordorigin="6528,127" coordsize="4234,703">
            <v:shape style="position:absolute;left:6536;top:695;width:4219;height:127" type="#_x0000_t75" stroked="false">
              <v:imagedata r:id="rId70" o:title=""/>
            </v:shape>
            <v:group style="position:absolute;left:6536;top:695;width:4219;height:127" coordorigin="6536,695" coordsize="4219,127">
              <v:shape style="position:absolute;left:6536;top:695;width:4219;height:127" coordorigin="6536,695" coordsize="4219,127" path="m6536,822l10755,822,10755,695,6536,695,6536,822xe" filled="f" stroked="t" strokeweight=".75pt" strokecolor="#231F20">
                <v:path arrowok="t"/>
              </v:shape>
              <v:shape style="position:absolute;left:6781;top:382;width:226;height:307" type="#_x0000_t75" stroked="false">
                <v:imagedata r:id="rId71" o:title=""/>
              </v:shape>
            </v:group>
            <v:group style="position:absolute;left:6781;top:382;width:226;height:307" coordorigin="6781,382" coordsize="226,307">
              <v:shape style="position:absolute;left:6781;top:382;width:226;height:307" coordorigin="6781,382" coordsize="226,307" path="m6781,689l7006,689,7006,382,6781,382,6781,689xe" filled="f" stroked="t" strokeweight=".75pt" strokecolor="#231F20">
                <v:path arrowok="t"/>
              </v:shape>
            </v:group>
            <v:group style="position:absolute;left:6894;top:478;width:533;height:135" coordorigin="6894,478" coordsize="533,135">
              <v:shape style="position:absolute;left:6894;top:478;width:533;height:135" coordorigin="6894,478" coordsize="533,135" path="m7291,478l7291,612,7381,568,7314,568,7314,523,7381,523,7291,478xe" filled="t" fillcolor="#231F20" stroked="f">
                <v:path arrowok="t"/>
                <v:fill type="solid"/>
              </v:shape>
              <v:shape style="position:absolute;left:6894;top:478;width:533;height:135" coordorigin="6894,478" coordsize="533,135" path="m7291,523l6894,523,6894,568,7291,568,7291,523xe" filled="t" fillcolor="#231F20" stroked="f">
                <v:path arrowok="t"/>
                <v:fill type="solid"/>
              </v:shape>
              <v:shape style="position:absolute;left:6894;top:478;width:533;height:135" coordorigin="6894,478" coordsize="533,135" path="m7381,523l7314,523,7314,568,7381,568,7426,545,7381,523xe" filled="t" fillcolor="#231F20" stroked="f">
                <v:path arrowok="t"/>
                <v:fill type="solid"/>
              </v:shape>
              <v:shape style="position:absolute;left:7331;top:157;width:131;height:214" type="#_x0000_t75" stroked="false">
                <v:imagedata r:id="rId72" o:title=""/>
              </v:shape>
              <v:shape style="position:absolute;left:10251;top:376;width:226;height:307" type="#_x0000_t75" stroked="false">
                <v:imagedata r:id="rId73" o:title=""/>
              </v:shape>
            </v:group>
            <v:group style="position:absolute;left:10251;top:376;width:226;height:307" coordorigin="10251,376" coordsize="226,307">
              <v:shape style="position:absolute;left:10251;top:376;width:226;height:307" coordorigin="10251,376" coordsize="226,307" path="m10251,683l10477,683,10477,376,10251,376,10251,683xe" filled="f" stroked="t" strokeweight=".75pt" strokecolor="#231F20">
                <v:path arrowok="t"/>
              </v:shape>
            </v:group>
            <v:group style="position:absolute;left:9734;top:461;width:533;height:135" coordorigin="9734,461" coordsize="533,135">
              <v:shape style="position:absolute;left:9734;top:461;width:533;height:135" coordorigin="9734,461" coordsize="533,135" path="m9869,461l9734,528,9869,596,9869,551,9846,551,9846,506,9869,506,9869,461xe" filled="t" fillcolor="#231F20" stroked="f">
                <v:path arrowok="t"/>
                <v:fill type="solid"/>
              </v:shape>
              <v:shape style="position:absolute;left:9734;top:461;width:533;height:135" coordorigin="9734,461" coordsize="533,135" path="m9869,506l9846,506,9846,551,9869,551,9869,506xe" filled="t" fillcolor="#231F20" stroked="f">
                <v:path arrowok="t"/>
                <v:fill type="solid"/>
              </v:shape>
              <v:shape style="position:absolute;left:9734;top:461;width:533;height:135" coordorigin="9734,461" coordsize="533,135" path="m10267,506l9869,506,9869,551,10267,551,10267,506xe" filled="t" fillcolor="#231F20" stroked="f">
                <v:path arrowok="t"/>
                <v:fill type="solid"/>
              </v:shape>
              <v:shape style="position:absolute;left:9909;top:127;width:131;height:214" type="#_x0000_t75" stroked="false">
                <v:imagedata r:id="rId72" o:title="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w w:val="60"/>
          <w:position w:val="1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w w:val="60"/>
          <w:position w:val="1"/>
          <w:sz w:val="24"/>
          <w:szCs w:val="24"/>
        </w:rPr>
        <w:tab/>
      </w:r>
      <w:r>
        <w:rPr>
          <w:rFonts w:ascii="Symbol" w:hAnsi="Symbol" w:cs="Symbol" w:eastAsia="Symbol"/>
          <w:color w:val="231F20"/>
          <w:spacing w:val="8"/>
          <w:w w:val="60"/>
          <w:position w:val="6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w w:val="6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tabs>
          <w:tab w:pos="5947" w:val="right" w:leader="none"/>
        </w:tabs>
        <w:spacing w:line="228" w:lineRule="exact"/>
        <w:ind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  <w:spacing w:val="-1"/>
          <w:w w:val="30"/>
        </w:rPr>
        <w:t>καθένα</w:t>
      </w:r>
      <w:r>
        <w:rPr>
          <w:rFonts w:ascii="Times New Roman" w:hAnsi="Times New Roman"/>
          <w:color w:val="231F20"/>
          <w:spacing w:val="-1"/>
          <w:w w:val="30"/>
        </w:rPr>
        <w:t>,</w:t>
      </w:r>
      <w:r>
        <w:rPr>
          <w:rFonts w:ascii="Times New Roman" w:hAnsi="Times New Roman"/>
          <w:color w:val="231F20"/>
          <w:spacing w:val="24"/>
          <w:w w:val="30"/>
        </w:rPr>
        <w:t> </w:t>
      </w:r>
      <w:r>
        <w:rPr>
          <w:rFonts w:ascii="Times New Roman" w:hAnsi="Times New Roman"/>
          <w:color w:val="231F20"/>
          <w:spacing w:val="-1"/>
          <w:w w:val="30"/>
        </w:rPr>
        <w:t>κινούνται</w:t>
      </w:r>
      <w:r>
        <w:rPr>
          <w:rFonts w:ascii="Times New Roman" w:hAnsi="Times New Roman"/>
          <w:color w:val="231F20"/>
          <w:spacing w:val="25"/>
          <w:w w:val="30"/>
        </w:rPr>
        <w:t> </w:t>
      </w:r>
      <w:r>
        <w:rPr>
          <w:rFonts w:ascii="Times New Roman" w:hAnsi="Times New Roman"/>
          <w:color w:val="231F20"/>
          <w:spacing w:val="-1"/>
          <w:w w:val="30"/>
        </w:rPr>
        <w:t>σε</w:t>
      </w:r>
      <w:r>
        <w:rPr>
          <w:rFonts w:ascii="Times New Roman" w:hAnsi="Times New Roman"/>
          <w:color w:val="231F20"/>
          <w:spacing w:val="24"/>
          <w:w w:val="30"/>
        </w:rPr>
        <w:t> </w:t>
      </w:r>
      <w:r>
        <w:rPr>
          <w:rFonts w:ascii="Times New Roman" w:hAnsi="Times New Roman"/>
          <w:color w:val="231F20"/>
          <w:spacing w:val="-1"/>
          <w:w w:val="30"/>
        </w:rPr>
        <w:t>παράλληλες</w:t>
      </w:r>
      <w:r>
        <w:rPr>
          <w:rFonts w:ascii="Times New Roman" w:hAnsi="Times New Roman"/>
          <w:color w:val="231F20"/>
          <w:spacing w:val="25"/>
          <w:w w:val="30"/>
        </w:rPr>
        <w:t> </w:t>
      </w:r>
      <w:r>
        <w:rPr>
          <w:rFonts w:ascii="Times New Roman" w:hAnsi="Times New Roman"/>
          <w:color w:val="231F20"/>
          <w:spacing w:val="-1"/>
          <w:w w:val="30"/>
        </w:rPr>
        <w:t>τροχιές</w:t>
      </w:r>
      <w:r>
        <w:rPr>
          <w:rFonts w:ascii="Times New Roman" w:hAnsi="Times New Roman"/>
          <w:color w:val="231F20"/>
          <w:spacing w:val="25"/>
          <w:w w:val="30"/>
        </w:rPr>
        <w:t> </w:t>
      </w:r>
      <w:r>
        <w:rPr>
          <w:rFonts w:ascii="Times New Roman" w:hAnsi="Times New Roman"/>
          <w:color w:val="231F20"/>
          <w:spacing w:val="-1"/>
          <w:w w:val="30"/>
        </w:rPr>
        <w:t>στον</w:t>
      </w:r>
      <w:r>
        <w:rPr>
          <w:rFonts w:ascii="Times New Roman" w:hAnsi="Times New Roman"/>
          <w:color w:val="231F20"/>
          <w:spacing w:val="25"/>
          <w:w w:val="30"/>
        </w:rPr>
        <w:t> </w:t>
      </w:r>
      <w:r>
        <w:rPr>
          <w:rFonts w:ascii="Times New Roman" w:hAnsi="Times New Roman"/>
          <w:color w:val="231F20"/>
          <w:spacing w:val="-1"/>
          <w:w w:val="30"/>
        </w:rPr>
        <w:t>ίδιο</w:t>
      </w:r>
      <w:r>
        <w:rPr>
          <w:color w:val="231F20"/>
          <w:spacing w:val="-1"/>
          <w:w w:val="30"/>
          <w:position w:val="11"/>
          <w:sz w:val="14"/>
        </w:rPr>
        <w:tab/>
      </w:r>
      <w:r>
        <w:rPr>
          <w:color w:val="231F20"/>
          <w:w w:val="30"/>
          <w:position w:val="11"/>
          <w:sz w:val="14"/>
        </w:rPr>
        <w:t>1</w:t>
      </w:r>
      <w:r>
        <w:rPr>
          <w:color w:val="000000"/>
          <w:sz w:val="14"/>
        </w:rPr>
      </w:r>
    </w:p>
    <w:p>
      <w:pPr>
        <w:pStyle w:val="BodyText"/>
        <w:spacing w:line="236" w:lineRule="exact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εμφα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290" w:val="left" w:leader="none"/>
        </w:tabs>
        <w:spacing w:line="227" w:lineRule="exact"/>
        <w:ind w:left="5797" w:right="0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75"/>
          <w:position w:val="-1"/>
        </w:rPr>
        <w:t></w:t>
      </w:r>
      <w:r>
        <w:rPr>
          <w:rFonts w:ascii="Times New Roman" w:hAnsi="Times New Roman" w:cs="Times New Roman" w:eastAsia="Times New Roman"/>
          <w:color w:val="231F20"/>
          <w:w w:val="75"/>
          <w:position w:val="-1"/>
        </w:rPr>
        <w:tab/>
      </w:r>
      <w:r>
        <w:rPr>
          <w:rFonts w:ascii="Symbol" w:hAnsi="Symbol" w:cs="Symbol" w:eastAsia="Symbol"/>
          <w:color w:val="231F20"/>
          <w:w w:val="75"/>
        </w:rPr>
        <w:t></w:t>
      </w:r>
      <w:r>
        <w:rPr>
          <w:rFonts w:ascii="Symbol" w:hAnsi="Symbol" w:cs="Symbol" w:eastAsia="Symbol"/>
          <w:color w:val="000000"/>
        </w:rPr>
      </w:r>
    </w:p>
    <w:p>
      <w:pPr>
        <w:pStyle w:val="BodyText"/>
        <w:spacing w:line="22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νίζουν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17" w:hanging="1"/>
        <w:jc w:val="both"/>
      </w:pP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διέρχονται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οποία μεταξύ</w:t>
      </w:r>
      <w:r>
        <w:rPr>
          <w:rFonts w:ascii="Times New Roman" w:hAnsi="Times New Roman"/>
          <w:color w:val="231F20"/>
        </w:rPr>
        <w:t> τους </w:t>
      </w:r>
      <w:r>
        <w:rPr>
          <w:rFonts w:ascii="Times New Roman" w:hAnsi="Times New Roman"/>
          <w:color w:val="231F20"/>
          <w:spacing w:val="-1"/>
        </w:rPr>
        <w:t>απέχουν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απόσταση 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1" w:lineRule="auto" w:before="2"/>
        <w:ind w:right="115" w:hanging="1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δέχονται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80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τότε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σταθερές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τες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ίσου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40</w:t>
      </w:r>
      <w:r>
        <w:rPr>
          <w:color w:val="231F20"/>
          <w:spacing w:val="10"/>
        </w:rPr>
        <w:t> </w:t>
      </w:r>
      <w:r>
        <w:rPr>
          <w:color w:val="231F20"/>
        </w:rPr>
        <w:t>m/s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καλύψει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  <w:szCs w:val="16"/>
        </w:rPr>
        <w:t>1</w:t>
      </w:r>
      <w:r>
        <w:rPr>
          <w:color w:val="231F20"/>
          <w:spacing w:val="2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διαδρομή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Symbol" w:hAnsi="Symbol" w:cs="Symbol" w:eastAsia="Symbol"/>
          <w:color w:val="231F20"/>
          <w:spacing w:val="40"/>
        </w:rPr>
        <w:t>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22"/>
        </w:rPr>
        <w:t></w:t>
      </w:r>
      <w:r>
        <w:rPr>
          <w:rFonts w:ascii="Times New Roman" w:hAnsi="Times New Roman" w:cs="Times New Roman" w:eastAsia="Times New Roman"/>
          <w:color w:val="231F20"/>
          <w:spacing w:val="-22"/>
        </w:rPr>
      </w:r>
      <w:r>
        <w:rPr>
          <w:rFonts w:ascii="Symbol" w:hAnsi="Symbol" w:cs="Symbol" w:eastAsia="Symbol"/>
          <w:color w:val="231F20"/>
        </w:rPr>
        <w:t></w:t>
      </w:r>
      <w:r>
        <w:rPr>
          <w:rFonts w:ascii="Symbol" w:hAnsi="Symbol" w:cs="Symbol" w:eastAsia="Symbol"/>
          <w:color w:val="231F20"/>
          <w:spacing w:val="29"/>
        </w:rPr>
        <w:t></w:t>
      </w:r>
      <w:r>
        <w:rPr>
          <w:rFonts w:ascii="Times New Roman" w:hAnsi="Times New Roman" w:cs="Times New Roman" w:eastAsia="Times New Roman"/>
          <w:color w:val="231F20"/>
          <w:spacing w:val="29"/>
        </w:rPr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  <w:spacing w:val="2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17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διαδρομή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Symbol" w:hAnsi="Symbol" w:cs="Symbol" w:eastAsia="Symbol"/>
          <w:color w:val="231F20"/>
          <w:spacing w:val="42"/>
        </w:rPr>
        <w:t>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6"/>
        </w:rPr>
        <w:t></w:t>
      </w:r>
      <w:r>
        <w:rPr>
          <w:rFonts w:ascii="Times New Roman" w:hAnsi="Times New Roman" w:cs="Times New Roman" w:eastAsia="Times New Roman"/>
          <w:color w:val="231F20"/>
          <w:spacing w:val="-16"/>
        </w:rPr>
      </w:r>
      <w:r>
        <w:rPr>
          <w:rFonts w:ascii="Symbol" w:hAnsi="Symbol" w:cs="Symbol" w:eastAsia="Symbol"/>
          <w:color w:val="231F20"/>
        </w:rPr>
        <w:t></w:t>
      </w:r>
      <w:r>
        <w:rPr>
          <w:rFonts w:ascii="Symbol" w:hAnsi="Symbol" w:cs="Symbol" w:eastAsia="Symbol"/>
          <w:color w:val="231F20"/>
          <w:spacing w:val="-38"/>
        </w:rPr>
        <w:t></w:t>
      </w:r>
      <w:r>
        <w:rPr>
          <w:rFonts w:ascii="Times New Roman" w:hAnsi="Times New Roman" w:cs="Times New Roman" w:eastAsia="Times New Roman"/>
          <w:color w:val="231F20"/>
          <w:spacing w:val="-38"/>
        </w:rPr>
      </w:r>
      <w:r>
        <w:rPr>
          <w:rFonts w:ascii="Times New Roman" w:hAnsi="Times New Roman" w:cs="Times New Roman" w:eastAsia="Times New Roman"/>
          <w:color w:val="231F20"/>
        </w:rPr>
        <w:t>),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απαιτείται χρόνος</w:t>
      </w:r>
      <w:r>
        <w:rPr>
          <w:rFonts w:ascii="Times New Roman" w:hAnsi="Times New Roman" w:cs="Times New Roman" w:eastAsia="Times New Roman"/>
          <w:color w:val="231F20"/>
        </w:rPr>
        <w:t> ίσος με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BodyText"/>
        <w:spacing w:line="240" w:lineRule="auto" w:before="1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σημείων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794" w:lineRule="exact" w:before="104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58.217712pt;margin-top:78.738693pt;width:8.9pt;height:16.75pt;mso-position-horizontal-relative:page;mso-position-vertical-relative:paragraph;z-index:-6631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417603pt;margin-top:72.821991pt;width:5.7pt;height:12pt;mso-position-horizontal-relative:page;mso-position-vertical-relative:paragraph;z-index:-6625" type="#_x0000_t202" filled="f" stroked="f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color w:val="231F20"/>
                      <w:w w:val="60"/>
                    </w:rPr>
                    <w:t></w:t>
                  </w:r>
                  <w:r>
                    <w:rPr>
                      <w:rFonts w:ascii="Symbol" w:hAnsi="Symbol" w:cs="Symbol" w:eastAsia="Symbol"/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color w:val="231F20"/>
        </w:rPr>
        <w:t>.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Έστω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τώρα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 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000000"/>
        </w:rPr>
      </w:r>
    </w:p>
    <w:p>
      <w:pPr>
        <w:spacing w:line="54" w:lineRule="exact" w:before="0"/>
        <w:ind w:left="0" w:right="2155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7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spacing w:before="141"/>
        <w:ind w:left="97" w:right="9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96" w:right="9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10"/>
        <w:rPr>
          <w:sz w:val="22"/>
          <w:szCs w:val="22"/>
        </w:rPr>
      </w:pPr>
    </w:p>
    <w:p>
      <w:pPr>
        <w:spacing w:before="0"/>
        <w:ind w:left="243" w:right="98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96.105011pt;margin-top:6.659042pt;width:9.65pt;height:16.75pt;mso-position-horizontal-relative:page;mso-position-vertical-relative:paragraph;z-index:-6630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18.765015pt;margin-top:6.659042pt;width:218.95pt;height:35.15pt;mso-position-horizontal-relative:page;mso-position-vertical-relative:paragraph;z-index:-6627" coordorigin="6375,133" coordsize="4379,703">
            <v:shape style="position:absolute;left:6383;top:702;width:4364;height:127" type="#_x0000_t75" stroked="false">
              <v:imagedata r:id="rId74" o:title=""/>
            </v:shape>
            <v:group style="position:absolute;left:6383;top:702;width:4364;height:127" coordorigin="6383,702" coordsize="4364,127">
              <v:shape style="position:absolute;left:6383;top:702;width:4364;height:127" coordorigin="6383,702" coordsize="4364,127" path="m6383,829l10747,829,10747,702,6383,702,6383,829xe" filled="f" stroked="t" strokeweight=".75pt" strokecolor="#231F20">
                <v:path arrowok="t"/>
              </v:shape>
              <v:shape style="position:absolute;left:6636;top:389;width:234;height:307" type="#_x0000_t75" stroked="false">
                <v:imagedata r:id="rId75" o:title=""/>
              </v:shape>
            </v:group>
            <v:group style="position:absolute;left:6636;top:389;width:234;height:307" coordorigin="6636,389" coordsize="234,307">
              <v:shape style="position:absolute;left:6636;top:389;width:234;height:307" coordorigin="6636,389" coordsize="234,307" path="m6636,696l6870,696,6870,389,6636,389,6636,696xe" filled="f" stroked="t" strokeweight=".75pt" strokecolor="#231F20">
                <v:path arrowok="t"/>
              </v:shape>
            </v:group>
            <v:group style="position:absolute;left:6753;top:484;width:644;height:135" coordorigin="6753,484" coordsize="644,135">
              <v:shape style="position:absolute;left:6753;top:484;width:644;height:135" coordorigin="6753,484" coordsize="644,135" path="m7261,484l7261,619,7351,574,7284,574,7284,529,7351,529,7261,484xe" filled="t" fillcolor="#231F20" stroked="f">
                <v:path arrowok="t"/>
                <v:fill type="solid"/>
              </v:shape>
              <v:shape style="position:absolute;left:6753;top:484;width:644;height:135" coordorigin="6753,484" coordsize="644,135" path="m7261,529l6753,529,6753,574,7261,574,7261,529xe" filled="t" fillcolor="#231F20" stroked="f">
                <v:path arrowok="t"/>
                <v:fill type="solid"/>
              </v:shape>
              <v:shape style="position:absolute;left:6753;top:484;width:644;height:135" coordorigin="6753,484" coordsize="644,135" path="m7351,529l7284,529,7284,574,7351,574,7396,552,7351,529xe" filled="t" fillcolor="#231F20" stroked="f">
                <v:path arrowok="t"/>
                <v:fill type="solid"/>
              </v:shape>
              <v:shape style="position:absolute;left:7206;top:157;width:136;height:214" type="#_x0000_t75" stroked="false">
                <v:imagedata r:id="rId76" o:title=""/>
              </v:shape>
              <v:shape style="position:absolute;left:10226;top:383;width:234;height:307" type="#_x0000_t75" stroked="false">
                <v:imagedata r:id="rId77" o:title=""/>
              </v:shape>
            </v:group>
            <v:group style="position:absolute;left:10226;top:383;width:234;height:307" coordorigin="10226,383" coordsize="234,307">
              <v:shape style="position:absolute;left:10226;top:383;width:234;height:307" coordorigin="10226,383" coordsize="234,307" path="m10226,690l10460,690,10460,383,10226,383,10226,690xe" filled="f" stroked="t" strokeweight=".75pt" strokecolor="#231F20">
                <v:path arrowok="t"/>
              </v:shape>
            </v:group>
            <v:group style="position:absolute;left:9873;top:472;width:460;height:135" coordorigin="9873,472" coordsize="460,135">
              <v:shape style="position:absolute;left:9873;top:472;width:460;height:135" coordorigin="9873,472" coordsize="460,135" path="m10008,472l9873,540,10008,607,10008,562,9985,562,9985,517,10008,517,10008,472xe" filled="t" fillcolor="#231F20" stroked="f">
                <v:path arrowok="t"/>
                <v:fill type="solid"/>
              </v:shape>
              <v:shape style="position:absolute;left:9873;top:472;width:460;height:135" coordorigin="9873,472" coordsize="460,135" path="m10008,517l9985,517,9985,562,10008,562,10008,517xe" filled="t" fillcolor="#231F20" stroked="f">
                <v:path arrowok="t"/>
                <v:fill type="solid"/>
              </v:shape>
              <v:shape style="position:absolute;left:9873;top:472;width:460;height:135" coordorigin="9873,472" coordsize="460,135" path="m10333,517l10008,517,10008,562,10333,562,10333,517xe" filled="t" fillcolor="#231F20" stroked="f">
                <v:path arrowok="t"/>
                <v:fill type="solid"/>
              </v:shape>
              <v:shape style="position:absolute;left:9963;top:133;width:152;height:214" type="#_x0000_t75" stroked="false">
                <v:imagedata r:id="rId78" o:title="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spacing w:val="4"/>
          <w:w w:val="65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spacing w:val="3"/>
          <w:w w:val="65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1020"/>
          <w:cols w:num="2" w:equalWidth="0">
            <w:col w:w="7951" w:space="694"/>
            <w:col w:w="1225"/>
          </w:cols>
        </w:sectPr>
      </w:pPr>
    </w:p>
    <w:p>
      <w:pPr>
        <w:pStyle w:val="BodyText"/>
        <w:tabs>
          <w:tab w:pos="6236" w:val="left" w:leader="none"/>
          <w:tab w:pos="9061" w:val="right" w:leader="none"/>
        </w:tabs>
        <w:spacing w:line="249" w:lineRule="exact"/>
        <w:ind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-</w:t>
        <w:tab/>
      </w:r>
      <w:r>
        <w:rPr>
          <w:color w:val="231F20"/>
          <w:position w:val="2"/>
          <w:sz w:val="14"/>
        </w:rPr>
        <w:t>1</w:t>
      </w:r>
      <w:r>
        <w:rPr>
          <w:color w:val="231F20"/>
          <w:position w:val="4"/>
          <w:sz w:val="14"/>
        </w:rPr>
        <w:tab/>
      </w:r>
      <w:r>
        <w:rPr>
          <w:color w:val="231F20"/>
          <w:position w:val="4"/>
          <w:sz w:val="14"/>
        </w:rPr>
        <w:t>2</w:t>
      </w:r>
      <w:r>
        <w:rPr>
          <w:color w:val="000000"/>
          <w:sz w:val="14"/>
        </w:rPr>
      </w:r>
    </w:p>
    <w:p>
      <w:pPr>
        <w:pStyle w:val="BodyText"/>
        <w:tabs>
          <w:tab w:pos="5654" w:val="left" w:leader="none"/>
          <w:tab w:pos="9267" w:val="left" w:leader="none"/>
        </w:tabs>
        <w:spacing w:line="240" w:lineRule="auto" w:before="139"/>
        <w:ind w:right="0"/>
        <w:jc w:val="left"/>
        <w:rPr>
          <w:rFonts w:ascii="Symbol" w:hAnsi="Symbol" w:cs="Symbol" w:eastAsia="Symbol"/>
        </w:rPr>
      </w:pP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σκούνται</w:t>
      </w:r>
      <w:r>
        <w:rPr>
          <w:rFonts w:ascii="Times New Roman" w:hAnsi="Times New Roman" w:cs="Times New Roman" w:eastAsia="Times New Roman"/>
          <w:color w:val="231F20"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σ</w:t>
      </w:r>
      <w:r>
        <w:rPr>
          <w:rFonts w:ascii="Times New Roman" w:hAnsi="Times New Roman" w:cs="Times New Roman" w:eastAsia="Times New Roman"/>
          <w:color w:val="231F20"/>
          <w:w w:val="95"/>
        </w:rPr>
        <w:t>’</w:t>
      </w:r>
      <w:r>
        <w:rPr>
          <w:rFonts w:ascii="Times New Roman" w:hAnsi="Times New Roman" w:cs="Times New Roman" w:eastAsia="Times New Roman"/>
          <w:color w:val="231F20"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αυτά</w:t>
      </w:r>
      <w:r>
        <w:rPr>
          <w:rFonts w:ascii="Times New Roman" w:hAnsi="Times New Roman" w:cs="Times New Roman" w:eastAsia="Times New Roman"/>
          <w:color w:val="231F20"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δυνάμεις</w:t>
      </w:r>
      <w:r>
        <w:rPr>
          <w:rFonts w:ascii="Times New Roman" w:hAnsi="Times New Roman" w:cs="Times New Roman" w:eastAsia="Times New Roman"/>
          <w:color w:val="231F20"/>
          <w:spacing w:val="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με</w:t>
      </w:r>
      <w:r>
        <w:rPr>
          <w:rFonts w:ascii="Times New Roman" w:hAnsi="Times New Roman" w:cs="Times New Roman" w:eastAsia="Times New Roman"/>
          <w:color w:val="231F20"/>
          <w:spacing w:val="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μέτρα</w:t>
      </w:r>
      <w:r>
        <w:rPr>
          <w:rFonts w:ascii="Times New Roman" w:hAnsi="Times New Roman" w:cs="Times New Roman" w:eastAsia="Times New Roman"/>
          <w:color w:val="231F20"/>
          <w:spacing w:val="21"/>
          <w:w w:val="9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</w:rPr>
        <w:t>F</w:t>
      </w:r>
      <w:r>
        <w:rPr>
          <w:color w:val="231F20"/>
          <w:spacing w:val="-1"/>
          <w:w w:val="95"/>
          <w:position w:val="-2"/>
          <w:sz w:val="16"/>
          <w:szCs w:val="16"/>
        </w:rPr>
        <w:t>1</w:t>
      </w:r>
      <w:r>
        <w:rPr>
          <w:color w:val="231F20"/>
          <w:spacing w:val="37"/>
          <w:w w:val="95"/>
          <w:position w:val="-2"/>
          <w:sz w:val="16"/>
          <w:szCs w:val="16"/>
        </w:rPr>
        <w:t> </w:t>
      </w:r>
      <w:r>
        <w:rPr>
          <w:color w:val="231F20"/>
          <w:w w:val="95"/>
        </w:rPr>
        <w:t>=</w:t>
      </w:r>
      <w:r>
        <w:rPr>
          <w:color w:val="231F20"/>
          <w:spacing w:val="18"/>
          <w:w w:val="95"/>
        </w:rPr>
        <w:t> </w:t>
      </w:r>
      <w:r>
        <w:rPr>
          <w:color w:val="231F20"/>
          <w:spacing w:val="-1"/>
          <w:w w:val="95"/>
        </w:rPr>
        <w:t>180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N</w:t>
      </w:r>
      <w:r>
        <w:rPr>
          <w:color w:val="231F20"/>
          <w:spacing w:val="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και</w:t>
        <w:tab/>
      </w:r>
      <w:r>
        <w:rPr>
          <w:rFonts w:ascii="Symbol" w:hAnsi="Symbol" w:cs="Symbol" w:eastAsia="Symbol"/>
          <w:color w:val="231F20"/>
          <w:w w:val="95"/>
          <w:position w:val="-11"/>
        </w:rPr>
        <w:t></w:t>
      </w:r>
      <w:r>
        <w:rPr>
          <w:rFonts w:ascii="Times New Roman" w:hAnsi="Times New Roman" w:cs="Times New Roman" w:eastAsia="Times New Roman"/>
          <w:color w:val="231F20"/>
          <w:w w:val="95"/>
          <w:position w:val="-11"/>
        </w:rPr>
        <w:tab/>
      </w:r>
      <w:r>
        <w:rPr>
          <w:rFonts w:ascii="Symbol" w:hAnsi="Symbol" w:cs="Symbol" w:eastAsia="Symbol"/>
          <w:color w:val="231F20"/>
          <w:w w:val="95"/>
          <w:position w:val="-8"/>
        </w:rPr>
        <w:t></w:t>
      </w:r>
      <w:r>
        <w:rPr>
          <w:rFonts w:ascii="Symbol" w:hAnsi="Symbol" w:cs="Symbol" w:eastAsia="Symbol"/>
          <w:color w:val="000000"/>
        </w:rPr>
      </w:r>
    </w:p>
    <w:p>
      <w:pPr>
        <w:pStyle w:val="BodyText"/>
        <w:spacing w:line="240" w:lineRule="auto" w:before="1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140 </w:t>
      </w:r>
      <w:r>
        <w:rPr>
          <w:color w:val="231F20"/>
        </w:rPr>
        <w:t>N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spacing w:before="543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6103" w:space="2541"/>
            <w:col w:w="1226"/>
          </w:cols>
        </w:sectPr>
      </w:pPr>
    </w:p>
    <w:p>
      <w:pPr>
        <w:pStyle w:val="BodyText"/>
        <w:spacing w:line="240" w:lineRule="auto" w:before="121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-1"/>
        </w:rPr>
        <w:t> ποια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τα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βρεθούν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πάλι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οριζόντια απόσταση ίση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143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40" w:lineRule="auto" w:before="8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7241" w:val="left" w:leader="none"/>
        </w:tabs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14.492004pt;margin-top:10.525741pt;width:122.65pt;height:99.25pt;mso-position-horizontal-relative:page;mso-position-vertical-relative:paragraph;z-index:-6623" coordorigin="8290,211" coordsize="2453,1985">
            <v:group style="position:absolute;left:8300;top:2028;width:2433;height:80" coordorigin="8300,2028" coordsize="2433,80">
              <v:shape style="position:absolute;left:8300;top:2028;width:2433;height:80" coordorigin="8300,2028" coordsize="2433,80" path="m10653,2028l10653,2108,10713,2078,10678,2078,10683,2073,10683,2062,10678,2058,10713,2058,10653,2028xe" filled="t" fillcolor="#231F20" stroked="f">
                <v:path arrowok="t"/>
                <v:fill type="solid"/>
              </v:shape>
              <v:shape style="position:absolute;left:8300;top:2028;width:2433;height:80" coordorigin="8300,2028" coordsize="2433,80" path="m10653,2058l8304,2058,8300,2062,8300,2073,8304,2078,10653,2078,10653,2058xe" filled="t" fillcolor="#231F20" stroked="f">
                <v:path arrowok="t"/>
                <v:fill type="solid"/>
              </v:shape>
              <v:shape style="position:absolute;left:8300;top:2028;width:2433;height:80" coordorigin="8300,2028" coordsize="2433,80" path="m10713,2058l10678,2058,10683,2062,10683,2073,10678,2078,10713,2078,10733,2068,10713,2058xe" filled="t" fillcolor="#231F20" stroked="f">
                <v:path arrowok="t"/>
                <v:fill type="solid"/>
              </v:shape>
            </v:group>
            <v:group style="position:absolute;left:8366;top:221;width:80;height:1965" coordorigin="8366,221" coordsize="80,1965">
              <v:shape style="position:absolute;left:8366;top:221;width:80;height:1965" coordorigin="8366,221" coordsize="80,1965" path="m8411,270l8400,270,8396,275,8396,2181,8400,2186,8411,2186,8416,2181,8416,275,8411,270xe" filled="t" fillcolor="#231F20" stroked="f">
                <v:path arrowok="t"/>
                <v:fill type="solid"/>
              </v:shape>
              <v:shape style="position:absolute;left:8366;top:221;width:80;height:1965" coordorigin="8366,221" coordsize="80,1965" path="m8406,221l8366,300,8396,300,8396,275,8400,270,8431,270,8406,221xe" filled="t" fillcolor="#231F20" stroked="f">
                <v:path arrowok="t"/>
                <v:fill type="solid"/>
              </v:shape>
              <v:shape style="position:absolute;left:8366;top:221;width:80;height:1965" coordorigin="8366,221" coordsize="80,1965" path="m8431,270l8411,270,8416,275,8416,300,8446,300,8431,270xe" filled="t" fillcolor="#231F20" stroked="f">
                <v:path arrowok="t"/>
                <v:fill type="solid"/>
              </v:shape>
            </v:group>
            <v:group style="position:absolute;left:9789;top:1072;width:2;height:984" coordorigin="9789,1072" coordsize="2,984">
              <v:shape style="position:absolute;left:9789;top:1072;width:2;height:984" coordorigin="9789,1072" coordsize="0,984" path="m9789,2056l9789,1072e" filled="f" stroked="t" strokeweight=".75pt" strokecolor="#231F20">
                <v:path arrowok="t"/>
                <v:stroke dashstyle="dash"/>
              </v:shape>
            </v:group>
            <v:group style="position:absolute;left:9231;top:1480;width:2;height:588" coordorigin="9231,1480" coordsize="2,588">
              <v:shape style="position:absolute;left:9231;top:1480;width:2;height:588" coordorigin="9231,1480" coordsize="0,588" path="m9231,2068l9231,1480e" filled="f" stroked="t" strokeweight=".75pt" strokecolor="#231F20">
                <v:path arrowok="t"/>
                <v:stroke dashstyle="dash"/>
              </v:shape>
            </v:group>
            <v:group style="position:absolute;left:8404;top:664;width:1908;height:1404" coordorigin="8404,664" coordsize="1908,1404">
              <v:shape style="position:absolute;left:8404;top:664;width:1908;height:1404" coordorigin="8404,664" coordsize="1908,1404" path="m8404,2068l10311,664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φορώντας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παγοπέδιλα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ευθύγραμμα</w:t>
        <w:tab/>
      </w:r>
      <w:r>
        <w:rPr>
          <w:rFonts w:ascii="Times New Roman" w:hAnsi="Times New Roman"/>
          <w:i/>
          <w:color w:val="231F20"/>
          <w:w w:val="95"/>
          <w:position w:val="-12"/>
        </w:rPr>
        <w:t>x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πίστα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παγοδρομίου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μαθητή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μαθητή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στιγμές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124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 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80" w:lineRule="exact" w:before="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60" w:lineRule="exact" w:before="17"/>
        <w:rPr>
          <w:sz w:val="36"/>
          <w:szCs w:val="36"/>
        </w:rPr>
      </w:pPr>
    </w:p>
    <w:p>
      <w:pPr>
        <w:tabs>
          <w:tab w:pos="657" w:val="left" w:leader="none"/>
          <w:tab w:pos="1535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spacing w:val="1"/>
          <w:w w:val="95"/>
          <w:position w:val="1"/>
          <w:sz w:val="24"/>
        </w:rPr>
        <w:t>t</w:t>
      </w:r>
      <w:r>
        <w:rPr>
          <w:rFonts w:ascii="Times New Roman"/>
          <w:color w:val="231F20"/>
          <w:spacing w:val="1"/>
          <w:w w:val="95"/>
          <w:position w:val="-5"/>
          <w:sz w:val="14"/>
        </w:rPr>
        <w:t>2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348" w:space="687"/>
            <w:col w:w="1835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3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4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3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3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35"/>
          <w:position w:val="-2"/>
          <w:sz w:val="16"/>
          <w:szCs w:val="16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35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2</w:t>
      </w:r>
      <w:r>
        <w:rPr>
          <w:rFonts w:ascii="Times New Roman" w:hAnsi="Times New Roman" w:cs="Times New Roman" w:eastAsia="Times New Roman"/>
          <w:i/>
          <w:color w:val="231F20"/>
        </w:rPr>
        <w:t>m</w:t>
      </w:r>
      <w:r>
        <w:rPr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ακίνητα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μή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2"/>
        </w:rPr>
        <w:t>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0,</w:t>
      </w:r>
      <w:r>
        <w:rPr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κάθε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  <w:spacing w:val="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γραμμα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πως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γεβρική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σωμάτων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00" w:lineRule="exact" w:before="9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0" w:right="1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00.099487pt;margin-top:6.080034pt;width:138.15pt;height:102.75pt;mso-position-horizontal-relative:page;mso-position-vertical-relative:paragraph;z-index:-6622" coordorigin="8002,122" coordsize="2763,2055">
            <v:group style="position:absolute;left:8017;top:2053;width:2733;height:80" coordorigin="8017,2053" coordsize="2733,80">
              <v:shape style="position:absolute;left:8017;top:2053;width:2733;height:80" coordorigin="8017,2053" coordsize="2733,80" path="m10670,2053l10670,2133,10730,2103,10690,2103,10690,2083,10730,2083,10670,2053xe" filled="t" fillcolor="#231F20" stroked="f">
                <v:path arrowok="t"/>
                <v:fill type="solid"/>
              </v:shape>
              <v:shape style="position:absolute;left:8017;top:2053;width:2733;height:80" coordorigin="8017,2053" coordsize="2733,80" path="m10670,2083l8017,2083,8017,2103,10670,2103,10670,2083xe" filled="t" fillcolor="#231F20" stroked="f">
                <v:path arrowok="t"/>
                <v:fill type="solid"/>
              </v:shape>
              <v:shape style="position:absolute;left:8017;top:2053;width:2733;height:80" coordorigin="8017,2053" coordsize="2733,80" path="m10730,2083l10690,2083,10690,2103,10730,2103,10750,2093,10730,2083xe" filled="t" fillcolor="#231F20" stroked="f">
                <v:path arrowok="t"/>
                <v:fill type="solid"/>
              </v:shape>
            </v:group>
            <v:group style="position:absolute;left:8084;top:137;width:80;height:2025" coordorigin="8084,137" coordsize="80,2025">
              <v:shape style="position:absolute;left:8084;top:137;width:80;height:2025" coordorigin="8084,137" coordsize="80,2025" path="m8134,197l8114,197,8114,2162,8134,2162,8134,197xe" filled="t" fillcolor="#231F20" stroked="f">
                <v:path arrowok="t"/>
                <v:fill type="solid"/>
              </v:shape>
              <v:shape style="position:absolute;left:8084;top:137;width:80;height:2025" coordorigin="8084,137" coordsize="80,2025" path="m8124,137l8084,217,8114,217,8114,197,8154,197,8124,137xe" filled="t" fillcolor="#231F20" stroked="f">
                <v:path arrowok="t"/>
                <v:fill type="solid"/>
              </v:shape>
              <v:shape style="position:absolute;left:8084;top:137;width:80;height:2025" coordorigin="8084,137" coordsize="80,2025" path="m8154,197l8134,197,8134,217,8164,217,8154,197xe" filled="t" fillcolor="#231F20" stroked="f">
                <v:path arrowok="t"/>
                <v:fill type="solid"/>
              </v:shape>
            </v:group>
            <v:group style="position:absolute;left:8124;top:863;width:2196;height:1230" coordorigin="8124,863" coordsize="2196,1230">
              <v:shape style="position:absolute;left:8124;top:863;width:2196;height:1230" coordorigin="8124,863" coordsize="2196,1230" path="m8124,2093l10320,863e" filled="f" stroked="t" strokeweight="1.499pt" strokecolor="#231F20">
                <v:path arrowok="t"/>
              </v:shape>
            </v:group>
            <v:group style="position:absolute;left:9591;top:486;width:2;height:1607" coordorigin="9591,486" coordsize="2,1607">
              <v:shape style="position:absolute;left:9591;top:486;width:2;height:1607" coordorigin="9591,486" coordsize="0,1607" path="m9591,486l9591,2093e" filled="f" stroked="t" strokeweight=".75pt" strokecolor="#231F20">
                <v:path arrowok="t"/>
                <v:stroke dashstyle="dash"/>
              </v:shape>
            </v:group>
            <v:group style="position:absolute;left:8124;top:291;width:1639;height:1803" coordorigin="8124,291" coordsize="1639,1803">
              <v:shape style="position:absolute;left:8124;top:291;width:1639;height:1803" coordorigin="8124,291" coordsize="1639,1803" path="m8124,2093l9762,291e" filled="f" stroked="t" strokeweight="1.499pt" strokecolor="#231F20">
                <v:path arrowok="t"/>
              </v:shape>
            </v:group>
            <v:group style="position:absolute;left:8128;top:1266;width:1456;height:2" coordorigin="8128,1266" coordsize="1456,2">
              <v:shape style="position:absolute;left:8128;top:1266;width:1456;height:2" coordorigin="8128,1266" coordsize="1456,0" path="m9583,1266l8128,1266e" filled="f" stroked="t" strokeweight=".75pt" strokecolor="#231F20">
                <v:path arrowok="t"/>
                <v:stroke dashstyle="dash"/>
              </v:shape>
            </v:group>
            <v:group style="position:absolute;left:8128;top:486;width:1456;height:2" coordorigin="8128,486" coordsize="1456,2">
              <v:shape style="position:absolute;left:8128;top:486;width:1456;height:2" coordorigin="8128,486" coordsize="1456,0" path="m9583,486l8128,48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15"/>
          <w:sz w:val="20"/>
        </w:rPr>
        <w:t>υ</w:t>
      </w:r>
      <w:r>
        <w:rPr>
          <w:rFonts w:ascii="Times New Roman" w:hAnsi="Times New Roman"/>
          <w:color w:val="000000"/>
          <w:sz w:val="20"/>
        </w:rPr>
      </w:r>
    </w:p>
    <w:p>
      <w:pPr>
        <w:spacing w:before="137"/>
        <w:ind w:left="0" w:right="18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6"/>
          <w:w w:val="115"/>
          <w:sz w:val="20"/>
        </w:rPr>
        <w:t>2</w:t>
      </w:r>
      <w:r>
        <w:rPr>
          <w:rFonts w:ascii="Times New Roman" w:hAnsi="Times New Roman"/>
          <w:i/>
          <w:color w:val="231F20"/>
          <w:spacing w:val="-6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6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i/>
          <w:color w:val="231F20"/>
          <w:spacing w:val="-9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10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05"/>
          <w:sz w:val="21"/>
        </w:rPr>
        <w:t>0</w:t>
      </w:r>
      <w:r>
        <w:rPr>
          <w:rFonts w:ascii="Times New Roman"/>
          <w:color w:val="000000"/>
          <w:sz w:val="21"/>
        </w:rPr>
      </w:r>
    </w:p>
    <w:p>
      <w:pPr>
        <w:spacing w:line="140" w:lineRule="exact" w:before="2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39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2"/>
          <w:w w:val="110"/>
          <w:sz w:val="21"/>
        </w:rPr>
        <w:t>Σ</w:t>
      </w:r>
      <w:r>
        <w:rPr>
          <w:rFonts w:ascii="Times New Roman" w:hAnsi="Times New Roman"/>
          <w:color w:val="231F20"/>
          <w:spacing w:val="-2"/>
          <w:w w:val="110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9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7"/>
          <w:w w:val="110"/>
          <w:sz w:val="21"/>
        </w:rPr>
        <w:t>Σ</w:t>
      </w:r>
      <w:r>
        <w:rPr>
          <w:rFonts w:ascii="Times New Roman" w:hAnsi="Times New Roman"/>
          <w:color w:val="231F20"/>
          <w:w w:val="110"/>
          <w:position w:val="-4"/>
          <w:sz w:val="12"/>
        </w:rPr>
        <w:t>2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9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4"/>
          <w:w w:val="115"/>
          <w:sz w:val="20"/>
        </w:rPr>
        <w:t>t</w:t>
      </w:r>
      <w:r>
        <w:rPr>
          <w:rFonts w:ascii="Times New Roman"/>
          <w:color w:val="231F20"/>
          <w:spacing w:val="-5"/>
          <w:w w:val="115"/>
          <w:position w:val="-4"/>
          <w:sz w:val="12"/>
        </w:rPr>
        <w:t>1</w:t>
        <w:tab/>
      </w:r>
      <w:r>
        <w:rPr>
          <w:rFonts w:ascii="Times New Roman"/>
          <w:i/>
          <w:color w:val="231F20"/>
          <w:w w:val="115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400" w:bottom="280" w:left="1020" w:right="1020"/>
          <w:cols w:num="3" w:equalWidth="0">
            <w:col w:w="6554" w:space="103"/>
            <w:col w:w="418" w:space="1346"/>
            <w:col w:w="1449"/>
          </w:cols>
        </w:sectPr>
      </w:pPr>
    </w:p>
    <w:p>
      <w:pPr>
        <w:pStyle w:val="BodyText"/>
        <w:spacing w:line="360" w:lineRule="auto" w:before="10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Για 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line="175" w:lineRule="exact" w:before="163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80" w:lineRule="exact" w:before="0"/>
        <w:rPr>
          <w:sz w:val="38"/>
          <w:szCs w:val="38"/>
        </w:rPr>
      </w:pPr>
      <w:r>
        <w:rPr/>
        <w:br w:type="column"/>
      </w:r>
      <w:r>
        <w:rPr>
          <w:sz w:val="38"/>
        </w:rPr>
      </w:r>
    </w:p>
    <w:p>
      <w:pPr>
        <w:spacing w:line="460" w:lineRule="exact" w:before="9"/>
        <w:rPr>
          <w:sz w:val="46"/>
          <w:szCs w:val="46"/>
        </w:rPr>
      </w:pPr>
    </w:p>
    <w:p>
      <w:pPr>
        <w:spacing w:line="325" w:lineRule="exact" w:before="0"/>
        <w:ind w:left="6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09.696442pt;margin-top:15.705786pt;width:12.6pt;height:.1pt;mso-position-horizontal-relative:page;mso-position-vertical-relative:paragraph;z-index:-6624" coordorigin="6194,314" coordsize="252,2">
            <v:shape style="position:absolute;left:6194;top:314;width:252;height:2" coordorigin="6194,314" coordsize="252,0" path="m6194,314l6445,314e" filled="f" stroked="t" strokeweight=".579195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4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2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3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1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1"/>
          <w:position w:val="9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after="0" w:line="325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1020"/>
          <w:cols w:num="2" w:equalWidth="0">
            <w:col w:w="4624" w:space="40"/>
            <w:col w:w="5206"/>
          </w:cols>
        </w:sectPr>
      </w:pPr>
    </w:p>
    <w:p>
      <w:pPr>
        <w:tabs>
          <w:tab w:pos="399" w:val="left" w:leader="none"/>
        </w:tabs>
        <w:spacing w:line="283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14"/>
        </w:rPr>
        <w:t>1</w:t>
        <w:tab/>
      </w:r>
      <w:r>
        <w:rPr>
          <w:rFonts w:ascii="Times New Roman"/>
          <w:color w:val="231F20"/>
          <w:position w:val="-11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230" w:lineRule="exact" w:before="8"/>
        <w:rPr>
          <w:sz w:val="23"/>
          <w:szCs w:val="23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7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5363" w:space="2562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83" w:lineRule="exact" w:before="6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</w:t>
      </w:r>
      <w:r>
        <w:rPr>
          <w:rFonts w:ascii="Times New Roman" w:hAnsi="Times New Roman"/>
          <w:color w:val="231F20"/>
          <w:spacing w:val="-1"/>
        </w:rPr>
        <w:t>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30 </w:t>
      </w:r>
      <w:r>
        <w:rPr>
          <w:color w:val="231F20"/>
          <w:spacing w:val="1"/>
        </w:rPr>
        <w:t>kg</w:t>
      </w:r>
      <w:r>
        <w:rPr>
          <w:color w:val="000000"/>
        </w:rPr>
      </w:r>
    </w:p>
    <w:p>
      <w:pPr>
        <w:pStyle w:val="BodyText"/>
        <w:tabs>
          <w:tab w:pos="6501" w:val="left" w:leader="none"/>
          <w:tab w:pos="7988" w:val="left" w:leader="none"/>
        </w:tabs>
        <w:spacing w:line="373" w:lineRule="exact"/>
        <w:ind w:right="0"/>
        <w:jc w:val="left"/>
        <w:rPr>
          <w:sz w:val="14"/>
          <w:szCs w:val="14"/>
        </w:rPr>
      </w:pPr>
      <w:r>
        <w:rPr/>
        <w:pict>
          <v:shape style="position:absolute;margin-left:405.693787pt;margin-top:5.918547pt;width:8.9pt;height:16.75pt;mso-position-horizontal-relative:page;mso-position-vertical-relative:paragraph;z-index:-6621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53992pt;margin-top:3.519547pt;width:9.7pt;height:16.75pt;mso-position-horizontal-relative:page;mso-position-vertical-relative:paragraph;z-index:-6620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48.25pt;margin-top:3.519547pt;width:189.7pt;height:53.7pt;mso-position-horizontal-relative:page;mso-position-vertical-relative:paragraph;z-index:-6619" coordorigin="6965,70" coordsize="3794,1074">
            <v:shape style="position:absolute;left:6973;top:662;width:3778;height:103" type="#_x0000_t75" stroked="false">
              <v:imagedata r:id="rId79" o:title=""/>
            </v:shape>
            <v:group style="position:absolute;left:6973;top:662;width:3779;height:103" coordorigin="6973,662" coordsize="3779,103">
              <v:shape style="position:absolute;left:6973;top:662;width:3779;height:103" coordorigin="6973,662" coordsize="3779,103" path="m6973,765l10751,765,10751,662,6973,662,6973,765xe" filled="f" stroked="t" strokeweight=".75pt" strokecolor="#231F20">
                <v:path arrowok="t"/>
              </v:shape>
              <v:shape style="position:absolute;left:7494;top:363;width:234;height:294" type="#_x0000_t75" stroked="false">
                <v:imagedata r:id="rId80" o:title=""/>
              </v:shape>
            </v:group>
            <v:group style="position:absolute;left:7494;top:363;width:234;height:294" coordorigin="7494,363" coordsize="234,294">
              <v:shape style="position:absolute;left:7494;top:363;width:234;height:294" coordorigin="7494,363" coordsize="234,294" path="m7494,657l7728,657,7728,363,7494,363,7494,657xe" filled="f" stroked="t" strokeweight=".75pt" strokecolor="#231F20">
                <v:path arrowok="t"/>
              </v:shape>
            </v:group>
            <v:group style="position:absolute;left:7702;top:445;width:488;height:135" coordorigin="7702,445" coordsize="488,135">
              <v:shape style="position:absolute;left:7702;top:445;width:488;height:135" coordorigin="7702,445" coordsize="488,135" path="m8055,445l8055,580,8145,535,8077,535,8077,490,8145,490,8055,445xe" filled="t" fillcolor="#231F20" stroked="f">
                <v:path arrowok="t"/>
                <v:fill type="solid"/>
              </v:shape>
              <v:shape style="position:absolute;left:7702;top:445;width:488;height:135" coordorigin="7702,445" coordsize="488,135" path="m8055,490l7702,490,7702,535,8055,535,8055,490xe" filled="t" fillcolor="#231F20" stroked="f">
                <v:path arrowok="t"/>
                <v:fill type="solid"/>
              </v:shape>
              <v:shape style="position:absolute;left:7702;top:445;width:488;height:135" coordorigin="7702,445" coordsize="488,135" path="m8145,490l8077,490,8077,535,8145,535,8190,513,8145,490xe" filled="t" fillcolor="#231F20" stroked="f">
                <v:path arrowok="t"/>
                <v:fill type="solid"/>
              </v:shape>
              <v:shape style="position:absolute;left:8155;top:118;width:136;height:214" type="#_x0000_t75" stroked="false">
                <v:imagedata r:id="rId81" o:title=""/>
              </v:shape>
              <v:shape style="position:absolute;left:8910;top:374;width:396;height:277" type="#_x0000_t75" stroked="false">
                <v:imagedata r:id="rId82" o:title=""/>
              </v:shape>
            </v:group>
            <v:group style="position:absolute;left:8910;top:374;width:396;height:277" coordorigin="8910,374" coordsize="396,277">
              <v:shape style="position:absolute;left:8910;top:374;width:396;height:277" coordorigin="8910,374" coordsize="396,277" path="m8910,651l9305,651,9305,374,8910,374,8910,651xe" filled="f" stroked="t" strokeweight=".75pt" strokecolor="#231F20">
                <v:path arrowok="t"/>
              </v:shape>
            </v:group>
            <v:group style="position:absolute;left:9293;top:445;width:844;height:135" coordorigin="9293,445" coordsize="844,135">
              <v:shape style="position:absolute;left:9293;top:445;width:844;height:135" coordorigin="9293,445" coordsize="844,135" path="m10002,445l10002,580,10092,535,10024,535,10024,490,10092,490,10002,445xe" filled="t" fillcolor="#231F20" stroked="f">
                <v:path arrowok="t"/>
                <v:fill type="solid"/>
              </v:shape>
              <v:shape style="position:absolute;left:9293;top:445;width:844;height:135" coordorigin="9293,445" coordsize="844,135" path="m10002,490l9293,490,9293,535,10002,535,10002,490xe" filled="t" fillcolor="#231F20" stroked="f">
                <v:path arrowok="t"/>
                <v:fill type="solid"/>
              </v:shape>
              <v:shape style="position:absolute;left:9293;top:445;width:844;height:135" coordorigin="9293,445" coordsize="844,135" path="m10092,490l10024,490,10024,535,10092,535,10137,513,10092,490xe" filled="t" fillcolor="#231F20" stroked="f">
                <v:path arrowok="t"/>
                <v:fill type="solid"/>
              </v:shape>
              <v:shape style="position:absolute;left:9994;top:70;width:152;height:214" type="#_x0000_t75" stroked="false">
                <v:imagedata r:id="rId83" o:title=""/>
              </v:shape>
            </v:group>
            <v:group style="position:absolute;left:7608;top:753;width:2;height:360" coordorigin="7608,753" coordsize="2,360">
              <v:shape style="position:absolute;left:7608;top:753;width:2;height:360" coordorigin="7608,753" coordsize="0,360" path="m7608,753l7608,1113e" filled="f" stroked="t" strokeweight=".75pt" strokecolor="#231F20">
                <v:path arrowok="t"/>
                <v:stroke dashstyle="dash"/>
              </v:shape>
            </v:group>
            <v:group style="position:absolute;left:9119;top:777;width:2;height:360" coordorigin="9119,777" coordsize="2,360">
              <v:shape style="position:absolute;left:9119;top:777;width:2;height:360" coordorigin="9119,777" coordsize="0,360" path="m9119,777l9119,1137e" filled="f" stroked="t" strokeweight=".75pt" strokecolor="#231F20">
                <v:path arrowok="t"/>
                <v:stroke dashstyle="dash"/>
              </v:shape>
            </v:group>
            <v:group style="position:absolute;left:8546;top:911;width:550;height:80" coordorigin="8546,911" coordsize="550,80">
              <v:shape style="position:absolute;left:8546;top:911;width:550;height:80" coordorigin="8546,911" coordsize="550,80" path="m9015,911l9015,991,9075,961,9041,961,9045,956,9045,945,9041,941,9075,941,9015,911xe" filled="t" fillcolor="#231F20" stroked="f">
                <v:path arrowok="t"/>
                <v:fill type="solid"/>
              </v:shape>
              <v:shape style="position:absolute;left:8546;top:911;width:550;height:80" coordorigin="8546,911" coordsize="550,80" path="m9015,941l8550,941,8546,945,8546,956,8550,961,9015,961,9015,941xe" filled="t" fillcolor="#231F20" stroked="f">
                <v:path arrowok="t"/>
                <v:fill type="solid"/>
              </v:shape>
              <v:shape style="position:absolute;left:8546;top:911;width:550;height:80" coordorigin="8546,911" coordsize="550,80" path="m9075,941l9041,941,9045,945,9045,956,9041,961,9075,961,9095,951,9075,941xe" filled="t" fillcolor="#231F20" stroked="f">
                <v:path arrowok="t"/>
                <v:fill type="solid"/>
              </v:shape>
            </v:group>
            <v:group style="position:absolute;left:7626;top:911;width:484;height:80" coordorigin="7626,911" coordsize="484,80">
              <v:shape style="position:absolute;left:7626;top:911;width:484;height:80" coordorigin="7626,911" coordsize="484,80" path="m7706,911l7626,951,7706,991,7706,961,7681,961,7676,956,7676,945,7681,941,7706,941,7706,911xe" filled="t" fillcolor="#231F20" stroked="f">
                <v:path arrowok="t"/>
                <v:fill type="solid"/>
              </v:shape>
              <v:shape style="position:absolute;left:7626;top:911;width:484;height:80" coordorigin="7626,911" coordsize="484,80" path="m7706,941l7681,941,7676,945,7676,956,7681,961,7706,961,7706,941xe" filled="t" fillcolor="#231F20" stroked="f">
                <v:path arrowok="t"/>
                <v:fill type="solid"/>
              </v:shape>
              <v:shape style="position:absolute;left:7626;top:911;width:484;height:80" coordorigin="7626,911" coordsize="484,80" path="m8106,941l7706,941,7706,961,8106,961,8110,956,8110,945,8106,94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502.860992pt;margin-top:15.329975pt;width:2.8pt;height:7.1pt;mso-position-horizontal-relative:page;mso-position-vertical-relative:paragraph;z-index:-6618" type="#_x0000_t202" filled="f" stroked="f">
            <v:textbox inset="0,0,0,0">
              <w:txbxContent>
                <w:p>
                  <w:pPr>
                    <w:spacing w:line="1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75"/>
                      <w:sz w:val="14"/>
                    </w:rPr>
                    <w:t>2</w:t>
                  </w:r>
                  <w:r>
                    <w:rPr>
                      <w:rFonts w:ascii="Times New Roman"/>
                      <w:color w:val="0000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βρίσκονται</w:t>
      </w:r>
      <w:r>
        <w:rPr>
          <w:rFonts w:ascii="Times New Roman" w:hAnsi="Times New Roman" w:cs="Times New Roman" w:eastAsia="Times New Roman"/>
          <w:color w:val="231F20"/>
          <w:spacing w:val="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ακίνητα</w:t>
      </w:r>
      <w:r>
        <w:rPr>
          <w:rFonts w:ascii="Times New Roman" w:hAnsi="Times New Roman" w:cs="Times New Roman" w:eastAsia="Times New Roman"/>
          <w:color w:val="231F20"/>
          <w:spacing w:val="2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στα</w:t>
      </w:r>
      <w:r>
        <w:rPr>
          <w:rFonts w:ascii="Times New Roman" w:hAnsi="Times New Roman" w:cs="Times New Roman" w:eastAsia="Times New Roman"/>
          <w:color w:val="231F20"/>
          <w:spacing w:val="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σημεία</w:t>
      </w:r>
      <w:r>
        <w:rPr>
          <w:rFonts w:ascii="Times New Roman" w:hAnsi="Times New Roman" w:cs="Times New Roman" w:eastAsia="Times New Roman"/>
          <w:color w:val="231F20"/>
          <w:spacing w:val="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Α</w:t>
      </w:r>
      <w:r>
        <w:rPr>
          <w:rFonts w:ascii="Times New Roman" w:hAnsi="Times New Roman" w:cs="Times New Roman" w:eastAsia="Times New Roman"/>
          <w:color w:val="231F20"/>
          <w:w w:val="95"/>
        </w:rPr>
        <w:t>,</w:t>
      </w:r>
      <w:r>
        <w:rPr>
          <w:rFonts w:ascii="Times New Roman" w:hAnsi="Times New Roman" w:cs="Times New Roman" w:eastAsia="Times New Roman"/>
          <w:color w:val="231F20"/>
          <w:spacing w:val="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Β</w:t>
      </w:r>
      <w:r>
        <w:rPr>
          <w:rFonts w:ascii="Times New Roman" w:hAnsi="Times New Roman" w:cs="Times New Roman" w:eastAsia="Times New Roman"/>
          <w:color w:val="231F20"/>
          <w:spacing w:val="2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ενός</w:t>
      </w:r>
      <w:r>
        <w:rPr>
          <w:rFonts w:ascii="Times New Roman" w:hAnsi="Times New Roman" w:cs="Times New Roman" w:eastAsia="Times New Roman"/>
          <w:color w:val="231F20"/>
          <w:spacing w:val="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λείου</w:t>
      </w:r>
      <w:r>
        <w:rPr>
          <w:rFonts w:ascii="Times New Roman" w:hAnsi="Times New Roman" w:cs="Times New Roman" w:eastAsia="Times New Roman"/>
          <w:color w:val="231F20"/>
          <w:spacing w:val="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οριζόντι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-</w:t>
        <w:tab/>
      </w:r>
      <w:r>
        <w:rPr>
          <w:rFonts w:ascii="Symbol" w:hAnsi="Symbol" w:cs="Symbol" w:eastAsia="Symbol"/>
          <w:color w:val="231F20"/>
          <w:spacing w:val="-4"/>
          <w:w w:val="95"/>
          <w:position w:val="12"/>
        </w:rPr>
        <w:t></w:t>
      </w:r>
      <w:r>
        <w:rPr>
          <w:color w:val="231F20"/>
          <w:spacing w:val="-3"/>
          <w:w w:val="95"/>
          <w:position w:val="5"/>
          <w:sz w:val="14"/>
          <w:szCs w:val="14"/>
        </w:rPr>
        <w:t>1</w:t>
        <w:tab/>
      </w:r>
      <w:r>
        <w:rPr>
          <w:rFonts w:ascii="Symbol" w:hAnsi="Symbol" w:cs="Symbol" w:eastAsia="Symbol"/>
          <w:color w:val="231F20"/>
          <w:spacing w:val="6"/>
          <w:w w:val="95"/>
          <w:position w:val="11"/>
        </w:rPr>
        <w:t></w:t>
      </w:r>
      <w:r>
        <w:rPr>
          <w:color w:val="231F20"/>
          <w:spacing w:val="4"/>
          <w:w w:val="95"/>
          <w:position w:val="4"/>
          <w:sz w:val="14"/>
          <w:szCs w:val="14"/>
        </w:rPr>
        <w:t>2</w:t>
      </w:r>
      <w:r>
        <w:rPr>
          <w:color w:val="000000"/>
          <w:sz w:val="14"/>
          <w:szCs w:val="14"/>
        </w:rPr>
      </w:r>
    </w:p>
    <w:p>
      <w:pPr>
        <w:spacing w:line="126" w:lineRule="exact" w:before="0"/>
        <w:ind w:left="0" w:right="2622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7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spacing w:line="180" w:lineRule="exact" w:before="10"/>
        <w:rPr>
          <w:sz w:val="18"/>
          <w:szCs w:val="18"/>
        </w:rPr>
      </w:pPr>
    </w:p>
    <w:p>
      <w:pPr>
        <w:tabs>
          <w:tab w:pos="7260" w:val="left" w:leader="none"/>
          <w:tab w:pos="8153" w:val="left" w:leader="none"/>
        </w:tabs>
        <w:spacing w:line="263" w:lineRule="exact" w:before="71"/>
        <w:ind w:left="635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Α</w:t>
        <w:tab/>
      </w:r>
      <w:r>
        <w:rPr>
          <w:rFonts w:ascii="Times New Roman" w:hAnsi="Times New Roman"/>
          <w:i/>
          <w:color w:val="231F20"/>
          <w:position w:val="-4"/>
          <w:sz w:val="24"/>
        </w:rPr>
        <w:t>d</w:t>
        <w:tab/>
      </w:r>
      <w:r>
        <w:rPr>
          <w:rFonts w:ascii="Times New Roman" w:hAnsi="Times New Roman"/>
          <w:color w:val="231F20"/>
          <w:sz w:val="24"/>
        </w:rPr>
        <w:t>Β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26" w:lineRule="exact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pStyle w:val="BodyText"/>
        <w:spacing w:line="351" w:lineRule="auto" w:before="124"/>
        <w:ind w:right="115"/>
        <w:jc w:val="both"/>
      </w:pP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40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sz w:val="16"/>
        </w:rPr>
        <w:t>2</w:t>
      </w:r>
      <w:r>
        <w:rPr>
          <w:color w:val="231F20"/>
          <w:spacing w:val="26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90</w:t>
      </w:r>
      <w:r>
        <w:rPr>
          <w:color w:val="231F20"/>
          <w:spacing w:val="4"/>
        </w:rPr>
        <w:t> </w:t>
      </w:r>
      <w:r>
        <w:rPr>
          <w:color w:val="231F20"/>
        </w:rPr>
        <w:t>N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color w:val="231F20"/>
          <w:spacing w:val="-1"/>
        </w:rPr>
        <w:t>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οι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οποίες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ευθείας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ορί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ζουν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ευθείας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και προς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ίδια κατεύθυνση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μπροστά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,.</w:t>
      </w:r>
      <w:r>
        <w:rPr>
          <w:color w:val="000000"/>
        </w:rPr>
      </w:r>
    </w:p>
    <w:p>
      <w:pPr>
        <w:pStyle w:val="BodyText"/>
        <w:spacing w:line="273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-1"/>
        </w:rPr>
        <w:t> 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41"/>
        <w:ind w:right="113" w:firstLine="8644"/>
        <w:jc w:val="both"/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0,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after="0" w:line="358" w:lineRule="auto"/>
        <w:jc w:val="both"/>
        <w:sectPr>
          <w:pgSz w:w="11910" w:h="16840"/>
          <w:pgMar w:header="1166" w:footer="0" w:top="1400" w:bottom="280" w:left="1020" w:right="1020"/>
        </w:sectPr>
      </w:pP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Symbol" w:hAnsi="Symbol" w:cs="Symbol" w:eastAsia="Symbol"/>
          <w:sz w:val="31"/>
          <w:szCs w:val="31"/>
        </w:rPr>
      </w:pPr>
      <w:r>
        <w:rPr>
          <w:rFonts w:ascii="Times New Roman" w:hAnsi="Times New Roman" w:cs="Times New Roman" w:eastAsia="Times New Roman"/>
          <w:b/>
          <w:bCs/>
          <w:color w:val="231F20"/>
          <w:position w:val="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position w:val="1"/>
        </w:rPr>
        <w:t>3</w:t>
      </w:r>
      <w:r>
        <w:rPr>
          <w:rFonts w:ascii="Times New Roman" w:hAnsi="Times New Roman" w:cs="Times New Roman" w:eastAsia="Times New Roman"/>
          <w:b/>
          <w:bCs/>
          <w:color w:val="231F20"/>
          <w:position w:val="1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Να</w:t>
      </w:r>
      <w:r>
        <w:rPr>
          <w:rFonts w:ascii="Times New Roman" w:hAnsi="Times New Roman" w:cs="Times New Roman" w:eastAsia="Times New Roman"/>
          <w:color w:val="231F20"/>
          <w:spacing w:val="-3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position w:val="1"/>
        </w:rPr>
        <w:t>τη</w:t>
      </w:r>
      <w:r>
        <w:rPr>
          <w:rFonts w:ascii="Times New Roman" w:hAnsi="Times New Roman" w:cs="Times New Roman" w:eastAsia="Times New Roman"/>
          <w:color w:val="231F20"/>
          <w:spacing w:val="-3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διαφορά των</w:t>
      </w:r>
      <w:r>
        <w:rPr>
          <w:rFonts w:ascii="Times New Roman" w:hAnsi="Times New Roman" w:cs="Times New Roman" w:eastAsia="Times New Roman"/>
          <w:color w:val="231F20"/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κινητικών </w:t>
      </w:r>
      <w:r>
        <w:rPr>
          <w:rFonts w:ascii="Times New Roman" w:hAnsi="Times New Roman" w:cs="Times New Roman" w:eastAsia="Times New Roman"/>
          <w:color w:val="231F20"/>
          <w:position w:val="1"/>
        </w:rPr>
        <w:t>ενεργειών</w:t>
      </w:r>
      <w:r>
        <w:rPr>
          <w:rFonts w:ascii="Times New Roman" w:hAnsi="Times New Roman" w:cs="Times New Roman" w:eastAsia="Times New Roman"/>
          <w:color w:val="231F20"/>
          <w:spacing w:val="32"/>
          <w:position w:val="1"/>
        </w:rPr>
        <w:t> </w:t>
      </w:r>
      <w:r>
        <w:rPr>
          <w:rFonts w:ascii="Symbol" w:hAnsi="Symbol" w:cs="Symbol" w:eastAsia="Symbol"/>
          <w:color w:val="231F20"/>
          <w:spacing w:val="5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2"/>
        </w:rPr>
        <w:t>K</w:t>
      </w:r>
      <w:r>
        <w:rPr>
          <w:color w:val="231F20"/>
          <w:spacing w:val="3"/>
          <w:position w:val="-4"/>
          <w:sz w:val="14"/>
          <w:szCs w:val="14"/>
        </w:rPr>
        <w:t>1</w:t>
      </w:r>
      <w:r>
        <w:rPr>
          <w:color w:val="231F20"/>
          <w:spacing w:val="15"/>
          <w:position w:val="-4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position w:val="2"/>
        </w:rPr>
        <w:t></w:t>
      </w:r>
      <w:r>
        <w:rPr>
          <w:rFonts w:ascii="Symbol" w:hAnsi="Symbol" w:cs="Symbol" w:eastAsia="Symbol"/>
          <w:color w:val="231F20"/>
          <w:spacing w:val="-13"/>
          <w:position w:val="2"/>
        </w:rPr>
        <w:t></w:t>
      </w:r>
      <w:r>
        <w:rPr>
          <w:rFonts w:ascii="Times New Roman" w:hAnsi="Times New Roman" w:cs="Times New Roman" w:eastAsia="Times New Roman"/>
          <w:color w:val="231F20"/>
          <w:spacing w:val="-13"/>
          <w:position w:val="2"/>
        </w:rPr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2"/>
        </w:rPr>
        <w:t>K</w:t>
      </w:r>
      <w:r>
        <w:rPr>
          <w:color w:val="231F20"/>
          <w:spacing w:val="1"/>
          <w:position w:val="-4"/>
          <w:sz w:val="14"/>
          <w:szCs w:val="14"/>
        </w:rPr>
        <w:t>2</w:t>
      </w:r>
      <w:r>
        <w:rPr>
          <w:color w:val="231F20"/>
          <w:spacing w:val="-5"/>
          <w:position w:val="-4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31"/>
          <w:szCs w:val="31"/>
        </w:rPr>
        <w:t></w:t>
      </w:r>
      <w:r>
        <w:rPr>
          <w:rFonts w:ascii="Symbol" w:hAnsi="Symbol" w:cs="Symbol" w:eastAsia="Symbol"/>
          <w:color w:val="000000"/>
          <w:sz w:val="31"/>
          <w:szCs w:val="31"/>
        </w:rPr>
      </w:r>
    </w:p>
    <w:p>
      <w:pPr>
        <w:pStyle w:val="BodyText"/>
        <w:spacing w:line="240" w:lineRule="auto" w:before="175"/>
        <w:ind w:right="0"/>
        <w:jc w:val="left"/>
      </w:pP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 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συναντηθούν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4" w:lineRule="exact" w:before="0"/>
        <w:ind w:left="19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40" w:lineRule="auto" w:before="167"/>
        <w:ind w:left="6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-1"/>
        </w:rPr>
        <w:t> σωμάτων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9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6733" w:space="40"/>
            <w:col w:w="3097"/>
          </w:cols>
        </w:sectPr>
      </w:pPr>
    </w:p>
    <w:p>
      <w:pPr>
        <w:pStyle w:val="BodyText"/>
        <w:spacing w:line="345" w:lineRule="auto" w:before="121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προηγείται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m.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προσπερνά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,</w:t>
      </w:r>
      <w:r>
        <w:rPr>
          <w:color w:val="231F20"/>
          <w:spacing w:val="-20"/>
        </w:rPr>
        <w:t> </w:t>
      </w:r>
      <w:r>
        <w:rPr>
          <w:rFonts w:ascii="Times New Roman" w:hAnsi="Times New Roman"/>
          <w:color w:val="231F20"/>
          <w:spacing w:val="-1"/>
        </w:rPr>
        <w:t>τα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έρχονται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επαφή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000000"/>
        </w:rPr>
      </w:r>
    </w:p>
    <w:p>
      <w:pPr>
        <w:spacing w:before="6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0" w:lineRule="auto" w:before="69"/>
        <w:ind w:right="332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99.248993pt;margin-top:10.47574pt;width:137.65pt;height:102.25pt;mso-position-horizontal-relative:page;mso-position-vertical-relative:paragraph;z-index:-6617" coordorigin="7985,210" coordsize="2753,2045">
            <v:group style="position:absolute;left:7995;top:2136;width:2733;height:80" coordorigin="7995,2136" coordsize="2733,80">
              <v:shape style="position:absolute;left:7995;top:2136;width:2733;height:80" coordorigin="7995,2136" coordsize="2733,80" path="m10648,2136l10648,2216,10708,2186,10668,2186,10668,2166,10708,2166,10648,2136xe" filled="t" fillcolor="#231F20" stroked="f">
                <v:path arrowok="t"/>
                <v:fill type="solid"/>
              </v:shape>
              <v:shape style="position:absolute;left:7995;top:2136;width:2733;height:80" coordorigin="7995,2136" coordsize="2733,80" path="m10648,2166l7995,2166,7995,2186,10648,2186,10648,2166xe" filled="t" fillcolor="#231F20" stroked="f">
                <v:path arrowok="t"/>
                <v:fill type="solid"/>
              </v:shape>
              <v:shape style="position:absolute;left:7995;top:2136;width:2733;height:80" coordorigin="7995,2136" coordsize="2733,80" path="m10708,2166l10668,2166,10668,2186,10708,2186,10728,2176,10708,2166xe" filled="t" fillcolor="#231F20" stroked="f">
                <v:path arrowok="t"/>
                <v:fill type="solid"/>
              </v:shape>
            </v:group>
            <v:group style="position:absolute;left:8062;top:220;width:80;height:2025" coordorigin="8062,220" coordsize="80,2025">
              <v:shape style="position:absolute;left:8062;top:220;width:80;height:2025" coordorigin="8062,220" coordsize="80,2025" path="m8112,279l8092,279,8092,2244,8112,2244,8112,279xe" filled="t" fillcolor="#231F20" stroked="f">
                <v:path arrowok="t"/>
                <v:fill type="solid"/>
              </v:shape>
              <v:shape style="position:absolute;left:8062;top:220;width:80;height:2025" coordorigin="8062,220" coordsize="80,2025" path="m8102,220l8062,299,8092,299,8092,279,8132,279,8102,220xe" filled="t" fillcolor="#231F20" stroked="f">
                <v:path arrowok="t"/>
                <v:fill type="solid"/>
              </v:shape>
              <v:shape style="position:absolute;left:8062;top:220;width:80;height:2025" coordorigin="8062,220" coordsize="80,2025" path="m8132,279l8112,279,8112,299,8142,299,8132,279xe" filled="t" fillcolor="#231F20" stroked="f">
                <v:path arrowok="t"/>
                <v:fill type="solid"/>
              </v:shape>
            </v:group>
            <v:group style="position:absolute;left:8098;top:936;width:2063;height:2" coordorigin="8098,936" coordsize="2063,2">
              <v:shape style="position:absolute;left:8098;top:936;width:2063;height:2" coordorigin="8098,936" coordsize="2063,0" path="m8098,936l10161,936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ελεύθερο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αμε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λητέα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για 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ενέργεια θεωρούμε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937" w:val="left" w:leader="none"/>
        </w:tabs>
        <w:spacing w:line="240" w:lineRule="auto" w:before="139"/>
        <w:ind w:right="0"/>
        <w:jc w:val="left"/>
        <w:rPr>
          <w:sz w:val="21"/>
          <w:szCs w:val="21"/>
        </w:rPr>
      </w:pP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ύψους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y</w:t>
        <w:tab/>
      </w:r>
      <w:r>
        <w:rPr>
          <w:color w:val="231F20"/>
          <w:sz w:val="21"/>
        </w:rPr>
        <w:t>0</w:t>
      </w:r>
      <w:r>
        <w:rPr>
          <w:color w:val="000000"/>
          <w:sz w:val="21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9"/>
        <w:ind w:right="324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μηχανική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δυναμική</w:t>
      </w:r>
      <w:r>
        <w:rPr>
          <w:rFonts w:ascii="Times New Roman" w:hAnsi="Times New Roman"/>
          <w:color w:val="231F20"/>
        </w:rPr>
        <w:t> ενέργεια του 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1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12" w:right="0" w:firstLine="77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w w:val="120"/>
          <w:sz w:val="20"/>
        </w:rPr>
        <w:t>y</w:t>
      </w:r>
      <w:r>
        <w:rPr>
          <w:rFonts w:ascii="Times New Roman"/>
          <w:color w:val="000000"/>
          <w:sz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1"/>
        <w:rPr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053" w:space="1503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24" w:lineRule="auto" w:before="69"/>
        <w:ind w:right="119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33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διάρκεια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2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19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 διανύει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"/>
        <w:ind w:right="5286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Για τα διαστήματα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72" w:lineRule="exact" w:before="0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s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                                             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s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                                             </w:t>
      </w:r>
      <w:r>
        <w:rPr>
          <w:rFonts w:ascii="Times New Roman" w:hAnsi="Times New Roman"/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</w:t>
      </w:r>
      <w:r>
        <w:rPr>
          <w:rFonts w:ascii="Times New Roman" w:hAnsi="Times New Roman"/>
          <w:i/>
          <w:color w:val="231F20"/>
          <w:spacing w:val="-1"/>
          <w:sz w:val="24"/>
        </w:rPr>
        <w:t>s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272" w:lineRule="exact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20</w:t>
      </w:r>
      <w:r>
        <w:rPr>
          <w:color w:val="231F20"/>
          <w:spacing w:val="5"/>
        </w:rPr>
        <w:t> </w:t>
      </w:r>
      <w:r>
        <w:rPr>
          <w:color w:val="231F20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174" w:lineRule="exact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ολισθαίνουν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6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3840" w:val="left" w:leader="none"/>
        </w:tabs>
        <w:spacing w:before="0"/>
        <w:ind w:left="18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363.332703pt;margin-top:6.735479pt;width:9.2pt;height:16.75pt;mso-position-horizontal-relative:page;mso-position-vertical-relative:paragraph;z-index:-6612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973907pt;margin-top:6.735479pt;width:10pt;height:16.75pt;mso-position-horizontal-relative:page;mso-position-vertical-relative:paragraph;z-index:-6611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32599pt;margin-top:-5.257521pt;width:12.95pt;height:14.4pt;mso-position-horizontal-relative:page;mso-position-vertical-relative:paragraph;z-index:-6610" type="#_x0000_t202" filled="f" stroked="f">
            <v:textbox inset="0,0,0,0">
              <w:txbxContent>
                <w:p>
                  <w:pPr>
                    <w:spacing w:line="271" w:lineRule="exact" w:before="1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85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136993pt;margin-top:-8.256521pt;width:11.5pt;height:13.6pt;mso-position-horizontal-relative:page;mso-position-vertical-relative:paragraph;z-index:-6609" type="#_x0000_t202" filled="f" stroked="f">
            <v:textbox inset="0,0,0,0">
              <w:txbxContent>
                <w:p>
                  <w:pPr>
                    <w:spacing w:line="250" w:lineRule="exact" w:before="2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75"/>
                      <w:sz w:val="22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481995pt;margin-top:6.735479pt;width:7.041pt;height:10.706pt;mso-position-horizontal-relative:page;mso-position-vertical-relative:paragraph;z-index:-6603" type="#_x0000_t75" stroked="false">
            <v:imagedata r:id="rId84" o:title=""/>
          </v:shape>
        </w:pict>
      </w:r>
      <w:r>
        <w:rPr/>
        <w:pict>
          <v:shape style="position:absolute;margin-left:485.105988pt;margin-top:6.735479pt;width:7.856pt;height:10.706pt;mso-position-horizontal-relative:page;mso-position-vertical-relative:paragraph;z-index:-6602" type="#_x0000_t75" stroked="false">
            <v:imagedata r:id="rId85" o:title=""/>
          </v:shape>
        </w:pict>
      </w:r>
      <w:r>
        <w:rPr/>
        <w:pict>
          <v:group style="position:absolute;margin-left:316.44101pt;margin-top:10.223479pt;width:29.4pt;height:4pt;mso-position-horizontal-relative:page;mso-position-vertical-relative:paragraph;z-index:-6601" coordorigin="6329,204" coordsize="588,80">
            <v:shape style="position:absolute;left:6329;top:204;width:588;height:80" coordorigin="6329,204" coordsize="588,80" path="m6837,204l6837,284,6897,254,6857,254,6857,234,6897,234,6837,204xe" filled="t" fillcolor="#231F20" stroked="f">
              <v:path arrowok="t"/>
              <v:fill type="solid"/>
            </v:shape>
            <v:shape style="position:absolute;left:6329;top:204;width:588;height:80" coordorigin="6329,204" coordsize="588,80" path="m6837,234l6329,234,6329,254,6837,254,6837,234xe" filled="t" fillcolor="#231F20" stroked="f">
              <v:path arrowok="t"/>
              <v:fill type="solid"/>
            </v:shape>
            <v:shape style="position:absolute;left:6329;top:204;width:588;height:80" coordorigin="6329,204" coordsize="588,80" path="m6897,234l6857,234,6857,254,6897,254,6917,244,6897,234xe" filled="t" fillcolor="#231F20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24.369995pt;margin-top:-5.257521pt;width:12.172pt;height:11.29901pt;mso-position-horizontal-relative:page;mso-position-vertical-relative:paragraph;z-index:-6600" type="#_x0000_t75" stroked="false">
            <v:imagedata r:id="rId9" o:title=""/>
          </v:shape>
        </w:pict>
      </w:r>
      <w:r>
        <w:rPr/>
        <w:pict>
          <v:group style="position:absolute;margin-left:499.799011pt;margin-top:7.675479pt;width:22.35pt;height:4pt;mso-position-horizontal-relative:page;mso-position-vertical-relative:paragraph;z-index:-6599" coordorigin="9996,154" coordsize="447,80">
            <v:shape style="position:absolute;left:9996;top:154;width:447;height:80" coordorigin="9996,154" coordsize="447,80" path="m10076,154l9996,193,10076,233,10076,203,10056,203,10056,183,10076,183,10076,154xe" filled="t" fillcolor="#231F20" stroked="f">
              <v:path arrowok="t"/>
              <v:fill type="solid"/>
            </v:shape>
            <v:shape style="position:absolute;left:9996;top:154;width:447;height:80" coordorigin="9996,154" coordsize="447,80" path="m10076,183l10056,183,10056,203,10076,203,10076,183xe" filled="t" fillcolor="#231F20" stroked="f">
              <v:path arrowok="t"/>
              <v:fill type="solid"/>
            </v:shape>
            <v:shape style="position:absolute;left:9996;top:154;width:447;height:80" coordorigin="9996,154" coordsize="447,80" path="m10443,183l10076,183,10076,203,10443,203,10443,183xe" filled="t" fillcolor="#231F20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07.752014pt;margin-top:-8.256521pt;width:10.847pt;height:10.683pt;mso-position-horizontal-relative:page;mso-position-vertical-relative:paragraph;z-index:-6598" type="#_x0000_t75" stroked="false">
            <v:imagedata r:id="rId86" o:title=""/>
          </v:shape>
        </w:pict>
      </w:r>
      <w:r>
        <w:rPr>
          <w:rFonts w:ascii="Times New Roman"/>
          <w:color w:val="231F20"/>
          <w:spacing w:val="-1"/>
          <w:w w:val="80"/>
          <w:position w:val="-7"/>
          <w:sz w:val="14"/>
        </w:rPr>
        <w:t>o,1</w:t>
        <w:tab/>
      </w:r>
      <w:r>
        <w:rPr>
          <w:rFonts w:ascii="Times New Roman"/>
          <w:color w:val="231F20"/>
          <w:spacing w:val="-2"/>
          <w:w w:val="80"/>
          <w:sz w:val="13"/>
        </w:rPr>
        <w:t>o,2</w:t>
      </w:r>
      <w:r>
        <w:rPr>
          <w:rFonts w:ascii="Times New Roman"/>
          <w:color w:val="000000"/>
          <w:sz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1400" w:bottom="280" w:left="1020" w:right="1020"/>
          <w:cols w:num="2" w:equalWidth="0">
            <w:col w:w="4967" w:space="388"/>
            <w:col w:w="4515"/>
          </w:cols>
        </w:sectPr>
      </w:pPr>
    </w:p>
    <w:p>
      <w:pPr>
        <w:tabs>
          <w:tab w:pos="1166" w:val="left" w:leader="none"/>
        </w:tabs>
        <w:spacing w:line="281" w:lineRule="exact" w:before="0"/>
        <w:ind w:left="0" w:right="105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10.968994pt;margin-top:3.336739pt;width:227.15pt;height:40.1pt;mso-position-horizontal-relative:page;mso-position-vertical-relative:paragraph;z-index:-6604" coordorigin="6219,67" coordsize="4543,802">
            <v:shape style="position:absolute;left:6227;top:393;width:4528;height:127" type="#_x0000_t75" stroked="false">
              <v:imagedata r:id="rId11" o:title=""/>
            </v:shape>
            <v:group style="position:absolute;left:6227;top:393;width:4528;height:127" coordorigin="6227,393" coordsize="4528,127">
              <v:shape style="position:absolute;left:6227;top:393;width:4528;height:127" coordorigin="6227,393" coordsize="4528,127" path="m6227,520l10755,520,10755,393,6227,393,6227,520xe" filled="f" stroked="t" strokeweight=".75pt" strokecolor="#231F20">
                <v:path arrowok="t"/>
              </v:shape>
            </v:group>
            <v:group style="position:absolute;left:6611;top:513;width:2;height:336" coordorigin="6611,513" coordsize="2,336">
              <v:shape style="position:absolute;left:6611;top:513;width:2;height:336" coordorigin="6611,513" coordsize="0,336" path="m6611,513l6611,849e" filled="f" stroked="t" strokeweight=".75pt" strokecolor="#231F20">
                <v:path arrowok="t"/>
                <v:stroke dashstyle="dash"/>
              </v:shape>
            </v:group>
            <v:group style="position:absolute;left:10341;top:525;width:2;height:336" coordorigin="10341,525" coordsize="2,336">
              <v:shape style="position:absolute;left:10341;top:525;width:2;height:336" coordorigin="10341,525" coordsize="0,336" path="m10341,525l10341,861e" filled="f" stroked="t" strokeweight=".75pt" strokecolor="#231F20">
                <v:path arrowok="t"/>
                <v:stroke dashstyle="dash"/>
              </v:shape>
            </v:group>
            <v:group style="position:absolute;left:8652;top:701;width:1666;height:80" coordorigin="8652,701" coordsize="1666,80">
              <v:shape style="position:absolute;left:8652;top:701;width:1666;height:80" coordorigin="8652,701" coordsize="1666,80" path="m10237,701l10237,781,10297,751,10262,751,10267,746,10267,735,10262,731,10297,731,10237,701xe" filled="t" fillcolor="#231F20" stroked="f">
                <v:path arrowok="t"/>
                <v:fill type="solid"/>
              </v:shape>
              <v:shape style="position:absolute;left:8652;top:701;width:1666;height:80" coordorigin="8652,701" coordsize="1666,80" path="m10237,731l8656,731,8652,735,8652,746,8656,751,10237,751,10237,731xe" filled="t" fillcolor="#231F20" stroked="f">
                <v:path arrowok="t"/>
                <v:fill type="solid"/>
              </v:shape>
              <v:shape style="position:absolute;left:8652;top:701;width:1666;height:80" coordorigin="8652,701" coordsize="1666,80" path="m10297,731l10262,731,10267,735,10267,746,10262,751,10297,751,10317,741,10297,731xe" filled="t" fillcolor="#231F20" stroked="f">
                <v:path arrowok="t"/>
                <v:fill type="solid"/>
              </v:shape>
            </v:group>
            <v:group style="position:absolute;left:6611;top:701;width:1570;height:80" coordorigin="6611,701" coordsize="1570,80">
              <v:shape style="position:absolute;left:6611;top:701;width:1570;height:80" coordorigin="6611,701" coordsize="1570,80" path="m6691,701l6611,741,6691,781,6691,751,6665,751,6661,746,6661,735,6665,731,6691,731,6691,701xe" filled="t" fillcolor="#231F20" stroked="f">
                <v:path arrowok="t"/>
                <v:fill type="solid"/>
              </v:shape>
              <v:shape style="position:absolute;left:6611;top:701;width:1570;height:80" coordorigin="6611,701" coordsize="1570,80" path="m6691,731l6665,731,6661,735,6661,746,6665,751,6691,751,6691,731xe" filled="t" fillcolor="#231F20" stroked="f">
                <v:path arrowok="t"/>
                <v:fill type="solid"/>
              </v:shape>
              <v:shape style="position:absolute;left:6611;top:701;width:1570;height:80" coordorigin="6611,701" coordsize="1570,80" path="m8175,731l6691,731,6691,751,8175,751,8180,746,8180,735,8175,731xe" filled="t" fillcolor="#231F20" stroked="f">
                <v:path arrowok="t"/>
                <v:fill type="solid"/>
              </v:shape>
            </v:group>
            <v:group style="position:absolute;left:6611;top:176;width:668;height:135" coordorigin="6611,176" coordsize="668,135">
              <v:shape style="position:absolute;left:6611;top:176;width:668;height:135" coordorigin="6611,176" coordsize="668,135" path="m7143,176l7143,311,7234,266,7166,266,7166,221,7233,221,7143,176xe" filled="t" fillcolor="#3953A4" stroked="f">
                <v:path arrowok="t"/>
                <v:fill type="solid"/>
              </v:shape>
              <v:shape style="position:absolute;left:6611;top:176;width:668;height:135" coordorigin="6611,176" coordsize="668,135" path="m7143,221l6611,221,6611,266,7143,266,7143,221xe" filled="t" fillcolor="#3953A4" stroked="f">
                <v:path arrowok="t"/>
                <v:fill type="solid"/>
              </v:shape>
              <v:shape style="position:absolute;left:6611;top:176;width:668;height:135" coordorigin="6611,176" coordsize="668,135" path="m7233,221l7166,221,7166,266,7234,266,7278,243,7233,221xe" filled="t" fillcolor="#3953A4" stroked="f">
                <v:path arrowok="t"/>
                <v:fill type="solid"/>
              </v:shape>
              <v:shape style="position:absolute;left:6490;top:80;width:242;height:307" type="#_x0000_t75" stroked="false">
                <v:imagedata r:id="rId12" o:title=""/>
              </v:shape>
            </v:group>
            <v:group style="position:absolute;left:6490;top:80;width:242;height:307" coordorigin="6490,80" coordsize="242,307">
              <v:shape style="position:absolute;left:6490;top:80;width:242;height:307" coordorigin="6490,80" coordsize="242,307" path="m6490,387l6732,387,6732,80,6490,80,6490,387xe" filled="f" stroked="t" strokeweight=".75pt" strokecolor="#231F20">
                <v:path arrowok="t"/>
              </v:shape>
            </v:group>
            <v:group style="position:absolute;left:9848;top:164;width:478;height:135" coordorigin="9848,164" coordsize="478,135">
              <v:shape style="position:absolute;left:9848;top:164;width:478;height:135" coordorigin="9848,164" coordsize="478,135" path="m9983,164l9848,231,9983,299,9983,254,9960,254,9960,209,9983,209,9983,164xe" filled="t" fillcolor="#3953A4" stroked="f">
                <v:path arrowok="t"/>
                <v:fill type="solid"/>
              </v:shape>
              <v:shape style="position:absolute;left:9848;top:164;width:478;height:135" coordorigin="9848,164" coordsize="478,135" path="m9983,209l9960,209,9960,254,9983,254,9983,209xe" filled="t" fillcolor="#3953A4" stroked="f">
                <v:path arrowok="t"/>
                <v:fill type="solid"/>
              </v:shape>
              <v:shape style="position:absolute;left:9848;top:164;width:478;height:135" coordorigin="9848,164" coordsize="478,135" path="m10326,209l9983,209,9983,254,10326,254,10326,209xe" filled="t" fillcolor="#3953A4" stroked="f">
                <v:path arrowok="t"/>
                <v:fill type="solid"/>
              </v:shape>
              <v:shape style="position:absolute;left:10215;top:74;width:242;height:307" type="#_x0000_t75" stroked="false">
                <v:imagedata r:id="rId13" o:title=""/>
              </v:shape>
            </v:group>
            <v:group style="position:absolute;left:10215;top:74;width:242;height:307" coordorigin="10215,74" coordsize="242,307">
              <v:shape style="position:absolute;left:10215;top:74;width:242;height:307" coordorigin="10215,74" coordsize="242,307" path="m10215,381l10457,381,10457,74,10215,74,10215,381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spacing w:val="-3"/>
          <w:w w:val="75"/>
          <w:position w:val="-3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spacing w:val="-2"/>
          <w:w w:val="75"/>
          <w:position w:val="-9"/>
          <w:sz w:val="14"/>
          <w:szCs w:val="14"/>
        </w:rPr>
        <w:t>1</w:t>
        <w:tab/>
      </w:r>
      <w:r>
        <w:rPr>
          <w:rFonts w:ascii="Times New Roman" w:hAnsi="Times New Roman" w:cs="Times New Roman" w:eastAsia="Times New Roman"/>
          <w:color w:val="231F20"/>
          <w:w w:val="7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spacing w:line="22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εμφανίζουν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385" w:val="left" w:leader="none"/>
          <w:tab w:pos="7340" w:val="left" w:leader="none"/>
        </w:tabs>
        <w:spacing w:line="424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100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Ν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  <w:tab/>
      </w:r>
      <w:r>
        <w:rPr>
          <w:rFonts w:ascii="Symbol" w:hAnsi="Symbol" w:cs="Symbol" w:eastAsia="Symbol"/>
          <w:color w:val="231F20"/>
          <w:position w:val="14"/>
        </w:rPr>
        <w:t></w:t>
      </w:r>
      <w:r>
        <w:rPr>
          <w:rFonts w:ascii="Times New Roman" w:hAnsi="Times New Roman" w:cs="Times New Roman" w:eastAsia="Times New Roman"/>
          <w:color w:val="231F20"/>
          <w:position w:val="14"/>
        </w:rPr>
        <w:tab/>
      </w:r>
      <w:r>
        <w:rPr>
          <w:rFonts w:ascii="Times New Roman" w:hAnsi="Times New Roman" w:cs="Times New Roman" w:eastAsia="Times New Roman"/>
          <w:i/>
          <w:color w:val="231F20"/>
          <w:position w:val="5"/>
        </w:rPr>
        <w:t>d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tabs>
          <w:tab w:pos="917" w:val="left" w:leader="none"/>
        </w:tabs>
        <w:spacing w:line="287" w:lineRule="exact" w:before="0"/>
        <w:ind w:left="17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75"/>
        </w:rPr>
        <w:br w:type="column"/>
      </w:r>
      <w:r>
        <w:rPr>
          <w:rFonts w:ascii="Times New Roman" w:hAnsi="Times New Roman" w:cs="Times New Roman" w:eastAsia="Times New Roman"/>
          <w:color w:val="231F20"/>
          <w:w w:val="75"/>
          <w:sz w:val="14"/>
          <w:szCs w:val="14"/>
        </w:rPr>
        <w:t>2</w:t>
        <w:tab/>
      </w:r>
      <w:r>
        <w:rPr>
          <w:rFonts w:ascii="Symbol" w:hAnsi="Symbol" w:cs="Symbol" w:eastAsia="Symbol"/>
          <w:color w:val="231F20"/>
          <w:spacing w:val="4"/>
          <w:w w:val="75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spacing w:val="3"/>
          <w:w w:val="75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spacing w:line="240" w:lineRule="auto" w:before="198"/>
        <w:ind w:left="779" w:right="0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85"/>
        </w:rPr>
        <w:t></w:t>
      </w:r>
      <w:r>
        <w:rPr>
          <w:rFonts w:ascii="Symbol" w:hAnsi="Symbol" w:cs="Symbol" w:eastAsia="Symbol"/>
          <w:color w:val="000000"/>
        </w:rPr>
      </w:r>
    </w:p>
    <w:p>
      <w:pPr>
        <w:spacing w:after="0" w:line="240" w:lineRule="auto"/>
        <w:jc w:val="left"/>
        <w:rPr>
          <w:rFonts w:ascii="Symbol" w:hAnsi="Symbol" w:cs="Symbol" w:eastAsia="Symbol"/>
        </w:rPr>
        <w:sectPr>
          <w:type w:val="continuous"/>
          <w:pgSz w:w="11910" w:h="16840"/>
          <w:pgMar w:top="1400" w:bottom="280" w:left="1020" w:right="1020"/>
          <w:cols w:num="2" w:equalWidth="0">
            <w:col w:w="7460" w:space="1110"/>
            <w:col w:w="1300"/>
          </w:cols>
        </w:sectPr>
      </w:pPr>
    </w:p>
    <w:p>
      <w:pPr>
        <w:pStyle w:val="BodyText"/>
        <w:spacing w:line="365" w:lineRule="auto" w:before="136"/>
        <w:ind w:right="113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15.102402pt;margin-top:69.261024pt;width:10.8pt;height:15.35pt;mso-position-horizontal-relative:page;mso-position-vertical-relative:paragraph;z-index:-6616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388504pt;margin-top:69.261024pt;width:11.75pt;height:15.35pt;mso-position-horizontal-relative:page;mso-position-vertical-relative:paragraph;z-index:-6615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552002pt;margin-top:69.261024pt;width:8.344pt;height:9.73pt;mso-position-horizontal-relative:page;mso-position-vertical-relative:paragraph;z-index:-6608" type="#_x0000_t75" stroked="false">
            <v:imagedata r:id="rId87" o:title=""/>
          </v:shape>
        </w:pict>
      </w:r>
      <w:r>
        <w:rPr/>
        <w:pict>
          <v:shape style="position:absolute;margin-left:252.820007pt;margin-top:69.261024pt;width:9.308pt;height:9.73pt;mso-position-horizontal-relative:page;mso-position-vertical-relative:paragraph;z-index:-6607" type="#_x0000_t75" stroked="false">
            <v:imagedata r:id="rId15" o:title="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στην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ίδια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ευθεία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αντίθετες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κατευθύνσεις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ώστε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πλησιάζουν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μεταξύ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διέρχονται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σημεία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ευθείας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έχοντας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τητες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υ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ο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30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12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υ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ο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33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8</w:t>
      </w:r>
      <w:r>
        <w:rPr>
          <w:color w:val="231F20"/>
          <w:spacing w:val="11"/>
        </w:rPr>
        <w:t> </w:t>
      </w:r>
      <w:r>
        <w:rPr>
          <w:color w:val="231F20"/>
        </w:rPr>
        <w:t>m/s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2"/>
        </w:rPr>
        <w:t>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απέχουν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μεταξύ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απόσταση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d</w:t>
      </w:r>
      <w:r>
        <w:rPr>
          <w:rFonts w:ascii="Times New Roman" w:hAnsi="Times New Roman" w:cs="Times New Roman" w:eastAsia="Times New Roman"/>
          <w:i/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150</w:t>
      </w:r>
      <w:r>
        <w:rPr>
          <w:color w:val="231F20"/>
          <w:spacing w:val="59"/>
        </w:rPr>
        <w:t> </w:t>
      </w:r>
      <w:r>
        <w:rPr>
          <w:color w:val="231F20"/>
        </w:rPr>
        <w:t>m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αυτά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δυνάμεις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color w:val="231F20"/>
          <w:position w:val="-5"/>
          <w:sz w:val="14"/>
          <w:szCs w:val="14"/>
        </w:rPr>
        <w:t>1</w:t>
      </w:r>
      <w:r>
        <w:rPr>
          <w:color w:val="231F20"/>
          <w:spacing w:val="29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  <w:position w:val="-5"/>
          <w:sz w:val="14"/>
          <w:szCs w:val="14"/>
        </w:rPr>
        <w:t>2</w:t>
      </w:r>
      <w:r>
        <w:rPr>
          <w:color w:val="231F20"/>
          <w:spacing w:val="2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όπως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σχήμα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οπότε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</w:rPr>
        <w:t> κάθε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-1"/>
        </w:rPr>
        <w:t> διπλασιαστεί</w:t>
      </w:r>
      <w:r>
        <w:rPr>
          <w:rFonts w:ascii="Times New Roman" w:hAnsi="Times New Roman" w:cs="Times New Roman" w:eastAsia="Times New Roman"/>
          <w:color w:val="231F20"/>
          <w:spacing w:val="-1"/>
        </w:rPr>
        <w:t>. </w:t>
      </w:r>
      <w:r>
        <w:rPr>
          <w:rFonts w:ascii="Times New Roman" w:hAnsi="Times New Roman" w:cs="Times New Roman" w:eastAsia="Times New Roman"/>
          <w:color w:val="231F20"/>
        </w:rPr>
        <w:t>Να</w:t>
      </w:r>
      <w:r>
        <w:rPr>
          <w:rFonts w:ascii="Times New Roman" w:hAnsi="Times New Roman" w:cs="Times New Roman" w:eastAsia="Times New Roman"/>
          <w:color w:val="231F20"/>
          <w:spacing w:val="-1"/>
        </w:rPr>
        <w:t> υπολογίσετε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55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σωμάτων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οριζόντιου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55" w:lineRule="exact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tabs>
          <w:tab w:pos="3039" w:val="left" w:leader="none"/>
          <w:tab w:pos="3742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97.219406pt;margin-top:-1.750031pt;width:10.85pt;height:15.35pt;mso-position-horizontal-relative:page;mso-position-vertical-relative:paragraph;z-index:-6614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798401pt;margin-top:-1.750031pt;width:11.75pt;height:15.35pt;mso-position-horizontal-relative:page;mso-position-vertical-relative:paragraph;z-index:-6613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79001pt;margin-top:-1.750031pt;width:8.377pt;height:9.731pt;mso-position-horizontal-relative:page;mso-position-vertical-relative:paragraph;z-index:-6606" type="#_x0000_t75" stroked="false">
            <v:imagedata r:id="rId88" o:title=""/>
          </v:shape>
        </w:pict>
      </w:r>
      <w:r>
        <w:rPr/>
        <w:pict>
          <v:shape style="position:absolute;margin-left:234.229004pt;margin-top:-1.750031pt;width:9.308pt;height:9.731pt;mso-position-horizontal-relative:page;mso-position-vertical-relative:paragraph;z-index:-6605" type="#_x0000_t75" stroked="false">
            <v:imagedata r:id="rId15" o:title=""/>
          </v:shape>
        </w:pict>
      </w: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2)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των</w:t>
      </w:r>
      <w:r>
        <w:rPr>
          <w:rFonts w:ascii="Times New Roman" w:hAnsi="Times New Roman"/>
          <w:color w:val="231F20"/>
          <w:sz w:val="24"/>
        </w:rPr>
        <w:t> δυνάμεων</w:t>
        <w:tab/>
      </w:r>
      <w:r>
        <w:rPr>
          <w:rFonts w:ascii="Times New Roman" w:hAnsi="Times New Roman"/>
          <w:color w:val="231F20"/>
          <w:position w:val="-5"/>
          <w:sz w:val="14"/>
        </w:rPr>
        <w:t>1 </w:t>
      </w:r>
      <w:r>
        <w:rPr>
          <w:rFonts w:ascii="Times New Roman" w:hAnsi="Times New Roman"/>
          <w:color w:val="231F20"/>
          <w:spacing w:val="21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  <w:tab/>
      </w:r>
      <w:r>
        <w:rPr>
          <w:rFonts w:ascii="Times New Roman" w:hAnsi="Times New Roman"/>
          <w:color w:val="231F20"/>
          <w:position w:val="-5"/>
          <w:sz w:val="14"/>
        </w:rPr>
        <w:t>2</w:t>
      </w:r>
      <w:r>
        <w:rPr>
          <w:rFonts w:ascii="Times New Roman" w:hAnsi="Times New Roman"/>
          <w:color w:val="231F20"/>
          <w:spacing w:val="1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πόσο απέχουν τα σώματα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1.</w:t>
      </w:r>
      <w:r>
        <w:rPr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ολική κινητική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των σωμάτων </w:t>
      </w:r>
      <w:r>
        <w:rPr>
          <w:rFonts w:ascii="Times New Roman" w:hAnsi="Times New Roman"/>
          <w:color w:val="231F20"/>
          <w:spacing w:val="-1"/>
        </w:rPr>
        <w:t>τη 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4"/>
        <w:rPr>
          <w:sz w:val="24"/>
          <w:szCs w:val="2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70" w:lineRule="exact" w:before="5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823" w:space="2733"/>
            <w:col w:w="1314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51" w:lineRule="auto" w:before="69"/>
        <w:ind w:right="5683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84.558014pt;margin-top:3.40863pt;width:250.673pt;height:156.521pt;mso-position-horizontal-relative:page;mso-position-vertical-relative:paragraph;z-index:-6597" type="#_x0000_t75" stroked="false">
            <v:imagedata r:id="rId90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Στη διπλανή </w:t>
      </w:r>
      <w:r>
        <w:rPr>
          <w:rFonts w:ascii="Times New Roman" w:hAnsi="Times New Roman"/>
          <w:color w:val="231F20"/>
        </w:rPr>
        <w:t>εικόνα </w:t>
      </w:r>
      <w:r>
        <w:rPr>
          <w:rFonts w:ascii="Times New Roman" w:hAnsi="Times New Roman"/>
          <w:color w:val="231F20"/>
          <w:spacing w:val="-1"/>
        </w:rPr>
        <w:t>παριστάνεται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μια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ομαλά μεταβαλλόμενη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214"/>
        <w:ind w:right="5763" w:hanging="1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: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παραπάνω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μπορεί να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υπολογισθεί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BodyText"/>
        <w:spacing w:line="240" w:lineRule="auto" w:before="205"/>
        <w:ind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μόνο 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line="260" w:lineRule="exact" w:before="9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μόνο η</w:t>
      </w:r>
      <w:r>
        <w:rPr>
          <w:rFonts w:ascii="Times New Roman" w:hAnsi="Times New Roman"/>
          <w:color w:val="231F20"/>
          <w:spacing w:val="-1"/>
        </w:rPr>
        <w:t> μετατόπιση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</w:rPr>
        <w:t> 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ορισμένο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χρονικό διάστημα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line="320" w:lineRule="exact" w:before="19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μετατόπιση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κινητού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line="260" w:lineRule="exact" w:before="12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89"/>
          <w:pgSz w:w="11910" w:h="16840"/>
          <w:pgMar w:header="1166" w:footer="0" w:top="1400" w:bottom="280" w:left="1020" w:right="86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860"/>
          <w:cols w:num="2" w:equalWidth="0">
            <w:col w:w="4669" w:space="3167"/>
            <w:col w:w="2194"/>
          </w:cols>
        </w:sectPr>
      </w:pPr>
    </w:p>
    <w:p>
      <w:pPr>
        <w:spacing w:line="260" w:lineRule="exact" w:before="14"/>
        <w:rPr>
          <w:sz w:val="26"/>
          <w:szCs w:val="26"/>
        </w:rPr>
      </w:pPr>
    </w:p>
    <w:p>
      <w:pPr>
        <w:spacing w:before="69"/>
        <w:ind w:left="0" w:right="27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2"/>
        <w:rPr>
          <w:sz w:val="26"/>
          <w:szCs w:val="26"/>
        </w:rPr>
      </w:pPr>
    </w:p>
    <w:p>
      <w:pPr>
        <w:pStyle w:val="BodyText"/>
        <w:spacing w:line="356" w:lineRule="auto" w:before="69"/>
        <w:ind w:right="4455" w:hanging="1"/>
        <w:jc w:val="both"/>
      </w:pPr>
      <w:r>
        <w:rPr/>
        <w:pict>
          <v:shape style="position:absolute;margin-left:338.679993pt;margin-top:7.067161pt;width:207.945pt;height:163.617pt;mso-position-horizontal-relative:page;mso-position-vertical-relative:paragraph;z-index:-6596" type="#_x0000_t75" stroked="false">
            <v:imagedata r:id="rId91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2.</w:t>
      </w:r>
      <w:r>
        <w:rPr>
          <w:rFonts w:ascii="Times New Roman" w:hAnsi="Times New Roman"/>
          <w:b/>
          <w:color w:val="231F20"/>
          <w:spacing w:val="10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t=0s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θετική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2"/>
        </w:rPr>
        <w:t>x.</w:t>
      </w:r>
      <w:r>
        <w:rPr>
          <w:color w:val="000000"/>
        </w:rPr>
      </w:r>
    </w:p>
    <w:p>
      <w:pPr>
        <w:pStyle w:val="BodyText"/>
        <w:spacing w:line="534" w:lineRule="auto" w:before="208"/>
        <w:ind w:left="832" w:right="5321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  <w:spacing w:val="-1"/>
        </w:rPr>
        <w:t>t=3s,</w:t>
      </w:r>
      <w:r>
        <w:rPr>
          <w:color w:val="000000"/>
        </w:rPr>
      </w:r>
    </w:p>
    <w:p>
      <w:pPr>
        <w:pStyle w:val="BodyText"/>
        <w:spacing w:line="240" w:lineRule="auto" w:before="10"/>
        <w:ind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εξακολουθεί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άξονα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x</w:t>
      </w:r>
      <w:r>
        <w:rPr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Ηρεμεί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20" w:lineRule="exact" w:before="19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αρνητική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x</w:t>
      </w:r>
      <w:r>
        <w:rPr>
          <w:color w:val="000000"/>
        </w:rPr>
      </w:r>
    </w:p>
    <w:p>
      <w:pPr>
        <w:spacing w:line="260" w:lineRule="exact" w:before="14"/>
        <w:rPr>
          <w:sz w:val="26"/>
          <w:szCs w:val="26"/>
        </w:rPr>
      </w:pPr>
    </w:p>
    <w:p>
      <w:pPr>
        <w:pStyle w:val="Heading2"/>
        <w:spacing w:line="240" w:lineRule="auto" w:before="69"/>
        <w:ind w:left="0" w:right="27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Heading2"/>
        <w:spacing w:line="240" w:lineRule="auto" w:before="69"/>
        <w:ind w:left="0" w:right="27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860"/>
        </w:sectPr>
      </w:pPr>
    </w:p>
    <w:p>
      <w:pPr>
        <w:spacing w:before="55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367" w:lineRule="auto" w:before="69"/>
        <w:ind w:right="11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27.383972pt;margin-top:44.897629pt;width:10.956pt;height:10.114pt;mso-position-horizontal-relative:page;mso-position-vertical-relative:paragraph;z-index:-6595" type="#_x0000_t75" stroked="false">
            <v:imagedata r:id="rId93" o:title=""/>
          </v:shape>
        </w:pict>
      </w:r>
      <w:r>
        <w:rPr>
          <w:rFonts w:ascii="Times New Roman" w:hAnsi="Times New Roman"/>
          <w:color w:val="231F20"/>
          <w:spacing w:val="-1"/>
        </w:rPr>
        <w:t>Αερόστατο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άδειο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1"/>
        </w:rPr>
        <w:t>m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-1"/>
        </w:rPr>
        <w:t>160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Kg,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μεταφέρει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επιβάτη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2"/>
        </w:rPr>
        <w:t>m</w:t>
      </w:r>
      <w:r>
        <w:rPr>
          <w:color w:val="231F20"/>
          <w:spacing w:val="2"/>
          <w:position w:val="-2"/>
          <w:sz w:val="16"/>
        </w:rPr>
        <w:t>2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80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Kg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ένα </w:t>
      </w:r>
      <w:r>
        <w:rPr>
          <w:rFonts w:ascii="Times New Roman" w:hAnsi="Times New Roman"/>
          <w:color w:val="231F20"/>
        </w:rPr>
        <w:t>σάκο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άμμο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1"/>
        </w:rPr>
        <w:t>m</w:t>
      </w:r>
      <w:r>
        <w:rPr>
          <w:color w:val="231F20"/>
          <w:spacing w:val="1"/>
          <w:position w:val="-2"/>
          <w:sz w:val="16"/>
        </w:rPr>
        <w:t>3</w:t>
      </w:r>
      <w:r>
        <w:rPr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10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αερόστατο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ανυψώνεται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κατακόρυφης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position w:val="4"/>
        </w:rPr>
        <w:t>F</w:t>
      </w:r>
      <w:r>
        <w:rPr>
          <w:rFonts w:ascii="Times New Roman" w:hAnsi="Times New Roman"/>
          <w:color w:val="000000"/>
        </w:rPr>
      </w:r>
    </w:p>
    <w:p>
      <w:pPr>
        <w:spacing w:after="0" w:line="367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92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484" w:lineRule="auto" w:before="97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25.885010pt;margin-top:2.121655pt;width:10.956pt;height:10.113pt;mso-position-horizontal-relative:page;mso-position-vertical-relative:paragraph;z-index:-6594" type="#_x0000_t75" stroked="false">
            <v:imagedata r:id="rId94" o:title=""/>
          </v:shape>
        </w:pict>
      </w:r>
      <w:r>
        <w:rPr>
          <w:rFonts w:ascii="Times New Roman" w:hAnsi="Times New Roman"/>
          <w:color w:val="231F20"/>
          <w:spacing w:val="-1"/>
        </w:rPr>
        <w:t>που ασκείται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  <w:position w:val="4"/>
        </w:rPr>
        <w:t>F </w:t>
      </w:r>
      <w:r>
        <w:rPr>
          <w:rFonts w:ascii="Times New Roman" w:hAnsi="Times New Roman"/>
          <w:i/>
          <w:color w:val="231F20"/>
          <w:spacing w:val="11"/>
          <w:position w:val="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3000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1239" w:val="left" w:leader="none"/>
        </w:tabs>
        <w:spacing w:line="365" w:lineRule="exact" w:before="0"/>
        <w:ind w:left="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7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m</w:t>
        <w:tab/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1" w:lineRule="exact" w:before="0"/>
        <w:ind w:left="73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57.953278pt;margin-top:-3.06376pt;width:11.6pt;height:.1pt;mso-position-horizontal-relative:page;mso-position-vertical-relative:paragraph;z-index:-6593" coordorigin="9159,-61" coordsize="232,2">
            <v:shape style="position:absolute;left:9159;top:-61;width:232;height:2" coordorigin="9159,-61" coordsize="232,0" path="m9159,-61l9391,-61e" filled="f" stroked="t" strokeweight=".579286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1020"/>
          <w:cols w:num="2" w:equalWidth="0">
            <w:col w:w="7384" w:space="40"/>
            <w:col w:w="2446"/>
          </w:cols>
        </w:sectPr>
      </w:pPr>
    </w:p>
    <w:p>
      <w:pPr>
        <w:spacing w:line="200" w:lineRule="exact" w:before="1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αερόστατο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ασκεί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-1"/>
        </w:rPr>
        <w:t> επιβάτη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δάπεδο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καλαθιού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αερόστατου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033" w:space="523"/>
            <w:col w:w="1314"/>
          </w:cols>
        </w:sectPr>
      </w:pPr>
    </w:p>
    <w:p>
      <w:pPr>
        <w:pStyle w:val="BodyText"/>
        <w:spacing w:line="360" w:lineRule="auto" w:before="132"/>
        <w:ind w:right="115" w:firstLine="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αερόστατο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βρίσκεται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100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m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σάκος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άμμο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οποίος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είχε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αερόστατο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σάκου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2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σάκος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φτάσει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επιφάνεια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σάκου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069" w:space="1487"/>
            <w:col w:w="1314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240" w:lineRule="auto" w:before="69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δρόμο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spacing w:before="0"/>
        <w:ind w:left="1552" w:right="1086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87.745477pt;height:179.64pt;mso-position-horizontal-relative:char;mso-position-vertical-relative:line" type="#_x0000_t75" stroked="false">
            <v:imagedata r:id="rId9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παράσταση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240" w:lineRule="auto"/>
        <w:ind w:left="821" w:right="5503"/>
        <w:jc w:val="center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αυτοκινήτου από </w:t>
      </w:r>
      <w:r>
        <w:rPr>
          <w:rFonts w:ascii="Times New Roman" w:hAnsi="Times New Roman"/>
          <w:color w:val="231F20"/>
          <w:spacing w:val="-1"/>
        </w:rPr>
        <w:t>0</w:t>
      </w:r>
      <w:r>
        <w:rPr>
          <w:color w:val="231F20"/>
          <w:spacing w:val="-1"/>
        </w:rPr>
        <w:t>-30s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tabs>
          <w:tab w:pos="1892" w:val="left" w:leader="none"/>
          <w:tab w:pos="4385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300m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600m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900m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95"/>
          <w:headerReference w:type="even" r:id="rId96"/>
          <w:pgSz w:w="11910" w:h="16840"/>
          <w:pgMar w:header="1166" w:footer="0" w:top="14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1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b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50"/>
            <w:col w:w="2051"/>
          </w:cols>
        </w:sectPr>
      </w:pPr>
    </w:p>
    <w:p>
      <w:pPr>
        <w:pStyle w:val="BodyText"/>
        <w:spacing w:line="375" w:lineRule="auto" w:before="132"/>
        <w:ind w:right="119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48.481995pt;margin-top:27.378412pt;width:10.998pt;height:10.081pt;mso-position-horizontal-relative:page;mso-position-vertical-relative:paragraph;z-index:-6592" type="#_x0000_t75" stroked="false">
            <v:imagedata r:id="rId98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Ψαράς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τραβά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βάρκα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ξηρά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ενός </w:t>
      </w:r>
      <w:r>
        <w:rPr>
          <w:rFonts w:ascii="Times New Roman" w:hAnsi="Times New Roman"/>
          <w:color w:val="231F20"/>
          <w:spacing w:val="-1"/>
        </w:rPr>
        <w:t>σκοινιού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ασκώντας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βάρκα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πλησιάζει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ακτή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κινούμενη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σκοινιού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Θεωρούμε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παραμένει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/>
        <w:ind w:right="124" w:hanging="1"/>
        <w:jc w:val="both"/>
      </w:pP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όσο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βάρκα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βάρκας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λαμβάνεται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υπόψη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360" w:lineRule="auto"/>
        <w:jc w:val="both"/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2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408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3.863998pt;margin-top:27.600603pt;width:10.998pt;height:10.1131pt;mso-position-horizontal-relative:page;mso-position-vertical-relative:paragraph;z-index:-6591" type="#_x0000_t75" stroked="false">
            <v:imagedata r:id="rId99" o:title=""/>
          </v:shape>
        </w:pict>
      </w:r>
      <w:r>
        <w:rPr/>
        <w:pict>
          <v:shape style="position:absolute;margin-left:184.955002pt;margin-top:51.138603pt;width:10.956pt;height:10.081pt;mso-position-horizontal-relative:page;mso-position-vertical-relative:paragraph;z-index:-6590" type="#_x0000_t75" stroked="false">
            <v:imagedata r:id="rId98" o:title=""/>
          </v:shape>
        </w:pic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βάρκα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 δύναμη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θάλασσα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συνιστώσα</w:t>
      </w:r>
      <w:r>
        <w:rPr>
          <w:color w:val="231F20"/>
        </w:rPr>
        <w:t>,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ομόρροπη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 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7"/>
        <w:ind w:right="218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αντίρροπη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 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βάρκα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δύναμη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θάλασσα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9"/>
        <w:rPr>
          <w:sz w:val="26"/>
          <w:szCs w:val="26"/>
        </w:rPr>
      </w:pPr>
    </w:p>
    <w:p>
      <w:pPr>
        <w:pStyle w:val="Heading1"/>
        <w:spacing w:line="719" w:lineRule="auto"/>
        <w:ind w:left="112" w:right="0" w:hanging="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107" w:space="1433"/>
            <w:col w:w="1330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54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51.046997pt;margin-top:156.594635pt;width:22.35pt;height:14.05pt;mso-position-horizontal-relative:page;mso-position-vertical-relative:paragraph;z-index:-6588" coordorigin="5021,3132" coordsize="447,281">
            <v:group style="position:absolute;left:5042;top:3315;width:25;height:14" coordorigin="5042,3315" coordsize="25,14">
              <v:shape style="position:absolute;left:5042;top:3315;width:25;height:14" coordorigin="5042,3315" coordsize="25,14" path="m5042,3328l5066,3315e" filled="f" stroked="t" strokeweight=".133702pt" strokecolor="#231F20">
                <v:path arrowok="t"/>
              </v:shape>
            </v:group>
            <v:group style="position:absolute;left:5067;top:3158;width:122;height:254" coordorigin="5067,3158" coordsize="122,254">
              <v:shape style="position:absolute;left:5067;top:3158;width:122;height:254" coordorigin="5067,3158" coordsize="122,254" path="m5067,3315l5125,3411,5189,3158e" filled="f" stroked="t" strokeweight=".136654pt" strokecolor="#231F20">
                <v:path arrowok="t"/>
              </v:shape>
            </v:group>
            <v:group style="position:absolute;left:5189;top:3157;width:277;height:2" coordorigin="5189,3157" coordsize="277,2">
              <v:shape style="position:absolute;left:5189;top:3157;width:277;height:2" coordorigin="5189,3157" coordsize="277,0" path="m5189,3157l5466,3157e" filled="f" stroked="t" strokeweight=".132423pt" strokecolor="#231F20">
                <v:path arrowok="t"/>
              </v:shape>
            </v:group>
            <v:group style="position:absolute;left:5031;top:3142;width:426;height:260" coordorigin="5031,3142" coordsize="426,260">
              <v:shape style="position:absolute;left:5031;top:3142;width:426;height:260" coordorigin="5031,3142" coordsize="426,260" path="m5074,3313l5051,3313,5109,3401,5121,3401,5128,3376,5116,3376,5074,3313xe" filled="t" fillcolor="#231F20" stroked="f">
                <v:path arrowok="t"/>
                <v:fill type="solid"/>
              </v:shape>
              <v:shape style="position:absolute;left:5031;top:3142;width:426;height:260" coordorigin="5031,3142" coordsize="426,260" path="m5456,3142l5175,3142,5116,3376,5128,3376,5183,3154,5456,3154,5456,3142xe" filled="t" fillcolor="#231F20" stroked="f">
                <v:path arrowok="t"/>
                <v:fill type="solid"/>
              </v:shape>
              <v:shape style="position:absolute;left:5031;top:3142;width:426;height:260" coordorigin="5031,3142" coordsize="426,260" path="m5064,3298l5031,3316,5034,3323,5051,3313,5074,3313,5064,3298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Αερόστατο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άδειο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m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3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100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περιέχει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καλάθι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υλικά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επιβάτες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συνολικής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μάζας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</w:rPr>
        <w:t>m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  <w:spacing w:val="27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400</w:t>
      </w:r>
      <w:r>
        <w:rPr>
          <w:color w:val="231F20"/>
          <w:spacing w:val="26"/>
        </w:rPr>
        <w:t> </w:t>
      </w:r>
      <w:r>
        <w:rPr>
          <w:color w:val="231F20"/>
        </w:rPr>
        <w:t>Kg</w:t>
      </w:r>
      <w:r>
        <w:rPr>
          <w:color w:val="231F20"/>
          <w:spacing w:val="26"/>
        </w:rPr>
        <w:t> </w:t>
      </w:r>
      <w:r>
        <w:rPr>
          <w:color w:val="231F20"/>
        </w:rPr>
        <w:t>.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αερόστατο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διατηρείται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βοήθεια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κατακόρυφων</w:t>
      </w:r>
      <w:r>
        <w:rPr>
          <w:rFonts w:ascii="Times New Roman" w:hAnsi="Times New Roman" w:cs="Times New Roman" w:eastAsia="Times New Roman"/>
          <w:color w:val="231F20"/>
          <w:spacing w:val="-1"/>
        </w:rPr>
        <w:t> σκοινιών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</w:t>
      </w:r>
      <w:r>
        <w:rPr>
          <w:rFonts w:ascii="Times New Roman" w:hAnsi="Times New Roman" w:cs="Times New Roman" w:eastAsia="Times New Roman"/>
          <w:color w:val="231F20"/>
        </w:rPr>
        <w:t>με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καλάθι </w:t>
      </w:r>
      <w:r>
        <w:rPr>
          <w:rFonts w:ascii="Times New Roman" w:hAnsi="Times New Roman" w:cs="Times New Roman" w:eastAsia="Times New Roman"/>
          <w:color w:val="231F20"/>
        </w:rPr>
        <w:t>του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βρίσκεται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σημείο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σε</w:t>
      </w:r>
      <w:r>
        <w:rPr>
          <w:rFonts w:ascii="Times New Roman" w:hAnsi="Times New Roman" w:cs="Times New Roman" w:eastAsia="Times New Roman"/>
          <w:color w:val="231F20"/>
        </w:rPr>
        <w:t> ύψος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</w:rPr>
        <w:t>h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</w:t>
      </w:r>
      <w:r>
        <w:rPr>
          <w:color w:val="231F20"/>
        </w:rPr>
        <w:t>m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από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επιφάνεια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εδάφους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αερόστατο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κατακόρυφη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τον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αέρα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δίνεται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σχέση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color w:val="231F20"/>
        </w:rPr>
        <w:t>F</w:t>
      </w:r>
      <w:r>
        <w:rPr>
          <w:color w:val="231F20"/>
          <w:spacing w:val="20"/>
        </w:rPr>
        <w:t> </w:t>
      </w:r>
      <w:r>
        <w:rPr>
          <w:color w:val="231F20"/>
        </w:rPr>
        <w:t>=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6500-10</w:t>
      </w:r>
      <w:r>
        <w:rPr>
          <w:rFonts w:ascii="Symbol" w:hAnsi="Symbol" w:cs="Symbol" w:eastAsia="Symbol"/>
          <w:color w:val="231F20"/>
          <w:spacing w:val="-2"/>
        </w:rPr>
        <w:t></w:t>
      </w:r>
      <w:r>
        <w:rPr>
          <w:color w:val="231F20"/>
          <w:spacing w:val="-1"/>
        </w:rPr>
        <w:t>x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(F</w:t>
      </w:r>
      <w:r>
        <w:rPr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Ν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color w:val="231F20"/>
        </w:rPr>
        <w:t>x</w:t>
      </w:r>
      <w:r>
        <w:rPr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  <w:spacing w:val="-1"/>
        </w:rPr>
        <w:t>m)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όπου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color w:val="231F20"/>
        </w:rPr>
        <w:t>x</w:t>
      </w:r>
      <w:r>
        <w:rPr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στον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κατακόρυφο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color w:val="231F20"/>
        </w:rPr>
        <w:t>x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θετική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φορά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προς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δηλ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σημείο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θεωρείται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ως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color w:val="231F20"/>
        </w:rPr>
        <w:t>x=0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m)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</w:rPr>
        <w:t>t</w:t>
      </w:r>
      <w:r>
        <w:rPr>
          <w:color w:val="231F20"/>
          <w:spacing w:val="22"/>
        </w:rPr>
        <w:t>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0</w:t>
      </w:r>
      <w:r>
        <w:rPr>
          <w:color w:val="231F20"/>
          <w:spacing w:val="22"/>
        </w:rPr>
        <w:t> </w:t>
      </w:r>
      <w:r>
        <w:rPr>
          <w:color w:val="231F20"/>
        </w:rPr>
        <w:t>s</w:t>
      </w:r>
      <w:r>
        <w:rPr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σκοινιά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λύνονται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αερόστατο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ανυψώνεται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54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7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Δίνεται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22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6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13.778198pt;margin-top:-3.053971pt;width:11.6pt;height:.1pt;mso-position-horizontal-relative:page;mso-position-vertical-relative:paragraph;z-index:-6589" coordorigin="4276,-61" coordsize="232,2">
            <v:shape style="position:absolute;left:4276;top:-61;width:232;height:2" coordorigin="4276,-61" coordsize="232,0" path="m4276,-61l4507,-61e" filled="f" stroked="t" strokeweight=".57882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tabs>
          <w:tab w:pos="666" w:val="left" w:leader="none"/>
        </w:tabs>
        <w:spacing w:before="153"/>
        <w:ind w:left="9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και</w:t>
        <w:tab/>
      </w:r>
      <w:r>
        <w:rPr>
          <w:rFonts w:ascii="Times New Roman" w:hAnsi="Times New Roman" w:cs="Times New Roman" w:eastAsia="Times New Roman"/>
          <w:i/>
          <w:color w:val="231F20"/>
          <w:spacing w:val="-3"/>
          <w:w w:val="95"/>
          <w:sz w:val="24"/>
          <w:szCs w:val="24"/>
        </w:rPr>
        <w:t>26</w:t>
      </w:r>
      <w:r>
        <w:rPr>
          <w:rFonts w:ascii="Times New Roman" w:hAnsi="Times New Roman" w:cs="Times New Roman" w:eastAsia="Times New Roman"/>
          <w:i/>
          <w:color w:val="231F20"/>
          <w:spacing w:val="24"/>
          <w:w w:val="9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80"/>
          <w:sz w:val="24"/>
          <w:szCs w:val="24"/>
        </w:rPr>
        <w:t>�</w:t>
      </w:r>
      <w:r>
        <w:rPr>
          <w:rFonts w:ascii="Symbol" w:hAnsi="Symbol" w:cs="Symbol" w:eastAsia="Symbol"/>
          <w:color w:val="231F20"/>
          <w:spacing w:val="-3"/>
          <w:w w:val="8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3"/>
          <w:w w:val="8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5,1</w:t>
      </w:r>
      <w:r>
        <w:rPr>
          <w:rFonts w:ascii="Times New Roman" w:hAnsi="Times New Roman" w:cs="Times New Roman" w:eastAsia="Times New Roman"/>
          <w:i/>
          <w:color w:val="231F20"/>
          <w:spacing w:val="-2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2497" w:space="40"/>
            <w:col w:w="927" w:space="40"/>
            <w:col w:w="6366"/>
          </w:cols>
        </w:sectPr>
      </w:pPr>
    </w:p>
    <w:p>
      <w:pPr>
        <w:pStyle w:val="BodyText"/>
        <w:spacing w:line="360" w:lineRule="auto" w:before="137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τάση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σκοινιού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αερόστατο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σκοινιά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ασκούν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ίδιου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αερόστατου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t = 0 s.</w:t>
      </w:r>
      <w:r>
        <w:rPr>
          <w:color w:val="000000"/>
        </w:rPr>
      </w:r>
    </w:p>
    <w:p>
      <w:pPr>
        <w:pStyle w:val="Heading2"/>
        <w:spacing w:line="240" w:lineRule="auto" w:before="7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202" w:space="2354"/>
            <w:col w:w="1314"/>
          </w:cols>
        </w:sectPr>
      </w:pPr>
    </w:p>
    <w:p>
      <w:pPr>
        <w:pStyle w:val="BodyText"/>
        <w:tabs>
          <w:tab w:pos="8082" w:val="left" w:leader="none"/>
        </w:tabs>
        <w:spacing w:line="358" w:lineRule="auto" w:before="134"/>
        <w:ind w:right="116" w:firstLine="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αερόστατου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καλάθι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Η</w:t>
        <w:tab/>
      </w:r>
      <w:r>
        <w:rPr>
          <w:color w:val="231F20"/>
        </w:rPr>
        <w:t>=</w:t>
      </w:r>
      <w:r>
        <w:rPr>
          <w:color w:val="231F20"/>
          <w:spacing w:val="40"/>
        </w:rPr>
        <w:t> </w:t>
      </w:r>
      <w:r>
        <w:rPr>
          <w:color w:val="231F20"/>
        </w:rPr>
        <w:t>110</w:t>
      </w:r>
      <w:r>
        <w:rPr>
          <w:color w:val="231F20"/>
          <w:spacing w:val="40"/>
        </w:rPr>
        <w:t> </w:t>
      </w:r>
      <w:r>
        <w:rPr>
          <w:color w:val="231F20"/>
        </w:rPr>
        <w:t>m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2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8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αερόστατο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110</w:t>
      </w:r>
      <w:r>
        <w:rPr>
          <w:color w:val="231F20"/>
          <w:spacing w:val="26"/>
        </w:rPr>
        <w:t> </w:t>
      </w:r>
      <w:r>
        <w:rPr>
          <w:color w:val="231F20"/>
        </w:rPr>
        <w:t>m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επιβάτες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σάκος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άμμου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οποίος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είχε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αερόστατο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σάκου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είδος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σάκου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49" w:lineRule="auto" w:before="69"/>
        <w:ind w:right="556" w:hanging="1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σημείο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βρίσκεται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ύψος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h</w:t>
      </w:r>
      <w:r>
        <w:rPr>
          <w:rFonts w:ascii="Times New Roman" w:hAnsi="Times New Roman" w:cs="Times New Roman" w:eastAsia="Times New Roman"/>
          <w:i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έδαφος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βάλλονται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κατακόρυφα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σφαίρες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ταχύτητες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ίδιου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σφαίρα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βάλλεται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σφαίρα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έδαφος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γνωρίζετε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ότι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2</w:t>
      </w:r>
      <w:r>
        <w:rPr>
          <w:rFonts w:ascii="Symbol" w:hAnsi="Symbol" w:cs="Symbol" w:eastAsia="Symbol"/>
          <w:color w:val="231F20"/>
          <w:spacing w:val="-2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θεωρήσετε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βαρύτητας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την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αντίσταση του</w:t>
      </w:r>
      <w:r>
        <w:rPr>
          <w:rFonts w:ascii="Times New Roman" w:hAnsi="Times New Roman" w:cs="Times New Roman" w:eastAsia="Times New Roman"/>
          <w:color w:val="231F20"/>
        </w:rPr>
        <w:t> αέρα</w:t>
      </w:r>
      <w:r>
        <w:rPr>
          <w:rFonts w:ascii="Times New Roman" w:hAnsi="Times New Roman" w:cs="Times New Roman" w:eastAsia="Times New Roman"/>
          <w:color w:val="231F20"/>
          <w:spacing w:val="-1"/>
        </w:rPr>
        <w:t> 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10" w:lineRule="exact" w:before="6"/>
        <w:rPr>
          <w:sz w:val="21"/>
          <w:szCs w:val="21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342" w:lineRule="auto"/>
        <w:ind w:right="56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  <w:spacing w:val="24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B</w:t>
      </w:r>
      <w:r>
        <w:rPr>
          <w:rFonts w:ascii="Times New Roman" w:hAnsi="Times New Roman"/>
          <w:i/>
          <w:color w:val="231F20"/>
          <w:spacing w:val="24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φτάσουν 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18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pgSz w:w="11910" w:h="16840"/>
          <w:pgMar w:header="1166" w:footer="0" w:top="1400" w:bottom="280" w:left="1020" w:right="580"/>
        </w:sectPr>
      </w:pPr>
    </w:p>
    <w:p>
      <w:pPr>
        <w:spacing w:line="376" w:lineRule="exact" w:before="31"/>
        <w:ind w:left="112" w:right="0" w:firstLine="0"/>
        <w:jc w:val="left"/>
        <w:rPr>
          <w:rFonts w:ascii="Comic Sans MS" w:hAnsi="Comic Sans MS" w:cs="Comic Sans MS" w:eastAsia="Comic Sans MS"/>
          <w:sz w:val="22"/>
          <w:szCs w:val="22"/>
        </w:rPr>
      </w:pPr>
      <w:r>
        <w:rPr/>
        <w:pict>
          <v:group style="position:absolute;margin-left:94.771751pt;margin-top:17.916586pt;width:6.9pt;height:.1pt;mso-position-horizontal-relative:page;mso-position-vertical-relative:paragraph;z-index:-6587" coordorigin="1895,358" coordsize="138,2">
            <v:shape style="position:absolute;left:1895;top:358;width:138;height:2" coordorigin="1895,358" coordsize="138,0" path="m1895,358l2033,358e" filled="f" stroked="t" strokeweight=".530774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34"/>
          <w:sz w:val="24"/>
        </w:rPr>
        <w:t> </w:t>
      </w:r>
      <w:r>
        <w:rPr>
          <w:rFonts w:ascii="Comic Sans MS" w:hAnsi="Comic Sans MS"/>
          <w:color w:val="231F20"/>
          <w:sz w:val="22"/>
        </w:rPr>
        <w:t>W</w:t>
      </w:r>
      <w:r>
        <w:rPr>
          <w:rFonts w:ascii="Comic Sans MS" w:hAnsi="Comic Sans MS"/>
          <w:color w:val="231F20"/>
          <w:spacing w:val="60"/>
          <w:sz w:val="22"/>
        </w:rPr>
        <w:t> </w:t>
      </w:r>
      <w:r>
        <w:rPr>
          <w:rFonts w:ascii="Comic Sans MS" w:hAnsi="Comic Sans MS"/>
          <w:color w:val="231F20"/>
          <w:sz w:val="22"/>
        </w:rPr>
        <w:t>=</w:t>
      </w:r>
      <w:r>
        <w:rPr>
          <w:rFonts w:ascii="Comic Sans MS" w:hAnsi="Comic Sans MS"/>
          <w:color w:val="231F20"/>
          <w:spacing w:val="4"/>
          <w:sz w:val="22"/>
        </w:rPr>
        <w:t> </w:t>
      </w:r>
      <w:r>
        <w:rPr>
          <w:rFonts w:ascii="Comic Sans MS" w:hAnsi="Comic Sans MS"/>
          <w:color w:val="231F20"/>
          <w:position w:val="14"/>
          <w:sz w:val="22"/>
        </w:rPr>
        <w:t>1</w:t>
      </w:r>
      <w:r>
        <w:rPr>
          <w:rFonts w:ascii="Comic Sans MS" w:hAnsi="Comic Sans MS"/>
          <w:color w:val="231F20"/>
          <w:spacing w:val="-12"/>
          <w:position w:val="14"/>
          <w:sz w:val="22"/>
        </w:rPr>
        <w:t> </w:t>
      </w:r>
      <w:r>
        <w:rPr>
          <w:rFonts w:ascii="Comic Sans MS" w:hAnsi="Comic Sans MS"/>
          <w:color w:val="231F20"/>
          <w:spacing w:val="-51"/>
          <w:sz w:val="22"/>
        </w:rPr>
        <w:t>W</w:t>
      </w:r>
      <w:r>
        <w:rPr>
          <w:rFonts w:ascii="Comic Sans MS" w:hAnsi="Comic Sans MS"/>
          <w:color w:val="000000"/>
          <w:sz w:val="22"/>
        </w:rPr>
      </w:r>
    </w:p>
    <w:p>
      <w:pPr>
        <w:tabs>
          <w:tab w:pos="875" w:val="left" w:leader="none"/>
          <w:tab w:pos="1227" w:val="left" w:leader="none"/>
        </w:tabs>
        <w:spacing w:line="246" w:lineRule="exact" w:before="0"/>
        <w:ind w:left="537" w:right="0" w:firstLine="0"/>
        <w:jc w:val="left"/>
        <w:rPr>
          <w:rFonts w:ascii="Comic Sans MS" w:hAnsi="Comic Sans MS" w:cs="Comic Sans MS" w:eastAsia="Comic Sans MS"/>
          <w:sz w:val="12"/>
          <w:szCs w:val="12"/>
        </w:rPr>
      </w:pPr>
      <w:r>
        <w:rPr>
          <w:rFonts w:ascii="Comic Sans MS"/>
          <w:color w:val="231F20"/>
          <w:w w:val="105"/>
          <w:sz w:val="12"/>
        </w:rPr>
        <w:t>A</w:t>
        <w:tab/>
      </w:r>
      <w:r>
        <w:rPr>
          <w:rFonts w:ascii="Comic Sans MS"/>
          <w:color w:val="231F20"/>
          <w:w w:val="105"/>
          <w:position w:val="-11"/>
          <w:sz w:val="22"/>
        </w:rPr>
        <w:t>2</w:t>
        <w:tab/>
      </w:r>
      <w:r>
        <w:rPr>
          <w:rFonts w:ascii="Comic Sans MS"/>
          <w:color w:val="231F20"/>
          <w:w w:val="105"/>
          <w:sz w:val="12"/>
        </w:rPr>
        <w:t>B</w:t>
      </w:r>
      <w:r>
        <w:rPr>
          <w:rFonts w:ascii="Comic Sans MS"/>
          <w:color w:val="000000"/>
          <w:sz w:val="12"/>
        </w:rPr>
      </w:r>
    </w:p>
    <w:p>
      <w:pPr>
        <w:tabs>
          <w:tab w:pos="2991" w:val="left" w:leader="none"/>
        </w:tabs>
        <w:spacing w:before="170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color w:val="231F20"/>
          <w:spacing w:val="-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Β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=2</w:t>
      </w:r>
      <w:r>
        <w:rPr>
          <w:rFonts w:ascii="Symbol" w:hAnsi="Symbol" w:cs="Symbol" w:eastAsia="Symbol"/>
          <w:color w:val="231F20"/>
          <w:spacing w:val="-2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580"/>
          <w:cols w:num="2" w:equalWidth="0">
            <w:col w:w="1310" w:space="1570"/>
            <w:col w:w="7430"/>
          </w:cols>
        </w:sectPr>
      </w:pPr>
    </w:p>
    <w:p>
      <w:pPr>
        <w:spacing w:line="240" w:lineRule="exact" w:before="15"/>
        <w:rPr>
          <w:sz w:val="24"/>
          <w:szCs w:val="24"/>
        </w:rPr>
      </w:pPr>
    </w:p>
    <w:p>
      <w:pPr>
        <w:pStyle w:val="Heading2"/>
        <w:spacing w:line="240" w:lineRule="auto" w:before="69"/>
        <w:ind w:left="0" w:right="55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pStyle w:val="BodyText"/>
        <w:spacing w:line="240" w:lineRule="auto" w:before="69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60" w:lineRule="exact" w:before="14"/>
        <w:rPr>
          <w:sz w:val="26"/>
          <w:szCs w:val="26"/>
        </w:rPr>
      </w:pPr>
    </w:p>
    <w:p>
      <w:pPr>
        <w:pStyle w:val="Heading2"/>
        <w:spacing w:line="240" w:lineRule="auto" w:before="69"/>
        <w:ind w:left="0" w:right="55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pStyle w:val="BodyText"/>
        <w:spacing w:line="354" w:lineRule="auto" w:before="69"/>
        <w:ind w:right="3894" w:hanging="1"/>
        <w:jc w:val="both"/>
      </w:pPr>
      <w:r>
        <w:rPr/>
        <w:pict>
          <v:shape style="position:absolute;margin-left:380.509003pt;margin-top:10.665794pt;width:179.909pt;height:144.527pt;mso-position-horizontal-relative:page;mso-position-vertical-relative:paragraph;z-index:-6586" type="#_x0000_t75" stroked="false">
            <v:imagedata r:id="rId100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0</w:t>
      </w:r>
      <w:r>
        <w:rPr>
          <w:color w:val="231F20"/>
          <w:spacing w:val="12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διπλανή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εικόνα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11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60" w:lineRule="exact" w:before="9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58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2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</w:rPr>
        <w:t>στιγμή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240" w:lineRule="auto" w:before="69"/>
        <w:ind w:left="-3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580"/>
          <w:cols w:num="2" w:equalWidth="0">
            <w:col w:w="824" w:space="40"/>
            <w:col w:w="9446"/>
          </w:cols>
        </w:sectPr>
      </w:pPr>
    </w:p>
    <w:p>
      <w:pPr>
        <w:spacing w:line="260" w:lineRule="exact" w:before="9"/>
        <w:rPr>
          <w:sz w:val="26"/>
          <w:szCs w:val="26"/>
        </w:rPr>
      </w:pPr>
    </w:p>
    <w:p>
      <w:pPr>
        <w:tabs>
          <w:tab w:pos="2271" w:val="left" w:leader="none"/>
          <w:tab w:pos="4430" w:val="left" w:leader="none"/>
        </w:tabs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 s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15 s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14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58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1"/>
        <w:spacing w:line="719" w:lineRule="auto" w:before="69"/>
        <w:ind w:right="55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580"/>
          <w:cols w:num="2" w:equalWidth="0">
            <w:col w:w="4669" w:space="3150"/>
            <w:col w:w="2491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59" w:lineRule="auto" w:before="69"/>
        <w:ind w:right="117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22.437012pt;margin-top:107.066628pt;width:10.956pt;height:10.0811pt;mso-position-horizontal-relative:page;mso-position-vertical-relative:paragraph;z-index:-6585" type="#_x0000_t75" stroked="false">
            <v:imagedata r:id="rId94" o:title=""/>
          </v:shape>
        </w:pic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συρμός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προαστιακού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τρένου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αποτελείται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μηχανή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6000</w:t>
      </w:r>
      <w:r>
        <w:rPr>
          <w:color w:val="231F20"/>
        </w:rPr>
        <w:t>kg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βαγόνια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-1"/>
        </w:rPr>
        <w:t>m=2000Kg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9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color w:val="231F20"/>
        </w:rPr>
        <w:t>s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τρένο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σταθμό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οριζόντιες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ευθύγραμμες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σιδηροτροχιές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2"/>
        </w:rPr>
        <w:t>σε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</w:rPr>
        <w:t>s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φωτεινό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απέχει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m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σταθμό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τρένο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ταχύτητα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τον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επόμενο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όλη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64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συνιστώσα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μηχανή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τρένο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ομαλής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18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επιταχυνόμενη κίνηση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τρένου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320.238007pt;margin-top:-2.793276pt;width:10.956pt;height:10.081pt;mso-position-horizontal-relative:page;mso-position-vertical-relative:paragraph;z-index:-6584" type="#_x0000_t75" stroked="false">
            <v:imagedata r:id="rId93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 οριζόντιας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συνιστώσας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 δύναμης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80" w:lineRule="exact" w:before="2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988" w:space="2568"/>
            <w:col w:w="1314"/>
          </w:cols>
        </w:sectPr>
      </w:pPr>
    </w:p>
    <w:p>
      <w:pPr>
        <w:pStyle w:val="BodyText"/>
        <w:spacing w:line="358" w:lineRule="auto" w:before="134"/>
        <w:ind w:right="114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πρώτο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βαγόνι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μηχανή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τρένου </w:t>
      </w:r>
      <w:r>
        <w:rPr>
          <w:rFonts w:ascii="Times New Roman" w:hAnsi="Times New Roman"/>
          <w:color w:val="231F20"/>
          <w:spacing w:val="-1"/>
        </w:rPr>
        <w:t>και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δεύτερο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βαγόνι</w:t>
      </w:r>
      <w:r>
        <w:rPr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μέσω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συνδέσμων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ενώνει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358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κίνηση 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τρένου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σηματοδοτών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BodyText"/>
        <w:spacing w:line="240" w:lineRule="auto" w:before="139"/>
        <w:ind w:left="1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αναπτύσσει</w:t>
      </w:r>
      <w:r>
        <w:rPr>
          <w:rFonts w:ascii="Times New Roman" w:hAnsi="Times New Roman"/>
          <w:color w:val="231F20"/>
        </w:rPr>
        <w:t>  η</w:t>
      </w:r>
      <w:r>
        <w:rPr>
          <w:rFonts w:ascii="Times New Roman" w:hAnsi="Times New Roman"/>
          <w:color w:val="231F20"/>
          <w:spacing w:val="-1"/>
        </w:rPr>
        <w:t> μηχανή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τρένου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028" w:space="1528"/>
            <w:col w:w="1314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54" w:lineRule="auto" w:before="69"/>
        <w:ind w:right="117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</w:rPr>
        <w:t>.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  <w:spacing w:val="-1"/>
        </w:rPr>
        <w:t>μ</w:t>
      </w:r>
      <w:r>
        <w:rPr>
          <w:color w:val="231F20"/>
          <w:spacing w:val="-1"/>
        </w:rPr>
        <w:t>.</w:t>
      </w:r>
      <w:r>
        <w:rPr>
          <w:color w:val="231F20"/>
          <w:spacing w:val="4"/>
        </w:rPr>
        <w:t> </w:t>
      </w:r>
      <w:r>
        <w:rPr>
          <w:color w:val="231F20"/>
        </w:rPr>
        <w:t>H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βαρύτητας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</w:t>
      </w:r>
      <w:r>
        <w:rPr>
          <w:rFonts w:ascii="Times New Roman" w:hAnsi="Times New Roman"/>
          <w:color w:val="231F20"/>
        </w:rPr>
        <w:t>αμελητέα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μεταφέρεται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εργάτη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  <w:w w:val="90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10"/>
          <w:w w:val="90"/>
        </w:rPr>
        <w:t> </w:t>
      </w:r>
      <w:r>
        <w:rPr>
          <w:color w:val="231F20"/>
          <w:w w:val="90"/>
        </w:rPr>
        <w:t>0                                  </w:t>
      </w:r>
      <w:r>
        <w:rPr>
          <w:color w:val="231F20"/>
          <w:spacing w:val="46"/>
          <w:w w:val="9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"/>
          <w:w w:val="90"/>
        </w:rPr>
        <w:t> </w:t>
      </w:r>
      <w:r>
        <w:rPr>
          <w:color w:val="231F20"/>
          <w:spacing w:val="-1"/>
          <w:w w:val="90"/>
        </w:rPr>
        <w:t>m</w:t>
      </w:r>
      <w:r>
        <w:rPr>
          <w:rFonts w:ascii="Symbol" w:hAnsi="Symbol" w:cs="Symbol" w:eastAsia="Symbol"/>
          <w:color w:val="231F20"/>
          <w:spacing w:val="-2"/>
          <w:w w:val="90"/>
        </w:rPr>
        <w:t></w:t>
      </w:r>
      <w:r>
        <w:rPr>
          <w:color w:val="231F20"/>
          <w:spacing w:val="-1"/>
          <w:w w:val="90"/>
        </w:rPr>
        <w:t>g</w:t>
      </w:r>
      <w:r>
        <w:rPr>
          <w:rFonts w:ascii="Symbol" w:hAnsi="Symbol" w:cs="Symbol" w:eastAsia="Symbol"/>
          <w:color w:val="231F20"/>
          <w:spacing w:val="-2"/>
          <w:w w:val="90"/>
        </w:rPr>
        <w:t></w:t>
      </w:r>
      <w:r>
        <w:rPr>
          <w:color w:val="231F20"/>
          <w:spacing w:val="-1"/>
          <w:w w:val="90"/>
        </w:rPr>
        <w:t>S</w:t>
      </w:r>
      <w:r>
        <w:rPr>
          <w:color w:val="231F20"/>
          <w:w w:val="90"/>
        </w:rPr>
        <w:t>                                        </w:t>
      </w:r>
      <w:r>
        <w:rPr>
          <w:color w:val="231F20"/>
          <w:spacing w:val="10"/>
          <w:w w:val="9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μ</w:t>
      </w:r>
      <w:r>
        <w:rPr>
          <w:rFonts w:ascii="Symbol" w:hAnsi="Symbol" w:cs="Symbol" w:eastAsia="Symbol"/>
          <w:color w:val="231F20"/>
          <w:spacing w:val="-2"/>
          <w:w w:val="90"/>
        </w:rPr>
        <w:t></w:t>
      </w:r>
      <w:r>
        <w:rPr>
          <w:color w:val="231F20"/>
          <w:spacing w:val="-1"/>
          <w:w w:val="90"/>
        </w:rPr>
        <w:t>m</w:t>
      </w:r>
      <w:r>
        <w:rPr>
          <w:rFonts w:ascii="Symbol" w:hAnsi="Symbol" w:cs="Symbol" w:eastAsia="Symbol"/>
          <w:color w:val="231F20"/>
          <w:spacing w:val="-2"/>
          <w:w w:val="90"/>
        </w:rPr>
        <w:t></w:t>
      </w:r>
      <w:r>
        <w:rPr>
          <w:color w:val="231F20"/>
          <w:spacing w:val="-1"/>
          <w:w w:val="90"/>
        </w:rPr>
        <w:t>g</w:t>
      </w:r>
      <w:r>
        <w:rPr>
          <w:rFonts w:ascii="Symbol" w:hAnsi="Symbol" w:cs="Symbol" w:eastAsia="Symbol"/>
          <w:color w:val="231F20"/>
          <w:spacing w:val="-2"/>
          <w:w w:val="90"/>
        </w:rPr>
        <w:t></w:t>
      </w:r>
      <w:r>
        <w:rPr>
          <w:color w:val="231F20"/>
          <w:spacing w:val="-1"/>
          <w:w w:val="90"/>
        </w:rPr>
        <w:t>S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52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8" w:space="3228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4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δίδεται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σχέση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21"/>
        </w:rPr>
        <w:t> </w:t>
      </w:r>
      <w:r>
        <w:rPr>
          <w:color w:val="231F20"/>
          <w:spacing w:val="-1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5</w:t>
      </w:r>
      <w:r>
        <w:rPr>
          <w:rFonts w:ascii="Symbol" w:hAnsi="Symbol" w:cs="Symbol" w:eastAsia="Symbol"/>
          <w:i/>
          <w:color w:val="231F20"/>
          <w:spacing w:val="-3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2"/>
        </w:rPr>
        <w:t> </w:t>
      </w:r>
      <w:r>
        <w:rPr>
          <w:color w:val="231F20"/>
          <w:spacing w:val="-1"/>
        </w:rPr>
        <w:t>(SI</w:t>
      </w:r>
      <w:r>
        <w:rPr>
          <w:rFonts w:ascii="Times New Roman" w:hAnsi="Times New Roman" w:cs="Times New Roman" w:eastAsia="Times New Roman"/>
          <w:color w:val="231F20"/>
          <w:spacing w:val="-1"/>
        </w:rPr>
        <w:t>).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διπλανή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εικόνα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παριστάνονται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τρία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διαγράμματα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δύναμης</w:t>
      </w:r>
      <w:r>
        <w:rPr>
          <w:color w:val="231F20"/>
        </w:rPr>
        <w:t>-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</w:rPr>
        <w:t> τα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</w:t>
      </w:r>
      <w:r>
        <w:rPr>
          <w:rFonts w:ascii="Times New Roman" w:hAnsi="Times New Roman" w:cs="Times New Roman" w:eastAsia="Times New Roman"/>
          <w:color w:val="231F20"/>
        </w:rPr>
        <w:t>Γ 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before="38"/>
        <w:ind w:left="2272" w:right="1086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97.733155pt;height:133.920pt;mso-position-horizontal-relative:char;mso-position-vertical-relative:line" type="#_x0000_t75" stroked="false">
            <v:imagedata r:id="rId10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2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right="1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παριστάνει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που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                      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                                      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1"/>
        <w:spacing w:line="72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2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50"/>
            <w:col w:w="2051"/>
          </w:cols>
        </w:sectPr>
      </w:pP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αντλία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χρησιμοποιείται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ανεβάζει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600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kg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νερού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λεπτό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πηγάδι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βάθους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νερό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στόμιο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πηγαδιού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15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31" w:lineRule="exact" w:before="0"/>
        <w:ind w:left="0" w:right="4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06.34256pt;margin-top:-3.404513pt;width:9.950pt;height:.1pt;mso-position-horizontal-relative:page;mso-position-vertical-relative:paragraph;z-index:-6583" coordorigin="4127,-68" coordsize="199,2">
            <v:shape style="position:absolute;left:4127;top:-68;width:199;height:2" coordorigin="4127,-68" coordsize="199,0" path="m4127,-68l4325,-68e" filled="f" stroked="t" strokeweight=".579216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8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εκτοξεύεται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κατακόρυφα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252" w:space="110"/>
            <w:col w:w="936" w:space="40"/>
            <w:col w:w="6532"/>
          </w:cols>
        </w:sectPr>
      </w:pPr>
    </w:p>
    <w:p>
      <w:pPr>
        <w:pStyle w:val="BodyText"/>
        <w:spacing w:line="598" w:lineRule="exact" w:before="38"/>
        <w:ind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44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36.346832pt;margin-top:-3.044145pt;width:11.6pt;height:.1pt;mso-position-horizontal-relative:page;mso-position-vertical-relative:paragraph;z-index:-6582" coordorigin="4727,-61" coordsize="232,2">
            <v:shape style="position:absolute;left:4727;top:-61;width:232;height:2" coordorigin="4727,-61" coordsize="232,0" path="m4727,-61l4958,-61e" filled="f" stroked="t" strokeweight=".579760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13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νερού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897" w:space="40"/>
            <w:col w:w="978" w:space="45"/>
            <w:col w:w="5910"/>
          </w:cols>
        </w:sectPr>
      </w:pP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νερό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6"/>
        <w:rPr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363" w:space="3194"/>
            <w:col w:w="1313"/>
          </w:cols>
        </w:sectPr>
      </w:pPr>
    </w:p>
    <w:p>
      <w:pPr>
        <w:pStyle w:val="BodyText"/>
        <w:spacing w:line="358" w:lineRule="auto" w:before="135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ανυψωτική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αντλία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νερού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αντλείται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λεπτό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αναπτύσσει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αντλία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φτάνει το </w:t>
      </w:r>
      <w:r>
        <w:rPr>
          <w:rFonts w:ascii="Times New Roman" w:hAnsi="Times New Roman"/>
          <w:color w:val="231F20"/>
        </w:rPr>
        <w:t>νερό</w:t>
      </w:r>
      <w:r>
        <w:rPr>
          <w:rFonts w:ascii="Times New Roman" w:hAnsi="Times New Roman"/>
          <w:color w:val="231F20"/>
          <w:spacing w:val="-1"/>
        </w:rPr>
        <w:t>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στόμιο του </w:t>
      </w:r>
      <w:r>
        <w:rPr>
          <w:rFonts w:ascii="Times New Roman" w:hAnsi="Times New Roman"/>
          <w:color w:val="231F20"/>
          <w:spacing w:val="-1"/>
        </w:rPr>
        <w:t>πηγαδιού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818" w:space="1738"/>
            <w:col w:w="1314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-1"/>
        </w:rPr>
        <w:t> σφαίρα 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μόνο </w:t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</w:rPr>
        <w:t> 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κάθετες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διευθύνσεις</w:t>
      </w:r>
      <w:r>
        <w:rPr>
          <w:rFonts w:ascii="Times New Roman" w:hAnsi="Times New Roman"/>
          <w:color w:val="231F20"/>
        </w:rPr>
        <w:t>  με </w:t>
      </w:r>
      <w:r>
        <w:rPr>
          <w:rFonts w:ascii="Times New Roman" w:hAnsi="Times New Roman"/>
          <w:color w:val="231F20"/>
          <w:spacing w:val="-1"/>
        </w:rPr>
        <w:t>ίσα</w:t>
      </w:r>
      <w:r>
        <w:rPr>
          <w:rFonts w:ascii="Times New Roman" w:hAnsi="Times New Roman"/>
          <w:color w:val="231F20"/>
        </w:rPr>
        <w:t> μέτρα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κάθε μια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9"/>
        <w:ind w:right="5226" w:firstLine="72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2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σφαίρα κινείται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after="0" w:line="358" w:lineRule="auto"/>
        <w:jc w:val="left"/>
        <w:sectPr>
          <w:headerReference w:type="default" r:id="rId102"/>
          <w:pgSz w:w="11910" w:h="16840"/>
          <w:pgMar w:header="0" w:footer="0" w:top="1080" w:bottom="280" w:left="1020" w:right="1020"/>
        </w:sectPr>
      </w:pPr>
    </w:p>
    <w:p>
      <w:pPr>
        <w:spacing w:line="191" w:lineRule="auto" w:before="154"/>
        <w:ind w:left="443" w:right="0" w:hanging="33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7"/>
          <w:sz w:val="24"/>
        </w:rPr>
        <w:t> </w:t>
      </w:r>
      <w:r>
        <w:rPr>
          <w:rFonts w:ascii="Times New Roman" w:hAnsi="Times New Roman"/>
          <w:i/>
          <w:color w:val="231F20"/>
          <w:spacing w:val="57"/>
          <w:position w:val="15"/>
          <w:sz w:val="24"/>
        </w:rPr>
      </w:r>
      <w:r>
        <w:rPr>
          <w:rFonts w:ascii="Times New Roman" w:hAnsi="Times New Roman"/>
          <w:i/>
          <w:color w:val="231F20"/>
          <w:position w:val="15"/>
          <w:sz w:val="24"/>
          <w:u w:val="single" w:color="231F20"/>
        </w:rPr>
        <w:t>F</w:t>
      </w:r>
      <w:r>
        <w:rPr>
          <w:rFonts w:ascii="Times New Roman" w:hAnsi="Times New Roman"/>
          <w:i/>
          <w:color w:val="231F20"/>
          <w:w w:val="97"/>
          <w:position w:val="15"/>
          <w:sz w:val="24"/>
        </w:rPr>
      </w:r>
      <w:r>
        <w:rPr>
          <w:rFonts w:ascii="Times New Roman" w:hAnsi="Times New Roman"/>
          <w:i/>
          <w:color w:val="231F20"/>
          <w:w w:val="97"/>
          <w:position w:val="15"/>
          <w:sz w:val="24"/>
        </w:rPr>
        <w:t> </w:t>
      </w:r>
      <w:r>
        <w:rPr>
          <w:rFonts w:ascii="Times New Roman" w:hAnsi="Times New Roman"/>
          <w:i/>
          <w:color w:val="231F20"/>
          <w:w w:val="9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99" w:lineRule="exact" w:before="61"/>
        <w:ind w:left="0" w:right="6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position w:val="-14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position w:val="-14"/>
          <w:sz w:val="24"/>
          <w:szCs w:val="24"/>
        </w:rPr>
        <w:t>)    </w:t>
      </w:r>
      <w:r>
        <w:rPr>
          <w:rFonts w:ascii="Times New Roman" w:hAnsi="Times New Roman" w:cs="Times New Roman" w:eastAsia="Times New Roman"/>
          <w:b/>
          <w:bCs/>
          <w:color w:val="231F20"/>
          <w:spacing w:val="24"/>
          <w:w w:val="90"/>
          <w:position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24"/>
          <w:w w:val="9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24"/>
          <w:w w:val="90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  <w:u w:val="single" w:color="231F20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4"/>
          <w:w w:val="90"/>
          <w:sz w:val="24"/>
          <w:szCs w:val="24"/>
          <w:u w:val="single" w:color="231F20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  <w:u w:val="single" w:color="231F20"/>
        </w:rPr>
        <w:t></w:t>
      </w:r>
      <w:r>
        <w:rPr>
          <w:rFonts w:ascii="Symbol" w:hAnsi="Symbol" w:cs="Symbol" w:eastAsia="Symbol"/>
          <w:color w:val="231F20"/>
          <w:spacing w:val="-5"/>
          <w:w w:val="75"/>
          <w:sz w:val="24"/>
          <w:szCs w:val="24"/>
          <w:u w:val="single" w:color="231F20"/>
        </w:rPr>
        <w:t></w:t>
      </w:r>
      <w:r>
        <w:rPr>
          <w:rFonts w:ascii="Times New Roman" w:hAnsi="Times New Roman" w:cs="Times New Roman" w:eastAsia="Times New Roman"/>
          <w:color w:val="231F20"/>
          <w:spacing w:val="-5"/>
          <w:w w:val="75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  <w:u w:val="single" w:color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32" w:lineRule="exact" w:before="0"/>
        <w:ind w:left="112" w:right="0" w:firstLine="341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52.326996pt;margin-top:-20.233067pt;width:15.55pt;height:13.8pt;mso-position-horizontal-relative:page;mso-position-vertical-relative:paragraph;z-index:-6581" coordorigin="5047,-405" coordsize="311,276">
            <v:group style="position:absolute;left:5068;top:-224;width:25;height:14" coordorigin="5068,-224" coordsize="25,14">
              <v:shape style="position:absolute;left:5068;top:-224;width:25;height:14" coordorigin="5068,-224" coordsize="25,14" path="m5068,-210l5093,-224e" filled="f" stroked="t" strokeweight=".135802pt" strokecolor="#231F20">
                <v:path arrowok="t"/>
              </v:shape>
            </v:group>
            <v:group style="position:absolute;left:5093;top:-224;width:58;height:94" coordorigin="5093,-224" coordsize="58,94">
              <v:shape style="position:absolute;left:5093;top:-224;width:58;height:94" coordorigin="5093,-224" coordsize="58,94" path="m5093,-224l5151,-130e" filled="f" stroked="t" strokeweight=".136166pt" strokecolor="#231F20">
                <v:path arrowok="t"/>
              </v:shape>
            </v:group>
            <v:group style="position:absolute;left:5151;top:-379;width:64;height:249" coordorigin="5151,-379" coordsize="64,249">
              <v:shape style="position:absolute;left:5151;top:-379;width:64;height:249" coordorigin="5151,-379" coordsize="64,249" path="m5151,-130l5214,-379e" filled="f" stroked="t" strokeweight=".136322pt" strokecolor="#231F20">
                <v:path arrowok="t"/>
              </v:shape>
            </v:group>
            <v:group style="position:absolute;left:5214;top:-379;width:141;height:2" coordorigin="5214,-379" coordsize="141,2">
              <v:shape style="position:absolute;left:5214;top:-379;width:141;height:2" coordorigin="5214,-379" coordsize="141,0" path="m5214,-379l5355,-379e" filled="f" stroked="t" strokeweight=".135638pt" strokecolor="#231F20">
                <v:path arrowok="t"/>
              </v:shape>
            </v:group>
            <v:group style="position:absolute;left:5057;top:-395;width:290;height:255" coordorigin="5057,-395" coordsize="290,255">
              <v:shape style="position:absolute;left:5057;top:-395;width:290;height:255" coordorigin="5057,-395" coordsize="290,255" path="m5101,-225l5077,-225,5135,-140,5147,-140,5153,-164,5141,-164,5101,-225xe" filled="t" fillcolor="#231F20" stroked="f">
                <v:path arrowok="t"/>
                <v:fill type="solid"/>
              </v:shape>
              <v:shape style="position:absolute;left:5057;top:-395;width:290;height:255" coordorigin="5057,-395" coordsize="290,255" path="m5346,-395l5200,-395,5141,-164,5153,-164,5209,-383,5346,-383,5346,-395xe" filled="t" fillcolor="#231F20" stroked="f">
                <v:path arrowok="t"/>
                <v:fill type="solid"/>
              </v:shape>
              <v:shape style="position:absolute;left:5057;top:-395;width:290;height:255" coordorigin="5057,-395" coordsize="290,255" path="m5090,-241l5057,-223,5060,-216,5077,-225,5101,-225,5090,-24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5"/>
        <w:rPr>
          <w:sz w:val="30"/>
          <w:szCs w:val="30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400" w:lineRule="exact" w:before="61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position w:val="-14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position w:val="-14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18"/>
          <w:w w:val="90"/>
          <w:position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8"/>
          <w:w w:val="9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  <w:u w:val="single" w:color="231F20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21"/>
          <w:w w:val="90"/>
          <w:sz w:val="24"/>
          <w:szCs w:val="24"/>
          <w:u w:val="single" w:color="231F20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  <w:u w:val="single" w:color="231F20"/>
        </w:rPr>
        <w:t></w:t>
      </w:r>
      <w:r>
        <w:rPr>
          <w:rFonts w:ascii="Symbol" w:hAnsi="Symbol" w:cs="Symbol" w:eastAsia="Symbol"/>
          <w:color w:val="231F20"/>
          <w:spacing w:val="-5"/>
          <w:w w:val="75"/>
          <w:sz w:val="24"/>
          <w:szCs w:val="24"/>
          <w:u w:val="single" w:color="231F20"/>
        </w:rPr>
        <w:t></w:t>
      </w:r>
      <w:r>
        <w:rPr>
          <w:rFonts w:ascii="Times New Roman" w:hAnsi="Times New Roman" w:cs="Times New Roman" w:eastAsia="Times New Roman"/>
          <w:color w:val="231F20"/>
          <w:spacing w:val="-5"/>
          <w:w w:val="75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  <w:u w:val="single" w:color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32" w:lineRule="exact" w:before="0"/>
        <w:ind w:left="5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0"/>
        <w:rPr>
          <w:sz w:val="34"/>
          <w:szCs w:val="3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4" w:equalWidth="0">
            <w:col w:w="612" w:space="108"/>
            <w:col w:w="3949" w:space="2409"/>
            <w:col w:w="813" w:space="665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spacing w:line="351" w:lineRule="auto" w:before="69"/>
        <w:ind w:right="11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διπλανής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εικόνας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20"/>
        <w:rPr>
          <w:sz w:val="14"/>
          <w:szCs w:val="14"/>
        </w:rPr>
      </w:pPr>
    </w:p>
    <w:p>
      <w:pPr>
        <w:spacing w:before="76"/>
        <w:ind w:left="2676" w:right="11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93.550507pt;margin-top:.440316pt;width:209.05pt;height:183.95pt;mso-position-horizontal-relative:page;mso-position-vertical-relative:paragraph;z-index:-6580" coordorigin="3871,9" coordsize="4181,3679">
            <v:group style="position:absolute;left:3877;top:1813;width:4169;height:80" coordorigin="3877,1813" coordsize="4169,80">
              <v:shape style="position:absolute;left:3877;top:1813;width:4169;height:80" coordorigin="3877,1813" coordsize="4169,80" path="m7966,1813l7966,1893,8026,1863,7986,1863,7986,1843,8026,1843,7966,1813xe" filled="t" fillcolor="#231F20" stroked="f">
                <v:path arrowok="t"/>
                <v:fill type="solid"/>
              </v:shape>
              <v:shape style="position:absolute;left:3877;top:1813;width:4169;height:80" coordorigin="3877,1813" coordsize="4169,80" path="m7966,1843l3877,1843,3877,1863,7966,1863,7966,1843xe" filled="t" fillcolor="#231F20" stroked="f">
                <v:path arrowok="t"/>
                <v:fill type="solid"/>
              </v:shape>
              <v:shape style="position:absolute;left:3877;top:1813;width:4169;height:80" coordorigin="3877,1813" coordsize="4169,80" path="m8026,1843l7986,1843,7986,1863,8026,1863,8046,1853,8026,1843xe" filled="t" fillcolor="#231F20" stroked="f">
                <v:path arrowok="t"/>
                <v:fill type="solid"/>
              </v:shape>
            </v:group>
            <v:group style="position:absolute;left:3948;top:15;width:80;height:3667" coordorigin="3948,15" coordsize="80,3667">
              <v:shape style="position:absolute;left:3948;top:15;width:80;height:3667" coordorigin="3948,15" coordsize="80,3667" path="m3998,75l3978,75,3975,3681,3995,3681,3998,75xe" filled="t" fillcolor="#231F20" stroked="f">
                <v:path arrowok="t"/>
                <v:fill type="solid"/>
              </v:shape>
              <v:shape style="position:absolute;left:3948;top:15;width:80;height:3667" coordorigin="3948,15" coordsize="80,3667" path="m3988,15l3948,95,3978,95,3978,75,4018,75,3988,15xe" filled="t" fillcolor="#231F20" stroked="f">
                <v:path arrowok="t"/>
                <v:fill type="solid"/>
              </v:shape>
              <v:shape style="position:absolute;left:3948;top:15;width:80;height:3667" coordorigin="3948,15" coordsize="80,3667" path="m4018,75l3998,75,3998,95,4028,95,4018,75xe" filled="t" fillcolor="#231F20" stroked="f">
                <v:path arrowok="t"/>
                <v:fill type="solid"/>
              </v:shape>
            </v:group>
            <v:group style="position:absolute;left:3989;top:529;width:1287;height:12" coordorigin="3989,529" coordsize="1287,12">
              <v:shape style="position:absolute;left:3989;top:529;width:1287;height:12" coordorigin="3989,529" coordsize="1287,12" path="m3989,529l5275,541e" filled="f" stroked="t" strokeweight="1.499pt" strokecolor="#231F20">
                <v:path arrowok="t"/>
              </v:shape>
            </v:group>
            <v:group style="position:absolute;left:5247;top:547;width:2;height:1316" coordorigin="5247,547" coordsize="2,1316">
              <v:shape style="position:absolute;left:5247;top:547;width:2;height:1316" coordorigin="5247,547" coordsize="0,1316" path="m5247,547l5247,1862e" filled="f" stroked="t" strokeweight="1.499pt" strokecolor="#231F20">
                <v:path arrowok="t"/>
                <v:stroke dashstyle="longDash"/>
              </v:shape>
            </v:group>
            <v:group style="position:absolute;left:7374;top:1862;width:2;height:1316" coordorigin="7374,1862" coordsize="2,1316">
              <v:shape style="position:absolute;left:7374;top:1862;width:2;height:1316" coordorigin="7374,1862" coordsize="0,1316" path="m7374,1862l7374,3177e" filled="f" stroked="t" strokeweight="1.499pt" strokecolor="#231F20">
                <v:path arrowok="t"/>
                <v:stroke dashstyle="longDash"/>
              </v:shape>
            </v:group>
            <v:group style="position:absolute;left:5247;top:547;width:2099;height:2631" coordorigin="5247,547" coordsize="2099,2631">
              <v:shape style="position:absolute;left:5247;top:547;width:2099;height:2631" coordorigin="5247,547" coordsize="2099,2631" path="m5247,547l7346,3177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sz w:val="23"/>
        </w:rPr>
        <w:t>F</w:t>
      </w:r>
      <w:r>
        <w:rPr>
          <w:rFonts w:ascii="Times New Roman"/>
          <w:color w:val="000000"/>
          <w:sz w:val="2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4"/>
        <w:rPr>
          <w:sz w:val="26"/>
          <w:szCs w:val="26"/>
        </w:rPr>
      </w:pPr>
    </w:p>
    <w:p>
      <w:pPr>
        <w:tabs>
          <w:tab w:pos="4173" w:val="left" w:leader="none"/>
          <w:tab w:pos="5158" w:val="left" w:leader="none"/>
          <w:tab w:pos="6388" w:val="left" w:leader="none"/>
        </w:tabs>
        <w:spacing w:before="71"/>
        <w:ind w:left="280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95"/>
          <w:position w:val="1"/>
          <w:sz w:val="24"/>
        </w:rPr>
        <w:t>0</w:t>
        <w:tab/>
      </w:r>
      <w:r>
        <w:rPr>
          <w:rFonts w:ascii="Times New Roman"/>
          <w:i/>
          <w:color w:val="231F20"/>
          <w:w w:val="95"/>
          <w:position w:val="-1"/>
          <w:sz w:val="24"/>
        </w:rPr>
        <w:t>t</w:t>
      </w:r>
      <w:r>
        <w:rPr>
          <w:rFonts w:ascii="Times New Roman"/>
          <w:i/>
          <w:color w:val="231F20"/>
          <w:w w:val="95"/>
          <w:position w:val="-7"/>
          <w:sz w:val="14"/>
        </w:rPr>
        <w:t>1</w:t>
        <w:tab/>
      </w:r>
      <w:r>
        <w:rPr>
          <w:rFonts w:ascii="Times New Roman"/>
          <w:i/>
          <w:color w:val="231F20"/>
          <w:spacing w:val="2"/>
          <w:w w:val="95"/>
          <w:position w:val="-1"/>
          <w:sz w:val="24"/>
        </w:rPr>
        <w:t>t</w:t>
      </w:r>
      <w:r>
        <w:rPr>
          <w:rFonts w:ascii="Times New Roman"/>
          <w:i/>
          <w:color w:val="231F20"/>
          <w:spacing w:val="2"/>
          <w:w w:val="95"/>
          <w:position w:val="-8"/>
          <w:sz w:val="14"/>
        </w:rPr>
        <w:t>2</w:t>
        <w:tab/>
      </w:r>
      <w:r>
        <w:rPr>
          <w:rFonts w:ascii="Times New Roman"/>
          <w:i/>
          <w:color w:val="231F20"/>
          <w:spacing w:val="1"/>
          <w:w w:val="95"/>
          <w:sz w:val="24"/>
        </w:rPr>
        <w:t>t</w:t>
      </w:r>
      <w:r>
        <w:rPr>
          <w:rFonts w:ascii="Times New Roman"/>
          <w:i/>
          <w:color w:val="231F20"/>
          <w:spacing w:val="1"/>
          <w:w w:val="95"/>
          <w:position w:val="-5"/>
          <w:sz w:val="14"/>
        </w:rPr>
        <w:t>3</w:t>
      </w:r>
      <w:r>
        <w:rPr>
          <w:rFonts w:ascii="Times New Roman"/>
          <w:color w:val="000000"/>
          <w:sz w:val="14"/>
        </w:rPr>
      </w:r>
    </w:p>
    <w:p>
      <w:pPr>
        <w:spacing w:line="170" w:lineRule="exact" w:before="8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 </w:t>
      </w:r>
      <w:r>
        <w:rPr>
          <w:rFonts w:ascii="Times New Roman" w:hAnsi="Times New Roman"/>
          <w:color w:val="231F20"/>
          <w:spacing w:val="-1"/>
        </w:rPr>
        <w:t>γίνεται </w:t>
      </w:r>
      <w:r>
        <w:rPr>
          <w:rFonts w:ascii="Times New Roman" w:hAnsi="Times New Roman"/>
          <w:color w:val="231F20"/>
        </w:rPr>
        <w:t>μέγιστη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color w:val="231F20"/>
        </w:rPr>
        <w:t>,</w:t>
      </w:r>
      <w:r>
        <w:rPr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136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3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80" w:lineRule="exact" w:before="1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795" w:space="1761"/>
            <w:col w:w="1314"/>
          </w:cols>
        </w:sectPr>
      </w:pPr>
    </w:p>
    <w:p>
      <w:pPr>
        <w:pStyle w:val="BodyText"/>
        <w:spacing w:line="360" w:lineRule="auto" w:before="139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Αγρότης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προσδένει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σ΄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έναν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ελκυστήρα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τρακτέρ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μεγάλο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φορτωμένο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καυσόξυλα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500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  <w:spacing w:val="-1"/>
        </w:rPr>
        <w:t>kg.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color w:val="231F20"/>
        </w:rPr>
        <w:t>t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τρακτέρ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σκοινιού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103"/>
          <w:headerReference w:type="default" r:id="rId104"/>
          <w:pgSz w:w="11910" w:h="16840"/>
          <w:pgMar w:header="1166" w:footer="0" w:top="1400" w:bottom="280" w:left="1020" w:right="1020"/>
        </w:sectPr>
      </w:pPr>
    </w:p>
    <w:p>
      <w:pPr>
        <w:spacing w:before="192"/>
        <w:ind w:left="157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pict>
          <v:shape style="position:absolute;margin-left:58.668999pt;margin-top:8.571749pt;width:10.956pt;height:10.082pt;mso-position-horizontal-relative:page;mso-position-vertical-relative:paragraph;z-index:-6579" type="#_x0000_t75" stroked="false">
            <v:imagedata r:id="rId93" o:title=""/>
          </v:shape>
        </w:pic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 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με</w:t>
      </w:r>
      <w:r>
        <w:rPr>
          <w:rFonts w:ascii="Times New Roman" w:hAnsi="Times New Roman" w:cs="Times New Roman" w:eastAsia="Times New Roman"/>
          <w:color w:val="231F20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2000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Ν</w:t>
      </w:r>
      <w:r>
        <w:rPr>
          <w:rFonts w:ascii="Times New Roman" w:hAnsi="Times New Roman" w:cs="Times New Roman" w:eastAsia="Times New Roman"/>
          <w:color w:val="231F20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η</w:t>
      </w:r>
      <w:r>
        <w:rPr>
          <w:rFonts w:ascii="Times New Roman" w:hAnsi="Times New Roman" w:cs="Times New Roman" w:eastAsia="Times New Roman"/>
          <w:color w:val="231F20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διεύθυνση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της</w:t>
      </w:r>
      <w:r>
        <w:rPr>
          <w:rFonts w:ascii="Times New Roman" w:hAnsi="Times New Roman" w:cs="Times New Roman" w:eastAsia="Times New Roman"/>
          <w:color w:val="231F20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σχηματίζει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γωνία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φ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60</w:t>
      </w:r>
      <w:r>
        <w:rPr>
          <w:rFonts w:ascii="Times New Roman" w:hAnsi="Times New Roman" w:cs="Times New Roman" w:eastAsia="Times New Roman"/>
          <w:color w:val="231F20"/>
          <w:spacing w:val="1"/>
          <w:position w:val="11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color w:val="231F20"/>
          <w:spacing w:val="9"/>
          <w:position w:val="11"/>
          <w:sz w:val="16"/>
          <w:szCs w:val="16"/>
        </w:rPr>
        <w:t> </w:t>
      </w:r>
      <w:r>
        <w:rPr>
          <w:rFonts w:ascii="Calibri" w:hAnsi="Calibri" w:cs="Calibri" w:eastAsia="Calibri"/>
          <w:color w:val="231F20"/>
          <w:sz w:val="22"/>
          <w:szCs w:val="22"/>
        </w:rPr>
        <w:t>(</w:t>
      </w:r>
      <w:r>
        <w:rPr>
          <w:rFonts w:ascii="Calibri" w:hAnsi="Calibri" w:cs="Calibri" w:eastAsia="Calibri"/>
          <w:color w:val="231F20"/>
          <w:spacing w:val="-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ημ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60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11"/>
          <w:sz w:val="14"/>
          <w:szCs w:val="14"/>
        </w:rPr>
        <w:t>ο</w:t>
      </w:r>
      <w:r>
        <w:rPr>
          <w:rFonts w:ascii="Times New Roman" w:hAnsi="Times New Roman" w:cs="Times New Roman" w:eastAsia="Times New Roman"/>
          <w:i/>
          <w:color w:val="231F20"/>
          <w:position w:val="1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11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000000"/>
          <w:sz w:val="24"/>
          <w:szCs w:val="24"/>
        </w:rPr>
      </w:r>
    </w:p>
    <w:p>
      <w:pPr>
        <w:spacing w:line="385" w:lineRule="exact" w:before="76"/>
        <w:ind w:left="18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,  </w:t>
      </w:r>
      <w:r>
        <w:rPr>
          <w:rFonts w:ascii="Times New Roman" w:hAnsi="Times New Roman" w:cs="Times New Roman" w:eastAsia="Times New Roman"/>
          <w:i/>
          <w:color w:val="231F20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συν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60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11"/>
          <w:sz w:val="14"/>
          <w:szCs w:val="14"/>
        </w:rPr>
        <w:t>ο</w:t>
      </w:r>
      <w:r>
        <w:rPr>
          <w:rFonts w:ascii="Times New Roman" w:hAnsi="Times New Roman" w:cs="Times New Roman" w:eastAsia="Times New Roman"/>
          <w:i/>
          <w:color w:val="231F20"/>
          <w:position w:val="1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11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6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15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sz w:val="22"/>
          <w:szCs w:val="22"/>
        </w:rPr>
        <w:t>)</w:t>
      </w:r>
      <w:r>
        <w:rPr>
          <w:rFonts w:ascii="Calibri" w:hAnsi="Calibri" w:cs="Calibri" w:eastAsia="Calibri"/>
          <w:color w:val="000000"/>
          <w:sz w:val="22"/>
          <w:szCs w:val="22"/>
        </w:rPr>
      </w:r>
    </w:p>
    <w:p>
      <w:pPr>
        <w:tabs>
          <w:tab w:pos="1577" w:val="left" w:leader="none"/>
        </w:tabs>
        <w:spacing w:line="228" w:lineRule="exact" w:before="0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47.172852pt;margin-top:-20.444563pt;width:16.6pt;height:17.2pt;mso-position-horizontal-relative:page;mso-position-vertical-relative:paragraph;z-index:-6578" coordorigin="8943,-409" coordsize="332,344">
            <v:group style="position:absolute;left:8980;top:-226;width:24;height:14" coordorigin="8980,-226" coordsize="24,14">
              <v:shape style="position:absolute;left:8980;top:-226;width:24;height:14" coordorigin="8980,-226" coordsize="24,14" path="m8980,-212l9004,-226e" filled="f" stroked="t" strokeweight=".136123pt" strokecolor="#231F20">
                <v:path arrowok="t"/>
              </v:shape>
            </v:group>
            <v:group style="position:absolute;left:9004;top:-226;width:59;height:96" coordorigin="9004,-226" coordsize="59,96">
              <v:shape style="position:absolute;left:9004;top:-226;width:59;height:96" coordorigin="9004,-226" coordsize="59,96" path="m9004,-226l9062,-131e" filled="f" stroked="t" strokeweight=".137806pt" strokecolor="#231F20">
                <v:path arrowok="t"/>
              </v:shape>
            </v:group>
            <v:group style="position:absolute;left:9062;top:-383;width:64;height:253" coordorigin="9062,-383" coordsize="64,253">
              <v:shape style="position:absolute;left:9062;top:-383;width:64;height:253" coordorigin="9062,-383" coordsize="64,253" path="m9062,-130l9126,-383e" filled="f" stroked="t" strokeweight=".138546pt" strokecolor="#231F20">
                <v:path arrowok="t"/>
              </v:shape>
            </v:group>
            <v:group style="position:absolute;left:9126;top:-383;width:134;height:2" coordorigin="9126,-383" coordsize="134,2">
              <v:shape style="position:absolute;left:9126;top:-383;width:134;height:2" coordorigin="9126,-383" coordsize="134,0" path="m9126,-383l9260,-383e" filled="f" stroked="t" strokeweight=".135267pt" strokecolor="#231F20">
                <v:path arrowok="t"/>
              </v:shape>
            </v:group>
            <v:group style="position:absolute;left:8968;top:-399;width:283;height:259" coordorigin="8968,-399" coordsize="283,259">
              <v:shape style="position:absolute;left:8968;top:-399;width:283;height:259" coordorigin="8968,-399" coordsize="283,259" path="m9011,-228l8988,-228,9047,-140,9059,-140,9065,-165,9053,-165,9011,-228xe" filled="t" fillcolor="#231F20" stroked="f">
                <v:path arrowok="t"/>
                <v:fill type="solid"/>
              </v:shape>
              <v:shape style="position:absolute;left:8968;top:-399;width:283;height:259" coordorigin="8968,-399" coordsize="283,259" path="m9251,-399l9112,-399,9053,-165,9065,-165,9121,-387,9251,-387,9251,-399xe" filled="t" fillcolor="#231F20" stroked="f">
                <v:path arrowok="t"/>
                <v:fill type="solid"/>
              </v:shape>
              <v:shape style="position:absolute;left:8968;top:-399;width:283;height:259" coordorigin="8968,-399" coordsize="283,259" path="m9001,-243l8968,-225,8972,-218,8988,-228,9011,-228,9001,-243xe" filled="t" fillcolor="#231F20" stroked="f">
                <v:path arrowok="t"/>
                <v:fill type="solid"/>
              </v:shape>
            </v:group>
            <v:group style="position:absolute;left:8949;top:-71;width:321;height:2" coordorigin="8949,-71" coordsize="321,2">
              <v:shape style="position:absolute;left:8949;top:-71;width:321;height:2" coordorigin="8949,-71" coordsize="321,0" path="m8949,-71l9269,-71e" filled="f" stroked="t" strokeweight=".580562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4.783325pt;margin-top:-3.558119pt;width:7.35pt;height:.1pt;mso-position-horizontal-relative:page;mso-position-vertical-relative:paragraph;z-index:-6577" coordorigin="10496,-71" coordsize="147,2">
            <v:shape style="position:absolute;left:10496;top:-71;width:147;height:2" coordorigin="10496,-71" coordsize="147,0" path="m10496,-71l10642,-71e" filled="f" stroked="t" strokeweight=".580562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2</w:t>
        <w:tab/>
        <w:t>2</w:t>
      </w:r>
      <w:r>
        <w:rPr>
          <w:rFonts w:ascii="Times New Roman"/>
          <w:color w:val="000000"/>
          <w:sz w:val="24"/>
        </w:rPr>
      </w:r>
    </w:p>
    <w:p>
      <w:pPr>
        <w:spacing w:after="0" w:line="22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874" w:space="40"/>
            <w:col w:w="1956"/>
          </w:cols>
        </w:sectPr>
      </w:pPr>
    </w:p>
    <w:p>
      <w:pPr>
        <w:spacing w:line="100" w:lineRule="exact" w:before="18"/>
        <w:rPr>
          <w:sz w:val="10"/>
          <w:szCs w:val="10"/>
        </w:rPr>
      </w:pPr>
    </w:p>
    <w:p>
      <w:pPr>
        <w:pStyle w:val="BodyText"/>
        <w:spacing w:line="359" w:lineRule="auto" w:before="72"/>
        <w:ind w:right="119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48.424011pt;margin-top:.763048pt;width:10.956pt;height:10.113pt;mso-position-horizontal-relative:page;mso-position-vertical-relative:paragraph;z-index:-6576" type="#_x0000_t75" stroked="false">
            <v:imagedata r:id="rId105" o:title=""/>
          </v:shape>
        </w:pic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25</w:t>
      </w:r>
      <w:r>
        <w:rPr>
          <w:color w:val="231F20"/>
          <w:spacing w:val="9"/>
        </w:rPr>
        <w:t> </w:t>
      </w:r>
      <w:r>
        <w:rPr>
          <w:color w:val="231F20"/>
        </w:rPr>
        <w:t>m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6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360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2"/>
        </w:rPr>
        <w:t>Ν</w:t>
      </w:r>
      <w:r>
        <w:rPr>
          <w:color w:val="231F20"/>
          <w:spacing w:val="2"/>
        </w:rPr>
        <w:t>,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αέρα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000000"/>
        </w:rPr>
      </w:r>
    </w:p>
    <w:p>
      <w:pPr>
        <w:spacing w:before="68"/>
        <w:ind w:left="1912" w:right="1086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56.322236pt;height:137.4075pt;mso-position-horizontal-relative:char;mso-position-vertical-relative:line" type="#_x0000_t75" stroked="false">
            <v:imagedata r:id="rId10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96"/>
        <w:ind w:right="0"/>
        <w:jc w:val="left"/>
      </w:pPr>
      <w:r>
        <w:rPr/>
        <w:pict>
          <v:shape style="position:absolute;margin-left:193.600998pt;margin-top:7.006639pt;width:10.956pt;height:10.082pt;mso-position-horizontal-relative:page;mso-position-vertical-relative:paragraph;z-index:-6575" type="#_x0000_t75" stroked="false">
            <v:imagedata r:id="rId93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 </w:t>
      </w:r>
      <w:r>
        <w:rPr>
          <w:rFonts w:ascii="Times New Roman" w:hAnsi="Times New Roman"/>
          <w:color w:val="231F20"/>
        </w:rPr>
        <w:t>δυνάμεων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τριβής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0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 </w:t>
      </w:r>
      <w:r>
        <w:rPr>
          <w:rFonts w:ascii="Times New Roman" w:hAnsi="Times New Roman" w:cs="Times New Roman" w:eastAsia="Times New Roman"/>
          <w:color w:val="231F20"/>
        </w:rPr>
        <w:t>μέση </w:t>
      </w:r>
      <w:r>
        <w:rPr>
          <w:rFonts w:ascii="Times New Roman" w:hAnsi="Times New Roman" w:cs="Times New Roman" w:eastAsia="Times New Roman"/>
          <w:color w:val="231F20"/>
          <w:spacing w:val="-1"/>
        </w:rPr>
        <w:t>ισχύ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αναπτύσσει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τρακτέρ</w:t>
      </w:r>
      <w:r>
        <w:rPr>
          <w:rFonts w:ascii="Times New Roman" w:hAnsi="Times New Roman" w:cs="Times New Roman" w:eastAsia="Times New Roman"/>
          <w:color w:val="231F20"/>
          <w:spacing w:val="-1"/>
        </w:rPr>
        <w:t> κατά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"/>
        </w:rPr>
        <w:t>0s</w:t>
      </w:r>
      <w:r>
        <w:rPr>
          <w:rFonts w:ascii="Times New Roman" w:hAnsi="Times New Roman" w:cs="Times New Roman" w:eastAsia="Times New Roman"/>
          <w:i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6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2"/>
        <w:rPr>
          <w:sz w:val="34"/>
          <w:szCs w:val="3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925" w:space="631"/>
            <w:col w:w="1314"/>
          </w:cols>
        </w:sectPr>
      </w:pPr>
    </w:p>
    <w:p>
      <w:pPr>
        <w:pStyle w:val="BodyText"/>
        <w:spacing w:line="360" w:lineRule="auto" w:before="132"/>
        <w:ind w:right="116" w:hanging="1"/>
        <w:jc w:val="left"/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6</w:t>
      </w:r>
      <w:r>
        <w:rPr>
          <w:color w:val="231F20"/>
          <w:spacing w:val="5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κόβεται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κιβώτιο αυξάνεται</w:t>
      </w:r>
      <w:r>
        <w:rPr>
          <w:rFonts w:ascii="Times New Roman" w:hAnsi="Times New Roman"/>
          <w:color w:val="231F20"/>
        </w:rPr>
        <w:t> στα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1000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 σταματά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43" w:lineRule="auto" w:before="139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μόνο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βάρους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42.746002pt;margin-top:29.558628pt;width:15.5pt;height:13.85pt;mso-position-horizontal-relative:page;mso-position-vertical-relative:paragraph;z-index:-6574" coordorigin="4855,591" coordsize="310,277">
            <v:group style="position:absolute;left:4876;top:772;width:25;height:14" coordorigin="4876,772" coordsize="25,14">
              <v:shape style="position:absolute;left:4876;top:772;width:25;height:14" coordorigin="4876,772" coordsize="25,14" path="m4876,785l4901,772e" filled="f" stroked="t" strokeweight=".133125pt" strokecolor="#231F20">
                <v:path arrowok="t"/>
              </v:shape>
            </v:group>
            <v:group style="position:absolute;left:4901;top:772;width:58;height:94" coordorigin="4901,772" coordsize="58,94">
              <v:shape style="position:absolute;left:4901;top:772;width:58;height:94" coordorigin="4901,772" coordsize="58,94" path="m4901,772l4959,865e" filled="f" stroked="t" strokeweight=".134725pt" strokecolor="#231F20">
                <v:path arrowok="t"/>
              </v:shape>
            </v:group>
            <v:group style="position:absolute;left:4959;top:617;width:64;height:249" coordorigin="4959,617" coordsize="64,249">
              <v:shape style="position:absolute;left:4959;top:617;width:64;height:249" coordorigin="4959,617" coordsize="64,249" path="m4959,866l5022,617e" filled="f" stroked="t" strokeweight=".135413pt" strokecolor="#231F20">
                <v:path arrowok="t"/>
              </v:shape>
            </v:group>
            <v:group style="position:absolute;left:5022;top:616;width:141;height:2" coordorigin="5022,616" coordsize="141,2">
              <v:shape style="position:absolute;left:5022;top:616;width:141;height:2" coordorigin="5022,616" coordsize="141,0" path="m5022,616l5163,616e" filled="f" stroked="t" strokeweight=".132409pt" strokecolor="#231F20">
                <v:path arrowok="t"/>
              </v:shape>
            </v:group>
            <v:group style="position:absolute;left:4865;top:601;width:290;height:256" coordorigin="4865,601" coordsize="290,256">
              <v:shape style="position:absolute;left:4865;top:601;width:290;height:256" coordorigin="4865,601" coordsize="290,256" path="m4909,771l4885,771,4943,856,4955,856,4961,831,4950,831,4909,771xe" filled="t" fillcolor="#231F20" stroked="f">
                <v:path arrowok="t"/>
                <v:fill type="solid"/>
              </v:shape>
              <v:shape style="position:absolute;left:4865;top:601;width:290;height:256" coordorigin="4865,601" coordsize="290,256" path="m5154,601l5008,601,4950,831,4961,831,5017,613,5154,613,5154,601xe" filled="t" fillcolor="#231F20" stroked="f">
                <v:path arrowok="t"/>
                <v:fill type="solid"/>
              </v:shape>
              <v:shape style="position:absolute;left:4865;top:601;width:290;height:256" coordorigin="4865,601" coordsize="290,256" path="m4898,755l4865,773,4868,780,4885,771,4909,771,4898,755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σφαίρα κινείται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επιτάχυνση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pgSz w:w="11910" w:h="16840"/>
          <w:pgMar w:header="1166" w:footer="0" w:top="1400" w:bottom="280" w:left="1020" w:right="1020"/>
        </w:sectPr>
      </w:pPr>
    </w:p>
    <w:p>
      <w:pPr>
        <w:tabs>
          <w:tab w:pos="1746" w:val="left" w:leader="none"/>
        </w:tabs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g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29"/>
          <w:w w:val="9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6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562" w:val="left" w:leader="none"/>
        </w:tabs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6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3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3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80" w:lineRule="exact" w:before="13"/>
        <w:rPr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424" w:space="1017"/>
            <w:col w:w="955" w:space="4160"/>
            <w:col w:w="1314"/>
          </w:cols>
        </w:sectPr>
      </w:pPr>
    </w:p>
    <w:p>
      <w:pPr>
        <w:pStyle w:val="BodyText"/>
        <w:spacing w:line="240" w:lineRule="auto" w:before="131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spacing w:line="351" w:lineRule="auto" w:before="69"/>
        <w:ind w:right="12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διπλανής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εικόνας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spacing w:before="76"/>
        <w:ind w:left="199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82.658005pt;margin-top:8.647918pt;width:232.45pt;height:184.35pt;mso-position-horizontal-relative:page;mso-position-vertical-relative:paragraph;z-index:-6573" coordorigin="3653,173" coordsize="4649,3687">
            <v:group style="position:absolute;left:3663;top:1981;width:4629;height:80" coordorigin="3663,1981" coordsize="4629,80">
              <v:shape style="position:absolute;left:3663;top:1981;width:4629;height:80" coordorigin="3663,1981" coordsize="4629,80" path="m8212,1981l8212,2061,8272,2031,8232,2031,8232,2011,8272,2011,8212,1981xe" filled="t" fillcolor="#231F20" stroked="f">
                <v:path arrowok="t"/>
                <v:fill type="solid"/>
              </v:shape>
              <v:shape style="position:absolute;left:3663;top:1981;width:4629;height:80" coordorigin="3663,1981" coordsize="4629,80" path="m8212,2011l3663,2011,3663,2031,8212,2031,8212,2011xe" filled="t" fillcolor="#231F20" stroked="f">
                <v:path arrowok="t"/>
                <v:fill type="solid"/>
              </v:shape>
              <v:shape style="position:absolute;left:3663;top:1981;width:4629;height:80" coordorigin="3663,1981" coordsize="4629,80" path="m8272,2011l8232,2011,8232,2031,8272,2031,8292,2021,8272,2011xe" filled="t" fillcolor="#231F20" stroked="f">
                <v:path arrowok="t"/>
                <v:fill type="solid"/>
              </v:shape>
            </v:group>
            <v:group style="position:absolute;left:3749;top:183;width:80;height:3667" coordorigin="3749,183" coordsize="80,3667">
              <v:shape style="position:absolute;left:3749;top:183;width:80;height:3667" coordorigin="3749,183" coordsize="80,3667" path="m3799,243l3779,243,3776,3849,3796,3849,3799,243xe" filled="t" fillcolor="#231F20" stroked="f">
                <v:path arrowok="t"/>
                <v:fill type="solid"/>
              </v:shape>
              <v:shape style="position:absolute;left:3749;top:183;width:80;height:3667" coordorigin="3749,183" coordsize="80,3667" path="m3789,183l3749,263,3779,263,3779,243,3819,243,3789,183xe" filled="t" fillcolor="#231F20" stroked="f">
                <v:path arrowok="t"/>
                <v:fill type="solid"/>
              </v:shape>
              <v:shape style="position:absolute;left:3749;top:183;width:80;height:3667" coordorigin="3749,183" coordsize="80,3667" path="m3819,243l3799,243,3799,263,3829,263,3819,243xe" filled="t" fillcolor="#231F20" stroked="f">
                <v:path arrowok="t"/>
                <v:fill type="solid"/>
              </v:shape>
            </v:group>
            <v:group style="position:absolute;left:3775;top:697;width:1287;height:12" coordorigin="3775,697" coordsize="1287,12">
              <v:shape style="position:absolute;left:3775;top:697;width:1287;height:12" coordorigin="3775,697" coordsize="1287,12" path="m3775,697l5061,709e" filled="f" stroked="t" strokeweight="1.499pt" strokecolor="#231F20">
                <v:path arrowok="t"/>
              </v:shape>
            </v:group>
            <v:group style="position:absolute;left:5033;top:715;width:2;height:1316" coordorigin="5033,715" coordsize="2,1316">
              <v:shape style="position:absolute;left:5033;top:715;width:2;height:1316" coordorigin="5033,715" coordsize="0,1316" path="m5033,715l5033,2030e" filled="f" stroked="t" strokeweight="1.499pt" strokecolor="#231F20">
                <v:path arrowok="t"/>
                <v:stroke dashstyle="longDash"/>
              </v:shape>
            </v:group>
            <v:group style="position:absolute;left:7508;top:2030;width:2;height:1316" coordorigin="7508,2030" coordsize="2,1316">
              <v:shape style="position:absolute;left:7508;top:2030;width:2;height:1316" coordorigin="7508,2030" coordsize="0,1316" path="m7508,2030l7508,3345e" filled="f" stroked="t" strokeweight="1.499pt" strokecolor="#231F20">
                <v:path arrowok="t"/>
                <v:stroke dashstyle="longDash"/>
              </v:shape>
            </v:group>
            <v:group style="position:absolute;left:5033;top:722;width:2503;height:2624" coordorigin="5033,722" coordsize="2503,2624">
              <v:shape style="position:absolute;left:5033;top:722;width:2503;height:2624" coordorigin="5033,722" coordsize="2503,2624" path="m5033,722l7536,3345e" filled="f" stroked="t" strokeweight="1.499pt" strokecolor="#231F20">
                <v:path arrowok="t"/>
              </v:shape>
            </v:group>
            <v:group style="position:absolute;left:3786;top:3289;width:3807;height:35" coordorigin="3786,3289" coordsize="3807,35">
              <v:shape style="position:absolute;left:3786;top:3289;width:3807;height:35" coordorigin="3786,3289" coordsize="3807,35" path="m3786,3289l7592,3324e" filled="f" stroked="t" strokeweight="1.499pt" strokecolor="#231F20">
                <v:path arrowok="t"/>
                <v:stroke dashstyle="long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3"/>
          <w:w w:val="105"/>
          <w:sz w:val="23"/>
        </w:rPr>
        <w:t>F(</w:t>
      </w:r>
      <w:r>
        <w:rPr>
          <w:rFonts w:ascii="Times New Roman"/>
          <w:i/>
          <w:color w:val="231F20"/>
          <w:spacing w:val="-8"/>
          <w:w w:val="105"/>
          <w:sz w:val="23"/>
        </w:rPr>
        <w:t> </w:t>
      </w:r>
      <w:r>
        <w:rPr>
          <w:rFonts w:ascii="Times New Roman"/>
          <w:i/>
          <w:color w:val="231F20"/>
          <w:w w:val="105"/>
          <w:sz w:val="23"/>
        </w:rPr>
        <w:t>N</w:t>
      </w:r>
      <w:r>
        <w:rPr>
          <w:rFonts w:ascii="Times New Roman"/>
          <w:i/>
          <w:color w:val="231F20"/>
          <w:spacing w:val="4"/>
          <w:w w:val="105"/>
          <w:sz w:val="23"/>
        </w:rPr>
        <w:t> </w:t>
      </w:r>
      <w:r>
        <w:rPr>
          <w:rFonts w:ascii="Times New Roman"/>
          <w:i/>
          <w:color w:val="231F20"/>
          <w:w w:val="105"/>
          <w:sz w:val="23"/>
        </w:rPr>
        <w:t>)</w:t>
      </w:r>
      <w:r>
        <w:rPr>
          <w:rFonts w:ascii="Times New Roman"/>
          <w:color w:val="000000"/>
          <w:sz w:val="23"/>
        </w:rPr>
      </w:r>
    </w:p>
    <w:p>
      <w:pPr>
        <w:spacing w:line="160" w:lineRule="exact" w:before="5"/>
        <w:rPr>
          <w:sz w:val="16"/>
          <w:szCs w:val="16"/>
        </w:rPr>
      </w:pPr>
    </w:p>
    <w:p>
      <w:pPr>
        <w:spacing w:before="56"/>
        <w:ind w:left="2295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pacing w:val="-1"/>
          <w:sz w:val="22"/>
        </w:rPr>
        <w:t>-20</w:t>
      </w:r>
      <w:r>
        <w:rPr>
          <w:rFonts w:ascii="Calibri"/>
          <w:color w:val="000000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6"/>
        <w:rPr>
          <w:sz w:val="20"/>
          <w:szCs w:val="20"/>
        </w:rPr>
      </w:pPr>
    </w:p>
    <w:p>
      <w:pPr>
        <w:tabs>
          <w:tab w:pos="3891" w:val="left" w:leader="none"/>
          <w:tab w:pos="5066" w:val="left" w:leader="none"/>
          <w:tab w:pos="6326" w:val="left" w:leader="none"/>
          <w:tab w:pos="7192" w:val="left" w:leader="none"/>
        </w:tabs>
        <w:spacing w:before="51"/>
        <w:ind w:left="243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position w:val="3"/>
          <w:sz w:val="22"/>
        </w:rPr>
        <w:t>0</w:t>
        <w:tab/>
      </w:r>
      <w:r>
        <w:rPr>
          <w:rFonts w:ascii="Calibri"/>
          <w:color w:val="231F20"/>
          <w:position w:val="6"/>
          <w:sz w:val="22"/>
        </w:rPr>
        <w:t>1</w:t>
        <w:tab/>
        <w:t>2</w:t>
        <w:tab/>
        <w:t>3</w:t>
        <w:tab/>
      </w:r>
      <w:r>
        <w:rPr>
          <w:rFonts w:ascii="Calibri"/>
          <w:color w:val="231F20"/>
          <w:sz w:val="22"/>
        </w:rPr>
        <w:t>x(m)</w:t>
      </w:r>
      <w:r>
        <w:rPr>
          <w:rFonts w:ascii="Calibri"/>
          <w:color w:val="000000"/>
          <w:sz w:val="22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2295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pacing w:val="-1"/>
          <w:sz w:val="22"/>
        </w:rPr>
        <w:t>-20</w:t>
      </w:r>
      <w:r>
        <w:rPr>
          <w:rFonts w:ascii="Calibri"/>
          <w:color w:val="000000"/>
          <w:sz w:val="22"/>
        </w:rPr>
      </w:r>
    </w:p>
    <w:p>
      <w:pPr>
        <w:spacing w:line="150" w:lineRule="exact" w:before="3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 </w:t>
      </w:r>
      <w:r>
        <w:rPr>
          <w:rFonts w:ascii="Times New Roman" w:hAnsi="Times New Roman"/>
          <w:color w:val="231F20"/>
          <w:spacing w:val="-1"/>
        </w:rPr>
        <w:t>γίνεται </w:t>
      </w:r>
      <w:r>
        <w:rPr>
          <w:rFonts w:ascii="Times New Roman" w:hAnsi="Times New Roman"/>
          <w:color w:val="231F20"/>
        </w:rPr>
        <w:t>μέγιστη 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color w:val="231F20"/>
        </w:rPr>
        <w:t>,</w:t>
      </w:r>
      <w:r>
        <w:rPr>
          <w:color w:val="000000"/>
        </w:rPr>
      </w:r>
    </w:p>
    <w:p>
      <w:pPr>
        <w:tabs>
          <w:tab w:pos="2991" w:val="left" w:leader="none"/>
          <w:tab w:pos="5870" w:val="left" w:leader="none"/>
        </w:tabs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 m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 m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 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4"/>
        <w:rPr>
          <w:sz w:val="34"/>
          <w:szCs w:val="3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490" w:space="2066"/>
            <w:col w:w="1314"/>
          </w:cols>
        </w:sectPr>
      </w:pPr>
    </w:p>
    <w:p>
      <w:pPr>
        <w:pStyle w:val="BodyText"/>
        <w:spacing w:line="359" w:lineRule="auto" w:before="139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Ακροβάτης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kg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ελεύθερη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μπαλκόνι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κρατά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τεντωμένα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πόδια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του</w:t>
      </w:r>
      <w:r>
        <w:rPr>
          <w:color w:val="231F20"/>
          <w:spacing w:val="1"/>
        </w:rPr>
        <w:t>.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Όμως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9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0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τα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πόδια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έρχονται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επαφή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γόνατά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λυγίζουν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κορμός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s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επιπλέον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107"/>
          <w:headerReference w:type="default" r:id="rId108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6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0,1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358" w:lineRule="auto"/>
        <w:ind w:right="426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αμελητέα</w:t>
      </w:r>
      <w:r>
        <w:rPr>
          <w:color w:val="231F20"/>
        </w:rPr>
        <w:t>.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ακροβάτη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τα </w:t>
      </w:r>
      <w:r>
        <w:rPr>
          <w:rFonts w:ascii="Times New Roman" w:hAnsi="Times New Roman"/>
          <w:color w:val="231F20"/>
          <w:spacing w:val="-1"/>
        </w:rPr>
        <w:t>πόδια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ακουμπούν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επιβράδυνσης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οποία κινείται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κορμός του </w:t>
      </w:r>
      <w:r>
        <w:rPr>
          <w:rFonts w:ascii="Times New Roman" w:hAnsi="Times New Roman"/>
          <w:color w:val="231F20"/>
          <w:spacing w:val="-1"/>
        </w:rPr>
        <w:t>ακροβάτη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9"/>
        <w:ind w:left="0" w:right="12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77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523.836975pt;margin-top:-3.03485pt;width:11.6pt;height:.1pt;mso-position-horizontal-relative:page;mso-position-vertical-relative:paragraph;z-index:-6572" coordorigin="10477,-61" coordsize="232,2">
            <v:shape style="position:absolute;left:10477;top:-61;width:232;height:2" coordorigin="10477,-61" coordsize="232,0" path="m10477,-61l10708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14"/>
        <w:rPr>
          <w:sz w:val="32"/>
          <w:szCs w:val="32"/>
        </w:rPr>
      </w:pPr>
    </w:p>
    <w:p>
      <w:pPr>
        <w:pStyle w:val="Heading2"/>
        <w:spacing w:line="240" w:lineRule="auto"/>
        <w:ind w:left="-34" w:right="116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-34" w:right="11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662" w:space="40"/>
            <w:col w:w="1168"/>
          </w:cols>
        </w:sectPr>
      </w:pPr>
    </w:p>
    <w:p>
      <w:pPr>
        <w:pStyle w:val="BodyText"/>
        <w:tabs>
          <w:tab w:pos="8423" w:val="left" w:leader="none"/>
        </w:tabs>
        <w:spacing w:line="358" w:lineRule="auto" w:before="134"/>
        <w:ind w:right="12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 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δύναμης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στα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πόδια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ακροβάτη</w:t>
        <w:tab/>
        <w:t>καθώς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2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ισχύ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αναπτύσσει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ακροβάτης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ασκεί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λόγω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91" w:lineRule="auto" w:before="139"/>
        <w:ind w:right="114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72.612pt;margin-top:27.688606pt;width:10.956pt;height:10.081pt;mso-position-horizontal-relative:page;mso-position-vertical-relative:paragraph;z-index:-6571" type="#_x0000_t75" stroked="false">
            <v:imagedata r:id="rId109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άνθρωπός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οριζόντια δύναμη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αυξανόμενου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αμελείται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4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94"/>
        <w:ind w:right="116"/>
        <w:jc w:val="left"/>
      </w:pPr>
      <w:r>
        <w:rPr/>
        <w:pict>
          <v:shape style="position:absolute;margin-left:447.973999pt;margin-top:6.863101pt;width:10.956pt;height:10.113pt;mso-position-horizontal-relative:page;mso-position-vertical-relative:paragraph;z-index:-6570" type="#_x0000_t75" stroked="false">
            <v:imagedata r:id="rId105" o:title=""/>
          </v:shape>
        </w:pict>
      </w:r>
      <w:r>
        <w:rPr>
          <w:rFonts w:ascii="Times New Roman" w:hAnsi="Times New Roman"/>
          <w:color w:val="231F20"/>
          <w:spacing w:val="-1"/>
        </w:rPr>
        <w:t>Προκειμένου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αρχίσει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πρέπει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δύναμης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γίνει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tabs>
          <w:tab w:pos="3224" w:val="left" w:leader="none"/>
          <w:tab w:pos="6304" w:val="left" w:leader="none"/>
        </w:tabs>
        <w:spacing w:line="240" w:lineRule="auto" w:before="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βάρους του </w:t>
      </w:r>
      <w:r>
        <w:rPr>
          <w:rFonts w:ascii="Times New Roman" w:hAnsi="Times New Roman"/>
          <w:color w:val="231F20"/>
          <w:spacing w:val="-1"/>
        </w:rPr>
        <w:t>κιβωτίου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στατικής</w:t>
      </w:r>
      <w:r>
        <w:rPr>
          <w:rFonts w:ascii="Times New Roman" w:hAnsi="Times New Roman"/>
          <w:color w:val="231F20"/>
        </w:rPr>
        <w:t> τριβής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οριακής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tabs>
          <w:tab w:pos="666" w:val="left" w:leader="none"/>
        </w:tabs>
        <w:spacing w:line="342" w:lineRule="auto" w:before="69"/>
        <w:ind w:right="1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άνθρωπος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4" w:hanging="1"/>
        <w:jc w:val="left"/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ρυθμός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μεταφέρεται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άνθρωπο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πάροδο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BodyText"/>
        <w:tabs>
          <w:tab w:pos="2991" w:val="left" w:leader="none"/>
          <w:tab w:pos="7310" w:val="left" w:leader="none"/>
        </w:tabs>
        <w:spacing w:line="240" w:lineRule="auto" w:before="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παραμένει σταθερός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3887" w:space="4669"/>
            <w:col w:w="1314"/>
          </w:cols>
        </w:sectPr>
      </w:pPr>
    </w:p>
    <w:p>
      <w:pPr>
        <w:pStyle w:val="BodyText"/>
        <w:spacing w:line="359" w:lineRule="auto" w:before="139"/>
        <w:ind w:right="114" w:hanging="1"/>
        <w:jc w:val="left"/>
      </w:pPr>
      <w:r>
        <w:rPr>
          <w:rFonts w:ascii="Times New Roman" w:hAnsi="Times New Roman"/>
          <w:color w:val="231F20"/>
          <w:spacing w:val="-1"/>
        </w:rPr>
        <w:t>Μαχητικό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αεροσκάφος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1000</w:t>
      </w:r>
      <w:r>
        <w:rPr>
          <w:color w:val="231F20"/>
          <w:spacing w:val="22"/>
        </w:rPr>
        <w:t> </w:t>
      </w:r>
      <w:r>
        <w:rPr>
          <w:color w:val="231F20"/>
        </w:rPr>
        <w:t>Kg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επιχειρεί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προσγειωθεί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διάδρομο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ΑΓ</w:t>
      </w:r>
      <w:r>
        <w:rPr>
          <w:rFonts w:ascii="Times New Roman" w:hAnsi="Times New Roman"/>
          <w:color w:val="231F20"/>
        </w:rPr>
        <w:t> ενός</w:t>
      </w:r>
      <w:r>
        <w:rPr>
          <w:rFonts w:ascii="Times New Roman" w:hAnsi="Times New Roman"/>
          <w:color w:val="231F20"/>
          <w:spacing w:val="-1"/>
        </w:rPr>
        <w:t> ακίνητου αεροπλανοφόρου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μήκος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180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240" w:lineRule="auto" w:before="7"/>
        <w:ind w:left="2584" w:right="116" w:hanging="247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 </w:t>
      </w:r>
      <w:r>
        <w:rPr>
          <w:rFonts w:ascii="Times New Roman" w:hAnsi="Times New Roman"/>
          <w:i/>
          <w:color w:val="231F20"/>
          <w:spacing w:val="1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3"/>
        </w:rPr>
        <w:t> </w:t>
      </w:r>
      <w:r>
        <w:rPr>
          <w:color w:val="231F20"/>
        </w:rPr>
        <w:t>0</w:t>
      </w:r>
      <w:r>
        <w:rPr>
          <w:color w:val="231F20"/>
          <w:spacing w:val="35"/>
        </w:rPr>
        <w:t> </w:t>
      </w:r>
      <w:r>
        <w:rPr>
          <w:color w:val="231F20"/>
        </w:rPr>
        <w:t>s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αεροσκάφος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ακουμπά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διάδρομο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κινούμενο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line="179" w:lineRule="exact" w:before="135"/>
        <w:ind w:left="25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after="0" w:line="179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spacing w:line="224" w:lineRule="exact" w:before="0"/>
        <w:ind w:left="7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-5"/>
          <w:sz w:val="14"/>
          <w:szCs w:val="14"/>
        </w:rPr>
        <w:t>0</w:t>
      </w:r>
      <w:r>
        <w:rPr>
          <w:rFonts w:ascii="Times New Roman" w:hAnsi="Times New Roman" w:cs="Times New Roman" w:eastAsia="Times New Roman"/>
          <w:i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50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13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79.483414pt;margin-top:-4.342955pt;width:9.950pt;height:.1pt;mso-position-horizontal-relative:page;mso-position-vertical-relative:paragraph;z-index:-6566" coordorigin="3590,-87" coordsize="199,2">
            <v:shape style="position:absolute;left:3590;top:-87;width:199;height:2" coordorigin="3590,-87" coordsize="199,0" path="m3590,-87l3788,-87e" filled="f" stroked="t" strokeweight=".578709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5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 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2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spacing w:after="0" w:line="259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1745" w:space="40"/>
            <w:col w:w="935" w:space="71"/>
            <w:col w:w="7079"/>
          </w:cols>
        </w:sectPr>
      </w:pP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αεροσκάφος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μόνο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598" w:lineRule="exact" w:before="4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5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74.276428pt;margin-top:-3.043846pt;width:11.6pt;height:.1pt;mso-position-horizontal-relative:page;mso-position-vertical-relative:paragraph;z-index:-6565" coordorigin="7486,-61" coordsize="232,2">
            <v:shape style="position:absolute;left:7486;top:-61;width:232;height:2" coordorigin="7486,-61" coordsize="232,0" path="m7486,-61l7717,-61e" filled="f" stroked="t" strokeweight=".579760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5637" w:space="40"/>
            <w:col w:w="996" w:space="64"/>
            <w:col w:w="3133"/>
          </w:cols>
        </w:sectPr>
      </w:pP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 επιβράδυνση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αεροσκάφους</w:t>
      </w:r>
      <w:r>
        <w:rPr>
          <w:rFonts w:ascii="Times New Roman" w:hAnsi="Times New Roman" w:cs="Times New Roman" w:eastAsia="Times New Roman"/>
          <w:color w:val="231F20"/>
        </w:rPr>
        <w:t> 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0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7"/>
        <w:rPr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876" w:space="1680"/>
            <w:col w:w="1314"/>
          </w:cols>
        </w:sectPr>
      </w:pPr>
    </w:p>
    <w:p>
      <w:pPr>
        <w:pStyle w:val="BodyText"/>
        <w:spacing w:line="358" w:lineRule="auto" w:before="134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τροχών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αεροσκάφους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διαδρόμου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προσγείωσης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4843" w:val="left" w:leader="none"/>
        </w:tabs>
        <w:spacing w:line="370" w:lineRule="auto" w:before="10"/>
        <w:ind w:right="115" w:firstLine="8556"/>
        <w:jc w:val="righ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79.020508pt;margin-top:41.719547pt;width:10.8pt;height:15.4pt;mso-position-horizontal-relative:page;mso-position-vertical-relative:paragraph;z-index:-6569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831001pt;margin-top:64.259544pt;width:10.8pt;height:15.4pt;mso-position-horizontal-relative:page;mso-position-vertical-relative:paragraph;z-index:-6568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11404pt;margin-top:107.88755pt;width:10.8pt;height:15.4pt;mso-position-horizontal-relative:page;mso-position-vertical-relative:paragraph;z-index:-6567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471008pt;margin-top:41.719547pt;width:8.344pt;height:9.769pt;mso-position-horizontal-relative:page;mso-position-vertical-relative:paragraph;z-index:-6564" type="#_x0000_t75" stroked="false">
            <v:imagedata r:id="rId110" o:title=""/>
          </v:shape>
        </w:pict>
      </w:r>
      <w:r>
        <w:rPr/>
        <w:pict>
          <v:shape style="position:absolute;margin-left:61.280998pt;margin-top:64.259544pt;width:8.344pt;height:9.768pt;mso-position-horizontal-relative:page;mso-position-vertical-relative:paragraph;z-index:-6563" type="#_x0000_t75" stroked="false">
            <v:imagedata r:id="rId111" o:title=""/>
          </v:shape>
        </w:pict>
      </w:r>
      <w:r>
        <w:rPr/>
        <w:pict>
          <v:shape style="position:absolute;margin-left:199.561005pt;margin-top:107.88755pt;width:8.344pt;height:9.768pt;mso-position-horizontal-relative:page;mso-position-vertical-relative:paragraph;z-index:-6562" type="#_x0000_t75" stroked="false">
            <v:imagedata r:id="rId112" o:title=""/>
          </v:shape>
        </w:pic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6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αεροπλανοφόρο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διαθέτει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βοηθητικό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σύστημα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προσγείωσης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φρεναρίσματος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μέσω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οποίου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αεροσκάφος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  <w:tab/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φορά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σημείο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Γ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δίνεται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σχέση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31"/>
        </w:rPr>
        <w:t> </w:t>
      </w:r>
      <w:r>
        <w:rPr>
          <w:color w:val="231F20"/>
        </w:rPr>
        <w:t>=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100</w:t>
      </w:r>
      <w:r>
        <w:rPr>
          <w:rFonts w:ascii="Symbol" w:hAnsi="Symbol" w:cs="Symbol" w:eastAsia="Symbol"/>
          <w:color w:val="231F20"/>
          <w:spacing w:val="-2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όπου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</w:rPr>
        <w:t>x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απόσταση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διαδρόμου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ΑΓ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 </w:t>
      </w:r>
      <w:r>
        <w:rPr>
          <w:rFonts w:ascii="Times New Roman" w:hAnsi="Times New Roman" w:cs="Times New Roman" w:eastAsia="Times New Roman"/>
          <w:i/>
          <w:color w:val="231F20"/>
          <w:spacing w:val="50"/>
        </w:rPr>
        <w:t> </w:t>
      </w:r>
      <w:r>
        <w:rPr>
          <w:color w:val="231F20"/>
        </w:rPr>
        <w:t>=</w:t>
      </w:r>
      <w:r>
        <w:rPr>
          <w:color w:val="231F20"/>
          <w:spacing w:val="23"/>
        </w:rPr>
        <w:t> </w:t>
      </w:r>
      <w:r>
        <w:rPr>
          <w:color w:val="231F20"/>
        </w:rPr>
        <w:t>2</w:t>
      </w:r>
      <w:r>
        <w:rPr>
          <w:color w:val="231F20"/>
          <w:spacing w:val="26"/>
        </w:rPr>
        <w:t> </w:t>
      </w:r>
      <w:r>
        <w:rPr>
          <w:color w:val="231F20"/>
        </w:rPr>
        <w:t>s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ενεργοποιείται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βοηθητικό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σύστημα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προσγείωσης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αεροσκάφος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tabs>
          <w:tab w:pos="3138" w:val="left" w:leader="none"/>
        </w:tabs>
        <w:spacing w:line="240" w:lineRule="auto" w:before="30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επιπλέον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μηχανισμός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προσγείωσης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αεροσκάφος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7"/>
        <w:ind w:right="117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εξετάσετε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αεροσκάφος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προσγειωθεί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αεροπλανοφόρο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θάλασσα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πλήρως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απάντησή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3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2" w:lineRule="auto" w:before="139"/>
        <w:ind w:right="118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ξύλινο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παραλληλεπίπεδο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τραπέζι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έδρα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παραλληλεπίπεδου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επαφή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τραπέζι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εμβαδόν </w:t>
      </w:r>
      <w:r>
        <w:rPr>
          <w:rFonts w:ascii="Times New Roman" w:hAnsi="Times New Roman"/>
          <w:i/>
          <w:color w:val="231F20"/>
        </w:rPr>
        <w:t>Ε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352" w:lineRule="auto"/>
        <w:jc w:val="both"/>
        <w:sectPr>
          <w:headerReference w:type="default" r:id="rId113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54"/>
        <w:ind w:left="832" w:right="0" w:hanging="72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παραλληλεπίπεδο τοποθετείται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επαφή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τραπέζι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έδρα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εμβαδού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Προκειμένου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παραλληλεπίπεδο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πάλι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απαιτείται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άσκηση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μέτρου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383" w:lineRule="exact" w:before="4"/>
        <w:ind w:left="8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3"/>
          <w:sz w:val="24"/>
        </w:rPr>
        <w:t>Ε</w:t>
      </w:r>
      <w:r>
        <w:rPr>
          <w:rFonts w:ascii="Times New Roman" w:hAnsi="Times New Roman"/>
          <w:i/>
          <w:color w:val="231F20"/>
          <w:spacing w:val="-3"/>
          <w:position w:val="-5"/>
          <w:sz w:val="14"/>
        </w:rPr>
        <w:t>1</w:t>
      </w:r>
      <w:r>
        <w:rPr>
          <w:rFonts w:ascii="Times New Roman" w:hAnsi="Times New Roman"/>
          <w:i/>
          <w:color w:val="231F20"/>
          <w:spacing w:val="31"/>
          <w:position w:val="-5"/>
          <w:sz w:val="14"/>
        </w:rPr>
        <w:t> </w:t>
      </w:r>
      <w:r>
        <w:rPr>
          <w:rFonts w:ascii="Times New Roman" w:hAnsi="Times New Roman"/>
          <w:color w:val="231F20"/>
          <w:position w:val="-14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3" w:lineRule="exact" w:before="0"/>
        <w:ind w:left="1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17.213318pt;margin-top:-3.346586pt;width:13.05pt;height:.1pt;mso-position-horizontal-relative:page;mso-position-vertical-relative:paragraph;z-index:-6561" coordorigin="10344,-67" coordsize="261,2">
            <v:shape style="position:absolute;left:10344;top:-67;width:261;height:2" coordorigin="10344,-67" coordsize="261,0" path="m10344,-67l10605,-67e" filled="f" stroked="t" strokeweight=".602612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9222" w:space="40"/>
            <w:col w:w="608"/>
          </w:cols>
        </w:sectPr>
      </w:pPr>
    </w:p>
    <w:p>
      <w:pPr>
        <w:spacing w:line="191" w:lineRule="auto" w:before="93"/>
        <w:ind w:left="469" w:right="0" w:hanging="358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2.316071pt;margin-top:16.671429pt;width:10.15pt;height:.1pt;mso-position-horizontal-relative:page;mso-position-vertical-relative:paragraph;z-index:-6560" coordorigin="1446,333" coordsize="203,2">
            <v:shape style="position:absolute;left:1446;top:333;width:203;height:2" coordorigin="1446,333" coordsize="203,0" path="m1446,333l1649,333e" filled="f" stroked="t" strokeweight=".60416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w w:val="95"/>
          <w:sz w:val="24"/>
        </w:rPr>
        <w:t>α</w:t>
      </w:r>
      <w:r>
        <w:rPr>
          <w:rFonts w:ascii="Times New Roman" w:hAnsi="Times New Roman"/>
          <w:b/>
          <w:color w:val="231F20"/>
          <w:w w:val="95"/>
          <w:sz w:val="24"/>
        </w:rPr>
        <w:t>) </w:t>
      </w:r>
      <w:r>
        <w:rPr>
          <w:rFonts w:ascii="Times New Roman" w:hAnsi="Times New Roman"/>
          <w:b/>
          <w:color w:val="231F20"/>
          <w:spacing w:val="20"/>
          <w:w w:val="95"/>
          <w:sz w:val="24"/>
        </w:rPr>
        <w:t> </w:t>
      </w:r>
      <w:r>
        <w:rPr>
          <w:rFonts w:ascii="Times New Roman" w:hAnsi="Times New Roman"/>
          <w:i/>
          <w:color w:val="231F20"/>
          <w:w w:val="95"/>
          <w:position w:val="15"/>
          <w:sz w:val="24"/>
        </w:rPr>
        <w:t>F</w:t>
      </w:r>
      <w:r>
        <w:rPr>
          <w:rFonts w:ascii="Times New Roman" w:hAnsi="Times New Roman"/>
          <w:i/>
          <w:color w:val="231F20"/>
          <w:w w:val="96"/>
          <w:position w:val="15"/>
          <w:sz w:val="24"/>
        </w:rPr>
        <w:t> </w:t>
      </w:r>
      <w:r>
        <w:rPr>
          <w:rFonts w:ascii="Times New Roman" w:hAnsi="Times New Roman"/>
          <w:i/>
          <w:color w:val="231F20"/>
          <w:w w:val="95"/>
          <w:sz w:val="24"/>
        </w:rPr>
        <w:t>2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5210" w:val="left" w:leader="none"/>
        </w:tabs>
        <w:spacing w:before="153"/>
        <w:ind w:left="23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F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31"/>
          <w:w w:val="9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8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12"/>
          <w:w w:val="8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w w:val="8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2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592" w:space="128"/>
            <w:col w:w="5899" w:space="1937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352" w:lineRule="auto" w:before="69"/>
        <w:ind w:right="120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λόγω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αντίστασης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κίνηση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αλεξιπτωτιστή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σταθερή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g.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Όλα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μεγέθη</w:t>
      </w:r>
      <w:r>
        <w:rPr>
          <w:rFonts w:ascii="Times New Roman" w:hAnsi="Times New Roman"/>
          <w:color w:val="231F20"/>
          <w:spacing w:val="-1"/>
        </w:rPr>
        <w:t> εκφράζονται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μονάδες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SI.</w:t>
      </w:r>
      <w:r>
        <w:rPr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μεταφέρεται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εκφρασμένη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J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2991" w:val="left" w:leader="none"/>
          <w:tab w:pos="5870" w:val="left" w:leader="none"/>
        </w:tabs>
        <w:spacing w:before="133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m</w:t>
      </w:r>
      <w:r>
        <w:rPr>
          <w:rFonts w:ascii="Symbol" w:hAnsi="Symbol" w:cs="Symbol" w:eastAsia="Symbol"/>
          <w:color w:val="231F20"/>
          <w:spacing w:val="-2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g</w:t>
      </w:r>
      <w:r>
        <w:rPr>
          <w:rFonts w:ascii="Symbol" w:hAnsi="Symbol" w:cs="Symbol" w:eastAsia="Symbol"/>
          <w:color w:val="231F20"/>
          <w:spacing w:val="-2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υ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m</w:t>
      </w:r>
      <w:r>
        <w:rPr>
          <w:rFonts w:ascii="Symbol" w:hAnsi="Symbol" w:cs="Symbol" w:eastAsia="Symbol"/>
          <w:color w:val="231F20"/>
          <w:spacing w:val="-2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g</w:t>
      </w:r>
      <w:r>
        <w:rPr>
          <w:rFonts w:ascii="Symbol" w:hAnsi="Symbol" w:cs="Symbol" w:eastAsia="Symbol"/>
          <w:color w:val="231F20"/>
          <w:spacing w:val="-2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11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180" w:lineRule="exact" w:before="3"/>
        <w:rPr>
          <w:sz w:val="18"/>
          <w:szCs w:val="1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numPr>
          <w:ilvl w:val="0"/>
          <w:numId w:val="1"/>
        </w:numPr>
        <w:tabs>
          <w:tab w:pos="247" w:val="left" w:leader="none"/>
        </w:tabs>
        <w:spacing w:line="382" w:lineRule="exact" w:before="19"/>
        <w:ind w:left="246" w:right="0" w:hanging="17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br w:type="column"/>
        <w:t>m</w:t>
      </w:r>
      <w:r>
        <w:rPr>
          <w:rFonts w:ascii="Times New Roman" w:hAnsi="Times New Roman" w:cs="Times New Roman" w:eastAsia="Times New Roman"/>
          <w:i/>
          <w:color w:val="231F20"/>
          <w:spacing w:val="-19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18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2"/>
          <w:w w:val="9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2"/>
          <w:w w:val="90"/>
          <w:position w:val="11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line="231" w:lineRule="exact" w:before="0"/>
        <w:ind w:left="7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59.127533pt;margin-top:-3.403328pt;width:7.35pt;height:.1pt;mso-position-horizontal-relative:page;mso-position-vertical-relative:paragraph;z-index:-6559" coordorigin="7183,-68" coordsize="147,2">
            <v:shape style="position:absolute;left:7183;top:-68;width:147;height:2" coordorigin="7183,-68" coordsize="147,0" path="m7183,-68l7329,-68e" filled="f" stroked="t" strokeweight=".578810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7"/>
        <w:rPr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6064" w:space="40"/>
            <w:col w:w="719" w:space="1733"/>
            <w:col w:w="1314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60" w:lineRule="auto" w:before="69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Ταχύπλοο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σκάφος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color w:val="231F20"/>
        </w:rPr>
        <w:t>.000</w:t>
      </w:r>
      <w:r>
        <w:rPr>
          <w:color w:val="231F20"/>
          <w:spacing w:val="9"/>
        </w:rPr>
        <w:t> </w:t>
      </w:r>
      <w:r>
        <w:rPr>
          <w:color w:val="231F20"/>
        </w:rPr>
        <w:t>Kg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πλησιάζει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λιμάνι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νησιού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μηχανή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πηδάλιο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πάθει βλάβη οπότε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άνεμος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παρασέρνει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λιμενοβραχίονα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14"/>
        <w:ind w:left="0" w:right="237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69.113007pt;margin-top:5.369146pt;width:10.957pt;height:10.165pt;mso-position-horizontal-relative:page;mso-position-vertical-relative:paragraph;z-index:-6558" type="#_x0000_t75" stroked="false">
            <v:imagedata r:id="rId115" o:title=""/>
          </v:shape>
        </w:pict>
      </w:r>
      <w:r>
        <w:rPr>
          <w:rFonts w:ascii="Times New Roman"/>
          <w:i/>
          <w:color w:val="231F20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after="0" w:line="180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headerReference w:type="even" r:id="rId114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285" w:lineRule="exact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6"/>
        </w:rPr>
        <w:t>υ</w:t>
      </w:r>
      <w:r>
        <w:rPr>
          <w:rFonts w:ascii="Times New Roman" w:hAnsi="Times New Roman"/>
          <w:i/>
          <w:color w:val="231F20"/>
          <w:spacing w:val="-6"/>
          <w:position w:val="-5"/>
          <w:sz w:val="14"/>
        </w:rPr>
        <w:t>0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pStyle w:val="BodyText"/>
        <w:numPr>
          <w:ilvl w:val="0"/>
          <w:numId w:val="1"/>
        </w:numPr>
        <w:tabs>
          <w:tab w:pos="492" w:val="left" w:leader="none"/>
        </w:tabs>
        <w:spacing w:line="209" w:lineRule="exact" w:before="0" w:after="0"/>
        <w:ind w:left="491" w:right="0" w:hanging="40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br w:type="column"/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color w:val="231F20"/>
          <w:spacing w:val="-1"/>
        </w:rPr>
        <w:t>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 </w:t>
      </w:r>
      <w:r>
        <w:rPr>
          <w:rFonts w:ascii="Times New Roman" w:hAnsi="Times New Roman"/>
          <w:i/>
          <w:color w:val="231F20"/>
          <w:spacing w:val="1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2"/>
        </w:rPr>
        <w:t> </w:t>
      </w:r>
      <w:r>
        <w:rPr>
          <w:color w:val="231F20"/>
        </w:rPr>
        <w:t>0</w:t>
      </w:r>
      <w:r>
        <w:rPr>
          <w:color w:val="231F20"/>
          <w:spacing w:val="31"/>
        </w:rPr>
        <w:t> </w:t>
      </w:r>
      <w:r>
        <w:rPr>
          <w:color w:val="231F20"/>
        </w:rPr>
        <w:t>s,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πλοίο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2"/>
        </w:rPr>
        <w:t>σε</w:t>
      </w:r>
      <w:r>
        <w:rPr>
          <w:rFonts w:ascii="Times New Roman" w:hAnsi="Times New Roman"/>
          <w:color w:val="000000"/>
        </w:rPr>
      </w:r>
    </w:p>
    <w:p>
      <w:pPr>
        <w:spacing w:line="225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33.156113pt;margin-top:-3.71575pt;width:9.950pt;height:.1pt;mso-position-horizontal-relative:page;mso-position-vertical-relative:paragraph;z-index:-6557" coordorigin="4663,-74" coordsize="199,2">
            <v:shape style="position:absolute;left:4663;top:-74;width:199;height:2" coordorigin="4663,-74" coordsize="199,0" path="m4663,-74l4862,-74e" filled="f" stroked="t" strokeweight=".60336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2517" w:space="43"/>
            <w:col w:w="798" w:space="40"/>
            <w:col w:w="6472"/>
          </w:cols>
        </w:sectPr>
      </w:pPr>
    </w:p>
    <w:p>
      <w:pPr>
        <w:pStyle w:val="BodyText"/>
        <w:spacing w:line="360" w:lineRule="auto" w:before="132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300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m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λιμενοβραχίονα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μηχανικός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καταφέρνει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θέσει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λειτουργία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3"/>
        </w:rPr>
        <w:t>τις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μηχανές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όχι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όμως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πηδάλιο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μηχανών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προκαλείται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πλοίο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άσκηση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8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172.011993pt;margin-top:.607049pt;width:10.956pt;height:10.081pt;mso-position-horizontal-relative:page;mso-position-vertical-relative:paragraph;z-index:-6556" type="#_x0000_t75" stroked="false">
            <v:imagedata r:id="rId109" o:title=""/>
          </v:shape>
        </w:pict>
      </w:r>
      <w:r>
        <w:rPr/>
        <w:pict>
          <v:shape style="position:absolute;margin-left:326.834991pt;margin-top:.457049pt;width:10.956pt;height:10.164pt;mso-position-horizontal-relative:page;mso-position-vertical-relative:paragraph;z-index:-6555" type="#_x0000_t75" stroked="false">
            <v:imagedata r:id="rId116" o:title=""/>
          </v:shape>
        </w:pic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με κατεύθυνση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  <w:spacing w:val="-6"/>
        </w:rPr>
        <w:t>υ</w:t>
      </w:r>
      <w:r>
        <w:rPr>
          <w:rFonts w:ascii="Times New Roman" w:hAnsi="Times New Roman"/>
          <w:i/>
          <w:color w:val="231F20"/>
          <w:spacing w:val="-6"/>
          <w:position w:val="-5"/>
          <w:sz w:val="14"/>
        </w:rPr>
        <w:t>0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40" w:lineRule="auto" w:before="65"/>
        <w:ind w:left="8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με 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color w:val="231F20"/>
        </w:rPr>
        <w:t>.</w:t>
      </w:r>
      <w:r>
        <w:rPr>
          <w:rFonts w:ascii="Times New Roman" w:hAnsi="Times New Roman"/>
          <w:color w:val="231F20"/>
        </w:rPr>
        <w:t>000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671" w:space="40"/>
            <w:col w:w="4159"/>
          </w:cols>
        </w:sectPr>
      </w:pPr>
    </w:p>
    <w:p>
      <w:pPr>
        <w:pStyle w:val="BodyText"/>
        <w:spacing w:line="360" w:lineRule="auto" w:before="157"/>
        <w:ind w:right="116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πλοίο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έναρξη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λειτουργίας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μηχανών </w:t>
      </w:r>
      <w:r>
        <w:rPr>
          <w:rFonts w:ascii="Times New Roman" w:hAnsi="Times New Roman"/>
          <w:color w:val="231F20"/>
        </w:rPr>
        <w:t>του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36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εξετάσετε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πλοίο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αποφύγει τη σύγκρουση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τον</w:t>
      </w:r>
      <w:r>
        <w:rPr>
          <w:rFonts w:ascii="Times New Roman" w:hAnsi="Times New Roman"/>
          <w:color w:val="231F20"/>
          <w:spacing w:val="-1"/>
        </w:rPr>
        <w:t> λιμενοβραχίονα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8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081" w:space="475"/>
            <w:col w:w="1314"/>
          </w:cols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 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πλοίου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τον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λιμενοβραχίονα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color w:val="231F20"/>
        </w:rPr>
        <w:t>t =</w:t>
      </w:r>
      <w:r>
        <w:rPr>
          <w:color w:val="231F20"/>
          <w:spacing w:val="-1"/>
        </w:rPr>
        <w:t> </w:t>
      </w:r>
      <w:r>
        <w:rPr>
          <w:color w:val="231F20"/>
        </w:rPr>
        <w:t>10 min.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20" w:lineRule="exact" w:before="9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258.22699pt;margin-top:-2.792369pt;width:10.999pt;height:10.081pt;mso-position-horizontal-relative:page;mso-position-vertical-relative:paragraph;z-index:-6554" type="#_x0000_t75" stroked="false">
            <v:imagedata r:id="rId94" o:title=""/>
          </v:shape>
        </w:pic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4)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της δύναμης</w:t>
      </w:r>
      <w:r>
        <w:rPr>
          <w:rFonts w:ascii="Times New Roman" w:hAnsi="Times New Roman" w:cs="Times New Roman" w:eastAsia="Times New Roman"/>
          <w:color w:val="231F20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 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χρονικό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min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Heading2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697" w:space="859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Αερόστατο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  <w:spacing w:val="-1"/>
        </w:rPr>
        <w:t>=100</w:t>
      </w:r>
      <w:r>
        <w:rPr>
          <w:color w:val="231F20"/>
          <w:spacing w:val="12"/>
        </w:rPr>
        <w:t> </w:t>
      </w:r>
      <w:r>
        <w:rPr>
          <w:color w:val="231F20"/>
        </w:rPr>
        <w:t>Kg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αιωρείται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σταθερό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5" w:lineRule="exact" w:before="138"/>
        <w:ind w:right="0"/>
        <w:jc w:val="left"/>
      </w:pPr>
      <w:r>
        <w:rPr/>
        <w:pict>
          <v:group style="position:absolute;margin-left:252.609085pt;margin-top:22.605957pt;width:11.6pt;height:.1pt;mso-position-horizontal-relative:page;mso-position-vertical-relative:paragraph;z-index:-6553" coordorigin="5052,452" coordsize="232,2">
            <v:shape style="position:absolute;left:5052;top:452;width:232;height:2" coordorigin="5052,452" coordsize="232,0" path="m5052,452l5283,452e" filled="f" stroked="t" strokeweight=".57851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  <w:spacing w:val="6"/>
        </w:rPr>
        <w:t>9,5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i/>
          <w:color w:val="231F20"/>
          <w:spacing w:val="21"/>
          <w:position w:val="15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Θεωρείστε </w:t>
      </w:r>
      <w:r>
        <w:rPr>
          <w:rFonts w:ascii="Times New Roman" w:hAnsi="Times New Roman"/>
          <w:color w:val="231F20"/>
          <w:spacing w:val="-1"/>
        </w:rPr>
        <w:t>το αερόστατο 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υλικό </w:t>
      </w:r>
      <w:r>
        <w:rPr>
          <w:rFonts w:ascii="Times New Roman" w:hAnsi="Times New Roman"/>
          <w:color w:val="231F20"/>
        </w:rPr>
        <w:t>σημείο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1" w:lineRule="exact" w:before="0"/>
        <w:ind w:left="1710" w:right="3297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2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2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σχεδιάσετε τις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αερόστατο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headerReference w:type="default" r:id="rId117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μέτρα τους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355" w:space="3481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40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ευθύγραμμα με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</w:rPr>
        <w:t> μέτρου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</w:rPr>
        <w:t>υ</w:t>
      </w:r>
      <w:r>
        <w:rPr>
          <w:color w:val="231F20"/>
          <w:spacing w:val="3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οδηγός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φρενάρει</w:t>
      </w:r>
      <w:r>
        <w:rPr>
          <w:rFonts w:ascii="Times New Roman" w:hAnsi="Times New Roman" w:cs="Times New Roman" w:eastAsia="Times New Roman"/>
          <w:color w:val="231F20"/>
          <w:spacing w:val="2"/>
        </w:rPr>
        <w:t> οι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τροχοί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αυτοκινήτου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ολισθαίνουν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σταματά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αφού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διανύσει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το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ίδιο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-2"/>
          <w:sz w:val="16"/>
          <w:szCs w:val="16"/>
        </w:rPr>
        <w:t> </w:t>
      </w:r>
      <w:r>
        <w:rPr>
          <w:color w:val="231F20"/>
          <w:spacing w:val="-1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2</w:t>
      </w:r>
      <w:r>
        <w:rPr>
          <w:rFonts w:ascii="Symbol" w:hAnsi="Symbol" w:cs="Symbol" w:eastAsia="Symbol"/>
          <w:i/>
          <w:color w:val="231F20"/>
          <w:spacing w:val="-3"/>
          <w:sz w:val="25"/>
          <w:szCs w:val="25"/>
        </w:rPr>
        <w:t></w:t>
      </w:r>
      <w:r>
        <w:rPr>
          <w:rFonts w:ascii="Symbol" w:hAnsi="Symbol" w:cs="Symbol" w:eastAsia="Symbol"/>
          <w:i/>
          <w:color w:val="231F20"/>
          <w:spacing w:val="24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5"/>
          <w:szCs w:val="25"/>
        </w:rPr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σταματά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αφού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διανύσει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επίδραση του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170" w:lineRule="exact" w:before="2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60" w:lineRule="auto" w:before="69"/>
        <w:ind w:right="2447" w:firstLine="7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23"/>
          <w:w w:val="99"/>
        </w:rPr>
        <w:t> </w:t>
      </w:r>
      <w:r>
        <w:rPr>
          <w:rFonts w:ascii="Times New Roman" w:hAnsi="Times New Roman"/>
          <w:color w:val="231F20"/>
        </w:rPr>
        <w:t>Μεταξύ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διαστημάτων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051" w:val="left" w:leader="none"/>
          <w:tab w:pos="6650" w:val="left" w:leader="none"/>
        </w:tabs>
        <w:spacing w:before="2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=2</w:t>
      </w:r>
      <w:r>
        <w:rPr>
          <w:rFonts w:ascii="Symbol" w:hAnsi="Symbol" w:cs="Symbol" w:eastAsia="Symbol"/>
          <w:color w:val="231F20"/>
          <w:spacing w:val="-2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22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=2</w:t>
      </w:r>
      <w:r>
        <w:rPr>
          <w:rFonts w:ascii="Symbol" w:hAnsi="Symbol" w:cs="Symbol" w:eastAsia="Symbol"/>
          <w:color w:val="231F20"/>
          <w:spacing w:val="-2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1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22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=4</w:t>
      </w:r>
      <w:r>
        <w:rPr>
          <w:rFonts w:ascii="Symbol" w:hAnsi="Symbol" w:cs="Symbol" w:eastAsia="Symbol"/>
          <w:color w:val="231F20"/>
          <w:spacing w:val="-2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spacing w:line="240" w:lineRule="auto"/>
        <w:ind w:right="244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3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705" w:space="851"/>
            <w:col w:w="1314"/>
          </w:cols>
        </w:sectPr>
      </w:pPr>
    </w:p>
    <w:p>
      <w:pPr>
        <w:spacing w:before="55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15"/>
        <w:ind w:right="0"/>
        <w:jc w:val="left"/>
        <w:rPr>
          <w:sz w:val="16"/>
          <w:szCs w:val="16"/>
        </w:rPr>
      </w:pP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ενός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άδειου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φορτηγού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πλοίου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1,4</w:t>
      </w:r>
      <w:r>
        <w:rPr>
          <w:rFonts w:ascii="Symbol" w:hAnsi="Symbol" w:cs="Symbol" w:eastAsia="Symbol"/>
          <w:color w:val="231F20"/>
        </w:rPr>
        <w:t></w:t>
      </w:r>
      <w:r>
        <w:rPr>
          <w:color w:val="231F20"/>
        </w:rPr>
        <w:t>10</w:t>
      </w:r>
      <w:r>
        <w:rPr>
          <w:color w:val="231F20"/>
          <w:position w:val="11"/>
          <w:sz w:val="16"/>
          <w:szCs w:val="16"/>
        </w:rPr>
        <w:t>7</w:t>
      </w:r>
      <w:r>
        <w:rPr>
          <w:color w:val="231F20"/>
          <w:spacing w:val="27"/>
          <w:position w:val="11"/>
          <w:sz w:val="16"/>
          <w:szCs w:val="16"/>
        </w:rPr>
        <w:t> </w:t>
      </w:r>
      <w:r>
        <w:rPr>
          <w:color w:val="231F20"/>
          <w:spacing w:val="-1"/>
        </w:rPr>
        <w:t>Kg</w:t>
      </w:r>
      <w:r>
        <w:rPr>
          <w:color w:val="231F20"/>
        </w:rPr>
        <w:t> 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πλοίο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μεταφέρει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φορτίο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0,6</w:t>
      </w:r>
      <w:r>
        <w:rPr>
          <w:rFonts w:ascii="Symbol" w:hAnsi="Symbol" w:cs="Symbol" w:eastAsia="Symbol"/>
          <w:color w:val="231F20"/>
        </w:rPr>
        <w:t></w:t>
      </w:r>
      <w:r>
        <w:rPr>
          <w:color w:val="231F20"/>
        </w:rPr>
        <w:t>10</w:t>
      </w:r>
      <w:r>
        <w:rPr>
          <w:color w:val="231F20"/>
          <w:position w:val="11"/>
          <w:sz w:val="16"/>
          <w:szCs w:val="16"/>
        </w:rPr>
        <w:t>7</w:t>
      </w:r>
      <w:r>
        <w:rPr>
          <w:color w:val="000000"/>
          <w:sz w:val="16"/>
          <w:szCs w:val="16"/>
        </w:rPr>
      </w:r>
    </w:p>
    <w:p>
      <w:pPr>
        <w:spacing w:after="0" w:line="240" w:lineRule="auto"/>
        <w:jc w:val="left"/>
        <w:rPr>
          <w:sz w:val="16"/>
          <w:szCs w:val="16"/>
        </w:rPr>
        <w:sectPr>
          <w:headerReference w:type="even" r:id="rId118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382" w:lineRule="exact" w:before="161"/>
        <w:ind w:left="0" w:right="0"/>
        <w:jc w:val="righ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503.354889pt;margin-top:23.737658pt;width:9.9pt;height:.1pt;mso-position-horizontal-relative:page;mso-position-vertical-relative:paragraph;z-index:-6552" coordorigin="10067,475" coordsize="198,2">
            <v:shape style="position:absolute;left:10067;top:475;width:198;height:2" coordorigin="10067,475" coordsize="198,0" path="m10067,475l10265,475e" filled="f" stroked="t" strokeweight=".60336pt" strokecolor="#231F20">
              <v:path arrowok="t"/>
            </v:shape>
            <w10:wrap type="none"/>
          </v:group>
        </w:pic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πλοίο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σβηστή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μηχανή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ρυμουλκείται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λιμάνι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i/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color w:val="000000"/>
        </w:rPr>
      </w:r>
    </w:p>
    <w:p>
      <w:pPr>
        <w:spacing w:line="232" w:lineRule="exact" w:before="0"/>
        <w:ind w:left="0" w:right="3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line="300" w:lineRule="exact" w:before="9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40" w:lineRule="auto"/>
        <w:ind w:left="10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9233" w:space="40"/>
            <w:col w:w="597"/>
          </w:cols>
        </w:sectPr>
      </w:pPr>
    </w:p>
    <w:p>
      <w:pPr>
        <w:pStyle w:val="BodyText"/>
        <w:spacing w:line="330" w:lineRule="auto" w:before="131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όμοια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ρυμουλκά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color w:val="231F20"/>
        </w:rPr>
        <w:t>P</w:t>
      </w:r>
      <w:r>
        <w:rPr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</w:rPr>
        <w:t>P</w:t>
      </w:r>
      <w:r>
        <w:rPr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πλοίο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συνδέεται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ρυμουλκά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χονδρά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σκοινιά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σχηματίζουν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γωνία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45</w:t>
      </w:r>
      <w:r>
        <w:rPr>
          <w:color w:val="231F20"/>
          <w:spacing w:val="1"/>
          <w:position w:val="11"/>
          <w:sz w:val="16"/>
          <w:szCs w:val="16"/>
        </w:rPr>
        <w:t>0</w:t>
      </w:r>
      <w:r>
        <w:rPr>
          <w:color w:val="231F20"/>
          <w:spacing w:val="19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τον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πρύμνης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πλώρης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πλοίου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όπως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σχήμα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120" w:lineRule="exact" w:before="6"/>
        <w:rPr>
          <w:sz w:val="12"/>
          <w:szCs w:val="12"/>
        </w:rPr>
      </w:pPr>
    </w:p>
    <w:p>
      <w:pPr>
        <w:spacing w:before="69"/>
        <w:ind w:left="273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107.165375pt;margin-top:7.956055pt;width:265.1pt;height:119.15pt;mso-position-horizontal-relative:page;mso-position-vertical-relative:paragraph;z-index:-6550" coordorigin="2143,159" coordsize="5302,2383">
            <v:group style="position:absolute;left:2153;top:1201;width:3538;height:164" coordorigin="2153,1201" coordsize="3538,164">
              <v:shape style="position:absolute;left:2153;top:1201;width:3538;height:164" coordorigin="2153,1201" coordsize="3538,164" path="m2201,1246l2182,1253,2167,1268,2157,1287,2153,1312,2160,1333,2173,1349,2192,1361,2214,1365,2231,1362,2248,1353,2261,1337,2268,1320,2213,1320,2213,1290,2271,1289,2262,1271,2247,1257,2227,1248,2201,1246xe" filled="t" fillcolor="#231F20" stroked="f">
                <v:path arrowok="t"/>
                <v:fill type="solid"/>
              </v:shape>
              <v:shape style="position:absolute;left:2153;top:1201;width:3538;height:164" coordorigin="2153,1201" coordsize="3538,164" path="m2271,1289l2213,1290,2213,1320,2268,1319,2269,1316,2271,1289,2271,1289xe" filled="t" fillcolor="#231F20" stroked="f">
                <v:path arrowok="t"/>
                <v:fill type="solid"/>
              </v:shape>
              <v:shape style="position:absolute;left:2153;top:1201;width:3538;height:164" coordorigin="2153,1201" coordsize="3538,164" path="m2268,1319l2213,1320,2268,1320,2268,1319xe" filled="t" fillcolor="#231F20" stroked="f">
                <v:path arrowok="t"/>
                <v:fill type="solid"/>
              </v:shape>
              <v:shape style="position:absolute;left:2153;top:1201;width:3538;height:164" coordorigin="2153,1201" coordsize="3538,164" path="m5688,1246l5631,1246,5631,1276,5573,1276,5582,1294,5597,1308,5617,1317,5643,1319,5662,1312,5678,1298,5687,1278,5691,1254,5688,1246xe" filled="t" fillcolor="#231F20" stroked="f">
                <v:path arrowok="t"/>
                <v:fill type="solid"/>
              </v:shape>
              <v:shape style="position:absolute;left:2153;top:1201;width:3538;height:164" coordorigin="2153,1201" coordsize="3538,164" path="m5576,1246l2271,1289,2271,1289,2269,1316,2268,1319,5573,1276,5573,1276,5575,1249,5576,1246xe" filled="t" fillcolor="#231F20" stroked="f">
                <v:path arrowok="t"/>
                <v:fill type="solid"/>
              </v:shape>
              <v:shape style="position:absolute;left:2153;top:1201;width:3538;height:164" coordorigin="2153,1201" coordsize="3538,164" path="m5631,1246l5576,1246,5575,1249,5573,1276,5573,1276,5631,1276,5631,1246xe" filled="t" fillcolor="#231F20" stroked="f">
                <v:path arrowok="t"/>
                <v:fill type="solid"/>
              </v:shape>
              <v:shape style="position:absolute;left:2153;top:1201;width:3538;height:164" coordorigin="2153,1201" coordsize="3538,164" path="m5630,1201l5613,1203,5596,1213,5583,1228,5576,1246,5631,1246,5688,1246,5684,1233,5671,1216,5652,1204,5630,1201xe" filled="t" fillcolor="#231F20" stroked="f">
                <v:path arrowok="t"/>
                <v:fill type="solid"/>
              </v:shape>
            </v:group>
            <v:group style="position:absolute;left:5622;top:169;width:1458;height:1104" coordorigin="5622,169" coordsize="1458,1104">
              <v:shape style="position:absolute;left:5622;top:169;width:1458;height:1104" coordorigin="5622,169" coordsize="1458,1104" path="m7061,169l5622,1249,5640,1273,7079,193,7061,169xe" filled="t" fillcolor="#231F20" stroked="f">
                <v:path arrowok="t"/>
                <v:fill type="solid"/>
              </v:shape>
            </v:group>
            <v:group style="position:absolute;left:5622;top:1249;width:1638;height:1284" coordorigin="5622,1249" coordsize="1638,1284">
              <v:shape style="position:absolute;left:5622;top:1249;width:1638;height:1284" coordorigin="5622,1249" coordsize="1638,1284" path="m5640,1249l5622,1272,7241,2532,7260,2508,5640,1249xe" filled="t" fillcolor="#231F20" stroked="f">
                <v:path arrowok="t"/>
                <v:fill type="solid"/>
              </v:shape>
            </v:group>
            <v:group style="position:absolute;left:5618;top:1243;width:734;height:558" coordorigin="5618,1243" coordsize="734,558">
              <v:shape style="position:absolute;left:5618;top:1243;width:734;height:558" coordorigin="5618,1243" coordsize="734,558" path="m6229,1737l6202,1773,6351,1800,6326,1751,6247,1751,6229,1737xe" filled="t" fillcolor="#231F20" stroked="f">
                <v:path arrowok="t"/>
                <v:fill type="solid"/>
              </v:shape>
              <v:shape style="position:absolute;left:5618;top:1243;width:734;height:558" coordorigin="5618,1243" coordsize="734,558" path="m6256,1701l6229,1737,6247,1751,6274,1715,6256,1701xe" filled="t" fillcolor="#231F20" stroked="f">
                <v:path arrowok="t"/>
                <v:fill type="solid"/>
              </v:shape>
              <v:shape style="position:absolute;left:5618;top:1243;width:734;height:558" coordorigin="5618,1243" coordsize="734,558" path="m6283,1665l6256,1701,6274,1715,6247,1751,6326,1751,6283,1665xe" filled="t" fillcolor="#231F20" stroked="f">
                <v:path arrowok="t"/>
                <v:fill type="solid"/>
              </v:shape>
              <v:shape style="position:absolute;left:5618;top:1243;width:734;height:558" coordorigin="5618,1243" coordsize="734,558" path="m5645,1243l5618,1279,6229,1737,6256,1701,5645,1243xe" filled="t" fillcolor="#231F20" stroked="f">
                <v:path arrowok="t"/>
                <v:fill type="solid"/>
              </v:shape>
            </v:group>
            <v:group style="position:absolute;left:5618;top:721;width:734;height:558" coordorigin="5618,721" coordsize="734,558">
              <v:shape style="position:absolute;left:5618;top:721;width:734;height:558" coordorigin="5618,721" coordsize="734,558" path="m6229,784l5618,1243,5645,1279,6256,820,6229,784xe" filled="t" fillcolor="#231F20" stroked="f">
                <v:path arrowok="t"/>
                <v:fill type="solid"/>
              </v:shape>
              <v:shape style="position:absolute;left:5618;top:721;width:734;height:558" coordorigin="5618,721" coordsize="734,558" path="m6326,770l6247,770,6274,806,6256,820,6283,856,6326,770xe" filled="t" fillcolor="#231F20" stroked="f">
                <v:path arrowok="t"/>
                <v:fill type="solid"/>
              </v:shape>
              <v:shape style="position:absolute;left:5618;top:721;width:734;height:558" coordorigin="5618,721" coordsize="734,558" path="m6247,770l6229,784,6256,820,6274,806,6247,770xe" filled="t" fillcolor="#231F20" stroked="f">
                <v:path arrowok="t"/>
                <v:fill type="solid"/>
              </v:shape>
              <v:shape style="position:absolute;left:5618;top:721;width:734;height:558" coordorigin="5618,721" coordsize="734,558" path="m6351,721l6202,748,6229,784,6247,770,6326,770,6351,721xe" filled="t" fillcolor="#231F20" stroked="f">
                <v:path arrowok="t"/>
                <v:fill type="solid"/>
              </v:shape>
            </v:group>
            <v:group style="position:absolute;left:5631;top:1261;width:1800;height:2" coordorigin="5631,1261" coordsize="1800,2">
              <v:shape style="position:absolute;left:5631;top:1261;width:1800;height:2" coordorigin="5631,1261" coordsize="1800,0" path="m5631,1261l7430,1261e" filled="f" stroked="t" strokeweight="1.499pt" strokecolor="#231F20">
                <v:path arrowok="t"/>
                <v:stroke dashstyle="longDash"/>
              </v:shape>
              <v:shape style="position:absolute;left:6167;top:1872;width:205;height:160" type="#_x0000_t75" stroked="false">
                <v:imagedata r:id="rId119" o:title=""/>
              </v:shape>
              <v:shape style="position:absolute;left:6526;top:613;width:205;height:160" type="#_x0000_t75" stroked="false">
                <v:imagedata r:id="rId120" o:title=""/>
              </v:shape>
            </v:group>
            <w10:wrap type="none"/>
          </v:group>
        </w:pict>
      </w:r>
      <w:r>
        <w:rPr>
          <w:rFonts w:ascii="Times New Roman"/>
          <w:color w:val="231F20"/>
          <w:sz w:val="24"/>
        </w:rPr>
        <w:t>P</w:t>
      </w:r>
      <w:r>
        <w:rPr>
          <w:rFonts w:ascii="Times New Roman"/>
          <w:color w:val="231F20"/>
          <w:position w:val="-2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spacing w:line="220" w:lineRule="exact" w:before="5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pStyle w:val="BodyText"/>
        <w:spacing w:line="240" w:lineRule="auto"/>
        <w:ind w:left="13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Πρύμνη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pStyle w:val="BodyText"/>
        <w:spacing w:line="240" w:lineRule="auto"/>
        <w:ind w:left="13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Πλώρη</w:t>
      </w:r>
      <w:r>
        <w:rPr>
          <w:rFonts w:ascii="Times New Roman" w:hAnsi="Times New Roman"/>
          <w:color w:val="000000"/>
        </w:rPr>
      </w:r>
    </w:p>
    <w:p>
      <w:pPr>
        <w:spacing w:before="75"/>
        <w:ind w:left="742" w:right="413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/>
        <w:br w:type="column"/>
      </w:r>
      <w:r>
        <w:rPr>
          <w:rFonts w:ascii="Times New Roman"/>
          <w:i/>
          <w:color w:val="231F20"/>
          <w:spacing w:val="-7"/>
          <w:sz w:val="19"/>
        </w:rPr>
        <w:t>F</w:t>
      </w:r>
      <w:r>
        <w:rPr>
          <w:rFonts w:ascii="Times New Roman"/>
          <w:i/>
          <w:color w:val="231F20"/>
          <w:spacing w:val="-7"/>
          <w:position w:val="-4"/>
          <w:sz w:val="11"/>
        </w:rPr>
        <w:t>1</w:t>
      </w:r>
      <w:r>
        <w:rPr>
          <w:rFonts w:ascii="Times New Roman"/>
          <w:color w:val="000000"/>
          <w:sz w:val="11"/>
        </w:rPr>
      </w:r>
    </w:p>
    <w:p>
      <w:pPr>
        <w:spacing w:line="277" w:lineRule="auto" w:before="24"/>
        <w:ind w:left="348" w:right="413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z w:val="24"/>
        </w:rPr>
        <w:t>45</w:t>
      </w:r>
      <w:r>
        <w:rPr>
          <w:rFonts w:ascii="Times New Roman" w:hAnsi="Times New Roman"/>
          <w:color w:val="231F20"/>
          <w:position w:val="11"/>
          <w:sz w:val="16"/>
        </w:rPr>
        <w:t>ο</w:t>
      </w:r>
      <w:r>
        <w:rPr>
          <w:rFonts w:ascii="Times New Roman" w:hAnsi="Times New Roman"/>
          <w:color w:val="231F20"/>
          <w:position w:val="11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45</w:t>
      </w:r>
      <w:r>
        <w:rPr>
          <w:rFonts w:ascii="Times New Roman" w:hAnsi="Times New Roman"/>
          <w:color w:val="231F20"/>
          <w:position w:val="11"/>
          <w:sz w:val="16"/>
        </w:rPr>
        <w:t>ο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277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  <w:cols w:num="3" w:equalWidth="0">
            <w:col w:w="2112" w:space="587"/>
            <w:col w:w="2028" w:space="40"/>
            <w:col w:w="5103"/>
          </w:cols>
        </w:sectPr>
      </w:pPr>
    </w:p>
    <w:p>
      <w:pPr>
        <w:spacing w:line="180" w:lineRule="exact" w:before="10"/>
        <w:rPr>
          <w:sz w:val="18"/>
          <w:szCs w:val="18"/>
        </w:rPr>
      </w:pPr>
    </w:p>
    <w:p>
      <w:pPr>
        <w:spacing w:before="75"/>
        <w:ind w:left="589" w:right="0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i/>
          <w:color w:val="231F20"/>
          <w:spacing w:val="-8"/>
          <w:sz w:val="19"/>
        </w:rPr>
        <w:t>F</w:t>
      </w:r>
      <w:r>
        <w:rPr>
          <w:rFonts w:ascii="Times New Roman"/>
          <w:i/>
          <w:color w:val="231F20"/>
          <w:spacing w:val="-8"/>
          <w:position w:val="-4"/>
          <w:sz w:val="11"/>
        </w:rPr>
        <w:t>2</w:t>
      </w:r>
      <w:r>
        <w:rPr>
          <w:rFonts w:ascii="Times New Roman"/>
          <w:color w:val="000000"/>
          <w:sz w:val="11"/>
        </w:rPr>
      </w:r>
    </w:p>
    <w:p>
      <w:pPr>
        <w:spacing w:before="60"/>
        <w:ind w:left="637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231F20"/>
          <w:sz w:val="24"/>
        </w:rPr>
        <w:t>P</w:t>
      </w:r>
      <w:r>
        <w:rPr>
          <w:rFonts w:ascii="Times New Roman"/>
          <w:color w:val="231F20"/>
          <w:position w:val="-2"/>
          <w:sz w:val="16"/>
        </w:rPr>
        <w:t>2</w:t>
      </w:r>
      <w:r>
        <w:rPr>
          <w:rFonts w:ascii="Times New Roman"/>
          <w:color w:val="000000"/>
          <w:sz w:val="16"/>
        </w:rPr>
      </w:r>
    </w:p>
    <w:p>
      <w:pPr>
        <w:pStyle w:val="BodyText"/>
        <w:spacing w:line="240" w:lineRule="auto" w:before="14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Μέσω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σκοινιών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ρυμουλκό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πλοίο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2"/>
        </w:rPr>
        <w:t>10</w:t>
      </w:r>
      <w:r>
        <w:rPr>
          <w:color w:val="231F20"/>
          <w:spacing w:val="2"/>
          <w:position w:val="11"/>
          <w:sz w:val="16"/>
        </w:rPr>
        <w:t>6</w:t>
      </w:r>
      <w:r>
        <w:rPr>
          <w:color w:val="231F20"/>
          <w:position w:val="11"/>
          <w:sz w:val="16"/>
        </w:rPr>
        <w:t> </w:t>
      </w:r>
      <w:r>
        <w:rPr>
          <w:color w:val="231F20"/>
          <w:spacing w:val="9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55"/>
        <w:ind w:left="3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8.185001pt;margin-top:2.478064pt;width:15.5pt;height:13.85pt;mso-position-horizontal-relative:page;mso-position-vertical-relative:paragraph;z-index:-6551" coordorigin="1164,50" coordsize="310,277">
            <v:group style="position:absolute;left:1185;top:230;width:83;height:94" coordorigin="1185,230" coordsize="83,94">
              <v:shape style="position:absolute;left:1185;top:230;width:83;height:94" coordorigin="1185,230" coordsize="83,94" path="m1185,244l1210,230,1267,324e" filled="f" stroked="t" strokeweight=".135307pt" strokecolor="#231F20">
                <v:path arrowok="t"/>
              </v:shape>
            </v:group>
            <v:group style="position:absolute;left:1267;top:75;width:64;height:250" coordorigin="1267,75" coordsize="64,250">
              <v:shape style="position:absolute;left:1267;top:75;width:64;height:250" coordorigin="1267,75" coordsize="64,250" path="m1267,325l1331,75e" filled="f" stroked="t" strokeweight=".137018pt" strokecolor="#231F20">
                <v:path arrowok="t"/>
              </v:shape>
            </v:group>
            <v:group style="position:absolute;left:1331;top:75;width:142;height:2" coordorigin="1331,75" coordsize="142,2">
              <v:shape style="position:absolute;left:1331;top:75;width:142;height:2" coordorigin="1331,75" coordsize="142,0" path="m1331,75l1472,75e" filled="f" stroked="t" strokeweight=".132741pt" strokecolor="#231F20">
                <v:path arrowok="t"/>
              </v:shape>
            </v:group>
            <v:group style="position:absolute;left:1174;top:60;width:290;height:256" coordorigin="1174,60" coordsize="290,256">
              <v:shape style="position:absolute;left:1174;top:60;width:290;height:256" coordorigin="1174,60" coordsize="290,256" path="m1217,229l1194,229,1252,315,1264,315,1270,290,1258,290,1217,229xe" filled="t" fillcolor="#231F20" stroked="f">
                <v:path arrowok="t"/>
                <v:fill type="solid"/>
              </v:shape>
              <v:shape style="position:absolute;left:1174;top:60;width:290;height:256" coordorigin="1174,60" coordsize="290,256" path="m1463,60l1317,60,1258,290,1270,290,1326,71,1463,71,1463,60xe" filled="t" fillcolor="#231F20" stroked="f">
                <v:path arrowok="t"/>
                <v:fill type="solid"/>
              </v:shape>
              <v:shape style="position:absolute;left:1174;top:60;width:290;height:256" coordorigin="1174,60" coordsize="290,256" path="m1206,213l1174,231,1177,238,1194,229,1217,229,1206,213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28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8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w w:val="105"/>
          <w:sz w:val="24"/>
          <w:szCs w:val="24"/>
        </w:rPr>
        <w:t>1,4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40" w:lineRule="auto" w:before="72"/>
        <w:ind w:left="6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990" w:space="40"/>
            <w:col w:w="8840"/>
          </w:cols>
        </w:sectPr>
      </w:pPr>
    </w:p>
    <w:p>
      <w:pPr>
        <w:pStyle w:val="BodyText"/>
        <w:spacing w:line="360" w:lineRule="auto" w:before="157"/>
        <w:ind w:right="114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δυνάμεων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ρυμουλκά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πλοίο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καθώς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νερού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πλοίο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υπολογίσετε 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36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αναπτύσσει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μηχανή</w:t>
      </w:r>
      <w:r>
        <w:rPr>
          <w:rFonts w:ascii="Times New Roman" w:hAnsi="Times New Roman"/>
          <w:color w:val="231F20"/>
          <w:spacing w:val="-1"/>
        </w:rPr>
        <w:t> κάθε ρυμουλκού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234" w:space="1322"/>
            <w:col w:w="1314"/>
          </w:cols>
        </w:sectPr>
      </w:pPr>
    </w:p>
    <w:p>
      <w:pPr>
        <w:pStyle w:val="BodyText"/>
        <w:spacing w:line="351" w:lineRule="auto" w:before="134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πλοίο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αφού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ξεφορτώσει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φορτίο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αναχωρεί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το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λιμάνι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τον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τρόπο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έφτασε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σε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Τώρα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όμως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αντίσταση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νερό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μικρότερο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αλλά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σταθερό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ίσο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  <w:spacing w:val="-1"/>
          <w:w w:val="95"/>
        </w:rPr>
        <w:t>1,26</w:t>
      </w:r>
      <w:r>
        <w:rPr>
          <w:rFonts w:ascii="Symbol" w:hAnsi="Symbol" w:cs="Symbol" w:eastAsia="Symbol"/>
          <w:color w:val="231F20"/>
          <w:spacing w:val="-2"/>
          <w:w w:val="95"/>
        </w:rPr>
        <w:t></w:t>
      </w:r>
      <w:r>
        <w:rPr>
          <w:color w:val="231F20"/>
          <w:spacing w:val="-1"/>
          <w:w w:val="95"/>
        </w:rPr>
        <w:t>10</w:t>
      </w:r>
      <w:r>
        <w:rPr>
          <w:color w:val="231F20"/>
          <w:spacing w:val="-1"/>
          <w:w w:val="95"/>
          <w:position w:val="11"/>
          <w:sz w:val="16"/>
          <w:szCs w:val="16"/>
        </w:rPr>
        <w:t>7</w:t>
      </w:r>
      <w:r>
        <w:rPr>
          <w:color w:val="231F20"/>
          <w:spacing w:val="27"/>
          <w:w w:val="95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Ν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58" w:lineRule="auto" w:before="5"/>
        <w:ind w:right="128" w:firstLine="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προσδιορίσετε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πλοίο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απομακρύνεται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λιμάνι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2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υπολογίσετε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έργα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ρυμουλκά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color w:val="231F20"/>
        </w:rPr>
        <w:t>min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αναχώρηση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πλοίου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συγκριθούν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μετεωρίτης </w:t>
      </w:r>
      <w:r>
        <w:rPr>
          <w:rFonts w:ascii="Times New Roman" w:hAnsi="Times New Roman"/>
          <w:color w:val="231F20"/>
          <w:spacing w:val="-1"/>
        </w:rPr>
        <w:t>πέφτει κατακόρυφα προς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γη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26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μετεωρίτης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βρίσκεται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ένα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εκτός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ατμόσφαιρας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σχεδιάσετε τις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αλληλεπίδρασης Γης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μετεωρίτη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συγκρίνετε </w:t>
      </w:r>
      <w:r>
        <w:rPr>
          <w:rFonts w:ascii="Times New Roman" w:hAnsi="Times New Roman"/>
          <w:color w:val="231F20"/>
          <w:spacing w:val="-1"/>
        </w:rPr>
        <w:t>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2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ισχυρίζεται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γη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μετεωρίτη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μετεωρίτη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σχολιάσετε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αιτιολογημένα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άποψη </w:t>
      </w:r>
      <w:r>
        <w:rPr>
          <w:rFonts w:ascii="Times New Roman" w:hAnsi="Times New Roman"/>
          <w:color w:val="231F20"/>
        </w:rPr>
        <w:t>του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1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2"/>
        <w:rPr>
          <w:sz w:val="24"/>
          <w:szCs w:val="24"/>
        </w:rPr>
      </w:pPr>
    </w:p>
    <w:p>
      <w:pPr>
        <w:pStyle w:val="BodyText"/>
        <w:spacing w:line="355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φορτηγό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2"/>
        </w:rPr>
        <w:t>ΙΧ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δίπλα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οδηγοί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βλέπουν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κίτρινο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χρώμα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φωτεινού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φρενάρουν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οι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τροχοί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οχημάτων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ολισθαίνουν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μεταξύ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ελαστικών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ίδια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και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οχήματα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1"/>
        </w:rPr>
        <w:t>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4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21"/>
          <w:headerReference w:type="even" r:id="rId122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8" w:lineRule="auto" w:before="69"/>
        <w:ind w:right="3173" w:firstLine="7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23"/>
          <w:w w:val="9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ΙΧ</w:t>
      </w:r>
      <w:r>
        <w:rPr>
          <w:rFonts w:ascii="Times New Roman" w:hAnsi="Times New Roman"/>
          <w:color w:val="231F20"/>
          <w:spacing w:val="-1"/>
        </w:rPr>
        <w:t> αυτοκίνητο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3056" w:val="left" w:leader="none"/>
          <w:tab w:pos="5623" w:val="left" w:leader="none"/>
        </w:tabs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μπροστά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φορτηγό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πίσω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φορτηγό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δίπλα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φορτηγό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4"/>
        <w:rPr>
          <w:sz w:val="34"/>
          <w:szCs w:val="3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709" w:space="848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Συρμός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μετρό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αποτελείται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βαγόνια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15</w:t>
      </w:r>
      <w:r>
        <w:rPr>
          <w:color w:val="231F20"/>
        </w:rPr>
        <w:t>.000</w:t>
      </w:r>
      <w:r>
        <w:rPr>
          <w:color w:val="231F20"/>
          <w:spacing w:val="33"/>
        </w:rPr>
        <w:t> </w:t>
      </w:r>
      <w:r>
        <w:rPr>
          <w:color w:val="231F20"/>
        </w:rPr>
        <w:t>Kg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150"/>
        <w:ind w:left="0" w:right="139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after="0" w:line="180" w:lineRule="exact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0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64.322266pt;margin-top:6.783917pt;width:11.65pt;height:.1pt;mso-position-horizontal-relative:page;mso-position-vertical-relative:paragraph;z-index:-6549" coordorigin="9286,136" coordsize="233,2">
            <v:shape style="position:absolute;left:9286;top:136;width:233;height:2" coordorigin="9286,136" coordsize="233,0" path="m9286,136l9519,136e" filled="f" stroked="t" strokeweight=".60256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2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συρμός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κάποιο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σταθμό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2</w:t>
      </w:r>
      <w:r>
        <w:rPr>
          <w:rFonts w:ascii="Times New Roman" w:hAnsi="Times New Roman"/>
          <w:color w:val="000000"/>
        </w:rPr>
      </w:r>
    </w:p>
    <w:p>
      <w:pPr>
        <w:spacing w:line="23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3"/>
          <w:w w:val="95"/>
          <w:position w:val="-10"/>
          <w:sz w:val="24"/>
        </w:rPr>
        <w:t>s</w:t>
      </w:r>
      <w:r>
        <w:rPr>
          <w:rFonts w:ascii="Times New Roman"/>
          <w:i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8461" w:space="49"/>
            <w:col w:w="1360"/>
          </w:cols>
        </w:sectPr>
      </w:pPr>
    </w:p>
    <w:p>
      <w:pPr>
        <w:pStyle w:val="BodyText"/>
        <w:spacing w:line="240" w:lineRule="auto" w:before="12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12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συνέχεια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</w:rPr>
        <w:t>s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τέλος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75" w:lineRule="exact" w:before="149"/>
        <w:ind w:left="0" w:right="0"/>
        <w:jc w:val="righ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34.0392pt;margin-top:23.174623pt;width:11.65pt;height:.1pt;mso-position-horizontal-relative:page;mso-position-vertical-relative:paragraph;z-index:-6548" coordorigin="4681,463" coordsize="233,2">
            <v:shape style="position:absolute;left:4681;top:463;width:233;height:2" coordorigin="4681,463" coordsize="233,0" path="m4681,463l4913,463e" filled="f" stroked="t" strokeweight=".60256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color w:val="000000"/>
        </w:rPr>
      </w:r>
    </w:p>
    <w:p>
      <w:pPr>
        <w:spacing w:line="241" w:lineRule="exact" w:before="0"/>
        <w:ind w:left="0" w:right="8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3"/>
          <w:w w:val="95"/>
          <w:position w:val="-10"/>
          <w:sz w:val="24"/>
        </w:rPr>
        <w:t>s</w:t>
      </w:r>
      <w:r>
        <w:rPr>
          <w:rFonts w:ascii="Times New Roman"/>
          <w:i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17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επόμενο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σταθμό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3865" w:space="49"/>
            <w:col w:w="5956"/>
          </w:cols>
        </w:sectPr>
      </w:pPr>
    </w:p>
    <w:p>
      <w:pPr>
        <w:pStyle w:val="BodyText"/>
        <w:spacing w:line="360" w:lineRule="auto" w:before="129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συρμού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γίνεται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ευθύγραμμη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τροχιά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μηχανή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συρμού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διατηρείται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ίδιου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μεταβαλλόμενων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κινήσεων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μόνο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διάρκεια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ομαλής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3"/>
        <w:ind w:right="1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συρμού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σταθμών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συρμού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σταθμών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4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ισχύ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ανέπτυξε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μηχανή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συρμού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ποσό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ενέργειας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συρμού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μετατράπηκε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θερμότητα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επιβράδυνση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1627" w:val="left" w:leader="none"/>
        </w:tabs>
        <w:spacing w:line="345" w:lineRule="auto" w:before="69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 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  <w:tab/>
        <w:t>σπρώχνει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δύναμη σταθερού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αμελείται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κιβώτιο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83" w:lineRule="exact" w:before="147"/>
        <w:ind w:left="0" w:right="20"/>
        <w:jc w:val="righ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22.489914pt;margin-top:23.146416pt;width:10.15pt;height:.1pt;mso-position-horizontal-relative:page;mso-position-vertical-relative:paragraph;z-index:-6547" coordorigin="4450,463" coordsize="203,2">
            <v:shape style="position:absolute;left:4450;top:463;width:203;height:2" coordorigin="4450,463" coordsize="203,0" path="m4450,463l4653,463e" filled="f" stroked="t" strokeweight=".602672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οπωσδήποτε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μεγαλύτερου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position w:val="15"/>
        </w:rPr>
        <w:t>F</w:t>
      </w:r>
      <w:r>
        <w:rPr>
          <w:rFonts w:ascii="Times New Roman" w:hAnsi="Times New Roman"/>
          <w:color w:val="000000"/>
        </w:rPr>
      </w:r>
    </w:p>
    <w:p>
      <w:pPr>
        <w:spacing w:line="233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383" w:lineRule="exact" w:before="147"/>
        <w:ind w:left="0" w:right="20"/>
        <w:jc w:val="righ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οπωσδήποτε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μικρότερου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position w:val="15"/>
        </w:rPr>
        <w:t>F</w:t>
      </w:r>
      <w:r>
        <w:rPr>
          <w:rFonts w:ascii="Times New Roman" w:hAnsi="Times New Roman"/>
          <w:color w:val="000000"/>
        </w:rPr>
      </w:r>
    </w:p>
    <w:p>
      <w:pPr>
        <w:spacing w:line="233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14.892792pt;margin-top:-3.34137pt;width:10.15pt;height:.1pt;mso-position-horizontal-relative:page;mso-position-vertical-relative:paragraph;z-index:-6546" coordorigin="8298,-67" coordsize="203,2">
            <v:shape style="position:absolute;left:8298;top:-67;width:203;height:2" coordorigin="8298,-67" coordsize="203,0" path="m8298,-67l8501,-67e" filled="f" stroked="t" strokeweight=".602672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w w:val="9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80" w:lineRule="exact" w:before="17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εξαρτάται από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3616" w:space="382"/>
            <w:col w:w="3467" w:space="382"/>
            <w:col w:w="2023"/>
          </w:cols>
        </w:sectPr>
      </w:pPr>
    </w:p>
    <w:p>
      <w:pPr>
        <w:pStyle w:val="BodyText"/>
        <w:spacing w:line="240" w:lineRule="auto" w:before="132"/>
        <w:ind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είδος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επιφανειών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επαφής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δαπέδου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48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390" w:space="3166"/>
            <w:col w:w="1314"/>
          </w:cols>
        </w:sectPr>
      </w:pP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45" w:lineRule="auto" w:before="69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πετάει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(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χέρι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επίδραση</w:t>
      </w:r>
      <w:r>
        <w:rPr>
          <w:rFonts w:ascii="Times New Roman" w:hAnsi="Times New Roman"/>
          <w:color w:val="231F20"/>
          <w:spacing w:val="-1"/>
        </w:rPr>
        <w:t>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οποίο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μπάλας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μισή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82" w:lineRule="exact" w:before="14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2.323586pt;margin-top:23.202648pt;width:11.85pt;height:.1pt;mso-position-horizontal-relative:page;mso-position-vertical-relative:paragraph;z-index:-6545" coordorigin="1446,464" coordsize="237,2">
            <v:shape style="position:absolute;left:1446;top:464;width:237;height:2" coordorigin="1446,464" coordsize="237,0" path="m1446,464l1683,464e" filled="f" stroked="t" strokeweight=".60398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6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Η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0" w:right="18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4</w:t>
      </w:r>
      <w:r>
        <w:rPr>
          <w:rFonts w:ascii="Times New Roman"/>
          <w:color w:val="000000"/>
          <w:sz w:val="24"/>
        </w:rPr>
      </w:r>
    </w:p>
    <w:p>
      <w:pPr>
        <w:spacing w:line="382" w:lineRule="exact" w:before="14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5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Η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0" w:right="1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27.889618pt;margin-top:-3.373488pt;width:11.8pt;height:.1pt;mso-position-horizontal-relative:page;mso-position-vertical-relative:paragraph;z-index:-6544" coordorigin="4558,-67" coordsize="236,2">
            <v:shape style="position:absolute;left:4558;top:-67;width:236;height:2" coordorigin="4558,-67" coordsize="236,0" path="m4558,-67l4793,-67e" filled="f" stroked="t" strokeweight=".60392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w w:val="95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70" w:lineRule="exact" w:before="9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618" w:space="2501"/>
            <w:col w:w="610" w:space="3169"/>
            <w:col w:w="538" w:space="1120"/>
            <w:col w:w="1314"/>
          </w:cols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3887" w:space="4669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10" w:lineRule="exact" w:before="8"/>
        <w:rPr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2" w:lineRule="exact" w:before="70"/>
        <w:ind w:left="6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</w:rPr>
        <w:t>20</w:t>
      </w:r>
      <w:r>
        <w:rPr>
          <w:rFonts w:ascii="Times New Roman" w:hAnsi="Times New Roman"/>
          <w:i/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i/>
          <w:color w:val="231F20"/>
          <w:spacing w:val="-6"/>
          <w:position w:val="15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Ξαφνικά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m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spacing w:line="232" w:lineRule="exact" w:before="0"/>
        <w:ind w:left="39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75.476776pt;margin-top:-3.415512pt;width:9.950pt;height:.1pt;mso-position-horizontal-relative:page;mso-position-vertical-relative:paragraph;z-index:-6543" coordorigin="7510,-68" coordsize="199,2">
            <v:shape style="position:absolute;left:7510;top:-68;width:199;height:2" coordorigin="7510,-68" coordsize="199,0" path="m7510,-68l7708,-68e" filled="f" stroked="t" strokeweight=".60242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107" w:space="40"/>
            <w:col w:w="3723"/>
          </w:cols>
        </w:sectPr>
      </w:pPr>
    </w:p>
    <w:p>
      <w:pPr>
        <w:pStyle w:val="BodyText"/>
        <w:spacing w:line="360" w:lineRule="auto" w:before="131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βλέπει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φως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γίνεται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κίτρινο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χρόνος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αντίδρασης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οδηγού</w:t>
      </w:r>
      <w:r>
        <w:rPr>
          <w:color w:val="231F20"/>
        </w:rPr>
        <w:t>,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δηλ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χρόνος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βλέπει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φως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πατήσει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φρένο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2"/>
        </w:rPr>
        <w:t>0,7</w:t>
      </w:r>
      <w:r>
        <w:rPr>
          <w:color w:val="231F20"/>
          <w:spacing w:val="2"/>
        </w:rPr>
        <w:t>s.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πατάει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φρένο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τροχοί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μπλοκάρουν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αυτοκίνητο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οδόστρωμα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0,5.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64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οδηγό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1000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5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83.413696pt;margin-top:-3.033533pt;width:11.6pt;height:.1pt;mso-position-horizontal-relative:page;mso-position-vertical-relative:paragraph;z-index:-6542" coordorigin="7668,-61" coordsize="232,2">
            <v:shape style="position:absolute;left:7668;top:-61;width:232;height:2" coordorigin="7668,-61" coordsize="232,0" path="m7668,-61l7900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4"/>
        <w:ind w:left="10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5849" w:space="40"/>
            <w:col w:w="967" w:space="40"/>
            <w:col w:w="2974"/>
          </w:cols>
        </w:sectPr>
      </w:pPr>
    </w:p>
    <w:p>
      <w:pPr>
        <w:pStyle w:val="BodyText"/>
        <w:spacing w:line="358" w:lineRule="auto" w:before="139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πάτημα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φρένων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2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βλέπει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φως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εξετάσετε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περνάει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φανάρι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πριν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0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101" w:space="1455"/>
            <w:col w:w="1314"/>
          </w:cols>
        </w:sectPr>
      </w:pPr>
    </w:p>
    <w:p>
      <w:pPr>
        <w:pStyle w:val="BodyText"/>
        <w:spacing w:line="358" w:lineRule="auto" w:before="134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ποσό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μετατράπηκε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θερμότητα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επιβράδυνση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5" w:lineRule="auto" w:before="69"/>
        <w:ind w:right="11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παιχνίδι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διελκυστίνδας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κρατούν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άκρα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σκοινιού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τραβώντας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μετατοπίζει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μέρος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παραμένει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ακίνητος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κερδίζει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παιχνίδι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πιστεύει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κέρδισε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γιατί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άσκησε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σκοινιού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μεγαλύτερου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συγκριτικά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άσκησε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0"/>
        <w:ind w:right="5226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21"/>
          <w:w w:val="99"/>
        </w:rPr>
        <w:t> </w:t>
      </w:r>
      <w:r>
        <w:rPr>
          <w:rFonts w:ascii="Times New Roman" w:hAnsi="Times New Roman"/>
          <w:color w:val="231F20"/>
        </w:rPr>
        <w:t>Αυτό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πιστεύει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Σωστό</w:t>
      </w:r>
      <w:r>
        <w:rPr>
          <w:rFonts w:ascii="Times New Roman" w:hAnsi="Times New Roman"/>
          <w:color w:val="231F20"/>
        </w:rPr>
        <w:t>                  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Λάθος                             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Δεν έχω </w:t>
      </w:r>
      <w:r>
        <w:rPr>
          <w:rFonts w:ascii="Times New Roman" w:hAnsi="Times New Roman"/>
          <w:color w:val="231F20"/>
        </w:rPr>
        <w:t>όλα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δεδομένα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συμπεράνω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130" w:lineRule="exact" w:before="4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616" w:val="left" w:leader="none"/>
        </w:tabs>
        <w:spacing w:line="240" w:lineRule="auto" w:before="80"/>
        <w:ind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κεκλιμένο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γωνίας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κλίσης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θ</w:t>
      </w:r>
      <w:r>
        <w:rPr>
          <w:rFonts w:ascii="Times New Roman" w:hAnsi="Times New Roman"/>
          <w:color w:val="231F20"/>
          <w:spacing w:val="1"/>
        </w:rPr>
        <w:t>=60</w:t>
      </w:r>
      <w:r>
        <w:rPr>
          <w:rFonts w:ascii="Times New Roman" w:hAnsi="Times New Roman"/>
          <w:color w:val="231F20"/>
          <w:spacing w:val="1"/>
          <w:position w:val="11"/>
          <w:sz w:val="16"/>
        </w:rPr>
        <w:t>ο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30" w:lineRule="exact" w:before="5"/>
        <w:rPr>
          <w:sz w:val="23"/>
          <w:szCs w:val="23"/>
        </w:rPr>
      </w:pPr>
    </w:p>
    <w:p>
      <w:pPr>
        <w:spacing w:before="0"/>
        <w:ind w:left="112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color w:val="231F20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ημ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60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11"/>
          <w:sz w:val="14"/>
          <w:szCs w:val="14"/>
        </w:rPr>
        <w:t>ο</w:t>
      </w:r>
      <w:r>
        <w:rPr>
          <w:rFonts w:ascii="Times New Roman" w:hAnsi="Times New Roman" w:cs="Times New Roman" w:eastAsia="Times New Roman"/>
          <w:i/>
          <w:color w:val="231F20"/>
          <w:position w:val="1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11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000000"/>
          <w:sz w:val="24"/>
          <w:szCs w:val="24"/>
        </w:rPr>
      </w:r>
    </w:p>
    <w:p>
      <w:pPr>
        <w:spacing w:line="382" w:lineRule="exact" w:before="102"/>
        <w:ind w:left="1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,  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συν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60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11"/>
          <w:sz w:val="14"/>
          <w:szCs w:val="14"/>
        </w:rPr>
        <w:t>ο</w:t>
      </w:r>
      <w:r>
        <w:rPr>
          <w:rFonts w:ascii="Times New Roman" w:hAnsi="Times New Roman" w:cs="Times New Roman" w:eastAsia="Times New Roman"/>
          <w:i/>
          <w:color w:val="231F20"/>
          <w:position w:val="1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11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3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Ο</w:t>
      </w:r>
      <w:r>
        <w:rPr>
          <w:rFonts w:ascii="Times New Roman" w:hAnsi="Times New Roman" w:cs="Times New Roman" w:eastAsia="Times New Roman"/>
          <w:color w:val="231F20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εργάτης</w:t>
      </w:r>
      <w:r>
        <w:rPr>
          <w:rFonts w:ascii="Times New Roman" w:hAnsi="Times New Roman" w:cs="Times New Roman" w:eastAsia="Times New Roman"/>
          <w:color w:val="231F20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ασκεί</w:t>
      </w:r>
      <w:r>
        <w:rPr>
          <w:rFonts w:ascii="Times New Roman" w:hAnsi="Times New Roman" w:cs="Times New Roman" w:eastAsia="Times New Roman"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στο</w:t>
      </w:r>
      <w:r>
        <w:rPr>
          <w:rFonts w:ascii="Times New Roman" w:hAnsi="Times New Roman" w:cs="Times New Roman" w:eastAsia="Times New Roman"/>
          <w:color w:val="231F20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σταθερού</w:t>
      </w:r>
      <w:r>
        <w:rPr>
          <w:rFonts w:ascii="Times New Roman" w:hAnsi="Times New Roman" w:cs="Times New Roman" w:eastAsia="Times New Roman"/>
          <w:color w:val="231F20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1571" w:val="left" w:leader="none"/>
        </w:tabs>
        <w:spacing w:line="231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3.80024pt;margin-top:-20.286253pt;width:16.6pt;height:17.2pt;mso-position-horizontal-relative:page;mso-position-vertical-relative:paragraph;z-index:-6541" coordorigin="2076,-406" coordsize="332,344">
            <v:group style="position:absolute;left:2113;top:-223;width:24;height:14" coordorigin="2113,-223" coordsize="24,14">
              <v:shape style="position:absolute;left:2113;top:-223;width:24;height:14" coordorigin="2113,-223" coordsize="24,14" path="m2113,-209l2136,-223e" filled="f" stroked="t" strokeweight=".136123pt" strokecolor="#231F20">
                <v:path arrowok="t"/>
              </v:shape>
            </v:group>
            <v:group style="position:absolute;left:2137;top:-223;width:59;height:96" coordorigin="2137,-223" coordsize="59,96">
              <v:shape style="position:absolute;left:2137;top:-223;width:59;height:96" coordorigin="2137,-223" coordsize="59,96" path="m2137,-223l2195,-128e" filled="f" stroked="t" strokeweight=".137806pt" strokecolor="#231F20">
                <v:path arrowok="t"/>
              </v:shape>
            </v:group>
            <v:group style="position:absolute;left:2195;top:-380;width:64;height:253" coordorigin="2195,-380" coordsize="64,253">
              <v:shape style="position:absolute;left:2195;top:-380;width:64;height:253" coordorigin="2195,-380" coordsize="64,253" path="m2195,-127l2258,-380e" filled="f" stroked="t" strokeweight=".138546pt" strokecolor="#231F20">
                <v:path arrowok="t"/>
              </v:shape>
            </v:group>
            <v:group style="position:absolute;left:2258;top:-380;width:134;height:2" coordorigin="2258,-380" coordsize="134,2">
              <v:shape style="position:absolute;left:2258;top:-380;width:134;height:2" coordorigin="2258,-380" coordsize="134,0" path="m2258,-380l2392,-380e" filled="f" stroked="t" strokeweight=".135267pt" strokecolor="#231F20">
                <v:path arrowok="t"/>
              </v:shape>
            </v:group>
            <v:group style="position:absolute;left:2101;top:-396;width:283;height:259" coordorigin="2101,-396" coordsize="283,259">
              <v:shape style="position:absolute;left:2101;top:-396;width:283;height:259" coordorigin="2101,-396" coordsize="283,259" path="m2144,-225l2121,-225,2180,-137,2191,-137,2198,-162,2186,-162,2144,-225xe" filled="t" fillcolor="#231F20" stroked="f">
                <v:path arrowok="t"/>
                <v:fill type="solid"/>
              </v:shape>
              <v:shape style="position:absolute;left:2101;top:-396;width:283;height:259" coordorigin="2101,-396" coordsize="283,259" path="m2383,-396l2245,-396,2186,-162,2198,-162,2253,-384,2383,-384,2383,-396xe" filled="t" fillcolor="#231F20" stroked="f">
                <v:path arrowok="t"/>
                <v:fill type="solid"/>
              </v:shape>
              <v:shape style="position:absolute;left:2101;top:-396;width:283;height:259" coordorigin="2101,-396" coordsize="283,259" path="m2134,-240l2101,-222,2105,-215,2121,-225,2144,-225,2134,-240xe" filled="t" fillcolor="#231F20" stroked="f">
                <v:path arrowok="t"/>
                <v:fill type="solid"/>
              </v:shape>
            </v:group>
            <v:group style="position:absolute;left:2082;top:-68;width:320;height:2" coordorigin="2082,-68" coordsize="320,2">
              <v:shape style="position:absolute;left:2082;top:-68;width:320;height:2" coordorigin="2082,-68" coordsize="320,0" path="m2082,-68l2402,-68e" filled="f" stroked="t" strokeweight=".580562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1.409698pt;margin-top:-3.39977pt;width:7.35pt;height:.1pt;mso-position-horizontal-relative:page;mso-position-vertical-relative:paragraph;z-index:-6540" coordorigin="3628,-68" coordsize="147,2">
            <v:shape style="position:absolute;left:3628;top:-68;width:147;height:2" coordorigin="3628,-68" coordsize="147,0" path="m3628,-68l3775,-68e" filled="f" stroked="t" strokeweight=".580562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2</w:t>
        <w:tab/>
        <w:t>2</w:t>
      </w:r>
      <w:r>
        <w:rPr>
          <w:rFonts w:ascii="Times New Roman"/>
          <w:color w:val="000000"/>
          <w:sz w:val="24"/>
        </w:rPr>
      </w:r>
    </w:p>
    <w:p>
      <w:pPr>
        <w:spacing w:after="0" w:line="231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1006" w:space="45"/>
            <w:col w:w="8819"/>
          </w:cols>
        </w:sectPr>
      </w:pPr>
    </w:p>
    <w:p>
      <w:pPr>
        <w:pStyle w:val="BodyText"/>
        <w:spacing w:line="240" w:lineRule="auto" w:before="34"/>
        <w:ind w:right="0"/>
        <w:jc w:val="left"/>
      </w:pP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σχήμα</w:t>
      </w:r>
      <w:r>
        <w:rPr>
          <w:rFonts w:ascii="Times New Roman" w:hAnsi="Times New Roman"/>
          <w:color w:val="231F20"/>
          <w:spacing w:val="-1"/>
        </w:rPr>
        <w:t> 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 μετατοπίζεται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1"/>
        </w:rPr>
        <w:t>x.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spacing w:before="47"/>
        <w:ind w:left="1428" w:right="0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/>
        <w:pict>
          <v:group style="position:absolute;margin-left:137.257004pt;margin-top:-53.238632pt;width:256.8500pt;height:122.1pt;mso-position-horizontal-relative:page;mso-position-vertical-relative:paragraph;z-index:-6537" coordorigin="2745,-1065" coordsize="5137,2442">
            <v:group style="position:absolute;left:2753;top:-1057;width:5122;height:2427" coordorigin="2753,-1057" coordsize="5122,2427">
              <v:shape style="position:absolute;left:2753;top:-1057;width:5122;height:2427" coordorigin="2753,-1057" coordsize="5122,2427" path="m7874,-1057l7874,1370,2753,1370,7874,-1057xe" filled="f" stroked="t" strokeweight=".75pt" strokecolor="#231F20">
                <v:path arrowok="t"/>
              </v:shape>
              <v:shape style="position:absolute;left:4663;top:-647;width:1329;height:971" type="#_x0000_t75" stroked="false">
                <v:imagedata r:id="rId123" o:title=""/>
              </v:shape>
            </v:group>
            <v:group style="position:absolute;left:4663;top:-647;width:1330;height:971" coordorigin="4663,-647" coordsize="1330,971">
              <v:shape style="position:absolute;left:4663;top:-647;width:1330;height:971" coordorigin="4663,-647" coordsize="1330,971" path="m4663,-135l4872,324,5992,-189,5782,-647,4663,-135xe" filled="f" stroked="t" strokeweight=".75pt" strokecolor="#231F20">
                <v:path arrowok="t"/>
              </v:shape>
            </v:group>
            <v:group style="position:absolute;left:5299;top:-225;width:1596;height:135" coordorigin="5299,-225" coordsize="1596,135">
              <v:shape style="position:absolute;left:5299;top:-225;width:1596;height:135" coordorigin="5299,-225" coordsize="1596,135" path="m6853,-181l6781,-181,6783,-136,6760,-135,6762,-90,6895,-162,6853,-181xe" filled="t" fillcolor="#231F20" stroked="f">
                <v:path arrowok="t"/>
                <v:fill type="solid"/>
              </v:shape>
              <v:shape style="position:absolute;left:5299;top:-225;width:1596;height:135" coordorigin="5299,-225" coordsize="1596,135" path="m6759,-180l5299,-137,5300,-92,6760,-135,6759,-180xe" filled="t" fillcolor="#231F20" stroked="f">
                <v:path arrowok="t"/>
                <v:fill type="solid"/>
              </v:shape>
              <v:shape style="position:absolute;left:5299;top:-225;width:1596;height:135" coordorigin="5299,-225" coordsize="1596,135" path="m6781,-181l6759,-180,6760,-135,6783,-136,6781,-181xe" filled="t" fillcolor="#231F20" stroked="f">
                <v:path arrowok="t"/>
                <v:fill type="solid"/>
              </v:shape>
              <v:shape style="position:absolute;left:5299;top:-225;width:1596;height:135" coordorigin="5299,-225" coordsize="1596,135" path="m6758,-225l6759,-180,6781,-181,6853,-181,6758,-225xe" filled="t" fillcolor="#231F20" stroked="f">
                <v:path arrowok="t"/>
                <v:fill type="solid"/>
              </v:shape>
              <v:shape style="position:absolute;left:6526;top:-63;width:406;height:375" type="#_x0000_t75" stroked="false">
                <v:imagedata r:id="rId124" o:title=""/>
              </v:shape>
              <v:shape style="position:absolute;left:6526;top:163;width:300;height:150" type="#_x0000_t75" stroked="false">
                <v:imagedata r:id="rId125" o:title="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44"/>
        </w:rPr>
        <w:t>F</w:t>
      </w:r>
      <w:r>
        <w:rPr>
          <w:rFonts w:ascii="Times New Roman"/>
          <w:color w:val="000000"/>
          <w:sz w:val="4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1"/>
        <w:rPr>
          <w:sz w:val="22"/>
          <w:szCs w:val="22"/>
        </w:rPr>
      </w:pPr>
    </w:p>
    <w:p>
      <w:pPr>
        <w:spacing w:before="56"/>
        <w:ind w:left="243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color w:val="231F20"/>
          <w:sz w:val="22"/>
        </w:rPr>
        <w:t>θ</w:t>
      </w:r>
      <w:r>
        <w:rPr>
          <w:rFonts w:ascii="Calibri" w:hAnsi="Calibri"/>
          <w:color w:val="000000"/>
          <w:sz w:val="22"/>
        </w:rPr>
      </w:r>
    </w:p>
    <w:p>
      <w:pPr>
        <w:spacing w:line="200" w:lineRule="exact" w:before="4"/>
        <w:rPr>
          <w:sz w:val="20"/>
          <w:szCs w:val="2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2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μεταφέρεται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εργάτη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3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90" w:lineRule="auto" w:before="148"/>
        <w:ind w:left="441" w:right="0" w:hanging="3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2.315338pt;margin-top:19.211189pt;width:7.35pt;height:.1pt;mso-position-horizontal-relative:page;mso-position-vertical-relative:paragraph;z-index:-6539" coordorigin="1446,384" coordsize="147,2">
            <v:shape style="position:absolute;left:1446;top:384;width:147;height:2" coordorigin="1446,384" coordsize="147,0" path="m1446,384l1593,384e" filled="f" stroked="t" strokeweight=".579553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2"/>
          <w:w w:val="95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5"/>
          <w:w w:val="9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3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3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3471" w:val="left" w:leader="none"/>
          <w:tab w:pos="3936" w:val="left" w:leader="none"/>
        </w:tabs>
        <w:spacing w:line="383" w:lineRule="exact" w:before="71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Symbol" w:hAnsi="Symbol" w:cs="Symbol" w:eastAsia="Symbol"/>
          <w:color w:val="231F20"/>
          <w:spacing w:val="-2"/>
          <w:w w:val="9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x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i/>
          <w:color w:val="231F20"/>
          <w:w w:val="90"/>
          <w:position w:val="15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23"/>
          <w:w w:val="90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8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6"/>
          <w:w w:val="8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w w:val="8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32" w:lineRule="exact" w:before="0"/>
        <w:ind w:left="265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52.856293pt;margin-top:-20.344614pt;width:16.6pt;height:17.25pt;mso-position-horizontal-relative:page;mso-position-vertical-relative:paragraph;z-index:-6538" coordorigin="7057,-407" coordsize="332,345">
            <v:group style="position:absolute;left:7093;top:-224;width:24;height:15" coordorigin="7093,-224" coordsize="24,15">
              <v:shape style="position:absolute;left:7093;top:-224;width:24;height:15" coordorigin="7093,-224" coordsize="24,15" path="m7093,-210l7117,-224e" filled="f" stroked="t" strokeweight=".135768pt" strokecolor="#231F20">
                <v:path arrowok="t"/>
              </v:shape>
            </v:group>
            <v:group style="position:absolute;left:7118;top:-381;width:122;height:254" coordorigin="7118,-381" coordsize="122,254">
              <v:shape style="position:absolute;left:7118;top:-381;width:122;height:254" coordorigin="7118,-381" coordsize="122,254" path="m7118,-224l7176,-127,7239,-381e" filled="f" stroked="t" strokeweight=".136308pt" strokecolor="#231F20">
                <v:path arrowok="t"/>
              </v:shape>
            </v:group>
            <v:group style="position:absolute;left:7239;top:-381;width:134;height:2" coordorigin="7239,-381" coordsize="134,2">
              <v:shape style="position:absolute;left:7239;top:-381;width:134;height:2" coordorigin="7239,-381" coordsize="134,0" path="m7239,-381l7373,-381e" filled="f" stroked="t" strokeweight=".135517pt" strokecolor="#231F20">
                <v:path arrowok="t"/>
              </v:shape>
            </v:group>
            <v:group style="position:absolute;left:7081;top:-397;width:282;height:260" coordorigin="7081,-397" coordsize="282,260">
              <v:shape style="position:absolute;left:7081;top:-397;width:282;height:260" coordorigin="7081,-397" coordsize="282,260" path="m7124,-226l7101,-226,7160,-137,7172,-137,7178,-162,7166,-162,7124,-226xe" filled="t" fillcolor="#231F20" stroked="f">
                <v:path arrowok="t"/>
                <v:fill type="solid"/>
              </v:shape>
              <v:shape style="position:absolute;left:7081;top:-397;width:282;height:260" coordorigin="7081,-397" coordsize="282,260" path="m7363,-397l7225,-397,7166,-162,7178,-162,7233,-385,7363,-385,7363,-397xe" filled="t" fillcolor="#231F20" stroked="f">
                <v:path arrowok="t"/>
                <v:fill type="solid"/>
              </v:shape>
              <v:shape style="position:absolute;left:7081;top:-397;width:282;height:260" coordorigin="7081,-397" coordsize="282,260" path="m7114,-241l7081,-223,7085,-216,7101,-226,7124,-226,7114,-241xe" filled="t" fillcolor="#231F20" stroked="f">
                <v:path arrowok="t"/>
                <v:fill type="solid"/>
              </v:shape>
            </v:group>
            <v:group style="position:absolute;left:7063;top:-68;width:320;height:2" coordorigin="7063,-68" coordsize="320,2">
              <v:shape style="position:absolute;left:7063;top:-68;width:320;height:2" coordorigin="7063,-68" coordsize="320,0" path="m7063,-68l7382,-68e" filled="f" stroked="t" strokeweight=".580930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after="0" w:line="232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1029" w:space="1250"/>
            <w:col w:w="7591"/>
          </w:cols>
        </w:sectPr>
      </w:pPr>
    </w:p>
    <w:p>
      <w:pPr>
        <w:spacing w:line="160" w:lineRule="exact" w:before="11"/>
        <w:rPr>
          <w:sz w:val="16"/>
          <w:szCs w:val="16"/>
        </w:rPr>
      </w:pPr>
    </w:p>
    <w:p>
      <w:pPr>
        <w:pStyle w:val="Heading2"/>
        <w:spacing w:line="240" w:lineRule="auto" w:before="69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16"/>
        <w:rPr>
          <w:sz w:val="16"/>
          <w:szCs w:val="16"/>
        </w:rPr>
      </w:pPr>
    </w:p>
    <w:p>
      <w:pPr>
        <w:pStyle w:val="Heading2"/>
        <w:spacing w:line="240" w:lineRule="auto" w:before="69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6" w:lineRule="auto" w:before="13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άλματος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επί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κοντώ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80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κοντάρι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20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ξεκινάει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κρατώντας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κοντάρι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</w:rPr>
        <w:t>s.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25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</w:rPr>
        <w:t>m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πήχη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κονταριού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περνάει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μηδενική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ακριβώς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πήχη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Τέλος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στρώμα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οποίου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πάχος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επίσης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μπορεί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υλικό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σημείο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στέκεται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όρθιος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m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spacing w:after="0" w:line="356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126"/>
          <w:headerReference w:type="default" r:id="rId127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7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22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41.536224pt;margin-top:-3.034496pt;width:11.6pt;height:.1pt;mso-position-horizontal-relative:page;mso-position-vertical-relative:paragraph;z-index:-6536" coordorigin="6831,-61" coordsize="232,2">
            <v:shape style="position:absolute;left:6831;top:-61;width:232;height:2" coordorigin="6831,-61" coordsize="232,0" path="m6831,-61l7062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70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4987" w:space="40"/>
            <w:col w:w="991" w:space="64"/>
            <w:col w:w="3788"/>
          </w:cols>
        </w:sectPr>
      </w:pPr>
    </w:p>
    <w:p>
      <w:pPr>
        <w:pStyle w:val="BodyText"/>
        <w:spacing w:line="359" w:lineRule="auto" w:before="139"/>
        <w:ind w:right="11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κοντάρι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επιταχύνει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κίνησή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8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κοντάρι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αθλητής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πήχη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3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βρίσκεται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πήχης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επίδοση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αθλητή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θεωρώντας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άλμα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μηχανική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αθλητή διατηρείται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7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οποία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αθλητής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στρώμα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158" w:space="2398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17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κιβώτιο βρίσκεται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αρχικά ακίνητο 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λείο οριζόντιο επίπεδο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 αρχίζει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δύναμης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5"/>
        <w:ind w:right="116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ποιοτικά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γραφική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παράσταση του</w:t>
      </w:r>
      <w:r>
        <w:rPr>
          <w:rFonts w:ascii="Times New Roman" w:hAnsi="Times New Roman"/>
          <w:color w:val="231F20"/>
        </w:rPr>
        <w:t> έργου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κατασκευή 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915" w:space="2921"/>
            <w:col w:w="2034"/>
          </w:cols>
        </w:sectPr>
      </w:pPr>
    </w:p>
    <w:p>
      <w:pPr>
        <w:spacing w:line="100" w:lineRule="exact" w:before="6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2" w:lineRule="auto" w:before="69"/>
        <w:ind w:right="38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άνθρωπος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 επίπεδο κιβώτιο ασκώντας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 οριζόντια δύναμη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αυξανόμενο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</w:rPr>
        <w:t>.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 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αμελείται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43.281403pt;margin-top:38.135151pt;width:11.6pt;height:.1pt;mso-position-horizontal-relative:page;mso-position-vertical-relative:paragraph;z-index:-6535" coordorigin="6866,763" coordsize="232,2">
            <v:shape style="position:absolute;left:6866;top:763;width:232;height:2" coordorigin="6866,763" coordsize="232,0" path="m6866,763l7097,763e" filled="f" stroked="t" strokeweight=".60243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συμπληρώσετε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1"/>
        </w:rPr>
        <w:t> παρακάτω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4"/>
        <w:rPr>
          <w:sz w:val="14"/>
          <w:szCs w:val="14"/>
        </w:rPr>
      </w:pPr>
    </w:p>
    <w:tbl>
      <w:tblPr>
        <w:tblW w:w="0" w:type="auto"/>
        <w:jc w:val="left"/>
        <w:tblInd w:w="29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1"/>
        <w:gridCol w:w="2109"/>
      </w:tblGrid>
      <w:tr>
        <w:trPr>
          <w:trHeight w:val="768" w:hRule="exact"/>
        </w:trPr>
        <w:tc>
          <w:tcPr>
            <w:tcW w:w="18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66"/>
              <w:ind w:left="5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F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σε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Ν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1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76" w:lineRule="exact" w:before="4"/>
              <w:ind w:left="699" w:right="6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α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(</w:t>
            </w:r>
            <w:r>
              <w:rPr>
                <w:rFonts w:ascii="Times New Roman" w:hAnsi="Times New Roman"/>
                <w:color w:val="231F20"/>
                <w:spacing w:val="10"/>
                <w:sz w:val="24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15"/>
                <w:sz w:val="24"/>
              </w:rPr>
              <w:t>m</w:t>
            </w:r>
            <w:r>
              <w:rPr>
                <w:rFonts w:ascii="Times New Roman" w:hAnsi="Times New Roman"/>
                <w:i/>
                <w:color w:val="231F20"/>
                <w:spacing w:val="18"/>
                <w:position w:val="1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2" w:lineRule="exact"/>
              <w:ind w:left="699" w:right="53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color w:val="231F20"/>
                <w:spacing w:val="6"/>
                <w:w w:val="95"/>
                <w:position w:val="-10"/>
                <w:sz w:val="24"/>
              </w:rPr>
              <w:t>s</w:t>
            </w:r>
            <w:r>
              <w:rPr>
                <w:rFonts w:ascii="Times New Roman"/>
                <w:i/>
                <w:color w:val="231F20"/>
                <w:spacing w:val="6"/>
                <w:w w:val="95"/>
                <w:sz w:val="14"/>
              </w:rPr>
              <w:t>2</w:t>
            </w:r>
            <w:r>
              <w:rPr>
                <w:rFonts w:ascii="Times New Roman"/>
                <w:color w:val="000000"/>
                <w:sz w:val="14"/>
              </w:rPr>
            </w:r>
          </w:p>
        </w:tc>
      </w:tr>
      <w:tr>
        <w:trPr>
          <w:trHeight w:val="422" w:hRule="exact"/>
        </w:trPr>
        <w:tc>
          <w:tcPr>
            <w:tcW w:w="18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798" w:right="7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1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696" w:right="6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8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798" w:right="7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1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8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798" w:right="7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15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1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696" w:right="6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8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798" w:right="7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1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line="140" w:lineRule="exact" w:before="2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απάντησή</w:t>
      </w:r>
      <w:r>
        <w:rPr>
          <w:rFonts w:ascii="Times New Roman" w:hAnsi="Times New Roman"/>
          <w:color w:val="231F20"/>
        </w:rPr>
        <w:t> 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810" w:space="3026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10" w:lineRule="exact" w:before="8"/>
        <w:rPr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70"/>
        <w:ind w:left="7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z w:val="24"/>
        </w:rPr>
        <w:t>20</w:t>
      </w:r>
      <w:r>
        <w:rPr>
          <w:rFonts w:ascii="Times New Roman" w:hAnsi="Times New Roman"/>
          <w:i/>
          <w:color w:val="231F20"/>
          <w:spacing w:val="-5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i/>
          <w:color w:val="231F20"/>
          <w:spacing w:val="-7"/>
          <w:position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231F20"/>
          <w:spacing w:val="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 </w:t>
      </w:r>
      <w:r>
        <w:rPr>
          <w:rFonts w:ascii="Times New Roman" w:hAnsi="Times New Roman"/>
          <w:color w:val="231F20"/>
          <w:spacing w:val="1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</w:t>
      </w:r>
      <w:r>
        <w:rPr>
          <w:rFonts w:ascii="Times New Roman" w:hAnsi="Times New Roman"/>
          <w:color w:val="231F20"/>
          <w:spacing w:val="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στιγμή </w:t>
      </w:r>
      <w:r>
        <w:rPr>
          <w:rFonts w:ascii="Times New Roman" w:hAnsi="Times New Roman"/>
          <w:color w:val="231F20"/>
          <w:spacing w:val="2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spacing w:val="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</w:t>
      </w:r>
      <w:r>
        <w:rPr>
          <w:rFonts w:ascii="Times New Roman" w:hAnsi="Times New Roman"/>
          <w:color w:val="231F20"/>
          <w:spacing w:val="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41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86.420654pt;margin-top:-3.415512pt;width:9.950pt;height:.1pt;mso-position-horizontal-relative:page;mso-position-vertical-relative:paragraph;z-index:-6534" coordorigin="7728,-68" coordsize="199,2">
            <v:shape style="position:absolute;left:7728;top:-68;width:199;height:2" coordorigin="7728,-68" coordsize="199,0" path="m7728,-68l7927,-68e" filled="f" stroked="t" strokeweight=".60242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313" w:space="40"/>
            <w:col w:w="3517"/>
          </w:cols>
        </w:sectPr>
      </w:pPr>
    </w:p>
    <w:p>
      <w:pPr>
        <w:pStyle w:val="BodyText"/>
        <w:spacing w:line="360" w:lineRule="auto" w:before="131"/>
        <w:ind w:right="11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μπροστά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φανάρι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ανάβει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κόκκινο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απρόσεκτος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περνάει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συνεχίζοντας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Μοτοσικλετιστής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τροχαίας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ακίνητος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φανάρι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καταδιώκει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μοτοσικλέτα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αναβάτη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250</w:t>
      </w:r>
      <w:r>
        <w:rPr>
          <w:color w:val="231F20"/>
        </w:rPr>
        <w:t>Kg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75" w:lineRule="exact" w:before="15"/>
        <w:ind w:left="0" w:right="0"/>
        <w:jc w:val="righ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61.967346pt;margin-top:16.456600pt;width:11.6pt;height:.1pt;mso-position-horizontal-relative:page;mso-position-vertical-relative:paragraph;z-index:-6533" coordorigin="3239,329" coordsize="232,2">
            <v:shape style="position:absolute;left:3239;top:329;width:232;height:2" coordorigin="3239,329" coordsize="232,0" path="m3239,329l3471,329e" filled="f" stroked="t" strokeweight=".602442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3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color w:val="000000"/>
        </w:rPr>
      </w:r>
    </w:p>
    <w:p>
      <w:pPr>
        <w:spacing w:line="241" w:lineRule="exact" w:before="0"/>
        <w:ind w:left="0" w:right="8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3"/>
          <w:w w:val="95"/>
          <w:position w:val="-10"/>
          <w:sz w:val="24"/>
        </w:rPr>
        <w:t>s</w:t>
      </w:r>
      <w:r>
        <w:rPr>
          <w:rFonts w:ascii="Times New Roman"/>
          <w:i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4"/>
        <w:ind w:left="99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2423" w:space="40"/>
            <w:col w:w="7407"/>
          </w:cols>
        </w:sectPr>
      </w:pPr>
    </w:p>
    <w:p>
      <w:pPr>
        <w:pStyle w:val="BodyText"/>
        <w:spacing w:line="360" w:lineRule="auto" w:before="129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για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Ακολούθως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φρενάρει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τροχοί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μοτοσικλέτας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ολισθαίνουν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δρόμο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μοτοσικλέτα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σταθερού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2"/>
        </w:rPr>
        <w:t>στο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επόμενο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φανάρι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όπου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τροχονόμος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κάνει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σήμα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απρόσεκτο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οδηγό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ελαστικών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οδοστρώματος 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0,8.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6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5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34.193726pt;margin-top:-3.033642pt;width:11.6pt;height:.1pt;mso-position-horizontal-relative:page;mso-position-vertical-relative:paragraph;z-index:-6532" coordorigin="4684,-61" coordsize="232,2">
            <v:shape style="position:absolute;left:4684;top:-61;width:232;height:2" coordorigin="4684,-61" coordsize="232,0" path="m4684,-61l4915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4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ότι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μόνο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804" w:space="65"/>
            <w:col w:w="1002" w:space="97"/>
            <w:col w:w="5902"/>
          </w:cols>
        </w:sectPr>
      </w:pPr>
    </w:p>
    <w:p>
      <w:pPr>
        <w:pStyle w:val="BodyText"/>
        <w:spacing w:line="358" w:lineRule="auto" w:before="129"/>
        <w:ind w:right="488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διάρκεια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ομαλής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μοτοσικλέτας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3596" w:val="left" w:leader="none"/>
        </w:tabs>
        <w:spacing w:line="358" w:lineRule="auto" w:before="7"/>
        <w:ind w:right="12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επιβράδυνσης</w:t>
        <w:tab/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μοτοσικλέτα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εκτελεί επιβραδυνόμενη κίνηση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θερμότητα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εκλύεται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επιβραδυνόμενη κίνηση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απόσταση </w:t>
      </w:r>
      <w:r>
        <w:rPr>
          <w:rFonts w:ascii="Times New Roman" w:hAnsi="Times New Roman"/>
          <w:color w:val="231F20"/>
        </w:rPr>
        <w:t>μεταξύ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φαναριών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502" w:space="2054"/>
            <w:col w:w="1314"/>
          </w:cols>
        </w:sectPr>
      </w:pPr>
    </w:p>
    <w:p>
      <w:pPr>
        <w:pStyle w:val="BodyText"/>
        <w:spacing w:line="360" w:lineRule="auto" w:before="131"/>
        <w:ind w:right="116" w:hanging="1"/>
        <w:jc w:val="left"/>
      </w:pP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t  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ομαλής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μοτοσικλετιστής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προσπερνάει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μοτοσικλέτα προσπερνάει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4" w:lineRule="auto" w:before="69"/>
        <w:ind w:right="120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αστροναύτης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μέλλοντος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προσεδαφίζεται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πλανήτη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Προκειμένου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μετρήσει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κάποιο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μικρή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αστροναύτης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είχε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επαναλάβει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ακριβώς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πείραμα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είχε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μετρήσει</w:t>
      </w:r>
      <w:r>
        <w:rPr>
          <w:rFonts w:ascii="Times New Roman" w:hAnsi="Times New Roman"/>
          <w:color w:val="231F20"/>
          <w:spacing w:val="-1"/>
        </w:rPr>
        <w:t> χρονικό διάστημα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17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αστροναύτης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γνωρίζει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line="480" w:lineRule="exact" w:before="14"/>
        <w:rPr>
          <w:sz w:val="48"/>
          <w:szCs w:val="48"/>
        </w:rPr>
      </w:pPr>
      <w:r>
        <w:rPr/>
        <w:br w:type="column"/>
      </w:r>
      <w:r>
        <w:rPr>
          <w:sz w:val="48"/>
        </w:rPr>
      </w:r>
    </w:p>
    <w:p>
      <w:pPr>
        <w:spacing w:line="37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46.206726pt;margin-top:15.705991pt;width:11.6pt;height:.1pt;mso-position-horizontal-relative:page;mso-position-vertical-relative:paragraph;z-index:-6531" coordorigin="8924,314" coordsize="232,2">
            <v:shape style="position:absolute;left:8924;top:314;width:232;height:2" coordorigin="8924,314" coordsize="232,0" path="m8924,314l9156,314e" filled="f" stroked="t" strokeweight=".57882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6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160" w:lineRule="exact" w:before="2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 αμελώντας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7143" w:space="40"/>
            <w:col w:w="929" w:space="40"/>
            <w:col w:w="1718"/>
          </w:cols>
        </w:sectPr>
      </w:pPr>
    </w:p>
    <w:p>
      <w:pPr>
        <w:pStyle w:val="BodyText"/>
        <w:spacing w:line="240" w:lineRule="auto" w:before="12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γενικά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συμπεραίνει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στον</w:t>
      </w:r>
      <w:r>
        <w:rPr>
          <w:rFonts w:ascii="Times New Roman" w:hAnsi="Times New Roman"/>
          <w:color w:val="231F20"/>
          <w:spacing w:val="-1"/>
        </w:rPr>
        <w:t> πλανήτη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75" w:lineRule="exact" w:before="15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9.962341pt;margin-top:23.251997pt;width:11.6pt;height:.1pt;mso-position-horizontal-relative:page;mso-position-vertical-relative:paragraph;z-index:-6530" coordorigin="1799,465" coordsize="232,2">
            <v:shape style="position:absolute;left:1799;top:465;width:232;height:2" coordorigin="1799,465" coordsize="232,0" path="m1799,465l2031,465e" filled="f" stroked="t" strokeweight=".579559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36"/>
          <w:sz w:val="24"/>
        </w:rPr>
        <w:t> </w:t>
      </w:r>
      <w:r>
        <w:rPr>
          <w:rFonts w:ascii="Times New Roman" w:hAnsi="Times New Roman"/>
          <w:i/>
          <w:color w:val="231F20"/>
          <w:spacing w:val="5"/>
          <w:sz w:val="24"/>
        </w:rPr>
        <w:t>2,5</w:t>
      </w:r>
      <w:r>
        <w:rPr>
          <w:rFonts w:ascii="Times New Roman" w:hAnsi="Times New Roman"/>
          <w:i/>
          <w:color w:val="231F20"/>
          <w:spacing w:val="8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1"/>
          <w:w w:val="95"/>
          <w:position w:val="-10"/>
          <w:sz w:val="24"/>
        </w:rPr>
        <w:t>s</w:t>
      </w:r>
      <w:r>
        <w:rPr>
          <w:rFonts w:ascii="Times New Roman"/>
          <w:i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375" w:lineRule="exact" w:before="152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3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5</w:t>
      </w:r>
      <w:r>
        <w:rPr>
          <w:rFonts w:ascii="Times New Roman" w:hAnsi="Times New Roman"/>
          <w:i/>
          <w:color w:val="231F20"/>
          <w:spacing w:val="8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1" w:lineRule="exact" w:before="0"/>
        <w:ind w:left="0" w:right="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93.417297pt;margin-top:-3.016973pt;width:11.65pt;height:.1pt;mso-position-horizontal-relative:page;mso-position-vertical-relative:paragraph;z-index:-6529" coordorigin="3868,-60" coordsize="233,2">
            <v:shape style="position:absolute;left:3868;top:-60;width:233;height:2" coordorigin="3868,-60" coordsize="233,0" path="m3868,-60l4101,-60e" filled="f" stroked="t" strokeweight=".604047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3"/>
          <w:w w:val="95"/>
          <w:position w:val="-10"/>
          <w:sz w:val="24"/>
        </w:rPr>
        <w:t>s</w:t>
      </w:r>
      <w:r>
        <w:rPr>
          <w:rFonts w:ascii="Times New Roman"/>
          <w:i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375" w:lineRule="exact" w:before="15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35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20</w:t>
      </w:r>
      <w:r>
        <w:rPr>
          <w:rFonts w:ascii="Times New Roman" w:hAnsi="Times New Roman"/>
          <w:i/>
          <w:color w:val="231F20"/>
          <w:spacing w:val="12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1" w:lineRule="exact" w:before="0"/>
        <w:ind w:left="0" w:right="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04.051331pt;margin-top:-3.044047pt;width:11.6pt;height:.1pt;mso-position-horizontal-relative:page;mso-position-vertical-relative:paragraph;z-index:-6528" coordorigin="6081,-61" coordsize="232,2">
            <v:shape style="position:absolute;left:6081;top:-61;width:232;height:2" coordorigin="6081,-61" coordsize="232,0" path="m6081,-61l6313,-61e" filled="f" stroked="t" strokeweight=".60363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5"/>
          <w:w w:val="95"/>
          <w:position w:val="-10"/>
          <w:sz w:val="24"/>
        </w:rPr>
        <w:t>s</w:t>
      </w:r>
      <w:r>
        <w:rPr>
          <w:rFonts w:ascii="Times New Roman"/>
          <w:i/>
          <w:color w:val="231F20"/>
          <w:spacing w:val="5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180" w:lineRule="exact" w:before="0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985" w:space="1294"/>
            <w:col w:w="774" w:space="1326"/>
            <w:col w:w="887" w:space="3290"/>
            <w:col w:w="1314"/>
          </w:cols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45" w:lineRule="auto" w:before="69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πετάει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(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χέρι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επίδραση</w:t>
      </w:r>
      <w:r>
        <w:rPr>
          <w:rFonts w:ascii="Times New Roman" w:hAnsi="Times New Roman"/>
          <w:color w:val="231F20"/>
          <w:spacing w:val="-1"/>
        </w:rPr>
        <w:t>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οποίο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μέτρο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μπάλας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μισό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αρχικού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82" w:lineRule="exact" w:before="14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2.322968pt;margin-top:23.21076pt;width:11.85pt;height:.1pt;mso-position-horizontal-relative:page;mso-position-vertical-relative:paragraph;z-index:-6527" coordorigin="1446,464" coordsize="237,2">
            <v:shape style="position:absolute;left:1446;top:464;width:237;height:2" coordorigin="1446,464" coordsize="237,0" path="m1446,464l1683,464e" filled="f" stroked="t" strokeweight=".602497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6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Η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0" w:right="18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4</w:t>
      </w:r>
      <w:r>
        <w:rPr>
          <w:rFonts w:ascii="Times New Roman"/>
          <w:color w:val="000000"/>
          <w:sz w:val="24"/>
        </w:rPr>
      </w:r>
    </w:p>
    <w:p>
      <w:pPr>
        <w:spacing w:line="382" w:lineRule="exact" w:before="14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5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Η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0" w:right="1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18.893723pt;margin-top:-3.362088pt;width:11.8pt;height:.1pt;mso-position-horizontal-relative:page;mso-position-vertical-relative:paragraph;z-index:-6526" coordorigin="4378,-67" coordsize="236,2">
            <v:shape style="position:absolute;left:4378;top:-67;width:236;height:2" coordorigin="4378,-67" coordsize="236,0" path="m4378,-67l4613,-67e" filled="f" stroked="t" strokeweight=".60243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w w:val="95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400" w:lineRule="exact" w:before="133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position w:val="-14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position w:val="-14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16"/>
          <w:w w:val="90"/>
          <w:position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-25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3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3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Η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32" w:lineRule="exact" w:before="0"/>
        <w:ind w:left="0" w:right="13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44.138153pt;margin-top:-3.360548pt;width:23.45pt;height:.1pt;mso-position-horizontal-relative:page;mso-position-vertical-relative:paragraph;z-index:-6525" coordorigin="6883,-67" coordsize="469,2">
            <v:shape style="position:absolute;left:6883;top:-67;width:469;height:2" coordorigin="6883,-67" coordsize="469,0" path="m6883,-67l7351,-67e" filled="f" stroked="t" strokeweight=".60242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w w:val="95"/>
          <w:sz w:val="24"/>
        </w:rPr>
        <w:t>4</w:t>
      </w:r>
      <w:r>
        <w:rPr>
          <w:rFonts w:ascii="Times New Roman"/>
          <w:color w:val="000000"/>
          <w:sz w:val="24"/>
        </w:rPr>
      </w:r>
    </w:p>
    <w:p>
      <w:pPr>
        <w:spacing w:line="180" w:lineRule="exact" w:before="2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618" w:space="2321"/>
            <w:col w:w="610" w:space="1909"/>
            <w:col w:w="833" w:space="2265"/>
            <w:col w:w="1314"/>
          </w:cols>
        </w:sectPr>
      </w:pPr>
    </w:p>
    <w:p>
      <w:pPr>
        <w:pStyle w:val="BodyText"/>
        <w:spacing w:line="240" w:lineRule="auto" w:before="13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3887" w:space="4669"/>
            <w:col w:w="1314"/>
          </w:cols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60" w:lineRule="auto" w:before="69"/>
        <w:ind w:right="114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8.693001pt;margin-top:45.167645pt;width:15.03pt;height:10.164pt;mso-position-horizontal-relative:page;mso-position-vertical-relative:paragraph;z-index:-6524" type="#_x0000_t75" stroked="false">
            <v:imagedata r:id="rId128" o:title=""/>
          </v:shape>
        </w:pic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80</w:t>
      </w:r>
      <w:r>
        <w:rPr>
          <w:color w:val="231F20"/>
          <w:spacing w:val="-1"/>
        </w:rPr>
        <w:t>Kg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0</w:t>
      </w:r>
      <w:r>
        <w:rPr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όλη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διαδρομής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συνιστώσα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6" w:lineRule="auto" w:before="67"/>
        <w:ind w:right="114" w:firstLine="4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3"/>
        </w:rPr>
        <w:t>F</w:t>
      </w:r>
      <w:r>
        <w:rPr>
          <w:rFonts w:ascii="Times New Roman" w:hAnsi="Times New Roman"/>
          <w:i/>
          <w:color w:val="231F20"/>
          <w:spacing w:val="-13"/>
          <w:position w:val="-5"/>
          <w:sz w:val="14"/>
        </w:rPr>
        <w:t>Ο</w:t>
      </w:r>
      <w:r>
        <w:rPr>
          <w:rFonts w:ascii="Times New Roman" w:hAnsi="Times New Roman"/>
          <w:i/>
          <w:color w:val="231F20"/>
          <w:spacing w:val="1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600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Συγχρόνως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αέρας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αθλητή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Αρχικά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400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4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ακαριαία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600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διατηρείται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τερματισμό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ισχύς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αναπτύσσει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μπορεί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αναγκαία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000000"/>
        </w:rPr>
      </w:r>
    </w:p>
    <w:p>
      <w:pPr>
        <w:spacing w:after="0" w:line="35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3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συνιστώσα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ίση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Symbol" w:hAnsi="Symbol" w:cs="Symbol" w:eastAsia="Symbol"/>
          <w:color w:val="231F20"/>
        </w:rPr>
        <w:t></w:t>
      </w:r>
      <w:r>
        <w:rPr>
          <w:color w:val="231F20"/>
        </w:rPr>
        <w:t>10</w:t>
      </w:r>
      <w:r>
        <w:rPr>
          <w:color w:val="231F20"/>
          <w:position w:val="11"/>
          <w:sz w:val="16"/>
          <w:szCs w:val="16"/>
        </w:rPr>
        <w:t>3</w:t>
      </w:r>
      <w:r>
        <w:rPr>
          <w:color w:val="231F20"/>
        </w:rPr>
        <w:t>W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Δίνεται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βαρύτητας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320" w:lineRule="exact" w:before="11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:</w:t>
      </w:r>
      <w:r>
        <w:rPr>
          <w:color w:val="000000"/>
        </w:rPr>
      </w:r>
    </w:p>
    <w:p>
      <w:pPr>
        <w:spacing w:line="375" w:lineRule="exact" w:before="20"/>
        <w:ind w:left="7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7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1" w:lineRule="exact" w:before="0"/>
        <w:ind w:left="0" w:right="134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90.842407pt;margin-top:-3.062362pt;width:11.6pt;height:.1pt;mso-position-horizontal-relative:page;mso-position-vertical-relative:paragraph;z-index:-6523" coordorigin="9817,-61" coordsize="232,2">
            <v:shape style="position:absolute;left:9817;top:-61;width:232;height:2" coordorigin="9817,-61" coordsize="232,0" path="m9817,-61l10049,-61e" filled="f" stroked="t" strokeweight=".579292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41" w:lineRule="exact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1020"/>
          <w:cols w:num="2" w:equalWidth="0">
            <w:col w:w="8040" w:space="40"/>
            <w:col w:w="1790"/>
          </w:cols>
        </w:sectPr>
      </w:pPr>
    </w:p>
    <w:p>
      <w:pPr>
        <w:pStyle w:val="BodyText"/>
        <w:spacing w:line="358" w:lineRule="auto" w:before="139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είδη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κινήσεων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όλο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διαδρομής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6" w:lineRule="auto" w:before="12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δύναμης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2"/>
        </w:rPr>
        <w:t>τ</w:t>
      </w:r>
      <w:r>
        <w:rPr>
          <w:color w:val="231F20"/>
          <w:spacing w:val="2"/>
        </w:rPr>
        <w:t>o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αθλητή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στάδιο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000000"/>
        </w:rPr>
      </w:r>
    </w:p>
    <w:p>
      <w:pPr>
        <w:spacing w:after="0" w:line="356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2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-1"/>
        </w:rPr>
        <w:t>αλλάζει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είδος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1"/>
        </w:rPr>
        <w:t> κίνησης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761" w:space="1795"/>
            <w:col w:w="1314"/>
          </w:cols>
        </w:sectPr>
      </w:pPr>
    </w:p>
    <w:p>
      <w:pPr>
        <w:pStyle w:val="BodyText"/>
        <w:tabs>
          <w:tab w:pos="707" w:val="left" w:leader="none"/>
        </w:tabs>
        <w:spacing w:line="360" w:lineRule="auto" w:before="132"/>
        <w:ind w:right="114" w:hanging="1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  <w:tab/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επίδοση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απαιτείται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για 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απόσταση </w:t>
      </w:r>
      <w:r>
        <w:rPr>
          <w:rFonts w:ascii="Times New Roman" w:hAnsi="Times New Roman"/>
          <w:color w:val="231F20"/>
        </w:rPr>
        <w:t>των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Heading2"/>
        <w:spacing w:line="240" w:lineRule="auto" w:before="7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 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όχημα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εκτελώντας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1"/>
        </w:rPr>
        <w:t> ομαλά επιταχυνόμενη κίνηση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συμπληρώσετε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στοιχεία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λείπουν από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παρακάτω πίνακα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4"/>
        <w:rPr>
          <w:sz w:val="14"/>
          <w:szCs w:val="14"/>
        </w:rPr>
      </w:pPr>
    </w:p>
    <w:tbl>
      <w:tblPr>
        <w:tblW w:w="0" w:type="auto"/>
        <w:jc w:val="left"/>
        <w:tblInd w:w="2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3"/>
        <w:gridCol w:w="1480"/>
        <w:gridCol w:w="1595"/>
      </w:tblGrid>
      <w:tr>
        <w:trPr>
          <w:trHeight w:val="837" w:hRule="exact"/>
        </w:trPr>
        <w:tc>
          <w:tcPr>
            <w:tcW w:w="19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04" w:right="2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pacing w:val="-1"/>
                <w:sz w:val="24"/>
              </w:rPr>
              <w:t>Χρονική</w:t>
            </w:r>
            <w:r>
              <w:rPr>
                <w:rFonts w:ascii="Times New Roman" w:hAnsi="Times New Roman"/>
                <w:i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24"/>
              </w:rPr>
              <w:t>στιγμή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204" w:right="2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t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(s)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4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60" w:lineRule="auto"/>
              <w:ind w:left="397" w:right="287" w:hanging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Ταχύτητα υ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(m/s)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5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320" w:right="3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Διάστημα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319" w:right="3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s </w:t>
            </w:r>
            <w:r>
              <w:rPr>
                <w:rFonts w:ascii="Times New Roman"/>
                <w:color w:val="231F20"/>
                <w:sz w:val="24"/>
              </w:rPr>
              <w:t>(m)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65" w:hRule="exact"/>
        </w:trPr>
        <w:tc>
          <w:tcPr>
            <w:tcW w:w="19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6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4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94" w:right="5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318" w:right="3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2" w:hRule="exact"/>
        </w:trPr>
        <w:tc>
          <w:tcPr>
            <w:tcW w:w="19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04" w:right="2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4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94" w:right="5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9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204" w:right="2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4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318" w:right="3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9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4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94" w:right="5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16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9"/>
          <w:headerReference w:type="even" r:id="rId130"/>
          <w:pgSz w:w="11910" w:h="16840"/>
          <w:pgMar w:header="1166" w:footer="0" w:top="1400" w:bottom="280" w:left="1020" w:right="1020"/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τις τιμές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μεγεθών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συπληρώσατε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74" w:lineRule="exact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975" w:space="861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693" w:val="left" w:leader="none"/>
        </w:tabs>
        <w:spacing w:line="358" w:lineRule="auto" w:before="69"/>
        <w:ind w:right="891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πέσουν διαδοχικά από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ταράτσα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πολυκατοικίας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χρονική διαφορά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s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ένα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1"/>
        </w:rPr>
        <w:t>(</w:t>
      </w:r>
      <w:r>
        <w:rPr>
          <w:rFonts w:ascii="Times New Roman" w:hAnsi="Times New Roman"/>
          <w:i/>
          <w:color w:val="231F20"/>
          <w:spacing w:val="1"/>
        </w:rPr>
        <w:t>g</w:t>
      </w:r>
      <w:r>
        <w:rPr>
          <w:rFonts w:ascii="Times New Roman" w:hAnsi="Times New Roman"/>
          <w:color w:val="231F20"/>
          <w:spacing w:val="1"/>
        </w:rPr>
        <w:t>)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διαφορά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ταχυτήτων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όσο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 πτώση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3711" w:val="left" w:leader="none"/>
          <w:tab w:pos="6590" w:val="left" w:leader="none"/>
        </w:tabs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συνεχώς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συνεχώς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παραμένει σταθερή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323" w:lineRule="exact" w:before="57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1.228996pt;margin-top:13.843055pt;width:401pt;height:26.8pt;mso-position-horizontal-relative:page;mso-position-vertical-relative:paragraph;z-index:-6522" coordorigin="1825,277" coordsize="8020,536">
            <v:group style="position:absolute;left:1868;top:762;width:7934;height:2" coordorigin="1868,762" coordsize="7934,2">
              <v:shape style="position:absolute;left:1868;top:762;width:7934;height:2" coordorigin="1868,762" coordsize="7934,0" path="m1868,762l9801,762e" filled="f" stroked="t" strokeweight="4.348pt" strokecolor="#77797B">
                <v:path arrowok="t"/>
              </v:shape>
            </v:group>
            <v:group style="position:absolute;left:1868;top:720;width:7934;height:85" coordorigin="1868,720" coordsize="7934,85">
              <v:shape style="position:absolute;left:1868;top:720;width:7934;height:85" coordorigin="1868,720" coordsize="7934,85" path="m1868,805l9801,805,9801,720,1868,720,1868,805xe" filled="f" stroked="t" strokeweight=".75pt" strokecolor="#231F20">
                <v:path arrowok="t"/>
              </v:shape>
            </v:group>
            <v:group style="position:absolute;left:5096;top:443;width:2834;height:120" coordorigin="5096,443" coordsize="2834,120">
              <v:shape style="position:absolute;left:5096;top:443;width:2834;height:120" coordorigin="5096,443" coordsize="2834,120" path="m7810,443l7810,563,7900,518,7830,518,7830,488,7900,488,7810,443xe" filled="t" fillcolor="#231F20" stroked="f">
                <v:path arrowok="t"/>
                <v:fill type="solid"/>
              </v:shape>
              <v:shape style="position:absolute;left:5096;top:443;width:2834;height:120" coordorigin="5096,443" coordsize="2834,120" path="m7810,488l5096,488,5096,518,7810,518,7810,488xe" filled="t" fillcolor="#231F20" stroked="f">
                <v:path arrowok="t"/>
                <v:fill type="solid"/>
              </v:shape>
              <v:shape style="position:absolute;left:5096;top:443;width:2834;height:120" coordorigin="5096,443" coordsize="2834,120" path="m7900,488l7830,488,7830,518,7900,518,7930,503,7900,488xe" filled="t" fillcolor="#231F20" stroked="f">
                <v:path arrowok="t"/>
                <v:fill type="solid"/>
              </v:shape>
            </v:group>
            <v:group style="position:absolute;left:2909;top:340;width:1321;height:120" coordorigin="2909,340" coordsize="1321,120">
              <v:shape style="position:absolute;left:2909;top:340;width:1321;height:120" coordorigin="2909,340" coordsize="1321,120" path="m3028,340l2909,400,3028,460,3028,415,3008,415,3008,385,3028,385,3028,340xe" filled="t" fillcolor="#231F20" stroked="f">
                <v:path arrowok="t"/>
                <v:fill type="solid"/>
              </v:shape>
              <v:shape style="position:absolute;left:2909;top:340;width:1321;height:120" coordorigin="2909,340" coordsize="1321,120" path="m3028,385l3008,385,3008,415,3028,415,3028,385xe" filled="t" fillcolor="#231F20" stroked="f">
                <v:path arrowok="t"/>
                <v:fill type="solid"/>
              </v:shape>
              <v:shape style="position:absolute;left:2909;top:340;width:1321;height:120" coordorigin="2909,340" coordsize="1321,120" path="m4229,385l3028,385,3028,415,4229,415,4229,385xe" filled="t" fillcolor="#231F20" stroked="f">
                <v:path arrowok="t"/>
                <v:fill type="solid"/>
              </v:shape>
            </v:group>
            <v:group style="position:absolute;left:4229;top:287;width:876;height:433" coordorigin="4229,287" coordsize="876,433">
              <v:shape style="position:absolute;left:4229;top:287;width:876;height:433" coordorigin="4229,287" coordsize="876,433" path="m4301,287l4244,315,4229,647,4232,670,4277,715,5032,720,5055,716,5100,672,5104,359,5101,337,5057,291,4301,287xe" filled="t" fillcolor="#B1B3B5" stroked="f">
                <v:path arrowok="t"/>
                <v:fill type="solid"/>
              </v:shape>
            </v:group>
            <v:group style="position:absolute;left:4229;top:287;width:876;height:433" coordorigin="4229,287" coordsize="876,433">
              <v:shape style="position:absolute;left:4229;top:287;width:876;height:433" coordorigin="4229,287" coordsize="876,433" path="m4301,287l4244,315,4229,647,4232,670,4277,715,5032,720,5055,716,5100,672,5104,359,5101,337,5057,291,4301,287xe" filled="f" stroked="t" strokeweight=".999pt" strokecolor="#231F20">
                <v:path arrowok="t"/>
              </v:shape>
            </v:group>
            <v:group style="position:absolute;left:2729;top:545;width:1508;height:120" coordorigin="2729,545" coordsize="1508,120">
              <v:shape style="position:absolute;left:2729;top:545;width:1508;height:120" coordorigin="2729,545" coordsize="1508,120" path="m2849,545l2729,605,2849,665,2849,620,2829,620,2829,590,2849,590,2849,545xe" filled="t" fillcolor="#231F20" stroked="f">
                <v:path arrowok="t"/>
                <v:fill type="solid"/>
              </v:shape>
              <v:shape style="position:absolute;left:2729;top:545;width:1508;height:120" coordorigin="2729,545" coordsize="1508,120" path="m2849,590l2829,590,2829,620,2849,620,2849,590xe" filled="t" fillcolor="#231F20" stroked="f">
                <v:path arrowok="t"/>
                <v:fill type="solid"/>
              </v:shape>
              <v:shape style="position:absolute;left:2729;top:545;width:1508;height:120" coordorigin="2729,545" coordsize="1508,120" path="m4236,590l2849,590,2849,620,4236,620,4236,59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i/>
          <w:color w:val="231F20"/>
          <w:spacing w:val="-14"/>
          <w:w w:val="10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4"/>
          <w:w w:val="105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231F20"/>
          <w:spacing w:val="32"/>
          <w:w w:val="105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9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9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color w:val="231F20"/>
          <w:spacing w:val="-1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305" w:lineRule="exact" w:before="0"/>
        <w:ind w:left="197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12"/>
          <w:sz w:val="24"/>
        </w:rPr>
        <w:t>F</w:t>
      </w:r>
      <w:r>
        <w:rPr>
          <w:rFonts w:ascii="Times New Roman"/>
          <w:color w:val="231F20"/>
          <w:spacing w:val="-12"/>
          <w:position w:val="-5"/>
          <w:sz w:val="14"/>
        </w:rPr>
        <w:t>3</w:t>
      </w:r>
      <w:r>
        <w:rPr>
          <w:rFonts w:ascii="Times New Roman"/>
          <w:color w:val="000000"/>
          <w:sz w:val="14"/>
        </w:rPr>
      </w:r>
    </w:p>
    <w:p>
      <w:pPr>
        <w:spacing w:before="147"/>
        <w:ind w:left="145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-38"/>
          <w:w w:val="10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w w:val="105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231F20"/>
          <w:spacing w:val="26"/>
          <w:w w:val="105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0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0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color w:val="231F20"/>
          <w:spacing w:val="-22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2904" w:space="1856"/>
            <w:col w:w="5110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9"/>
        <w:rPr>
          <w:sz w:val="20"/>
          <w:szCs w:val="20"/>
        </w:rPr>
      </w:pPr>
    </w:p>
    <w:p>
      <w:pPr>
        <w:pStyle w:val="BodyText"/>
        <w:spacing w:line="351" w:lineRule="auto" w:before="69"/>
        <w:ind w:right="116" w:hanging="1"/>
        <w:jc w:val="both"/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=2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Kg,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οριακά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έτοιμο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επιπέδου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μ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0,2. </w:t>
      </w:r>
      <w:r>
        <w:rPr>
          <w:rFonts w:ascii="Times New Roman" w:hAnsi="Times New Roman"/>
          <w:color w:val="231F20"/>
          <w:spacing w:val="-1"/>
        </w:rPr>
        <w:t>Στο σώμα ασκούνται</w:t>
      </w:r>
      <w:r>
        <w:rPr>
          <w:rFonts w:ascii="Times New Roman" w:hAnsi="Times New Roman"/>
          <w:color w:val="231F20"/>
        </w:rPr>
        <w:t> οι</w:t>
      </w:r>
      <w:r>
        <w:rPr>
          <w:rFonts w:ascii="Times New Roman" w:hAnsi="Times New Roman"/>
          <w:color w:val="231F20"/>
          <w:spacing w:val="-1"/>
        </w:rPr>
        <w:t> οριζόντιες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δυνάμεις  με μέτρα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 </w:t>
      </w:r>
      <w:r>
        <w:rPr>
          <w:color w:val="231F20"/>
        </w:rPr>
        <w:t>=</w:t>
      </w:r>
      <w:r>
        <w:rPr>
          <w:color w:val="231F20"/>
          <w:spacing w:val="-1"/>
        </w:rPr>
        <w:t> 15 N,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position w:val="-2"/>
          <w:sz w:val="16"/>
        </w:rPr>
        <w:t>3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5" w:lineRule="auto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βρεθεί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Θεωρήστε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ότι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οριακή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τριβή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επιπέδου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ισούται</w:t>
      </w:r>
      <w:r>
        <w:rPr>
          <w:rFonts w:ascii="Times New Roman" w:hAnsi="Times New Roman" w:cs="Times New Roman" w:eastAsia="Times New Roman"/>
          <w:color w:val="231F20"/>
        </w:rPr>
        <w:t> με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 τριβή ολισθήσεως</w:t>
      </w:r>
      <w:r>
        <w:rPr>
          <w:rFonts w:ascii="Times New Roman" w:hAnsi="Times New Roman" w:cs="Times New Roman" w:eastAsia="Times New Roman"/>
          <w:color w:val="231F20"/>
          <w:spacing w:val="-1"/>
        </w:rPr>
        <w:t>).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50" w:lineRule="auto" w:before="25"/>
        <w:ind w:right="738" w:firstLine="7917"/>
        <w:jc w:val="both"/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7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έχει ταχύτητα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 0 m/s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3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μετατόπιση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0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color w:val="231F20"/>
        </w:rPr>
        <w:t>-10</w:t>
      </w:r>
      <w:r>
        <w:rPr>
          <w:color w:val="231F20"/>
          <w:spacing w:val="-1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1"/>
        <w:spacing w:line="240" w:lineRule="auto" w:before="22"/>
        <w:ind w:left="0" w:right="73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b w:val="0"/>
          <w:color w:val="000000"/>
        </w:rPr>
      </w:r>
    </w:p>
    <w:p>
      <w:pPr>
        <w:pStyle w:val="BodyText"/>
        <w:spacing w:line="360" w:lineRule="auto" w:before="132"/>
        <w:ind w:right="114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γίνει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</w:rPr>
        <w:t> για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s - 10 s.</w:t>
      </w:r>
      <w:r>
        <w:rPr>
          <w:color w:val="000000"/>
        </w:rPr>
      </w:r>
    </w:p>
    <w:p>
      <w:pPr>
        <w:pStyle w:val="BodyText"/>
        <w:spacing w:line="356" w:lineRule="auto" w:before="7"/>
        <w:ind w:right="409" w:firstLine="7917"/>
        <w:jc w:val="left"/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5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μέση ισχύς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στο χρονικό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-10 s.</w:t>
      </w:r>
      <w:r>
        <w:rPr>
          <w:color w:val="000000"/>
        </w:rPr>
      </w:r>
    </w:p>
    <w:p>
      <w:pPr>
        <w:pStyle w:val="Heading1"/>
        <w:spacing w:line="240" w:lineRule="auto" w:before="12"/>
        <w:ind w:left="0" w:right="73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500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κατάστρωμα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καραβιού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Γερανός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μεταφέρει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m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τοποθετεί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βαγόνι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διαδρομή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Ι</w:t>
      </w:r>
      <w:r>
        <w:rPr>
          <w:rFonts w:ascii="Times New Roman" w:hAnsi="Times New Roman"/>
          <w:color w:val="231F20"/>
          <w:spacing w:val="-2"/>
        </w:rPr>
        <w:t>).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βαγόνι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ευθύγραμμες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ράγες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μεταφέρει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απόσταση </w:t>
      </w:r>
      <w:r>
        <w:rPr>
          <w:rFonts w:ascii="Times New Roman" w:hAnsi="Times New Roman"/>
          <w:color w:val="231F20"/>
        </w:rPr>
        <w:t>100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τοποθέτησε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γερανός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διαδρομή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ΙΙ</w:t>
      </w:r>
      <w:r>
        <w:rPr>
          <w:rFonts w:ascii="Times New Roman" w:hAnsi="Times New Roman"/>
          <w:color w:val="231F20"/>
          <w:spacing w:val="-1"/>
        </w:rPr>
        <w:t>).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,</w:t>
      </w:r>
      <w:r>
        <w:rPr>
          <w:rFonts w:ascii="Times New Roman" w:hAnsi="Times New Roman"/>
          <w:i/>
          <w:color w:val="231F20"/>
          <w:spacing w:val="1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2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παράγεται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διαδρομές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right="0"/>
        <w:jc w:val="both"/>
      </w:pP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ΙΙ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:</w:t>
      </w:r>
      <w:r>
        <w:rPr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139"/>
        <w:ind w:left="8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8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8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9" w:lineRule="auto" w:before="69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Θέλετε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μειώσετε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«</w:t>
      </w:r>
      <w:r>
        <w:rPr>
          <w:rFonts w:ascii="Times New Roman" w:hAnsi="Times New Roman"/>
          <w:color w:val="231F20"/>
          <w:spacing w:val="-1"/>
        </w:rPr>
        <w:t>συγκρουόμενου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-1"/>
        </w:rPr>
        <w:t>»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Λούνα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Παρκ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συνηθίζετε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οδηγείτε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φίλο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πίστας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Λούνα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Πάρκ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6"/>
        <w:ind w:right="5286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 πετύχετε κάτι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τέτοιο θα</w:t>
      </w:r>
      <w:r>
        <w:rPr>
          <w:rFonts w:ascii="Times New Roman" w:hAnsi="Times New Roman"/>
          <w:color w:val="231F20"/>
          <w:spacing w:val="-1"/>
        </w:rPr>
        <w:t> πρέπει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οδηγείτε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μεγαλύτερη ταχύτητα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αυτοκίνητο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μικρότερη</w:t>
      </w:r>
      <w:r>
        <w:rPr>
          <w:rFonts w:ascii="Times New Roman" w:hAnsi="Times New Roman"/>
          <w:color w:val="231F20"/>
          <w:spacing w:val="-1"/>
        </w:rPr>
        <w:t> βάση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επαφής</w:t>
      </w:r>
      <w:r>
        <w:rPr>
          <w:rFonts w:ascii="Times New Roman" w:hAnsi="Times New Roman"/>
          <w:color w:val="231F20"/>
        </w:rPr>
        <w:t>),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</w:pPr>
      <w:r>
        <w:rPr/>
        <w:pict>
          <v:group style="position:absolute;margin-left:488.734985pt;margin-top:15.036522pt;width:3.15pt;height:.6pt;mso-position-horizontal-relative:page;mso-position-vertical-relative:paragraph;z-index:-6521" coordorigin="9775,301" coordsize="63,12">
            <v:shape style="position:absolute;left:9775;top:301;width:63;height:12" coordorigin="9775,301" coordsize="63,12" path="m9775,307l9837,307e" filled="f" stroked="t" strokeweight=".699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πάρετε μαζί</w:t>
      </w:r>
      <w:r>
        <w:rPr>
          <w:rFonts w:ascii="Times New Roman" w:hAnsi="Times New Roman"/>
          <w:color w:val="231F20"/>
        </w:rPr>
        <w:t> σας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φίλο</w:t>
      </w:r>
      <w:r>
        <w:rPr>
          <w:rFonts w:ascii="Times New Roman" w:hAnsi="Times New Roman"/>
          <w:color w:val="231F20"/>
          <w:spacing w:val="-1"/>
        </w:rPr>
        <w:t> σας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οδηγήσετε μόνος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1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i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  <w:spacing w:val="-1"/>
        </w:rPr>
        <w:t>kg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αρχικά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0,4.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0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/>
        <w:pict>
          <v:shape style="width:7.546pt;height:17.991pt;mso-position-horizontal-relative:char;mso-position-vertical-relative:line" type="#_x0000_t75" stroked="false">
            <v:imagedata r:id="rId131" o:title=""/>
          </v:shape>
        </w:pict>
      </w:r>
      <w:r>
        <w:rPr>
          <w:rFonts w:ascii="Times New Roman" w:hAnsi="Times New Roman"/>
          <w:color w:val="231F20"/>
          <w:spacing w:val="27"/>
          <w:position w:val="-10"/>
        </w:rPr>
      </w:r>
      <w:r>
        <w:rPr>
          <w:rFonts w:ascii="Times New Roman" w:hAnsi="Times New Roman"/>
          <w:color w:val="231F20"/>
          <w:spacing w:val="27"/>
        </w:rPr>
        <w:t> 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η 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5" w:lineRule="exact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8" w:hanging="1"/>
        <w:jc w:val="both"/>
      </w:pP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αρχίσει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color w:val="ED2024"/>
          <w:spacing w:val="-1"/>
        </w:rPr>
        <w:t>.</w:t>
      </w:r>
      <w:r>
        <w:rPr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94.87149pt;margin-top:2.628256pt;width:131.8pt;height:119.45pt;mso-position-horizontal-relative:page;mso-position-vertical-relative:paragraph;z-index:-6518" coordorigin="7897,53" coordsize="2636,2389">
            <v:group style="position:absolute;left:7979;top:644;width:555;height:2" coordorigin="7979,644" coordsize="555,2">
              <v:shape style="position:absolute;left:7979;top:644;width:555;height:2" coordorigin="7979,644" coordsize="555,0" path="m7979,644l8534,644e" filled="f" stroked="t" strokeweight="1.999pt" strokecolor="#231F20">
                <v:path arrowok="t"/>
              </v:shape>
            </v:group>
            <v:group style="position:absolute;left:7917;top:73;width:120;height:2349" coordorigin="7917,73" coordsize="120,2349">
              <v:shape style="position:absolute;left:7917;top:73;width:120;height:2349" coordorigin="7917,73" coordsize="120,2349" path="m7968,192l7939,2411,7939,2417,7943,2421,7954,2421,7959,2417,7959,2411,7988,193,7968,192xe" filled="t" fillcolor="#231F20" stroked="f">
                <v:path arrowok="t"/>
                <v:fill type="solid"/>
              </v:shape>
              <v:shape style="position:absolute;left:7917;top:73;width:120;height:2349" coordorigin="7917,73" coordsize="120,2349" path="m8022,162l7983,162,7988,167,7988,173,7988,193,8037,193,8022,162xe" filled="t" fillcolor="#231F20" stroked="f">
                <v:path arrowok="t"/>
                <v:fill type="solid"/>
              </v:shape>
              <v:shape style="position:absolute;left:7917;top:73;width:120;height:2349" coordorigin="7917,73" coordsize="120,2349" path="m7983,162l7972,162,7968,167,7968,173,7968,192,7988,193,7988,173,7988,167,7983,162xe" filled="t" fillcolor="#231F20" stroked="f">
                <v:path arrowok="t"/>
                <v:fill type="solid"/>
              </v:shape>
              <v:shape style="position:absolute;left:7917;top:73;width:120;height:2349" coordorigin="7917,73" coordsize="120,2349" path="m7979,73l7917,192,7968,192,7968,173,7968,167,7972,162,8022,162,7979,73xe" filled="t" fillcolor="#231F20" stroked="f">
                <v:path arrowok="t"/>
                <v:fill type="solid"/>
              </v:shape>
            </v:group>
            <v:group style="position:absolute;left:7954;top:1222;width:2559;height:120" coordorigin="7954,1222" coordsize="2559,120">
              <v:shape style="position:absolute;left:7954;top:1222;width:2559;height:120" coordorigin="7954,1222" coordsize="2559,120" path="m10393,1222l10393,1342,10493,1292,10418,1292,10423,1288,10423,1276,10418,1272,10493,1272,10393,1222xe" filled="t" fillcolor="#231F20" stroked="f">
                <v:path arrowok="t"/>
                <v:fill type="solid"/>
              </v:shape>
              <v:shape style="position:absolute;left:7954;top:1222;width:2559;height:120" coordorigin="7954,1222" coordsize="2559,120" path="m10393,1272l7958,1272,7954,1276,7954,1288,7958,1292,10393,1292,10393,1272xe" filled="t" fillcolor="#231F20" stroked="f">
                <v:path arrowok="t"/>
                <v:fill type="solid"/>
              </v:shape>
              <v:shape style="position:absolute;left:7954;top:1222;width:2559;height:120" coordorigin="7954,1222" coordsize="2559,120" path="m10493,1272l10418,1272,10423,1276,10423,1288,10418,1292,10493,1292,10513,1282,10493,1272xe" filled="t" fillcolor="#231F20" stroked="f">
                <v:path arrowok="t"/>
                <v:fill type="solid"/>
              </v:shape>
            </v:group>
            <v:group style="position:absolute;left:8534;top:1282;width:564;height:2" coordorigin="8534,1282" coordsize="564,2">
              <v:shape style="position:absolute;left:8534;top:1282;width:564;height:2" coordorigin="8534,1282" coordsize="564,0" path="m8534,1282l9097,1282e" filled="f" stroked="t" strokeweight="1.999pt" strokecolor="#231F20">
                <v:path arrowok="t"/>
              </v:shape>
            </v:group>
            <v:group style="position:absolute;left:8520;top:633;width:2;height:677" coordorigin="8520,633" coordsize="2,677">
              <v:shape style="position:absolute;left:8520;top:633;width:2;height:677" coordorigin="8520,633" coordsize="0,677" path="m8520,633l8520,1310e" filled="f" stroked="t" strokeweight=".0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/>
          <w:color w:val="231F20"/>
          <w:spacing w:val="-1"/>
          <w:sz w:val="22"/>
        </w:rPr>
        <w:t>F(N)</w:t>
      </w:r>
      <w:r>
        <w:rPr>
          <w:rFonts w:ascii="Calibri"/>
          <w:color w:val="000000"/>
          <w:sz w:val="22"/>
        </w:rPr>
      </w:r>
    </w:p>
    <w:p>
      <w:pPr>
        <w:spacing w:line="240" w:lineRule="exact" w:before="5"/>
        <w:rPr>
          <w:sz w:val="24"/>
          <w:szCs w:val="24"/>
        </w:rPr>
      </w:pPr>
    </w:p>
    <w:p>
      <w:pPr>
        <w:spacing w:before="0"/>
        <w:ind w:left="29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40</w:t>
      </w:r>
      <w:r>
        <w:rPr>
          <w:rFonts w:ascii="Calibri"/>
          <w:color w:val="000000"/>
          <w:sz w:val="22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1009" w:val="left" w:leader="none"/>
        </w:tabs>
        <w:spacing w:before="0"/>
        <w:ind w:left="385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0</w:t>
        <w:tab/>
      </w:r>
      <w:r>
        <w:rPr>
          <w:rFonts w:ascii="Calibri"/>
          <w:color w:val="231F20"/>
          <w:position w:val="-10"/>
          <w:sz w:val="22"/>
        </w:rPr>
        <w:t>5</w:t>
      </w:r>
      <w:r>
        <w:rPr>
          <w:rFonts w:ascii="Calibri"/>
          <w:color w:val="000000"/>
          <w:sz w:val="22"/>
        </w:rPr>
      </w:r>
    </w:p>
    <w:p>
      <w:pPr>
        <w:spacing w:line="160" w:lineRule="exact" w:before="2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1427" w:val="left" w:leader="none"/>
        </w:tabs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position w:val="1"/>
          <w:sz w:val="22"/>
        </w:rPr>
        <w:t>10</w:t>
        <w:tab/>
      </w:r>
      <w:r>
        <w:rPr>
          <w:rFonts w:ascii="Calibri"/>
          <w:color w:val="231F20"/>
          <w:sz w:val="22"/>
        </w:rPr>
        <w:t>t(s)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3" w:equalWidth="0">
            <w:col w:w="6142" w:space="216"/>
            <w:col w:w="1122" w:space="397"/>
            <w:col w:w="1993"/>
          </w:cols>
        </w:sectPr>
      </w:pPr>
    </w:p>
    <w:p>
      <w:pPr>
        <w:pStyle w:val="BodyText"/>
        <w:spacing w:line="240" w:lineRule="auto" w:before="16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2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72.123505pt;margin-top:-3.034384pt;width:11.6pt;height:.1pt;mso-position-horizontal-relative:page;mso-position-vertical-relative:paragraph;z-index:-6520" coordorigin="5442,-61" coordsize="232,2">
            <v:shape style="position:absolute;left:5442;top:-61;width:232;height:2" coordorigin="5442,-61" coordsize="232,0" path="m5442,-61l5674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8"/>
        <w:ind w:left="10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3630" w:space="40"/>
            <w:col w:w="960" w:space="40"/>
            <w:col w:w="5200"/>
          </w:cols>
        </w:sectPr>
      </w:pPr>
    </w:p>
    <w:p>
      <w:pPr>
        <w:pStyle w:val="BodyText"/>
        <w:spacing w:line="358" w:lineRule="auto" w:before="130"/>
        <w:ind w:right="116" w:hanging="1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σχεδιάσετε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βαθμολογημένους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άξονες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επιτάχυνσης</w:t>
      </w:r>
      <w:r>
        <w:rPr>
          <w:color w:val="231F20"/>
          <w:spacing w:val="-1"/>
        </w:rPr>
        <w:t>-</w:t>
      </w:r>
      <w:r>
        <w:rPr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α</w:t>
      </w:r>
      <w:r>
        <w:rPr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sec</w:t>
      </w:r>
      <w:r>
        <w:rPr>
          <w:color w:val="000000"/>
        </w:rPr>
      </w:r>
    </w:p>
    <w:p>
      <w:pPr>
        <w:pStyle w:val="BodyText"/>
        <w:spacing w:line="357" w:lineRule="auto" w:before="12"/>
        <w:ind w:right="118" w:firstLine="8517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2.569pt;margin-top:62.597916pt;width:7.546pt;height:17.991pt;mso-position-horizontal-relative:page;mso-position-vertical-relative:paragraph;z-index:-6519" type="#_x0000_t75" stroked="false">
            <v:imagedata r:id="rId131" o:title=""/>
          </v:shape>
        </w:pic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6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σχεδιάσετε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βαθμολογημένους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άξονες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ταχύτητας</w:t>
      </w:r>
      <w:r>
        <w:rPr>
          <w:color w:val="231F20"/>
        </w:rPr>
        <w:t>-</w:t>
      </w:r>
      <w:r>
        <w:rPr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υ</w:t>
      </w:r>
      <w:r>
        <w:rPr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  <w:spacing w:val="-1"/>
        </w:rPr>
        <w:t>sec</w:t>
      </w:r>
      <w:r>
        <w:rPr>
          <w:color w:val="231F20"/>
        </w:rPr>
        <w:t>                                                                                               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7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tabs>
          <w:tab w:pos="4442" w:val="left" w:leader="none"/>
        </w:tabs>
        <w:spacing w:line="240" w:lineRule="auto" w:before="37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  <w:tab/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sec</w:t>
      </w:r>
      <w:r>
        <w:rPr>
          <w:color w:val="000000"/>
        </w:rPr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τριβής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  <w:spacing w:val="1"/>
        </w:rPr>
        <w:t>sec</w:t>
      </w:r>
      <w:r>
        <w:rPr>
          <w:color w:val="000000"/>
        </w:rPr>
      </w:r>
    </w:p>
    <w:p>
      <w:pPr>
        <w:pStyle w:val="Heading2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429" w:space="1089"/>
            <w:col w:w="135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1109" w:val="left" w:leader="none"/>
        </w:tabs>
        <w:spacing w:line="351" w:lineRule="auto" w:before="69"/>
        <w:ind w:right="1763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96.651001pt;margin-top:17.022741pt;width:141.678pt;height:103.448pt;mso-position-horizontal-relative:page;mso-position-vertical-relative:paragraph;z-index:-6517" type="#_x0000_t75" stroked="false">
            <v:imagedata r:id="rId132" o:title=""/>
          </v:shape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διπλανή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εικόνα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παριστάνεται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  <w:tab/>
      </w:r>
      <w:r>
        <w:rPr>
          <w:rFonts w:ascii="Times New Roman" w:hAnsi="Times New Roman" w:cs="Times New Roman" w:eastAsia="Times New Roman"/>
          <w:color w:val="231F20"/>
        </w:rPr>
        <w:t>ενός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κινητού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εκτελεί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ομαλά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μεταβαλλόμενη κίνηση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γνωρίζοντας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BodyText"/>
        <w:spacing w:line="240" w:lineRule="auto" w:before="12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προσδιορίζουμε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μόνο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μόνο </w:t>
      </w:r>
      <w:r>
        <w:rPr>
          <w:rFonts w:ascii="Times New Roman" w:hAnsi="Times New Roman"/>
          <w:color w:val="231F20"/>
          <w:spacing w:val="-1"/>
        </w:rPr>
        <w:t>τη μετατόπιση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διάστημα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4"/>
        <w:ind w:right="0"/>
        <w:jc w:val="both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μετατόπιση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10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496" w:space="60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4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διπλανή 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κιβώτιο αποκτά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9"/>
        <w:ind w:right="4131" w:hanging="1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15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3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/>
        <w:pict>
          <v:shape style="width:141.650413pt;height:113.76pt;mso-position-horizontal-relative:char;mso-position-vertical-relative:line" type="#_x0000_t75" stroked="false">
            <v:imagedata r:id="rId133" o:title=""/>
          </v:shape>
        </w:pict>
      </w:r>
      <w:r>
        <w:rPr/>
      </w:r>
      <w:r>
        <w:rPr>
          <w:rFonts w:ascii="Times New Roman"/>
          <w:sz w:val="20"/>
        </w:rPr>
      </w:r>
    </w:p>
    <w:p>
      <w:pPr>
        <w:spacing w:line="190" w:lineRule="exact" w:before="2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186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8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730" w:space="72"/>
            <w:col w:w="3068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Μικρή</w:t>
      </w:r>
      <w:r>
        <w:rPr>
          <w:rFonts w:ascii="Times New Roman" w:hAnsi="Times New Roman"/>
          <w:color w:val="231F20"/>
          <w:spacing w:val="3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σφαίρα</w:t>
      </w:r>
      <w:r>
        <w:rPr>
          <w:rFonts w:ascii="Times New Roman" w:hAnsi="Times New Roman"/>
          <w:color w:val="231F20"/>
          <w:spacing w:val="3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μάζας</w:t>
      </w:r>
      <w:r>
        <w:rPr>
          <w:rFonts w:ascii="Times New Roman" w:hAnsi="Times New Roman"/>
          <w:color w:val="231F20"/>
          <w:spacing w:val="35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i/>
          <w:color w:val="231F20"/>
          <w:spacing w:val="3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3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5</w:t>
      </w:r>
      <w:r>
        <w:rPr>
          <w:rFonts w:ascii="Times New Roman" w:hAnsi="Times New Roman"/>
          <w:i/>
          <w:color w:val="231F20"/>
          <w:spacing w:val="3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kg</w:t>
      </w:r>
      <w:r>
        <w:rPr>
          <w:rFonts w:ascii="Times New Roman" w:hAnsi="Times New Roman"/>
          <w:i/>
          <w:color w:val="231F20"/>
          <w:spacing w:val="3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βρίσκεται</w:t>
      </w:r>
      <w:r>
        <w:rPr>
          <w:rFonts w:ascii="Times New Roman" w:hAnsi="Times New Roman"/>
          <w:color w:val="231F20"/>
          <w:spacing w:val="3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σε</w:t>
      </w:r>
      <w:r>
        <w:rPr>
          <w:rFonts w:ascii="Times New Roman" w:hAnsi="Times New Roman"/>
          <w:color w:val="231F20"/>
          <w:spacing w:val="3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ύψος</w:t>
      </w:r>
      <w:r>
        <w:rPr>
          <w:rFonts w:ascii="Times New Roman" w:hAnsi="Times New Roman"/>
          <w:color w:val="231F20"/>
          <w:spacing w:val="35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h=</w:t>
      </w:r>
      <w:r>
        <w:rPr>
          <w:rFonts w:ascii="Times New Roman" w:hAnsi="Times New Roman"/>
          <w:i/>
          <w:color w:val="231F20"/>
          <w:spacing w:val="3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180</w:t>
      </w:r>
      <w:r>
        <w:rPr>
          <w:rFonts w:ascii="Times New Roman" w:hAnsi="Times New Roman"/>
          <w:i/>
          <w:color w:val="231F20"/>
          <w:spacing w:val="3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i/>
          <w:color w:val="231F20"/>
          <w:spacing w:val="3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πάνω</w:t>
      </w:r>
      <w:r>
        <w:rPr>
          <w:rFonts w:ascii="Times New Roman" w:hAnsi="Times New Roman"/>
          <w:color w:val="231F20"/>
          <w:spacing w:val="32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από</w:t>
      </w:r>
      <w:r>
        <w:rPr>
          <w:rFonts w:ascii="Times New Roman" w:hAnsi="Times New Roman"/>
          <w:color w:val="231F20"/>
          <w:spacing w:val="3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3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έδαφος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231F20"/>
          <w:spacing w:val="3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3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598" w:lineRule="exact" w:before="4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t=  0 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s 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5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69.61734pt;margin-top:-3.035082pt;width:11.6pt;height:.1pt;mso-position-horizontal-relative:page;mso-position-vertical-relative:paragraph;z-index:-6516" coordorigin="9392,-61" coordsize="232,2">
            <v:shape style="position:absolute;left:9392;top:-61;width:232;height:2" coordorigin="9392,-61" coordsize="232,0" path="m9392,-61l9624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ότι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7517" w:space="62"/>
            <w:col w:w="1002" w:space="94"/>
            <w:col w:w="1195"/>
          </w:cols>
        </w:sectPr>
      </w:pP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φθάνει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6"/>
        <w:rPr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8179" w:space="339"/>
            <w:col w:w="1352"/>
          </w:cols>
        </w:sectPr>
      </w:pPr>
    </w:p>
    <w:p>
      <w:pPr>
        <w:pStyle w:val="BodyText"/>
        <w:spacing w:line="240" w:lineRule="auto" w:before="9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απόσταση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διάρκεια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position w:val="11"/>
          <w:sz w:val="16"/>
        </w:rPr>
        <w:t>ου </w:t>
      </w:r>
      <w:r>
        <w:rPr>
          <w:rFonts w:ascii="Times New Roman" w:hAnsi="Times New Roman"/>
          <w:color w:val="231F20"/>
          <w:spacing w:val="39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</w:t>
      </w:r>
      <w:r>
        <w:rPr>
          <w:rFonts w:ascii="Times New Roman" w:hAnsi="Times New Roman"/>
          <w:color w:val="231F20"/>
        </w:rPr>
        <w:t> της</w:t>
      </w:r>
      <w:r>
        <w:rPr>
          <w:rFonts w:ascii="Times New Roman" w:hAnsi="Times New Roman"/>
          <w:color w:val="231F20"/>
          <w:spacing w:val="-1"/>
        </w:rPr>
        <w:t> κίνησής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41"/>
        <w:ind w:right="118" w:firstLine="8553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βάρους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κινητική της</w:t>
      </w:r>
      <w:r>
        <w:rPr>
          <w:rFonts w:ascii="Times New Roman" w:hAnsi="Times New Roman"/>
          <w:color w:val="231F20"/>
        </w:rPr>
        <w:t> 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6250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J</w:t>
      </w:r>
      <w:r>
        <w:rPr>
          <w:color w:val="000000"/>
        </w:rPr>
      </w:r>
    </w:p>
    <w:p>
      <w:pPr>
        <w:pStyle w:val="BodyText"/>
        <w:spacing w:line="357" w:lineRule="auto" w:before="13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ισχύ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απο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635" w:val="left" w:leader="none"/>
        </w:tabs>
        <w:spacing w:line="345" w:lineRule="auto" w:before="69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μεταλλικές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1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33"/>
          <w:position w:val="-2"/>
          <w:sz w:val="16"/>
        </w:rPr>
        <w:t> </w:t>
      </w:r>
      <w:r>
        <w:rPr>
          <w:color w:val="231F20"/>
        </w:rPr>
        <w:t>&gt;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εκτελέσουν ελεύθερη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πτώση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επιφάνεια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Γης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39"/>
        <w:ind w:right="116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 </w:t>
      </w:r>
      <w:r>
        <w:rPr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μεγαλύτερο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1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συνεπώς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</w:rPr>
        <w:t> της Σ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7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</w:rPr>
        <w:t> δύο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με ίσες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επιταχύνσεις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φτάνουν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</w:rPr>
        <w:t> ίσες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βαρύτερη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φτάνει πρώτη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μεγαλύτερη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ελαφρύτερη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4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μετακινείται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γραφικά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πό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διάγραμμα αυτό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συμπεραίνουμε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28" w:lineRule="auto" w:before="139"/>
        <w:ind w:right="0" w:hanging="1"/>
        <w:jc w:val="both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 2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spacing w:before="143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"/>
          <w:sz w:val="24"/>
        </w:rPr>
        <w:t>υ</w:t>
      </w:r>
      <w:r>
        <w:rPr>
          <w:rFonts w:ascii="Times New Roman" w:hAnsi="Times New Roman"/>
          <w:color w:val="231F20"/>
          <w:spacing w:val="-1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/>
        <w:ind w:left="0" w:right="17"/>
        <w:jc w:val="right"/>
      </w:pPr>
      <w:r>
        <w:rPr/>
        <w:pict>
          <v:group style="position:absolute;margin-left:331.882996pt;margin-top:-31.325361pt;width:212.75pt;height:152.9pt;mso-position-horizontal-relative:page;mso-position-vertical-relative:paragraph;z-index:-6515" coordorigin="6638,-627" coordsize="4255,3058">
            <v:group style="position:absolute;left:7339;top:-617;width:180;height:2679" coordorigin="7339,-617" coordsize="180,2679">
              <v:shape style="position:absolute;left:7339;top:-617;width:180;height:2679" coordorigin="7339,-617" coordsize="180,2679" path="m7428,-547l7411,-517,7440,2062,7475,2062,7446,-517,7428,-547xe" filled="t" fillcolor="#323031" stroked="f">
                <v:path arrowok="t"/>
                <v:fill type="solid"/>
              </v:shape>
              <v:shape style="position:absolute;left:7339;top:-617;width:180;height:2679" coordorigin="7339,-617" coordsize="180,2679" path="m7427,-617l7344,-470,7339,-461,7342,-451,7359,-441,7369,-444,7374,-453,7411,-517,7410,-582,7445,-582,7448,-582,7427,-617xe" filled="t" fillcolor="#323031" stroked="f">
                <v:path arrowok="t"/>
                <v:fill type="solid"/>
              </v:shape>
              <v:shape style="position:absolute;left:7339;top:-617;width:180;height:2679" coordorigin="7339,-617" coordsize="180,2679" path="m7448,-582l7445,-582,7446,-517,7485,-452,7489,-445,7500,-443,7508,-448,7516,-453,7519,-463,7514,-472,7448,-582xe" filled="t" fillcolor="#323031" stroked="f">
                <v:path arrowok="t"/>
                <v:fill type="solid"/>
              </v:shape>
              <v:shape style="position:absolute;left:7339;top:-617;width:180;height:2679" coordorigin="7339,-617" coordsize="180,2679" path="m7445,-582l7410,-582,7411,-517,7428,-547,7413,-573,7443,-573,7445,-573,7445,-582xe" filled="t" fillcolor="#323031" stroked="f">
                <v:path arrowok="t"/>
                <v:fill type="solid"/>
              </v:shape>
              <v:shape style="position:absolute;left:7339;top:-617;width:180;height:2679" coordorigin="7339,-617" coordsize="180,2679" path="m7445,-573l7443,-573,7428,-547,7446,-517,7445,-573xe" filled="t" fillcolor="#323031" stroked="f">
                <v:path arrowok="t"/>
                <v:fill type="solid"/>
              </v:shape>
              <v:shape style="position:absolute;left:7339;top:-617;width:180;height:2679" coordorigin="7339,-617" coordsize="180,2679" path="m7443,-573l7413,-573,7428,-547,7443,-573xe" filled="t" fillcolor="#323031" stroked="f">
                <v:path arrowok="t"/>
                <v:fill type="solid"/>
              </v:shape>
            </v:group>
            <v:group style="position:absolute;left:6723;top:1618;width:4160;height:180" coordorigin="6723,1618" coordsize="4160,180">
              <v:shape style="position:absolute;left:6723;top:1618;width:4160;height:180" coordorigin="6723,1618" coordsize="4160,180" path="m10728,1618l10717,1621,10713,1629,10708,1637,10711,1648,10783,1690,10848,1691,10848,1726,10783,1726,10719,1763,10710,1767,10708,1778,10717,1795,10728,1798,10736,1793,10852,1726,10848,1726,10853,1725,10882,1708,10737,1623,10728,1618xe" filled="t" fillcolor="#323031" stroked="f">
                <v:path arrowok="t"/>
                <v:fill type="solid"/>
              </v:shape>
              <v:shape style="position:absolute;left:6723;top:1618;width:4160;height:180" coordorigin="6723,1618" coordsize="4160,180" path="m10813,1708l10783,1725,10848,1726,10848,1723,10839,1723,10813,1708xe" filled="t" fillcolor="#323031" stroked="f">
                <v:path arrowok="t"/>
                <v:fill type="solid"/>
              </v:shape>
              <v:shape style="position:absolute;left:6723;top:1618;width:4160;height:180" coordorigin="6723,1618" coordsize="4160,180" path="m6723,1685l6723,1720,10783,1725,10813,1708,10783,1690,6723,1685xe" filled="t" fillcolor="#323031" stroked="f">
                <v:path arrowok="t"/>
                <v:fill type="solid"/>
              </v:shape>
              <v:shape style="position:absolute;left:6723;top:1618;width:4160;height:180" coordorigin="6723,1618" coordsize="4160,180" path="m10839,1693l10813,1708,10839,1723,10839,1693xe" filled="t" fillcolor="#323031" stroked="f">
                <v:path arrowok="t"/>
                <v:fill type="solid"/>
              </v:shape>
              <v:shape style="position:absolute;left:6723;top:1618;width:4160;height:180" coordorigin="6723,1618" coordsize="4160,180" path="m10848,1693l10839,1693,10839,1723,10848,1723,10848,1693xe" filled="t" fillcolor="#323031" stroked="f">
                <v:path arrowok="t"/>
                <v:fill type="solid"/>
              </v:shape>
              <v:shape style="position:absolute;left:6723;top:1618;width:4160;height:180" coordorigin="6723,1618" coordsize="4160,180" path="m10783,1690l10813,1708,10839,1693,10848,1693,10848,1691,10783,1690xe" filled="t" fillcolor="#323031" stroked="f">
                <v:path arrowok="t"/>
                <v:fill type="solid"/>
              </v:shape>
            </v:group>
            <v:group style="position:absolute;left:6648;top:1777;width:735;height:644" coordorigin="6648,1777" coordsize="735,644">
              <v:shape style="position:absolute;left:6648;top:1777;width:735;height:644" coordorigin="6648,1777" coordsize="735,644" path="m6648,2421l7382,2421,7382,1777,6648,1777,6648,2421xe" filled="t" fillcolor="#FFFFFF" stroked="f">
                <v:path arrowok="t"/>
                <v:fill type="solid"/>
              </v:shape>
            </v:group>
            <v:group style="position:absolute;left:7442;top:53;width:1979;height:1650" coordorigin="7442,53" coordsize="1979,1650">
              <v:shape style="position:absolute;left:7442;top:53;width:1979;height:1650" coordorigin="7442,53" coordsize="1979,1650" path="m7442,53l9421,1702e" filled="f" stroked="t" strokeweight="1.749pt" strokecolor="#323031">
                <v:path arrowok="t"/>
              </v:shape>
            </v:group>
            <w10:wrap type="none"/>
          </v:group>
        </w:pict>
      </w:r>
      <w:r>
        <w:rPr>
          <w:color w:val="231F20"/>
        </w:rPr>
        <w:t>20</w:t>
      </w:r>
      <w:r>
        <w:rPr>
          <w:color w:val="000000"/>
        </w:rPr>
      </w:r>
    </w:p>
    <w:p>
      <w:pPr>
        <w:spacing w:line="130" w:lineRule="exact" w:before="4"/>
        <w:rPr>
          <w:sz w:val="13"/>
          <w:szCs w:val="1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77"/>
        <w:jc w:val="right"/>
      </w:pPr>
      <w:r>
        <w:rPr>
          <w:color w:val="231F20"/>
        </w:rPr>
        <w:t>0</w:t>
      </w:r>
      <w:r>
        <w:rPr>
          <w:color w:val="000000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pStyle w:val="BodyText"/>
        <w:tabs>
          <w:tab w:pos="1054" w:val="left" w:leader="none"/>
        </w:tabs>
        <w:spacing w:line="240" w:lineRule="auto"/>
        <w:ind w:right="0"/>
        <w:jc w:val="left"/>
      </w:pPr>
      <w:r>
        <w:rPr>
          <w:color w:val="231F20"/>
          <w:position w:val="10"/>
        </w:rPr>
        <w:t>40</w:t>
        <w:tab/>
      </w:r>
      <w:r>
        <w:rPr>
          <w:color w:val="231F20"/>
          <w:spacing w:val="-1"/>
        </w:rPr>
        <w:t>t(s)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5154" w:space="266"/>
            <w:col w:w="730" w:space="2090"/>
            <w:col w:w="1630"/>
          </w:cols>
        </w:sectPr>
      </w:pPr>
    </w:p>
    <w:p>
      <w:pPr>
        <w:pStyle w:val="BodyText"/>
        <w:spacing w:line="240" w:lineRule="auto" w:before="15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 </w:t>
      </w:r>
      <w:r>
        <w:rPr>
          <w:color w:val="231F20"/>
        </w:rPr>
        <w:t>H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αυτοκίνητοι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color w:val="231F20"/>
        </w:rPr>
        <w:t>0</w:t>
      </w:r>
      <w:r>
        <w:rPr>
          <w:color w:val="231F20"/>
          <w:spacing w:val="-1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8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</w:rPr>
      </w:r>
      <w:r>
        <w:rPr>
          <w:color w:val="231F20"/>
          <w:spacing w:val="-4"/>
        </w:rPr>
        <w:t>40</w:t>
      </w:r>
      <w:r>
        <w:rPr>
          <w:color w:val="231F20"/>
          <w:spacing w:val="-30"/>
        </w:rPr>
        <w:t> </w:t>
      </w:r>
      <w:r>
        <w:rPr>
          <w:color w:val="231F20"/>
        </w:rPr>
        <w:t>s</w:t>
      </w:r>
      <w:r>
        <w:rPr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800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m</w:t>
      </w:r>
      <w:r>
        <w:rPr>
          <w:color w:val="000000"/>
        </w:rPr>
      </w:r>
    </w:p>
    <w:p>
      <w:pPr>
        <w:pStyle w:val="BodyText"/>
        <w:spacing w:line="240" w:lineRule="auto" w:before="128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 </w:t>
      </w:r>
      <w:r>
        <w:rPr>
          <w:rFonts w:ascii="Times New Roman" w:hAnsi="Times New Roman" w:cs="Times New Roman" w:eastAsia="Times New Roman"/>
          <w:color w:val="231F20"/>
        </w:rPr>
        <w:t>Η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μέση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</w:rPr>
        <w:t> του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αυτοκινήτου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color w:val="231F20"/>
        </w:rPr>
        <w:t>0</w:t>
      </w:r>
      <w:r>
        <w:rPr>
          <w:color w:val="231F20"/>
          <w:spacing w:val="-17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8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</w:rPr>
      </w:r>
      <w:r>
        <w:rPr>
          <w:color w:val="231F20"/>
          <w:spacing w:val="-4"/>
        </w:rPr>
        <w:t>40</w:t>
      </w:r>
      <w:r>
        <w:rPr>
          <w:color w:val="231F20"/>
          <w:spacing w:val="-30"/>
        </w:rPr>
        <w:t> </w:t>
      </w:r>
      <w:r>
        <w:rPr>
          <w:color w:val="231F20"/>
        </w:rPr>
        <w:t>s</w:t>
      </w:r>
      <w:r>
        <w:rPr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ίση με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m/s</w:t>
      </w:r>
      <w:r>
        <w:rPr>
          <w:color w:val="000000"/>
        </w:rPr>
      </w:r>
    </w:p>
    <w:p>
      <w:pPr>
        <w:pStyle w:val="Heading2"/>
        <w:spacing w:line="240" w:lineRule="auto" w:before="142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170" w:lineRule="exact" w:before="3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5183" w:val="left" w:leader="none"/>
          <w:tab w:pos="9268" w:val="left" w:leader="none"/>
        </w:tabs>
        <w:spacing w:line="378" w:lineRule="exact" w:before="61"/>
        <w:ind w:left="11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347.317688pt;margin-top:14.20344pt;width:10.6pt;height:18.6pt;mso-position-horizontal-relative:page;mso-position-vertical-relative:paragraph;z-index:-6514" type="#_x0000_t202" filled="f" stroked="f">
            <v:textbox inset="0,0,0,0">
              <w:txbxContent>
                <w:p>
                  <w:pPr>
                    <w:spacing w:line="305" w:lineRule="exact" w:before="6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7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422913pt;margin-top:7.55644pt;width:11.55pt;height:18.55pt;mso-position-horizontal-relative:page;mso-position-vertical-relative:paragraph;z-index:-6513" type="#_x0000_t202" filled="f" stroked="f">
            <v:textbox inset="0,0,0,0">
              <w:txbxContent>
                <w:p>
                  <w:pPr>
                    <w:spacing w:line="305" w:lineRule="exact" w:before="65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7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08.170013pt;margin-top:7.55644pt;width:225.55pt;height:65.3500pt;mso-position-horizontal-relative:page;mso-position-vertical-relative:paragraph;z-index:-6510" coordorigin="6163,151" coordsize="4511,1307">
            <v:shape style="position:absolute;left:6171;top:887;width:4496;height:115" type="#_x0000_t75" stroked="false">
              <v:imagedata r:id="rId134" o:title=""/>
            </v:shape>
            <v:group style="position:absolute;left:6171;top:887;width:4496;height:115" coordorigin="6171,887" coordsize="4496,115">
              <v:shape style="position:absolute;left:6171;top:887;width:4496;height:115" coordorigin="6171,887" coordsize="4496,115" path="m6171,1002l10667,1002,10667,887,6171,887,6171,1002xe" filled="f" stroked="t" strokeweight=".75pt" strokecolor="#231F20">
                <v:path arrowok="t"/>
              </v:shape>
              <v:shape style="position:absolute;left:6171;top:580;width:278;height:326" type="#_x0000_t75" stroked="false">
                <v:imagedata r:id="rId135" o:title=""/>
              </v:shape>
            </v:group>
            <v:group style="position:absolute;left:6171;top:580;width:278;height:326" coordorigin="6171,580" coordsize="278,326">
              <v:shape style="position:absolute;left:6171;top:580;width:278;height:326" coordorigin="6171,580" coordsize="278,326" path="m6171,906l6449,906,6449,580,6171,580,6171,906xe" filled="f" stroked="t" strokeweight=".75pt" strokecolor="#231F20">
                <v:path arrowok="t"/>
              </v:shape>
            </v:group>
            <v:group style="position:absolute;left:6323;top:668;width:580;height:135" coordorigin="6323,668" coordsize="580,135">
              <v:shape style="position:absolute;left:6323;top:668;width:580;height:135" coordorigin="6323,668" coordsize="580,135" path="m6768,668l6768,803,6858,758,6790,758,6790,713,6857,713,6768,668xe" filled="t" fillcolor="#231F20" stroked="f">
                <v:path arrowok="t"/>
                <v:fill type="solid"/>
              </v:shape>
              <v:shape style="position:absolute;left:6323;top:668;width:580;height:135" coordorigin="6323,668" coordsize="580,135" path="m6768,713l6323,713,6323,758,6768,758,6768,713xe" filled="t" fillcolor="#231F20" stroked="f">
                <v:path arrowok="t"/>
                <v:fill type="solid"/>
              </v:shape>
              <v:shape style="position:absolute;left:6323;top:668;width:580;height:135" coordorigin="6323,668" coordsize="580,135" path="m6857,713l6790,713,6790,758,6858,758,6903,736,6857,713xe" filled="t" fillcolor="#231F20" stroked="f">
                <v:path arrowok="t"/>
                <v:fill type="solid"/>
              </v:shape>
              <v:shape style="position:absolute;left:6996;top:284;width:162;height:238" type="#_x0000_t75" stroked="false">
                <v:imagedata r:id="rId136" o:title=""/>
              </v:shape>
              <v:shape style="position:absolute;left:6996;top:422;width:104;height:100" type="#_x0000_t75" stroked="false">
                <v:imagedata r:id="rId137" o:title=""/>
              </v:shape>
              <v:shape style="position:absolute;left:10120;top:580;width:471;height:307" type="#_x0000_t75" stroked="false">
                <v:imagedata r:id="rId138" o:title=""/>
              </v:shape>
            </v:group>
            <v:group style="position:absolute;left:10120;top:580;width:471;height:307" coordorigin="10120,580" coordsize="471,307">
              <v:shape style="position:absolute;left:10120;top:580;width:471;height:307" coordorigin="10120,580" coordsize="471,307" path="m10120,887l10591,887,10591,580,10120,580,10120,887xe" filled="f" stroked="t" strokeweight=".75pt" strokecolor="#231F20">
                <v:path arrowok="t"/>
              </v:shape>
            </v:group>
            <v:group style="position:absolute;left:9197;top:668;width:1062;height:135" coordorigin="9197,668" coordsize="1062,135">
              <v:shape style="position:absolute;left:9197;top:668;width:1062;height:135" coordorigin="9197,668" coordsize="1062,135" path="m9332,668l9197,736,9332,803,9332,758,9310,758,9310,713,9332,713,9332,668xe" filled="t" fillcolor="#231F20" stroked="f">
                <v:path arrowok="t"/>
                <v:fill type="solid"/>
              </v:shape>
              <v:shape style="position:absolute;left:9197;top:668;width:1062;height:135" coordorigin="9197,668" coordsize="1062,135" path="m9332,713l9310,713,9310,758,9332,758,9332,713xe" filled="t" fillcolor="#231F20" stroked="f">
                <v:path arrowok="t"/>
                <v:fill type="solid"/>
              </v:shape>
              <v:shape style="position:absolute;left:9197;top:668;width:1062;height:135" coordorigin="9197,668" coordsize="1062,135" path="m10259,713l9332,713,9332,758,10259,758,10259,713xe" filled="t" fillcolor="#231F20" stroked="f">
                <v:path arrowok="t"/>
                <v:fill type="solid"/>
              </v:shape>
              <v:shape style="position:absolute;left:9018;top:151;width:181;height:237" type="#_x0000_t75" stroked="false">
                <v:imagedata r:id="rId139" o:title=""/>
              </v:shape>
            </v:group>
            <v:group style="position:absolute;left:10259;top:1051;width:2;height:399" coordorigin="10259,1051" coordsize="2,399">
              <v:shape style="position:absolute;left:10259;top:1051;width:2;height:399" coordorigin="10259,1051" coordsize="0,399" path="m10259,1051l10259,1450e" filled="f" stroked="t" strokeweight=".75pt" strokecolor="#231F20">
                <v:path arrowok="t"/>
                <v:stroke dashstyle="dash"/>
              </v:shape>
            </v:group>
            <v:group style="position:absolute;left:8782;top:1167;width:1369;height:80" coordorigin="8782,1167" coordsize="1369,80">
              <v:shape style="position:absolute;left:8782;top:1167;width:1369;height:80" coordorigin="8782,1167" coordsize="1369,80" path="m10070,1167l10070,1247,10130,1217,10096,1217,10100,1213,10100,1202,10096,1197,10130,1197,10070,1167xe" filled="t" fillcolor="#231F20" stroked="f">
                <v:path arrowok="t"/>
                <v:fill type="solid"/>
              </v:shape>
              <v:shape style="position:absolute;left:8782;top:1167;width:1369;height:80" coordorigin="8782,1167" coordsize="1369,80" path="m10070,1197l8786,1197,8782,1202,8782,1213,8786,1217,10070,1217,10070,1197xe" filled="t" fillcolor="#231F20" stroked="f">
                <v:path arrowok="t"/>
                <v:fill type="solid"/>
              </v:shape>
              <v:shape style="position:absolute;left:8782;top:1167;width:1369;height:80" coordorigin="8782,1167" coordsize="1369,80" path="m10130,1197l10096,1197,10100,1202,10100,1213,10096,1217,10130,1217,10150,1207,10130,1197xe" filled="t" fillcolor="#231F20" stroked="f">
                <v:path arrowok="t"/>
                <v:fill type="solid"/>
              </v:shape>
            </v:group>
            <v:group style="position:absolute;left:6449;top:1167;width:1418;height:80" coordorigin="6449,1167" coordsize="1418,80">
              <v:shape style="position:absolute;left:6449;top:1167;width:1418;height:80" coordorigin="6449,1167" coordsize="1418,80" path="m6529,1167l6449,1207,6529,1247,6529,1217,6503,1217,6499,1213,6499,1202,6503,1197,6529,1197,6529,1167xe" filled="t" fillcolor="#231F20" stroked="f">
                <v:path arrowok="t"/>
                <v:fill type="solid"/>
              </v:shape>
              <v:shape style="position:absolute;left:6449;top:1167;width:1418;height:80" coordorigin="6449,1167" coordsize="1418,80" path="m6529,1197l6503,1197,6499,1202,6499,1213,6503,1217,6529,1217,6529,1197xe" filled="t" fillcolor="#231F20" stroked="f">
                <v:path arrowok="t"/>
                <v:fill type="solid"/>
              </v:shape>
              <v:shape style="position:absolute;left:6449;top:1167;width:1418;height:80" coordorigin="6449,1167" coordsize="1418,80" path="m7862,1197l6529,1197,6529,1217,7862,1217,7866,1213,7866,1202,7862,1197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16.768585pt;margin-top:18.12949pt;width:3.35pt;height:7.7pt;mso-position-horizontal-relative:page;mso-position-vertical-relative:paragraph;z-index:-6507" type="#_x0000_t202" filled="f" stroked="f">
            <v:textbox inset="0,0,0,0">
              <w:txbxContent>
                <w:p>
                  <w:pPr>
                    <w:spacing w:line="154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/>
                      <w:color w:val="231F20"/>
                      <w:w w:val="85"/>
                      <w:sz w:val="15"/>
                    </w:rPr>
                    <w:t>1</w:t>
                  </w:r>
                  <w:r>
                    <w:rPr>
                      <w:rFonts w:ascii="Times New Roman"/>
                      <w:color w:val="000000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Δύο</w:t>
      </w:r>
      <w:r>
        <w:rPr>
          <w:rFonts w:ascii="Times New Roman" w:hAnsi="Times New Roman" w:cs="Times New Roman" w:eastAsia="Times New Roman"/>
          <w:color w:val="231F20"/>
          <w:spacing w:val="1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μεταλλικοί</w:t>
      </w:r>
      <w:r>
        <w:rPr>
          <w:rFonts w:ascii="Times New Roman" w:hAnsi="Times New Roman" w:cs="Times New Roman" w:eastAsia="Times New Roman"/>
          <w:color w:val="231F2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κύβοι</w:t>
      </w:r>
      <w:r>
        <w:rPr>
          <w:rFonts w:ascii="Times New Roman" w:hAnsi="Times New Roman" w:cs="Times New Roman" w:eastAsia="Times New Roman"/>
          <w:color w:val="231F2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Σ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33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και</w:t>
      </w:r>
      <w:r>
        <w:rPr>
          <w:rFonts w:ascii="Times New Roman" w:hAnsi="Times New Roman" w:cs="Times New Roman" w:eastAsia="Times New Roman"/>
          <w:color w:val="231F2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Σ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33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με</w:t>
      </w:r>
      <w:r>
        <w:rPr>
          <w:rFonts w:ascii="Times New Roman" w:hAnsi="Times New Roman" w:cs="Times New Roman" w:eastAsia="Times New Roman"/>
          <w:color w:val="231F2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33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  <w:tab/>
      </w:r>
      <w:r>
        <w:rPr>
          <w:rFonts w:ascii="Symbol" w:hAnsi="Symbol" w:cs="Symbol" w:eastAsia="Symbol"/>
          <w:color w:val="231F20"/>
          <w:w w:val="95"/>
          <w:position w:val="-1"/>
          <w:sz w:val="26"/>
          <w:szCs w:val="26"/>
        </w:rPr>
        <w:t></w:t>
      </w:r>
      <w:r>
        <w:rPr>
          <w:rFonts w:ascii="Times New Roman" w:hAnsi="Times New Roman" w:cs="Times New Roman" w:eastAsia="Times New Roman"/>
          <w:color w:val="231F20"/>
          <w:w w:val="95"/>
          <w:position w:val="-1"/>
          <w:sz w:val="26"/>
          <w:szCs w:val="26"/>
        </w:rPr>
        <w:tab/>
      </w:r>
      <w:r>
        <w:rPr>
          <w:rFonts w:ascii="Symbol" w:hAnsi="Symbol" w:cs="Symbol" w:eastAsia="Symbol"/>
          <w:color w:val="231F20"/>
          <w:spacing w:val="7"/>
          <w:w w:val="95"/>
          <w:position w:val="8"/>
          <w:sz w:val="26"/>
          <w:szCs w:val="26"/>
        </w:rPr>
        <w:t></w:t>
      </w:r>
      <w:r>
        <w:rPr>
          <w:rFonts w:ascii="Times New Roman" w:hAnsi="Times New Roman" w:cs="Times New Roman" w:eastAsia="Times New Roman"/>
          <w:color w:val="231F20"/>
          <w:spacing w:val="5"/>
          <w:w w:val="95"/>
          <w:position w:val="2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color w:val="000000"/>
          <w:sz w:val="15"/>
          <w:szCs w:val="15"/>
        </w:rPr>
      </w:r>
    </w:p>
    <w:p>
      <w:pPr>
        <w:spacing w:line="132" w:lineRule="exact" w:before="0"/>
        <w:ind w:left="0" w:right="1725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352.825714pt;margin-top:5.357302pt;width:3.35pt;height:7.9pt;mso-position-horizontal-relative:page;mso-position-vertical-relative:paragraph;z-index:-6508" type="#_x0000_t202" filled="f" stroked="f">
            <v:textbox inset="0,0,0,0">
              <w:txbxContent>
                <w:p>
                  <w:pPr>
                    <w:spacing w:line="157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/>
                      <w:color w:val="231F20"/>
                      <w:w w:val="85"/>
                      <w:sz w:val="15"/>
                    </w:rPr>
                    <w:t>1</w:t>
                  </w:r>
                  <w:r>
                    <w:rPr>
                      <w:rFonts w:ascii="Times New Roman"/>
                      <w:color w:val="000000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w w:val="85"/>
          <w:sz w:val="15"/>
        </w:rPr>
        <w:t>2</w:t>
      </w:r>
      <w:r>
        <w:rPr>
          <w:rFonts w:ascii="Times New Roman"/>
          <w:color w:val="000000"/>
          <w:sz w:val="15"/>
        </w:rPr>
      </w:r>
    </w:p>
    <w:p>
      <w:pPr>
        <w:pStyle w:val="BodyText"/>
        <w:tabs>
          <w:tab w:pos="2560" w:val="left" w:leader="none"/>
          <w:tab w:pos="3713" w:val="left" w:leader="none"/>
        </w:tabs>
        <w:spacing w:line="240" w:lineRule="auto" w:before="2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1"/>
        </w:rPr>
        <w:t>kg</w:t>
        <w:tab/>
      </w:r>
      <w:r>
        <w:rPr>
          <w:rFonts w:ascii="Times New Roman" w:hAnsi="Times New Roman"/>
          <w:color w:val="231F20"/>
          <w:spacing w:val="-1"/>
        </w:rPr>
        <w:t>κινούνται</w:t>
        <w:tab/>
        <w:t>πάνω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023" w:val="left" w:leader="none"/>
          <w:tab w:pos="7221" w:val="left" w:leader="none"/>
          <w:tab w:pos="9273" w:val="left" w:leader="none"/>
        </w:tabs>
        <w:spacing w:line="240" w:lineRule="auto" w:before="97"/>
        <w:ind w:right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316.141998pt;margin-top:9.961758pt;width:.1pt;height:19.95pt;mso-position-horizontal-relative:page;mso-position-vertical-relative:paragraph;z-index:-6509" coordorigin="6323,199" coordsize="2,399">
            <v:shape style="position:absolute;left:6323;top:199;width:2;height:399" coordorigin="6323,199" coordsize="0,399" path="m6323,199l6323,598e" filled="f" stroked="t" strokeweight=".75pt" strokecolor="#231F20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ευθείας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ο</w:t>
        <w:tab/>
      </w:r>
      <w:r>
        <w:rPr>
          <w:rFonts w:ascii="Times New Roman" w:hAnsi="Times New Roman"/>
          <w:color w:val="231F20"/>
          <w:position w:val="-1"/>
          <w:sz w:val="29"/>
        </w:rPr>
        <w:t>Α</w:t>
        <w:tab/>
      </w:r>
      <w:r>
        <w:rPr>
          <w:rFonts w:ascii="Times New Roman" w:hAnsi="Times New Roman"/>
          <w:b/>
          <w:color w:val="231F20"/>
          <w:position w:val="-5"/>
        </w:rPr>
        <w:t>S</w:t>
        <w:tab/>
      </w:r>
      <w:r>
        <w:rPr>
          <w:rFonts w:ascii="Times New Roman" w:hAnsi="Times New Roman"/>
          <w:color w:val="231F20"/>
          <w:position w:val="-2"/>
          <w:sz w:val="29"/>
        </w:rPr>
        <w:t>Β</w:t>
      </w:r>
      <w:r>
        <w:rPr>
          <w:rFonts w:ascii="Times New Roman" w:hAnsi="Times New Roman"/>
          <w:color w:val="000000"/>
          <w:sz w:val="29"/>
        </w:rPr>
      </w:r>
    </w:p>
    <w:p>
      <w:pPr>
        <w:pStyle w:val="BodyText"/>
        <w:spacing w:line="240" w:lineRule="auto" w:before="7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spacing w:line="360" w:lineRule="auto" w:before="136"/>
        <w:ind w:right="116" w:hanging="1"/>
        <w:jc w:val="left"/>
      </w:pPr>
      <w:r>
        <w:rPr/>
        <w:pict>
          <v:shape style="position:absolute;margin-left:488.657013pt;margin-top:48.519661pt;width:13pt;height:10.117pt;mso-position-horizontal-relative:page;mso-position-vertical-relative:paragraph;z-index:-6512" type="#_x0000_t75" stroked="false">
            <v:imagedata r:id="rId140" o:title=""/>
          </v:shape>
        </w:pict>
      </w:r>
      <w:r>
        <w:rPr/>
        <w:pict>
          <v:shape style="position:absolute;margin-left:522.340027pt;margin-top:48.519661pt;width:13pt;height:10.117pt;mso-position-horizontal-relative:page;mso-position-vertical-relative:paragraph;z-index:-6511" type="#_x0000_t75" stroked="false">
            <v:imagedata r:id="rId141" o:title=""/>
          </v:shape>
        </w:pict>
      </w:r>
      <w:r>
        <w:rPr>
          <w:color w:val="231F20"/>
        </w:rPr>
        <w:t>s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διεύθυνσης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αντίθετης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φοράς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=5m/s 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υ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-1"/>
        </w:rPr>
        <w:t>=3m/s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απέχουν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360" w:lineRule="auto"/>
        <w:jc w:val="left"/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4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εργάτες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σπρώχνουν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κύβους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4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ασκώντας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αυτούς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spacing w:before="47"/>
        <w:ind w:left="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9"/>
          <w:sz w:val="24"/>
        </w:rPr>
        <w:t>F</w:t>
      </w:r>
      <w:r>
        <w:rPr>
          <w:rFonts w:ascii="Times New Roman" w:hAnsi="Times New Roman"/>
          <w:i/>
          <w:color w:val="231F20"/>
          <w:spacing w:val="-9"/>
          <w:position w:val="-5"/>
          <w:sz w:val="14"/>
        </w:rPr>
        <w:t>1</w:t>
      </w:r>
      <w:r>
        <w:rPr>
          <w:rFonts w:ascii="Times New Roman" w:hAnsi="Times New Roman"/>
          <w:i/>
          <w:color w:val="231F20"/>
          <w:position w:val="-5"/>
          <w:sz w:val="14"/>
        </w:rPr>
        <w:t> </w:t>
      </w:r>
      <w:r>
        <w:rPr>
          <w:rFonts w:ascii="Times New Roman" w:hAnsi="Times New Roman"/>
          <w:i/>
          <w:color w:val="231F20"/>
          <w:spacing w:val="-4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47"/>
        <w:ind w:left="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7"/>
          <w:sz w:val="24"/>
        </w:rPr>
        <w:t>F</w:t>
      </w:r>
      <w:r>
        <w:rPr>
          <w:rFonts w:ascii="Times New Roman"/>
          <w:i/>
          <w:color w:val="231F20"/>
          <w:spacing w:val="-7"/>
          <w:position w:val="-5"/>
          <w:sz w:val="14"/>
        </w:rPr>
        <w:t>2</w:t>
      </w:r>
      <w:r>
        <w:rPr>
          <w:rFonts w:ascii="Times New Roman"/>
          <w:i/>
          <w:color w:val="231F20"/>
          <w:spacing w:val="21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,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8650" w:space="40"/>
            <w:col w:w="633" w:space="40"/>
            <w:col w:w="507"/>
          </w:cols>
        </w:sectPr>
      </w:pPr>
    </w:p>
    <w:p>
      <w:pPr>
        <w:pStyle w:val="BodyText"/>
        <w:spacing w:line="336" w:lineRule="auto" w:before="161"/>
        <w:ind w:right="118" w:hanging="1"/>
        <w:jc w:val="both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60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οποίες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ευθείας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ορίζουν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κύβου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0,4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 βαρύτητας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g=10m/s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pStyle w:val="BodyText"/>
        <w:spacing w:line="240" w:lineRule="auto" w:before="1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δέχεται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κύβος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χαρακτηρίσετε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είδος 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εκτελεί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κύβος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808" w:space="1748"/>
            <w:col w:w="1314"/>
          </w:cols>
        </w:sectPr>
      </w:pPr>
    </w:p>
    <w:p>
      <w:pPr>
        <w:pStyle w:val="BodyText"/>
        <w:spacing w:line="358" w:lineRule="auto" w:before="134"/>
        <w:ind w:right="114" w:hanging="1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κύβοι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αποκτήσουν ταχύτητες </w:t>
      </w:r>
      <w:r>
        <w:rPr>
          <w:rFonts w:ascii="Times New Roman" w:hAnsi="Times New Roman"/>
          <w:color w:val="231F20"/>
        </w:rPr>
        <w:t>ίσου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την προϋπόθεση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απόσταση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τέτοια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ώστε οι</w:t>
      </w:r>
      <w:r>
        <w:rPr>
          <w:rFonts w:ascii="Times New Roman" w:hAnsi="Times New Roman"/>
          <w:color w:val="231F20"/>
          <w:spacing w:val="-1"/>
        </w:rPr>
        <w:t> κύβοι να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-1"/>
        </w:rPr>
        <w:t> συγκρούονται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9" w:lineRule="auto" w:before="12"/>
        <w:ind w:right="116" w:firstLine="855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συνολική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μεταφέρθηκε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κύβο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εργάτη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τον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την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 0 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 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κύβοι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αποκτούν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ίσου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9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832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21.390999pt;margin-top:24.529741pt;width:13.001pt;height:9.238pt;mso-position-horizontal-relative:page;mso-position-vertical-relative:paragraph;z-index:-6504" type="#_x0000_t75" stroked="false">
            <v:imagedata r:id="rId142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</w:t>
      </w:r>
      <w:r>
        <w:rPr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τρεις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11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before="71"/>
        <w:ind w:left="153" w:right="0" w:firstLine="0"/>
        <w:jc w:val="left"/>
        <w:rPr>
          <w:rFonts w:ascii="Comic Sans MS" w:hAnsi="Comic Sans MS" w:cs="Comic Sans MS" w:eastAsia="Comic Sans MS"/>
          <w:sz w:val="12"/>
          <w:szCs w:val="12"/>
        </w:rPr>
      </w:pPr>
      <w:r>
        <w:rPr/>
        <w:pict>
          <v:shape style="position:absolute;margin-left:58.673pt;margin-top:1.709246pt;width:11.902pt;height:9.284pt;mso-position-horizontal-relative:page;mso-position-vertical-relative:paragraph;z-index:-6506" type="#_x0000_t75" stroked="false">
            <v:imagedata r:id="rId143" o:title=""/>
          </v:shape>
        </w:pict>
      </w:r>
      <w:r>
        <w:rPr/>
        <w:pict>
          <v:shape style="position:absolute;margin-left:80.362999pt;margin-top:1.709246pt;width:13.949pt;height:9.284pt;mso-position-horizontal-relative:page;mso-position-vertical-relative:paragraph;z-index:-6505" type="#_x0000_t75" stroked="false">
            <v:imagedata r:id="rId144" o:title=""/>
          </v:shape>
        </w:pict>
      </w:r>
      <w:r>
        <w:rPr>
          <w:rFonts w:ascii="Times New Roman"/>
          <w:b/>
          <w:i/>
          <w:color w:val="231F20"/>
          <w:spacing w:val="-11"/>
          <w:sz w:val="22"/>
        </w:rPr>
        <w:t>F</w:t>
      </w:r>
      <w:r>
        <w:rPr>
          <w:rFonts w:ascii="Comic Sans MS"/>
          <w:color w:val="231F20"/>
          <w:spacing w:val="-10"/>
          <w:position w:val="-5"/>
          <w:sz w:val="12"/>
        </w:rPr>
        <w:t>1</w:t>
      </w:r>
      <w:r>
        <w:rPr>
          <w:rFonts w:ascii="Comic Sans MS"/>
          <w:color w:val="231F20"/>
          <w:spacing w:val="19"/>
          <w:position w:val="-5"/>
          <w:sz w:val="12"/>
        </w:rPr>
        <w:t> </w:t>
      </w:r>
      <w:r>
        <w:rPr>
          <w:rFonts w:ascii="Times New Roman"/>
          <w:color w:val="231F20"/>
          <w:sz w:val="24"/>
        </w:rPr>
        <w:t>, </w:t>
      </w:r>
      <w:r>
        <w:rPr>
          <w:rFonts w:ascii="Times New Roman"/>
          <w:color w:val="231F20"/>
          <w:spacing w:val="19"/>
          <w:sz w:val="24"/>
        </w:rPr>
        <w:t> </w:t>
      </w:r>
      <w:r>
        <w:rPr>
          <w:rFonts w:ascii="Times New Roman"/>
          <w:b/>
          <w:i/>
          <w:color w:val="231F20"/>
          <w:spacing w:val="-10"/>
          <w:sz w:val="22"/>
        </w:rPr>
        <w:t>F</w:t>
      </w:r>
      <w:r>
        <w:rPr>
          <w:rFonts w:ascii="Comic Sans MS"/>
          <w:color w:val="231F20"/>
          <w:spacing w:val="-9"/>
          <w:position w:val="-5"/>
          <w:sz w:val="12"/>
        </w:rPr>
        <w:t>2</w:t>
      </w:r>
      <w:r>
        <w:rPr>
          <w:rFonts w:ascii="Comic Sans MS"/>
          <w:color w:val="000000"/>
          <w:sz w:val="12"/>
        </w:rPr>
      </w:r>
    </w:p>
    <w:p>
      <w:pPr>
        <w:spacing w:before="70"/>
        <w:ind w:left="128" w:right="0" w:firstLine="0"/>
        <w:jc w:val="left"/>
        <w:rPr>
          <w:rFonts w:ascii="Comic Sans MS" w:hAnsi="Comic Sans MS" w:cs="Comic Sans MS" w:eastAsia="Comic Sans MS"/>
          <w:sz w:val="12"/>
          <w:szCs w:val="12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1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F</w:t>
      </w:r>
      <w:r>
        <w:rPr>
          <w:rFonts w:ascii="Comic Sans MS" w:hAnsi="Comic Sans MS"/>
          <w:color w:val="231F20"/>
          <w:spacing w:val="-8"/>
          <w:position w:val="-5"/>
          <w:sz w:val="12"/>
        </w:rPr>
        <w:t>3</w:t>
      </w:r>
      <w:r>
        <w:rPr>
          <w:rFonts w:ascii="Comic Sans MS" w:hAnsi="Comic Sans MS"/>
          <w:color w:val="000000"/>
          <w:sz w:val="12"/>
        </w:rPr>
      </w:r>
    </w:p>
    <w:p>
      <w:pPr>
        <w:pStyle w:val="BodyText"/>
        <w:spacing w:line="240" w:lineRule="auto" w:before="69"/>
        <w:ind w:left="108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παρακάτω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794" w:space="40"/>
            <w:col w:w="782" w:space="40"/>
            <w:col w:w="8214"/>
          </w:cols>
        </w:sectPr>
      </w:pPr>
    </w:p>
    <w:p>
      <w:pPr>
        <w:pStyle w:val="BodyText"/>
        <w:spacing w:line="358" w:lineRule="auto" w:before="155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απεικονίζονται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δυνάμεων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αυτών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83"/>
        <w:ind w:left="205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95.052498pt;margin-top:10.275526pt;width:107.05pt;height:88.35pt;mso-position-horizontal-relative:page;mso-position-vertical-relative:paragraph;z-index:-6499" coordorigin="1901,206" coordsize="2141,1767">
            <v:group style="position:absolute;left:2033;top:735;width:1282;height:2" coordorigin="2033,735" coordsize="1282,2">
              <v:shape style="position:absolute;left:2033;top:735;width:1282;height:2" coordorigin="2033,735" coordsize="1282,0" path="m2033,735l3314,735e" filled="f" stroked="t" strokeweight="2.249pt" strokecolor="#4D4D4F">
                <v:path arrowok="t"/>
              </v:shape>
            </v:group>
            <v:group style="position:absolute;left:3314;top:735;width:2;height:1106" coordorigin="3314,735" coordsize="2,1106">
              <v:shape style="position:absolute;left:3314;top:735;width:2;height:1106" coordorigin="3314,735" coordsize="0,1106" path="m3314,735l3314,1841e" filled="f" stroked="t" strokeweight="1.499pt" strokecolor="#4D4D4F">
                <v:path arrowok="t"/>
                <v:stroke dashstyle="longDash"/>
              </v:shape>
            </v:group>
            <v:group style="position:absolute;left:2006;top:1748;width:2021;height:209" coordorigin="2006,1748" coordsize="2021,209">
              <v:shape style="position:absolute;left:2006;top:1748;width:2021;height:209" coordorigin="2006,1748" coordsize="2021,209" path="m3937,1853l3825,1918,3821,1932,3828,1943,3834,1953,3848,1957,3988,1875,3982,1875,3982,1872,3971,1872,3937,1853xe" filled="t" fillcolor="#4D4D4F" stroked="f">
                <v:path arrowok="t"/>
                <v:fill type="solid"/>
              </v:shape>
              <v:shape style="position:absolute;left:2006;top:1748;width:2021;height:209" coordorigin="2006,1748" coordsize="2021,209" path="m3899,1830l2006,1830,2006,1875,3899,1875,3937,1853,3899,1830xe" filled="t" fillcolor="#4D4D4F" stroked="f">
                <v:path arrowok="t"/>
                <v:fill type="solid"/>
              </v:shape>
              <v:shape style="position:absolute;left:2006;top:1748;width:2021;height:209" coordorigin="2006,1748" coordsize="2021,209" path="m3988,1830l3982,1830,3982,1875,3988,1875,4027,1853,3988,1830xe" filled="t" fillcolor="#4D4D4F" stroked="f">
                <v:path arrowok="t"/>
                <v:fill type="solid"/>
              </v:shape>
              <v:shape style="position:absolute;left:2006;top:1748;width:2021;height:209" coordorigin="2006,1748" coordsize="2021,209" path="m3971,1833l3937,1853,3971,1872,3971,1833xe" filled="t" fillcolor="#4D4D4F" stroked="f">
                <v:path arrowok="t"/>
                <v:fill type="solid"/>
              </v:shape>
              <v:shape style="position:absolute;left:2006;top:1748;width:2021;height:209" coordorigin="2006,1748" coordsize="2021,209" path="m3982,1833l3971,1833,3971,1872,3982,1872,3982,1833xe" filled="t" fillcolor="#4D4D4F" stroked="f">
                <v:path arrowok="t"/>
                <v:fill type="solid"/>
              </v:shape>
              <v:shape style="position:absolute;left:2006;top:1748;width:2021;height:209" coordorigin="2006,1748" coordsize="2021,209" path="m3848,1748l3834,1752,3828,1763,3821,1773,3825,1787,3937,1853,3971,1833,3982,1833,3982,1830,3988,1830,3848,1748xe" filled="t" fillcolor="#4D4D4F" stroked="f">
                <v:path arrowok="t"/>
                <v:fill type="solid"/>
              </v:shape>
            </v:group>
            <v:group style="position:absolute;left:1916;top:221;width:180;height:1633" coordorigin="1916,221" coordsize="180,1633">
              <v:shape style="position:absolute;left:1916;top:221;width:180;height:1633" coordorigin="1916,221" coordsize="180,1633" path="m2036,370l1976,370,1976,1853,2036,1853,2036,370xe" filled="t" fillcolor="#4D4D4F" stroked="f">
                <v:path arrowok="t"/>
                <v:fill type="solid"/>
              </v:shape>
              <v:shape style="position:absolute;left:1916;top:221;width:180;height:1633" coordorigin="1916,221" coordsize="180,1633" path="m2006,221l1916,400,1976,400,1976,370,2081,370,2006,221xe" filled="t" fillcolor="#4D4D4F" stroked="f">
                <v:path arrowok="t"/>
                <v:fill type="solid"/>
              </v:shape>
              <v:shape style="position:absolute;left:1916;top:221;width:180;height:1633" coordorigin="1916,221" coordsize="180,1633" path="m2081,370l2036,370,2036,400,2096,400,2081,370xe" filled="t" fillcolor="#4D4D4F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000000"/>
        </w:rPr>
      </w:r>
    </w:p>
    <w:p>
      <w:pPr>
        <w:spacing w:line="230" w:lineRule="exact" w:before="9"/>
        <w:rPr>
          <w:sz w:val="23"/>
          <w:szCs w:val="23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</w:rPr>
        <w:t>10</w:t>
      </w:r>
      <w:r>
        <w:rPr>
          <w:color w:val="000000"/>
        </w:rPr>
      </w:r>
    </w:p>
    <w:p>
      <w:pPr>
        <w:spacing w:before="78"/>
        <w:ind w:left="0" w:right="1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color w:val="231F20"/>
          <w:spacing w:val="-1"/>
          <w:w w:val="95"/>
          <w:sz w:val="24"/>
        </w:rPr>
        <w:t>F</w:t>
      </w:r>
      <w:r>
        <w:rPr>
          <w:rFonts w:ascii="Times New Roman"/>
          <w:color w:val="231F20"/>
          <w:spacing w:val="-1"/>
          <w:w w:val="95"/>
          <w:position w:val="-2"/>
          <w:sz w:val="16"/>
        </w:rPr>
        <w:t>2</w:t>
      </w:r>
      <w:r>
        <w:rPr>
          <w:rFonts w:ascii="Times New Roman"/>
          <w:color w:val="231F20"/>
          <w:spacing w:val="-1"/>
          <w:w w:val="95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130" w:lineRule="exact" w:before="5"/>
        <w:rPr>
          <w:sz w:val="13"/>
          <w:szCs w:val="13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left="0" w:right="0"/>
        <w:jc w:val="right"/>
      </w:pPr>
      <w:r>
        <w:rPr/>
        <w:pict>
          <v:group style="position:absolute;margin-left:237.920502pt;margin-top:-29.846588pt;width:108.35pt;height:89.95pt;mso-position-horizontal-relative:page;mso-position-vertical-relative:paragraph;z-index:-6500" coordorigin="4758,-597" coordsize="2167,1799">
            <v:group style="position:absolute;left:4895;top:137;width:1263;height:927" coordorigin="4895,137" coordsize="1263,927">
              <v:shape style="position:absolute;left:4895;top:137;width:1263;height:927" coordorigin="4895,137" coordsize="1263,927" path="m4895,1064l6157,137e" filled="f" stroked="t" strokeweight="1.999pt" strokecolor="#4D4D4F">
                <v:path arrowok="t"/>
              </v:shape>
            </v:group>
            <v:group style="position:absolute;left:6157;top:137;width:2;height:986" coordorigin="6157,137" coordsize="2,986">
              <v:shape style="position:absolute;left:6157;top:137;width:2;height:986" coordorigin="6157,137" coordsize="0,986" path="m6157,137l6157,1123e" filled="f" stroked="t" strokeweight="1.499pt" strokecolor="#4D4D4F">
                <v:path arrowok="t"/>
                <v:stroke dashstyle="longDash"/>
              </v:shape>
            </v:group>
            <v:group style="position:absolute;left:4894;top:137;width:1261;height:2" coordorigin="4894,137" coordsize="1261,2">
              <v:shape style="position:absolute;left:4894;top:137;width:1261;height:2" coordorigin="4894,137" coordsize="1261,0" path="m4894,137l6154,137e" filled="f" stroked="t" strokeweight="1.499pt" strokecolor="#4D4D4F">
                <v:path arrowok="t"/>
                <v:stroke dashstyle="longDash"/>
              </v:shape>
            </v:group>
            <v:group style="position:absolute;left:4773;top:-582;width:209;height:1664" coordorigin="4773,-582" coordsize="209,1664">
              <v:shape style="position:absolute;left:4773;top:-582;width:209;height:1664" coordorigin="4773,-582" coordsize="209,1664" path="m4877,-493l4855,-454,4866,1082,4911,1082,4900,-454,4877,-493xe" filled="t" fillcolor="#636466" stroked="f">
                <v:path arrowok="t"/>
                <v:fill type="solid"/>
              </v:shape>
              <v:shape style="position:absolute;left:4773;top:-582;width:209;height:1664" coordorigin="4773,-582" coordsize="209,1664" path="m4877,-582l4773,-402,4777,-389,4799,-376,4812,-380,4855,-454,4854,-537,4903,-538,4877,-582xe" filled="t" fillcolor="#636466" stroked="f">
                <v:path arrowok="t"/>
                <v:fill type="solid"/>
              </v:shape>
              <v:shape style="position:absolute;left:4773;top:-582;width:209;height:1664" coordorigin="4773,-582" coordsize="209,1664" path="m4903,-538l4899,-538,4900,-454,4937,-391,4944,-381,4957,-377,4968,-384,4979,-390,4982,-404,4976,-414,4903,-538xe" filled="t" fillcolor="#636466" stroked="f">
                <v:path arrowok="t"/>
                <v:fill type="solid"/>
              </v:shape>
              <v:shape style="position:absolute;left:4773;top:-582;width:209;height:1664" coordorigin="4773,-582" coordsize="209,1664" path="m4899,-538l4854,-537,4855,-454,4877,-493,4858,-526,4899,-526,4899,-538xe" filled="t" fillcolor="#636466" stroked="f">
                <v:path arrowok="t"/>
                <v:fill type="solid"/>
              </v:shape>
              <v:shape style="position:absolute;left:4773;top:-582;width:209;height:1664" coordorigin="4773,-582" coordsize="209,1664" path="m4899,-526l4896,-526,4877,-493,4900,-454,4899,-526xe" filled="t" fillcolor="#636466" stroked="f">
                <v:path arrowok="t"/>
                <v:fill type="solid"/>
              </v:shape>
              <v:shape style="position:absolute;left:4773;top:-582;width:209;height:1664" coordorigin="4773,-582" coordsize="209,1664" path="m4896,-526l4858,-526,4877,-493,4896,-526xe" filled="t" fillcolor="#636466" stroked="f">
                <v:path arrowok="t"/>
                <v:fill type="solid"/>
              </v:shape>
            </v:group>
            <v:group style="position:absolute;left:4889;top:977;width:2022;height:209" coordorigin="4889,977" coordsize="2022,209">
              <v:shape style="position:absolute;left:4889;top:977;width:2022;height:209" coordorigin="4889,977" coordsize="2022,209" path="m6821,1082l6709,1147,6705,1161,6711,1172,6717,1183,6731,1186,6872,1104,6866,1104,6866,1101,6854,1101,6821,1082xe" filled="t" fillcolor="#636466" stroked="f">
                <v:path arrowok="t"/>
                <v:fill type="solid"/>
              </v:shape>
              <v:shape style="position:absolute;left:4889;top:977;width:2022;height:209" coordorigin="4889,977" coordsize="2022,209" path="m6782,1059l4889,1059,4889,1104,6783,1104,6821,1082,6782,1059xe" filled="t" fillcolor="#636466" stroked="f">
                <v:path arrowok="t"/>
                <v:fill type="solid"/>
              </v:shape>
              <v:shape style="position:absolute;left:4889;top:977;width:2022;height:209" coordorigin="4889,977" coordsize="2022,209" path="m6871,1059l6866,1059,6866,1104,6872,1104,6910,1082,6871,1059xe" filled="t" fillcolor="#636466" stroked="f">
                <v:path arrowok="t"/>
                <v:fill type="solid"/>
              </v:shape>
              <v:shape style="position:absolute;left:4889;top:977;width:2022;height:209" coordorigin="4889,977" coordsize="2022,209" path="m6854,1062l6821,1082,6854,1101,6854,1062xe" filled="t" fillcolor="#636466" stroked="f">
                <v:path arrowok="t"/>
                <v:fill type="solid"/>
              </v:shape>
              <v:shape style="position:absolute;left:4889;top:977;width:2022;height:209" coordorigin="4889,977" coordsize="2022,209" path="m6866,1062l6854,1062,6854,1101,6866,1101,6866,1062xe" filled="t" fillcolor="#636466" stroked="f">
                <v:path arrowok="t"/>
                <v:fill type="solid"/>
              </v:shape>
              <v:shape style="position:absolute;left:4889;top:977;width:2022;height:209" coordorigin="4889,977" coordsize="2022,209" path="m6731,977l6717,981,6711,992,6705,1002,6709,1016,6821,1082,6854,1062,6866,1062,6866,1059,6871,1059,6742,984,6731,977xe" filled="t" fillcolor="#636466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10</w:t>
      </w:r>
      <w:r>
        <w:rPr>
          <w:color w:val="000000"/>
        </w:rPr>
      </w:r>
    </w:p>
    <w:p>
      <w:pPr>
        <w:spacing w:before="69"/>
        <w:ind w:left="2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position w:val="-2"/>
          <w:sz w:val="16"/>
        </w:rPr>
        <w:t>3</w:t>
      </w:r>
      <w:r>
        <w:rPr>
          <w:rFonts w:ascii="Times New Roman"/>
          <w:color w:val="231F20"/>
          <w:spacing w:val="-1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250" w:lineRule="exact" w:before="1"/>
        <w:rPr>
          <w:sz w:val="25"/>
          <w:szCs w:val="25"/>
        </w:rPr>
      </w:pPr>
    </w:p>
    <w:p>
      <w:pPr>
        <w:pStyle w:val="BodyText"/>
        <w:spacing w:line="240" w:lineRule="auto"/>
        <w:ind w:left="565" w:right="0"/>
        <w:jc w:val="left"/>
      </w:pPr>
      <w:r>
        <w:rPr/>
        <w:pict>
          <v:group style="position:absolute;margin-left:403.917511pt;margin-top:-19.221586pt;width:107.8pt;height:84.55pt;mso-position-horizontal-relative:page;mso-position-vertical-relative:paragraph;z-index:-6498" coordorigin="8078,-384" coordsize="2156,1691">
            <v:group style="position:absolute;left:8195;top:142;width:1345;height:1069" coordorigin="8195,142" coordsize="1345,1069">
              <v:shape style="position:absolute;left:8195;top:142;width:1345;height:1069" coordorigin="8195,142" coordsize="1345,1069" path="m8195,142l9539,1210e" filled="f" stroked="t" strokeweight="1.499pt" strokecolor="#4D4D4F">
                <v:path arrowok="t"/>
              </v:shape>
            </v:group>
            <v:group style="position:absolute;left:8093;top:-369;width:186;height:1568" coordorigin="8093,-369" coordsize="186,1568">
              <v:shape style="position:absolute;left:8093;top:-369;width:186;height:1568" coordorigin="8093,-369" coordsize="186,1568" path="m8186,-290l8166,-256,8177,1199,8217,1198,8206,-256,8186,-290xe" filled="t" fillcolor="#4D4D4F" stroked="f">
                <v:path arrowok="t"/>
                <v:fill type="solid"/>
              </v:shape>
              <v:shape style="position:absolute;left:8093;top:-369;width:186;height:1568" coordorigin="8093,-369" coordsize="186,1568" path="m8185,-369l8099,-219,8093,-210,8097,-198,8106,-192,8116,-187,8128,-190,8134,-200,8166,-256,8165,-330,8205,-330,8208,-330,8185,-369xe" filled="t" fillcolor="#4D4D4F" stroked="f">
                <v:path arrowok="t"/>
                <v:fill type="solid"/>
              </v:shape>
              <v:shape style="position:absolute;left:8093;top:-369;width:186;height:1568" coordorigin="8093,-369" coordsize="186,1568" path="m8208,-330l8205,-330,8206,-256,8239,-200,8244,-191,8257,-188,8266,-193,8276,-199,8279,-211,8273,-221,8208,-330xe" filled="t" fillcolor="#4D4D4F" stroked="f">
                <v:path arrowok="t"/>
                <v:fill type="solid"/>
              </v:shape>
              <v:shape style="position:absolute;left:8093;top:-369;width:186;height:1568" coordorigin="8093,-369" coordsize="186,1568" path="m8205,-330l8165,-330,8166,-256,8186,-290,8168,-320,8205,-320,8205,-330xe" filled="t" fillcolor="#4D4D4F" stroked="f">
                <v:path arrowok="t"/>
                <v:fill type="solid"/>
              </v:shape>
              <v:shape style="position:absolute;left:8093;top:-369;width:186;height:1568" coordorigin="8093,-369" coordsize="186,1568" path="m8205,-320l8202,-320,8186,-290,8206,-256,8205,-320xe" filled="t" fillcolor="#4D4D4F" stroked="f">
                <v:path arrowok="t"/>
                <v:fill type="solid"/>
              </v:shape>
              <v:shape style="position:absolute;left:8093;top:-369;width:186;height:1568" coordorigin="8093,-369" coordsize="186,1568" path="m8202,-320l8168,-320,8186,-290,8202,-320xe" filled="t" fillcolor="#4D4D4F" stroked="f">
                <v:path arrowok="t"/>
                <v:fill type="solid"/>
              </v:shape>
            </v:group>
            <v:group style="position:absolute;left:8197;top:1106;width:2022;height:186" coordorigin="8197,1106" coordsize="2022,186">
              <v:shape style="position:absolute;left:8197;top:1106;width:2022;height:186" coordorigin="8197,1106" coordsize="2022,186" path="m10139,1198l10049,1251,10039,1257,10036,1269,10042,1278,10047,1288,10060,1291,10069,1286,10184,1218,10179,1218,10179,1216,10169,1216,10139,1198xe" filled="t" fillcolor="#636466" stroked="f">
                <v:path arrowok="t"/>
                <v:fill type="solid"/>
              </v:shape>
              <v:shape style="position:absolute;left:8197;top:1106;width:2022;height:186" coordorigin="8197,1106" coordsize="2022,186" path="m10105,1178l8197,1178,8197,1218,10105,1218,10139,1198,10105,1178xe" filled="t" fillcolor="#636466" stroked="f">
                <v:path arrowok="t"/>
                <v:fill type="solid"/>
              </v:shape>
              <v:shape style="position:absolute;left:8197;top:1106;width:2022;height:186" coordorigin="8197,1106" coordsize="2022,186" path="m10184,1178l10179,1178,10179,1218,10184,1218,10218,1198,10184,1178xe" filled="t" fillcolor="#636466" stroked="f">
                <v:path arrowok="t"/>
                <v:fill type="solid"/>
              </v:shape>
              <v:shape style="position:absolute;left:8197;top:1106;width:2022;height:186" coordorigin="8197,1106" coordsize="2022,186" path="m10169,1181l10139,1198,10169,1216,10169,1181xe" filled="t" fillcolor="#636466" stroked="f">
                <v:path arrowok="t"/>
                <v:fill type="solid"/>
              </v:shape>
              <v:shape style="position:absolute;left:8197;top:1106;width:2022;height:186" coordorigin="8197,1106" coordsize="2022,186" path="m10179,1181l10169,1181,10169,1216,10179,1216,10179,1181xe" filled="t" fillcolor="#636466" stroked="f">
                <v:path arrowok="t"/>
                <v:fill type="solid"/>
              </v:shape>
              <v:shape style="position:absolute;left:8197;top:1106;width:2022;height:186" coordorigin="8197,1106" coordsize="2022,186" path="m10060,1106l10047,1109,10042,1118,10036,1128,10039,1140,10049,1146,10139,1198,10169,1181,10179,1181,10179,1178,10184,1178,10069,1111,10060,1106xe" filled="t" fillcolor="#636466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10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895" w:space="2080"/>
            <w:col w:w="770" w:space="2462"/>
            <w:col w:w="3663"/>
          </w:cols>
        </w:sectPr>
      </w:pPr>
    </w:p>
    <w:p>
      <w:pPr>
        <w:spacing w:line="150" w:lineRule="exact" w:before="4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tabs>
          <w:tab w:pos="2283" w:val="left" w:leader="none"/>
          <w:tab w:pos="2741" w:val="left" w:leader="none"/>
          <w:tab w:pos="3732" w:val="left" w:leader="none"/>
        </w:tabs>
        <w:spacing w:line="240" w:lineRule="auto" w:before="68"/>
        <w:ind w:left="844" w:right="0"/>
        <w:jc w:val="left"/>
      </w:pPr>
      <w:r>
        <w:rPr>
          <w:color w:val="231F20"/>
          <w:position w:val="1"/>
        </w:rPr>
        <w:t>0</w:t>
        <w:tab/>
        <w:t>2</w:t>
        <w:tab/>
      </w:r>
      <w:r>
        <w:rPr>
          <w:color w:val="231F20"/>
        </w:rPr>
        <w:t>x(m)</w:t>
        <w:tab/>
        <w:t>0</w:t>
      </w:r>
      <w:r>
        <w:rPr>
          <w:color w:val="000000"/>
        </w:rPr>
      </w:r>
    </w:p>
    <w:p>
      <w:pPr>
        <w:pStyle w:val="BodyText"/>
        <w:tabs>
          <w:tab w:pos="1410" w:val="left" w:leader="none"/>
          <w:tab w:pos="2653" w:val="left" w:leader="none"/>
        </w:tabs>
        <w:spacing w:line="240" w:lineRule="auto" w:before="76"/>
        <w:ind w:left="844" w:right="0"/>
        <w:jc w:val="left"/>
      </w:pPr>
      <w:r>
        <w:rPr/>
        <w:br w:type="column"/>
      </w:r>
      <w:r>
        <w:rPr>
          <w:color w:val="231F20"/>
        </w:rPr>
        <w:t>2</w:t>
        <w:tab/>
        <w:t>x(m)</w:t>
        <w:tab/>
        <w:t>0</w:t>
      </w:r>
      <w:r>
        <w:rPr>
          <w:color w:val="000000"/>
        </w:rPr>
      </w:r>
    </w:p>
    <w:p>
      <w:pPr>
        <w:pStyle w:val="BodyText"/>
        <w:tabs>
          <w:tab w:pos="1465" w:val="left" w:leader="none"/>
        </w:tabs>
        <w:spacing w:line="240" w:lineRule="auto" w:before="76"/>
        <w:ind w:left="844" w:right="0"/>
        <w:jc w:val="left"/>
      </w:pPr>
      <w:r>
        <w:rPr/>
        <w:br w:type="column"/>
      </w:r>
      <w:r>
        <w:rPr>
          <w:color w:val="231F20"/>
        </w:rPr>
        <w:t>2</w:t>
        <w:tab/>
        <w:t>x(m)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3853" w:space="446"/>
            <w:col w:w="2774" w:space="573"/>
            <w:col w:w="2224"/>
          </w:cols>
        </w:sectPr>
      </w:pPr>
    </w:p>
    <w:p>
      <w:pPr>
        <w:spacing w:line="120" w:lineRule="exact" w:before="3"/>
        <w:rPr>
          <w:sz w:val="12"/>
          <w:szCs w:val="12"/>
        </w:r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84.415985pt;margin-top:1.719261pt;width:11.945pt;height:9.284pt;mso-position-horizontal-relative:page;mso-position-vertical-relative:paragraph;z-index:-6503" type="#_x0000_t75" stroked="false">
            <v:imagedata r:id="rId145" o:title=""/>
          </v:shape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2"/>
        </w:rPr>
        <w:t>,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3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έργα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παράγουν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spacing w:before="71"/>
        <w:ind w:left="69" w:right="0" w:firstLine="0"/>
        <w:jc w:val="left"/>
        <w:rPr>
          <w:rFonts w:ascii="Comic Sans MS" w:hAnsi="Comic Sans MS" w:cs="Comic Sans MS" w:eastAsia="Comic Sans MS"/>
          <w:sz w:val="12"/>
          <w:szCs w:val="12"/>
        </w:rPr>
      </w:pPr>
      <w:r>
        <w:rPr/>
        <w:br w:type="column"/>
      </w:r>
      <w:r>
        <w:rPr>
          <w:rFonts w:ascii="Times New Roman"/>
          <w:b/>
          <w:i/>
          <w:color w:val="231F20"/>
          <w:spacing w:val="-8"/>
          <w:sz w:val="22"/>
        </w:rPr>
        <w:t>F</w:t>
      </w:r>
      <w:r>
        <w:rPr>
          <w:rFonts w:ascii="Comic Sans MS"/>
          <w:color w:val="231F20"/>
          <w:spacing w:val="-7"/>
          <w:position w:val="-5"/>
          <w:sz w:val="12"/>
        </w:rPr>
        <w:t>1</w:t>
      </w:r>
      <w:r>
        <w:rPr>
          <w:rFonts w:ascii="Comic Sans MS"/>
          <w:color w:val="231F20"/>
          <w:spacing w:val="20"/>
          <w:position w:val="-5"/>
          <w:sz w:val="12"/>
        </w:rPr>
        <w:t> </w:t>
      </w:r>
      <w:r>
        <w:rPr>
          <w:rFonts w:ascii="Times New Roman"/>
          <w:color w:val="231F20"/>
          <w:sz w:val="24"/>
        </w:rPr>
        <w:t>,</w:t>
      </w:r>
      <w:r>
        <w:rPr>
          <w:rFonts w:ascii="Times New Roman"/>
          <w:color w:val="231F20"/>
          <w:sz w:val="24"/>
        </w:rPr>
        <w:t> </w:t>
      </w:r>
      <w:r>
        <w:rPr>
          <w:rFonts w:ascii="Times New Roman"/>
          <w:color w:val="231F20"/>
          <w:spacing w:val="-11"/>
          <w:sz w:val="24"/>
        </w:rPr>
        <w:t> </w:t>
      </w:r>
      <w:r>
        <w:rPr>
          <w:rFonts w:ascii="Times New Roman"/>
          <w:color w:val="231F20"/>
          <w:sz w:val="24"/>
        </w:rPr>
        <w:t> </w:t>
      </w:r>
      <w:r>
        <w:rPr>
          <w:rFonts w:ascii="Times New Roman"/>
          <w:b/>
          <w:i/>
          <w:color w:val="231F20"/>
          <w:spacing w:val="-10"/>
          <w:sz w:val="22"/>
        </w:rPr>
        <w:t>F</w:t>
      </w:r>
      <w:r>
        <w:rPr>
          <w:rFonts w:ascii="Comic Sans MS"/>
          <w:color w:val="231F20"/>
          <w:spacing w:val="-9"/>
          <w:position w:val="-5"/>
          <w:sz w:val="12"/>
        </w:rPr>
        <w:t>2</w:t>
      </w:r>
      <w:r>
        <w:rPr>
          <w:rFonts w:ascii="Comic Sans MS"/>
          <w:color w:val="000000"/>
          <w:sz w:val="12"/>
        </w:rPr>
      </w:r>
    </w:p>
    <w:p>
      <w:pPr>
        <w:spacing w:before="70"/>
        <w:ind w:left="103" w:right="0" w:firstLine="0"/>
        <w:jc w:val="left"/>
        <w:rPr>
          <w:rFonts w:ascii="Comic Sans MS" w:hAnsi="Comic Sans MS" w:cs="Comic Sans MS" w:eastAsia="Comic Sans MS"/>
          <w:sz w:val="12"/>
          <w:szCs w:val="12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52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F</w:t>
      </w:r>
      <w:r>
        <w:rPr>
          <w:rFonts w:ascii="Comic Sans MS" w:hAnsi="Comic Sans MS"/>
          <w:color w:val="231F20"/>
          <w:spacing w:val="-8"/>
          <w:position w:val="-5"/>
          <w:sz w:val="12"/>
        </w:rPr>
        <w:t>3</w:t>
      </w:r>
      <w:r>
        <w:rPr>
          <w:rFonts w:ascii="Comic Sans MS" w:hAnsi="Comic Sans MS"/>
          <w:color w:val="000000"/>
          <w:sz w:val="12"/>
        </w:rPr>
      </w:r>
    </w:p>
    <w:p>
      <w:pPr>
        <w:pStyle w:val="BodyText"/>
        <w:spacing w:line="240" w:lineRule="auto" w:before="69"/>
        <w:ind w:left="83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6560" w:space="40"/>
            <w:col w:w="683" w:space="40"/>
            <w:col w:w="729" w:space="40"/>
            <w:col w:w="1778"/>
          </w:cols>
        </w:sectPr>
      </w:pPr>
    </w:p>
    <w:p>
      <w:pPr>
        <w:pStyle w:val="BodyText"/>
        <w:spacing w:line="360" w:lineRule="auto" w:before="156"/>
        <w:ind w:right="116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04.800995pt;margin-top:-17.799330pt;width:13.949pt;height:9.284pt;mso-position-horizontal-relative:page;mso-position-vertical-relative:paragraph;z-index:-6502" type="#_x0000_t75" stroked="false">
            <v:imagedata r:id="rId146" o:title=""/>
          </v:shape>
        </w:pict>
      </w:r>
      <w:r>
        <w:rPr/>
        <w:pict>
          <v:shape style="position:absolute;margin-left:443.179993pt;margin-top:-17.79833pt;width:13pt;height:9.238pt;mso-position-horizontal-relative:page;mso-position-vertical-relative:paragraph;z-index:-6501" type="#_x0000_t75" stroked="false">
            <v:imagedata r:id="rId142" o:title=""/>
          </v:shape>
        </w:pic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25"/>
        </w:rPr>
        <w:t> </w:t>
      </w:r>
      <w:r>
        <w:rPr>
          <w:color w:val="231F20"/>
        </w:rPr>
        <w:t>=</w:t>
      </w:r>
      <w:r>
        <w:rPr>
          <w:color w:val="231F20"/>
          <w:spacing w:val="28"/>
        </w:rPr>
        <w:t> </w:t>
      </w:r>
      <w:r>
        <w:rPr>
          <w:color w:val="231F20"/>
        </w:rPr>
        <w:t>0</w:t>
      </w:r>
      <w:r>
        <w:rPr>
          <w:color w:val="231F20"/>
          <w:spacing w:val="26"/>
        </w:rPr>
        <w:t> </w:t>
      </w:r>
      <w:r>
        <w:rPr>
          <w:color w:val="231F20"/>
        </w:rPr>
        <w:t>m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</w:rPr>
        <w:t>=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+2</w:t>
      </w:r>
      <w:r>
        <w:rPr>
          <w:color w:val="231F20"/>
          <w:spacing w:val="25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έργα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παράγουν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αυτές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7309" w:val="left" w:leader="none"/>
        </w:tabs>
        <w:spacing w:before="2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&gt;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3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&gt;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 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3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&lt;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&gt; 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3</w:t>
      </w:r>
      <w:r>
        <w:rPr>
          <w:rFonts w:ascii="Times New Roman" w:hAnsi="Times New Roman"/>
          <w:color w:val="000000"/>
          <w:sz w:val="16"/>
        </w:rPr>
      </w:r>
    </w:p>
    <w:p>
      <w:pPr>
        <w:pStyle w:val="Heading2"/>
        <w:spacing w:line="240" w:lineRule="auto" w:before="13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832" w:val="left" w:leader="none"/>
        </w:tabs>
        <w:spacing w:line="342" w:lineRule="auto" w:before="69"/>
        <w:ind w:right="161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B2.</w:t>
        <w:tab/>
      </w:r>
      <w:r>
        <w:rPr>
          <w:rFonts w:ascii="Times New Roman" w:hAnsi="Times New Roman"/>
          <w:color w:val="231F20"/>
          <w:spacing w:val="-1"/>
        </w:rPr>
        <w:t>Αυτοκίνητο κινείται σε</w:t>
      </w:r>
      <w:r>
        <w:rPr>
          <w:rFonts w:ascii="Times New Roman" w:hAnsi="Times New Roman"/>
          <w:color w:val="231F20"/>
        </w:rPr>
        <w:t> ευθύγραμμο</w:t>
      </w:r>
      <w:r>
        <w:rPr>
          <w:rFonts w:ascii="Times New Roman" w:hAnsi="Times New Roman"/>
          <w:color w:val="231F20"/>
          <w:spacing w:val="-1"/>
        </w:rPr>
        <w:t> δρόμο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1"/>
        </w:rPr>
        <w:t> δυο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στιγμές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έχει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για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ταχυτήτων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71" w:val="left" w:leader="none"/>
          <w:tab w:pos="6590" w:val="left" w:leader="none"/>
        </w:tabs>
        <w:spacing w:before="126"/>
        <w:ind w:left="8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2 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8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8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1000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σταματημένο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φανάρι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Φ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κόκκινο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ο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ανάβει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πράσινο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πατάει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γκάζι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3"/>
          <w:position w:val="-2"/>
          <w:sz w:val="16"/>
        </w:rPr>
        <w:t> </w:t>
      </w:r>
      <w:r>
        <w:rPr>
          <w:color w:val="231F20"/>
          <w:spacing w:val="-1"/>
        </w:rPr>
        <w:t>=10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m/s.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φτάσει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επόμενο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φανάρι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Φ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απέχει </w:t>
      </w:r>
      <w:r>
        <w:rPr>
          <w:rFonts w:ascii="Times New Roman" w:hAnsi="Times New Roman"/>
          <w:color w:val="231F20"/>
        </w:rPr>
        <w:t>500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προηγούμενο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2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κατά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150" w:lineRule="exact" w:before="8"/>
        <w:rPr>
          <w:sz w:val="15"/>
          <w:szCs w:val="15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Την απόσταση 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αυτοκίνητου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δεύτερο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φανάρι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Φ</w:t>
      </w:r>
      <w:r>
        <w:rPr>
          <w:color w:val="231F20"/>
          <w:spacing w:val="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δεύτερο</w:t>
      </w:r>
      <w:r>
        <w:rPr>
          <w:rFonts w:ascii="Times New Roman" w:hAnsi="Times New Roman"/>
          <w:color w:val="231F20"/>
          <w:spacing w:val="-1"/>
        </w:rPr>
        <w:t> φανάρι </w:t>
      </w:r>
      <w:r>
        <w:rPr>
          <w:rFonts w:ascii="Times New Roman" w:hAnsi="Times New Roman"/>
          <w:color w:val="231F20"/>
        </w:rPr>
        <w:t>Φ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7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754" w:space="799"/>
            <w:col w:w="1317"/>
          </w:cols>
        </w:sectPr>
      </w:pPr>
    </w:p>
    <w:p>
      <w:pPr>
        <w:pStyle w:val="BodyText"/>
        <w:spacing w:line="350" w:lineRule="auto" w:before="134"/>
        <w:ind w:right="116" w:hanging="1"/>
        <w:jc w:val="both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δυνάμεων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χρονικό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/>
        <w:pict>
          <v:shape style="width:36.682pt;height:16.541pt;mso-position-horizontal-relative:char;mso-position-vertical-relative:line" type="#_x0000_t75" stroked="false">
            <v:imagedata r:id="rId147" o:title=""/>
          </v:shape>
        </w:pict>
      </w:r>
      <w:r>
        <w:rPr>
          <w:rFonts w:ascii="Times New Roman" w:hAnsi="Times New Roman"/>
          <w:color w:val="231F20"/>
          <w:spacing w:val="15"/>
          <w:position w:val="-10"/>
        </w:rPr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color w:val="231F20"/>
          <w:spacing w:val="-1"/>
          <w:position w:val="-2"/>
          <w:sz w:val="16"/>
        </w:rPr>
        <w:t>,</w:t>
      </w:r>
      <w:r>
        <w:rPr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πριν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8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position w:val="-2"/>
          <w:sz w:val="16"/>
        </w:rPr>
        <w:t>,</w:t>
      </w:r>
      <w:r>
        <w:rPr>
          <w:rFonts w:ascii="Times New Roman" w:hAnsi="Times New Roman"/>
          <w:i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κινούταν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color w:val="231F20"/>
        </w:rPr>
        <w:t>=</w:t>
      </w:r>
      <w:r>
        <w:rPr>
          <w:color w:val="231F20"/>
          <w:spacing w:val="-1"/>
        </w:rPr>
        <w:t> 5m/s.</w:t>
      </w:r>
      <w:r>
        <w:rPr>
          <w:color w:val="000000"/>
        </w:rPr>
      </w:r>
    </w:p>
    <w:p>
      <w:pPr>
        <w:pStyle w:val="Heading2"/>
        <w:spacing w:line="240" w:lineRule="auto" w:before="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832" w:val="left" w:leader="none"/>
        </w:tabs>
        <w:spacing w:line="345" w:lineRule="auto" w:before="69"/>
        <w:ind w:right="118"/>
        <w:jc w:val="left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κινητό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color w:val="231F20"/>
        </w:rPr>
        <w:t>=0</w:t>
      </w:r>
      <w:r>
        <w:rPr>
          <w:color w:val="231F20"/>
          <w:spacing w:val="35"/>
        </w:rPr>
        <w:t> </w:t>
      </w:r>
      <w:r>
        <w:rPr>
          <w:color w:val="231F20"/>
        </w:rPr>
        <w:t>s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59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-1"/>
        </w:rPr>
        <w:t> οριζόντιου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άξονα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000000"/>
        </w:rPr>
      </w:r>
    </w:p>
    <w:p>
      <w:pPr>
        <w:pStyle w:val="BodyText"/>
        <w:numPr>
          <w:ilvl w:val="0"/>
          <w:numId w:val="2"/>
        </w:numPr>
        <w:tabs>
          <w:tab w:pos="1145" w:val="left" w:leader="none"/>
        </w:tabs>
        <w:spacing w:line="240" w:lineRule="auto" w:before="2" w:after="0"/>
        <w:ind w:left="112"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συμπληρωθεί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παρακάτω πίνακας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4"/>
        <w:rPr>
          <w:sz w:val="14"/>
          <w:szCs w:val="14"/>
        </w:rPr>
      </w:pPr>
    </w:p>
    <w:tbl>
      <w:tblPr>
        <w:tblW w:w="0" w:type="auto"/>
        <w:jc w:val="left"/>
        <w:tblInd w:w="24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1418"/>
        <w:gridCol w:w="1559"/>
      </w:tblGrid>
      <w:tr>
        <w:trPr>
          <w:trHeight w:val="837" w:hRule="exact"/>
        </w:trPr>
        <w:tc>
          <w:tcPr>
            <w:tcW w:w="19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Χρονική </w:t>
            </w:r>
            <w:r>
              <w:rPr>
                <w:rFonts w:ascii="Times New Roman" w:hAnsi="Times New Roman"/>
                <w:color w:val="231F20"/>
                <w:sz w:val="24"/>
              </w:rPr>
              <w:t>στιγμή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pacing w:val="-1"/>
                <w:sz w:val="24"/>
              </w:rPr>
              <w:t>t</w:t>
            </w:r>
            <w:r>
              <w:rPr>
                <w:rFonts w:ascii="Times New Roman"/>
                <w:color w:val="231F20"/>
                <w:spacing w:val="-1"/>
                <w:sz w:val="24"/>
              </w:rPr>
              <w:t>(s)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1" w:right="2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Ταχύτητα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221" w:right="2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pacing w:val="-1"/>
                <w:sz w:val="24"/>
              </w:rPr>
              <w:t>υ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(m/s)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494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Θέση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489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pacing w:val="-1"/>
                <w:sz w:val="24"/>
              </w:rPr>
              <w:t>x</w:t>
            </w:r>
            <w:r>
              <w:rPr>
                <w:rFonts w:ascii="Times New Roman"/>
                <w:color w:val="231F20"/>
                <w:spacing w:val="-1"/>
                <w:sz w:val="24"/>
              </w:rPr>
              <w:t>(m)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9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95" w:right="1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9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95" w:right="1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493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20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9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195" w:right="1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15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pStyle w:val="Heading2"/>
        <w:spacing w:line="274" w:lineRule="exact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1147" w:val="left" w:leader="none"/>
        </w:tabs>
        <w:spacing w:line="358" w:lineRule="auto" w:before="135" w:after="0"/>
        <w:ind w:left="112" w:right="125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εξηγήσετε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υπολογίσατε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τιμές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μεγεθών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οποίες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συμπληρώσατε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pStyle w:val="BodyText"/>
        <w:spacing w:line="354" w:lineRule="auto"/>
        <w:ind w:right="114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ελεύθερη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μόνο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τροχιάς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2"/>
        </w:rPr>
        <w:t>άλλο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χαμηλότερα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ίσου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3"/>
        </w:rPr>
        <w:t>με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"/>
        <w:ind w:left="7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του</w:t>
      </w:r>
      <w:r>
        <w:rPr>
          <w:rFonts w:ascii="Times New Roman" w:hAnsi="Times New Roman"/>
          <w:color w:val="231F20"/>
        </w:rPr>
        <w:t> βάρους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μετατόπιση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13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2081" w:val="left" w:leader="none"/>
        </w:tabs>
        <w:spacing w:line="362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44.526993pt;margin-top:107.226738pt;width:7.546pt;height:17.991pt;mso-position-horizontal-relative:page;mso-position-vertical-relative:paragraph;z-index:-6497" type="#_x0000_t75" stroked="false">
            <v:imagedata r:id="rId131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μικρό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i/>
          <w:color w:val="231F20"/>
          <w:spacing w:val="-1"/>
        </w:rPr>
        <w:t> kg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οριζόντιο δάπεδο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βρίσκεται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οριζόντιου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x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κινείται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i/>
          <w:color w:val="231F20"/>
          <w:spacing w:val="-1"/>
        </w:rPr>
        <w:t> m/s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αυτό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  <w:t>ίδιας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5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0" w:right="95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49.524994pt;margin-top:.619443pt;width:165.4pt;height:97.6pt;mso-position-horizontal-relative:page;mso-position-vertical-relative:paragraph;z-index:-6495" coordorigin="6990,12" coordsize="3308,1952">
            <v:group style="position:absolute;left:7055;top:753;width:2369;height:1140" coordorigin="7055,753" coordsize="2369,1140">
              <v:shape style="position:absolute;left:7055;top:753;width:2369;height:1140" coordorigin="7055,753" coordsize="2369,1140" path="m7055,753l9424,1892e" filled="f" stroked="t" strokeweight=".5pt" strokecolor="#231F20">
                <v:path arrowok="t"/>
              </v:shape>
            </v:group>
            <v:group style="position:absolute;left:7059;top:1838;width:3234;height:120" coordorigin="7059,1838" coordsize="3234,120">
              <v:shape style="position:absolute;left:7059;top:1838;width:3234;height:120" coordorigin="7059,1838" coordsize="3234,120" path="m10173,1838l10173,1958,10273,1908,10198,1908,10203,1904,10203,1893,10198,1888,10273,1888,10173,1838xe" filled="t" fillcolor="#231F20" stroked="f">
                <v:path arrowok="t"/>
                <v:fill type="solid"/>
              </v:shape>
              <v:shape style="position:absolute;left:7059;top:1838;width:3234;height:120" coordorigin="7059,1838" coordsize="3234,120" path="m10173,1888l7064,1888,7059,1893,7059,1904,7064,1908,10173,1908,10173,1888xe" filled="t" fillcolor="#231F20" stroked="f">
                <v:path arrowok="t"/>
                <v:fill type="solid"/>
              </v:shape>
              <v:shape style="position:absolute;left:7059;top:1838;width:3234;height:120" coordorigin="7059,1838" coordsize="3234,120" path="m10273,1888l10198,1888,10203,1893,10203,1904,10198,1908,10273,1908,10293,1898,10273,1888xe" filled="t" fillcolor="#231F20" stroked="f">
                <v:path arrowok="t"/>
                <v:fill type="solid"/>
              </v:shape>
            </v:group>
            <v:group style="position:absolute;left:6995;top:17;width:120;height:1885" coordorigin="6995,17" coordsize="120,1885">
              <v:shape style="position:absolute;left:6995;top:17;width:120;height:1885" coordorigin="6995,17" coordsize="120,1885" path="m7061,107l7050,107,7045,112,7045,1897,7050,1901,7061,1901,7065,1897,7065,112,7061,107xe" filled="t" fillcolor="#231F20" stroked="f">
                <v:path arrowok="t"/>
                <v:fill type="solid"/>
              </v:shape>
              <v:shape style="position:absolute;left:6995;top:17;width:120;height:1885" coordorigin="6995,17" coordsize="120,1885" path="m7055,17l6995,137,7045,137,7045,112,7050,107,7100,107,7055,17xe" filled="t" fillcolor="#231F20" stroked="f">
                <v:path arrowok="t"/>
                <v:fill type="solid"/>
              </v:shape>
              <v:shape style="position:absolute;left:6995;top:17;width:120;height:1885" coordorigin="6995,17" coordsize="120,1885" path="m7100,107l7061,107,7065,112,7065,137,7115,137,7100,107xe" filled="t" fillcolor="#231F20" stroked="f">
                <v:path arrowok="t"/>
                <v:fill type="solid"/>
              </v:shape>
            </v:group>
            <v:group style="position:absolute;left:7040;top:1495;width:1560;height:2" coordorigin="7040,1495" coordsize="1560,2">
              <v:shape style="position:absolute;left:7040;top:1495;width:1560;height:2" coordorigin="7040,1495" coordsize="1560,0" path="m7040,1495l8600,1495e" filled="f" stroked="t" strokeweight=".75pt" strokecolor="#231F20">
                <v:path arrowok="t"/>
                <v:stroke dashstyle="dash"/>
              </v:shape>
            </v:group>
            <v:group style="position:absolute;left:8585;top:1525;width:2;height:330" coordorigin="8585,1525" coordsize="2,330">
              <v:shape style="position:absolute;left:8585;top:1525;width:2;height:330" coordorigin="8585,1525" coordsize="0,330" path="m8585,1525l8585,1854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sz w:val="23"/>
        </w:rPr>
        <w:t>F</w:t>
      </w:r>
      <w:r>
        <w:rPr>
          <w:rFonts w:ascii="Times New Roman"/>
          <w:i/>
          <w:color w:val="231F20"/>
          <w:spacing w:val="-38"/>
          <w:w w:val="105"/>
          <w:sz w:val="23"/>
        </w:rPr>
        <w:t> </w:t>
      </w:r>
      <w:r>
        <w:rPr>
          <w:rFonts w:ascii="Times New Roman"/>
          <w:color w:val="231F20"/>
          <w:spacing w:val="13"/>
          <w:w w:val="105"/>
          <w:sz w:val="23"/>
        </w:rPr>
        <w:t>(</w:t>
      </w:r>
      <w:r>
        <w:rPr>
          <w:rFonts w:ascii="Times New Roman"/>
          <w:i/>
          <w:color w:val="231F20"/>
          <w:w w:val="105"/>
          <w:sz w:val="23"/>
        </w:rPr>
        <w:t>N</w:t>
      </w:r>
      <w:r>
        <w:rPr>
          <w:rFonts w:ascii="Times New Roman"/>
          <w:i/>
          <w:color w:val="231F20"/>
          <w:spacing w:val="-36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)</w:t>
      </w:r>
      <w:r>
        <w:rPr>
          <w:rFonts w:ascii="Times New Roman"/>
          <w:color w:val="000000"/>
          <w:sz w:val="23"/>
        </w:rPr>
      </w:r>
    </w:p>
    <w:p>
      <w:pPr>
        <w:spacing w:line="140" w:lineRule="exact" w:before="4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4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30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10</w:t>
      </w:r>
      <w:r>
        <w:rPr>
          <w:rFonts w:ascii="Calibri"/>
          <w:color w:val="000000"/>
          <w:sz w:val="22"/>
        </w:rPr>
      </w:r>
    </w:p>
    <w:p>
      <w:pPr>
        <w:spacing w:before="139"/>
        <w:ind w:left="0" w:right="12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w w:val="95"/>
          <w:sz w:val="22"/>
        </w:rPr>
        <w:t>0</w:t>
      </w:r>
      <w:r>
        <w:rPr>
          <w:rFonts w:ascii="Calibri"/>
          <w:color w:val="000000"/>
          <w:sz w:val="22"/>
        </w:rPr>
      </w:r>
    </w:p>
    <w:p>
      <w:pPr>
        <w:spacing w:line="200" w:lineRule="exact" w:before="7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846" w:val="left" w:leader="none"/>
        </w:tabs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position w:val="2"/>
          <w:sz w:val="22"/>
        </w:rPr>
        <w:t>5</w:t>
        <w:tab/>
      </w:r>
      <w:r>
        <w:rPr>
          <w:rFonts w:ascii="Calibri"/>
          <w:color w:val="231F20"/>
          <w:sz w:val="22"/>
        </w:rPr>
        <w:t>7,5</w:t>
      </w:r>
      <w:r>
        <w:rPr>
          <w:rFonts w:ascii="Calibri"/>
          <w:color w:val="000000"/>
          <w:sz w:val="22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w w:val="105"/>
          <w:sz w:val="23"/>
        </w:rPr>
        <w:t>x</w:t>
      </w:r>
      <w:r>
        <w:rPr>
          <w:rFonts w:ascii="Times New Roman"/>
          <w:color w:val="231F20"/>
          <w:w w:val="105"/>
          <w:sz w:val="23"/>
        </w:rPr>
        <w:t>(</w:t>
      </w:r>
      <w:r>
        <w:rPr>
          <w:rFonts w:ascii="Times New Roman"/>
          <w:i/>
          <w:color w:val="231F20"/>
          <w:w w:val="105"/>
          <w:sz w:val="23"/>
        </w:rPr>
        <w:t>m</w:t>
      </w:r>
      <w:r>
        <w:rPr>
          <w:rFonts w:ascii="Times New Roman"/>
          <w:color w:val="231F20"/>
          <w:w w:val="105"/>
          <w:sz w:val="23"/>
        </w:rPr>
        <w:t>)</w:t>
      </w:r>
      <w:r>
        <w:rPr>
          <w:rFonts w:ascii="Times New Roman"/>
          <w:color w:val="000000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400" w:bottom="280" w:left="1020" w:right="1020"/>
          <w:cols w:num="4" w:equalWidth="0">
            <w:col w:w="5005" w:space="243"/>
            <w:col w:w="743" w:space="1427"/>
            <w:col w:w="1128" w:space="229"/>
            <w:col w:w="1095"/>
          </w:cols>
        </w:sectPr>
      </w:pPr>
    </w:p>
    <w:p>
      <w:pPr>
        <w:pStyle w:val="BodyText"/>
        <w:spacing w:line="329" w:lineRule="auto" w:before="59"/>
        <w:ind w:right="17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"/>
        </w:rPr>
        <w:t> </w:t>
      </w:r>
      <w:r>
        <w:rPr/>
        <w:pict>
          <v:shape style="width:11.245pt;height:16.542pt;mso-position-horizontal-relative:char;mso-position-vertical-relative:line" type="#_x0000_t75" stroked="false">
            <v:imagedata r:id="rId148" o:title=""/>
          </v:shape>
        </w:pict>
      </w:r>
      <w:r>
        <w:rPr>
          <w:rFonts w:ascii="Times New Roman" w:hAnsi="Times New Roman"/>
          <w:color w:val="231F20"/>
          <w:spacing w:val="2"/>
          <w:position w:val="-10"/>
        </w:rPr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τιμή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"/>
        </w:rPr>
        <w:t> </w:t>
      </w:r>
      <w:r>
        <w:rPr/>
        <w:pict>
          <v:shape style="width:7.546pt;height:17.991pt;mso-position-horizontal-relative:char;mso-position-vertical-relative:line" type="#_x0000_t75" stroked="false">
            <v:imagedata r:id="rId131" o:title=""/>
          </v:shape>
        </w:pict>
      </w:r>
      <w:r>
        <w:rPr>
          <w:rFonts w:ascii="Times New Roman" w:hAnsi="Times New Roman"/>
          <w:color w:val="231F20"/>
          <w:spacing w:val="1"/>
          <w:position w:val="-10"/>
        </w:rPr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διπλανό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συντελεστής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σώματος </w:t>
      </w:r>
      <w:r>
        <w:rPr>
          <w:rFonts w:ascii="Times New Roman" w:hAnsi="Times New Roman"/>
          <w:color w:val="231F20"/>
          <w:spacing w:val="-1"/>
        </w:rPr>
        <w:t>και δαπέδου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0,2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Δίνεται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after="0" w:line="32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9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5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24.149017pt;margin-top:-3.03395pt;width:11.6pt;height:.1pt;mso-position-horizontal-relative:page;mso-position-vertical-relative:paragraph;z-index:-6496" coordorigin="4483,-61" coordsize="232,2">
            <v:shape style="position:absolute;left:4483;top:-61;width:232;height:2" coordorigin="4483,-61" coordsize="232,0" path="m4483,-61l4714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99"/>
        <w:ind w:left="10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670" w:space="40"/>
            <w:col w:w="961" w:space="40"/>
            <w:col w:w="6159"/>
          </w:cols>
        </w:sectPr>
      </w:pPr>
    </w:p>
    <w:p>
      <w:pPr>
        <w:pStyle w:val="BodyText"/>
        <w:spacing w:line="358" w:lineRule="auto" w:before="139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0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7,5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before="13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2)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έργο</w:t>
      </w:r>
      <w:r>
        <w:rPr>
          <w:rFonts w:ascii="Times New Roman" w:hAnsi="Times New Roman"/>
          <w:color w:val="231F20"/>
          <w:spacing w:val="-1"/>
          <w:sz w:val="24"/>
        </w:rPr>
        <w:t> της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δύναμης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/>
        <w:pict>
          <v:shape style="width:7.546pt;height:17.991pt;mso-position-horizontal-relative:char;mso-position-vertical-relative:line" type="#_x0000_t75" stroked="false">
            <v:imagedata r:id="rId131" o:title=""/>
          </v:shape>
        </w:pict>
      </w:r>
      <w:r>
        <w:rPr>
          <w:rFonts w:ascii="Times New Roman" w:hAnsi="Times New Roman"/>
          <w:color w:val="231F20"/>
          <w:spacing w:val="1"/>
          <w:position w:val="-10"/>
          <w:sz w:val="24"/>
        </w:rPr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για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μετατόπιση από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θέση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0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μέχρι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θέση 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i/>
          <w:color w:val="231F20"/>
          <w:spacing w:val="-1"/>
          <w:sz w:val="24"/>
        </w:rPr>
        <w:t> =5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pStyle w:val="Heading2"/>
        <w:spacing w:line="240" w:lineRule="auto" w:before="139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132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3)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έργο</w:t>
      </w:r>
      <w:r>
        <w:rPr>
          <w:rFonts w:ascii="Times New Roman" w:hAnsi="Times New Roman"/>
          <w:color w:val="231F20"/>
          <w:spacing w:val="-1"/>
          <w:sz w:val="24"/>
        </w:rPr>
        <w:t> της</w:t>
      </w:r>
      <w:r>
        <w:rPr>
          <w:rFonts w:ascii="Times New Roman" w:hAnsi="Times New Roman"/>
          <w:color w:val="231F20"/>
          <w:sz w:val="24"/>
        </w:rPr>
        <w:t> τριβής</w:t>
      </w:r>
      <w:r>
        <w:rPr>
          <w:rFonts w:ascii="Times New Roman" w:hAnsi="Times New Roman"/>
          <w:color w:val="231F20"/>
          <w:spacing w:val="-1"/>
          <w:sz w:val="24"/>
        </w:rPr>
        <w:t> απο</w:t>
      </w:r>
      <w:r>
        <w:rPr>
          <w:rFonts w:ascii="Times New Roman" w:hAnsi="Times New Roman"/>
          <w:color w:val="231F20"/>
          <w:sz w:val="24"/>
        </w:rPr>
        <w:t> 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θέση 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0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μέχρι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θέση 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5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589" w:space="1967"/>
            <w:col w:w="1314"/>
          </w:cols>
        </w:sectPr>
      </w:pPr>
    </w:p>
    <w:p>
      <w:pPr>
        <w:pStyle w:val="BodyText"/>
        <w:spacing w:line="359" w:lineRule="auto" w:before="132"/>
        <w:ind w:right="12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color w:val="231F20"/>
        </w:rPr>
        <w:t>=</w:t>
      </w:r>
      <w:r>
        <w:rPr>
          <w:color w:val="231F20"/>
          <w:spacing w:val="23"/>
        </w:rPr>
        <w:t> </w:t>
      </w:r>
      <w:r>
        <w:rPr>
          <w:color w:val="231F20"/>
        </w:rPr>
        <w:t>5</w:t>
      </w:r>
      <w:r>
        <w:rPr>
          <w:color w:val="231F20"/>
          <w:spacing w:val="24"/>
        </w:rPr>
        <w:t> </w:t>
      </w:r>
      <w:r>
        <w:rPr>
          <w:color w:val="231F20"/>
        </w:rPr>
        <w:t>m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γιατί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αποτελεί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κίνησή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θέσεων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x=0 m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x=7,5</w:t>
      </w:r>
      <w:r>
        <w:rPr>
          <w:color w:val="231F20"/>
          <w:spacing w:val="-3"/>
        </w:rPr>
        <w:t> </w:t>
      </w:r>
      <w:r>
        <w:rPr>
          <w:color w:val="231F20"/>
        </w:rPr>
        <w:t>m</w:t>
      </w:r>
      <w:r>
        <w:rPr>
          <w:color w:val="000000"/>
        </w:rPr>
      </w:r>
    </w:p>
    <w:p>
      <w:pPr>
        <w:pStyle w:val="Heading2"/>
        <w:spacing w:line="240" w:lineRule="auto" w:before="1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9" w:lineRule="auto" w:before="69"/>
        <w:ind w:right="12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εκτοξεύεται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βαρυτική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θεωρείται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γραφική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βαρυτικής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(</w:t>
      </w:r>
      <w:r>
        <w:rPr>
          <w:rFonts w:ascii="Times New Roman" w:hAnsi="Times New Roman"/>
          <w:i/>
          <w:color w:val="231F20"/>
          <w:spacing w:val="1"/>
        </w:rPr>
        <w:t>U</w:t>
      </w:r>
      <w:r>
        <w:rPr>
          <w:rFonts w:ascii="Times New Roman" w:hAnsi="Times New Roman"/>
          <w:color w:val="231F20"/>
          <w:spacing w:val="1"/>
        </w:rPr>
        <w:t>)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σημείο εκτόξευσης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μορφή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διαγράμματος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10" w:lineRule="exact" w:before="5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3796" w:val="left" w:leader="none"/>
          <w:tab w:pos="6992" w:val="left" w:leader="none"/>
        </w:tabs>
        <w:spacing w:before="78"/>
        <w:ind w:left="2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408.244995pt;margin-top:-13.327858pt;width:122.45pt;height:88.3pt;mso-position-horizontal-relative:page;mso-position-vertical-relative:paragraph;z-index:-6491" coordorigin="8165,-267" coordsize="2449,1766">
            <v:group style="position:absolute;left:8175;top:1374;width:2429;height:80" coordorigin="8175,1374" coordsize="2429,80">
              <v:shape style="position:absolute;left:8175;top:1374;width:2429;height:80" coordorigin="8175,1374" coordsize="2429,80" path="m10524,1374l10524,1454,10584,1424,10544,1424,10544,1404,10584,1404,10524,1374xe" filled="t" fillcolor="#231F20" stroked="f">
                <v:path arrowok="t"/>
                <v:fill type="solid"/>
              </v:shape>
              <v:shape style="position:absolute;left:8175;top:1374;width:2429;height:80" coordorigin="8175,1374" coordsize="2429,80" path="m10524,1404l8175,1404,8175,1424,10524,1424,10524,1404xe" filled="t" fillcolor="#231F20" stroked="f">
                <v:path arrowok="t"/>
                <v:fill type="solid"/>
              </v:shape>
              <v:shape style="position:absolute;left:8175;top:1374;width:2429;height:80" coordorigin="8175,1374" coordsize="2429,80" path="m10584,1404l10544,1404,10544,1424,10584,1424,10604,1414,10584,1404xe" filled="t" fillcolor="#231F20" stroked="f">
                <v:path arrowok="t"/>
                <v:fill type="solid"/>
              </v:shape>
            </v:group>
            <v:group style="position:absolute;left:8250;top:-257;width:80;height:1746" coordorigin="8250,-257" coordsize="80,1746">
              <v:shape style="position:absolute;left:8250;top:-257;width:80;height:1746" coordorigin="8250,-257" coordsize="80,1746" path="m8300,-197l8280,-197,8280,1489,8300,1489,8300,-197xe" filled="t" fillcolor="#231F20" stroked="f">
                <v:path arrowok="t"/>
                <v:fill type="solid"/>
              </v:shape>
              <v:shape style="position:absolute;left:8250;top:-257;width:80;height:1746" coordorigin="8250,-257" coordsize="80,1746" path="m8290,-257l8250,-177,8280,-177,8280,-197,8320,-197,8290,-257xe" filled="t" fillcolor="#231F20" stroked="f">
                <v:path arrowok="t"/>
                <v:fill type="solid"/>
              </v:shape>
              <v:shape style="position:absolute;left:8250;top:-257;width:80;height:1746" coordorigin="8250,-257" coordsize="80,1746" path="m8320,-197l8300,-197,8300,-177,8330,-177,8320,-197xe" filled="t" fillcolor="#231F20" stroked="f">
                <v:path arrowok="t"/>
                <v:fill type="solid"/>
              </v:shape>
            </v:group>
            <v:group style="position:absolute;left:8277;top:394;width:2054;height:2" coordorigin="8277,394" coordsize="2054,2">
              <v:shape style="position:absolute;left:8277;top:394;width:2054;height:2" coordorigin="8277,394" coordsize="2054,0" path="m8277,394l10331,394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7.775497pt;margin-top:-13.577358pt;width:122.95pt;height:88.8pt;mso-position-horizontal-relative:page;mso-position-vertical-relative:paragraph;z-index:-6490" coordorigin="4956,-272" coordsize="2459,1776">
            <v:group style="position:absolute;left:4970;top:1371;width:2429;height:80" coordorigin="4970,1371" coordsize="2429,80">
              <v:shape style="position:absolute;left:4970;top:1371;width:2429;height:80" coordorigin="4970,1371" coordsize="2429,80" path="m7319,1371l7319,1451,7379,1421,7339,1421,7339,1401,7379,1401,7319,1371xe" filled="t" fillcolor="#231F20" stroked="f">
                <v:path arrowok="t"/>
                <v:fill type="solid"/>
              </v:shape>
              <v:shape style="position:absolute;left:4970;top:1371;width:2429;height:80" coordorigin="4970,1371" coordsize="2429,80" path="m7319,1401l4970,1401,4970,1421,7319,1421,7319,1401xe" filled="t" fillcolor="#231F20" stroked="f">
                <v:path arrowok="t"/>
                <v:fill type="solid"/>
              </v:shape>
              <v:shape style="position:absolute;left:4970;top:1371;width:2429;height:80" coordorigin="4970,1371" coordsize="2429,80" path="m7379,1401l7339,1401,7339,1421,7379,1421,7399,1411,7379,1401xe" filled="t" fillcolor="#231F20" stroked="f">
                <v:path arrowok="t"/>
                <v:fill type="solid"/>
              </v:shape>
            </v:group>
            <v:group style="position:absolute;left:5045;top:-257;width:80;height:1746" coordorigin="5045,-257" coordsize="80,1746">
              <v:shape style="position:absolute;left:5045;top:-257;width:80;height:1746" coordorigin="5045,-257" coordsize="80,1746" path="m5095,-197l5075,-197,5075,1489,5095,1489,5095,-197xe" filled="t" fillcolor="#231F20" stroked="f">
                <v:path arrowok="t"/>
                <v:fill type="solid"/>
              </v:shape>
              <v:shape style="position:absolute;left:5045;top:-257;width:80;height:1746" coordorigin="5045,-257" coordsize="80,1746" path="m5085,-257l5045,-177,5075,-177,5075,-197,5115,-197,5085,-257xe" filled="t" fillcolor="#231F20" stroked="f">
                <v:path arrowok="t"/>
                <v:fill type="solid"/>
              </v:shape>
              <v:shape style="position:absolute;left:5045;top:-257;width:80;height:1746" coordorigin="5045,-257" coordsize="80,1746" path="m5115,-197l5095,-197,5095,-177,5125,-177,5115,-197xe" filled="t" fillcolor="#231F20" stroked="f">
                <v:path arrowok="t"/>
                <v:fill type="solid"/>
              </v:shape>
            </v:group>
            <v:group style="position:absolute;left:5072;top:391;width:2054;height:1020" coordorigin="5072,391" coordsize="2054,1020">
              <v:shape style="position:absolute;left:5072;top:391;width:2054;height:1020" coordorigin="5072,391" coordsize="2054,1020" path="m5072,1411l7126,391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9.9645pt;margin-top:-13.677358pt;width:122.9pt;height:88.8pt;mso-position-horizontal-relative:page;mso-position-vertical-relative:paragraph;z-index:-6489" coordorigin="1399,-274" coordsize="2458,1776">
            <v:group style="position:absolute;left:1414;top:1372;width:2428;height:80" coordorigin="1414,1372" coordsize="2428,80">
              <v:shape style="position:absolute;left:1414;top:1372;width:2428;height:80" coordorigin="1414,1372" coordsize="2428,80" path="m3762,1372l3762,1452,3822,1422,3782,1422,3782,1402,3822,1402,3762,1372xe" filled="t" fillcolor="#231F20" stroked="f">
                <v:path arrowok="t"/>
                <v:fill type="solid"/>
              </v:shape>
              <v:shape style="position:absolute;left:1414;top:1372;width:2428;height:80" coordorigin="1414,1372" coordsize="2428,80" path="m3762,1402l1414,1402,1414,1422,3762,1422,3762,1402xe" filled="t" fillcolor="#231F20" stroked="f">
                <v:path arrowok="t"/>
                <v:fill type="solid"/>
              </v:shape>
              <v:shape style="position:absolute;left:1414;top:1372;width:2428;height:80" coordorigin="1414,1372" coordsize="2428,80" path="m3822,1402l3782,1402,3782,1422,3822,1422,3842,1412,3822,1402xe" filled="t" fillcolor="#231F20" stroked="f">
                <v:path arrowok="t"/>
                <v:fill type="solid"/>
              </v:shape>
            </v:group>
            <v:group style="position:absolute;left:1489;top:-259;width:80;height:1746" coordorigin="1489,-259" coordsize="80,1746">
              <v:shape style="position:absolute;left:1489;top:-259;width:80;height:1746" coordorigin="1489,-259" coordsize="80,1746" path="m1539,-199l1519,-199,1519,1487,1539,1487,1539,-199xe" filled="t" fillcolor="#231F20" stroked="f">
                <v:path arrowok="t"/>
                <v:fill type="solid"/>
              </v:shape>
              <v:shape style="position:absolute;left:1489;top:-259;width:80;height:1746" coordorigin="1489,-259" coordsize="80,1746" path="m1529,-259l1489,-179,1519,-179,1519,-199,1559,-199,1529,-259xe" filled="t" fillcolor="#231F20" stroked="f">
                <v:path arrowok="t"/>
                <v:fill type="solid"/>
              </v:shape>
              <v:shape style="position:absolute;left:1489;top:-259;width:80;height:1746" coordorigin="1489,-259" coordsize="80,1746" path="m1559,-199l1539,-199,1539,-179,1569,-179,1559,-199xe" filled="t" fillcolor="#231F20" stroked="f">
                <v:path arrowok="t"/>
                <v:fill type="solid"/>
              </v:shape>
            </v:group>
            <v:group style="position:absolute;left:1529;top:269;width:1908;height:1143" coordorigin="1529,269" coordsize="1908,1143">
              <v:shape style="position:absolute;left:1529;top:269;width:1908;height:1143" coordorigin="1529,269" coordsize="1908,1143" path="m1529,269l3436,1412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10"/>
          <w:sz w:val="23"/>
        </w:rPr>
        <w:t>U</w:t>
        <w:tab/>
        <w:t>U</w:t>
        <w:tab/>
      </w:r>
      <w:r>
        <w:rPr>
          <w:rFonts w:ascii="Times New Roman"/>
          <w:i/>
          <w:color w:val="231F20"/>
          <w:w w:val="110"/>
          <w:position w:val="-3"/>
          <w:sz w:val="23"/>
        </w:rPr>
        <w:t>U</w:t>
      </w:r>
      <w:r>
        <w:rPr>
          <w:rFonts w:ascii="Times New Roman"/>
          <w:color w:val="000000"/>
          <w:sz w:val="23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49"/>
          <w:headerReference w:type="even" r:id="rId150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1223" w:val="left" w:leader="none"/>
          <w:tab w:pos="2307" w:val="left" w:leader="none"/>
        </w:tabs>
        <w:spacing w:line="240" w:lineRule="auto" w:before="79"/>
        <w:ind w:left="400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w w:val="105"/>
          <w:position w:val="10"/>
        </w:rPr>
        <w:t>0</w:t>
        <w:tab/>
      </w:r>
      <w:r>
        <w:rPr>
          <w:color w:val="231F20"/>
          <w:spacing w:val="-1"/>
          <w:w w:val="105"/>
        </w:rPr>
        <w:t>(</w:t>
      </w:r>
      <w:r>
        <w:rPr>
          <w:rFonts w:ascii="Times New Roman" w:hAnsi="Times New Roman"/>
          <w:color w:val="231F20"/>
          <w:spacing w:val="-1"/>
          <w:w w:val="105"/>
        </w:rPr>
        <w:t>α</w:t>
      </w:r>
      <w:r>
        <w:rPr>
          <w:rFonts w:ascii="Times New Roman" w:hAnsi="Times New Roman"/>
          <w:color w:val="231F20"/>
          <w:spacing w:val="-1"/>
          <w:w w:val="105"/>
        </w:rPr>
        <w:t>)</w:t>
        <w:tab/>
      </w:r>
      <w:r>
        <w:rPr>
          <w:rFonts w:ascii="Times New Roman" w:hAnsi="Times New Roman"/>
          <w:i/>
          <w:color w:val="231F20"/>
          <w:w w:val="105"/>
          <w:position w:val="15"/>
        </w:rPr>
        <w:t>y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551" w:val="left" w:leader="none"/>
          <w:tab w:pos="2560" w:val="left" w:leader="none"/>
          <w:tab w:pos="3625" w:val="left" w:leader="none"/>
        </w:tabs>
        <w:spacing w:line="240" w:lineRule="auto" w:before="69"/>
        <w:ind w:left="400" w:right="0"/>
        <w:jc w:val="left"/>
      </w:pPr>
      <w:r>
        <w:rPr>
          <w:w w:val="105"/>
        </w:rPr>
        <w:br w:type="column"/>
      </w:r>
      <w:r>
        <w:rPr>
          <w:color w:val="231F20"/>
          <w:w w:val="105"/>
        </w:rPr>
        <w:t>0</w:t>
        <w:tab/>
      </w:r>
      <w:r>
        <w:rPr>
          <w:color w:val="231F20"/>
          <w:spacing w:val="-1"/>
          <w:w w:val="105"/>
          <w:position w:val="-11"/>
        </w:rPr>
        <w:t>(</w:t>
      </w:r>
      <w:r>
        <w:rPr>
          <w:rFonts w:ascii="Times New Roman" w:hAnsi="Times New Roman"/>
          <w:color w:val="231F20"/>
          <w:spacing w:val="-1"/>
          <w:w w:val="105"/>
          <w:position w:val="-11"/>
        </w:rPr>
        <w:t>β</w:t>
      </w:r>
      <w:r>
        <w:rPr>
          <w:rFonts w:ascii="Times New Roman" w:hAnsi="Times New Roman"/>
          <w:color w:val="231F20"/>
          <w:spacing w:val="-1"/>
          <w:w w:val="105"/>
          <w:position w:val="-11"/>
        </w:rPr>
        <w:t>)</w:t>
        <w:tab/>
      </w:r>
      <w:r>
        <w:rPr>
          <w:rFonts w:ascii="Times New Roman" w:hAnsi="Times New Roman"/>
          <w:i/>
          <w:color w:val="231F20"/>
          <w:w w:val="105"/>
          <w:position w:val="4"/>
        </w:rPr>
        <w:t>y</w:t>
      </w:r>
      <w:r>
        <w:rPr>
          <w:color w:val="231F20"/>
          <w:w w:val="105"/>
        </w:rPr>
        <w:tab/>
      </w:r>
      <w:r>
        <w:rPr>
          <w:color w:val="231F20"/>
          <w:w w:val="105"/>
        </w:rPr>
        <w:t>0</w:t>
      </w:r>
      <w:r>
        <w:rPr>
          <w:color w:val="000000"/>
        </w:rPr>
      </w:r>
    </w:p>
    <w:p>
      <w:pPr>
        <w:spacing w:line="220" w:lineRule="exact" w:before="9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0" w:lineRule="auto"/>
        <w:ind w:left="400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  <w:w w:val="105"/>
        </w:rPr>
        <w:t>(</w:t>
      </w:r>
      <w:r>
        <w:rPr>
          <w:rFonts w:ascii="Times New Roman" w:hAnsi="Times New Roman"/>
          <w:color w:val="231F20"/>
          <w:spacing w:val="-1"/>
          <w:w w:val="105"/>
        </w:rPr>
        <w:t>γ</w:t>
      </w:r>
      <w:r>
        <w:rPr>
          <w:rFonts w:ascii="Times New Roman" w:hAnsi="Times New Roman"/>
          <w:color w:val="231F20"/>
          <w:spacing w:val="-1"/>
          <w:w w:val="105"/>
        </w:rPr>
        <w:t>)</w:t>
      </w:r>
      <w:r>
        <w:rPr>
          <w:rFonts w:ascii="Times New Roman" w:hAnsi="Times New Roman"/>
          <w:color w:val="000000"/>
        </w:rPr>
      </w:r>
    </w:p>
    <w:p>
      <w:pPr>
        <w:spacing w:before="75"/>
        <w:ind w:left="41" w:right="1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4"/>
        </w:rPr>
        <w:t>y</w:t>
      </w:r>
      <w:r>
        <w:rPr>
          <w:rFonts w:ascii="Times New Roman"/>
          <w:color w:val="000000"/>
          <w:sz w:val="24"/>
        </w:rPr>
      </w:r>
    </w:p>
    <w:p>
      <w:pPr>
        <w:pStyle w:val="Heading2"/>
        <w:spacing w:line="240" w:lineRule="auto" w:before="199"/>
        <w:ind w:left="41" w:right="100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2420" w:space="1070"/>
            <w:col w:w="3753" w:space="645"/>
            <w:col w:w="684" w:space="40"/>
            <w:col w:w="1258"/>
          </w:cols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</w:rPr>
        <w:t>B2.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κινητό εκτελεί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1"/>
        </w:rPr>
        <w:t> ομαλά επιταχυνόμενη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 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αρχική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40" w:lineRule="auto" w:before="12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7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9"/>
        <w:ind w:left="232" w:right="0"/>
        <w:jc w:val="left"/>
      </w:pPr>
      <w:r>
        <w:rPr>
          <w:rFonts w:ascii="Times New Roman" w:hAnsi="Times New Roman"/>
          <w:color w:val="231F20"/>
          <w:spacing w:val="-1"/>
        </w:rPr>
        <w:t>Όταν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κινητό </w:t>
      </w:r>
      <w:r>
        <w:rPr>
          <w:rFonts w:ascii="Times New Roman" w:hAnsi="Times New Roman"/>
          <w:color w:val="231F20"/>
        </w:rPr>
        <w:t>έχει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3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έχει διανύσει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20" w:lineRule="exact" w:before="5"/>
        <w:rPr>
          <w:sz w:val="32"/>
          <w:szCs w:val="32"/>
        </w:rPr>
      </w:pPr>
    </w:p>
    <w:p>
      <w:pPr>
        <w:spacing w:before="0"/>
        <w:ind w:left="9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59"/>
        <w:ind w:left="74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spacing w:val="2"/>
          <w:w w:val="95"/>
          <w:sz w:val="24"/>
        </w:rPr>
        <w:t>2</w:t>
      </w:r>
      <w:r>
        <w:rPr>
          <w:rFonts w:ascii="Times New Roman" w:hAnsi="Times New Roman"/>
          <w:i/>
          <w:color w:val="231F20"/>
          <w:spacing w:val="2"/>
          <w:w w:val="95"/>
          <w:sz w:val="24"/>
        </w:rPr>
        <w:t>υ</w:t>
      </w:r>
      <w:r>
        <w:rPr>
          <w:rFonts w:ascii="Times New Roman" w:hAnsi="Times New Roman"/>
          <w:color w:val="231F20"/>
          <w:spacing w:val="2"/>
          <w:w w:val="95"/>
          <w:position w:val="11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spacing w:before="60"/>
        <w:ind w:left="87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36.146957pt;margin-top:1.891364pt;width:17.7pt;height:.1pt;mso-position-horizontal-relative:page;mso-position-vertical-relative:paragraph;z-index:-6494" coordorigin="2723,38" coordsize="354,2">
            <v:shape style="position:absolute;left:2723;top:38;width:354;height:2" coordorigin="2723,38" coordsize="354,0" path="m2723,38l3076,38e" filled="f" stroked="t" strokeweight=".605387pt" strokecolor="#231F20">
              <v:path arrowok="t"/>
            </v:shape>
            <w10:wrap type="none"/>
          </v:group>
        </w:pict>
      </w:r>
      <w:r>
        <w:rPr/>
        <w:pict>
          <v:shape style="position:absolute;margin-left:148.117599pt;margin-top:-5.092356pt;width:3.45pt;height:6.95pt;mso-position-horizontal-relative:page;mso-position-vertical-relative:paragraph;z-index:-6488" type="#_x0000_t202" filled="f" stroked="f">
            <v:textbox inset="0,0,0,0">
              <w:txbxContent>
                <w:p>
                  <w:pPr>
                    <w:spacing w:line="138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ο</w:t>
                  </w:r>
                  <w:r>
                    <w:rPr>
                      <w:rFonts w:ascii="Times New Roman" w:hAnsi="Times New Roman"/>
                      <w:color w:val="0000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color w:val="231F20"/>
          <w:sz w:val="24"/>
        </w:rPr>
        <w:t>a</w:t>
      </w:r>
      <w:r>
        <w:rPr>
          <w:rFonts w:ascii="Times New Roman"/>
          <w:color w:val="000000"/>
          <w:sz w:val="24"/>
        </w:rPr>
      </w:r>
    </w:p>
    <w:p>
      <w:pPr>
        <w:spacing w:line="229" w:lineRule="exact" w:before="159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spacing w:val="2"/>
          <w:w w:val="95"/>
          <w:sz w:val="24"/>
        </w:rPr>
        <w:t>4</w:t>
      </w:r>
      <w:r>
        <w:rPr>
          <w:rFonts w:ascii="Times New Roman" w:hAnsi="Times New Roman"/>
          <w:i/>
          <w:color w:val="231F20"/>
          <w:spacing w:val="2"/>
          <w:w w:val="95"/>
          <w:sz w:val="24"/>
        </w:rPr>
        <w:t>υ</w:t>
      </w:r>
      <w:r>
        <w:rPr>
          <w:rFonts w:ascii="Times New Roman" w:hAnsi="Times New Roman"/>
          <w:color w:val="231F20"/>
          <w:spacing w:val="2"/>
          <w:w w:val="95"/>
          <w:position w:val="11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tabs>
          <w:tab w:pos="920" w:val="left" w:leader="none"/>
        </w:tabs>
        <w:spacing w:line="168" w:lineRule="exact" w:before="0"/>
        <w:ind w:left="0" w:right="13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34.646622pt;margin-top:5.088233pt;width:17.7pt;height:.1pt;mso-position-horizontal-relative:page;mso-position-vertical-relative:paragraph;z-index:-6493" coordorigin="4693,102" coordsize="354,2">
            <v:shape style="position:absolute;left:4693;top:102;width:354;height:2" coordorigin="4693,102" coordsize="354,0" path="m4693,102l5046,102e" filled="f" stroked="t" strokeweight=".605387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  <w:tab/>
      </w:r>
      <w:r>
        <w:rPr>
          <w:rFonts w:ascii="Times New Roman" w:hAnsi="Times New Roman"/>
          <w:color w:val="231F20"/>
          <w:w w:val="95"/>
          <w:position w:val="9"/>
          <w:sz w:val="14"/>
        </w:rPr>
        <w:t>ο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32" w:lineRule="exact" w:before="0"/>
        <w:ind w:left="0" w:right="88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a</w:t>
      </w:r>
      <w:r>
        <w:rPr>
          <w:rFonts w:ascii="Times New Roman"/>
          <w:color w:val="000000"/>
          <w:sz w:val="24"/>
        </w:rPr>
      </w:r>
    </w:p>
    <w:p>
      <w:pPr>
        <w:spacing w:line="160" w:lineRule="exact" w:before="2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0" w:right="33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46.554199pt;margin-top:2.279858pt;width:5.4pt;height:12pt;mso-position-horizontal-relative:page;mso-position-vertical-relative:paragraph;z-index:-6487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tabs>
          <w:tab w:pos="864" w:val="left" w:leader="none"/>
        </w:tabs>
        <w:spacing w:line="232" w:lineRule="exact" w:before="2"/>
        <w:ind w:left="0" w:right="47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44.826904pt;margin-top:8.356978pt;width:13.8pt;height:.1pt;mso-position-horizontal-relative:page;mso-position-vertical-relative:paragraph;z-index:-6492" coordorigin="6897,167" coordsize="276,2">
            <v:shape style="position:absolute;left:6897;top:167;width:276;height:2" coordorigin="6897,167" coordsize="276,0" path="m6897,167l7172,167e" filled="f" stroked="t" strokeweight=".604578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  <w:tab/>
      </w:r>
      <w:r>
        <w:rPr>
          <w:rFonts w:ascii="Times New Roman" w:hAnsi="Times New Roman"/>
          <w:color w:val="231F20"/>
          <w:w w:val="95"/>
          <w:position w:val="9"/>
          <w:sz w:val="14"/>
        </w:rPr>
        <w:t>ο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32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5"/>
          <w:w w:val="95"/>
          <w:sz w:val="24"/>
        </w:rPr>
        <w:t>2</w:t>
      </w:r>
      <w:r>
        <w:rPr>
          <w:rFonts w:ascii="Times New Roman"/>
          <w:i/>
          <w:color w:val="231F20"/>
          <w:w w:val="95"/>
          <w:sz w:val="24"/>
        </w:rPr>
        <w:t>a</w:t>
      </w:r>
      <w:r>
        <w:rPr>
          <w:rFonts w:ascii="Times New Roman"/>
          <w:color w:val="000000"/>
          <w:sz w:val="24"/>
        </w:rPr>
      </w:r>
    </w:p>
    <w:p>
      <w:pPr>
        <w:spacing w:line="200" w:lineRule="exact" w:before="8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9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5" w:equalWidth="0">
            <w:col w:w="1601" w:space="40"/>
            <w:col w:w="384" w:space="40"/>
            <w:col w:w="1931" w:space="204"/>
            <w:col w:w="1932" w:space="1585"/>
            <w:col w:w="2153"/>
          </w:cols>
        </w:sectPr>
      </w:pPr>
    </w:p>
    <w:p>
      <w:pPr>
        <w:pStyle w:val="BodyText"/>
        <w:spacing w:line="240" w:lineRule="auto" w:before="13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5" w:lineRule="auto" w:before="69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h,</w:t>
      </w:r>
      <w:r>
        <w:rPr>
          <w:rFonts w:ascii="Times New Roman" w:hAnsi="Times New Roman"/>
          <w:i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φθάνει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3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color w:val="231F20"/>
          <w:spacing w:val="-2"/>
        </w:rPr>
        <w:t>30</w:t>
      </w:r>
      <w:r>
        <w:rPr>
          <w:color w:val="231F20"/>
          <w:spacing w:val="59"/>
        </w:rPr>
        <w:t> </w:t>
      </w:r>
      <w:r>
        <w:rPr>
          <w:color w:val="231F20"/>
        </w:rPr>
        <w:t>m/s 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 στη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b/>
          <w:color w:val="231F20"/>
        </w:rPr>
        <w:t>=</w:t>
      </w:r>
      <w:r>
        <w:rPr>
          <w:color w:val="231F20"/>
        </w:rPr>
        <w:t>10</w:t>
      </w:r>
      <w:r>
        <w:rPr>
          <w:color w:val="231F20"/>
          <w:spacing w:val="16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33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αμελητέα</w:t>
      </w:r>
      <w:r>
        <w:rPr>
          <w:rFonts w:ascii="Times New Roman" w:hAnsi="Times New Roman"/>
          <w:color w:val="000000"/>
        </w:rPr>
      </w:r>
    </w:p>
    <w:p>
      <w:pPr>
        <w:spacing w:before="2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1) </w:t>
      </w:r>
      <w:r>
        <w:rPr>
          <w:rFonts w:ascii="Times New Roman" w:hAnsi="Times New Roman"/>
          <w:b/>
          <w:color w:val="231F20"/>
          <w:spacing w:val="4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υπολογίσετε το </w:t>
      </w:r>
      <w:r>
        <w:rPr>
          <w:rFonts w:ascii="Times New Roman" w:hAnsi="Times New Roman"/>
          <w:color w:val="231F20"/>
          <w:sz w:val="24"/>
        </w:rPr>
        <w:t>ύψος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h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688" w:val="left" w:leader="none"/>
          <w:tab w:pos="2522" w:val="left" w:leader="none"/>
        </w:tabs>
        <w:spacing w:line="357" w:lineRule="auto" w:before="144"/>
        <w:ind w:right="126" w:firstLine="8277"/>
        <w:jc w:val="left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  <w:tab/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  <w:tab/>
        <w:t>την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</w:t>
      </w:r>
      <w:r>
        <w:rPr>
          <w:color w:val="000000"/>
        </w:rPr>
      </w:r>
    </w:p>
    <w:p>
      <w:pPr>
        <w:pStyle w:val="BodyText"/>
        <w:spacing w:line="358" w:lineRule="auto" w:before="11"/>
        <w:ind w:right="116" w:firstLine="845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color w:val="231F20"/>
        </w:rPr>
        <w:t>6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παραστήσετε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γραφικά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αξόνων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σώματος 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την επιφάνεια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3"/>
        <w:ind w:right="0" w:firstLine="845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 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βάρους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τελευταίο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36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κινητό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διέρχεται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ο</w:t>
      </w:r>
      <w:r>
        <w:rPr>
          <w:rFonts w:ascii="Times New Roman" w:hAnsi="Times New Roman" w:cs="Times New Roman" w:eastAsia="Times New Roman"/>
          <w:color w:val="231F20"/>
          <w:spacing w:val="2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από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ο</w:t>
      </w:r>
      <w:r>
        <w:rPr>
          <w:rFonts w:ascii="Times New Roman" w:hAnsi="Times New Roman" w:cs="Times New Roman" w:eastAsia="Times New Roman"/>
          <w:color w:val="231F20"/>
          <w:spacing w:val="2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ενός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προσανατολισμένου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</w:rPr>
        <w:t>x,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κινούμενο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μήκος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θετική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φορά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εξίσωση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θέσης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σε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 είναι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μορφής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rFonts w:ascii="Times New Roman" w:hAnsi="Times New Roman" w:cs="Times New Roman" w:eastAsia="Times New Roman"/>
          <w:i/>
          <w:color w:val="231F20"/>
        </w:rPr>
        <w:t>t </w:t>
      </w:r>
      <w:r>
        <w:rPr>
          <w:color w:val="231F20"/>
        </w:rPr>
        <w:t>+</w:t>
      </w:r>
      <w:r>
        <w:rPr>
          <w:color w:val="231F20"/>
          <w:spacing w:val="-1"/>
        </w:rPr>
        <w:t> </w:t>
      </w:r>
      <w:r>
        <w:rPr>
          <w:color w:val="231F20"/>
        </w:rPr>
        <w:t>2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11"/>
          <w:sz w:val="16"/>
          <w:szCs w:val="16"/>
        </w:rPr>
        <w:t>2</w:t>
      </w:r>
      <w:r>
        <w:rPr>
          <w:color w:val="231F20"/>
          <w:spacing w:val="20"/>
          <w:position w:val="11"/>
          <w:sz w:val="16"/>
          <w:szCs w:val="16"/>
        </w:rPr>
        <w:t> </w:t>
      </w:r>
      <w:r>
        <w:rPr>
          <w:color w:val="231F20"/>
          <w:spacing w:val="-1"/>
        </w:rPr>
        <w:t>(S.I)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</w:rPr>
        <w:t>t</w:t>
      </w:r>
      <w:r>
        <w:rPr>
          <w:rFonts w:ascii="Times New Roman" w:hAnsi="Times New Roman" w:cs="Times New Roman" w:eastAsia="Times New Roman"/>
          <w:color w:val="231F20"/>
        </w:rPr>
        <w:t>≥</w:t>
      </w:r>
      <w:r>
        <w:rPr>
          <w:rFonts w:ascii="Times New Roman" w:hAnsi="Times New Roman" w:cs="Times New Roman" w:eastAsia="Times New Roman"/>
          <w:color w:val="231F20"/>
        </w:rPr>
        <w:t>0.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κινητού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-1"/>
        </w:rPr>
        <w:t> s,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13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5 m/s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25 m/s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 m/s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151"/>
          <w:headerReference w:type="even" r:id="rId152"/>
          <w:pgSz w:w="11910" w:h="16840"/>
          <w:pgMar w:header="1166" w:footer="0" w:top="148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60" w:lineRule="auto" w:before="69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μικρών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διαστάσεων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120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ελεύθερη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βρεθεί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color w:val="231F20"/>
        </w:rPr>
        <w:t>/3,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εκκίνησης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της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της ενέργεια </w:t>
      </w:r>
      <w:r>
        <w:rPr>
          <w:rFonts w:ascii="Times New Roman" w:hAnsi="Times New Roman"/>
          <w:i/>
          <w:color w:val="231F20"/>
        </w:rPr>
        <w:t>K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7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80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80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40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90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30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45" w:lineRule="auto" w:before="69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-1"/>
        </w:rPr>
        <w:t> 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40 </w:t>
      </w:r>
      <w:r>
        <w:rPr>
          <w:color w:val="231F20"/>
        </w:rPr>
        <w:t>Kg </w:t>
      </w:r>
      <w:r>
        <w:rPr>
          <w:rFonts w:ascii="Times New Roman" w:hAnsi="Times New Roman"/>
          <w:color w:val="231F20"/>
          <w:spacing w:val="-1"/>
        </w:rPr>
        <w:t>αρχικά είναι</w:t>
      </w:r>
      <w:r>
        <w:rPr>
          <w:rFonts w:ascii="Times New Roman" w:hAnsi="Times New Roman"/>
          <w:color w:val="231F20"/>
        </w:rPr>
        <w:t> ακίνητο</w:t>
      </w:r>
      <w:r>
        <w:rPr>
          <w:rFonts w:ascii="Times New Roman" w:hAnsi="Times New Roman"/>
          <w:color w:val="231F20"/>
          <w:spacing w:val="-1"/>
        </w:rPr>
        <w:t> πάνω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λείο οριζόντιο επίπεδο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</w:rPr>
        <w:t>=0</w:t>
      </w:r>
      <w:r>
        <w:rPr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4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80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/>
        <w:pict>
          <v:shape style="width:9.695pt;height:16.592pt;mso-position-horizontal-relative:char;mso-position-vertical-relative:line" type="#_x0000_t75" stroked="false">
            <v:imagedata r:id="rId153" o:title=""/>
          </v:shape>
        </w:pict>
      </w:r>
      <w:r>
        <w:rPr>
          <w:rFonts w:ascii="Times New Roman" w:hAnsi="Times New Roman"/>
          <w:color w:val="231F20"/>
          <w:spacing w:val="4"/>
          <w:position w:val="-10"/>
        </w:rPr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x=16</w:t>
      </w:r>
      <w:r>
        <w:rPr>
          <w:color w:val="231F20"/>
          <w:spacing w:val="17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9"/>
        </w:rPr>
        <w:t> </w:t>
      </w:r>
      <w:r>
        <w:rPr/>
        <w:pict>
          <v:shape style="width:11.245pt;height:17.991pt;mso-position-horizontal-relative:char;mso-position-vertical-relative:line" type="#_x0000_t75" stroked="false">
            <v:imagedata r:id="rId154" o:title=""/>
          </v:shape>
        </w:pict>
      </w:r>
      <w:r>
        <w:rPr>
          <w:rFonts w:ascii="Times New Roman" w:hAnsi="Times New Roman"/>
          <w:color w:val="231F20"/>
          <w:spacing w:val="19"/>
          <w:position w:val="-10"/>
        </w:rPr>
      </w:r>
      <w:r>
        <w:rPr>
          <w:rFonts w:ascii="Times New Roman" w:hAnsi="Times New Roman"/>
          <w:color w:val="231F20"/>
          <w:spacing w:val="19"/>
        </w:rPr>
        <w:t> 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2"/>
        </w:rPr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αντίρροπη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2"/>
        </w:rPr>
        <w:t>F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10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σταματήσει </w:t>
      </w:r>
      <w:r>
        <w:rPr>
          <w:rFonts w:ascii="Times New Roman" w:hAnsi="Times New Roman"/>
          <w:color w:val="231F20"/>
          <w:spacing w:val="-1"/>
        </w:rPr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/>
        <w:pict>
          <v:shape style="width:9.746pt;height:16.542pt;mso-position-horizontal-relative:char;mso-position-vertical-relative:line" type="#_x0000_t75" stroked="false">
            <v:imagedata r:id="rId155" o:title=""/>
          </v:shape>
        </w:pict>
      </w:r>
      <w:r>
        <w:rPr>
          <w:rFonts w:ascii="Times New Roman" w:hAnsi="Times New Roman"/>
          <w:color w:val="231F20"/>
          <w:spacing w:val="1"/>
          <w:position w:val="-10"/>
        </w:rPr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16</w:t>
      </w:r>
      <w:r>
        <w:rPr>
          <w:color w:val="231F20"/>
          <w:spacing w:val="19"/>
        </w:rPr>
        <w:t> </w:t>
      </w:r>
      <w:r>
        <w:rPr>
          <w:color w:val="231F20"/>
        </w:rPr>
        <w:t>m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αρχική </w:t>
      </w:r>
      <w:r>
        <w:rPr>
          <w:rFonts w:ascii="Times New Roman" w:hAnsi="Times New Roman"/>
          <w:color w:val="231F20"/>
        </w:rPr>
        <w:t>του θέση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7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παραστήσετε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γραφικά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σύστημα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 αξόνων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για </w:t>
      </w:r>
      <w:r>
        <w:rPr>
          <w:rFonts w:ascii="Times New Roman" w:hAnsi="Times New Roman"/>
          <w:color w:val="231F20"/>
        </w:rPr>
        <w:t>όλη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διάρκεια της</w:t>
      </w:r>
      <w:r>
        <w:rPr>
          <w:rFonts w:ascii="Times New Roman" w:hAnsi="Times New Roman"/>
          <w:color w:val="231F20"/>
        </w:rPr>
        <w:t> κίνησης</w:t>
      </w:r>
      <w:r>
        <w:rPr>
          <w:rFonts w:ascii="Times New Roman" w:hAnsi="Times New Roman"/>
          <w:b/>
          <w:i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420" w:lineRule="exact" w:before="6"/>
        <w:rPr>
          <w:sz w:val="42"/>
          <w:szCs w:val="4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μετατόπιση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χρονική διάρκεια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/>
        <w:pict>
          <v:shape style="width:28.285pt;height:15.742pt;mso-position-horizontal-relative:char;mso-position-vertical-relative:line" type="#_x0000_t75" stroked="false">
            <v:imagedata r:id="rId156" o:title=""/>
          </v:shape>
        </w:pict>
      </w:r>
      <w:r>
        <w:rPr>
          <w:rFonts w:ascii="Times New Roman" w:hAnsi="Times New Roman"/>
          <w:color w:val="231F20"/>
          <w:spacing w:val="1"/>
          <w:position w:val="-10"/>
        </w:rPr>
      </w:r>
      <w:r>
        <w:rPr>
          <w:rFonts w:ascii="Times New Roman" w:hAnsi="Times New Roman"/>
          <w:color w:val="000000"/>
        </w:rPr>
      </w:r>
    </w:p>
    <w:p>
      <w:pPr>
        <w:spacing w:line="270" w:lineRule="exact" w:before="8"/>
        <w:rPr>
          <w:sz w:val="27"/>
          <w:szCs w:val="27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pStyle w:val="BodyText"/>
        <w:tabs>
          <w:tab w:pos="3761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24.787003pt;margin-top:-1.311286pt;width:11.244pt;height:17.991pt;mso-position-horizontal-relative:page;mso-position-vertical-relative:paragraph;z-index:-6486" type="#_x0000_t75" stroked="false">
            <v:imagedata r:id="rId157" o:title=""/>
          </v:shape>
        </w:pict>
      </w:r>
      <w:r>
        <w:rPr/>
        <w:pict>
          <v:shape style="position:absolute;margin-left:348.674988pt;margin-top:.138714pt;width:40.53pt;height:16.541pt;mso-position-horizontal-relative:page;mso-position-vertical-relative:paragraph;z-index:-6485" type="#_x0000_t75" stroked="false">
            <v:imagedata r:id="rId158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  <w:tab/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χρονική διάρκεια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892" w:space="664"/>
            <w:col w:w="1314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832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όχημα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ξεκινά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και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80" w:bottom="280" w:left="1020" w:right="1020"/>
        </w:sectPr>
      </w:pPr>
    </w:p>
    <w:p>
      <w:pPr>
        <w:pStyle w:val="BodyText"/>
        <w:spacing w:line="359" w:lineRule="auto" w:before="126"/>
        <w:ind w:right="0" w:hanging="1"/>
        <w:jc w:val="both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οχήματος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2"/>
        </w:rPr>
        <w:t>t</w:t>
      </w:r>
      <w:r>
        <w:rPr>
          <w:color w:val="231F20"/>
          <w:spacing w:val="-2"/>
          <w:position w:val="-2"/>
          <w:sz w:val="16"/>
        </w:rPr>
        <w:t>1</w:t>
      </w:r>
      <w:r>
        <w:rPr>
          <w:color w:val="000000"/>
          <w:sz w:val="16"/>
        </w:rPr>
      </w:r>
    </w:p>
    <w:p>
      <w:pPr>
        <w:pStyle w:val="BodyText"/>
        <w:spacing w:line="261" w:lineRule="exact"/>
        <w:ind w:right="0"/>
        <w:jc w:val="both"/>
      </w:pP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line="200" w:lineRule="exact" w:before="16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185" w:lineRule="auto" w:before="0"/>
        <w:ind w:left="271" w:right="4012" w:hanging="16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group style="position:absolute;margin-left:345.201996pt;margin-top:-1.76171pt;width:187.5pt;height:198pt;mso-position-horizontal-relative:page;mso-position-vertical-relative:paragraph;z-index:-6474" coordorigin="6904,-35" coordsize="3750,3960">
            <v:group style="position:absolute;left:6912;top:2333;width:3735;height:80" coordorigin="6912,2333" coordsize="3735,80">
              <v:shape style="position:absolute;left:6912;top:2333;width:3735;height:80" coordorigin="6912,2333" coordsize="3735,80" path="m10626,2363l10586,2363,10586,2383,10566,2383,10566,2413,10646,2373,10626,2363xe" filled="t" fillcolor="#231F20" stroked="f">
                <v:path arrowok="t"/>
                <v:fill type="solid"/>
              </v:shape>
              <v:shape style="position:absolute;left:6912;top:2333;width:3735;height:80" coordorigin="6912,2333" coordsize="3735,80" path="m10566,2363l6912,2377,6912,2397,10566,2383,10566,2363xe" filled="t" fillcolor="#231F20" stroked="f">
                <v:path arrowok="t"/>
                <v:fill type="solid"/>
              </v:shape>
              <v:shape style="position:absolute;left:6912;top:2333;width:3735;height:80" coordorigin="6912,2333" coordsize="3735,80" path="m10586,2363l10566,2363,10566,2383,10586,2383,10586,2363xe" filled="t" fillcolor="#231F20" stroked="f">
                <v:path arrowok="t"/>
                <v:fill type="solid"/>
              </v:shape>
              <v:shape style="position:absolute;left:6912;top:2333;width:3735;height:80" coordorigin="6912,2333" coordsize="3735,80" path="m10565,2333l10566,2363,10626,2363,10565,2333xe" filled="t" fillcolor="#231F20" stroked="f">
                <v:path arrowok="t"/>
                <v:fill type="solid"/>
              </v:shape>
            </v:group>
            <v:group style="position:absolute;left:6924;top:-28;width:80;height:3945" coordorigin="6924,-28" coordsize="80,3945">
              <v:shape style="position:absolute;left:6924;top:-28;width:80;height:3945" coordorigin="6924,-28" coordsize="80,3945" path="m6973,32l6954,32,6954,3917,6973,3917,6973,32xe" filled="t" fillcolor="#231F20" stroked="f">
                <v:path arrowok="t"/>
                <v:fill type="solid"/>
              </v:shape>
              <v:shape style="position:absolute;left:6924;top:-28;width:80;height:3945" coordorigin="6924,-28" coordsize="80,3945" path="m6963,-28l6924,52,6954,52,6954,32,6993,32,6963,-28xe" filled="t" fillcolor="#231F20" stroked="f">
                <v:path arrowok="t"/>
                <v:fill type="solid"/>
              </v:shape>
              <v:shape style="position:absolute;left:6924;top:-28;width:80;height:3945" coordorigin="6924,-28" coordsize="80,3945" path="m6993,32l6973,32,6973,52,7003,52,6993,32xe" filled="t" fillcolor="#231F20" stroked="f">
                <v:path arrowok="t"/>
                <v:fill type="solid"/>
              </v:shape>
            </v:group>
            <v:group style="position:absolute;left:6974;top:658;width:1013;height:2" coordorigin="6974,658" coordsize="1013,2">
              <v:shape style="position:absolute;left:6974;top:658;width:1013;height:2" coordorigin="6974,658" coordsize="1013,0" path="m6974,658l7987,658e" filled="f" stroked="t" strokeweight="1.499pt" strokecolor="#231F20">
                <v:path arrowok="t"/>
              </v:shape>
            </v:group>
            <v:group style="position:absolute;left:7987;top:2373;width:1013;height:2" coordorigin="7987,2373" coordsize="1013,2">
              <v:shape style="position:absolute;left:7987;top:2373;width:1013;height:2" coordorigin="7987,2373" coordsize="1013,0" path="m7987,2373l8999,2373e" filled="f" stroked="t" strokeweight="1.499pt" strokecolor="#231F20">
                <v:path arrowok="t"/>
              </v:shape>
            </v:group>
            <v:group style="position:absolute;left:9009;top:3232;width:1013;height:2" coordorigin="9009,3232" coordsize="1013,2">
              <v:shape style="position:absolute;left:9009;top:3232;width:1013;height:2" coordorigin="9009,3232" coordsize="1013,0" path="m9009,3232l10022,3232e" filled="f" stroked="t" strokeweight="1.499pt" strokecolor="#231F20">
                <v:path arrowok="t"/>
              </v:shape>
            </v:group>
            <v:group style="position:absolute;left:6963;top:3232;width:2036;height:2" coordorigin="6963,3232" coordsize="2036,2">
              <v:shape style="position:absolute;left:6963;top:3232;width:2036;height:2" coordorigin="6963,3232" coordsize="2036,0" path="m6963,3232l8999,3232e" filled="f" stroked="t" strokeweight=".999pt" strokecolor="#231F20">
                <v:path arrowok="t"/>
                <v:stroke dashstyle="dash"/>
              </v:shape>
            </v:group>
            <v:group style="position:absolute;left:7953;top:658;width:34;height:1730" coordorigin="7953,658" coordsize="34,1730">
              <v:shape style="position:absolute;left:7953;top:658;width:34;height:1730" coordorigin="7953,658" coordsize="34,1730" path="m7953,658l7987,2387e" filled="f" stroked="t" strokeweight=".75pt" strokecolor="#231F20">
                <v:path arrowok="t"/>
                <v:stroke dashstyle="dash"/>
              </v:shape>
            </v:group>
            <v:group style="position:absolute;left:9009;top:2387;width:15;height:845" coordorigin="9009,2387" coordsize="15,845">
              <v:shape style="position:absolute;left:9009;top:2387;width:15;height:845" coordorigin="9009,2387" coordsize="15,845" path="m9009,2387l9024,3232e" filled="f" stroked="t" strokeweight=".75pt" strokecolor="#231F20">
                <v:path arrowok="t"/>
                <v:stroke dashstyle="dash"/>
              </v:shape>
            </v:group>
            <v:group style="position:absolute;left:9984;top:2373;width:24;height:859" coordorigin="9984,2373" coordsize="24,859">
              <v:shape style="position:absolute;left:9984;top:2373;width:24;height:859" coordorigin="9984,2373" coordsize="24,859" path="m9984,2373l10008,323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spacing w:val="-1"/>
          <w:w w:val="80"/>
          <w:sz w:val="18"/>
        </w:rPr>
        <w:t>α</w:t>
      </w:r>
      <w:r>
        <w:rPr>
          <w:rFonts w:ascii="Times New Roman" w:hAnsi="Times New Roman"/>
          <w:i/>
          <w:color w:val="231F20"/>
          <w:spacing w:val="-1"/>
          <w:w w:val="80"/>
          <w:sz w:val="18"/>
        </w:rPr>
        <w:t>(</w:t>
      </w:r>
      <w:r>
        <w:rPr>
          <w:rFonts w:ascii="Times New Roman" w:hAnsi="Times New Roman"/>
          <w:i/>
          <w:color w:val="231F20"/>
          <w:spacing w:val="8"/>
          <w:w w:val="80"/>
          <w:sz w:val="18"/>
        </w:rPr>
        <w:t> </w:t>
      </w:r>
      <w:r>
        <w:rPr>
          <w:rFonts w:ascii="Times New Roman" w:hAnsi="Times New Roman"/>
          <w:i/>
          <w:color w:val="231F20"/>
          <w:spacing w:val="8"/>
          <w:w w:val="80"/>
          <w:position w:val="11"/>
          <w:sz w:val="18"/>
        </w:rPr>
      </w:r>
      <w:r>
        <w:rPr>
          <w:rFonts w:ascii="Times New Roman" w:hAnsi="Times New Roman"/>
          <w:i/>
          <w:color w:val="231F20"/>
          <w:spacing w:val="8"/>
          <w:w w:val="80"/>
          <w:position w:val="11"/>
          <w:sz w:val="18"/>
          <w:u w:val="single" w:color="231F20"/>
        </w:rPr>
      </w:r>
      <w:r>
        <w:rPr>
          <w:rFonts w:ascii="Times New Roman" w:hAnsi="Times New Roman"/>
          <w:i/>
          <w:color w:val="231F20"/>
          <w:w w:val="80"/>
          <w:position w:val="11"/>
          <w:sz w:val="18"/>
          <w:u w:val="single" w:color="231F20"/>
        </w:rPr>
        <w:t>m</w:t>
      </w:r>
      <w:r>
        <w:rPr>
          <w:rFonts w:ascii="Times New Roman" w:hAnsi="Times New Roman"/>
          <w:i/>
          <w:color w:val="231F20"/>
          <w:spacing w:val="8"/>
          <w:w w:val="80"/>
          <w:position w:val="11"/>
          <w:sz w:val="18"/>
          <w:u w:val="single" w:color="231F20"/>
        </w:rPr>
        <w:t> </w:t>
      </w:r>
      <w:r>
        <w:rPr>
          <w:rFonts w:ascii="Times New Roman" w:hAnsi="Times New Roman"/>
          <w:i/>
          <w:color w:val="231F20"/>
          <w:spacing w:val="8"/>
          <w:w w:val="80"/>
          <w:position w:val="11"/>
          <w:sz w:val="18"/>
        </w:rPr>
      </w:r>
      <w:r>
        <w:rPr>
          <w:rFonts w:ascii="Times New Roman" w:hAnsi="Times New Roman"/>
          <w:i/>
          <w:color w:val="231F20"/>
          <w:w w:val="80"/>
          <w:sz w:val="18"/>
        </w:rPr>
        <w:t>)</w:t>
      </w:r>
      <w:r>
        <w:rPr>
          <w:rFonts w:ascii="Times New Roman" w:hAnsi="Times New Roman"/>
          <w:i/>
          <w:color w:val="231F20"/>
          <w:spacing w:val="20"/>
          <w:w w:val="80"/>
          <w:sz w:val="18"/>
        </w:rPr>
        <w:t> </w:t>
      </w:r>
      <w:r>
        <w:rPr>
          <w:rFonts w:ascii="Times New Roman" w:hAnsi="Times New Roman"/>
          <w:i/>
          <w:color w:val="231F20"/>
          <w:spacing w:val="8"/>
          <w:w w:val="80"/>
          <w:position w:val="-7"/>
          <w:sz w:val="18"/>
        </w:rPr>
        <w:t>s</w:t>
      </w:r>
      <w:r>
        <w:rPr>
          <w:rFonts w:ascii="Times New Roman" w:hAnsi="Times New Roman"/>
          <w:i/>
          <w:color w:val="231F20"/>
          <w:w w:val="80"/>
          <w:sz w:val="10"/>
        </w:rPr>
        <w:t>2</w:t>
      </w:r>
      <w:r>
        <w:rPr>
          <w:rFonts w:ascii="Times New Roman" w:hAnsi="Times New Roman"/>
          <w:color w:val="000000"/>
          <w:sz w:val="10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before="0"/>
        <w:ind w:left="35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Symbol" w:hAnsi="Symbol" w:cs="Symbol" w:eastAsia="Symbol"/>
          <w:color w:val="231F20"/>
          <w:spacing w:val="-1"/>
          <w:w w:val="80"/>
          <w:sz w:val="18"/>
          <w:szCs w:val="18"/>
        </w:rPr>
        <w:t>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8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color w:val="0000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400" w:bottom="280" w:left="1020" w:right="1020"/>
          <w:cols w:num="2" w:equalWidth="0">
            <w:col w:w="5287" w:space="88"/>
            <w:col w:w="4495"/>
          </w:cols>
        </w:sectPr>
      </w:pPr>
    </w:p>
    <w:p>
      <w:pPr>
        <w:pStyle w:val="BodyText"/>
        <w:spacing w:line="240" w:lineRule="auto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794" w:val="left" w:leader="none"/>
        </w:tabs>
        <w:spacing w:line="345" w:lineRule="auto" w:before="136"/>
        <w:ind w:right="16"/>
        <w:jc w:val="left"/>
        <w:rPr>
          <w:sz w:val="18"/>
          <w:szCs w:val="18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6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οχήματος είναι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color w:val="231F20"/>
          <w:position w:val="3"/>
          <w:sz w:val="18"/>
        </w:rPr>
        <w:tab/>
      </w:r>
      <w:r>
        <w:rPr>
          <w:color w:val="231F20"/>
          <w:w w:val="75"/>
          <w:position w:val="3"/>
          <w:sz w:val="18"/>
        </w:rPr>
        <w:t>0</w:t>
      </w:r>
      <w:r>
        <w:rPr>
          <w:color w:val="000000"/>
          <w:sz w:val="18"/>
        </w:rPr>
      </w:r>
    </w:p>
    <w:p>
      <w:pPr>
        <w:spacing w:before="2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+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m/s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77" w:lineRule="exact" w:before="6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Symbol" w:hAnsi="Symbol" w:cs="Symbol" w:eastAsia="Symbol"/>
          <w:color w:val="231F20"/>
          <w:spacing w:val="-1"/>
          <w:w w:val="80"/>
          <w:sz w:val="18"/>
          <w:szCs w:val="18"/>
        </w:rPr>
        <w:t>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8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color w:val="000000"/>
          <w:sz w:val="18"/>
          <w:szCs w:val="18"/>
        </w:rPr>
      </w:r>
    </w:p>
    <w:p>
      <w:pPr>
        <w:spacing w:line="232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+ 12 m/s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3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4 m/s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tabs>
          <w:tab w:pos="1181" w:val="left" w:leader="none"/>
          <w:tab w:pos="2150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color w:val="231F20"/>
          <w:w w:val="80"/>
          <w:sz w:val="18"/>
        </w:rPr>
        <w:t>2</w:t>
        <w:tab/>
        <w:t>4</w:t>
        <w:tab/>
      </w:r>
      <w:r>
        <w:rPr>
          <w:rFonts w:ascii="Times New Roman"/>
          <w:i/>
          <w:color w:val="231F20"/>
          <w:w w:val="75"/>
          <w:position w:val="4"/>
          <w:sz w:val="18"/>
        </w:rPr>
        <w:t>6</w:t>
      </w:r>
      <w:r>
        <w:rPr>
          <w:rFonts w:ascii="Times New Roman"/>
          <w:color w:val="000000"/>
          <w:sz w:val="18"/>
        </w:rPr>
      </w:r>
    </w:p>
    <w:p>
      <w:pPr>
        <w:spacing w:line="110" w:lineRule="exact" w:before="0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color w:val="231F20"/>
          <w:w w:val="80"/>
          <w:sz w:val="18"/>
        </w:rPr>
        <w:t>t(</w:t>
      </w:r>
      <w:r>
        <w:rPr>
          <w:rFonts w:ascii="Times New Roman"/>
          <w:i/>
          <w:color w:val="231F20"/>
          <w:spacing w:val="-11"/>
          <w:w w:val="80"/>
          <w:sz w:val="18"/>
        </w:rPr>
        <w:t> </w:t>
      </w:r>
      <w:r>
        <w:rPr>
          <w:rFonts w:ascii="Times New Roman"/>
          <w:i/>
          <w:color w:val="231F20"/>
          <w:w w:val="80"/>
          <w:sz w:val="18"/>
        </w:rPr>
        <w:t>s</w:t>
      </w:r>
      <w:r>
        <w:rPr>
          <w:rFonts w:ascii="Times New Roman"/>
          <w:i/>
          <w:color w:val="231F20"/>
          <w:spacing w:val="-10"/>
          <w:w w:val="80"/>
          <w:sz w:val="18"/>
        </w:rPr>
        <w:t> </w:t>
      </w:r>
      <w:r>
        <w:rPr>
          <w:rFonts w:ascii="Times New Roman"/>
          <w:i/>
          <w:color w:val="231F20"/>
          <w:w w:val="80"/>
          <w:sz w:val="18"/>
        </w:rPr>
        <w:t>)</w:t>
      </w:r>
      <w:r>
        <w:rPr>
          <w:rFonts w:ascii="Times New Roman"/>
          <w:color w:val="000000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400" w:bottom="280" w:left="1020" w:right="1020"/>
          <w:cols w:num="3" w:equalWidth="0">
            <w:col w:w="5883" w:space="961"/>
            <w:col w:w="2222" w:space="221"/>
            <w:col w:w="583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8" w:space="3228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767" w:val="left" w:leader="none"/>
        </w:tabs>
        <w:spacing w:line="241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09.395813pt;margin-top:15.442225pt;width:14.05pt;height:15.45pt;mso-position-horizontal-relative:page;mso-position-vertical-relative:paragraph;z-index:-6481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8.630005pt;margin-top:10.808225pt;width:248.45pt;height:64.3500pt;mso-position-horizontal-relative:page;mso-position-vertical-relative:paragraph;z-index:-6475" coordorigin="5773,216" coordsize="4969,1287">
            <v:group style="position:absolute;left:5780;top:224;width:4954;height:1272" coordorigin="5780,224" coordsize="4954,1272">
              <v:shape style="position:absolute;left:5780;top:224;width:4954;height:1272" coordorigin="5780,224" coordsize="4954,1272" path="m7018,224l5780,1495,9495,1495,10734,224,7018,224xe" filled="f" stroked="t" strokeweight=".75pt" strokecolor="#231F20">
                <v:path arrowok="t"/>
              </v:shape>
            </v:group>
            <v:group style="position:absolute;left:7267;top:548;width:300;height:240" coordorigin="7267,548" coordsize="300,240">
              <v:shape style="position:absolute;left:7267;top:548;width:300;height:240" coordorigin="7267,548" coordsize="300,240" path="m7567,548l7327,548,7267,608,7267,787,7507,787,7567,727,7567,548xe" filled="t" fillcolor="#C7C9CB" stroked="f">
                <v:path arrowok="t"/>
                <v:fill type="solid"/>
              </v:shape>
            </v:group>
            <v:group style="position:absolute;left:7267;top:548;width:300;height:60" coordorigin="7267,548" coordsize="300,60">
              <v:shape style="position:absolute;left:7267;top:548;width:300;height:60" coordorigin="7267,548" coordsize="300,60" path="m7567,548l7327,548,7267,608,7507,608,7567,548xe" filled="t" fillcolor="#D2D3D5" stroked="f">
                <v:path arrowok="t"/>
                <v:fill type="solid"/>
              </v:shape>
            </v:group>
            <v:group style="position:absolute;left:7507;top:548;width:60;height:240" coordorigin="7507,548" coordsize="60,240">
              <v:shape style="position:absolute;left:7507;top:548;width:60;height:240" coordorigin="7507,548" coordsize="60,240" path="m7567,548l7507,608,7507,787,7567,727,7567,548xe" filled="t" fillcolor="#A8AAAD" stroked="f">
                <v:path arrowok="t"/>
                <v:fill type="solid"/>
              </v:shape>
            </v:group>
            <v:group style="position:absolute;left:7267;top:548;width:300;height:240" coordorigin="7267,548" coordsize="300,240">
              <v:shape style="position:absolute;left:7267;top:548;width:300;height:240" coordorigin="7267,548" coordsize="300,240" path="m7327,548l7267,608,7267,787,7507,787,7567,727,7567,548,7327,548xe" filled="f" stroked="t" strokeweight=".75pt" strokecolor="#231F20">
                <v:path arrowok="t"/>
              </v:shape>
            </v:group>
            <v:group style="position:absolute;left:7267;top:548;width:300;height:60" coordorigin="7267,548" coordsize="300,60">
              <v:shape style="position:absolute;left:7267;top:548;width:300;height:60" coordorigin="7267,548" coordsize="300,60" path="m7267,608l7507,608,7567,548e" filled="f" stroked="t" strokeweight=".75pt" strokecolor="#231F20">
                <v:path arrowok="t"/>
              </v:shape>
            </v:group>
            <v:group style="position:absolute;left:7507;top:608;width:2;height:180" coordorigin="7507,608" coordsize="2,180">
              <v:shape style="position:absolute;left:7507;top:608;width:2;height:180" coordorigin="7507,608" coordsize="0,180" path="m7507,608l7507,787e" filled="f" stroked="t" strokeweight=".75pt" strokecolor="#231F20">
                <v:path arrowok="t"/>
              </v:shape>
            </v:group>
            <v:group style="position:absolute;left:6830;top:1021;width:300;height:240" coordorigin="6830,1021" coordsize="300,240">
              <v:shape style="position:absolute;left:6830;top:1021;width:300;height:240" coordorigin="6830,1021" coordsize="300,240" path="m7129,1021l6890,1021,6830,1081,6830,1261,7069,1261,7129,1201,7129,1021xe" filled="t" fillcolor="#C7C9CB" stroked="f">
                <v:path arrowok="t"/>
                <v:fill type="solid"/>
              </v:shape>
            </v:group>
            <v:group style="position:absolute;left:6830;top:1021;width:300;height:60" coordorigin="6830,1021" coordsize="300,60">
              <v:shape style="position:absolute;left:6830;top:1021;width:300;height:60" coordorigin="6830,1021" coordsize="300,60" path="m7129,1021l6890,1021,6830,1081,7069,1081,7129,1021xe" filled="t" fillcolor="#D2D3D5" stroked="f">
                <v:path arrowok="t"/>
                <v:fill type="solid"/>
              </v:shape>
            </v:group>
            <v:group style="position:absolute;left:7069;top:1021;width:60;height:240" coordorigin="7069,1021" coordsize="60,240">
              <v:shape style="position:absolute;left:7069;top:1021;width:60;height:240" coordorigin="7069,1021" coordsize="60,240" path="m7129,1021l7069,1081,7069,1261,7129,1201,7129,1021xe" filled="t" fillcolor="#A8AAAD" stroked="f">
                <v:path arrowok="t"/>
                <v:fill type="solid"/>
              </v:shape>
            </v:group>
            <v:group style="position:absolute;left:6830;top:1021;width:300;height:240" coordorigin="6830,1021" coordsize="300,240">
              <v:shape style="position:absolute;left:6830;top:1021;width:300;height:240" coordorigin="6830,1021" coordsize="300,240" path="m6890,1021l6830,1081,6830,1261,7069,1261,7129,1201,7129,1021,6890,1021xe" filled="f" stroked="t" strokeweight=".75pt" strokecolor="#231F20">
                <v:path arrowok="t"/>
              </v:shape>
            </v:group>
            <v:group style="position:absolute;left:6830;top:1021;width:300;height:60" coordorigin="6830,1021" coordsize="300,60">
              <v:shape style="position:absolute;left:6830;top:1021;width:300;height:60" coordorigin="6830,1021" coordsize="300,60" path="m6830,1081l7069,1081,7129,1021e" filled="f" stroked="t" strokeweight=".75pt" strokecolor="#231F20">
                <v:path arrowok="t"/>
              </v:shape>
            </v:group>
            <v:group style="position:absolute;left:7069;top:1081;width:2;height:180" coordorigin="7069,1081" coordsize="2,180">
              <v:shape style="position:absolute;left:7069;top:1081;width:2;height:180" coordorigin="7069,1081" coordsize="0,180" path="m7069,1081l7069,1261e" filled="f" stroked="t" strokeweight=".75pt" strokecolor="#231F20">
                <v:path arrowok="t"/>
              </v:shape>
            </v:group>
            <v:group style="position:absolute;left:7531;top:639;width:984;height:80" coordorigin="7531,639" coordsize="984,80">
              <v:shape style="position:absolute;left:7531;top:639;width:984;height:80" coordorigin="7531,639" coordsize="984,80" path="m8435,639l8435,719,8485,694,8455,694,8455,664,8485,664,8435,639xe" filled="t" fillcolor="#231F20" stroked="f">
                <v:path arrowok="t"/>
                <v:fill type="solid"/>
              </v:shape>
              <v:shape style="position:absolute;left:7531;top:639;width:984;height:80" coordorigin="7531,639" coordsize="984,80" path="m8435,664l7531,664,7531,694,8435,694,8435,664xe" filled="t" fillcolor="#231F20" stroked="f">
                <v:path arrowok="t"/>
                <v:fill type="solid"/>
              </v:shape>
              <v:shape style="position:absolute;left:7531;top:639;width:984;height:80" coordorigin="7531,639" coordsize="984,80" path="m8485,664l8455,664,8455,694,8485,694,8515,679,8485,664xe" filled="t" fillcolor="#231F20" stroked="f">
                <v:path arrowok="t"/>
                <v:fill type="solid"/>
              </v:shape>
            </v:group>
            <v:group style="position:absolute;left:7069;top:1089;width:576;height:80" coordorigin="7069,1089" coordsize="576,80">
              <v:shape style="position:absolute;left:7069;top:1089;width:576;height:80" coordorigin="7069,1089" coordsize="576,80" path="m7565,1089l7565,1169,7615,1144,7585,1144,7585,1114,7615,1114,7565,1089xe" filled="t" fillcolor="#231F20" stroked="f">
                <v:path arrowok="t"/>
                <v:fill type="solid"/>
              </v:shape>
              <v:shape style="position:absolute;left:7069;top:1089;width:576;height:80" coordorigin="7069,1089" coordsize="576,80" path="m7565,1114l7069,1114,7069,1144,7565,1144,7565,1114xe" filled="t" fillcolor="#231F20" stroked="f">
                <v:path arrowok="t"/>
                <v:fill type="solid"/>
              </v:shape>
              <v:shape style="position:absolute;left:7069;top:1089;width:576;height:80" coordorigin="7069,1089" coordsize="576,80" path="m7615,1114l7585,1114,7585,1144,7615,1144,7645,1129,7615,1114xe" filled="t" fillcolor="#231F20" stroked="f">
                <v:path arrowok="t"/>
                <v:fill type="solid"/>
              </v:shape>
              <v:shape style="position:absolute;left:7752;top:882;width:210;height:196" type="#_x0000_t75" stroked="false">
                <v:imagedata r:id="rId159" o:title=""/>
              </v:shape>
              <v:shape style="position:absolute;left:8238;top:309;width:230;height:196" type="#_x0000_t75" stroked="false">
                <v:imagedata r:id="rId160" o:title="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00" w:lineRule="exact"/>
        <w:ind w:left="2987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299" w:val="left" w:leader="none"/>
        </w:tabs>
        <w:spacing w:line="242" w:lineRule="exact"/>
        <w:ind w:right="0" w:hanging="1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βρίσκονται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δίπλα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δίπλα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ακίνητα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  <w:tab/>
      </w:r>
      <w:r>
        <w:rPr>
          <w:rFonts w:ascii="Times New Roman" w:hAnsi="Times New Roman" w:cs="Times New Roman" w:eastAsia="Times New Roman"/>
          <w:color w:val="231F20"/>
          <w:position w:val="7"/>
          <w:sz w:val="14"/>
          <w:szCs w:val="14"/>
        </w:rPr>
        <w:t>Α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tabs>
          <w:tab w:pos="5904" w:val="left" w:leader="none"/>
        </w:tabs>
        <w:spacing w:line="420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85.101715pt;margin-top:6.476926pt;width:13.05pt;height:15.45pt;mso-position-horizontal-relative:page;mso-position-vertical-relative:paragraph;z-index:-6482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77179pt;margin-top:17.060848pt;width:4.650pt;height:7pt;mso-position-horizontal-relative:page;mso-position-vertical-relative:paragraph;z-index:-6473" type="#_x0000_t202" filled="f" stroked="f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</w:t>
                  </w:r>
                  <w:r>
                    <w:rPr>
                      <w:rFonts w:ascii="Times New Roman"/>
                      <w:color w:val="0000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1"/>
        </w:rPr>
        <w:t> </w:t>
      </w:r>
      <w:r>
        <w:rPr>
          <w:color w:val="231F20"/>
        </w:rPr>
        <w:t>=</w:t>
      </w:r>
      <w:r>
        <w:rPr>
          <w:color w:val="231F20"/>
          <w:spacing w:val="41"/>
        </w:rPr>
        <w:t> </w:t>
      </w:r>
      <w:r>
        <w:rPr>
          <w:color w:val="231F20"/>
        </w:rPr>
        <w:t>0</w:t>
        <w:tab/>
      </w:r>
      <w:r>
        <w:rPr>
          <w:rFonts w:ascii="Times New Roman" w:hAnsi="Times New Roman"/>
          <w:color w:val="231F20"/>
          <w:position w:val="15"/>
        </w:rPr>
        <w:t>Β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στα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Β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σταθερές</w:t>
      </w:r>
      <w:r>
        <w:rPr>
          <w:rFonts w:ascii="Times New Roman" w:hAnsi="Times New Roman"/>
          <w:color w:val="000000"/>
        </w:rPr>
      </w:r>
    </w:p>
    <w:p>
      <w:pPr>
        <w:spacing w:line="177" w:lineRule="exact" w:before="150"/>
        <w:ind w:left="2977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61.387299pt;margin-top:13.198298pt;width:13.8pt;height:15.35pt;mso-position-horizontal-relative:page;mso-position-vertical-relative:paragraph;z-index:-6484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214401pt;margin-top:13.198298pt;width:12.85pt;height:15.35pt;mso-position-horizontal-relative:page;mso-position-vertical-relative:paragraph;z-index:-6483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848007pt;margin-top:13.198298pt;width:11.323pt;height:9.731pt;mso-position-horizontal-relative:page;mso-position-vertical-relative:paragraph;z-index:-6480" type="#_x0000_t75" stroked="false">
            <v:imagedata r:id="rId161" o:title=""/>
          </v:shape>
        </w:pict>
      </w:r>
      <w:r>
        <w:rPr/>
        <w:pict>
          <v:shape style="position:absolute;margin-left:205.697006pt;margin-top:13.198298pt;width:10.353pt;height:9.731pt;mso-position-horizontal-relative:page;mso-position-vertical-relative:paragraph;z-index:-6479" type="#_x0000_t75" stroked="false">
            <v:imagedata r:id="rId162" o:title=""/>
          </v:shape>
        </w:pict>
      </w: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color w:val="000000"/>
          <w:sz w:val="24"/>
        </w:rPr>
      </w:r>
    </w:p>
    <w:p>
      <w:pPr>
        <w:spacing w:after="0" w:line="177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2337" w:val="left" w:leader="none"/>
          <w:tab w:pos="3175" w:val="left" w:leader="none"/>
          <w:tab w:pos="5371" w:val="left" w:leader="none"/>
        </w:tabs>
        <w:spacing w:line="286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οριζόντιες</w:t>
      </w:r>
      <w:r>
        <w:rPr>
          <w:rFonts w:ascii="Times New Roman" w:hAnsi="Times New Roman"/>
          <w:color w:val="231F20"/>
          <w:spacing w:val="4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δυνάμεις</w:t>
        <w:tab/>
      </w:r>
      <w:r>
        <w:rPr>
          <w:rFonts w:ascii="Times New Roman" w:hAnsi="Times New Roman"/>
          <w:color w:val="231F20"/>
          <w:position w:val="-5"/>
          <w:sz w:val="14"/>
        </w:rPr>
        <w:t>A   </w:t>
      </w:r>
      <w:r>
        <w:rPr>
          <w:rFonts w:ascii="Times New Roman" w:hAnsi="Times New Roman"/>
          <w:color w:val="231F20"/>
          <w:spacing w:val="8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και</w:t>
        <w:tab/>
      </w:r>
      <w:r>
        <w:rPr>
          <w:rFonts w:ascii="Times New Roman" w:hAnsi="Times New Roman"/>
          <w:color w:val="231F20"/>
          <w:position w:val="-5"/>
          <w:sz w:val="14"/>
        </w:rPr>
        <w:t>B  </w:t>
      </w:r>
      <w:r>
        <w:rPr>
          <w:rFonts w:ascii="Times New Roman" w:hAnsi="Times New Roman"/>
          <w:color w:val="231F20"/>
          <w:spacing w:val="30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μέτρα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i/>
          <w:color w:val="231F20"/>
          <w:spacing w:val="1"/>
          <w:sz w:val="24"/>
        </w:rPr>
        <w:t>F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A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4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23" w:lineRule="exact" w:before="0"/>
        <w:ind w:left="108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7"/>
          <w:position w:val="-5"/>
          <w:sz w:val="14"/>
          <w:szCs w:val="14"/>
        </w:rPr>
        <w:t>B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000000"/>
          <w:sz w:val="24"/>
          <w:szCs w:val="24"/>
        </w:rPr>
      </w:r>
    </w:p>
    <w:p>
      <w:pPr>
        <w:pStyle w:val="BodyText"/>
        <w:spacing w:line="212" w:lineRule="exact"/>
        <w:ind w:left="0" w:right="0"/>
        <w:jc w:val="right"/>
      </w:pPr>
      <w:r>
        <w:rPr/>
        <w:pict>
          <v:group style="position:absolute;margin-left:367.278961pt;margin-top:-4.315351pt;width:10.15pt;height:.1pt;mso-position-horizontal-relative:page;mso-position-vertical-relative:paragraph;z-index:-6478" coordorigin="7346,-86" coordsize="203,2">
            <v:shape style="position:absolute;left:7346;top:-86;width:203;height:2" coordorigin="7346,-86" coordsize="203,0" path="m7346,-86l7548,-86e" filled="f" stroked="t" strokeweight=".579014pt" strokecolor="#231F20">
              <v:path arrowok="t"/>
            </v:shape>
            <w10:wrap type="none"/>
          </v:group>
        </w:pict>
      </w:r>
      <w:r>
        <w:rPr>
          <w:color w:val="231F20"/>
        </w:rPr>
        <w:t>2</w:t>
      </w:r>
      <w:r>
        <w:rPr>
          <w:color w:val="000000"/>
        </w:rPr>
      </w:r>
    </w:p>
    <w:p>
      <w:pPr>
        <w:pStyle w:val="BodyText"/>
        <w:spacing w:line="24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000000"/>
        </w:rPr>
      </w:r>
    </w:p>
    <w:p>
      <w:pPr>
        <w:spacing w:after="0" w:line="248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5683" w:space="40"/>
            <w:col w:w="766" w:space="70"/>
            <w:col w:w="3311"/>
          </w:cols>
        </w:sectPr>
      </w:pPr>
    </w:p>
    <w:p>
      <w:pPr>
        <w:pStyle w:val="BodyText"/>
        <w:spacing w:line="358" w:lineRule="auto" w:before="134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6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29.487pt;margin-top:50.317577pt;width:15.35pt;height:13.85pt;mso-position-horizontal-relative:page;mso-position-vertical-relative:paragraph;z-index:-6476" coordorigin="8590,1006" coordsize="307,277">
            <v:group style="position:absolute;left:8611;top:1188;width:25;height:13" coordorigin="8611,1188" coordsize="25,13">
              <v:shape style="position:absolute;left:8611;top:1188;width:25;height:13" coordorigin="8611,1188" coordsize="25,13" path="m8611,1201l8635,1188e" filled="f" stroked="t" strokeweight=".133886pt" strokecolor="#231F20">
                <v:path arrowok="t"/>
              </v:shape>
            </v:group>
            <v:group style="position:absolute;left:8635;top:1188;width:58;height:94" coordorigin="8635,1188" coordsize="58,94">
              <v:shape style="position:absolute;left:8635;top:1188;width:58;height:94" coordorigin="8635,1188" coordsize="58,94" path="m8635,1188l8693,1281e" filled="f" stroked="t" strokeweight=".135922pt" strokecolor="#231F20">
                <v:path arrowok="t"/>
              </v:shape>
            </v:group>
            <v:group style="position:absolute;left:8693;top:1033;width:64;height:250" coordorigin="8693,1033" coordsize="64,250">
              <v:shape style="position:absolute;left:8693;top:1033;width:64;height:250" coordorigin="8693,1033" coordsize="64,250" path="m8693,1282l8757,1033e" filled="f" stroked="t" strokeweight=".136801pt" strokecolor="#231F20">
                <v:path arrowok="t"/>
              </v:shape>
            </v:group>
            <v:group style="position:absolute;left:8757;top:1032;width:138;height:2" coordorigin="8757,1032" coordsize="138,2">
              <v:shape style="position:absolute;left:8757;top:1032;width:138;height:2" coordorigin="8757,1032" coordsize="138,0" path="m8757,1032l8894,1032e" filled="f" stroked="t" strokeweight=".132976pt" strokecolor="#231F20">
                <v:path arrowok="t"/>
              </v:shape>
            </v:group>
            <v:group style="position:absolute;left:8600;top:1016;width:286;height:256" coordorigin="8600,1016" coordsize="286,256">
              <v:shape style="position:absolute;left:8600;top:1016;width:286;height:256" coordorigin="8600,1016" coordsize="286,256" path="m8643,1185l8619,1185,8678,1272,8690,1272,8696,1247,8685,1247,8643,1185xe" filled="t" fillcolor="#231F20" stroked="f">
                <v:path arrowok="t"/>
                <v:fill type="solid"/>
              </v:shape>
              <v:shape style="position:absolute;left:8600;top:1016;width:286;height:256" coordorigin="8600,1016" coordsize="286,256" path="m8885,1016l8743,1016,8685,1247,8696,1247,8752,1028,8885,1028,8885,1016xe" filled="t" fillcolor="#231F20" stroked="f">
                <v:path arrowok="t"/>
                <v:fill type="solid"/>
              </v:shape>
              <v:shape style="position:absolute;left:8600;top:1016;width:286;height:256" coordorigin="8600,1016" coordsize="286,256" path="m8633,1170l8600,1188,8603,1195,8619,1185,8643,1185,8633,117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μετατοπίσεις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εκκίνησης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μέτρα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1"/>
        </w:rPr>
        <w:t>υ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3711" w:val="left" w:leader="none"/>
        </w:tabs>
        <w:spacing w:before="33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86.259003pt;margin-top:1.380494pt;width:15.35pt;height:13.85pt;mso-position-horizontal-relative:page;mso-position-vertical-relative:paragraph;z-index:-6477" coordorigin="5725,28" coordsize="307,277">
            <v:group style="position:absolute;left:5746;top:209;width:25;height:13" coordorigin="5746,209" coordsize="25,13">
              <v:shape style="position:absolute;left:5746;top:209;width:25;height:13" coordorigin="5746,209" coordsize="25,13" path="m5746,222l5770,209e" filled="f" stroked="t" strokeweight=".133886pt" strokecolor="#231F20">
                <v:path arrowok="t"/>
              </v:shape>
            </v:group>
            <v:group style="position:absolute;left:5771;top:209;width:58;height:94" coordorigin="5771,209" coordsize="58,94">
              <v:shape style="position:absolute;left:5771;top:209;width:58;height:94" coordorigin="5771,209" coordsize="58,94" path="m5771,209l5829,302e" filled="f" stroked="t" strokeweight=".135922pt" strokecolor="#231F20">
                <v:path arrowok="t"/>
              </v:shape>
            </v:group>
            <v:group style="position:absolute;left:5829;top:54;width:64;height:250" coordorigin="5829,54" coordsize="64,250">
              <v:shape style="position:absolute;left:5829;top:54;width:64;height:250" coordorigin="5829,54" coordsize="64,250" path="m5829,303l5893,54e" filled="f" stroked="t" strokeweight=".136801pt" strokecolor="#231F20">
                <v:path arrowok="t"/>
              </v:shape>
            </v:group>
            <v:group style="position:absolute;left:5893;top:53;width:138;height:2" coordorigin="5893,53" coordsize="138,2">
              <v:shape style="position:absolute;left:5893;top:53;width:138;height:2" coordorigin="5893,53" coordsize="138,0" path="m5893,53l6030,53e" filled="f" stroked="t" strokeweight=".132976pt" strokecolor="#231F20">
                <v:path arrowok="t"/>
              </v:shape>
            </v:group>
            <v:group style="position:absolute;left:5735;top:38;width:286;height:256" coordorigin="5735,38" coordsize="286,256">
              <v:shape style="position:absolute;left:5735;top:38;width:286;height:256" coordorigin="5735,38" coordsize="286,256" path="m5778,207l5755,207,5814,293,5825,293,5832,268,5820,268,5778,207xe" filled="t" fillcolor="#231F20" stroked="f">
                <v:path arrowok="t"/>
                <v:fill type="solid"/>
              </v:shape>
              <v:shape style="position:absolute;left:5735;top:38;width:286;height:256" coordorigin="5735,38" coordsize="286,256" path="m6021,38l5878,38,5820,268,5832,268,5887,50,6021,50,6021,38xe" filled="t" fillcolor="#231F20" stroked="f">
                <v:path arrowok="t"/>
                <v:fill type="solid"/>
              </v:shape>
              <v:shape style="position:absolute;left:5735;top:38;width:286;height:256" coordorigin="5735,38" coordsize="286,256" path="m5768,192l5735,209,5739,216,5755,207,5778,207,5768,192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Β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4"/>
          <w:position w:val="-5"/>
          <w:sz w:val="14"/>
          <w:szCs w:val="14"/>
        </w:rPr>
        <w:t>Α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4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   </w:t>
      </w:r>
      <w:r>
        <w:rPr>
          <w:rFonts w:ascii="Times New Roman" w:hAnsi="Times New Roman" w:cs="Times New Roman" w:eastAsia="Times New Roman"/>
          <w:color w:val="231F20"/>
          <w:spacing w:val="15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33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4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4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4"/>
          <w:position w:val="-5"/>
          <w:sz w:val="14"/>
          <w:szCs w:val="14"/>
        </w:rPr>
        <w:t>Α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   </w:t>
      </w:r>
      <w:r>
        <w:rPr>
          <w:rFonts w:ascii="Times New Roman" w:hAnsi="Times New Roman" w:cs="Times New Roman" w:eastAsia="Times New Roman"/>
          <w:color w:val="231F20"/>
          <w:spacing w:val="21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80" w:lineRule="exact" w:before="11"/>
        <w:rPr>
          <w:sz w:val="28"/>
          <w:szCs w:val="28"/>
        </w:rPr>
      </w:pPr>
    </w:p>
    <w:p>
      <w:pPr>
        <w:pStyle w:val="Heading2"/>
        <w:spacing w:line="240" w:lineRule="auto"/>
        <w:ind w:left="768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7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4996" w:space="762"/>
            <w:col w:w="2102" w:space="40"/>
            <w:col w:w="1970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37" w:lineRule="auto" w:before="69"/>
        <w:ind w:right="35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σφαιρίδιο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2</w:t>
      </w:r>
      <w:r>
        <w:rPr>
          <w:color w:val="231F20"/>
          <w:spacing w:val="17"/>
        </w:rPr>
        <w:t> </w:t>
      </w:r>
      <w:r>
        <w:rPr>
          <w:color w:val="231F20"/>
        </w:rPr>
        <w:t>Kg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14"/>
        </w:rPr>
        <w:t> </w:t>
      </w:r>
      <w:r>
        <w:rPr>
          <w:color w:val="231F20"/>
        </w:rPr>
        <w:t>m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εκτελέσει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αντιστάσεις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θεωρηθούν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αμελητέες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1"/>
        </w:rPr>
        <w:t>10m/s</w:t>
      </w:r>
      <w:r>
        <w:rPr>
          <w:rFonts w:ascii="Times New Roman" w:hAnsi="Times New Roman"/>
          <w:i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i/>
          <w:color w:val="231F20"/>
          <w:spacing w:val="33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επίπεδο αναφοράς</w:t>
      </w:r>
      <w:r>
        <w:rPr>
          <w:rFonts w:ascii="Times New Roman" w:hAnsi="Times New Roman"/>
          <w:color w:val="231F20"/>
        </w:rPr>
        <w:t> για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δυναμική</w:t>
      </w:r>
      <w:r>
        <w:rPr>
          <w:rFonts w:ascii="Times New Roman" w:hAnsi="Times New Roman"/>
          <w:color w:val="231F20"/>
        </w:rPr>
        <w:t> ενέργεια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θεωρήσετε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1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χρονικό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απαιτείται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φτάσει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5m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000000"/>
        </w:rPr>
      </w:r>
    </w:p>
    <w:p>
      <w:pPr>
        <w:pStyle w:val="Heading1"/>
        <w:spacing w:line="240" w:lineRule="auto" w:before="141"/>
        <w:ind w:left="0" w:right="91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b w:val="0"/>
          <w:color w:val="000000"/>
        </w:rPr>
      </w:r>
    </w:p>
    <w:p>
      <w:pPr>
        <w:pStyle w:val="BodyText"/>
        <w:spacing w:line="240" w:lineRule="auto" w:before="134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1"/>
        </w:rPr>
        <w:t> ποιο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δυναμική</w:t>
      </w:r>
      <w:r>
        <w:rPr>
          <w:rFonts w:ascii="Times New Roman" w:hAnsi="Times New Roman"/>
          <w:color w:val="231F20"/>
        </w:rPr>
        <w:t>  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σφαιριδίου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K</w:t>
      </w:r>
      <w:r>
        <w:rPr>
          <w:color w:val="231F20"/>
          <w:spacing w:val="-1"/>
        </w:rPr>
        <w:t>).</w:t>
      </w:r>
      <w:r>
        <w:rPr>
          <w:color w:val="000000"/>
        </w:rPr>
      </w:r>
    </w:p>
    <w:p>
      <w:pPr>
        <w:pStyle w:val="BodyText"/>
        <w:tabs>
          <w:tab w:pos="8029" w:val="left" w:leader="none"/>
        </w:tabs>
        <w:spacing w:line="357" w:lineRule="auto" w:before="141"/>
        <w:ind w:right="356" w:firstLine="791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b/>
          <w:color w:val="231F20"/>
        </w:rPr>
        <w:t>5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</w:rPr>
        <w:t>  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Ποια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είναι 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color w:val="231F20"/>
        </w:rPr>
        <w:t>του σφαιριδίου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δυναμική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2"/>
        </w:rPr>
        <w:t>(</w:t>
      </w:r>
      <w:r>
        <w:rPr>
          <w:rFonts w:ascii="Times New Roman" w:hAnsi="Times New Roman"/>
          <w:i/>
          <w:color w:val="231F20"/>
          <w:spacing w:val="2"/>
        </w:rPr>
        <w:t>U</w:t>
      </w:r>
      <w:r>
        <w:rPr>
          <w:rFonts w:ascii="Times New Roman" w:hAnsi="Times New Roman"/>
          <w:color w:val="231F20"/>
          <w:spacing w:val="2"/>
        </w:rPr>
        <w:t>)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K</w:t>
      </w:r>
      <w:r>
        <w:rPr>
          <w:color w:val="231F20"/>
          <w:spacing w:val="-1"/>
        </w:rPr>
        <w:t>).</w:t>
        <w:tab/>
      </w: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b/>
          <w:color w:val="231F20"/>
        </w:rPr>
        <w:t>6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9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γίνουν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γραφικές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παραστάσεις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  <w:spacing w:val="-1"/>
        </w:rPr>
        <w:t>U=U(y),</w:t>
      </w:r>
      <w:r>
        <w:rPr>
          <w:rFonts w:ascii="Times New Roman" w:hAnsi="Times New Roman"/>
          <w:i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K=K(y)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</w:rPr>
        <w:t>Ε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</w:rPr>
        <w:t>Ε</w:t>
      </w:r>
      <w:r>
        <w:rPr>
          <w:rFonts w:ascii="Times New Roman" w:hAnsi="Times New Roman"/>
          <w:i/>
          <w:color w:val="231F20"/>
        </w:rPr>
        <w:t>(</w:t>
      </w:r>
      <w:r>
        <w:rPr>
          <w:rFonts w:ascii="Times New Roman" w:hAnsi="Times New Roman"/>
          <w:i/>
          <w:color w:val="231F20"/>
        </w:rPr>
        <w:t>y)</w:t>
      </w:r>
      <w:r>
        <w:rPr>
          <w:rFonts w:ascii="Times New Roman" w:hAnsi="Times New Roman"/>
          <w:i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όπου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y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απόσταση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σφαιριδίου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Ε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μηχανική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σφαιριδίου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1"/>
        <w:spacing w:line="240" w:lineRule="auto" w:before="8"/>
        <w:ind w:left="0" w:right="91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80" w:bottom="280" w:left="1020" w:right="7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832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  <w:tab/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επιτάχυνσης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Σελήνης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3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pgSz w:w="11910" w:h="16840"/>
          <w:pgMar w:header="1166" w:footer="0" w:top="1480" w:bottom="280" w:left="1020" w:right="1020"/>
        </w:sectPr>
      </w:pPr>
    </w:p>
    <w:p>
      <w:pPr>
        <w:pStyle w:val="BodyText"/>
        <w:spacing w:line="238" w:lineRule="exact" w:before="7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ατμόσφαιρα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έξι φορές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μικρότερο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στην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επιφάνεια της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Γης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Symbol" w:hAnsi="Symbol" w:cs="Symbol" w:eastAsia="Symbol"/>
          <w:color w:val="231F20"/>
          <w:position w:val="13"/>
        </w:rPr>
        <w:t></w:t>
      </w:r>
      <w:r>
        <w:rPr>
          <w:rFonts w:ascii="Symbol" w:hAnsi="Symbol" w:cs="Symbol" w:eastAsia="Symbol"/>
          <w:color w:val="231F20"/>
          <w:spacing w:val="-18"/>
          <w:position w:val="13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  <w:position w:val="13"/>
        </w:rPr>
      </w:r>
      <w:r>
        <w:rPr>
          <w:rFonts w:ascii="Times New Roman" w:hAnsi="Times New Roman" w:cs="Times New Roman" w:eastAsia="Times New Roman"/>
          <w:i/>
          <w:color w:val="231F20"/>
        </w:rPr>
        <w:t>g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41" w:lineRule="exact" w:before="68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Symbol" w:hAnsi="Symbol" w:cs="Symbol" w:eastAsia="Symbol"/>
          <w:color w:val="231F20"/>
          <w:w w:val="9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40"/>
          <w:w w:val="9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40"/>
          <w:w w:val="9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4"/>
          <w:w w:val="90"/>
          <w:position w:val="1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231F20"/>
          <w:spacing w:val="4"/>
          <w:w w:val="90"/>
          <w:position w:val="9"/>
          <w:sz w:val="14"/>
          <w:szCs w:val="14"/>
        </w:rPr>
        <w:t>Γ</w:t>
      </w:r>
      <w:r>
        <w:rPr>
          <w:rFonts w:ascii="Times New Roman" w:hAnsi="Times New Roman" w:cs="Times New Roman" w:eastAsia="Times New Roman"/>
          <w:color w:val="231F20"/>
          <w:w w:val="90"/>
          <w:position w:val="9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8"/>
          <w:w w:val="90"/>
          <w:position w:val="9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90"/>
          <w:position w:val="13"/>
          <w:sz w:val="24"/>
          <w:szCs w:val="24"/>
        </w:rPr>
        <w:t>Ί</w:t>
      </w:r>
      <w:r>
        <w:rPr>
          <w:rFonts w:ascii="Symbol" w:hAnsi="Symbol" w:cs="Symbol" w:eastAsia="Symbol"/>
          <w:color w:val="231F20"/>
          <w:spacing w:val="-20"/>
          <w:w w:val="90"/>
          <w:position w:val="1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0"/>
          <w:w w:val="90"/>
          <w:position w:val="13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9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507" w:space="57"/>
            <w:col w:w="2306"/>
          </w:cols>
        </w:sectPr>
      </w:pPr>
    </w:p>
    <w:p>
      <w:pPr>
        <w:tabs>
          <w:tab w:pos="697" w:val="left" w:leader="none"/>
        </w:tabs>
        <w:spacing w:line="151" w:lineRule="exact" w:before="0"/>
        <w:ind w:left="0" w:right="1597" w:firstLine="0"/>
        <w:jc w:val="right"/>
        <w:rPr>
          <w:rFonts w:ascii="Symbol" w:hAnsi="Symbol" w:cs="Symbol" w:eastAsia="Symbol"/>
          <w:sz w:val="24"/>
          <w:szCs w:val="24"/>
        </w:rPr>
      </w:pPr>
      <w:r>
        <w:rPr/>
        <w:pict>
          <v:group style="position:absolute;margin-left:444.52771pt;margin-top:3.664129pt;width:13.55pt;height:.1pt;mso-position-horizontal-relative:page;mso-position-vertical-relative:paragraph;z-index:-6472" coordorigin="8891,73" coordsize="271,2">
            <v:shape style="position:absolute;left:8891;top:73;width:271;height:2" coordorigin="8891,73" coordsize="271,0" path="m8891,73l9161,73e" filled="f" stroked="t" strokeweight=".580811pt" strokecolor="#231F2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</w:t>
      </w:r>
      <w:r>
        <w:rPr>
          <w:rFonts w:ascii="Symbol" w:hAnsi="Symbol" w:cs="Symbol" w:eastAsia="Symbol"/>
          <w:color w:val="231F20"/>
          <w:spacing w:val="51"/>
          <w:w w:val="9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51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95"/>
          <w:sz w:val="14"/>
          <w:szCs w:val="14"/>
        </w:rPr>
        <w:t>Σ</w:t>
        <w:tab/>
      </w:r>
      <w:r>
        <w:rPr>
          <w:rFonts w:ascii="Times New Roman" w:hAnsi="Times New Roman" w:cs="Times New Roman" w:eastAsia="Times New Roman"/>
          <w:color w:val="231F20"/>
          <w:w w:val="95"/>
          <w:position w:val="-11"/>
          <w:sz w:val="24"/>
          <w:szCs w:val="24"/>
        </w:rPr>
        <w:t>6 </w:t>
      </w:r>
      <w:r>
        <w:rPr>
          <w:rFonts w:ascii="Times New Roman" w:hAnsi="Times New Roman" w:cs="Times New Roman" w:eastAsia="Times New Roman"/>
          <w:color w:val="231F20"/>
          <w:spacing w:val="9"/>
          <w:w w:val="95"/>
          <w:position w:val="-11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35"/>
          <w:sz w:val="24"/>
          <w:szCs w:val="24"/>
        </w:rPr>
        <w:t></w:t>
      </w:r>
      <w:r>
        <w:rPr>
          <w:rFonts w:ascii="Symbol" w:hAnsi="Symbol" w:cs="Symbol" w:eastAsia="Symbol"/>
          <w:color w:val="000000"/>
          <w:sz w:val="24"/>
          <w:szCs w:val="24"/>
        </w:rPr>
      </w:r>
    </w:p>
    <w:p>
      <w:pPr>
        <w:pStyle w:val="BodyText"/>
        <w:tabs>
          <w:tab w:pos="923" w:val="left" w:leader="none"/>
        </w:tabs>
        <w:spacing w:line="249" w:lineRule="exact"/>
        <w:ind w:left="0" w:right="1597"/>
        <w:jc w:val="right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135"/>
        </w:rPr>
        <w:t></w:t>
      </w:r>
      <w:r>
        <w:rPr>
          <w:rFonts w:ascii="Times New Roman" w:hAnsi="Times New Roman" w:cs="Times New Roman" w:eastAsia="Times New Roman"/>
          <w:color w:val="231F20"/>
          <w:w w:val="135"/>
        </w:rPr>
        <w:tab/>
      </w:r>
      <w:r>
        <w:rPr>
          <w:rFonts w:ascii="Symbol" w:hAnsi="Symbol" w:cs="Symbol" w:eastAsia="Symbol"/>
          <w:color w:val="231F20"/>
          <w:w w:val="115"/>
        </w:rPr>
        <w:t></w:t>
      </w:r>
      <w:r>
        <w:rPr>
          <w:rFonts w:ascii="Symbol" w:hAnsi="Symbol" w:cs="Symbol" w:eastAsia="Symbol"/>
          <w:color w:val="000000"/>
        </w:rPr>
      </w:r>
    </w:p>
    <w:p>
      <w:pPr>
        <w:pStyle w:val="BodyText"/>
        <w:spacing w:line="240" w:lineRule="auto" w:before="14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6"/>
        <w:ind w:right="12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Γη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χρόνος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πτώσης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μίας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μεταλλικής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2,5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Γης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Σελήνης 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μεγαλύτερος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Γη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ίδιος στη</w:t>
      </w:r>
      <w:r>
        <w:rPr>
          <w:rFonts w:ascii="Times New Roman" w:hAnsi="Times New Roman"/>
          <w:color w:val="231F20"/>
          <w:spacing w:val="-1"/>
        </w:rPr>
        <w:t> Γη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Σελήνη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μεγαλύτερος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Σελήνη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b/>
          <w:i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832" w:val="left" w:leader="none"/>
          <w:tab w:pos="9410" w:val="left" w:leader="none"/>
        </w:tabs>
        <w:spacing w:line="360" w:lineRule="auto" w:before="69"/>
        <w:ind w:right="119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77.550003pt;margin-top:39.572342pt;width:194.15pt;height:155.25pt;mso-position-horizontal-relative:page;mso-position-vertical-relative:paragraph;z-index:-6471" coordorigin="3551,791" coordsize="3883,3105">
            <v:group style="position:absolute;left:3561;top:801;width:163;height:2457" coordorigin="3561,801" coordsize="163,2457">
              <v:shape style="position:absolute;left:3561;top:801;width:163;height:2457" coordorigin="3561,801" coordsize="163,2457" path="m3643,841l3633,858,3620,3258,3640,3258,3653,858,3643,841xe" filled="t" fillcolor="#636466" stroked="f">
                <v:path arrowok="t"/>
                <v:fill type="solid"/>
              </v:shape>
              <v:shape style="position:absolute;left:3561;top:801;width:163;height:2457" coordorigin="3561,801" coordsize="163,2457" path="m3654,821l3653,821,3653,858,3704,947,3706,951,3713,953,3722,947,3724,941,3721,937,3654,821xe" filled="t" fillcolor="#636466" stroked="f">
                <v:path arrowok="t"/>
                <v:fill type="solid"/>
              </v:shape>
              <v:shape style="position:absolute;left:3561;top:801;width:163;height:2457" coordorigin="3561,801" coordsize="163,2457" path="m3643,801l3564,936,3561,941,3563,947,3567,949,3572,952,3578,951,3581,946,3633,858,3633,841,3633,821,3654,821,3643,801xe" filled="t" fillcolor="#636466" stroked="f">
                <v:path arrowok="t"/>
                <v:fill type="solid"/>
              </v:shape>
              <v:shape style="position:absolute;left:3561;top:801;width:163;height:2457" coordorigin="3561,801" coordsize="163,2457" path="m3653,826l3652,826,3643,841,3653,858,3653,826xe" filled="t" fillcolor="#636466" stroked="f">
                <v:path arrowok="t"/>
                <v:fill type="solid"/>
              </v:shape>
              <v:shape style="position:absolute;left:3561;top:801;width:163;height:2457" coordorigin="3561,801" coordsize="163,2457" path="m3653,821l3633,821,3633,858,3643,841,3634,826,3653,826,3653,821xe" filled="t" fillcolor="#636466" stroked="f">
                <v:path arrowok="t"/>
                <v:fill type="solid"/>
              </v:shape>
              <v:shape style="position:absolute;left:3561;top:801;width:163;height:2457" coordorigin="3561,801" coordsize="163,2457" path="m3652,826l3634,826,3643,841,3652,826xe" filled="t" fillcolor="#636466" stroked="f">
                <v:path arrowok="t"/>
                <v:fill type="solid"/>
              </v:shape>
            </v:group>
            <v:group style="position:absolute;left:3643;top:3177;width:3780;height:163" coordorigin="3643,3177" coordsize="3780,163">
              <v:shape style="position:absolute;left:3643;top:3177;width:3780;height:163" coordorigin="3643,3177" coordsize="3780,163" path="m7384,3258l7274,3322,7272,3328,7278,3338,7284,3339,7406,3268,7403,3268,7403,3267,7398,3267,7384,3258xe" filled="t" fillcolor="#231F20" stroked="f">
                <v:path arrowok="t"/>
                <v:fill type="solid"/>
              </v:shape>
              <v:shape style="position:absolute;left:3643;top:3177;width:3780;height:163" coordorigin="3643,3177" coordsize="3780,163" path="m7366,3248l3643,3248,3643,3268,7366,3268,7384,3258,7366,3248xe" filled="t" fillcolor="#231F20" stroked="f">
                <v:path arrowok="t"/>
                <v:fill type="solid"/>
              </v:shape>
              <v:shape style="position:absolute;left:3643;top:3177;width:3780;height:163" coordorigin="3643,3177" coordsize="3780,163" path="m7406,3248l7403,3248,7403,3268,7406,3268,7423,3258,7406,3248xe" filled="t" fillcolor="#231F20" stroked="f">
                <v:path arrowok="t"/>
                <v:fill type="solid"/>
              </v:shape>
              <v:shape style="position:absolute;left:3643;top:3177;width:3780;height:163" coordorigin="3643,3177" coordsize="3780,163" path="m7398,3249l7384,3258,7398,3267,7398,3249xe" filled="t" fillcolor="#231F20" stroked="f">
                <v:path arrowok="t"/>
                <v:fill type="solid"/>
              </v:shape>
              <v:shape style="position:absolute;left:3643;top:3177;width:3780;height:163" coordorigin="3643,3177" coordsize="3780,163" path="m7403,3249l7398,3249,7398,3267,7403,3267,7403,3249xe" filled="t" fillcolor="#231F20" stroked="f">
                <v:path arrowok="t"/>
                <v:fill type="solid"/>
              </v:shape>
              <v:shape style="position:absolute;left:3643;top:3177;width:3780;height:163" coordorigin="3643,3177" coordsize="3780,163" path="m7284,3177l7278,3178,7272,3188,7274,3194,7384,3258,7398,3249,7403,3249,7403,3248,7406,3248,7284,3177xe" filled="t" fillcolor="#231F20" stroked="f">
                <v:path arrowok="t"/>
                <v:fill type="solid"/>
              </v:shape>
            </v:group>
            <v:group style="position:absolute;left:3643;top:1559;width:3034;height:2" coordorigin="3643,1559" coordsize="3034,2">
              <v:shape style="position:absolute;left:3643;top:1559;width:3034;height:2" coordorigin="3643,1559" coordsize="3034,0" path="m3643,1559l6677,1559e" filled="f" stroked="t" strokeweight="1.499pt" strokecolor="#4C4C4E">
                <v:path arrowok="t"/>
              </v:shape>
            </v:group>
            <v:group style="position:absolute;left:3643;top:1391;width:3034;height:1868" coordorigin="3643,1391" coordsize="3034,1868">
              <v:shape style="position:absolute;left:3643;top:1391;width:3034;height:1868" coordorigin="3643,1391" coordsize="3034,1868" path="m3643,3258l6677,1391e" filled="f" stroked="t" strokeweight="1.499pt" strokecolor="#231F20">
                <v:path arrowok="t"/>
              </v:shape>
            </v:group>
            <v:group style="position:absolute;left:6431;top:1559;width:2;height:1700" coordorigin="6431,1559" coordsize="2,1700">
              <v:shape style="position:absolute;left:6431;top:1559;width:2;height:1700" coordorigin="6431,1559" coordsize="0,1700" path="m6431,1559l6431,3258e" filled="f" stroked="t" strokeweight="1.499pt" strokecolor="#231F20">
                <v:path arrowok="t"/>
                <v:stroke dashstyle="longDash"/>
              </v:shape>
            </v:group>
            <v:group style="position:absolute;left:6340;top:3323;width:493;height:558" coordorigin="6340,3323" coordsize="493,558">
              <v:shape style="position:absolute;left:6340;top:3323;width:493;height:558" coordorigin="6340,3323" coordsize="493,558" path="m6340,3881l6833,3881,6833,3323,6340,3323,6340,3881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2.</w:t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παρακάτω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σχήμα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η 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παράσταση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μία</w:t>
      </w:r>
      <w:r>
        <w:rPr>
          <w:rFonts w:ascii="Times New Roman" w:hAnsi="Times New Roman" w:cs="Times New Roman" w:eastAsia="Times New Roman"/>
          <w:color w:val="231F20"/>
          <w:spacing w:val="-1"/>
        </w:rPr>
        <w:t> μοτοσικλέτα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Μ</w:t>
      </w:r>
      <w:r>
        <w:rPr>
          <w:rFonts w:ascii="Times New Roman" w:hAnsi="Times New Roman" w:cs="Times New Roman" w:eastAsia="Times New Roman"/>
          <w:color w:val="231F20"/>
        </w:rPr>
        <w:t>)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 ευθύγραμμα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35" w:lineRule="exact" w:before="0"/>
        <w:ind w:left="159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</w:rPr>
        <w:t>υ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pStyle w:val="Heading1"/>
        <w:spacing w:line="271" w:lineRule="exact"/>
        <w:ind w:left="1710" w:right="352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(A)</w:t>
      </w:r>
      <w:r>
        <w:rPr>
          <w:rFonts w:ascii="Times New Roman"/>
          <w:b w:val="0"/>
          <w:color w:val="000000"/>
        </w:rPr>
      </w:r>
    </w:p>
    <w:p>
      <w:pPr>
        <w:spacing w:line="100" w:lineRule="exact" w:before="1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9"/>
        <w:ind w:left="63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pacing w:val="-1"/>
          <w:sz w:val="24"/>
        </w:rPr>
        <w:t>(M)</w:t>
      </w:r>
      <w:r>
        <w:rPr>
          <w:rFonts w:ascii="Times New Roman"/>
          <w:color w:val="000000"/>
          <w:sz w:val="24"/>
        </w:rPr>
      </w:r>
    </w:p>
    <w:p>
      <w:pPr>
        <w:spacing w:line="180" w:lineRule="exact" w:before="4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5464" w:val="left" w:leader="none"/>
        </w:tabs>
        <w:spacing w:before="56"/>
        <w:ind w:left="24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Calibri"/>
          <w:color w:val="231F20"/>
          <w:sz w:val="22"/>
        </w:rPr>
        <w:t>0</w:t>
        <w:tab/>
      </w:r>
      <w:r>
        <w:rPr>
          <w:rFonts w:ascii="Times New Roman"/>
          <w:b/>
          <w:i/>
          <w:color w:val="231F20"/>
          <w:position w:val="-11"/>
          <w:sz w:val="24"/>
        </w:rPr>
        <w:t>t</w:t>
      </w:r>
      <w:r>
        <w:rPr>
          <w:rFonts w:ascii="Times New Roman"/>
          <w:b/>
          <w:color w:val="231F20"/>
          <w:position w:val="-14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pStyle w:val="BodyText"/>
        <w:spacing w:line="240" w:lineRule="auto" w:before="111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b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Στο χρονικό διάστημα</w:t>
      </w:r>
      <w:r>
        <w:rPr>
          <w:rFonts w:ascii="Times New Roman" w:hAnsi="Times New Roman" w:cs="Times New Roman" w:eastAsia="Times New Roman"/>
          <w:color w:val="231F20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→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60" w:lineRule="auto" w:before="124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διανύει μεγαλύτερο 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μοτοσικλέτα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μοτοσικλέτα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διανύει μεγαλύτερο 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μοτοσικλέτα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 </w:t>
      </w:r>
      <w:r>
        <w:rPr>
          <w:rFonts w:ascii="Times New Roman" w:hAnsi="Times New Roman"/>
          <w:color w:val="231F20"/>
        </w:rPr>
        <w:t>διανύουν</w:t>
      </w:r>
      <w:r>
        <w:rPr>
          <w:rFonts w:ascii="Times New Roman" w:hAnsi="Times New Roman"/>
          <w:color w:val="231F20"/>
          <w:spacing w:val="-1"/>
        </w:rPr>
        <w:t> ίσα διαστήματα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 σας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2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770" w:space="1786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76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βιβλία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3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50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6" w:lineRule="exact"/>
        <w:ind w:left="1063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200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420" w:lineRule="atLeast" w:before="73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διαδρόμου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Κατόπιν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αφαιρεί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βιβλία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μάζα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γίνεται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πλέον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 </w:t>
      </w:r>
      <w:r>
        <w:rPr>
          <w:color w:val="231F20"/>
        </w:rPr>
        <w:t>=</w:t>
      </w:r>
      <w:r>
        <w:rPr>
          <w:color w:val="231F20"/>
          <w:spacing w:val="17"/>
        </w:rPr>
        <w:t> </w:t>
      </w:r>
      <w:r>
        <w:rPr>
          <w:color w:val="231F20"/>
        </w:rPr>
        <w:t>40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1"/>
        </w:rPr>
        <w:t>g.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πάλι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ξεκινώντας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04" w:lineRule="exact"/>
        <w:ind w:left="0" w:right="536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60" w:lineRule="exact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πάλι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σταθερή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 10m/s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2" w:lineRule="auto" w:before="219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ασκείται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3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50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1"/>
        </w:rPr>
        <w:t>g,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μεταξύ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δαπέδου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29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τα πρώτα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δευτερόλεπτα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40 </w:t>
      </w:r>
      <w:r>
        <w:rPr>
          <w:color w:val="231F20"/>
          <w:spacing w:val="-2"/>
        </w:rPr>
        <w:t>k</w:t>
      </w:r>
      <w:r>
        <w:rPr>
          <w:rFonts w:ascii="Times New Roman" w:hAnsi="Times New Roman"/>
          <w:color w:val="231F20"/>
          <w:spacing w:val="-2"/>
        </w:rPr>
        <w:t>g,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26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8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2365" w:space="6191"/>
            <w:col w:w="1314"/>
          </w:cols>
        </w:sectPr>
      </w:pP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ενέργεια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πρόσφερε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μαθητής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κιβωτίου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4" w:lineRule="auto" w:before="69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στην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Γης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6,25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φορές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μεγαλύτερο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επιφάνεια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Σελήνης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-1"/>
        </w:rPr>
        <w:t> μεταλλικού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μετράται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δυναμόμετρο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Γη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Γ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-1"/>
        </w:rPr>
        <w:t> επιφάνεια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Σελήνης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Σ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όπου </w:t>
      </w:r>
      <w:r>
        <w:rPr>
          <w:rFonts w:ascii="Times New Roman" w:hAnsi="Times New Roman"/>
          <w:color w:val="231F20"/>
          <w:spacing w:val="-1"/>
        </w:rPr>
        <w:t>υπάρχει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6" w:lineRule="exact"/>
        <w:ind w:left="8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βαρών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κύβου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ισχύουν</w:t>
      </w:r>
      <w:r>
        <w:rPr>
          <w:rFonts w:ascii="Times New Roman" w:hAnsi="Times New Roman"/>
          <w:color w:val="231F20"/>
        </w:rPr>
        <w:t> οι</w:t>
      </w:r>
      <w:r>
        <w:rPr>
          <w:rFonts w:ascii="Times New Roman" w:hAnsi="Times New Roman"/>
          <w:color w:val="231F20"/>
          <w:spacing w:val="-1"/>
        </w:rPr>
        <w:t> σχέσεις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46" w:lineRule="auto" w:before="136"/>
        <w:ind w:left="832" w:right="7309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Γ</w:t>
      </w:r>
      <w:r>
        <w:rPr>
          <w:rFonts w:ascii="Times New Roman" w:hAnsi="Times New Roman" w:cs="Times New Roman" w:eastAsia="Times New Roman"/>
          <w:color w:val="231F20"/>
          <w:spacing w:val="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6,25</w:t>
      </w:r>
      <w:r>
        <w:rPr>
          <w:rFonts w:ascii="Symbol" w:hAnsi="Symbol" w:cs="Symbol" w:eastAsia="Symbol"/>
          <w:color w:val="231F20"/>
          <w:spacing w:val="-3"/>
          <w:sz w:val="24"/>
          <w:szCs w:val="24"/>
        </w:rPr>
        <w:t>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Σ</w:t>
      </w:r>
      <w:r>
        <w:rPr>
          <w:rFonts w:ascii="Times New Roman" w:hAnsi="Times New Roman" w:cs="Times New Roman" w:eastAsia="Times New Roman"/>
          <w:color w:val="231F20"/>
          <w:spacing w:val="24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Σ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6,25</w:t>
      </w:r>
      <w:r>
        <w:rPr>
          <w:rFonts w:ascii="Symbol" w:hAnsi="Symbol" w:cs="Symbol" w:eastAsia="Symbol"/>
          <w:color w:val="231F20"/>
          <w:spacing w:val="-3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3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Γ</w:t>
      </w:r>
      <w:r>
        <w:rPr>
          <w:rFonts w:ascii="Times New Roman" w:hAnsi="Times New Roman" w:cs="Times New Roman" w:eastAsia="Times New Roman"/>
          <w:color w:val="231F20"/>
          <w:spacing w:val="24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Γ</w:t>
      </w:r>
      <w:r>
        <w:rPr>
          <w:rFonts w:ascii="Times New Roman" w:hAnsi="Times New Roman" w:cs="Times New Roman" w:eastAsia="Times New Roman"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Σ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 w:line="346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63"/>
          <w:headerReference w:type="even" r:id="rId164"/>
          <w:pgSz w:w="11910" w:h="16840"/>
          <w:pgMar w:header="1166" w:footer="0" w:top="1480" w:bottom="280" w:left="1020" w:right="1020"/>
        </w:sectPr>
      </w:pPr>
    </w:p>
    <w:p>
      <w:pPr>
        <w:spacing w:line="170" w:lineRule="exact" w:before="6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5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6" w:space="317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tabs>
          <w:tab w:pos="730" w:val="left" w:leader="none"/>
          <w:tab w:pos="832" w:val="left" w:leader="none"/>
        </w:tabs>
        <w:spacing w:line="360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B2.</w:t>
        <w:tab/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Μία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μπίλια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0</w:t>
      </w:r>
      <w:r>
        <w:rPr>
          <w:color w:val="231F20"/>
          <w:spacing w:val="11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βρίσκεται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αρχικά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ακίνητη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στην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16"/>
        </w:rPr>
        <w:t> </w:t>
      </w:r>
      <w:r>
        <w:rPr>
          <w:color w:val="231F20"/>
        </w:rPr>
        <w:t>=</w:t>
      </w:r>
      <w:r>
        <w:rPr>
          <w:color w:val="231F20"/>
          <w:spacing w:val="17"/>
        </w:rPr>
        <w:t> </w:t>
      </w:r>
      <w:r>
        <w:rPr>
          <w:color w:val="231F20"/>
        </w:rPr>
        <w:t>0</w:t>
      </w:r>
      <w:r>
        <w:rPr>
          <w:color w:val="231F20"/>
          <w:spacing w:val="17"/>
        </w:rPr>
        <w:t> </w:t>
      </w:r>
      <w:r>
        <w:rPr>
          <w:color w:val="231F20"/>
        </w:rPr>
        <w:t>s</w:t>
      </w:r>
      <w:r>
        <w:rPr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οριζόντιου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color w:val="231F20"/>
        </w:rPr>
        <w:t>x</w:t>
      </w:r>
      <w:r>
        <w:rPr>
          <w:rFonts w:ascii="Times New Roman" w:hAnsi="Times New Roman" w:cs="Times New Roman" w:eastAsia="Times New Roman"/>
          <w:color w:val="231F20"/>
        </w:rPr>
        <w:t>΄</w:t>
      </w:r>
      <w:r>
        <w:rPr>
          <w:color w:val="231F20"/>
        </w:rPr>
        <w:t>x.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μπίλια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παριστάνεται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συμβολίζουμε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διανύει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μπίλια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1"/>
        </w:rPr>
        <w:t> μετατόπιση</w:t>
      </w:r>
      <w:r>
        <w:rPr>
          <w:rFonts w:ascii="Times New Roman" w:hAnsi="Times New Roman" w:cs="Times New Roman" w:eastAsia="Times New Roman"/>
          <w:color w:val="231F20"/>
        </w:rPr>
        <w:t> της 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30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6"/>
        <w:ind w:left="7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τιμές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μεγεθών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s </w:t>
      </w:r>
      <w:r>
        <w:rPr>
          <w:rFonts w:ascii="Times New Roman" w:hAnsi="Times New Roman"/>
          <w:color w:val="231F20"/>
          <w:spacing w:val="-1"/>
        </w:rPr>
        <w:t>και Δ</w:t>
      </w:r>
      <w:r>
        <w:rPr>
          <w:rFonts w:ascii="Times New Roman" w:hAnsi="Times New Roman"/>
          <w:i/>
          <w:color w:val="231F20"/>
          <w:spacing w:val="-1"/>
        </w:rPr>
        <w:t>x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3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 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125 m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36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 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30 m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z w:val="24"/>
        </w:rPr>
        <w:t> Δ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10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3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 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125 m </w:t>
      </w:r>
      <w:r>
        <w:rPr>
          <w:rFonts w:ascii="Times New Roman" w:hAnsi="Times New Roman"/>
          <w:color w:val="231F20"/>
          <w:spacing w:val="-1"/>
          <w:sz w:val="24"/>
        </w:rPr>
        <w:t>και </w:t>
      </w:r>
      <w:r>
        <w:rPr>
          <w:rFonts w:ascii="Times New Roman" w:hAnsi="Times New Roman"/>
          <w:color w:val="231F20"/>
          <w:sz w:val="24"/>
        </w:rPr>
        <w:t>Δ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 </w:t>
      </w:r>
      <w:r>
        <w:rPr>
          <w:rFonts w:ascii="Times New Roman" w:hAnsi="Times New Roman"/>
          <w:color w:val="231F20"/>
          <w:spacing w:val="1"/>
          <w:sz w:val="24"/>
        </w:rPr>
        <w:t>75</w:t>
      </w:r>
      <w:r>
        <w:rPr>
          <w:rFonts w:ascii="Times New Roman" w:hAnsi="Times New Roman"/>
          <w:color w:val="231F20"/>
          <w:sz w:val="24"/>
        </w:rPr>
        <w:t> m.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90"/>
        <w:ind w:left="112" w:right="0" w:firstLine="0"/>
        <w:jc w:val="left"/>
        <w:rPr>
          <w:rFonts w:ascii="Symbol" w:hAnsi="Symbol" w:cs="Symbol" w:eastAsia="Symbol"/>
          <w:sz w:val="32"/>
          <w:szCs w:val="32"/>
        </w:rPr>
      </w:pPr>
      <w:r>
        <w:rPr>
          <w:w w:val="90"/>
        </w:rPr>
        <w:br w:type="column"/>
      </w:r>
      <w:r>
        <w:rPr>
          <w:rFonts w:ascii="Symbol" w:hAnsi="Symbol" w:cs="Symbol" w:eastAsia="Symbol"/>
          <w:i/>
          <w:color w:val="231F20"/>
          <w:spacing w:val="1"/>
          <w:w w:val="90"/>
          <w:sz w:val="25"/>
          <w:szCs w:val="25"/>
        </w:rPr>
        <w:t></w:t>
      </w:r>
      <w:r>
        <w:rPr>
          <w:rFonts w:ascii="Symbol" w:hAnsi="Symbol" w:cs="Symbol" w:eastAsia="Symbol"/>
          <w:color w:val="231F20"/>
          <w:spacing w:val="1"/>
          <w:w w:val="90"/>
          <w:sz w:val="32"/>
          <w:szCs w:val="32"/>
        </w:rPr>
        <w:t>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i/>
          <w:color w:val="231F2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5"/>
          <w:w w:val="90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spacing w:val="7"/>
          <w:w w:val="90"/>
          <w:sz w:val="32"/>
          <w:szCs w:val="32"/>
        </w:rPr>
        <w:t></w:t>
      </w:r>
      <w:r>
        <w:rPr>
          <w:rFonts w:ascii="Symbol" w:hAnsi="Symbol" w:cs="Symbol" w:eastAsia="Symbol"/>
          <w:color w:val="000000"/>
          <w:sz w:val="32"/>
          <w:szCs w:val="32"/>
        </w:rPr>
      </w:r>
    </w:p>
    <w:p>
      <w:pPr>
        <w:spacing w:line="420" w:lineRule="exact" w:before="6"/>
        <w:rPr>
          <w:sz w:val="42"/>
          <w:szCs w:val="42"/>
        </w:rPr>
      </w:pPr>
    </w:p>
    <w:p>
      <w:pPr>
        <w:spacing w:before="0"/>
        <w:ind w:left="18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85.406006pt;margin-top:-23.798876pt;width:137.65pt;height:121.45pt;mso-position-horizontal-relative:page;mso-position-vertical-relative:paragraph;z-index:-6470" coordorigin="7708,-476" coordsize="2753,2429">
            <v:group style="position:absolute;left:7718;top:979;width:2733;height:80" coordorigin="7718,979" coordsize="2733,80">
              <v:shape style="position:absolute;left:7718;top:979;width:2733;height:80" coordorigin="7718,979" coordsize="2733,80" path="m10371,979l10371,1059,10431,1029,10391,1029,10391,1009,10431,1009,10371,979xe" filled="t" fillcolor="#231F20" stroked="f">
                <v:path arrowok="t"/>
                <v:fill type="solid"/>
              </v:shape>
              <v:shape style="position:absolute;left:7718;top:979;width:2733;height:80" coordorigin="7718,979" coordsize="2733,80" path="m10371,1009l7718,1009,7718,1029,10371,1029,10371,1009xe" filled="t" fillcolor="#231F20" stroked="f">
                <v:path arrowok="t"/>
                <v:fill type="solid"/>
              </v:shape>
              <v:shape style="position:absolute;left:7718;top:979;width:2733;height:80" coordorigin="7718,979" coordsize="2733,80" path="m10431,1009l10391,1009,10391,1029,10431,1029,10451,1019,10431,1009xe" filled="t" fillcolor="#231F20" stroked="f">
                <v:path arrowok="t"/>
                <v:fill type="solid"/>
              </v:shape>
            </v:group>
            <v:group style="position:absolute;left:7754;top:-466;width:80;height:2409" coordorigin="7754,-466" coordsize="80,2409">
              <v:shape style="position:absolute;left:7754;top:-466;width:80;height:2409" coordorigin="7754,-466" coordsize="80,2409" path="m7804,-386l7784,-386,7792,1943,7812,1943,7804,-386xe" filled="t" fillcolor="#231F20" stroked="f">
                <v:path arrowok="t"/>
                <v:fill type="solid"/>
              </v:shape>
              <v:shape style="position:absolute;left:7754;top:-466;width:80;height:2409" coordorigin="7754,-466" coordsize="80,2409" path="m7794,-466l7754,-386,7784,-386,7784,-406,7824,-406,7794,-466xe" filled="t" fillcolor="#231F20" stroked="f">
                <v:path arrowok="t"/>
                <v:fill type="solid"/>
              </v:shape>
              <v:shape style="position:absolute;left:7754;top:-466;width:80;height:2409" coordorigin="7754,-466" coordsize="80,2409" path="m7804,-406l7784,-406,7784,-386,7804,-386,7804,-406xe" filled="t" fillcolor="#231F20" stroked="f">
                <v:path arrowok="t"/>
                <v:fill type="solid"/>
              </v:shape>
              <v:shape style="position:absolute;left:7754;top:-466;width:80;height:2409" coordorigin="7754,-466" coordsize="80,2409" path="m7824,-406l7804,-406,7804,-386,7834,-386,7824,-406xe" filled="t" fillcolor="#231F20" stroked="f">
                <v:path arrowok="t"/>
                <v:fill type="solid"/>
              </v:shape>
            </v:group>
            <v:group style="position:absolute;left:7796;top:108;width:582;height:918" coordorigin="7796,108" coordsize="582,918">
              <v:shape style="position:absolute;left:7796;top:108;width:582;height:918" coordorigin="7796,108" coordsize="582,918" path="m7796,1025l8378,108e" filled="f" stroked="t" strokeweight="1.499pt" strokecolor="#231F20">
                <v:path arrowok="t"/>
              </v:shape>
            </v:group>
            <v:group style="position:absolute;left:8390;top:108;width:912;height:1524" coordorigin="8390,108" coordsize="912,1524">
              <v:shape style="position:absolute;left:8390;top:108;width:912;height:1524" coordorigin="8390,108" coordsize="912,1524" path="m8390,108l9301,1631e" filled="f" stroked="t" strokeweight="1.499pt" strokecolor="#231F20">
                <v:path arrowok="t"/>
              </v:shape>
            </v:group>
            <v:group style="position:absolute;left:9301;top:1028;width:2;height:543" coordorigin="9301,1028" coordsize="2,543">
              <v:shape style="position:absolute;left:9301;top:1028;width:2;height:543" coordorigin="9301,1028" coordsize="0,543" path="m9301,1571l9301,1028e" filled="f" stroked="t" strokeweight=".75pt" strokecolor="#231F20">
                <v:path arrowok="t"/>
                <v:stroke dashstyle="dash"/>
              </v:shape>
            </v:group>
            <v:group style="position:absolute;left:7802;top:1622;width:1500;height:15" coordorigin="7802,1622" coordsize="1500,15">
              <v:shape style="position:absolute;left:7802;top:1622;width:1500;height:15" coordorigin="7802,1622" coordsize="1500,15" path="m9301,1622l7802,1637e" filled="f" stroked="t" strokeweight=".75pt" strokecolor="#231F20">
                <v:path arrowok="t"/>
                <v:stroke dashstyle="dash"/>
              </v:shape>
            </v:group>
            <v:group style="position:absolute;left:8384;top:102;width:2;height:912" coordorigin="8384,102" coordsize="2,912">
              <v:shape style="position:absolute;left:8384;top:102;width:2;height:912" coordorigin="8384,102" coordsize="0,912" path="m8384,102l8384,1013e" filled="f" stroked="t" strokeweight=".75pt" strokecolor="#231F20">
                <v:path arrowok="t"/>
                <v:stroke dashstyle="dash"/>
              </v:shape>
            </v:group>
            <v:group style="position:absolute;left:7790;top:108;width:582;height:2" coordorigin="7790,108" coordsize="582,2">
              <v:shape style="position:absolute;left:7790;top:108;width:582;height:2" coordorigin="7790,108" coordsize="582,0" path="m8372,108l7790,108e" filled="f" stroked="t" strokeweight=".75pt" strokecolor="#231F20">
                <v:path arrowok="t"/>
                <v:stroke dashstyle="dash"/>
              </v:shape>
            </v:group>
            <v:group style="position:absolute;left:9295;top:1037;width:432;height:588" coordorigin="9295,1037" coordsize="432,588">
              <v:shape style="position:absolute;left:9295;top:1037;width:432;height:588" coordorigin="9295,1037" coordsize="432,588" path="m9295,1625l9727,1037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Calibri"/>
          <w:color w:val="231F20"/>
          <w:sz w:val="22"/>
        </w:rPr>
        <w:t>10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8"/>
        <w:rPr>
          <w:sz w:val="30"/>
          <w:szCs w:val="30"/>
        </w:rPr>
      </w:pPr>
    </w:p>
    <w:p>
      <w:pPr>
        <w:tabs>
          <w:tab w:pos="978" w:val="left" w:leader="none"/>
        </w:tabs>
        <w:spacing w:before="0"/>
        <w:ind w:left="37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10"/>
          <w:position w:val="1"/>
          <w:sz w:val="21"/>
        </w:rPr>
        <w:t>0</w:t>
        <w:tab/>
      </w:r>
      <w:r>
        <w:rPr>
          <w:rFonts w:ascii="Times New Roman"/>
          <w:color w:val="231F20"/>
          <w:spacing w:val="-1"/>
          <w:w w:val="110"/>
          <w:sz w:val="21"/>
        </w:rPr>
        <w:t>10</w:t>
      </w:r>
      <w:r>
        <w:rPr>
          <w:rFonts w:ascii="Times New Roman"/>
          <w:color w:val="000000"/>
          <w:sz w:val="21"/>
        </w:rPr>
      </w:r>
    </w:p>
    <w:p>
      <w:pPr>
        <w:spacing w:line="210" w:lineRule="exact" w:before="7"/>
        <w:rPr>
          <w:sz w:val="21"/>
          <w:szCs w:val="21"/>
        </w:rPr>
      </w:pPr>
    </w:p>
    <w:p>
      <w:pPr>
        <w:spacing w:before="0"/>
        <w:ind w:left="24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pacing w:val="-1"/>
          <w:sz w:val="22"/>
        </w:rPr>
        <w:t>-5</w:t>
      </w:r>
      <w:r>
        <w:rPr>
          <w:rFonts w:ascii="Calibri"/>
          <w:color w:val="000000"/>
          <w:sz w:val="22"/>
        </w:rPr>
      </w:r>
    </w:p>
    <w:p>
      <w:pPr>
        <w:spacing w:line="200" w:lineRule="exact" w:before="10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983" w:val="left" w:leader="none"/>
        </w:tabs>
        <w:spacing w:before="0"/>
        <w:ind w:left="51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position w:val="1"/>
          <w:sz w:val="22"/>
        </w:rPr>
        <w:t>25</w:t>
        <w:tab/>
      </w:r>
      <w:r>
        <w:rPr>
          <w:rFonts w:ascii="Calibri"/>
          <w:color w:val="231F20"/>
          <w:sz w:val="22"/>
        </w:rPr>
        <w:t>30</w:t>
      </w:r>
      <w:r>
        <w:rPr>
          <w:rFonts w:ascii="Calibri"/>
          <w:color w:val="000000"/>
          <w:sz w:val="22"/>
        </w:rPr>
      </w: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20</w:t>
      </w:r>
      <w:r>
        <w:rPr>
          <w:rFonts w:ascii="Calibri"/>
          <w:color w:val="000000"/>
          <w:sz w:val="22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00" w:lineRule="exact" w:before="4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Symbol" w:hAnsi="Symbol" w:cs="Symbol" w:eastAsia="Symbol"/>
          <w:sz w:val="26"/>
          <w:szCs w:val="26"/>
        </w:rPr>
      </w:pPr>
      <w:r>
        <w:rPr>
          <w:rFonts w:ascii="Times New Roman" w:hAnsi="Times New Roman" w:cs="Times New Roman" w:eastAsia="Times New Roman"/>
          <w:i/>
          <w:color w:val="231F20"/>
          <w:w w:val="110"/>
          <w:position w:val="1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36"/>
          <w:w w:val="110"/>
          <w:position w:val="1"/>
          <w:sz w:val="20"/>
          <w:szCs w:val="20"/>
        </w:rPr>
        <w:t> </w:t>
      </w:r>
      <w:r>
        <w:rPr>
          <w:rFonts w:ascii="Symbol" w:hAnsi="Symbol" w:cs="Symbol" w:eastAsia="Symbol"/>
          <w:color w:val="231F20"/>
          <w:spacing w:val="14"/>
          <w:w w:val="110"/>
          <w:sz w:val="26"/>
          <w:szCs w:val="26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10"/>
          <w:w w:val="110"/>
          <w:position w:val="1"/>
          <w:sz w:val="20"/>
          <w:szCs w:val="20"/>
        </w:rPr>
        <w:t>s</w:t>
      </w:r>
      <w:r>
        <w:rPr>
          <w:rFonts w:ascii="Symbol" w:hAnsi="Symbol" w:cs="Symbol" w:eastAsia="Symbol"/>
          <w:color w:val="231F20"/>
          <w:spacing w:val="14"/>
          <w:w w:val="110"/>
          <w:sz w:val="26"/>
          <w:szCs w:val="26"/>
        </w:rPr>
        <w:t></w:t>
      </w:r>
      <w:r>
        <w:rPr>
          <w:rFonts w:ascii="Symbol" w:hAnsi="Symbol" w:cs="Symbol" w:eastAsia="Symbol"/>
          <w:color w:val="000000"/>
          <w:sz w:val="26"/>
          <w:szCs w:val="26"/>
        </w:rPr>
      </w:r>
    </w:p>
    <w:p>
      <w:pPr>
        <w:spacing w:after="0"/>
        <w:jc w:val="left"/>
        <w:rPr>
          <w:rFonts w:ascii="Symbol" w:hAnsi="Symbol" w:cs="Symbol" w:eastAsia="Symbol"/>
          <w:sz w:val="26"/>
          <w:szCs w:val="26"/>
        </w:rPr>
        <w:sectPr>
          <w:type w:val="continuous"/>
          <w:pgSz w:w="11910" w:h="16840"/>
          <w:pgMar w:top="1400" w:bottom="280" w:left="1020" w:right="1020"/>
          <w:cols w:num="4" w:equalWidth="0">
            <w:col w:w="6114" w:space="142"/>
            <w:col w:w="1214" w:space="134"/>
            <w:col w:w="1210" w:space="383"/>
            <w:col w:w="673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tabs>
          <w:tab w:pos="1311" w:val="left" w:leader="none"/>
        </w:tabs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784" w:space="3052"/>
            <w:col w:w="2034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80" w:bottom="280" w:left="1020" w:right="1020"/>
        </w:sectPr>
      </w:pPr>
    </w:p>
    <w:p>
      <w:pPr>
        <w:pStyle w:val="BodyText"/>
        <w:spacing w:line="359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  <w:spacing w:val="-1"/>
        </w:rPr>
        <w:t>400</w:t>
      </w:r>
      <w:r>
        <w:rPr>
          <w:rFonts w:ascii="Times New Roman" w:hAnsi="Times New Roman"/>
          <w:i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μ 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6" w:lineRule="exact" w:before="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0,25.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 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color w:val="231F20"/>
        </w:rPr>
        <w:t>=</w:t>
      </w:r>
      <w:r>
        <w:rPr>
          <w:color w:val="231F20"/>
          <w:spacing w:val="35"/>
        </w:rPr>
        <w:t> </w:t>
      </w:r>
      <w:r>
        <w:rPr>
          <w:color w:val="231F20"/>
        </w:rPr>
        <w:t>0</w:t>
      </w:r>
      <w:r>
        <w:rPr>
          <w:color w:val="231F20"/>
          <w:spacing w:val="36"/>
        </w:rPr>
        <w:t> </w:t>
      </w:r>
      <w:r>
        <w:rPr>
          <w:color w:val="231F20"/>
        </w:rPr>
        <w:t>s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3" w:lineRule="exact"/>
        <w:ind w:left="0" w:right="1163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line="180" w:lineRule="exact" w:before="6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73" w:lineRule="auto"/>
        <w:ind w:left="397" w:right="3446" w:hanging="286"/>
        <w:jc w:val="left"/>
      </w:pPr>
      <w:r>
        <w:rPr/>
        <w:pict>
          <v:group style="position:absolute;margin-left:367.385498pt;margin-top:-.15028pt;width:131.3pt;height:118.95pt;mso-position-horizontal-relative:page;mso-position-vertical-relative:paragraph;z-index:-6468" coordorigin="7348,-3" coordsize="2626,2379">
            <v:group style="position:absolute;left:7424;top:688;width:555;height:2" coordorigin="7424,688" coordsize="555,2">
              <v:shape style="position:absolute;left:7424;top:688;width:555;height:2" coordorigin="7424,688" coordsize="555,0" path="m7424,688l7979,688e" filled="f" stroked="t" strokeweight="1.499pt" strokecolor="#231F20">
                <v:path arrowok="t"/>
              </v:shape>
            </v:group>
            <v:group style="position:absolute;left:7363;top:12;width:120;height:2349" coordorigin="7363,12" coordsize="120,2349">
              <v:shape style="position:absolute;left:7363;top:12;width:120;height:2349" coordorigin="7363,12" coordsize="120,2349" path="m7429,102l7418,102,7413,106,7413,112,7384,2351,7384,2356,7389,2361,7400,2361,7404,2356,7404,2351,7433,132,7413,132,7433,132,7433,112,7433,106,7429,102xe" filled="t" fillcolor="#231F20" stroked="f">
                <v:path arrowok="t"/>
                <v:fill type="solid"/>
              </v:shape>
              <v:shape style="position:absolute;left:7363;top:12;width:120;height:2349" coordorigin="7363,12" coordsize="120,2349" path="m7468,102l7429,102,7433,106,7433,112,7433,132,7483,133,7468,102xe" filled="t" fillcolor="#231F20" stroked="f">
                <v:path arrowok="t"/>
                <v:fill type="solid"/>
              </v:shape>
              <v:shape style="position:absolute;left:7363;top:12;width:120;height:2349" coordorigin="7363,12" coordsize="120,2349" path="m7433,132l7413,132,7433,132,7433,132xe" filled="t" fillcolor="#231F20" stroked="f">
                <v:path arrowok="t"/>
                <v:fill type="solid"/>
              </v:shape>
              <v:shape style="position:absolute;left:7363;top:12;width:120;height:2349" coordorigin="7363,12" coordsize="120,2349" path="m7424,12l7363,131,7413,132,7413,112,7413,106,7418,102,7468,102,7424,12xe" filled="t" fillcolor="#231F20" stroked="f">
                <v:path arrowok="t"/>
                <v:fill type="solid"/>
              </v:shape>
            </v:group>
            <v:group style="position:absolute;left:7399;top:1466;width:2559;height:120" coordorigin="7399,1466" coordsize="2559,120">
              <v:shape style="position:absolute;left:7399;top:1466;width:2559;height:120" coordorigin="7399,1466" coordsize="2559,120" path="m9838,1466l9838,1586,9938,1536,9864,1536,9868,1532,9868,1521,9864,1516,9938,1516,9838,1466xe" filled="t" fillcolor="#231F20" stroked="f">
                <v:path arrowok="t"/>
                <v:fill type="solid"/>
              </v:shape>
              <v:shape style="position:absolute;left:7399;top:1466;width:2559;height:120" coordorigin="7399,1466" coordsize="2559,120" path="m9838,1516l7404,1516,7399,1521,7399,1532,7404,1536,9838,1536,9838,1516xe" filled="t" fillcolor="#231F20" stroked="f">
                <v:path arrowok="t"/>
                <v:fill type="solid"/>
              </v:shape>
              <v:shape style="position:absolute;left:7399;top:1466;width:2559;height:120" coordorigin="7399,1466" coordsize="2559,120" path="m9938,1516l9864,1516,9868,1521,9868,1532,9864,1536,9938,1536,9958,1526,9938,1516xe" filled="t" fillcolor="#231F20" stroked="f">
                <v:path arrowok="t"/>
                <v:fill type="solid"/>
              </v:shape>
            </v:group>
            <v:group style="position:absolute;left:7949;top:673;width:16;height:855" coordorigin="7949,673" coordsize="16,855">
              <v:shape style="position:absolute;left:7949;top:673;width:16;height:855" coordorigin="7949,673" coordsize="16,855" path="m7949,1527l7965,673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</w:rPr>
        <w:t>F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(N)</w:t>
      </w:r>
      <w:r>
        <w:rPr>
          <w:color w:val="231F20"/>
          <w:spacing w:val="20"/>
        </w:rPr>
        <w:t> </w:t>
      </w:r>
      <w:r>
        <w:rPr>
          <w:color w:val="231F20"/>
        </w:rPr>
        <w:t>5</w:t>
      </w:r>
      <w:r>
        <w:rPr>
          <w:color w:val="000000"/>
        </w:rPr>
      </w:r>
    </w:p>
    <w:p>
      <w:pPr>
        <w:spacing w:after="0" w:line="473" w:lineRule="auto"/>
        <w:jc w:val="left"/>
        <w:sectPr>
          <w:type w:val="continuous"/>
          <w:pgSz w:w="11910" w:h="16840"/>
          <w:pgMar w:top="1400" w:bottom="280" w:left="1020" w:right="1020"/>
          <w:cols w:num="2" w:equalWidth="0">
            <w:col w:w="5469" w:space="215"/>
            <w:col w:w="4186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1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σταθερής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τον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98" w:val="left" w:leader="none"/>
        </w:tabs>
        <w:spacing w:line="200" w:lineRule="exact"/>
        <w:ind w:left="0" w:right="0"/>
        <w:jc w:val="right"/>
      </w:pPr>
      <w:r>
        <w:rPr>
          <w:color w:val="231F20"/>
        </w:rPr>
        <w:t>0</w:t>
        <w:tab/>
      </w:r>
      <w:r>
        <w:rPr>
          <w:color w:val="231F20"/>
          <w:position w:val="-2"/>
        </w:rPr>
        <w:t>5</w:t>
      </w:r>
      <w:r>
        <w:rPr>
          <w:color w:val="000000"/>
        </w:rPr>
      </w:r>
    </w:p>
    <w:p>
      <w:pPr>
        <w:pStyle w:val="BodyText"/>
        <w:spacing w:line="204" w:lineRule="exact" w:before="211"/>
        <w:ind w:right="0"/>
        <w:jc w:val="left"/>
      </w:pPr>
      <w:r>
        <w:rPr/>
        <w:br w:type="column"/>
      </w:r>
      <w:r>
        <w:rPr>
          <w:color w:val="231F20"/>
        </w:rPr>
        <w:t>t </w:t>
      </w:r>
      <w:r>
        <w:rPr>
          <w:color w:val="231F20"/>
          <w:spacing w:val="-1"/>
        </w:rPr>
        <w:t>(s)</w:t>
      </w:r>
      <w:r>
        <w:rPr>
          <w:color w:val="000000"/>
        </w:rPr>
      </w:r>
    </w:p>
    <w:p>
      <w:pPr>
        <w:spacing w:after="0" w:line="204" w:lineRule="exact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2199" w:space="87"/>
            <w:col w:w="4715" w:space="1418"/>
            <w:col w:w="1451"/>
          </w:cols>
        </w:sectPr>
      </w:pP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της 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5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44.543228pt;margin-top:-3.044187pt;width:11.6pt;height:.1pt;mso-position-horizontal-relative:page;mso-position-vertical-relative:paragraph;z-index:-6469" coordorigin="4891,-61" coordsize="232,2">
            <v:shape style="position:absolute;left:4891;top:-61;width:232;height:2" coordorigin="4891,-61" coordsize="232,0" path="m4891,-61l5122,-61e" filled="f" stroked="t" strokeweight=".579760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ότι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941" w:space="135"/>
            <w:col w:w="1002" w:space="166"/>
            <w:col w:w="5626"/>
          </w:cols>
        </w:sectPr>
      </w:pPr>
    </w:p>
    <w:p>
      <w:pPr>
        <w:pStyle w:val="BodyText"/>
        <w:spacing w:line="359" w:lineRule="auto" w:before="129"/>
        <w:ind w:right="321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σώματος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σώματος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διάρκεια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χρονική διάρκεια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  <w:spacing w:val="-1"/>
        </w:rPr>
        <w:t>sec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σώματος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line="170" w:lineRule="exact" w:before="5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905" w:space="1651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9" w:lineRule="auto" w:before="69"/>
        <w:ind w:right="6395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33.481995pt;margin-top:7.177741pt;width:299pt;height:34.6pt;mso-position-horizontal-relative:page;mso-position-vertical-relative:paragraph;z-index:-6463" coordorigin="4670,144" coordsize="5980,692">
            <v:shape style="position:absolute;left:8766;top:144;width:151;height:360" type="#_x0000_t75" stroked="false">
              <v:imagedata r:id="rId167" o:title=""/>
            </v:shape>
            <v:shape style="position:absolute;left:4670;top:716;width:5980;height:119" type="#_x0000_t75" stroked="false">
              <v:imagedata r:id="rId168" o:title=""/>
            </v:shape>
            <v:group style="position:absolute;left:5791;top:424;width:1982;height:292" coordorigin="5791,424" coordsize="1982,292">
              <v:shape style="position:absolute;left:5791;top:424;width:1982;height:292" coordorigin="5791,424" coordsize="1982,292" path="m5791,716l7773,716,7773,424,5791,424,5791,716xe" filled="t" fillcolor="#0D243D" stroked="f">
                <v:path arrowok="t"/>
                <v:fill type="solid"/>
              </v:shape>
            </v:group>
            <v:group style="position:absolute;left:7647;top:551;width:1266;height:120" coordorigin="7647,551" coordsize="1266,120">
              <v:shape style="position:absolute;left:7647;top:551;width:1266;height:120" coordorigin="7647,551" coordsize="1266,120" path="m8793,551l8793,671,8878,629,8813,629,8813,594,8877,594,8793,551xe" filled="t" fillcolor="#231F20" stroked="f">
                <v:path arrowok="t"/>
                <v:fill type="solid"/>
              </v:shape>
              <v:shape style="position:absolute;left:7647;top:551;width:1266;height:120" coordorigin="7647,551" coordsize="1266,120" path="m8793,594l7647,594,7647,629,8793,629,8793,594xe" filled="t" fillcolor="#231F20" stroked="f">
                <v:path arrowok="t"/>
                <v:fill type="solid"/>
              </v:shape>
              <v:shape style="position:absolute;left:7647;top:551;width:1266;height:120" coordorigin="7647,551" coordsize="1266,120" path="m8877,594l8813,594,8813,629,8878,629,8913,611,8877,594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λεία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8216" w:val="left" w:leader="none"/>
        </w:tabs>
        <w:spacing w:line="360" w:lineRule="auto" w:before="172"/>
        <w:ind w:right="1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51.033905pt;margin-top:6.892222pt;width:10.8pt;height:15.4pt;mso-position-horizontal-relative:page;mso-position-vertical-relative:paragraph;z-index:-6467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870697pt;margin-top:50.070221pt;width:10.8pt;height:15.4pt;mso-position-horizontal-relative:page;mso-position-vertical-relative:paragraph;z-index:-6466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4009pt;margin-top:6.892222pt;width:8.344pt;height:9.768pt;mso-position-horizontal-relative:page;mso-position-vertical-relative:paragraph;z-index:-6462" type="#_x0000_t75" stroked="false">
            <v:imagedata r:id="rId169" o:title=""/>
          </v:shape>
        </w:pict>
      </w:r>
      <w:r>
        <w:rPr/>
        <w:pict>
          <v:shape style="position:absolute;margin-left:380.321014pt;margin-top:50.070221pt;width:8.344pt;height:9.768pt;mso-position-horizontal-relative:page;mso-position-vertical-relative:paragraph;z-index:-6461" type="#_x0000_t75" stroked="false">
            <v:imagedata r:id="rId170" o:title=""/>
          </v:shape>
        </w:pict>
      </w:r>
      <w:r>
        <w:rPr>
          <w:rFonts w:ascii="Times New Roman" w:hAnsi="Times New Roman"/>
          <w:color w:val="231F20"/>
          <w:spacing w:val="-1"/>
        </w:rPr>
        <w:t>Εάν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μετακινεί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άνθρωπος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δύναμη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σχήμα τότε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753" w:val="left" w:leader="none"/>
        </w:tabs>
        <w:spacing w:line="360" w:lineRule="auto" w:before="38"/>
        <w:ind w:right="120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86.165985pt;margin-top:43.36890pt;width:10.8pt;height:15.4pt;mso-position-horizontal-relative:page;mso-position-vertical-relative:paragraph;z-index:-6465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615997pt;margin-top:43.36890pt;width:8.345pt;height:9.768pt;mso-position-horizontal-relative:page;mso-position-vertical-relative:paragraph;z-index:-6460" type="#_x0000_t75" stroked="false">
            <v:imagedata r:id="rId170" o:title=""/>
          </v:shape>
        </w:pic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020" w:val="left" w:leader="none"/>
        </w:tabs>
        <w:spacing w:line="361" w:lineRule="auto" w:before="38"/>
        <w:ind w:right="117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87.615906pt;margin-top:43.367641pt;width:10.8pt;height:15.4pt;mso-position-horizontal-relative:page;mso-position-vertical-relative:paragraph;z-index:-6464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06601pt;margin-top:43.367641pt;width:8.344pt;height:9.769pt;mso-position-horizontal-relative:page;mso-position-vertical-relative:paragraph;z-index:-6459" type="#_x0000_t75" stroked="false">
            <v:imagedata r:id="rId171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δύναμης</w:t>
        <w:tab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μηδενική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035" w:val="left" w:leader="none"/>
        </w:tabs>
        <w:spacing w:line="360" w:lineRule="auto" w:before="38"/>
        <w:ind w:right="117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όταν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ολίσθησης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μηδενική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65"/>
          <w:headerReference w:type="even" r:id="rId166"/>
          <w:pgSz w:w="11910" w:h="16840"/>
          <w:pgMar w:header="1166" w:footer="0" w:top="14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left="53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314" w:space="3815"/>
            <w:col w:w="174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37" w:lineRule="auto" w:before="69"/>
        <w:ind w:right="115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2.</w:t>
      </w:r>
      <w:r>
        <w:rPr>
          <w:rFonts w:ascii="Times New Roman" w:hAnsi="Times New Roman" w:cs="Times New Roman" w:eastAsia="Times New Roman"/>
          <w:b/>
          <w:bCs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δρόμο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ταυτίζεται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τον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color w:val="231F20"/>
        </w:rPr>
        <w:t>x</w:t>
      </w:r>
      <w:r>
        <w:rPr>
          <w:rFonts w:ascii="Times New Roman" w:hAnsi="Times New Roman" w:cs="Times New Roman" w:eastAsia="Times New Roman"/>
          <w:color w:val="231F20"/>
        </w:rPr>
        <w:t>΄</w:t>
      </w:r>
      <w:r>
        <w:rPr>
          <w:rFonts w:ascii="Times New Roman" w:hAnsi="Times New Roman" w:cs="Times New Roman" w:eastAsia="Times New Roman"/>
          <w:color w:val="231F20"/>
        </w:rPr>
        <w:t>x.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διέρχεται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ο</w:t>
      </w:r>
      <w:r>
        <w:rPr>
          <w:rFonts w:ascii="Times New Roman" w:hAnsi="Times New Roman" w:cs="Times New Roman" w:eastAsia="Times New Roman"/>
          <w:color w:val="231F20"/>
          <w:spacing w:val="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κινούμενο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προς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θετική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φορά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εξίσωση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κιβωτίου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μορφής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5"/>
        </w:rPr>
        <w:t> </w:t>
      </w:r>
      <w:r>
        <w:rPr>
          <w:color w:val="231F20"/>
        </w:rPr>
        <w:t>=</w:t>
      </w:r>
      <w:r>
        <w:rPr>
          <w:color w:val="231F20"/>
          <w:spacing w:val="-4"/>
        </w:rPr>
        <w:t> </w:t>
      </w:r>
      <w:r>
        <w:rPr>
          <w:color w:val="231F20"/>
        </w:rPr>
        <w:t>5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 </w:t>
      </w:r>
      <w:r>
        <w:rPr>
          <w:color w:val="231F20"/>
        </w:rPr>
        <w:t>+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8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1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7"/>
        </w:rPr>
        <w:t> </w:t>
      </w:r>
      <w:r>
        <w:rPr>
          <w:rFonts w:ascii="Symbol" w:hAnsi="Symbol" w:cs="Symbol" w:eastAsia="Symbol"/>
          <w:color w:val="231F20"/>
          <w:w w:val="85"/>
        </w:rPr>
        <w:t>�</w:t>
      </w:r>
      <w:r>
        <w:rPr>
          <w:rFonts w:ascii="Symbol" w:hAnsi="Symbol" w:cs="Symbol" w:eastAsia="Symbol"/>
          <w:color w:val="231F20"/>
          <w:spacing w:val="39"/>
          <w:w w:val="85"/>
        </w:rPr>
        <w:t></w:t>
      </w:r>
      <w:r>
        <w:rPr>
          <w:rFonts w:ascii="Times New Roman" w:hAnsi="Times New Roman" w:cs="Times New Roman" w:eastAsia="Times New Roman"/>
          <w:color w:val="231F20"/>
          <w:spacing w:val="39"/>
          <w:w w:val="85"/>
        </w:rPr>
      </w:r>
      <w:r>
        <w:rPr>
          <w:color w:val="231F20"/>
        </w:rPr>
        <w:t>0.</w:t>
      </w:r>
      <w:r>
        <w:rPr>
          <w:color w:val="000000"/>
        </w:rPr>
      </w:r>
    </w:p>
    <w:p>
      <w:pPr>
        <w:pStyle w:val="BodyText"/>
        <w:spacing w:line="360" w:lineRule="auto" w:before="10"/>
        <w:ind w:right="5349" w:firstLine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Για το κιβώτιο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-1"/>
        </w:rPr>
        <w:t> ότι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διέρχεται 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ταχύτητα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2"/>
        </w:rPr>
        <w:t> 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BodyText"/>
        <w:spacing w:line="240" w:lineRule="auto" w:before="91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οποία 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ίσο με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01"/>
        <w:ind w:left="832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αυξάνεται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σταθερό </w:t>
      </w:r>
      <w:r>
        <w:rPr>
          <w:rFonts w:ascii="Times New Roman" w:hAnsi="Times New Roman"/>
          <w:color w:val="231F20"/>
        </w:rPr>
        <w:t>ρυθμό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53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314" w:space="3815"/>
            <w:col w:w="174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9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O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θάλαμος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color w:val="231F20"/>
        </w:rPr>
        <w:t>=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500</w:t>
      </w:r>
      <w:r>
        <w:rPr>
          <w:color w:val="231F20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ακίνητος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ξεκινώντας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color w:val="231F20"/>
        </w:rPr>
        <w:t>=</w:t>
      </w:r>
      <w:r>
        <w:rPr>
          <w:color w:val="231F20"/>
          <w:spacing w:val="33"/>
        </w:rPr>
        <w:t> </w:t>
      </w:r>
      <w:r>
        <w:rPr>
          <w:color w:val="231F20"/>
        </w:rPr>
        <w:t>0</w:t>
      </w:r>
      <w:r>
        <w:rPr>
          <w:color w:val="231F20"/>
          <w:spacing w:val="33"/>
        </w:rPr>
        <w:t> </w:t>
      </w:r>
      <w:r>
        <w:rPr>
          <w:color w:val="231F20"/>
        </w:rPr>
        <w:t>s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κατεβαίνει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12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s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τελευταίο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όροφο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ισόγειο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πολυώροφου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κτιρίου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θάλαμο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εκτός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συρματόσχοινου</w:t>
      </w:r>
      <w:r>
        <w:rPr>
          <w:rFonts w:ascii="Times New Roman" w:hAnsi="Times New Roman"/>
          <w:color w:val="231F20"/>
        </w:rPr>
        <w:t>,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μία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540" w:lineRule="atLeast" w:before="69"/>
        <w:ind w:right="3546" w:firstLine="345"/>
        <w:jc w:val="left"/>
      </w:pPr>
      <w:r>
        <w:rPr/>
        <w:br w:type="column"/>
      </w:r>
      <w:r>
        <w:rPr>
          <w:rFonts w:ascii="Times New Roman"/>
          <w:i/>
          <w:color w:val="231F20"/>
          <w:spacing w:val="-1"/>
        </w:rPr>
        <w:t>F</w:t>
      </w:r>
      <w:r>
        <w:rPr>
          <w:color w:val="231F20"/>
          <w:spacing w:val="-1"/>
        </w:rPr>
        <w:t>(N)</w:t>
      </w:r>
      <w:r>
        <w:rPr>
          <w:color w:val="231F20"/>
          <w:spacing w:val="22"/>
        </w:rPr>
        <w:t> </w:t>
      </w:r>
      <w:r>
        <w:rPr>
          <w:color w:val="231F20"/>
        </w:rPr>
        <w:t>5500</w:t>
      </w:r>
      <w:r>
        <w:rPr>
          <w:color w:val="000000"/>
        </w:rPr>
      </w:r>
    </w:p>
    <w:p>
      <w:pPr>
        <w:pStyle w:val="BodyText"/>
        <w:spacing w:line="240" w:lineRule="auto" w:before="45"/>
        <w:ind w:left="143" w:right="3546"/>
        <w:jc w:val="left"/>
      </w:pPr>
      <w:r>
        <w:rPr/>
        <w:pict>
          <v:group style="position:absolute;margin-left:330.144012pt;margin-top:-22.848869pt;width:189.15pt;height:124.7pt;mso-position-horizontal-relative:page;mso-position-vertical-relative:paragraph;z-index:-6457" coordorigin="6603,-457" coordsize="3783,2494">
            <v:group style="position:absolute;left:6613;top:-447;width:131;height:2469" coordorigin="6613,-447" coordsize="131,2469">
              <v:shape style="position:absolute;left:6613;top:-447;width:131;height:2469" coordorigin="6613,-447" coordsize="131,2469" path="m6683,-327l6663,-327,6724,2012,6724,2018,6728,2022,6739,2022,6744,2017,6744,2012,6683,-327xe" filled="t" fillcolor="#231F20" stroked="f">
                <v:path arrowok="t"/>
                <v:fill type="solid"/>
              </v:shape>
              <v:shape style="position:absolute;left:6613;top:-447;width:131;height:2469" coordorigin="6613,-447" coordsize="131,2469" path="m6670,-447l6613,-325,6663,-327,6662,-347,6662,-352,6666,-357,6677,-357,6717,-357,6670,-447xe" filled="t" fillcolor="#231F20" stroked="f">
                <v:path arrowok="t"/>
                <v:fill type="solid"/>
              </v:shape>
              <v:shape style="position:absolute;left:6613;top:-447;width:131;height:2469" coordorigin="6613,-447" coordsize="131,2469" path="m6677,-357l6666,-357,6662,-352,6662,-347,6663,-327,6683,-327,6682,-347,6682,-353,6677,-357xe" filled="t" fillcolor="#231F20" stroked="f">
                <v:path arrowok="t"/>
                <v:fill type="solid"/>
              </v:shape>
              <v:shape style="position:absolute;left:6613;top:-447;width:131;height:2469" coordorigin="6613,-447" coordsize="131,2469" path="m6717,-357l6677,-357,6682,-353,6682,-347,6683,-327,6733,-329,6717,-357xe" filled="t" fillcolor="#231F20" stroked="f">
                <v:path arrowok="t"/>
                <v:fill type="solid"/>
              </v:shape>
            </v:group>
            <v:group style="position:absolute;left:6676;top:1907;width:3701;height:120" coordorigin="6676,1907" coordsize="3701,120">
              <v:shape style="position:absolute;left:6676;top:1907;width:3701;height:120" coordorigin="6676,1907" coordsize="3701,120" path="m10256,1907l10256,2027,10356,1977,10281,1977,10286,1972,10286,1961,10281,1957,10356,1957,10256,1907xe" filled="t" fillcolor="#231F20" stroked="f">
                <v:path arrowok="t"/>
                <v:fill type="solid"/>
              </v:shape>
              <v:shape style="position:absolute;left:6676;top:1907;width:3701;height:120" coordorigin="6676,1907" coordsize="3701,120" path="m10256,1957l6680,1957,6676,1961,6676,1972,6680,1977,10256,1977,10256,1957xe" filled="t" fillcolor="#231F20" stroked="f">
                <v:path arrowok="t"/>
                <v:fill type="solid"/>
              </v:shape>
              <v:shape style="position:absolute;left:6676;top:1907;width:3701;height:120" coordorigin="6676,1907" coordsize="3701,120" path="m10356,1957l10281,1957,10286,1961,10286,1972,10281,1977,10356,1977,10376,1967,10356,1957xe" filled="t" fillcolor="#231F20" stroked="f">
                <v:path arrowok="t"/>
                <v:fill type="solid"/>
              </v:shape>
            </v:group>
            <v:group style="position:absolute;left:7668;top:189;width:982;height:15" coordorigin="7668,189" coordsize="982,15">
              <v:shape style="position:absolute;left:7668;top:189;width:982;height:15" coordorigin="7668,189" coordsize="982,15" path="m7668,189l8650,204e" filled="f" stroked="t" strokeweight="2.249pt" strokecolor="#231F20">
                <v:path arrowok="t"/>
              </v:shape>
            </v:group>
            <v:group style="position:absolute;left:7652;top:183;width:16;height:1710" coordorigin="7652,183" coordsize="16,1710">
              <v:shape style="position:absolute;left:7652;top:183;width:16;height:1710" coordorigin="7652,183" coordsize="16,1710" path="m7652,183l7668,1892e" filled="f" stroked="t" strokeweight=".75pt" strokecolor="#231F20">
                <v:path arrowok="t"/>
                <v:stroke dashstyle="dash"/>
              </v:shape>
            </v:group>
            <v:group style="position:absolute;left:6718;top:-102;width:1909;height:2" coordorigin="6718,-102" coordsize="1909,2">
              <v:shape style="position:absolute;left:6718;top:-102;width:1909;height:2" coordorigin="6718,-102" coordsize="1909,0" path="m6718,-102l8626,-102e" filled="f" stroked="t" strokeweight=".75pt" strokecolor="#231F20">
                <v:path arrowok="t"/>
                <v:stroke dashstyle="dash"/>
              </v:shape>
            </v:group>
            <v:group style="position:absolute;left:8634;top:-102;width:999;height:15" coordorigin="8634,-102" coordsize="999,15">
              <v:shape style="position:absolute;left:8634;top:-102;width:999;height:15" coordorigin="8634,-102" coordsize="999,15" path="m8634,-102l9632,-87e" filled="f" stroked="t" strokeweight="2.249pt" strokecolor="#231F20">
                <v:path arrowok="t"/>
              </v:shape>
            </v:group>
            <v:group style="position:absolute;left:9616;top:-102;width:31;height:2054" coordorigin="9616,-102" coordsize="31,2054">
              <v:shape style="position:absolute;left:9616;top:-102;width:31;height:2054" coordorigin="9616,-102" coordsize="31,2054" path="m9616,-102l9647,1952e" filled="f" stroked="t" strokeweight=".75pt" strokecolor="#231F20">
                <v:path arrowok="t"/>
                <v:stroke dashstyle="dash"/>
              </v:shape>
            </v:group>
            <v:group style="position:absolute;left:8645;top:-137;width:16;height:2084" coordorigin="8645,-137" coordsize="16,2084">
              <v:shape style="position:absolute;left:8645;top:-137;width:16;height:2084" coordorigin="8645,-137" coordsize="16,2084" path="m8645,-137l8661,1947e" filled="f" stroked="t" strokeweight=".75pt" strokecolor="#231F20">
                <v:path arrowok="t"/>
                <v:stroke dashstyle="dash"/>
              </v:shape>
            </v:group>
            <v:group style="position:absolute;left:6686;top:483;width:958;height:15" coordorigin="6686,483" coordsize="958,15">
              <v:shape style="position:absolute;left:6686;top:483;width:958;height:15" coordorigin="6686,483" coordsize="958,15" path="m6686,483l7643,498e" filled="f" stroked="t" strokeweight="2.249pt" strokecolor="#231F20">
                <v:path arrowok="t"/>
              </v:shape>
            </v:group>
            <v:group style="position:absolute;left:6702;top:183;width:942;height:15" coordorigin="6702,183" coordsize="942,15">
              <v:shape style="position:absolute;left:6702;top:183;width:942;height:15" coordorigin="6702,183" coordsize="942,15" path="m6702,183l7643,198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</w:rPr>
        <w:t>5000</w:t>
      </w:r>
      <w:r>
        <w:rPr>
          <w:color w:val="000000"/>
        </w:rPr>
      </w:r>
    </w:p>
    <w:p>
      <w:pPr>
        <w:pStyle w:val="BodyText"/>
        <w:spacing w:line="240" w:lineRule="auto" w:before="33"/>
        <w:ind w:left="133" w:right="3546"/>
        <w:jc w:val="left"/>
      </w:pPr>
      <w:r>
        <w:rPr>
          <w:color w:val="231F20"/>
        </w:rPr>
        <w:t>4500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2" w:equalWidth="0">
            <w:col w:w="4715" w:space="211"/>
            <w:col w:w="4944"/>
          </w:cols>
        </w:sectPr>
      </w:pPr>
    </w:p>
    <w:p>
      <w:pPr>
        <w:pStyle w:val="BodyText"/>
        <w:tabs>
          <w:tab w:pos="5479" w:val="left" w:leader="none"/>
          <w:tab w:pos="6539" w:val="left" w:leader="none"/>
          <w:tab w:pos="7688" w:val="right" w:leader="none"/>
        </w:tabs>
        <w:spacing w:line="450" w:lineRule="exact"/>
        <w:ind w:right="0"/>
        <w:jc w:val="left"/>
      </w:pP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  <w:tab/>
      </w:r>
      <w:r>
        <w:rPr>
          <w:color w:val="231F20"/>
          <w:position w:val="11"/>
        </w:rPr>
        <w:t>0</w:t>
        <w:tab/>
      </w:r>
      <w:r>
        <w:rPr>
          <w:color w:val="231F20"/>
          <w:position w:val="-8"/>
        </w:rPr>
        <w:t>4</w:t>
      </w:r>
      <w:r>
        <w:rPr>
          <w:color w:val="231F20"/>
          <w:position w:val="-10"/>
        </w:rPr>
        <w:tab/>
      </w:r>
      <w:r>
        <w:rPr>
          <w:color w:val="231F20"/>
          <w:position w:val="-10"/>
        </w:rPr>
        <w:t>8</w:t>
      </w:r>
      <w:r>
        <w:rPr>
          <w:color w:val="000000"/>
        </w:rPr>
      </w:r>
    </w:p>
    <w:p>
      <w:pPr>
        <w:pStyle w:val="BodyText"/>
        <w:tabs>
          <w:tab w:pos="567" w:val="left" w:leader="none"/>
          <w:tab w:pos="1008" w:val="left" w:leader="none"/>
          <w:tab w:pos="1807" w:val="left" w:leader="none"/>
          <w:tab w:pos="2864" w:val="left" w:leader="none"/>
          <w:tab w:pos="4363" w:val="left" w:leader="none"/>
        </w:tabs>
        <w:spacing w:line="240" w:lineRule="auto" w:before="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με</w:t>
        <w:tab/>
        <w:t>το</w:t>
        <w:tab/>
      </w:r>
      <w:r>
        <w:rPr>
          <w:rFonts w:ascii="Times New Roman" w:hAnsi="Times New Roman"/>
          <w:color w:val="231F20"/>
          <w:spacing w:val="-1"/>
        </w:rPr>
        <w:t>χρόνο</w:t>
        <w:tab/>
        <w:t>καθόδου</w:t>
        <w:tab/>
        <w:t>παριστάνεται</w:t>
        <w:tab/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000000"/>
        </w:rPr>
      </w:r>
    </w:p>
    <w:p>
      <w:pPr>
        <w:tabs>
          <w:tab w:pos="858" w:val="left" w:leader="none"/>
        </w:tabs>
        <w:spacing w:before="18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position w:val="6"/>
          <w:sz w:val="24"/>
        </w:rPr>
        <w:t>12</w:t>
        <w:tab/>
      </w:r>
      <w:r>
        <w:rPr>
          <w:rFonts w:ascii="Times New Roman"/>
          <w:i/>
          <w:color w:val="231F20"/>
          <w:spacing w:val="-1"/>
          <w:sz w:val="24"/>
        </w:rPr>
        <w:t>t</w:t>
      </w:r>
      <w:r>
        <w:rPr>
          <w:rFonts w:ascii="Times New Roman"/>
          <w:color w:val="231F20"/>
          <w:spacing w:val="-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690" w:space="718"/>
            <w:col w:w="1462"/>
          </w:cols>
        </w:sectPr>
      </w:pPr>
    </w:p>
    <w:p>
      <w:pPr>
        <w:pStyle w:val="BodyText"/>
        <w:spacing w:line="598" w:lineRule="exact" w:before="43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color w:val="231F20"/>
          <w:spacing w:val="-1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spacing w:line="375" w:lineRule="exact" w:before="14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2"/>
          <w:sz w:val="24"/>
        </w:rPr>
        <w:t>g=10</w:t>
      </w:r>
      <w:r>
        <w:rPr>
          <w:rFonts w:ascii="Times New Roman"/>
          <w:i/>
          <w:color w:val="231F20"/>
          <w:spacing w:val="16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03.538513pt;margin-top:-3.035319pt;width:11.65pt;height:.1pt;mso-position-horizontal-relative:page;mso-position-vertical-relative:paragraph;z-index:-6458" coordorigin="8071,-61" coordsize="233,2">
            <v:shape style="position:absolute;left:8071;top:-61;width:233;height:2" coordorigin="8071,-61" coordsize="233,0" path="m8071,-61l8303,-61e" filled="f" stroked="t" strokeweight=".57904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298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6364" w:space="40"/>
            <w:col w:w="855" w:space="40"/>
            <w:col w:w="2571"/>
          </w:cols>
        </w:sectPr>
      </w:pPr>
    </w:p>
    <w:p>
      <w:pPr>
        <w:pStyle w:val="BodyText"/>
        <w:spacing w:line="360" w:lineRule="auto" w:before="69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χαρακτηρίσετε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κινήσεις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υπολογίσετε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επιτάχυνσής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αυτές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θαλάμου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στιγμές </w:t>
      </w:r>
      <w:r>
        <w:rPr>
          <w:rFonts w:ascii="Times New Roman" w:hAnsi="Times New Roman"/>
          <w:color w:val="231F20"/>
        </w:rPr>
        <w:t>4</w:t>
      </w:r>
      <w:r>
        <w:rPr>
          <w:color w:val="231F20"/>
        </w:rPr>
        <w:t>s, 8s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12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BodyText"/>
        <w:spacing w:line="357" w:lineRule="auto" w:before="141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θαλάμου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συναρτήσει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το ολικό </w:t>
      </w:r>
      <w:r>
        <w:rPr>
          <w:rFonts w:ascii="Times New Roman" w:hAnsi="Times New Roman"/>
          <w:color w:val="231F20"/>
        </w:rPr>
        <w:t>μήκος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διαδρομής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έκανε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ανελκυστήρας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κάθοδό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23" w:lineRule="exact"/>
        <w:ind w:left="0" w:right="1336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θαλάμου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2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116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αστροναύτης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επιχειρεί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μετρήσει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κοντά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πλανήτη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ατμόσφαιρα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σκοπό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πέσει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μικρή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σφαίρα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2 m </w:t>
      </w:r>
      <w:r>
        <w:rPr>
          <w:rFonts w:ascii="Times New Roman" w:hAnsi="Times New Roman"/>
          <w:color w:val="231F20"/>
          <w:spacing w:val="-1"/>
        </w:rPr>
        <w:t>οπότε διαπιστώνει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σφαίρα φτάνει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-1"/>
        </w:rPr>
        <w:t> επιφάνεια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1s.</w:t>
      </w:r>
      <w:r>
        <w:rPr>
          <w:color w:val="000000"/>
        </w:rPr>
      </w:r>
    </w:p>
    <w:p>
      <w:pPr>
        <w:pStyle w:val="BodyText"/>
        <w:spacing w:line="240" w:lineRule="auto" w:before="15"/>
        <w:ind w:left="0" w:right="4515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αστροναύτης</w:t>
      </w:r>
      <w:r>
        <w:rPr>
          <w:rFonts w:ascii="Times New Roman" w:hAnsi="Times New Roman"/>
          <w:color w:val="231F20"/>
        </w:rPr>
        <w:t> συμπεραίνει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03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231F20"/>
          <w:position w:val="11"/>
          <w:sz w:val="16"/>
        </w:rPr>
        <w:t>                              </w:t>
      </w:r>
      <w:r>
        <w:rPr>
          <w:rFonts w:ascii="Times New Roman" w:hAnsi="Times New Roman"/>
          <w:color w:val="231F20"/>
          <w:spacing w:val="20"/>
          <w:position w:val="11"/>
          <w:sz w:val="16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β</w:t>
      </w:r>
      <w:r>
        <w:rPr>
          <w:rFonts w:ascii="Times New Roman" w:hAnsi="Times New Roman"/>
          <w:b/>
          <w:color w:val="231F20"/>
          <w:spacing w:val="-1"/>
          <w:sz w:val="24"/>
        </w:rPr>
        <w:t>) </w:t>
      </w:r>
      <w:r>
        <w:rPr>
          <w:rFonts w:ascii="Times New Roman" w:hAnsi="Times New Roman"/>
          <w:color w:val="231F20"/>
          <w:sz w:val="24"/>
        </w:rPr>
        <w:t>6 m/s</w:t>
      </w:r>
      <w:r>
        <w:rPr>
          <w:rFonts w:ascii="Times New Roman" w:hAnsi="Times New Roman"/>
          <w:color w:val="231F20"/>
          <w:position w:val="11"/>
          <w:sz w:val="16"/>
        </w:rPr>
        <w:t>2                              </w:t>
      </w:r>
      <w:r>
        <w:rPr>
          <w:rFonts w:ascii="Times New Roman" w:hAnsi="Times New Roman"/>
          <w:color w:val="231F20"/>
          <w:spacing w:val="20"/>
          <w:position w:val="11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m/s</w:t>
      </w:r>
      <w:r>
        <w:rPr>
          <w:rFonts w:ascii="Times New Roman" w:hAnsi="Times New Roman"/>
          <w:color w:val="231F20"/>
          <w:position w:val="11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7" w:lineRule="auto" w:before="69"/>
        <w:ind w:right="266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color w:val="231F20"/>
        </w:rPr>
        <w:t>s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color w:val="231F20"/>
          <w:spacing w:val="-1"/>
        </w:rPr>
        <w:t>,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0</w:t>
      </w:r>
      <w:r>
        <w:rPr>
          <w:rFonts w:ascii="Times New Roman" w:hAnsi="Times New Roman"/>
          <w:i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  <w:spacing w:val="-1"/>
        </w:rPr>
        <w:t>m,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</w:pP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κιβώτιο βρίσκεται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3</w:t>
      </w:r>
      <w:r>
        <w:rPr>
          <w:rFonts w:ascii="Times New Roman" w:hAnsi="Times New Roman"/>
          <w:i/>
          <w:color w:val="231F20"/>
          <w:spacing w:val="-1"/>
        </w:rPr>
        <w:t> m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81"/>
        <w:ind w:left="0" w:right="1539"/>
        <w:jc w:val="center"/>
      </w:pPr>
      <w:r>
        <w:rPr/>
        <w:br w:type="column"/>
      </w:r>
      <w:r>
        <w:rPr>
          <w:color w:val="231F20"/>
          <w:spacing w:val="-2"/>
        </w:rPr>
        <w:t>F(N)</w:t>
      </w:r>
      <w:r>
        <w:rPr>
          <w:color w:val="000000"/>
        </w:rPr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spacing w:line="240" w:lineRule="auto"/>
        <w:ind w:left="97" w:right="0"/>
        <w:jc w:val="left"/>
      </w:pPr>
      <w:r>
        <w:rPr/>
        <w:pict>
          <v:group style="position:absolute;margin-left:338.660492pt;margin-top:-26.817766pt;width:182.45pt;height:140.35pt;mso-position-horizontal-relative:page;mso-position-vertical-relative:paragraph;z-index:-6456" coordorigin="6773,-536" coordsize="3649,2807">
            <v:group style="position:absolute;left:8377;top:1305;width:2;height:624" coordorigin="8377,1305" coordsize="2,624">
              <v:shape style="position:absolute;left:8377;top:1305;width:2;height:624" coordorigin="8377,1305" coordsize="0,624" path="m8377,1305l8377,1928e" filled="f" stroked="t" strokeweight="1.499pt" strokecolor="#231F20">
                <v:path arrowok="t"/>
                <v:stroke dashstyle="longDash"/>
              </v:shape>
            </v:group>
            <v:group style="position:absolute;left:6870;top:1223;width:3537;height:163" coordorigin="6870,1223" coordsize="3537,163">
              <v:shape style="position:absolute;left:6870;top:1223;width:3537;height:163" coordorigin="6870,1223" coordsize="3537,163" path="m10367,1305l10257,1369,10255,1375,10261,1384,10267,1386,10389,1315,10387,1315,10387,1313,10382,1313,10367,1305xe" filled="t" fillcolor="#231F20" stroked="f">
                <v:path arrowok="t"/>
                <v:fill type="solid"/>
              </v:shape>
              <v:shape style="position:absolute;left:6870;top:1223;width:3537;height:163" coordorigin="6870,1223" coordsize="3537,163" path="m10350,1295l6870,1295,6870,1315,10350,1315,10367,1305,10350,1295xe" filled="t" fillcolor="#231F20" stroked="f">
                <v:path arrowok="t"/>
                <v:fill type="solid"/>
              </v:shape>
              <v:shape style="position:absolute;left:6870;top:1223;width:3537;height:163" coordorigin="6870,1223" coordsize="3537,163" path="m10389,1295l10387,1295,10387,1315,10389,1315,10407,1305,10389,1295xe" filled="t" fillcolor="#231F20" stroked="f">
                <v:path arrowok="t"/>
                <v:fill type="solid"/>
              </v:shape>
              <v:shape style="position:absolute;left:6870;top:1223;width:3537;height:163" coordorigin="6870,1223" coordsize="3537,163" path="m10382,1296l10367,1305,10382,1313,10382,1296xe" filled="t" fillcolor="#231F20" stroked="f">
                <v:path arrowok="t"/>
                <v:fill type="solid"/>
              </v:shape>
              <v:shape style="position:absolute;left:6870;top:1223;width:3537;height:163" coordorigin="6870,1223" coordsize="3537,163" path="m10387,1296l10382,1296,10382,1313,10387,1313,10387,1296xe" filled="t" fillcolor="#231F20" stroked="f">
                <v:path arrowok="t"/>
                <v:fill type="solid"/>
              </v:shape>
              <v:shape style="position:absolute;left:6870;top:1223;width:3537;height:163" coordorigin="6870,1223" coordsize="3537,163" path="m10267,1223l10261,1225,10255,1234,10257,1240,10367,1305,10382,1296,10387,1296,10387,1295,10389,1295,10267,1223xe" filled="t" fillcolor="#231F20" stroked="f">
                <v:path arrowok="t"/>
                <v:fill type="solid"/>
              </v:shape>
            </v:group>
            <v:group style="position:absolute;left:6788;top:-521;width:163;height:2777" coordorigin="6788,-521" coordsize="163,2777">
              <v:shape style="position:absolute;left:6788;top:-521;width:163;height:2777" coordorigin="6788,-521" coordsize="163,2777" path="m6870,-482l6860,-465,6860,2255,6880,2255,6880,-465,6870,-482xe" filled="t" fillcolor="#231F20" stroked="f">
                <v:path arrowok="t"/>
                <v:fill type="solid"/>
              </v:shape>
              <v:shape style="position:absolute;left:6788;top:-521;width:163;height:2777" coordorigin="6788,-521" coordsize="163,2777" path="m6870,-521l6788,-382,6790,-376,6799,-370,6805,-372,6860,-465,6860,-502,6881,-502,6870,-521xe" filled="t" fillcolor="#231F20" stroked="f">
                <v:path arrowok="t"/>
                <v:fill type="solid"/>
              </v:shape>
              <v:shape style="position:absolute;left:6788;top:-521;width:163;height:2777" coordorigin="6788,-521" coordsize="163,2777" path="m6881,-502l6880,-502,6880,-465,6934,-372,6940,-370,6949,-376,6951,-382,6881,-502xe" filled="t" fillcolor="#231F20" stroked="f">
                <v:path arrowok="t"/>
                <v:fill type="solid"/>
              </v:shape>
              <v:shape style="position:absolute;left:6788;top:-521;width:163;height:2777" coordorigin="6788,-521" coordsize="163,2777" path="m6880,-497l6878,-497,6870,-482,6880,-465,6880,-497xe" filled="t" fillcolor="#231F20" stroked="f">
                <v:path arrowok="t"/>
                <v:fill type="solid"/>
              </v:shape>
              <v:shape style="position:absolute;left:6788;top:-521;width:163;height:2777" coordorigin="6788,-521" coordsize="163,2777" path="m6880,-502l6860,-502,6860,-465,6870,-482,6861,-497,6880,-497,6880,-502xe" filled="t" fillcolor="#231F20" stroked="f">
                <v:path arrowok="t"/>
                <v:fill type="solid"/>
              </v:shape>
              <v:shape style="position:absolute;left:6788;top:-521;width:163;height:2777" coordorigin="6788,-521" coordsize="163,2777" path="m6878,-497l6861,-497,6870,-482,6878,-497xe" filled="t" fillcolor="#231F20" stroked="f">
                <v:path arrowok="t"/>
                <v:fill type="solid"/>
              </v:shape>
            </v:group>
            <v:group style="position:absolute;left:6870;top:110;width:787;height:2" coordorigin="6870,110" coordsize="787,2">
              <v:shape style="position:absolute;left:6870;top:110;width:787;height:2" coordorigin="6870,110" coordsize="787,0" path="m6870,110l7656,110e" filled="f" stroked="t" strokeweight="2.249pt" strokecolor="#231F20">
                <v:path arrowok="t"/>
              </v:shape>
            </v:group>
            <v:group style="position:absolute;left:8363;top:1929;width:855;height:2" coordorigin="8363,1929" coordsize="855,2">
              <v:shape style="position:absolute;left:8363;top:1929;width:855;height:2" coordorigin="8363,1929" coordsize="855,0" path="m8363,1929l9217,1929e" filled="f" stroked="t" strokeweight="2.249pt" strokecolor="#231F20">
                <v:path arrowok="t"/>
              </v:shape>
            </v:group>
            <v:group style="position:absolute;left:7657;top:110;width:2;height:1209" coordorigin="7657,110" coordsize="2,1209">
              <v:shape style="position:absolute;left:7657;top:110;width:2;height:1209" coordorigin="7657,110" coordsize="0,1209" path="m7657,110l7657,1319e" filled="f" stroked="t" strokeweight="1.499pt" strokecolor="#231F20">
                <v:path arrowok="t"/>
                <v:stroke dashstyle="longDash"/>
              </v:shape>
            </v:group>
            <v:group style="position:absolute;left:6870;top:1929;width:1454;height:2" coordorigin="6870,1929" coordsize="1454,2">
              <v:shape style="position:absolute;left:6870;top:1929;width:1454;height:2" coordorigin="6870,1929" coordsize="1454,0" path="m8323,1929l6870,1929e" filled="f" stroked="t" strokeweight="1.499pt" strokecolor="#231F20">
                <v:path arrowok="t"/>
                <v:stroke dashstyle="longDash"/>
              </v:shape>
            </v:group>
            <v:group style="position:absolute;left:9218;top:1305;width:2;height:624" coordorigin="9218,1305" coordsize="2,624">
              <v:shape style="position:absolute;left:9218;top:1305;width:2;height:624" coordorigin="9218,1305" coordsize="0,624" path="m9218,1305l9218,1928e" filled="f" stroked="t" strokeweight="1.499pt" strokecolor="#231F20">
                <v:path arrowok="t"/>
                <v:stroke dashstyle="longDash"/>
              </v:shape>
            </v:group>
            <v:group style="position:absolute;left:7657;top:1305;width:720;height:2" coordorigin="7657,1305" coordsize="720,2">
              <v:shape style="position:absolute;left:7657;top:1305;width:720;height:2" coordorigin="7657,1305" coordsize="720,0" path="m7657,1305l8377,1305e" filled="f" stroked="t" strokeweight="2.249pt" strokecolor="#231F20">
                <v:path arrowok="t"/>
              </v:shape>
            </v:group>
            <w10:wrap type="none"/>
          </v:group>
        </w:pict>
      </w:r>
      <w:r>
        <w:rPr>
          <w:color w:val="231F20"/>
          <w:spacing w:val="-1"/>
        </w:rPr>
        <w:t>+20</w:t>
      </w:r>
      <w:r>
        <w:rPr>
          <w:color w:val="000000"/>
        </w:rPr>
      </w:r>
    </w:p>
    <w:p>
      <w:pPr>
        <w:spacing w:line="130" w:lineRule="exact" w:before="6"/>
        <w:rPr>
          <w:sz w:val="13"/>
          <w:szCs w:val="1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1239" w:val="left" w:leader="none"/>
          <w:tab w:pos="1918" w:val="left" w:leader="none"/>
        </w:tabs>
        <w:spacing w:line="240" w:lineRule="auto"/>
        <w:ind w:left="315" w:right="0"/>
        <w:jc w:val="left"/>
      </w:pPr>
      <w:r>
        <w:rPr>
          <w:color w:val="231F20"/>
        </w:rPr>
        <w:t>0</w:t>
        <w:tab/>
        <w:t>1</w:t>
        <w:tab/>
      </w:r>
      <w:r>
        <w:rPr>
          <w:color w:val="231F20"/>
          <w:w w:val="95"/>
        </w:rPr>
        <w:t>2</w:t>
      </w:r>
      <w:r>
        <w:rPr>
          <w:color w:val="000000"/>
        </w:rPr>
      </w:r>
    </w:p>
    <w:p>
      <w:pPr>
        <w:pStyle w:val="BodyText"/>
        <w:spacing w:line="240" w:lineRule="auto" w:before="158"/>
        <w:ind w:left="0" w:right="1442"/>
        <w:jc w:val="center"/>
      </w:pPr>
      <w:r>
        <w:rPr>
          <w:color w:val="231F20"/>
        </w:rPr>
        <w:t>-10</w:t>
      </w:r>
      <w:r>
        <w:rPr>
          <w:color w:val="000000"/>
        </w:rPr>
      </w:r>
    </w:p>
    <w:p>
      <w:pPr>
        <w:spacing w:line="200" w:lineRule="exact" w:before="7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925" w:val="left" w:leader="none"/>
        </w:tabs>
        <w:spacing w:line="240" w:lineRule="auto"/>
        <w:ind w:right="0"/>
        <w:jc w:val="left"/>
      </w:pPr>
      <w:r>
        <w:rPr>
          <w:color w:val="231F20"/>
        </w:rPr>
        <w:t>3</w:t>
        <w:tab/>
      </w:r>
      <w:r>
        <w:rPr>
          <w:color w:val="231F20"/>
          <w:position w:val="1"/>
        </w:rPr>
        <w:t>x(m)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5232" w:space="40"/>
            <w:col w:w="2039" w:space="650"/>
            <w:col w:w="1909"/>
          </w:cols>
        </w:sectPr>
      </w:pP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εξακολουθεί να 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θετική </w:t>
      </w:r>
      <w:r>
        <w:rPr>
          <w:rFonts w:ascii="Times New Roman" w:hAnsi="Times New Roman"/>
          <w:color w:val="231F20"/>
        </w:rPr>
        <w:t>φορά του </w:t>
      </w:r>
      <w:r>
        <w:rPr>
          <w:rFonts w:ascii="Times New Roman" w:hAnsi="Times New Roman"/>
          <w:color w:val="231F20"/>
          <w:spacing w:val="-1"/>
        </w:rPr>
        <w:t>άξονα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before="13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ηρεμεί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κατά </w:t>
      </w:r>
      <w:r>
        <w:rPr>
          <w:rFonts w:ascii="Times New Roman" w:hAnsi="Times New Roman"/>
          <w:color w:val="231F20"/>
          <w:spacing w:val="-1"/>
        </w:rPr>
        <w:t>την αρνητική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4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022" w:space="2534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14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35.033997pt;margin-top:24.52874pt;width:13pt;height:10.117pt;mso-position-horizontal-relative:page;mso-position-vertical-relative:paragraph;z-index:-6455" type="#_x0000_t75" stroked="false">
            <v:imagedata r:id="rId172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color w:val="231F20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12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σχοινιού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color w:val="231F20"/>
        </w:rPr>
        <w:t>N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 έχει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Δ</w:t>
      </w:r>
      <w:r>
        <w:rPr>
          <w:color w:val="231F20"/>
        </w:rPr>
        <w:t>x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</w:t>
      </w:r>
      <w:r>
        <w:rPr>
          <w:rFonts w:ascii="Times New Roman" w:hAnsi="Times New Roman"/>
          <w:b/>
          <w:color w:val="231F20"/>
          <w:spacing w:val="-1"/>
        </w:rPr>
        <w:t>ο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15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619" w:space="2899"/>
            <w:col w:w="1352"/>
          </w:cols>
        </w:sectPr>
      </w:pPr>
    </w:p>
    <w:p>
      <w:pPr>
        <w:pStyle w:val="BodyText"/>
        <w:spacing w:line="361" w:lineRule="auto" w:before="132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από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t = 0 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κιβώτιο 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 </w:t>
      </w:r>
      <w:r>
        <w:rPr>
          <w:rFonts w:ascii="Times New Roman" w:hAnsi="Times New Roman"/>
          <w:color w:val="231F20"/>
        </w:rPr>
        <w:t>2</w:t>
      </w:r>
      <w:r>
        <w:rPr>
          <w:color w:val="231F20"/>
        </w:rPr>
        <w:t>m/s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7"/>
        <w:ind w:right="0" w:firstLine="8556"/>
        <w:jc w:val="left"/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7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παραστήσετε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γραφικά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</w:rPr>
        <w:t> του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κιβωτίου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 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 σε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σύστημα</w:t>
      </w:r>
      <w:r>
        <w:rPr>
          <w:rFonts w:ascii="Times New Roman" w:hAnsi="Times New Roman" w:cs="Times New Roman" w:eastAsia="Times New Roman"/>
          <w:color w:val="231F20"/>
          <w:spacing w:val="-1"/>
        </w:rPr>
        <w:t> βαθμολογημένων αξόνων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διάστημα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Heading2"/>
        <w:spacing w:line="240" w:lineRule="auto" w:before="1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652" w:val="left" w:leader="none"/>
        </w:tabs>
        <w:spacing w:line="345" w:lineRule="auto" w:before="69"/>
        <w:ind w:right="126" w:hanging="1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ευθύγραμμοι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διάδρομοι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κολύμβησης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πισίνα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ολυμπιακών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διαστάσεων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μήκος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50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240" w:lineRule="auto" w:before="20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έναν</w:t>
      </w:r>
      <w:r>
        <w:rPr>
          <w:rFonts w:ascii="Times New Roman" w:hAnsi="Times New Roman"/>
          <w:color w:val="231F20"/>
        </w:rPr>
        <w:t> αγώνα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κολύμβησης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200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ολική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κολυμβητή 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136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200 m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500 m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μηδέν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29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56" w:lineRule="auto" w:before="69"/>
        <w:ind w:right="3883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59.119995pt;margin-top:6.839729pt;width:177.96pt;height:116.292pt;mso-position-horizontal-relative:page;mso-position-vertical-relative:paragraph;z-index:-6454" type="#_x0000_t75" stroked="false">
            <v:imagedata r:id="rId173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 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μεταβάλλεται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σύμφωνα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5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2"/>
        </w:rPr>
        <w:t> </w:t>
      </w:r>
      <w:r>
        <w:rPr>
          <w:color w:val="231F20"/>
          <w:spacing w:val="-1"/>
        </w:rPr>
        <w:t>(S.I</w:t>
      </w:r>
      <w:r>
        <w:rPr>
          <w:rFonts w:ascii="Times New Roman" w:hAnsi="Times New Roman"/>
          <w:color w:val="231F20"/>
          <w:spacing w:val="-1"/>
        </w:rPr>
        <w:t>.).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παριστάνονται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τρία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μπορεί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παριστάνει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0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7"/>
        <w:ind w:right="116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παριστάνει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σωστά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τιμή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δυνάμεων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ασκούνται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 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2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Γ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Β</w:t>
      </w:r>
      <w:r>
        <w:rPr>
          <w:rFonts w:ascii="Times New Roman" w:hAnsi="Times New Roman"/>
          <w:color w:val="000000"/>
          <w:sz w:val="24"/>
        </w:rPr>
      </w:r>
    </w:p>
    <w:p>
      <w:pPr>
        <w:pStyle w:val="Heading2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3948" w:space="4608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02.196991pt;margin-top:24.52874pt;width:16.951pt;height:10.117pt;mso-position-horizontal-relative:page;mso-position-vertical-relative:paragraph;z-index:-6452" type="#_x0000_t75" stroked="false">
            <v:imagedata r:id="rId174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2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  <w:spacing w:val="-1"/>
        </w:rPr>
        <w:t>kg</w:t>
      </w:r>
      <w:r>
        <w:rPr>
          <w:rFonts w:ascii="Times New Roman" w:hAnsi="Times New Roman"/>
          <w:i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12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70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60.218994pt;margin-top:.65125pt;width:16.95pt;height:10.117pt;mso-position-horizontal-relative:page;mso-position-vertical-relative:paragraph;z-index:-6453" type="#_x0000_t75" stroked="false">
            <v:imagedata r:id="rId175" o:title=""/>
          </v:shape>
        </w:pic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0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σταθερές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4"/>
        </w:rPr>
        <w:t>F</w:t>
      </w:r>
      <w:r>
        <w:rPr>
          <w:rFonts w:ascii="Times New Roman" w:hAnsi="Times New Roman"/>
          <w:i/>
          <w:color w:val="231F20"/>
          <w:spacing w:val="-14"/>
          <w:position w:val="-5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tabs>
          <w:tab w:pos="1028" w:val="left" w:leader="none"/>
        </w:tabs>
        <w:spacing w:before="7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"/>
          <w:sz w:val="24"/>
        </w:rPr>
        <w:t>και</w:t>
      </w:r>
      <w:r>
        <w:rPr>
          <w:rFonts w:ascii="Times New Roman" w:hAnsi="Times New Roman"/>
          <w:i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1"/>
          <w:sz w:val="24"/>
        </w:rPr>
        <w:t>F</w:t>
      </w:r>
      <w:r>
        <w:rPr>
          <w:rFonts w:ascii="Times New Roman" w:hAnsi="Times New Roman"/>
          <w:i/>
          <w:color w:val="231F20"/>
          <w:spacing w:val="-11"/>
          <w:position w:val="-5"/>
          <w:sz w:val="14"/>
        </w:rPr>
        <w:t>2</w:t>
        <w:tab/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379" w:space="110"/>
            <w:col w:w="1381"/>
          </w:cols>
        </w:sectPr>
      </w:pPr>
    </w:p>
    <w:p>
      <w:pPr>
        <w:spacing w:line="140" w:lineRule="exact" w:before="13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70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59.019012pt;margin-top:.686115pt;width:16.951pt;height:10.092pt;mso-position-horizontal-relative:page;mso-position-vertical-relative:paragraph;z-index:-6451" type="#_x0000_t75" stroked="false">
            <v:imagedata r:id="rId176" o:title=""/>
          </v:shape>
        </w:pict>
      </w:r>
      <w:r>
        <w:rPr>
          <w:rFonts w:ascii="Times New Roman" w:hAnsi="Times New Roman"/>
          <w:color w:val="231F20"/>
          <w:sz w:val="24"/>
        </w:rPr>
        <w:t>μέτρα 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3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1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30</w:t>
      </w:r>
      <w:r>
        <w:rPr>
          <w:rFonts w:ascii="Times New Roman" w:hAnsi="Times New Roman"/>
          <w:i/>
          <w:color w:val="231F20"/>
          <w:spacing w:val="1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N</w:t>
      </w:r>
      <w:r>
        <w:rPr>
          <w:rFonts w:ascii="Times New Roman" w:hAnsi="Times New Roman"/>
          <w:i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1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10</w:t>
      </w:r>
      <w:r>
        <w:rPr>
          <w:rFonts w:ascii="Times New Roman" w:hAnsi="Times New Roman"/>
          <w:i/>
          <w:color w:val="231F20"/>
          <w:spacing w:val="1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N</w:t>
      </w:r>
      <w:r>
        <w:rPr>
          <w:rFonts w:ascii="Times New Roman" w:hAnsi="Times New Roman"/>
          <w:i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όπως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φαίνεται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στο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παρακάτω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σχήμα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δύναμη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4"/>
          <w:sz w:val="24"/>
        </w:rPr>
        <w:t>F</w:t>
      </w:r>
      <w:r>
        <w:rPr>
          <w:rFonts w:ascii="Times New Roman" w:hAnsi="Times New Roman"/>
          <w:i/>
          <w:color w:val="231F20"/>
          <w:spacing w:val="-14"/>
          <w:position w:val="-5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40" w:lineRule="auto" w:before="69"/>
        <w:ind w:left="10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8355" w:space="40"/>
            <w:col w:w="1475"/>
          </w:cols>
        </w:sectPr>
      </w:pPr>
    </w:p>
    <w:p>
      <w:pPr>
        <w:spacing w:line="140" w:lineRule="exact" w:before="13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70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20.139008pt;margin-top:.651045pt;width:16.951pt;height:10.117pt;mso-position-horizontal-relative:page;mso-position-vertical-relative:paragraph;z-index:-6450" type="#_x0000_t75" stroked="false">
            <v:imagedata r:id="rId177" o:title=""/>
          </v:shape>
        </w:pic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0</w:t>
      </w:r>
      <w:r>
        <w:rPr>
          <w:rFonts w:ascii="Times New Roman" w:hAnsi="Times New Roman" w:cs="Times New Roman" w:eastAsia="Times New Roman"/>
          <w:i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→</w:t>
      </w:r>
      <w:r>
        <w:rPr>
          <w:rFonts w:ascii="Times New Roman" w:hAnsi="Times New Roman" w:cs="Times New Roman" w:eastAsia="Times New Roman"/>
          <w:i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5</w:t>
      </w:r>
      <w:r>
        <w:rPr>
          <w:rFonts w:ascii="Times New Roman" w:hAnsi="Times New Roman" w:cs="Times New Roman" w:eastAsia="Times New Roman"/>
          <w:i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1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spacing w:line="240" w:lineRule="auto" w:before="69"/>
        <w:ind w:left="98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584" w:space="40"/>
            <w:col w:w="4246"/>
          </w:cols>
        </w:sectPr>
      </w:pPr>
    </w:p>
    <w:p>
      <w:pPr>
        <w:pStyle w:val="BodyText"/>
        <w:spacing w:line="240" w:lineRule="auto" w:before="15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</w:rPr>
        <w:t>0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</w:rPr>
        <w:t>→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7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1"/>
        </w:rPr>
        <w:t> αντίσταση </w:t>
      </w:r>
      <w:r>
        <w:rPr>
          <w:rFonts w:ascii="Times New Roman" w:hAnsi="Times New Roman" w:cs="Times New Roman" w:eastAsia="Times New Roman"/>
          <w:color w:val="231F20"/>
        </w:rPr>
        <w:t>του </w:t>
      </w:r>
      <w:r>
        <w:rPr>
          <w:rFonts w:ascii="Times New Roman" w:hAnsi="Times New Roman" w:cs="Times New Roman" w:eastAsia="Times New Roman"/>
          <w:color w:val="231F20"/>
          <w:spacing w:val="-1"/>
        </w:rPr>
        <w:t>αέρα 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θεωρηθεί</w:t>
      </w:r>
      <w:r>
        <w:rPr>
          <w:rFonts w:ascii="Times New Roman" w:hAnsi="Times New Roman" w:cs="Times New Roman" w:eastAsia="Times New Roman"/>
          <w:color w:val="231F20"/>
          <w:spacing w:val="-1"/>
        </w:rPr>
        <w:t> αμελητέα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tabs>
          <w:tab w:pos="3565" w:val="left" w:leader="none"/>
        </w:tabs>
        <w:spacing w:line="256" w:lineRule="exact" w:before="139"/>
        <w:ind w:left="11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94.078003pt;margin-top:12.665814pt;width:178.75pt;height:26pt;mso-position-horizontal-relative:page;mso-position-vertical-relative:paragraph;z-index:-6447" coordorigin="1882,253" coordsize="3575,520">
            <v:group style="position:absolute;left:1889;top:757;width:3560;height:2" coordorigin="1889,757" coordsize="3560,2">
              <v:shape style="position:absolute;left:1889;top:757;width:3560;height:2" coordorigin="1889,757" coordsize="3560,0" path="m1889,757l5448,757e" filled="f" stroked="t" strokeweight=".75pt" strokecolor="#231F20">
                <v:path arrowok="t"/>
              </v:shape>
            </v:group>
            <v:group style="position:absolute;left:2897;top:273;width:936;height:480" coordorigin="2897,273" coordsize="936,480">
              <v:shape style="position:absolute;left:2897;top:273;width:936;height:480" coordorigin="2897,273" coordsize="936,480" path="m2897,753l3832,753,3832,273,2897,273,2897,753xe" filled="f" stroked="t" strokeweight="1.999pt" strokecolor="#231F20">
                <v:path arrowok="t"/>
              </v:shape>
            </v:group>
            <v:group style="position:absolute;left:3822;top:409;width:1207;height:163" coordorigin="3822,409" coordsize="1207,163">
              <v:shape style="position:absolute;left:3822;top:409;width:1207;height:163" coordorigin="3822,409" coordsize="1207,163" path="m4989,490l4879,554,4877,560,4883,570,4889,572,5014,499,5003,499,4989,490xe" filled="t" fillcolor="#231F20" stroked="f">
                <v:path arrowok="t"/>
                <v:fill type="solid"/>
              </v:shape>
              <v:shape style="position:absolute;left:3822;top:409;width:1207;height:163" coordorigin="3822,409" coordsize="1207,163" path="m4430,489l4430,496,4434,500,4972,500,4973,499,4440,499,4430,489xe" filled="t" fillcolor="#231F20" stroked="f">
                <v:path arrowok="t"/>
                <v:fill type="solid"/>
              </v:shape>
              <v:shape style="position:absolute;left:3822;top:409;width:1207;height:163" coordorigin="3822,409" coordsize="1207,163" path="m5018,496l5011,500,5014,500,5018,496xe" filled="t" fillcolor="#231F20" stroked="f">
                <v:path arrowok="t"/>
                <v:fill type="solid"/>
              </v:shape>
              <v:shape style="position:absolute;left:3822;top:409;width:1207;height:163" coordorigin="3822,409" coordsize="1207,163" path="m4445,479l3826,479,3822,484,3822,495,3826,499,4433,499,4430,496,4430,489,4449,489,4440,480,4446,480,4445,479xe" filled="t" fillcolor="#231F20" stroked="f">
                <v:path arrowok="t"/>
                <v:fill type="solid"/>
              </v:shape>
              <v:shape style="position:absolute;left:3822;top:409;width:1207;height:163" coordorigin="3822,409" coordsize="1207,163" path="m4449,489l4430,489,4440,499,4973,499,4989,490,4450,490,4449,489xe" filled="t" fillcolor="#231F20" stroked="f">
                <v:path arrowok="t"/>
                <v:fill type="solid"/>
              </v:shape>
              <v:shape style="position:absolute;left:3822;top:409;width:1207;height:163" coordorigin="3822,409" coordsize="1207,163" path="m5003,482l4989,490,5003,499,5003,482xe" filled="t" fillcolor="#231F20" stroked="f">
                <v:path arrowok="t"/>
                <v:fill type="solid"/>
              </v:shape>
              <v:shape style="position:absolute;left:3822;top:409;width:1207;height:163" coordorigin="3822,409" coordsize="1207,163" path="m5014,482l5003,482,5003,499,5014,499,5018,496,5018,496,5018,485,5018,484,5014,482xe" filled="t" fillcolor="#231F20" stroked="f">
                <v:path arrowok="t"/>
                <v:fill type="solid"/>
              </v:shape>
              <v:shape style="position:absolute;left:3822;top:409;width:1207;height:163" coordorigin="3822,409" coordsize="1207,163" path="m5018,484l5018,485,5018,496,5018,496,5028,490,5018,484xe" filled="t" fillcolor="#231F20" stroked="f">
                <v:path arrowok="t"/>
                <v:fill type="solid"/>
              </v:shape>
              <v:shape style="position:absolute;left:3822;top:409;width:1207;height:163" coordorigin="3822,409" coordsize="1207,163" path="m4889,409l4883,410,4877,420,4879,426,4989,490,5003,482,5014,482,4889,409xe" filled="t" fillcolor="#231F20" stroked="f">
                <v:path arrowok="t"/>
                <v:fill type="solid"/>
              </v:shape>
              <v:shape style="position:absolute;left:3822;top:409;width:1207;height:163" coordorigin="3822,409" coordsize="1207,163" path="m4446,480l4440,480,4450,490,4450,484,4446,480xe" filled="t" fillcolor="#231F20" stroked="f">
                <v:path arrowok="t"/>
                <v:fill type="solid"/>
              </v:shape>
              <v:shape style="position:absolute;left:3822;top:409;width:1207;height:163" coordorigin="3822,409" coordsize="1207,163" path="m4972,480l4446,480,4450,484,4450,490,4989,490,4972,480xe" filled="t" fillcolor="#231F20" stroked="f">
                <v:path arrowok="t"/>
                <v:fill type="solid"/>
              </v:shape>
              <v:shape style="position:absolute;left:3822;top:409;width:1207;height:163" coordorigin="3822,409" coordsize="1207,163" path="m5014,480l5011,480,5018,484,5014,480xe" filled="t" fillcolor="#231F20" stroked="f">
                <v:path arrowok="t"/>
                <v:fill type="solid"/>
              </v:shape>
            </v:group>
            <v:group style="position:absolute;left:2262;top:430;width:626;height:120" coordorigin="2262,430" coordsize="626,120">
              <v:shape style="position:absolute;left:2262;top:430;width:626;height:120" coordorigin="2262,430" coordsize="626,120" path="m2382,430l2262,490,2382,550,2382,500,2356,500,2352,496,2352,485,2356,480,2382,480,2382,430xe" filled="t" fillcolor="#231F20" stroked="f">
                <v:path arrowok="t"/>
                <v:fill type="solid"/>
              </v:shape>
              <v:shape style="position:absolute;left:2262;top:430;width:626;height:120" coordorigin="2262,430" coordsize="626,120" path="m2382,480l2356,480,2352,485,2352,496,2356,500,2382,500,2382,480xe" filled="t" fillcolor="#231F20" stroked="f">
                <v:path arrowok="t"/>
                <v:fill type="solid"/>
              </v:shape>
              <v:shape style="position:absolute;left:2262;top:430;width:626;height:120" coordorigin="2262,430" coordsize="626,120" path="m2883,480l2382,480,2382,500,2883,500,2888,496,2888,485,2883,48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spacing w:line="236" w:lineRule="exact" w:before="0"/>
        <w:ind w:left="225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m</w:t>
      </w:r>
      <w:r>
        <w:rPr>
          <w:rFonts w:ascii="Calibri"/>
          <w:color w:val="000000"/>
          <w:sz w:val="22"/>
        </w:rPr>
      </w:r>
    </w:p>
    <w:p>
      <w:pPr>
        <w:spacing w:line="260" w:lineRule="exact" w:before="7"/>
        <w:rPr>
          <w:sz w:val="26"/>
          <w:szCs w:val="26"/>
        </w:rPr>
      </w:pPr>
    </w:p>
    <w:p>
      <w:pPr>
        <w:pStyle w:val="BodyText"/>
        <w:spacing w:line="359" w:lineRule="auto" w:before="69"/>
        <w:ind w:right="11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1"/>
        <w:ind w:left="0" w:right="117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-1"/>
        </w:rPr>
        <w:t>=5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before="12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1"/>
          <w:sz w:val="24"/>
        </w:rPr>
        <w:t>=7</w:t>
      </w:r>
      <w:r>
        <w:rPr>
          <w:rFonts w:ascii="Times New Roman"/>
          <w:i/>
          <w:color w:val="231F20"/>
          <w:sz w:val="24"/>
        </w:rPr>
        <w:t> s</w:t>
      </w:r>
      <w:r>
        <w:rPr>
          <w:rFonts w:ascii="Times New Roman"/>
          <w:color w:val="000000"/>
          <w:sz w:val="24"/>
        </w:rPr>
      </w:r>
    </w:p>
    <w:p>
      <w:pPr>
        <w:spacing w:line="357" w:lineRule="auto" w:before="141"/>
        <w:ind w:left="112" w:right="117" w:firstLine="855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b/>
          <w:i/>
          <w:color w:val="231F20"/>
          <w:spacing w:val="2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3)</w:t>
      </w:r>
      <w:r>
        <w:rPr>
          <w:rFonts w:ascii="Times New Roman" w:hAnsi="Times New Roman"/>
          <w:b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υπολογίσετε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μετατόπιση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του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σώματος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απο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στιγμή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0</w:t>
      </w:r>
      <w:r>
        <w:rPr>
          <w:rFonts w:ascii="Times New Roman" w:hAnsi="Times New Roman"/>
          <w:i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i/>
          <w:color w:val="231F20"/>
          <w:spacing w:val="2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μέχρι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στιγμή   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3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10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357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5"/>
        <w:rPr>
          <w:sz w:val="18"/>
          <w:szCs w:val="1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283.90799pt;margin-top:-2.847485pt;width:16.95pt;height:10.116pt;mso-position-horizontal-relative:page;mso-position-vertical-relative:paragraph;z-index:-6449" type="#_x0000_t75" stroked="false">
            <v:imagedata r:id="rId178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έργο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  <w:spacing w:val="-14"/>
        </w:rPr>
        <w:t>F</w:t>
      </w:r>
      <w:r>
        <w:rPr>
          <w:rFonts w:ascii="Times New Roman" w:hAnsi="Times New Roman"/>
          <w:i/>
          <w:color w:val="231F20"/>
          <w:spacing w:val="-14"/>
          <w:position w:val="-5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40" w:lineRule="auto" w:before="16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καθεμία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5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έργο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70" w:lineRule="exact"/>
        <w:ind w:left="89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before="19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45.330994pt;margin-top:6.902515pt;width:16.996pt;height:10.116pt;mso-position-horizontal-relative:page;mso-position-vertical-relative:paragraph;z-index:-6448" type="#_x0000_t75" stroked="false">
            <v:imagedata r:id="rId177" o:title=""/>
          </v:shape>
        </w:pict>
      </w:r>
      <w:r>
        <w:rPr>
          <w:rFonts w:ascii="Times New Roman" w:hAnsi="Times New Roman"/>
          <w:i/>
          <w:color w:val="231F20"/>
          <w:spacing w:val="-11"/>
          <w:sz w:val="24"/>
        </w:rPr>
        <w:t>F</w:t>
      </w:r>
      <w:r>
        <w:rPr>
          <w:rFonts w:ascii="Times New Roman" w:hAnsi="Times New Roman"/>
          <w:i/>
          <w:color w:val="231F20"/>
          <w:spacing w:val="-11"/>
          <w:position w:val="-5"/>
          <w:sz w:val="14"/>
        </w:rPr>
        <w:t>2</w:t>
      </w:r>
      <w:r>
        <w:rPr>
          <w:rFonts w:ascii="Times New Roman" w:hAnsi="Times New Roman"/>
          <w:i/>
          <w:color w:val="231F20"/>
          <w:position w:val="-5"/>
          <w:sz w:val="14"/>
        </w:rPr>
        <w:t>  </w:t>
      </w:r>
      <w:r>
        <w:rPr>
          <w:rFonts w:ascii="Times New Roman" w:hAnsi="Times New Roman"/>
          <w:i/>
          <w:color w:val="231F20"/>
          <w:spacing w:val="32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για </w:t>
      </w:r>
      <w:r>
        <w:rPr>
          <w:rFonts w:ascii="Times New Roman" w:hAnsi="Times New Roman"/>
          <w:color w:val="231F20"/>
          <w:spacing w:val="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 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χρονικό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pStyle w:val="Heading2"/>
        <w:spacing w:line="240" w:lineRule="auto"/>
        <w:ind w:left="89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4853" w:space="157"/>
            <w:col w:w="2710" w:space="58"/>
            <w:col w:w="209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5" w:lineRule="auto" w:before="69"/>
        <w:ind w:right="116" w:hanging="1"/>
        <w:jc w:val="left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0"/>
        </w:rPr>
        <w:t> </w:t>
      </w:r>
      <w:r>
        <w:rPr>
          <w:color w:val="231F20"/>
        </w:rPr>
        <w:t>=</w:t>
      </w:r>
      <w:r>
        <w:rPr>
          <w:color w:val="231F20"/>
          <w:spacing w:val="39"/>
        </w:rPr>
        <w:t> </w:t>
      </w:r>
      <w:r>
        <w:rPr>
          <w:color w:val="231F20"/>
        </w:rPr>
        <w:t>500</w:t>
      </w:r>
      <w:r>
        <w:rPr>
          <w:color w:val="231F20"/>
          <w:spacing w:val="41"/>
        </w:rPr>
        <w:t> </w:t>
      </w:r>
      <w:r>
        <w:rPr>
          <w:color w:val="231F20"/>
        </w:rPr>
        <w:t>g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επίδραση σταθερής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color w:val="231F20"/>
        </w:rPr>
        <w:t>=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10 N.</w:t>
      </w:r>
      <w:r>
        <w:rPr>
          <w:color w:val="000000"/>
        </w:rPr>
      </w:r>
    </w:p>
    <w:p>
      <w:pPr>
        <w:pStyle w:val="BodyText"/>
        <w:spacing w:line="240" w:lineRule="auto" w:before="20"/>
        <w:ind w:left="8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 w:firstLine="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διπλασιαστεί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επιτάχυνση 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line="283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20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 m/s</w:t>
      </w:r>
      <w:r>
        <w:rPr>
          <w:rFonts w:ascii="Times New Roman" w:hAnsi="Times New Roman"/>
          <w:color w:val="231F20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0,2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283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1" w:lineRule="auto" w:before="69"/>
        <w:ind w:right="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κατεύθυνσης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0" w:right="21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F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color w:val="231F20"/>
        </w:rPr>
        <w:t>x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color w:val="231F20"/>
        </w:rPr>
        <w:t>x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</w:rPr>
        <w:t>40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J                        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20 J                       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80 J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7"/>
        <w:rPr>
          <w:sz w:val="30"/>
          <w:szCs w:val="30"/>
        </w:rPr>
      </w:pPr>
    </w:p>
    <w:p>
      <w:pPr>
        <w:pStyle w:val="Heading2"/>
        <w:spacing w:line="240" w:lineRule="auto"/>
        <w:ind w:left="0" w:right="0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568" w:lineRule="auto" w:before="129"/>
        <w:ind w:left="269" w:right="0" w:hanging="15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75"/>
        </w:rPr>
        <w:br w:type="column"/>
      </w:r>
      <w:r>
        <w:rPr>
          <w:rFonts w:ascii="Times New Roman" w:hAnsi="Times New Roman"/>
          <w:i/>
          <w:color w:val="231F20"/>
          <w:spacing w:val="5"/>
          <w:w w:val="75"/>
          <w:sz w:val="23"/>
        </w:rPr>
        <w:t>F</w:t>
      </w:r>
      <w:r>
        <w:rPr>
          <w:rFonts w:ascii="Times New Roman" w:hAnsi="Times New Roman"/>
          <w:i/>
          <w:color w:val="231F20"/>
          <w:w w:val="75"/>
          <w:sz w:val="23"/>
        </w:rPr>
        <w:t>(</w:t>
      </w:r>
      <w:r>
        <w:rPr>
          <w:rFonts w:ascii="Times New Roman" w:hAnsi="Times New Roman"/>
          <w:i/>
          <w:color w:val="231F20"/>
          <w:spacing w:val="-7"/>
          <w:w w:val="75"/>
          <w:sz w:val="23"/>
        </w:rPr>
        <w:t> </w:t>
      </w:r>
      <w:r>
        <w:rPr>
          <w:rFonts w:ascii="Times New Roman" w:hAnsi="Times New Roman"/>
          <w:i/>
          <w:color w:val="231F20"/>
          <w:w w:val="75"/>
          <w:sz w:val="23"/>
        </w:rPr>
        <w:t>Ν</w:t>
      </w:r>
      <w:r>
        <w:rPr>
          <w:rFonts w:ascii="Times New Roman" w:hAnsi="Times New Roman"/>
          <w:i/>
          <w:color w:val="231F20"/>
          <w:spacing w:val="2"/>
          <w:w w:val="75"/>
          <w:sz w:val="23"/>
        </w:rPr>
        <w:t> </w:t>
      </w:r>
      <w:r>
        <w:rPr>
          <w:rFonts w:ascii="Times New Roman" w:hAnsi="Times New Roman"/>
          <w:i/>
          <w:color w:val="231F20"/>
          <w:w w:val="75"/>
          <w:sz w:val="23"/>
        </w:rPr>
        <w:t>)</w:t>
      </w:r>
      <w:r>
        <w:rPr>
          <w:rFonts w:ascii="Times New Roman" w:hAnsi="Times New Roman"/>
          <w:i/>
          <w:color w:val="231F20"/>
          <w:w w:val="76"/>
          <w:sz w:val="23"/>
        </w:rPr>
        <w:t> </w:t>
      </w:r>
      <w:r>
        <w:rPr>
          <w:rFonts w:ascii="Times New Roman" w:hAnsi="Times New Roman"/>
          <w:i/>
          <w:color w:val="231F20"/>
          <w:spacing w:val="-1"/>
          <w:w w:val="75"/>
          <w:sz w:val="23"/>
        </w:rPr>
        <w:t>20</w:t>
      </w:r>
      <w:r>
        <w:rPr>
          <w:rFonts w:ascii="Times New Roman" w:hAnsi="Times New Roman"/>
          <w:color w:val="000000"/>
          <w:sz w:val="2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6"/>
        <w:rPr>
          <w:sz w:val="28"/>
          <w:szCs w:val="28"/>
        </w:rPr>
      </w:pPr>
    </w:p>
    <w:p>
      <w:pPr>
        <w:spacing w:before="0"/>
        <w:ind w:left="0" w:right="104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pacing w:val="-1"/>
          <w:w w:val="75"/>
          <w:sz w:val="23"/>
        </w:rPr>
        <w:t>10</w:t>
      </w:r>
      <w:r>
        <w:rPr>
          <w:rFonts w:ascii="Times New Roman"/>
          <w:color w:val="000000"/>
          <w:sz w:val="23"/>
        </w:rPr>
      </w:r>
    </w:p>
    <w:p>
      <w:pPr>
        <w:spacing w:line="130" w:lineRule="exact" w:before="4"/>
        <w:rPr>
          <w:sz w:val="13"/>
          <w:szCs w:val="1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77"/>
        <w:jc w:val="right"/>
      </w:pPr>
      <w:r>
        <w:rPr>
          <w:color w:val="231F20"/>
          <w:w w:val="65"/>
        </w:rPr>
        <w:t>0</w:t>
      </w:r>
      <w:r>
        <w:rPr>
          <w:color w:val="000000"/>
        </w:rPr>
      </w:r>
    </w:p>
    <w:p>
      <w:pPr>
        <w:spacing w:line="190" w:lineRule="exact" w:before="5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tabs>
          <w:tab w:pos="1433" w:val="left" w:leader="none"/>
          <w:tab w:pos="1908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57.76001pt;margin-top:-162.604462pt;width:174.15pt;height:162.8pt;mso-position-horizontal-relative:page;mso-position-vertical-relative:paragraph;z-index:-6446" coordorigin="7155,-3252" coordsize="3483,3256">
            <v:group style="position:absolute;left:7165;top:-96;width:3463;height:90" coordorigin="7165,-96" coordsize="3463,90">
              <v:shape style="position:absolute;left:7165;top:-96;width:3463;height:90" coordorigin="7165,-96" coordsize="3463,90" path="m10583,-74l10560,-74,10560,-29,10538,-29,10538,-6,10628,-52,10583,-74xe" filled="t" fillcolor="#231F20" stroked="f">
                <v:path arrowok="t"/>
                <v:fill type="solid"/>
              </v:shape>
              <v:shape style="position:absolute;left:7165;top:-96;width:3463;height:90" coordorigin="7165,-96" coordsize="3463,90" path="m10538,-74l7165,-56,7166,-11,10538,-29,10538,-74xe" filled="t" fillcolor="#231F20" stroked="f">
                <v:path arrowok="t"/>
                <v:fill type="solid"/>
              </v:shape>
              <v:shape style="position:absolute;left:7165;top:-96;width:3463;height:90" coordorigin="7165,-96" coordsize="3463,90" path="m10560,-74l10538,-74,10538,-29,10560,-29,10560,-74xe" filled="t" fillcolor="#231F20" stroked="f">
                <v:path arrowok="t"/>
                <v:fill type="solid"/>
              </v:shape>
              <v:shape style="position:absolute;left:7165;top:-96;width:3463;height:90" coordorigin="7165,-96" coordsize="3463,90" path="m10538,-96l10538,-74,10583,-74,10538,-96xe" filled="t" fillcolor="#231F20" stroked="f">
                <v:path arrowok="t"/>
                <v:fill type="solid"/>
              </v:shape>
            </v:group>
            <v:group style="position:absolute;left:7182;top:-3242;width:90;height:3191" coordorigin="7182,-3242" coordsize="90,3191">
              <v:shape style="position:absolute;left:7182;top:-3242;width:90;height:3191" coordorigin="7182,-3242" coordsize="90,3191" path="m7250,-3175l7205,-3175,7205,-52,7250,-52,7250,-3175xe" filled="t" fillcolor="#231F20" stroked="f">
                <v:path arrowok="t"/>
                <v:fill type="solid"/>
              </v:shape>
              <v:shape style="position:absolute;left:7182;top:-3242;width:90;height:3191" coordorigin="7182,-3242" coordsize="90,3191" path="m7227,-3242l7182,-3152,7205,-3152,7205,-3175,7261,-3175,7227,-3242xe" filled="t" fillcolor="#231F20" stroked="f">
                <v:path arrowok="t"/>
                <v:fill type="solid"/>
              </v:shape>
              <v:shape style="position:absolute;left:7182;top:-3242;width:90;height:3191" coordorigin="7182,-3242" coordsize="90,3191" path="m7261,-3175l7250,-3175,7250,-3152,7272,-3152,7261,-3175xe" filled="t" fillcolor="#231F20" stroked="f">
                <v:path arrowok="t"/>
                <v:fill type="solid"/>
              </v:shape>
            </v:group>
            <v:group style="position:absolute;left:7239;top:-2331;width:2498;height:2" coordorigin="7239,-2331" coordsize="2498,2">
              <v:shape style="position:absolute;left:7239;top:-2331;width:2498;height:2" coordorigin="7239,-2331" coordsize="2498,0" path="m7239,-2331l9737,-2331e" filled="f" stroked="t" strokeweight="1.499pt" strokecolor="#231F20">
                <v:path arrowok="t"/>
                <v:stroke dashstyle="longDash"/>
              </v:shape>
            </v:group>
            <v:group style="position:absolute;left:9778;top:-2331;width:2;height:2279" coordorigin="9778,-2331" coordsize="2,2279">
              <v:shape style="position:absolute;left:9778;top:-2331;width:2;height:2279" coordorigin="9778,-2331" coordsize="0,2279" path="m9778,-2331l9778,-52e" filled="f" stroked="t" strokeweight="1.499pt" strokecolor="#231F20">
                <v:path arrowok="t"/>
                <v:stroke dashstyle="longDash"/>
              </v:shape>
            </v:group>
            <v:group style="position:absolute;left:7227;top:-2331;width:2551;height:2279" coordorigin="7227,-2331" coordsize="2551,2279">
              <v:shape style="position:absolute;left:7227;top:-2331;width:2551;height:2279" coordorigin="7227,-2331" coordsize="2551,2279" path="m7227,-52l9778,-2331e" filled="f" stroked="t" strokeweight="2.24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70"/>
          <w:position w:val="6"/>
          <w:sz w:val="23"/>
        </w:rPr>
        <w:t>1</w:t>
        <w:tab/>
      </w:r>
      <w:r>
        <w:rPr>
          <w:rFonts w:ascii="Times New Roman"/>
          <w:i/>
          <w:color w:val="231F20"/>
          <w:w w:val="70"/>
          <w:position w:val="6"/>
          <w:sz w:val="24"/>
        </w:rPr>
        <w:t>2</w:t>
        <w:tab/>
      </w:r>
      <w:r>
        <w:rPr>
          <w:rFonts w:ascii="Times New Roman"/>
          <w:i/>
          <w:color w:val="231F20"/>
          <w:spacing w:val="-4"/>
          <w:w w:val="70"/>
          <w:sz w:val="24"/>
        </w:rPr>
        <w:t>x(</w:t>
      </w:r>
      <w:r>
        <w:rPr>
          <w:rFonts w:ascii="Times New Roman"/>
          <w:i/>
          <w:color w:val="231F20"/>
          <w:spacing w:val="-10"/>
          <w:w w:val="70"/>
          <w:sz w:val="24"/>
        </w:rPr>
        <w:t> </w:t>
      </w:r>
      <w:r>
        <w:rPr>
          <w:rFonts w:ascii="Times New Roman"/>
          <w:i/>
          <w:color w:val="231F20"/>
          <w:w w:val="70"/>
          <w:sz w:val="24"/>
        </w:rPr>
        <w:t>m</w:t>
      </w:r>
      <w:r>
        <w:rPr>
          <w:rFonts w:ascii="Times New Roman"/>
          <w:i/>
          <w:color w:val="231F20"/>
          <w:spacing w:val="-11"/>
          <w:w w:val="70"/>
          <w:sz w:val="24"/>
        </w:rPr>
        <w:t> </w:t>
      </w:r>
      <w:r>
        <w:rPr>
          <w:rFonts w:ascii="Times New Roman"/>
          <w:i/>
          <w:color w:val="231F20"/>
          <w:w w:val="70"/>
          <w:sz w:val="24"/>
        </w:rPr>
        <w:t>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5460" w:space="100"/>
            <w:col w:w="539" w:space="1148"/>
            <w:col w:w="2623"/>
          </w:cols>
        </w:sectPr>
      </w:pPr>
    </w:p>
    <w:p>
      <w:pPr>
        <w:pStyle w:val="Heading2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442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32.183014pt;margin-top:9.776741pt;width:206.146pt;height:137.230pt;mso-position-horizontal-relative:page;mso-position-vertical-relative:paragraph;z-index:-6444" type="#_x0000_t75" stroked="false">
            <v:imagedata r:id="rId179" o:title=""/>
          </v:shape>
        </w:pic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ανεβάζει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45</w:t>
      </w:r>
      <w:r>
        <w:rPr>
          <w:color w:val="231F20"/>
          <w:spacing w:val="4"/>
        </w:rPr>
        <w:t> </w:t>
      </w:r>
      <w:r>
        <w:rPr>
          <w:color w:val="231F20"/>
        </w:rPr>
        <w:t>m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1min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αμελητέα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4.853546pt;margin-top:16.505655pt;width:11.6pt;height:.1pt;mso-position-horizontal-relative:page;mso-position-vertical-relative:paragraph;z-index:-6445" coordorigin="2097,330" coordsize="232,2">
            <v:shape style="position:absolute;left:2097;top:330;width:232;height:2" coordorigin="2097,330" coordsize="232,0" path="m2097,330l2329,330e" filled="f" stroked="t" strokeweight=".57864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50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g=10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17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i/>
          <w:color w:val="231F20"/>
          <w:spacing w:val="19"/>
          <w:position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1" w:lineRule="exact" w:before="0"/>
        <w:ind w:left="109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2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2965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ανυψωτικής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κιβώτιο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γερανό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80" w:lineRule="exact" w:before="1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ενέργεια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προσφέρει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γερανός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ανεβάσει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ανέπτυξε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γερανός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7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405" w:space="151"/>
            <w:col w:w="1314"/>
          </w:cols>
        </w:sectPr>
      </w:pPr>
    </w:p>
    <w:p>
      <w:pPr>
        <w:pStyle w:val="BodyText"/>
        <w:spacing w:line="360" w:lineRule="auto" w:before="132"/>
        <w:ind w:right="116"/>
        <w:jc w:val="left"/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 έχει </w:t>
      </w:r>
      <w:r>
        <w:rPr>
          <w:rFonts w:ascii="Times New Roman" w:hAnsi="Times New Roman"/>
          <w:color w:val="231F20"/>
        </w:rPr>
        <w:t>ανυψωθεί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45m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έχει σταματήσει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κόβεται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σύρμα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συγκρατεί το κιβώτιο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χτυπήσει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80"/>
          <w:headerReference w:type="even" r:id="rId181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68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μικρός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ακίνητος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spacing w:line="197" w:lineRule="exact" w:before="0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color w:val="231F20"/>
          <w:w w:val="95"/>
          <w:sz w:val="22"/>
        </w:rPr>
        <w:t>F</w:t>
      </w:r>
      <w:r>
        <w:rPr>
          <w:rFonts w:ascii="Calibri"/>
          <w:color w:val="000000"/>
          <w:sz w:val="22"/>
        </w:rPr>
      </w:r>
    </w:p>
    <w:p>
      <w:pPr>
        <w:pStyle w:val="BodyText"/>
        <w:spacing w:line="21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color w:val="231F20"/>
        </w:rPr>
        <w:t>=</w:t>
      </w:r>
      <w:r>
        <w:rPr>
          <w:color w:val="231F20"/>
          <w:spacing w:val="36"/>
        </w:rPr>
        <w:t> </w:t>
      </w:r>
      <w:r>
        <w:rPr>
          <w:color w:val="231F20"/>
        </w:rPr>
        <w:t>0</w:t>
      </w:r>
      <w:r>
        <w:rPr>
          <w:color w:val="231F20"/>
          <w:spacing w:val="36"/>
        </w:rPr>
        <w:t> </w:t>
      </w:r>
      <w:r>
        <w:rPr>
          <w:color w:val="231F20"/>
        </w:rPr>
        <w:t>s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8" w:lineRule="exact"/>
        <w:ind w:left="992" w:right="7478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κατεύθυνσης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κινηθεί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έχει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σταθερό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μεταβαλλόμενη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</w:rPr>
        <w:t> 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</w:rPr>
        <w:t> και</w:t>
      </w:r>
      <w:r>
        <w:rPr>
          <w:rFonts w:ascii="Times New Roman" w:hAnsi="Times New Roman"/>
          <w:color w:val="231F20"/>
          <w:spacing w:val="-1"/>
        </w:rPr>
        <w:t> σταθερή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112" w:right="0" w:firstLine="633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431.03299pt;margin-top:-72.184486pt;width:90.25pt;height:73pt;mso-position-horizontal-relative:page;mso-position-vertical-relative:paragraph;z-index:-6443" coordorigin="8621,-1444" coordsize="1805,1460">
            <v:group style="position:absolute;left:8631;top:-1434;width:120;height:1390" coordorigin="8631,-1434" coordsize="120,1390">
              <v:shape style="position:absolute;left:8631;top:-1434;width:120;height:1390" coordorigin="8631,-1434" coordsize="120,1390" path="m8696,-1344l8685,-1344,8681,-1339,8681,-49,8685,-44,8696,-44,8701,-49,8701,-1339,8696,-1344xe" filled="t" fillcolor="#231F20" stroked="f">
                <v:path arrowok="t"/>
                <v:fill type="solid"/>
              </v:shape>
              <v:shape style="position:absolute;left:8631;top:-1434;width:120;height:1390" coordorigin="8631,-1434" coordsize="120,1390" path="m8691,-1434l8631,-1314,8681,-1314,8681,-1339,8685,-1344,8736,-1344,8691,-1434xe" filled="t" fillcolor="#231F20" stroked="f">
                <v:path arrowok="t"/>
                <v:fill type="solid"/>
              </v:shape>
              <v:shape style="position:absolute;left:8631;top:-1434;width:120;height:1390" coordorigin="8631,-1434" coordsize="120,1390" path="m8736,-1344l8696,-1344,8701,-1339,8701,-1314,8751,-1314,8736,-1344xe" filled="t" fillcolor="#231F20" stroked="f">
                <v:path arrowok="t"/>
                <v:fill type="solid"/>
              </v:shape>
            </v:group>
            <v:group style="position:absolute;left:8681;top:-114;width:1735;height:120" coordorigin="8681,-114" coordsize="1735,120">
              <v:shape style="position:absolute;left:8681;top:-114;width:1735;height:120" coordorigin="8681,-114" coordsize="1735,120" path="m10295,-114l10295,6,10395,-44,10320,-44,10325,-49,10325,-60,10320,-64,10395,-64,10295,-114xe" filled="t" fillcolor="#231F20" stroked="f">
                <v:path arrowok="t"/>
                <v:fill type="solid"/>
              </v:shape>
              <v:shape style="position:absolute;left:8681;top:-114;width:1735;height:120" coordorigin="8681,-114" coordsize="1735,120" path="m10295,-64l8685,-64,8681,-60,8681,-49,8685,-44,10295,-44,10295,-64xe" filled="t" fillcolor="#231F20" stroked="f">
                <v:path arrowok="t"/>
                <v:fill type="solid"/>
              </v:shape>
              <v:shape style="position:absolute;left:8681;top:-114;width:1735;height:120" coordorigin="8681,-114" coordsize="1735,120" path="m10395,-64l10320,-64,10325,-60,10325,-49,10320,-44,10395,-44,10415,-54,10395,-64xe" filled="t" fillcolor="#231F20" stroked="f">
                <v:path arrowok="t"/>
                <v:fill type="solid"/>
              </v:shape>
            </v:group>
            <v:group style="position:absolute;left:8691;top:-834;width:1275;height:795" coordorigin="8691,-834" coordsize="1275,795">
              <v:shape style="position:absolute;left:8691;top:-834;width:1275;height:795" coordorigin="8691,-834" coordsize="1275,795" path="m8691,-39l9965,-834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Calibri"/>
          <w:i/>
          <w:color w:val="231F20"/>
          <w:sz w:val="22"/>
        </w:rPr>
        <w:t>t</w:t>
      </w:r>
      <w:r>
        <w:rPr>
          <w:rFonts w:ascii="Calibri"/>
          <w:color w:val="000000"/>
          <w:sz w:val="22"/>
        </w:rPr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498" w:space="1058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Σε 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κιβώτιο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ακίνητο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8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Ι</w:t>
      </w:r>
      <w:r>
        <w:rPr>
          <w:rFonts w:ascii="Times New Roman" w:hAnsi="Times New Roman"/>
          <w:color w:val="231F20"/>
          <w:spacing w:val="-2"/>
        </w:rPr>
        <w:t>: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 </w:t>
      </w:r>
      <w:r>
        <w:rPr>
          <w:rFonts w:ascii="Times New Roman" w:hAnsi="Times New Roman"/>
          <w:b/>
          <w:color w:val="231F20"/>
        </w:rPr>
        <w:t>s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ασκείται σταθερή 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3" w:lineRule="exact" w:before="14"/>
        <w:ind w:left="0" w:right="1243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line="320" w:lineRule="exact" w:before="12"/>
        <w:rPr>
          <w:sz w:val="32"/>
          <w:szCs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49" w:lineRule="exact"/>
        <w:ind w:left="116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line="280" w:lineRule="exact" w:before="0"/>
        <w:ind w:left="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12"/>
          <w:sz w:val="24"/>
        </w:rPr>
        <w:t>F</w:t>
      </w:r>
      <w:r>
        <w:rPr>
          <w:rFonts w:ascii="Times New Roman"/>
          <w:color w:val="231F20"/>
          <w:spacing w:val="-12"/>
          <w:position w:val="-5"/>
          <w:sz w:val="14"/>
        </w:rPr>
        <w:t>1</w:t>
      </w:r>
      <w:r>
        <w:rPr>
          <w:rFonts w:ascii="Times New Roman"/>
          <w:color w:val="231F20"/>
          <w:spacing w:val="-15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after="0" w:line="28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622" w:space="40"/>
            <w:col w:w="1208"/>
          </w:cols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ΙΙ</w:t>
      </w:r>
      <w:r>
        <w:rPr>
          <w:rFonts w:ascii="Times New Roman" w:hAnsi="Times New Roman"/>
          <w:color w:val="231F20"/>
          <w:spacing w:val="-2"/>
        </w:rPr>
        <w:t>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2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b/>
          <w:color w:val="231F20"/>
        </w:rPr>
        <w:t>s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αρχίζει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3" w:lineRule="exact" w:before="17"/>
        <w:ind w:left="0" w:right="456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86" w:lineRule="exact"/>
        <w:ind w:left="7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6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000000"/>
        </w:rPr>
      </w:r>
    </w:p>
    <w:p>
      <w:pPr>
        <w:spacing w:after="0" w:line="286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119" w:space="40"/>
            <w:col w:w="2711"/>
          </w:cols>
        </w:sectPr>
      </w:pP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Ι</w:t>
      </w:r>
      <w:r>
        <w:rPr>
          <w:rFonts w:ascii="Times New Roman" w:hAnsi="Times New Roman"/>
          <w:color w:val="231F20"/>
          <w:spacing w:val="-2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μια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άλλη</w:t>
      </w:r>
      <w:r>
        <w:rPr>
          <w:rFonts w:ascii="Times New Roman" w:hAnsi="Times New Roman"/>
          <w:color w:val="231F20"/>
          <w:spacing w:val="-1"/>
        </w:rPr>
        <w:t> σταθερή 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spacing w:line="230" w:lineRule="exact" w:before="4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9" w:lineRule="exact"/>
        <w:ind w:left="1090" w:right="0"/>
        <w:jc w:val="center"/>
        <w:rPr>
          <w:rFonts w:ascii="Lucida Sans" w:hAnsi="Lucida Sans" w:cs="Lucida Sans" w:eastAsia="Lucida Sans"/>
        </w:rPr>
      </w:pPr>
      <w:r>
        <w:rPr/>
        <w:pict>
          <v:group style="position:absolute;margin-left:355.147003pt;margin-top:5.213817pt;width:41pt;height:14.95pt;mso-position-horizontal-relative:page;mso-position-vertical-relative:paragraph;z-index:-6441" coordorigin="7103,104" coordsize="820,299">
            <v:group style="position:absolute;left:7124;top:112;width:566;height:120" coordorigin="7124,112" coordsize="566,120">
              <v:shape style="position:absolute;left:7124;top:112;width:566;height:120" coordorigin="7124,112" coordsize="566,120" path="m7570,182l7570,232,7670,182,7596,182,7570,182xe" filled="t" fillcolor="#231F20" stroked="f">
                <v:path arrowok="t"/>
                <v:fill type="solid"/>
              </v:shape>
              <v:shape style="position:absolute;left:7124;top:112;width:566;height:120" coordorigin="7124,112" coordsize="566,120" path="m7570,162l7570,182,7596,182,7600,177,7600,166,7596,162,7570,162xe" filled="t" fillcolor="#231F20" stroked="f">
                <v:path arrowok="t"/>
                <v:fill type="solid"/>
              </v:shape>
              <v:shape style="position:absolute;left:7124;top:112;width:566;height:120" coordorigin="7124,112" coordsize="566,120" path="m7570,112l7570,162,7590,162,7596,162,7600,166,7600,177,7596,182,7670,182,7690,172,7570,112xe" filled="t" fillcolor="#231F20" stroked="f">
                <v:path arrowok="t"/>
                <v:fill type="solid"/>
              </v:shape>
              <v:shape style="position:absolute;left:7124;top:112;width:566;height:120" coordorigin="7124,112" coordsize="566,120" path="m7134,161l7129,161,7124,165,7124,177,7129,181,7570,182,7570,162,7134,161xe" filled="t" fillcolor="#231F20" stroked="f">
                <v:path arrowok="t"/>
                <v:fill type="solid"/>
              </v:shape>
            </v:group>
            <v:group style="position:absolute;left:7110;top:275;width:805;height:120" coordorigin="7110,275" coordsize="805,120">
              <v:shape style="position:absolute;left:7110;top:275;width:805;height:120" coordorigin="7110,275" coordsize="805,120" path="m7795,275l7795,395,7895,345,7821,345,7825,340,7825,329,7821,325,7895,325,7795,275xe" filled="t" fillcolor="#231F20" stroked="f">
                <v:path arrowok="t"/>
                <v:fill type="solid"/>
              </v:shape>
              <v:shape style="position:absolute;left:7110;top:275;width:805;height:120" coordorigin="7110,275" coordsize="805,120" path="m7795,325l7115,325,7110,329,7110,340,7115,345,7795,345,7795,325xe" filled="t" fillcolor="#231F20" stroked="f">
                <v:path arrowok="t"/>
                <v:fill type="solid"/>
              </v:shape>
              <v:shape style="position:absolute;left:7110;top:275;width:805;height:120" coordorigin="7110,275" coordsize="805,120" path="m7895,325l7821,325,7825,329,7825,340,7821,345,7895,345,7915,335,7895,325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38.955002pt;margin-top:1.625816pt;width:92.6pt;height:33pt;mso-position-horizontal-relative:page;mso-position-vertical-relative:paragraph;z-index:-643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600"/>
                    <w:gridCol w:w="764"/>
                  </w:tblGrid>
                  <w:tr>
                    <w:trPr>
                      <w:trHeight w:val="502" w:hRule="exact"/>
                    </w:trPr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C7C9CB"/>
                      </w:tcPr>
                      <w:p>
                        <w:pPr/>
                      </w:p>
                    </w:tc>
                    <w:tc>
                      <w:tcPr>
                        <w:tcW w:w="764" w:type="dxa"/>
                        <w:tcBorders>
                          <w:top w:val="nil" w:sz="6" w:space="0" w:color="auto"/>
                          <w:left w:val="single" w:sz="6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3" w:hRule="exact"/>
                    </w:trPr>
                    <w:tc>
                      <w:tcPr>
                        <w:tcW w:w="46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231F20"/>
                          <w:left w:val="nil" w:sz="6" w:space="0" w:color="auto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4" w:type="dxa"/>
                        <w:tcBorders>
                          <w:top w:val="single" w:sz="6" w:space="0" w:color="231F20"/>
                          <w:left w:val="nil" w:sz="6" w:space="0" w:color="auto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02.372986pt;margin-top:1.375816pt;width:92.6pt;height:33.050pt;mso-position-horizontal-relative:page;mso-position-vertical-relative:paragraph;z-index:-643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600"/>
                    <w:gridCol w:w="764"/>
                  </w:tblGrid>
                  <w:tr>
                    <w:trPr>
                      <w:trHeight w:val="502" w:hRule="exact"/>
                    </w:trPr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C7C9CB"/>
                      </w:tcPr>
                      <w:p>
                        <w:pPr/>
                      </w:p>
                    </w:tc>
                    <w:tc>
                      <w:tcPr>
                        <w:tcW w:w="764" w:type="dxa"/>
                        <w:tcBorders>
                          <w:top w:val="nil" w:sz="6" w:space="0" w:color="auto"/>
                          <w:left w:val="single" w:sz="6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tcW w:w="46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231F20"/>
                          <w:left w:val="nil" w:sz="6" w:space="0" w:color="auto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4" w:type="dxa"/>
                        <w:tcBorders>
                          <w:top w:val="single" w:sz="6" w:space="0" w:color="231F20"/>
                          <w:left w:val="nil" w:sz="6" w:space="0" w:color="auto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line="280" w:lineRule="exact" w:before="0"/>
        <w:ind w:left="1084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02.747986pt;margin-top:14.411211pt;width:91.454pt;height:7.197pt;mso-position-horizontal-relative:page;mso-position-vertical-relative:paragraph;z-index:-6442" type="#_x0000_t75" stroked="false">
            <v:imagedata r:id="rId182" o:title=""/>
          </v:shape>
        </w:pict>
      </w:r>
      <w:r>
        <w:rPr/>
        <w:pict>
          <v:shape style="position:absolute;margin-left:139.330002pt;margin-top:14.661211pt;width:91.454pt;height:7.147pt;mso-position-horizontal-relative:page;mso-position-vertical-relative:paragraph;z-index:-6440" type="#_x0000_t75" stroked="false">
            <v:imagedata r:id="rId183" o:title=""/>
          </v:shape>
        </w:pict>
      </w:r>
      <w:r>
        <w:rPr/>
        <w:pict>
          <v:group style="position:absolute;margin-left:192.102997pt;margin-top:1.568211pt;width:40.25pt;height:6pt;mso-position-horizontal-relative:page;mso-position-vertical-relative:paragraph;z-index:-6439" coordorigin="3842,31" coordsize="805,120">
            <v:shape style="position:absolute;left:3842;top:31;width:805;height:120" coordorigin="3842,31" coordsize="805,120" path="m4527,31l4527,151,4627,101,4552,101,4557,97,4557,86,4552,81,4627,81,4527,31xe" filled="t" fillcolor="#231F20" stroked="f">
              <v:path arrowok="t"/>
              <v:fill type="solid"/>
            </v:shape>
            <v:shape style="position:absolute;left:3842;top:31;width:805;height:120" coordorigin="3842,31" coordsize="805,120" path="m4527,81l3846,81,3842,86,3842,97,3846,101,4527,101,4527,81xe" filled="t" fillcolor="#231F20" stroked="f">
              <v:path arrowok="t"/>
              <v:fill type="solid"/>
            </v:shape>
            <v:shape style="position:absolute;left:3842;top:31;width:805;height:120" coordorigin="3842,31" coordsize="805,120" path="m4627,81l4552,81,4557,86,4557,97,4552,101,4627,101,4647,91,4627,81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/>
          <w:i/>
          <w:color w:val="231F20"/>
          <w:spacing w:val="-11"/>
          <w:w w:val="95"/>
          <w:sz w:val="24"/>
        </w:rPr>
        <w:t>F</w:t>
      </w:r>
      <w:r>
        <w:rPr>
          <w:rFonts w:ascii="Times New Roman"/>
          <w:color w:val="231F20"/>
          <w:spacing w:val="-11"/>
          <w:w w:val="95"/>
          <w:position w:val="-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86" w:lineRule="exact"/>
        <w:ind w:left="68" w:right="0"/>
        <w:jc w:val="left"/>
      </w:pPr>
      <w:r>
        <w:rPr/>
        <w:br w:type="column"/>
      </w:r>
      <w:r>
        <w:rPr>
          <w:rFonts w:ascii="Times New Roman" w:hAnsi="Times New Roman"/>
          <w:i/>
          <w:color w:val="231F20"/>
          <w:spacing w:val="-3"/>
        </w:rPr>
        <w:t>F</w:t>
      </w:r>
      <w:r>
        <w:rPr>
          <w:rFonts w:ascii="Times New Roman" w:hAnsi="Times New Roman"/>
          <w:color w:val="231F20"/>
          <w:spacing w:val="-2"/>
          <w:position w:val="-5"/>
          <w:sz w:val="14"/>
        </w:rPr>
        <w:t>2</w:t>
      </w:r>
      <w:r>
        <w:rPr>
          <w:rFonts w:ascii="Times New Roman" w:hAnsi="Times New Roman"/>
          <w:color w:val="231F20"/>
          <w:position w:val="-5"/>
          <w:sz w:val="14"/>
        </w:rPr>
        <w:t>  </w:t>
      </w:r>
      <w:r>
        <w:rPr>
          <w:rFonts w:ascii="Times New Roman" w:hAnsi="Times New Roman"/>
          <w:color w:val="231F20"/>
          <w:spacing w:val="1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όπως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παρακάτω σχήμα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9" w:lineRule="exact" w:before="140"/>
        <w:ind w:left="344" w:right="3400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spacing w:line="272" w:lineRule="exact" w:before="0"/>
        <w:ind w:left="293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Times New Roman"/>
          <w:i/>
          <w:color w:val="231F20"/>
          <w:spacing w:val="-4"/>
          <w:position w:val="8"/>
          <w:sz w:val="24"/>
        </w:rPr>
        <w:t>F</w:t>
      </w:r>
      <w:r>
        <w:rPr>
          <w:rFonts w:ascii="Times New Roman"/>
          <w:color w:val="231F20"/>
          <w:spacing w:val="-3"/>
          <w:position w:val="1"/>
          <w:sz w:val="14"/>
        </w:rPr>
        <w:t>2</w:t>
      </w:r>
      <w:r>
        <w:rPr>
          <w:rFonts w:ascii="Times New Roman"/>
          <w:color w:val="231F20"/>
          <w:spacing w:val="-16"/>
          <w:position w:val="1"/>
          <w:sz w:val="14"/>
        </w:rPr>
        <w:t> </w:t>
      </w:r>
      <w:r>
        <w:rPr>
          <w:rFonts w:ascii="Lucida Sans"/>
          <w:color w:val="231F20"/>
          <w:w w:val="126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96" w:lineRule="exact" w:before="0"/>
        <w:ind w:left="47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11"/>
          <w:w w:val="95"/>
          <w:sz w:val="24"/>
        </w:rPr>
        <w:t>F</w:t>
      </w:r>
      <w:r>
        <w:rPr>
          <w:rFonts w:ascii="Times New Roman"/>
          <w:color w:val="231F20"/>
          <w:spacing w:val="-11"/>
          <w:w w:val="95"/>
          <w:position w:val="-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spacing w:after="0" w:line="296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1020"/>
          <w:cols w:num="2" w:equalWidth="0">
            <w:col w:w="6406" w:space="40"/>
            <w:col w:w="3424"/>
          </w:cols>
        </w:sectPr>
      </w:pPr>
    </w:p>
    <w:p>
      <w:pPr>
        <w:spacing w:line="140" w:lineRule="exact" w:before="16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58"/>
        <w:ind w:left="206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color w:val="231F20"/>
          <w:spacing w:val="-1"/>
          <w:sz w:val="22"/>
        </w:rPr>
        <w:t>Περίπτωση </w:t>
      </w:r>
      <w:r>
        <w:rPr>
          <w:rFonts w:ascii="Calibri" w:hAnsi="Calibri"/>
          <w:color w:val="231F20"/>
          <w:sz w:val="22"/>
        </w:rPr>
        <w:t>Ι</w:t>
      </w:r>
      <w:r>
        <w:rPr>
          <w:rFonts w:ascii="Calibri" w:hAnsi="Calibri"/>
          <w:color w:val="000000"/>
          <w:sz w:val="22"/>
        </w:rPr>
      </w:r>
    </w:p>
    <w:p>
      <w:pPr>
        <w:spacing w:before="56"/>
        <w:ind w:left="206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 w:hAnsi="Calibri"/>
          <w:color w:val="231F20"/>
          <w:spacing w:val="-1"/>
          <w:sz w:val="22"/>
        </w:rPr>
        <w:t>Περίπτωση </w:t>
      </w:r>
      <w:r>
        <w:rPr>
          <w:rFonts w:ascii="Calibri" w:hAnsi="Calibri"/>
          <w:color w:val="231F20"/>
          <w:sz w:val="22"/>
        </w:rPr>
        <w:t>ΙΙ</w:t>
      </w:r>
      <w:r>
        <w:rPr>
          <w:rFonts w:ascii="Calibri" w:hAns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3174" w:space="94"/>
            <w:col w:w="6602"/>
          </w:cols>
        </w:sectPr>
      </w:pP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268" w:lineRule="exact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6" w:lineRule="exact"/>
        <w:ind w:left="0" w:right="1043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after="0" w:line="236" w:lineRule="exact"/>
        <w:jc w:val="center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Ονομάζουμε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color w:val="231F20"/>
          <w:spacing w:val="-2"/>
          <w:position w:val="-2"/>
          <w:sz w:val="16"/>
        </w:rPr>
        <w:t>F1(I)</w:t>
      </w:r>
      <w:r>
        <w:rPr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παράγει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4" w:lineRule="exact" w:before="16"/>
        <w:ind w:left="740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line="285" w:lineRule="exact" w:before="0"/>
        <w:ind w:left="7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  <w:sz w:val="24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22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σε</w:t>
      </w:r>
      <w:r>
        <w:rPr>
          <w:rFonts w:ascii="Times New Roman" w:hAnsi="Times New Roman"/>
          <w:color w:val="231F20"/>
          <w:spacing w:val="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χρονικό</w:t>
      </w:r>
      <w:r>
        <w:rPr>
          <w:rFonts w:ascii="Times New Roman" w:hAnsi="Times New Roman"/>
          <w:color w:val="231F20"/>
          <w:spacing w:val="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διάστημα</w:t>
      </w:r>
      <w:r>
        <w:rPr>
          <w:rFonts w:ascii="Times New Roman" w:hAnsi="Times New Roman"/>
          <w:color w:val="231F20"/>
          <w:spacing w:val="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spacing w:val="1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στην</w:t>
      </w:r>
      <w:r>
        <w:rPr>
          <w:rFonts w:ascii="Times New Roman" w:hAnsi="Times New Roman"/>
          <w:color w:val="231F20"/>
          <w:spacing w:val="1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περίπτωση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</w:t>
      </w:r>
      <w:r>
        <w:rPr>
          <w:rFonts w:ascii="Times New Roman" w:hAnsi="Times New Roman"/>
          <w:color w:val="231F20"/>
          <w:spacing w:val="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W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1(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Ι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I)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285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  <w:cols w:num="2" w:equalWidth="0">
            <w:col w:w="4195" w:space="40"/>
            <w:col w:w="5635"/>
          </w:cols>
        </w:sectPr>
      </w:pP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παράγει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6" w:lineRule="exact"/>
        <w:ind w:left="66" w:right="0"/>
        <w:jc w:val="left"/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2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ίδιο χρονικό</w:t>
      </w:r>
      <w:r>
        <w:rPr>
          <w:rFonts w:ascii="Times New Roman" w:hAnsi="Times New Roman"/>
          <w:color w:val="231F20"/>
        </w:rPr>
        <w:t> διάστημα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στην περίπτωση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ΙΙ</w:t>
      </w:r>
      <w:r>
        <w:rPr>
          <w:rFonts w:ascii="Times New Roman" w:hAnsi="Times New Roman"/>
          <w:color w:val="231F20"/>
          <w:spacing w:val="-2"/>
        </w:rPr>
        <w:t>.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color w:val="231F20"/>
        </w:rPr>
        <w:t>:</w:t>
      </w:r>
      <w:r>
        <w:rPr>
          <w:color w:val="000000"/>
        </w:rPr>
      </w:r>
    </w:p>
    <w:p>
      <w:pPr>
        <w:spacing w:after="0" w:line="286" w:lineRule="exact"/>
        <w:jc w:val="left"/>
        <w:sectPr>
          <w:type w:val="continuous"/>
          <w:pgSz w:w="11910" w:h="16840"/>
          <w:pgMar w:top="1400" w:bottom="280" w:left="1020" w:right="1020"/>
          <w:cols w:num="2" w:equalWidth="0">
            <w:col w:w="2263" w:space="40"/>
            <w:col w:w="7567"/>
          </w:cols>
        </w:sectPr>
      </w:pPr>
    </w:p>
    <w:p>
      <w:pPr>
        <w:tabs>
          <w:tab w:pos="4416" w:val="left" w:leader="none"/>
          <w:tab w:pos="7626" w:val="left" w:leader="none"/>
        </w:tabs>
        <w:spacing w:before="142"/>
        <w:ind w:left="119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position w:val="3"/>
          <w:sz w:val="24"/>
        </w:rPr>
        <w:t>(</w:t>
      </w:r>
      <w:r>
        <w:rPr>
          <w:rFonts w:ascii="Times New Roman" w:hAnsi="Times New Roman"/>
          <w:b/>
          <w:color w:val="231F20"/>
          <w:position w:val="3"/>
          <w:sz w:val="24"/>
        </w:rPr>
        <w:t>α</w:t>
      </w:r>
      <w:r>
        <w:rPr>
          <w:rFonts w:ascii="Times New Roman" w:hAnsi="Times New Roman"/>
          <w:b/>
          <w:color w:val="231F20"/>
          <w:position w:val="3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position w:val="3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position w:val="3"/>
          <w:sz w:val="24"/>
        </w:rPr>
        <w:t>W</w:t>
      </w:r>
      <w:r>
        <w:rPr>
          <w:rFonts w:ascii="Times New Roman" w:hAnsi="Times New Roman"/>
          <w:color w:val="231F20"/>
          <w:spacing w:val="-2"/>
          <w:sz w:val="16"/>
        </w:rPr>
        <w:t>F1(I)</w:t>
      </w:r>
      <w:r>
        <w:rPr>
          <w:rFonts w:ascii="Times New Roman" w:hAnsi="Times New Roman"/>
          <w:color w:val="231F20"/>
          <w:spacing w:val="19"/>
          <w:sz w:val="16"/>
        </w:rPr>
        <w:t> </w:t>
      </w:r>
      <w:r>
        <w:rPr>
          <w:rFonts w:ascii="Times New Roman" w:hAnsi="Times New Roman"/>
          <w:color w:val="231F20"/>
          <w:position w:val="3"/>
          <w:sz w:val="24"/>
        </w:rPr>
        <w:t>&lt; </w:t>
      </w:r>
      <w:r>
        <w:rPr>
          <w:rFonts w:ascii="Times New Roman" w:hAnsi="Times New Roman"/>
          <w:color w:val="231F20"/>
          <w:spacing w:val="1"/>
          <w:position w:val="3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position w:val="3"/>
          <w:sz w:val="24"/>
        </w:rPr>
        <w:t>W</w:t>
      </w:r>
      <w:r>
        <w:rPr>
          <w:rFonts w:ascii="Times New Roman" w:hAnsi="Times New Roman"/>
          <w:color w:val="231F20"/>
          <w:spacing w:val="-2"/>
          <w:sz w:val="16"/>
        </w:rPr>
        <w:t>F1(I</w:t>
      </w:r>
      <w:r>
        <w:rPr>
          <w:rFonts w:ascii="Times New Roman" w:hAnsi="Times New Roman"/>
          <w:color w:val="231F20"/>
          <w:spacing w:val="-2"/>
          <w:sz w:val="16"/>
        </w:rPr>
        <w:t>Ι</w:t>
      </w:r>
      <w:r>
        <w:rPr>
          <w:rFonts w:ascii="Times New Roman" w:hAnsi="Times New Roman"/>
          <w:color w:val="231F20"/>
          <w:spacing w:val="-2"/>
          <w:sz w:val="16"/>
        </w:rPr>
        <w:t>)</w:t>
        <w:tab/>
      </w:r>
      <w:r>
        <w:rPr>
          <w:rFonts w:ascii="Times New Roman" w:hAnsi="Times New Roman"/>
          <w:b/>
          <w:color w:val="231F20"/>
          <w:position w:val="3"/>
          <w:sz w:val="24"/>
        </w:rPr>
        <w:t>(</w:t>
      </w:r>
      <w:r>
        <w:rPr>
          <w:rFonts w:ascii="Times New Roman" w:hAnsi="Times New Roman"/>
          <w:b/>
          <w:color w:val="231F20"/>
          <w:position w:val="3"/>
          <w:sz w:val="24"/>
        </w:rPr>
        <w:t>β</w:t>
      </w:r>
      <w:r>
        <w:rPr>
          <w:rFonts w:ascii="Times New Roman" w:hAnsi="Times New Roman"/>
          <w:b/>
          <w:color w:val="231F20"/>
          <w:position w:val="3"/>
          <w:sz w:val="24"/>
        </w:rPr>
        <w:t>) </w:t>
      </w:r>
      <w:r>
        <w:rPr>
          <w:rFonts w:ascii="Times New Roman" w:hAnsi="Times New Roman"/>
          <w:b/>
          <w:color w:val="231F20"/>
          <w:spacing w:val="1"/>
          <w:position w:val="3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position w:val="3"/>
          <w:sz w:val="24"/>
        </w:rPr>
        <w:t>W</w:t>
      </w:r>
      <w:r>
        <w:rPr>
          <w:rFonts w:ascii="Times New Roman" w:hAnsi="Times New Roman"/>
          <w:color w:val="231F20"/>
          <w:spacing w:val="-2"/>
          <w:sz w:val="16"/>
        </w:rPr>
        <w:t>F1(I)</w:t>
      </w:r>
      <w:r>
        <w:rPr>
          <w:rFonts w:ascii="Times New Roman" w:hAnsi="Times New Roman"/>
          <w:color w:val="231F20"/>
          <w:spacing w:val="21"/>
          <w:sz w:val="16"/>
        </w:rPr>
        <w:t> </w:t>
      </w:r>
      <w:r>
        <w:rPr>
          <w:rFonts w:ascii="Times New Roman" w:hAnsi="Times New Roman"/>
          <w:color w:val="231F20"/>
          <w:position w:val="3"/>
          <w:sz w:val="24"/>
        </w:rPr>
        <w:t>&gt; </w:t>
      </w:r>
      <w:r>
        <w:rPr>
          <w:rFonts w:ascii="Times New Roman" w:hAnsi="Times New Roman"/>
          <w:color w:val="231F20"/>
          <w:spacing w:val="2"/>
          <w:position w:val="3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position w:val="3"/>
          <w:sz w:val="24"/>
        </w:rPr>
        <w:t>W</w:t>
      </w:r>
      <w:r>
        <w:rPr>
          <w:rFonts w:ascii="Times New Roman" w:hAnsi="Times New Roman"/>
          <w:color w:val="231F20"/>
          <w:spacing w:val="-2"/>
          <w:sz w:val="16"/>
        </w:rPr>
        <w:t>F1(I</w:t>
      </w:r>
      <w:r>
        <w:rPr>
          <w:rFonts w:ascii="Times New Roman" w:hAnsi="Times New Roman"/>
          <w:color w:val="231F20"/>
          <w:spacing w:val="-2"/>
          <w:sz w:val="16"/>
        </w:rPr>
        <w:t>Ι</w:t>
      </w:r>
      <w:r>
        <w:rPr>
          <w:rFonts w:ascii="Times New Roman" w:hAnsi="Times New Roman"/>
          <w:color w:val="231F20"/>
          <w:spacing w:val="-2"/>
          <w:sz w:val="16"/>
        </w:rPr>
        <w:t>)</w:t>
        <w:tab/>
      </w:r>
      <w:r>
        <w:rPr>
          <w:rFonts w:ascii="Times New Roman" w:hAnsi="Times New Roman"/>
          <w:b/>
          <w:color w:val="231F20"/>
          <w:position w:val="3"/>
          <w:sz w:val="24"/>
        </w:rPr>
        <w:t>(</w:t>
      </w:r>
      <w:r>
        <w:rPr>
          <w:rFonts w:ascii="Times New Roman" w:hAnsi="Times New Roman"/>
          <w:b/>
          <w:color w:val="231F20"/>
          <w:position w:val="3"/>
          <w:sz w:val="24"/>
        </w:rPr>
        <w:t>γ</w:t>
      </w:r>
      <w:r>
        <w:rPr>
          <w:rFonts w:ascii="Times New Roman" w:hAnsi="Times New Roman"/>
          <w:b/>
          <w:color w:val="231F20"/>
          <w:position w:val="3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position w:val="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position w:val="3"/>
          <w:sz w:val="24"/>
        </w:rPr>
        <w:t>W</w:t>
      </w:r>
      <w:r>
        <w:rPr>
          <w:rFonts w:ascii="Times New Roman" w:hAnsi="Times New Roman"/>
          <w:color w:val="231F20"/>
          <w:spacing w:val="-1"/>
          <w:sz w:val="16"/>
        </w:rPr>
        <w:t>F1(I)</w:t>
      </w:r>
      <w:r>
        <w:rPr>
          <w:rFonts w:ascii="Times New Roman" w:hAnsi="Times New Roman"/>
          <w:color w:val="231F20"/>
          <w:spacing w:val="21"/>
          <w:sz w:val="16"/>
        </w:rPr>
        <w:t> </w:t>
      </w:r>
      <w:r>
        <w:rPr>
          <w:rFonts w:ascii="Times New Roman" w:hAnsi="Times New Roman"/>
          <w:color w:val="231F20"/>
          <w:position w:val="3"/>
          <w:sz w:val="24"/>
        </w:rPr>
        <w:t>= </w:t>
      </w:r>
      <w:r>
        <w:rPr>
          <w:rFonts w:ascii="Times New Roman" w:hAnsi="Times New Roman"/>
          <w:color w:val="231F20"/>
          <w:spacing w:val="1"/>
          <w:position w:val="3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position w:val="3"/>
          <w:sz w:val="24"/>
        </w:rPr>
        <w:t>W</w:t>
      </w:r>
      <w:r>
        <w:rPr>
          <w:rFonts w:ascii="Times New Roman" w:hAnsi="Times New Roman"/>
          <w:color w:val="231F20"/>
          <w:spacing w:val="-2"/>
          <w:sz w:val="16"/>
        </w:rPr>
        <w:t>F1(I</w:t>
      </w:r>
      <w:r>
        <w:rPr>
          <w:rFonts w:ascii="Times New Roman" w:hAnsi="Times New Roman"/>
          <w:color w:val="231F20"/>
          <w:spacing w:val="-2"/>
          <w:sz w:val="16"/>
        </w:rPr>
        <w:t>Ι</w:t>
      </w:r>
      <w:r>
        <w:rPr>
          <w:rFonts w:ascii="Times New Roman" w:hAnsi="Times New Roman"/>
          <w:color w:val="231F20"/>
          <w:spacing w:val="-2"/>
          <w:sz w:val="16"/>
        </w:rPr>
        <w:t>)</w:t>
      </w:r>
      <w:r>
        <w:rPr>
          <w:rFonts w:ascii="Times New Roman" w:hAnsi="Times New Roman"/>
          <w:color w:val="000000"/>
          <w:sz w:val="16"/>
        </w:rPr>
      </w:r>
    </w:p>
    <w:p>
      <w:pPr>
        <w:pStyle w:val="Heading2"/>
        <w:spacing w:line="240" w:lineRule="auto" w:before="130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67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m 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 </w:t>
      </w:r>
      <w:r>
        <w:rPr>
          <w:color w:val="231F20"/>
          <w:spacing w:val="1"/>
        </w:rPr>
        <w:t> </w:t>
      </w:r>
      <w:r>
        <w:rPr>
          <w:color w:val="231F20"/>
        </w:rPr>
        <w:t>4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4" w:lineRule="exact"/>
        <w:ind w:left="2319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34" w:lineRule="exact"/>
        <w:jc w:val="left"/>
        <w:rPr>
          <w:rFonts w:ascii="Lucida Sans" w:hAnsi="Lucida Sans" w:cs="Lucida Sans" w:eastAsia="Lucida Sans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80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2415" w:space="49"/>
            <w:col w:w="7406"/>
          </w:cols>
        </w:sectPr>
      </w:pP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1"/>
        </w:rPr>
        <w:t> ανέρχεται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i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8226" w:space="232"/>
            <w:col w:w="1412"/>
          </w:cols>
        </w:sectPr>
      </w:pPr>
    </w:p>
    <w:p>
      <w:pPr>
        <w:pStyle w:val="BodyText"/>
        <w:tabs>
          <w:tab w:pos="678" w:val="left" w:leader="none"/>
        </w:tabs>
        <w:spacing w:line="360" w:lineRule="auto" w:before="132"/>
        <w:ind w:right="123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  <w:tab/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65" w:lineRule="exact" w:before="7"/>
        <w:ind w:left="0" w:right="119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37" w:lineRule="exact"/>
        <w:ind w:left="0" w:right="468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 </w:t>
      </w:r>
      <w:r>
        <w:rPr>
          <w:rFonts w:ascii="Times New Roman" w:hAnsi="Times New Roman"/>
          <w:b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αποδείξετε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ανόδου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δράση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</w:rPr>
        <w:t> ενέργεια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του 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ύψος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0"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67" w:lineRule="exact" w:before="132"/>
        <w:ind w:left="1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9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5</w:t>
      </w:r>
      <w:r>
        <w:rPr>
          <w:color w:val="231F20"/>
          <w:spacing w:val="16"/>
        </w:rPr>
        <w:t> </w:t>
      </w:r>
      <w:r>
        <w:rPr>
          <w:color w:val="231F20"/>
        </w:rPr>
        <w:t>m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987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οποίο φθάνει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5" w:lineRule="auto" w:before="141"/>
        <w:ind w:right="118" w:firstLine="85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2"/>
        </w:rPr>
        <w:t> </w:t>
      </w:r>
      <w:r>
        <w:rPr>
          <w:color w:val="231F20"/>
        </w:rPr>
        <w:t>10</w:t>
      </w:r>
      <w:r>
        <w:rPr>
          <w:color w:val="231F20"/>
          <w:spacing w:val="13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επίπεδο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βαρυτική δυναμική</w:t>
      </w:r>
      <w:r>
        <w:rPr>
          <w:rFonts w:ascii="Times New Roman" w:hAnsi="Times New Roman"/>
          <w:color w:val="231F20"/>
        </w:rPr>
        <w:t> 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 αντίσταση 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35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84"/>
          <w:headerReference w:type="even" r:id="rId185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21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3" w:lineRule="exact" w:before="157"/>
        <w:ind w:left="0" w:right="2385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382" w:lineRule="exact" w:before="70"/>
        <w:ind w:left="7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color w:val="231F20"/>
        </w:rPr>
        <w:t>4</w:t>
      </w:r>
      <w:r>
        <w:rPr>
          <w:color w:val="231F20"/>
          <w:spacing w:val="-12"/>
        </w:rPr>
        <w:t> </w:t>
      </w:r>
      <w:r>
        <w:rPr>
          <w:color w:val="231F20"/>
          <w:position w:val="15"/>
        </w:rPr>
        <w:t>m </w:t>
      </w:r>
      <w:r>
        <w:rPr>
          <w:color w:val="231F20"/>
          <w:spacing w:val="16"/>
          <w:position w:val="1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2" w:lineRule="exact"/>
        <w:ind w:left="287" w:right="0"/>
        <w:jc w:val="left"/>
      </w:pPr>
      <w:r>
        <w:rPr/>
        <w:pict>
          <v:group style="position:absolute;margin-left:479.972046pt;margin-top:-3.397705pt;width:10.75pt;height:.1pt;mso-position-horizontal-relative:page;mso-position-vertical-relative:paragraph;z-index:-6436" coordorigin="9599,-68" coordsize="215,2">
            <v:shape style="position:absolute;left:9599;top:-68;width:215;height:2" coordorigin="9599,-68" coordsize="215,0" path="m9599,-68l9814,-68e" filled="f" stroked="t" strokeweight=".505966pt" strokecolor="#231F20">
              <v:path arrowok="t"/>
            </v:shape>
            <w10:wrap type="none"/>
          </v:group>
        </w:pic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after="0" w:line="232" w:lineRule="exact"/>
        <w:jc w:val="left"/>
        <w:sectPr>
          <w:type w:val="continuous"/>
          <w:pgSz w:w="11910" w:h="16840"/>
          <w:pgMar w:top="1400" w:bottom="280" w:left="1020" w:right="1020"/>
          <w:cols w:num="2" w:equalWidth="0">
            <w:col w:w="8312" w:space="40"/>
            <w:col w:w="1518"/>
          </w:cols>
        </w:sectPr>
      </w:pP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1" w:lineRule="exact"/>
        <w:ind w:left="9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9"/>
        </w:rPr>
        <w:t>F</w:t>
      </w:r>
      <w:r>
        <w:rPr>
          <w:rFonts w:ascii="Times New Roman" w:hAnsi="Times New Roman"/>
          <w:color w:val="231F20"/>
          <w:spacing w:val="-9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 </w:t>
      </w:r>
      <w:r>
        <w:rPr>
          <w:rFonts w:ascii="Times New Roman" w:hAnsi="Times New Roman"/>
          <w:color w:val="231F20"/>
          <w:spacing w:val="5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αντίρροπη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7" w:lineRule="exact"/>
        <w:ind w:left="263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spacing w:after="0" w:line="237" w:lineRule="exact"/>
        <w:jc w:val="center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  <w:cols w:num="2" w:equalWidth="0">
            <w:col w:w="2735" w:space="40"/>
            <w:col w:w="7095"/>
          </w:cols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Δ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 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i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</w:rPr>
        <w:t>.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Άλλη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7" w:lineRule="exact"/>
        <w:ind w:left="89" w:right="0"/>
        <w:jc w:val="left"/>
      </w:pPr>
      <w:r>
        <w:rPr/>
        <w:br w:type="column"/>
      </w:r>
      <w:r>
        <w:rPr>
          <w:rFonts w:ascii="Times New Roman" w:hAnsi="Times New Roman"/>
          <w:i/>
          <w:color w:val="231F20"/>
          <w:spacing w:val="-4"/>
        </w:rPr>
        <w:t>F</w:t>
      </w:r>
      <w:r>
        <w:rPr>
          <w:rFonts w:ascii="Times New Roman" w:hAnsi="Times New Roman"/>
          <w:color w:val="231F20"/>
          <w:spacing w:val="-3"/>
          <w:position w:val="-5"/>
          <w:sz w:val="14"/>
        </w:rPr>
        <w:t>2</w:t>
      </w:r>
      <w:r>
        <w:rPr>
          <w:rFonts w:ascii="Times New Roman" w:hAnsi="Times New Roman"/>
          <w:color w:val="231F20"/>
          <w:spacing w:val="13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πρώτης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after="0" w:line="287" w:lineRule="exact"/>
        <w:jc w:val="left"/>
        <w:sectPr>
          <w:type w:val="continuous"/>
          <w:pgSz w:w="11910" w:h="16840"/>
          <w:pgMar w:top="1400" w:bottom="280" w:left="1020" w:right="1020"/>
          <w:cols w:num="2" w:equalWidth="0">
            <w:col w:w="6223" w:space="40"/>
            <w:col w:w="3607"/>
          </w:cols>
        </w:sectPr>
      </w:pPr>
    </w:p>
    <w:p>
      <w:pPr>
        <w:pStyle w:val="BodyText"/>
        <w:spacing w:line="382" w:lineRule="exact" w:before="153"/>
        <w:ind w:right="0"/>
        <w:jc w:val="left"/>
      </w:pPr>
      <w:r>
        <w:rPr/>
        <w:pict>
          <v:group style="position:absolute;margin-left:328.988373pt;margin-top:23.339705pt;width:10.8pt;height:.1pt;mso-position-horizontal-relative:page;mso-position-vertical-relative:paragraph;z-index:-6435" coordorigin="6580,467" coordsize="216,2">
            <v:shape style="position:absolute;left:6580;top:467;width:216;height:2" coordorigin="6580,467" coordsize="216,0" path="m6580,467l6795,467e" filled="f" stroked="t" strokeweight=".50596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8</w:t>
      </w:r>
      <w:r>
        <w:rPr>
          <w:color w:val="231F20"/>
          <w:spacing w:val="-14"/>
        </w:rPr>
        <w:t> </w:t>
      </w:r>
      <w:r>
        <w:rPr>
          <w:color w:val="231F20"/>
          <w:position w:val="15"/>
        </w:rPr>
        <w:t>m</w:t>
      </w:r>
      <w:r>
        <w:rPr>
          <w:color w:val="000000"/>
        </w:rPr>
      </w:r>
    </w:p>
    <w:p>
      <w:pPr>
        <w:pStyle w:val="BodyText"/>
        <w:spacing w:line="232" w:lineRule="exact"/>
        <w:ind w:right="0" w:firstLine="5507"/>
        <w:jc w:val="left"/>
      </w:pPr>
      <w:r>
        <w:rPr>
          <w:color w:val="231F20"/>
        </w:rPr>
        <w:t>s</w:t>
      </w:r>
      <w:r>
        <w:rPr>
          <w:color w:val="000000"/>
        </w:rPr>
      </w: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/>
          <w:color w:val="231F20"/>
          <w:spacing w:val="-1"/>
        </w:rPr>
        <w:t>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Δ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24"/>
        <w:ind w:right="1243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Για 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χρονικό διάστημα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Δ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ισχύει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73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Δ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2s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2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Δ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4s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2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Δ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8s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300" w:lineRule="exact" w:before="1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40" w:lineRule="auto"/>
        <w:ind w:left="0" w:right="11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ταχύτητά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9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0" w:right="11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760" w:space="61"/>
            <w:col w:w="4049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286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91.131012pt;margin-top:10.979018pt;width:138.950pt;height:95.3pt;mso-position-horizontal-relative:page;mso-position-vertical-relative:paragraph;z-index:-6434" coordorigin="7823,220" coordsize="2779,1906">
            <v:group style="position:absolute;left:7951;top:711;width:2103;height:2" coordorigin="7951,711" coordsize="2103,2">
              <v:shape style="position:absolute;left:7951;top:711;width:2103;height:2" coordorigin="7951,711" coordsize="2103,0" path="m7951,711l10054,711e" filled="f" stroked="t" strokeweight=".506146pt" strokecolor="#575453">
                <v:path arrowok="t"/>
              </v:shape>
            </v:group>
            <v:group style="position:absolute;left:7951;top:778;width:2103;height:2" coordorigin="7951,778" coordsize="2103,2">
              <v:shape style="position:absolute;left:7951;top:778;width:2103;height:2" coordorigin="7951,778" coordsize="2103,0" path="m7951,778l10054,778e" filled="f" stroked="t" strokeweight=".506146pt" strokecolor="#575453">
                <v:path arrowok="t"/>
              </v:shape>
            </v:group>
            <v:group style="position:absolute;left:7951;top:851;width:2103;height:2" coordorigin="7951,851" coordsize="2103,2">
              <v:shape style="position:absolute;left:7951;top:851;width:2103;height:2" coordorigin="7951,851" coordsize="2103,0" path="m7951,851l10054,851e" filled="f" stroked="t" strokeweight=".506146pt" strokecolor="#575453">
                <v:path arrowok="t"/>
              </v:shape>
            </v:group>
            <v:group style="position:absolute;left:7951;top:918;width:2103;height:2" coordorigin="7951,918" coordsize="2103,2">
              <v:shape style="position:absolute;left:7951;top:918;width:2103;height:2" coordorigin="7951,918" coordsize="2103,0" path="m7951,918l10054,918e" filled="f" stroked="t" strokeweight=".506146pt" strokecolor="#575453">
                <v:path arrowok="t"/>
              </v:shape>
            </v:group>
            <v:group style="position:absolute;left:7951;top:1058;width:2103;height:2" coordorigin="7951,1058" coordsize="2103,2">
              <v:shape style="position:absolute;left:7951;top:1058;width:2103;height:2" coordorigin="7951,1058" coordsize="2103,0" path="m7951,1058l10054,1058e" filled="f" stroked="t" strokeweight=".506146pt" strokecolor="#575453">
                <v:path arrowok="t"/>
              </v:shape>
            </v:group>
            <v:group style="position:absolute;left:7951;top:1131;width:2103;height:2" coordorigin="7951,1131" coordsize="2103,2">
              <v:shape style="position:absolute;left:7951;top:1131;width:2103;height:2" coordorigin="7951,1131" coordsize="2103,0" path="m7951,1131l10054,1131e" filled="f" stroked="t" strokeweight=".506146pt" strokecolor="#575453">
                <v:path arrowok="t"/>
              </v:shape>
            </v:group>
            <v:group style="position:absolute;left:7951;top:1198;width:2103;height:2" coordorigin="7951,1198" coordsize="2103,2">
              <v:shape style="position:absolute;left:7951;top:1198;width:2103;height:2" coordorigin="7951,1198" coordsize="2103,0" path="m7951,1198l10054,1198e" filled="f" stroked="t" strokeweight=".506146pt" strokecolor="#575453">
                <v:path arrowok="t"/>
              </v:shape>
            </v:group>
            <v:group style="position:absolute;left:7951;top:1271;width:2103;height:2" coordorigin="7951,1271" coordsize="2103,2">
              <v:shape style="position:absolute;left:7951;top:1271;width:2103;height:2" coordorigin="7951,1271" coordsize="2103,0" path="m7951,1271l10054,1271e" filled="f" stroked="t" strokeweight=".506146pt" strokecolor="#575453">
                <v:path arrowok="t"/>
              </v:shape>
            </v:group>
            <v:group style="position:absolute;left:7951;top:1411;width:2103;height:2" coordorigin="7951,1411" coordsize="2103,2">
              <v:shape style="position:absolute;left:7951;top:1411;width:2103;height:2" coordorigin="7951,1411" coordsize="2103,0" path="m7951,1411l10054,1411e" filled="f" stroked="t" strokeweight=".506146pt" strokecolor="#575453">
                <v:path arrowok="t"/>
              </v:shape>
            </v:group>
            <v:group style="position:absolute;left:7951;top:1478;width:2103;height:2" coordorigin="7951,1478" coordsize="2103,2">
              <v:shape style="position:absolute;left:7951;top:1478;width:2103;height:2" coordorigin="7951,1478" coordsize="2103,0" path="m7951,1478l10054,1478e" filled="f" stroked="t" strokeweight=".506146pt" strokecolor="#575453">
                <v:path arrowok="t"/>
              </v:shape>
            </v:group>
            <v:group style="position:absolute;left:7951;top:1550;width:2103;height:2" coordorigin="7951,1550" coordsize="2103,2">
              <v:shape style="position:absolute;left:7951;top:1550;width:2103;height:2" coordorigin="7951,1550" coordsize="2103,0" path="m7951,1550l10054,1550e" filled="f" stroked="t" strokeweight=".506146pt" strokecolor="#575453">
                <v:path arrowok="t"/>
              </v:shape>
            </v:group>
            <v:group style="position:absolute;left:7951;top:1623;width:2103;height:2" coordorigin="7951,1623" coordsize="2103,2">
              <v:shape style="position:absolute;left:7951;top:1623;width:2103;height:2" coordorigin="7951,1623" coordsize="2103,0" path="m7951,1623l10054,1623e" filled="f" stroked="t" strokeweight=".506146pt" strokecolor="#575453">
                <v:path arrowok="t"/>
              </v:shape>
            </v:group>
            <v:group style="position:absolute;left:7951;top:1763;width:2103;height:2" coordorigin="7951,1763" coordsize="2103,2">
              <v:shape style="position:absolute;left:7951;top:1763;width:2103;height:2" coordorigin="7951,1763" coordsize="2103,0" path="m7951,1763l10054,1763e" filled="f" stroked="t" strokeweight=".506146pt" strokecolor="#575453">
                <v:path arrowok="t"/>
              </v:shape>
            </v:group>
            <v:group style="position:absolute;left:7951;top:1830;width:2103;height:2" coordorigin="7951,1830" coordsize="2103,2">
              <v:shape style="position:absolute;left:7951;top:1830;width:2103;height:2" coordorigin="7951,1830" coordsize="2103,0" path="m7951,1830l10054,1830e" filled="f" stroked="t" strokeweight=".506146pt" strokecolor="#575453">
                <v:path arrowok="t"/>
              </v:shape>
            </v:group>
            <v:group style="position:absolute;left:7951;top:1903;width:2103;height:2" coordorigin="7951,1903" coordsize="2103,2">
              <v:shape style="position:absolute;left:7951;top:1903;width:2103;height:2" coordorigin="7951,1903" coordsize="2103,0" path="m7951,1903l10054,1903e" filled="f" stroked="t" strokeweight=".506146pt" strokecolor="#575453">
                <v:path arrowok="t"/>
              </v:shape>
            </v:group>
            <v:group style="position:absolute;left:7951;top:1970;width:2103;height:2" coordorigin="7951,1970" coordsize="2103,2">
              <v:shape style="position:absolute;left:7951;top:1970;width:2103;height:2" coordorigin="7951,1970" coordsize="2103,0" path="m7951,1970l10054,1970e" filled="f" stroked="t" strokeweight=".506146pt" strokecolor="#575453">
                <v:path arrowok="t"/>
              </v:shape>
            </v:group>
            <v:group style="position:absolute;left:8024;top:639;width:2;height:1405" coordorigin="8024,639" coordsize="2,1405">
              <v:shape style="position:absolute;left:8024;top:639;width:2;height:1405" coordorigin="8024,639" coordsize="0,1405" path="m8024,2043l8024,639e" filled="f" stroked="t" strokeweight=".50988pt" strokecolor="#575453">
                <v:path arrowok="t"/>
              </v:shape>
            </v:group>
            <v:group style="position:absolute;left:8091;top:639;width:2;height:1405" coordorigin="8091,639" coordsize="2,1405">
              <v:shape style="position:absolute;left:8091;top:639;width:2;height:1405" coordorigin="8091,639" coordsize="0,1405" path="m8091,2043l8091,639e" filled="f" stroked="t" strokeweight=".50988pt" strokecolor="#575453">
                <v:path arrowok="t"/>
              </v:shape>
            </v:group>
            <v:group style="position:absolute;left:8163;top:639;width:2;height:1405" coordorigin="8163,639" coordsize="2,1405">
              <v:shape style="position:absolute;left:8163;top:639;width:2;height:1405" coordorigin="8163,639" coordsize="0,1405" path="m8163,2043l8163,639e" filled="f" stroked="t" strokeweight=".50988pt" strokecolor="#575453">
                <v:path arrowok="t"/>
              </v:shape>
            </v:group>
            <v:group style="position:absolute;left:8236;top:639;width:2;height:1405" coordorigin="8236,639" coordsize="2,1405">
              <v:shape style="position:absolute;left:8236;top:639;width:2;height:1405" coordorigin="8236,639" coordsize="0,1405" path="m8236,2043l8236,639e" filled="f" stroked="t" strokeweight=".50988pt" strokecolor="#575453">
                <v:path arrowok="t"/>
              </v:shape>
            </v:group>
            <v:group style="position:absolute;left:8375;top:639;width:2;height:1405" coordorigin="8375,639" coordsize="2,1405">
              <v:shape style="position:absolute;left:8375;top:639;width:2;height:1405" coordorigin="8375,639" coordsize="0,1405" path="m8375,2043l8375,639e" filled="f" stroked="t" strokeweight=".50988pt" strokecolor="#575453">
                <v:path arrowok="t"/>
              </v:shape>
            </v:group>
            <v:group style="position:absolute;left:8443;top:639;width:2;height:1405" coordorigin="8443,639" coordsize="2,1405">
              <v:shape style="position:absolute;left:8443;top:639;width:2;height:1405" coordorigin="8443,639" coordsize="0,1405" path="m8443,2043l8443,639e" filled="f" stroked="t" strokeweight=".50988pt" strokecolor="#575453">
                <v:path arrowok="t"/>
              </v:shape>
            </v:group>
            <v:group style="position:absolute;left:8515;top:639;width:2;height:1405" coordorigin="8515,639" coordsize="2,1405">
              <v:shape style="position:absolute;left:8515;top:639;width:2;height:1405" coordorigin="8515,639" coordsize="0,1405" path="m8515,2043l8515,639e" filled="f" stroked="t" strokeweight=".50988pt" strokecolor="#575453">
                <v:path arrowok="t"/>
              </v:shape>
            </v:group>
            <v:group style="position:absolute;left:8582;top:639;width:2;height:1405" coordorigin="8582,639" coordsize="2,1405">
              <v:shape style="position:absolute;left:8582;top:639;width:2;height:1405" coordorigin="8582,639" coordsize="0,1405" path="m8582,2043l8582,639e" filled="f" stroked="t" strokeweight=".50988pt" strokecolor="#575453">
                <v:path arrowok="t"/>
              </v:shape>
            </v:group>
            <v:group style="position:absolute;left:8722;top:639;width:2;height:1405" coordorigin="8722,639" coordsize="2,1405">
              <v:shape style="position:absolute;left:8722;top:639;width:2;height:1405" coordorigin="8722,639" coordsize="0,1405" path="m8722,2043l8722,639e" filled="f" stroked="t" strokeweight=".50988pt" strokecolor="#575453">
                <v:path arrowok="t"/>
              </v:shape>
            </v:group>
            <v:group style="position:absolute;left:8794;top:639;width:2;height:1405" coordorigin="8794,639" coordsize="2,1405">
              <v:shape style="position:absolute;left:8794;top:639;width:2;height:1405" coordorigin="8794,639" coordsize="0,1405" path="m8794,2043l8794,639e" filled="f" stroked="t" strokeweight=".50988pt" strokecolor="#575453">
                <v:path arrowok="t"/>
              </v:shape>
            </v:group>
            <v:group style="position:absolute;left:8861;top:639;width:2;height:1405" coordorigin="8861,639" coordsize="2,1405">
              <v:shape style="position:absolute;left:8861;top:639;width:2;height:1405" coordorigin="8861,639" coordsize="0,1405" path="m8861,2043l8861,639e" filled="f" stroked="t" strokeweight=".50988pt" strokecolor="#575453">
                <v:path arrowok="t"/>
              </v:shape>
            </v:group>
            <v:group style="position:absolute;left:8933;top:639;width:2;height:1405" coordorigin="8933,639" coordsize="2,1405">
              <v:shape style="position:absolute;left:8933;top:639;width:2;height:1405" coordorigin="8933,639" coordsize="0,1405" path="m8933,2043l8933,639e" filled="f" stroked="t" strokeweight=".50988pt" strokecolor="#575453">
                <v:path arrowok="t"/>
              </v:shape>
            </v:group>
            <v:group style="position:absolute;left:9073;top:639;width:2;height:1405" coordorigin="9073,639" coordsize="2,1405">
              <v:shape style="position:absolute;left:9073;top:639;width:2;height:1405" coordorigin="9073,639" coordsize="0,1405" path="m9073,2043l9073,639e" filled="f" stroked="t" strokeweight=".50988pt" strokecolor="#575453">
                <v:path arrowok="t"/>
              </v:shape>
            </v:group>
            <v:group style="position:absolute;left:9140;top:639;width:2;height:1405" coordorigin="9140,639" coordsize="2,1405">
              <v:shape style="position:absolute;left:9140;top:639;width:2;height:1405" coordorigin="9140,639" coordsize="0,1405" path="m9140,2043l9140,639e" filled="f" stroked="t" strokeweight=".50988pt" strokecolor="#575453">
                <v:path arrowok="t"/>
              </v:shape>
            </v:group>
            <v:group style="position:absolute;left:9212;top:639;width:2;height:1405" coordorigin="9212,639" coordsize="2,1405">
              <v:shape style="position:absolute;left:9212;top:639;width:2;height:1405" coordorigin="9212,639" coordsize="0,1405" path="m9212,2043l9212,639e" filled="f" stroked="t" strokeweight=".50988pt" strokecolor="#575453">
                <v:path arrowok="t"/>
              </v:shape>
            </v:group>
            <v:group style="position:absolute;left:9285;top:639;width:2;height:1405" coordorigin="9285,639" coordsize="2,1405">
              <v:shape style="position:absolute;left:9285;top:639;width:2;height:1405" coordorigin="9285,639" coordsize="0,1405" path="m9285,2043l9285,639e" filled="f" stroked="t" strokeweight=".50988pt" strokecolor="#575453">
                <v:path arrowok="t"/>
              </v:shape>
            </v:group>
            <v:group style="position:absolute;left:9424;top:639;width:2;height:1405" coordorigin="9424,639" coordsize="2,1405">
              <v:shape style="position:absolute;left:9424;top:639;width:2;height:1405" coordorigin="9424,639" coordsize="0,1405" path="m9424,2043l9424,639e" filled="f" stroked="t" strokeweight=".50988pt" strokecolor="#575453">
                <v:path arrowok="t"/>
              </v:shape>
            </v:group>
            <v:group style="position:absolute;left:9491;top:639;width:2;height:1405" coordorigin="9491,639" coordsize="2,1405">
              <v:shape style="position:absolute;left:9491;top:639;width:2;height:1405" coordorigin="9491,639" coordsize="0,1405" path="m9491,2043l9491,639e" filled="f" stroked="t" strokeweight=".50988pt" strokecolor="#575453">
                <v:path arrowok="t"/>
              </v:shape>
            </v:group>
            <v:group style="position:absolute;left:9564;top:639;width:2;height:1405" coordorigin="9564,639" coordsize="2,1405">
              <v:shape style="position:absolute;left:9564;top:639;width:2;height:1405" coordorigin="9564,639" coordsize="0,1405" path="m9564,2043l9564,639e" filled="f" stroked="t" strokeweight=".50988pt" strokecolor="#575453">
                <v:path arrowok="t"/>
              </v:shape>
            </v:group>
            <v:group style="position:absolute;left:9631;top:639;width:2;height:1405" coordorigin="9631,639" coordsize="2,1405">
              <v:shape style="position:absolute;left:9631;top:639;width:2;height:1405" coordorigin="9631,639" coordsize="0,1405" path="m9631,2043l9631,639e" filled="f" stroked="t" strokeweight=".50988pt" strokecolor="#575453">
                <v:path arrowok="t"/>
              </v:shape>
            </v:group>
            <v:group style="position:absolute;left:9770;top:639;width:2;height:1405" coordorigin="9770,639" coordsize="2,1405">
              <v:shape style="position:absolute;left:9770;top:639;width:2;height:1405" coordorigin="9770,639" coordsize="0,1405" path="m9770,2043l9770,639e" filled="f" stroked="t" strokeweight=".50988pt" strokecolor="#575453">
                <v:path arrowok="t"/>
              </v:shape>
            </v:group>
            <v:group style="position:absolute;left:9843;top:639;width:2;height:1405" coordorigin="9843,639" coordsize="2,1405">
              <v:shape style="position:absolute;left:9843;top:639;width:2;height:1405" coordorigin="9843,639" coordsize="0,1405" path="m9843,2043l9843,639e" filled="f" stroked="t" strokeweight=".50988pt" strokecolor="#575453">
                <v:path arrowok="t"/>
              </v:shape>
            </v:group>
            <v:group style="position:absolute;left:9910;top:639;width:2;height:1405" coordorigin="9910,639" coordsize="2,1405">
              <v:shape style="position:absolute;left:9910;top:639;width:2;height:1405" coordorigin="9910,639" coordsize="0,1405" path="m9910,2043l9910,639e" filled="f" stroked="t" strokeweight=".50988pt" strokecolor="#575453">
                <v:path arrowok="t"/>
              </v:shape>
            </v:group>
            <v:group style="position:absolute;left:9982;top:639;width:2;height:1405" coordorigin="9982,639" coordsize="2,1405">
              <v:shape style="position:absolute;left:9982;top:639;width:2;height:1405" coordorigin="9982,639" coordsize="0,1405" path="m9982,2043l9982,639e" filled="f" stroked="t" strokeweight=".50988pt" strokecolor="#575453">
                <v:path arrowok="t"/>
              </v:shape>
            </v:group>
            <v:group style="position:absolute;left:7951;top:639;width:2103;height:2" coordorigin="7951,639" coordsize="2103,2">
              <v:shape style="position:absolute;left:7951;top:639;width:2103;height:2" coordorigin="7951,639" coordsize="2103,0" path="m7951,639l10054,639e" filled="f" stroked="t" strokeweight=".772171pt" strokecolor="#575453">
                <v:path arrowok="t"/>
              </v:shape>
            </v:group>
            <v:group style="position:absolute;left:7951;top:991;width:2103;height:2" coordorigin="7951,991" coordsize="2103,2">
              <v:shape style="position:absolute;left:7951;top:991;width:2103;height:2" coordorigin="7951,991" coordsize="2103,0" path="m7951,991l10054,991e" filled="f" stroked="t" strokeweight=".772171pt" strokecolor="#575453">
                <v:path arrowok="t"/>
              </v:shape>
            </v:group>
            <v:group style="position:absolute;left:7951;top:1690;width:2103;height:2" coordorigin="7951,1690" coordsize="2103,2">
              <v:shape style="position:absolute;left:7951;top:1690;width:2103;height:2" coordorigin="7951,1690" coordsize="2103,0" path="m7951,1690l10054,1690e" filled="f" stroked="t" strokeweight=".772171pt" strokecolor="#575453">
                <v:path arrowok="t"/>
              </v:shape>
            </v:group>
            <v:group style="position:absolute;left:7951;top:1338;width:2103;height:2" coordorigin="7951,1338" coordsize="2103,2">
              <v:shape style="position:absolute;left:7951;top:1338;width:2103;height:2" coordorigin="7951,1338" coordsize="2103,0" path="m7951,1338l10054,1338e" filled="f" stroked="t" strokeweight=".772171pt" strokecolor="#575453">
                <v:path arrowok="t"/>
              </v:shape>
            </v:group>
            <v:group style="position:absolute;left:8303;top:639;width:2;height:1405" coordorigin="8303,639" coordsize="2,1405">
              <v:shape style="position:absolute;left:8303;top:639;width:2;height:1405" coordorigin="8303,639" coordsize="0,1405" path="m8303,2043l8303,639e" filled="f" stroked="t" strokeweight=".777868pt" strokecolor="#575453">
                <v:path arrowok="t"/>
              </v:shape>
            </v:group>
            <v:group style="position:absolute;left:8655;top:639;width:2;height:1405" coordorigin="8655,639" coordsize="2,1405">
              <v:shape style="position:absolute;left:8655;top:639;width:2;height:1405" coordorigin="8655,639" coordsize="0,1405" path="m8655,2043l8655,639e" filled="f" stroked="t" strokeweight=".777868pt" strokecolor="#575453">
                <v:path arrowok="t"/>
              </v:shape>
            </v:group>
            <v:group style="position:absolute;left:9001;top:639;width:2;height:1405" coordorigin="9001,639" coordsize="2,1405">
              <v:shape style="position:absolute;left:9001;top:639;width:2;height:1405" coordorigin="9001,639" coordsize="0,1405" path="m9001,2043l9001,639e" filled="f" stroked="t" strokeweight=".777868pt" strokecolor="#575453">
                <v:path arrowok="t"/>
              </v:shape>
            </v:group>
            <v:group style="position:absolute;left:9352;top:639;width:2;height:1405" coordorigin="9352,639" coordsize="2,1405">
              <v:shape style="position:absolute;left:9352;top:639;width:2;height:1405" coordorigin="9352,639" coordsize="0,1405" path="m9352,2043l9352,639e" filled="f" stroked="t" strokeweight=".777868pt" strokecolor="#575453">
                <v:path arrowok="t"/>
              </v:shape>
            </v:group>
            <v:group style="position:absolute;left:9703;top:639;width:2;height:1405" coordorigin="9703,639" coordsize="2,1405">
              <v:shape style="position:absolute;left:9703;top:639;width:2;height:1405" coordorigin="9703,639" coordsize="0,1405" path="m9703,2043l9703,639e" filled="f" stroked="t" strokeweight=".777868pt" strokecolor="#575453">
                <v:path arrowok="t"/>
              </v:shape>
            </v:group>
            <v:group style="position:absolute;left:10054;top:639;width:2;height:1405" coordorigin="10054,639" coordsize="2,1405">
              <v:shape style="position:absolute;left:10054;top:639;width:2;height:1405" coordorigin="10054,639" coordsize="0,1405" path="m10054,2043l10054,639e" filled="f" stroked="t" strokeweight=".777868pt" strokecolor="#575453">
                <v:path arrowok="t"/>
              </v:shape>
            </v:group>
            <v:group style="position:absolute;left:7954;top:328;width:2;height:1721" coordorigin="7954,328" coordsize="2,1721">
              <v:shape style="position:absolute;left:7954;top:328;width:2;height:1721" coordorigin="7954,328" coordsize="0,1721" path="m7954,328l7954,2048e" filled="f" stroked="t" strokeweight=".87805pt" strokecolor="#575453">
                <v:path arrowok="t"/>
              </v:shape>
            </v:group>
            <v:group style="position:absolute;left:7895;top:230;width:114;height:104" coordorigin="7895,230" coordsize="114,104">
              <v:shape style="position:absolute;left:7895;top:230;width:114;height:104" coordorigin="7895,230" coordsize="114,104" path="m7951,230l7895,333,8008,333,7951,230xe" filled="t" fillcolor="#575453" stroked="f">
                <v:path arrowok="t"/>
                <v:fill type="solid"/>
              </v:shape>
            </v:group>
            <v:group style="position:absolute;left:7946;top:628;width:16;height:21" coordorigin="7946,628" coordsize="16,21">
              <v:shape style="position:absolute;left:7946;top:628;width:16;height:21" coordorigin="7946,628" coordsize="16,21" path="m7951,628l7946,634,7946,644,7951,649,7962,644,7962,634,7951,628xe" filled="t" fillcolor="#383431" stroked="f">
                <v:path arrowok="t"/>
                <v:fill type="solid"/>
              </v:shape>
            </v:group>
            <v:group style="position:absolute;left:7946;top:1680;width:16;height:21" coordorigin="7946,1680" coordsize="16,21">
              <v:shape style="position:absolute;left:7946;top:1680;width:16;height:21" coordorigin="7946,1680" coordsize="16,21" path="m7951,1680l7946,1686,7946,1696,7951,1701,7962,1696,7962,1686,7951,1680xe" filled="t" fillcolor="#383431" stroked="f">
                <v:path arrowok="t"/>
                <v:fill type="solid"/>
              </v:shape>
            </v:group>
            <v:group style="position:absolute;left:7946;top:2033;width:16;height:16" coordorigin="7946,2033" coordsize="16,16">
              <v:shape style="position:absolute;left:7946;top:2033;width:16;height:16" coordorigin="7946,2033" coordsize="16,16" path="m7946,2040l7962,2040e" filled="f" stroked="t" strokeweight=".874pt" strokecolor="#383431">
                <v:path arrowok="t"/>
              </v:shape>
            </v:group>
            <v:group style="position:absolute;left:7957;top:2043;width:16;height:16" coordorigin="7957,2043" coordsize="16,16">
              <v:shape style="position:absolute;left:7957;top:2043;width:16;height:16" coordorigin="7957,2043" coordsize="16,16" path="m7962,2059l7973,2059,7973,2043,7957,2043,7957,2059,7962,2059e" filled="f" stroked="t" strokeweight=".267002pt" strokecolor="#FFFFFF">
                <v:path arrowok="t"/>
              </v:shape>
            </v:group>
            <v:group style="position:absolute;left:7951;top:2040;width:2547;height:2" coordorigin="7951,2040" coordsize="2547,2">
              <v:shape style="position:absolute;left:7951;top:2040;width:2547;height:2" coordorigin="7951,2040" coordsize="2547,0" path="m7951,2040l10498,2040e" filled="f" stroked="t" strokeweight=".87405pt" strokecolor="#575453">
                <v:path arrowok="t"/>
              </v:shape>
            </v:group>
            <v:group style="position:absolute;left:10493;top:1986;width:99;height:115" coordorigin="10493,1986" coordsize="99,115">
              <v:shape style="position:absolute;left:10493;top:1986;width:99;height:115" coordorigin="10493,1986" coordsize="99,115" path="m10493,1986l10493,2100,10591,2043,10493,1986xe" filled="t" fillcolor="#575453" stroked="f">
                <v:path arrowok="t"/>
                <v:fill type="solid"/>
              </v:shape>
            </v:group>
            <v:group style="position:absolute;left:8297;top:2033;width:16;height:16" coordorigin="8297,2033" coordsize="16,16">
              <v:shape style="position:absolute;left:8297;top:2033;width:16;height:16" coordorigin="8297,2033" coordsize="16,16" path="m8297,2040l8313,2040e" filled="f" stroked="t" strokeweight=".874pt" strokecolor="#383431">
                <v:path arrowok="t"/>
              </v:shape>
            </v:group>
            <v:group style="position:absolute;left:8308;top:2043;width:16;height:16" coordorigin="8308,2043" coordsize="16,16">
              <v:shape style="position:absolute;left:8308;top:2043;width:16;height:16" coordorigin="8308,2043" coordsize="16,16" path="m8314,2059l8324,2059,8324,2043,8308,2043,8308,2059,8314,2059e" filled="f" stroked="t" strokeweight=".267002pt" strokecolor="#FFFFFF">
                <v:path arrowok="t"/>
              </v:shape>
            </v:group>
            <v:group style="position:absolute;left:8643;top:2033;width:21;height:16" coordorigin="8643,2033" coordsize="21,16">
              <v:shape style="position:absolute;left:8643;top:2033;width:21;height:16" coordorigin="8643,2033" coordsize="21,16" path="m8659,2033l8643,2033,8643,2048,8659,2048,8664,2043,8659,2033xe" filled="t" fillcolor="#383431" stroked="f">
                <v:path arrowok="t"/>
                <v:fill type="solid"/>
              </v:shape>
            </v:group>
            <v:group style="position:absolute;left:9692;top:2033;width:21;height:16" coordorigin="9692,2033" coordsize="21,16">
              <v:shape style="position:absolute;left:9692;top:2033;width:21;height:16" coordorigin="9692,2033" coordsize="21,16" path="m9708,2033l9697,2033,9692,2043,9697,2048,9708,2048,9713,2043,9708,2033xe" filled="t" fillcolor="#383431" stroked="f">
                <v:path arrowok="t"/>
                <v:fill type="solid"/>
              </v:shape>
            </v:group>
            <v:group style="position:absolute;left:10044;top:2033;width:16;height:16" coordorigin="10044,2033" coordsize="16,16">
              <v:shape style="position:absolute;left:10044;top:2033;width:16;height:16" coordorigin="10044,2033" coordsize="16,16" path="m10044,2040l10059,2040e" filled="f" stroked="t" strokeweight=".874pt" strokecolor="#383431">
                <v:path arrowok="t"/>
              </v:shape>
            </v:group>
            <v:group style="position:absolute;left:10055;top:2043;width:16;height:16" coordorigin="10055,2043" coordsize="16,16">
              <v:shape style="position:absolute;left:10055;top:2043;width:16;height:16" coordorigin="10055,2043" coordsize="16,16" path="m10065,2059l10070,2059,10070,2043,10055,2043,10055,2059,10065,2059e" filled="f" stroked="t" strokeweight=".266994pt" strokecolor="#FFFFFF">
                <v:path arrowok="t"/>
              </v:shape>
            </v:group>
            <v:group style="position:absolute;left:8995;top:2033;width:16;height:16" coordorigin="8995,2033" coordsize="16,16">
              <v:shape style="position:absolute;left:8995;top:2033;width:16;height:16" coordorigin="8995,2033" coordsize="16,16" path="m8995,2040l9011,2040e" filled="f" stroked="t" strokeweight=".874pt" strokecolor="#383431">
                <v:path arrowok="t"/>
              </v:shape>
            </v:group>
            <v:group style="position:absolute;left:9006;top:2043;width:16;height:16" coordorigin="9006,2043" coordsize="16,16">
              <v:shape style="position:absolute;left:9006;top:2043;width:16;height:16" coordorigin="9006,2043" coordsize="16,16" path="m9011,2059l9022,2059,9022,2043,9006,2043,9006,2059,9011,2059e" filled="f" stroked="t" strokeweight=".267002pt" strokecolor="#FFFFFF">
                <v:path arrowok="t"/>
              </v:shape>
            </v:group>
            <v:group style="position:absolute;left:7833;top:686;width:1922;height:1430" coordorigin="7833,686" coordsize="1922,1430">
              <v:shape style="position:absolute;left:7833;top:686;width:1922;height:1430" coordorigin="7833,686" coordsize="1922,1430" path="m7946,2033l7833,2115,7957,2053,7951,2043,7946,2033xe" filled="t" fillcolor="#1E1916" stroked="f">
                <v:path arrowok="t"/>
                <v:fill type="solid"/>
              </v:shape>
              <v:shape style="position:absolute;left:7833;top:686;width:1922;height:1430" coordorigin="7833,686" coordsize="1922,1430" path="m7951,2038l7957,2053,7960,2051,7951,2038xe" filled="t" fillcolor="#1E1916" stroked="f">
                <v:path arrowok="t"/>
                <v:fill type="solid"/>
              </v:shape>
              <v:shape style="position:absolute;left:7833;top:686;width:1922;height:1430" coordorigin="7833,686" coordsize="1922,1430" path="m7973,2045l7960,2051,7962,2053,7973,2045xe" filled="t" fillcolor="#1E1916" stroked="f">
                <v:path arrowok="t"/>
                <v:fill type="solid"/>
              </v:shape>
              <v:shape style="position:absolute;left:7833;top:686;width:1922;height:1430" coordorigin="7833,686" coordsize="1922,1430" path="m8094,1954l7967,2017,7948,2031,7951,2038,7960,2051,7973,2045,8094,1954xe" filled="t" fillcolor="#1E1916" stroked="f">
                <v:path arrowok="t"/>
                <v:fill type="solid"/>
              </v:shape>
              <v:shape style="position:absolute;left:7833;top:686;width:1922;height:1430" coordorigin="7833,686" coordsize="1922,1430" path="m9641,1183l8094,1954,7973,2045,9651,1203,9641,1183xe" filled="t" fillcolor="#1E1916" stroked="f">
                <v:path arrowok="t"/>
                <v:fill type="solid"/>
              </v:shape>
              <v:shape style="position:absolute;left:7833;top:686;width:1922;height:1430" coordorigin="7833,686" coordsize="1922,1430" path="m7948,2031l7946,2033,7951,2038,7948,2031xe" filled="t" fillcolor="#1E1916" stroked="f">
                <v:path arrowok="t"/>
                <v:fill type="solid"/>
              </v:shape>
              <v:shape style="position:absolute;left:7833;top:686;width:1922;height:1430" coordorigin="7833,686" coordsize="1922,1430" path="m7967,2017l7946,2027,7948,2031,7967,2017xe" filled="t" fillcolor="#1E1916" stroked="f">
                <v:path arrowok="t"/>
                <v:fill type="solid"/>
              </v:shape>
              <v:shape style="position:absolute;left:7833;top:686;width:1922;height:1430" coordorigin="7833,686" coordsize="1922,1430" path="m9739,686l7967,2017,8094,1954,9754,706,9739,686xe" filled="t" fillcolor="#1E1916" stroked="f">
                <v:path arrowok="t"/>
                <v:fill type="solid"/>
              </v:shape>
            </v:group>
            <v:group style="position:absolute;left:7941;top:2033;width:21;height:16" coordorigin="7941,2033" coordsize="21,16">
              <v:shape style="position:absolute;left:7941;top:2033;width:21;height:16" coordorigin="7941,2033" coordsize="21,16" path="m7957,2033l7946,2033,7941,2043,7946,2048,7957,2048,7962,2043,7957,2033xe" filled="t" fillcolor="#383431" stroked="f">
                <v:path arrowok="t"/>
                <v:fill type="solid"/>
              </v:shape>
            </v:group>
            <v:group style="position:absolute;left:7952;top:2043;width:21;height:16" coordorigin="7952,2043" coordsize="21,16">
              <v:shape style="position:absolute;left:7952;top:2043;width:21;height:16" coordorigin="7952,2043" coordsize="21,16" path="m7962,2059l7968,2059,7973,2053,7968,2043,7957,2043,7952,2053,7957,2059,7962,2059e" filled="f" stroked="t" strokeweight=".266719pt" strokecolor="#FFFFFF">
                <v:path arrowok="t"/>
              </v:shape>
            </v:group>
            <v:group style="position:absolute;left:7951;top:986;width:53;height:11" coordorigin="7951,986" coordsize="53,11">
              <v:shape style="position:absolute;left:7951;top:986;width:53;height:11" coordorigin="7951,986" coordsize="53,11" path="m7951,991l8003,991e" filled="f" stroked="t" strokeweight=".60699pt" strokecolor="#1E1916">
                <v:path arrowok="t"/>
              </v:shape>
            </v:group>
            <v:group style="position:absolute;left:8029;top:986;width:52;height:11" coordorigin="8029,986" coordsize="52,11">
              <v:shape style="position:absolute;left:8029;top:986;width:52;height:11" coordorigin="8029,986" coordsize="52,11" path="m8029,991l8081,991e" filled="f" stroked="t" strokeweight=".60699pt" strokecolor="#1E1916">
                <v:path arrowok="t"/>
              </v:shape>
            </v:group>
            <v:group style="position:absolute;left:8106;top:986;width:52;height:11" coordorigin="8106,986" coordsize="52,11">
              <v:shape style="position:absolute;left:8106;top:986;width:52;height:11" coordorigin="8106,986" coordsize="52,11" path="m8106,991l8158,991e" filled="f" stroked="t" strokeweight=".60699pt" strokecolor="#1E1916">
                <v:path arrowok="t"/>
              </v:shape>
            </v:group>
            <v:group style="position:absolute;left:8184;top:986;width:52;height:11" coordorigin="8184,986" coordsize="52,11">
              <v:shape style="position:absolute;left:8184;top:986;width:52;height:11" coordorigin="8184,986" coordsize="52,11" path="m8184,991l8236,991e" filled="f" stroked="t" strokeweight=".60699pt" strokecolor="#1E1916">
                <v:path arrowok="t"/>
              </v:shape>
            </v:group>
            <v:group style="position:absolute;left:8261;top:986;width:52;height:11" coordorigin="8261,986" coordsize="52,11">
              <v:shape style="position:absolute;left:8261;top:986;width:52;height:11" coordorigin="8261,986" coordsize="52,11" path="m8261,991l8313,991e" filled="f" stroked="t" strokeweight=".60699pt" strokecolor="#1E1916">
                <v:path arrowok="t"/>
              </v:shape>
            </v:group>
            <v:group style="position:absolute;left:8339;top:986;width:53;height:11" coordorigin="8339,986" coordsize="53,11">
              <v:shape style="position:absolute;left:8339;top:986;width:53;height:11" coordorigin="8339,986" coordsize="53,11" path="m8339,991l8391,991e" filled="f" stroked="t" strokeweight=".60699pt" strokecolor="#1E1916">
                <v:path arrowok="t"/>
              </v:shape>
            </v:group>
            <v:group style="position:absolute;left:8416;top:986;width:52;height:11" coordorigin="8416,986" coordsize="52,11">
              <v:shape style="position:absolute;left:8416;top:986;width:52;height:11" coordorigin="8416,986" coordsize="52,11" path="m8416,991l8468,991e" filled="f" stroked="t" strokeweight=".60699pt" strokecolor="#1E1916">
                <v:path arrowok="t"/>
              </v:shape>
            </v:group>
            <v:group style="position:absolute;left:8494;top:986;width:52;height:11" coordorigin="8494,986" coordsize="52,11">
              <v:shape style="position:absolute;left:8494;top:986;width:52;height:11" coordorigin="8494,986" coordsize="52,11" path="m8494,991l8545,991e" filled="f" stroked="t" strokeweight=".60699pt" strokecolor="#1E1916">
                <v:path arrowok="t"/>
              </v:shape>
            </v:group>
            <v:group style="position:absolute;left:8572;top:986;width:52;height:11" coordorigin="8572,986" coordsize="52,11">
              <v:shape style="position:absolute;left:8572;top:986;width:52;height:11" coordorigin="8572,986" coordsize="52,11" path="m8572,991l8623,991e" filled="f" stroked="t" strokeweight=".60699pt" strokecolor="#1E1916">
                <v:path arrowok="t"/>
              </v:shape>
            </v:group>
            <v:group style="position:absolute;left:8649;top:986;width:52;height:11" coordorigin="8649,986" coordsize="52,11">
              <v:shape style="position:absolute;left:8649;top:986;width:52;height:11" coordorigin="8649,986" coordsize="52,11" path="m8649,991l8700,991e" filled="f" stroked="t" strokeweight=".60699pt" strokecolor="#1E1916">
                <v:path arrowok="t"/>
              </v:shape>
            </v:group>
            <v:group style="position:absolute;left:8726;top:986;width:53;height:11" coordorigin="8726,986" coordsize="53,11">
              <v:shape style="position:absolute;left:8726;top:986;width:53;height:11" coordorigin="8726,986" coordsize="53,11" path="m8726,991l8778,991e" filled="f" stroked="t" strokeweight=".60699pt" strokecolor="#1E1916">
                <v:path arrowok="t"/>
              </v:shape>
            </v:group>
            <v:group style="position:absolute;left:8804;top:986;width:52;height:11" coordorigin="8804,986" coordsize="52,11">
              <v:shape style="position:absolute;left:8804;top:986;width:52;height:11" coordorigin="8804,986" coordsize="52,11" path="m8804,991l8855,991e" filled="f" stroked="t" strokeweight=".60699pt" strokecolor="#1E1916">
                <v:path arrowok="t"/>
              </v:shape>
            </v:group>
            <v:group style="position:absolute;left:8881;top:986;width:52;height:11" coordorigin="8881,986" coordsize="52,11">
              <v:shape style="position:absolute;left:8881;top:986;width:52;height:11" coordorigin="8881,986" coordsize="52,11" path="m8881,991l8933,991e" filled="f" stroked="t" strokeweight=".60699pt" strokecolor="#1E1916">
                <v:path arrowok="t"/>
              </v:shape>
            </v:group>
            <v:group style="position:absolute;left:8958;top:986;width:53;height:11" coordorigin="8958,986" coordsize="53,11">
              <v:shape style="position:absolute;left:8958;top:986;width:53;height:11" coordorigin="8958,986" coordsize="53,11" path="m8958,991l9011,991e" filled="f" stroked="t" strokeweight=".60699pt" strokecolor="#1E1916">
                <v:path arrowok="t"/>
              </v:shape>
            </v:group>
            <v:group style="position:absolute;left:9036;top:986;width:52;height:11" coordorigin="9036,986" coordsize="52,11">
              <v:shape style="position:absolute;left:9036;top:986;width:52;height:11" coordorigin="9036,986" coordsize="52,11" path="m9036,991l9088,991e" filled="f" stroked="t" strokeweight=".60699pt" strokecolor="#1E1916">
                <v:path arrowok="t"/>
              </v:shape>
            </v:group>
            <v:group style="position:absolute;left:9114;top:986;width:53;height:11" coordorigin="9114,986" coordsize="53,11">
              <v:shape style="position:absolute;left:9114;top:986;width:53;height:11" coordorigin="9114,986" coordsize="53,11" path="m9114,991l9166,991e" filled="f" stroked="t" strokeweight=".60699pt" strokecolor="#1E1916">
                <v:path arrowok="t"/>
              </v:shape>
            </v:group>
            <v:group style="position:absolute;left:9191;top:986;width:52;height:11" coordorigin="9191,986" coordsize="52,11">
              <v:shape style="position:absolute;left:9191;top:986;width:52;height:11" coordorigin="9191,986" coordsize="52,11" path="m9191,991l9243,991e" filled="f" stroked="t" strokeweight=".60699pt" strokecolor="#1E1916">
                <v:path arrowok="t"/>
              </v:shape>
            </v:group>
            <v:group style="position:absolute;left:9269;top:986;width:52;height:11" coordorigin="9269,986" coordsize="52,11">
              <v:shape style="position:absolute;left:9269;top:986;width:52;height:11" coordorigin="9269,986" coordsize="52,11" path="m9269,991l9320,991e" filled="f" stroked="t" strokeweight=".60699pt" strokecolor="#1E1916">
                <v:path arrowok="t"/>
              </v:shape>
            </v:group>
            <v:group style="position:absolute;left:9346;top:986;width:6;height:11" coordorigin="9346,986" coordsize="6,11">
              <v:shape style="position:absolute;left:9346;top:986;width:6;height:11" coordorigin="9346,986" coordsize="6,11" path="m9346,991l9351,991e" filled="f" stroked="t" strokeweight=".60699pt" strokecolor="#1E1916">
                <v:path arrowok="t"/>
              </v:shape>
            </v:group>
            <v:group style="position:absolute;left:7951;top:1333;width:53;height:11" coordorigin="7951,1333" coordsize="53,11">
              <v:shape style="position:absolute;left:7951;top:1333;width:53;height:11" coordorigin="7951,1333" coordsize="53,11" path="m7951,1338l8003,1338e" filled="f" stroked="t" strokeweight=".60702pt" strokecolor="#1E1916">
                <v:path arrowok="t"/>
              </v:shape>
            </v:group>
            <v:group style="position:absolute;left:8029;top:1333;width:52;height:11" coordorigin="8029,1333" coordsize="52,11">
              <v:shape style="position:absolute;left:8029;top:1333;width:52;height:11" coordorigin="8029,1333" coordsize="52,11" path="m8029,1338l8081,1338e" filled="f" stroked="t" strokeweight=".60702pt" strokecolor="#1E1916">
                <v:path arrowok="t"/>
              </v:shape>
            </v:group>
            <v:group style="position:absolute;left:8106;top:1333;width:52;height:11" coordorigin="8106,1333" coordsize="52,11">
              <v:shape style="position:absolute;left:8106;top:1333;width:52;height:11" coordorigin="8106,1333" coordsize="52,11" path="m8106,1338l8158,1338e" filled="f" stroked="t" strokeweight=".60702pt" strokecolor="#1E1916">
                <v:path arrowok="t"/>
              </v:shape>
            </v:group>
            <v:group style="position:absolute;left:8184;top:1333;width:52;height:11" coordorigin="8184,1333" coordsize="52,11">
              <v:shape style="position:absolute;left:8184;top:1333;width:52;height:11" coordorigin="8184,1333" coordsize="52,11" path="m8184,1338l8236,1338e" filled="f" stroked="t" strokeweight=".60702pt" strokecolor="#1E1916">
                <v:path arrowok="t"/>
              </v:shape>
            </v:group>
            <v:group style="position:absolute;left:8261;top:1333;width:52;height:11" coordorigin="8261,1333" coordsize="52,11">
              <v:shape style="position:absolute;left:8261;top:1333;width:52;height:11" coordorigin="8261,1333" coordsize="52,11" path="m8261,1338l8313,1338e" filled="f" stroked="t" strokeweight=".60702pt" strokecolor="#1E1916">
                <v:path arrowok="t"/>
              </v:shape>
            </v:group>
            <v:group style="position:absolute;left:8339;top:1333;width:53;height:11" coordorigin="8339,1333" coordsize="53,11">
              <v:shape style="position:absolute;left:8339;top:1333;width:53;height:11" coordorigin="8339,1333" coordsize="53,11" path="m8339,1338l8391,1338e" filled="f" stroked="t" strokeweight=".60702pt" strokecolor="#1E1916">
                <v:path arrowok="t"/>
              </v:shape>
            </v:group>
            <v:group style="position:absolute;left:8416;top:1333;width:52;height:11" coordorigin="8416,1333" coordsize="52,11">
              <v:shape style="position:absolute;left:8416;top:1333;width:52;height:11" coordorigin="8416,1333" coordsize="52,11" path="m8416,1338l8468,1338e" filled="f" stroked="t" strokeweight=".60702pt" strokecolor="#1E1916">
                <v:path arrowok="t"/>
              </v:shape>
            </v:group>
            <v:group style="position:absolute;left:8494;top:1333;width:52;height:11" coordorigin="8494,1333" coordsize="52,11">
              <v:shape style="position:absolute;left:8494;top:1333;width:52;height:11" coordorigin="8494,1333" coordsize="52,11" path="m8494,1338l8545,1338e" filled="f" stroked="t" strokeweight=".60702pt" strokecolor="#1E1916">
                <v:path arrowok="t"/>
              </v:shape>
            </v:group>
            <v:group style="position:absolute;left:8572;top:1333;width:52;height:11" coordorigin="8572,1333" coordsize="52,11">
              <v:shape style="position:absolute;left:8572;top:1333;width:52;height:11" coordorigin="8572,1333" coordsize="52,11" path="m8572,1338l8623,1338e" filled="f" stroked="t" strokeweight=".60702pt" strokecolor="#1E1916">
                <v:path arrowok="t"/>
              </v:shape>
            </v:group>
            <v:group style="position:absolute;left:8649;top:1333;width:52;height:11" coordorigin="8649,1333" coordsize="52,11">
              <v:shape style="position:absolute;left:8649;top:1333;width:52;height:11" coordorigin="8649,1333" coordsize="52,11" path="m8649,1338l8700,1338e" filled="f" stroked="t" strokeweight=".60702pt" strokecolor="#1E1916">
                <v:path arrowok="t"/>
              </v:shape>
            </v:group>
            <v:group style="position:absolute;left:8726;top:1333;width:53;height:11" coordorigin="8726,1333" coordsize="53,11">
              <v:shape style="position:absolute;left:8726;top:1333;width:53;height:11" coordorigin="8726,1333" coordsize="53,11" path="m8726,1338l8778,1338e" filled="f" stroked="t" strokeweight=".60702pt" strokecolor="#1E1916">
                <v:path arrowok="t"/>
              </v:shape>
            </v:group>
            <v:group style="position:absolute;left:8804;top:1333;width:52;height:11" coordorigin="8804,1333" coordsize="52,11">
              <v:shape style="position:absolute;left:8804;top:1333;width:52;height:11" coordorigin="8804,1333" coordsize="52,11" path="m8804,1338l8855,1338e" filled="f" stroked="t" strokeweight=".60702pt" strokecolor="#1E1916">
                <v:path arrowok="t"/>
              </v:shape>
            </v:group>
            <v:group style="position:absolute;left:8881;top:1333;width:52;height:11" coordorigin="8881,1333" coordsize="52,11">
              <v:shape style="position:absolute;left:8881;top:1333;width:52;height:11" coordorigin="8881,1333" coordsize="52,11" path="m8881,1338l8933,1338e" filled="f" stroked="t" strokeweight=".60702pt" strokecolor="#1E1916">
                <v:path arrowok="t"/>
              </v:shape>
            </v:group>
            <v:group style="position:absolute;left:8958;top:1333;width:53;height:11" coordorigin="8958,1333" coordsize="53,11">
              <v:shape style="position:absolute;left:8958;top:1333;width:53;height:11" coordorigin="8958,1333" coordsize="53,11" path="m8958,1338l9011,1338e" filled="f" stroked="t" strokeweight=".60702pt" strokecolor="#1E1916">
                <v:path arrowok="t"/>
              </v:shape>
            </v:group>
            <v:group style="position:absolute;left:9036;top:1333;width:52;height:11" coordorigin="9036,1333" coordsize="52,11">
              <v:shape style="position:absolute;left:9036;top:1333;width:52;height:11" coordorigin="9036,1333" coordsize="52,11" path="m9036,1338l9088,1338e" filled="f" stroked="t" strokeweight=".60702pt" strokecolor="#1E1916">
                <v:path arrowok="t"/>
              </v:shape>
            </v:group>
            <v:group style="position:absolute;left:9114;top:1333;width:53;height:11" coordorigin="9114,1333" coordsize="53,11">
              <v:shape style="position:absolute;left:9114;top:1333;width:53;height:11" coordorigin="9114,1333" coordsize="53,11" path="m9114,1338l9166,1338e" filled="f" stroked="t" strokeweight=".60702pt" strokecolor="#1E1916">
                <v:path arrowok="t"/>
              </v:shape>
            </v:group>
            <v:group style="position:absolute;left:9191;top:1333;width:52;height:11" coordorigin="9191,1333" coordsize="52,11">
              <v:shape style="position:absolute;left:9191;top:1333;width:52;height:11" coordorigin="9191,1333" coordsize="52,11" path="m9191,1338l9243,1338e" filled="f" stroked="t" strokeweight=".60702pt" strokecolor="#1E1916">
                <v:path arrowok="t"/>
              </v:shape>
            </v:group>
            <v:group style="position:absolute;left:9269;top:1333;width:52;height:11" coordorigin="9269,1333" coordsize="52,11">
              <v:shape style="position:absolute;left:9269;top:1333;width:52;height:11" coordorigin="9269,1333" coordsize="52,11" path="m9269,1338l9320,1338e" filled="f" stroked="t" strokeweight=".60702pt" strokecolor="#1E1916">
                <v:path arrowok="t"/>
              </v:shape>
            </v:group>
            <v:group style="position:absolute;left:9346;top:1333;width:6;height:11" coordorigin="9346,1333" coordsize="6,11">
              <v:shape style="position:absolute;left:9346;top:1333;width:6;height:11" coordorigin="9346,1333" coordsize="6,11" path="m9346,1338l9351,1338e" filled="f" stroked="t" strokeweight=".60702pt" strokecolor="#1E1916">
                <v:path arrowok="t"/>
              </v:shape>
            </v:group>
            <v:group style="position:absolute;left:9346;top:991;width:11;height:47" coordorigin="9346,991" coordsize="11,47">
              <v:shape style="position:absolute;left:9346;top:991;width:11;height:47" coordorigin="9346,991" coordsize="11,47" path="m9346,1014l9357,1014e" filled="f" stroked="t" strokeweight="2.4489pt" strokecolor="#1E1916">
                <v:path arrowok="t"/>
              </v:shape>
            </v:group>
            <v:group style="position:absolute;left:9346;top:1069;width:11;height:47" coordorigin="9346,1069" coordsize="11,47">
              <v:shape style="position:absolute;left:9346;top:1069;width:11;height:47" coordorigin="9346,1069" coordsize="11,47" path="m9346,1092l9357,1092e" filled="f" stroked="t" strokeweight="2.4229pt" strokecolor="#1E1916">
                <v:path arrowok="t"/>
              </v:shape>
            </v:group>
            <v:group style="position:absolute;left:9346;top:1146;width:11;height:47" coordorigin="9346,1146" coordsize="11,47">
              <v:shape style="position:absolute;left:9346;top:1146;width:11;height:47" coordorigin="9346,1146" coordsize="11,47" path="m9346,1170l9357,1170e" filled="f" stroked="t" strokeweight="2.4499pt" strokecolor="#1E1916">
                <v:path arrowok="t"/>
              </v:shape>
            </v:group>
            <v:group style="position:absolute;left:9346;top:1224;width:11;height:47" coordorigin="9346,1224" coordsize="11,47">
              <v:shape style="position:absolute;left:9346;top:1224;width:11;height:47" coordorigin="9346,1224" coordsize="11,47" path="m9346,1248l9357,1248e" filled="f" stroked="t" strokeweight="2.423pt" strokecolor="#1E1916">
                <v:path arrowok="t"/>
              </v:shape>
            </v:group>
            <v:group style="position:absolute;left:9346;top:1302;width:11;height:47" coordorigin="9346,1302" coordsize="11,47">
              <v:shape style="position:absolute;left:9346;top:1302;width:11;height:47" coordorigin="9346,1302" coordsize="11,47" path="m9346,1325l9357,1325e" filled="f" stroked="t" strokeweight="2.449pt" strokecolor="#1E1916">
                <v:path arrowok="t"/>
              </v:shape>
            </v:group>
            <v:group style="position:absolute;left:9346;top:1380;width:11;height:47" coordorigin="9346,1380" coordsize="11,47">
              <v:shape style="position:absolute;left:9346;top:1380;width:11;height:47" coordorigin="9346,1380" coordsize="11,47" path="m9346,1403l9357,1403e" filled="f" stroked="t" strokeweight="2.422pt" strokecolor="#1E1916">
                <v:path arrowok="t"/>
              </v:shape>
            </v:group>
            <v:group style="position:absolute;left:9346;top:1458;width:11;height:47" coordorigin="9346,1458" coordsize="11,47">
              <v:shape style="position:absolute;left:9346;top:1458;width:11;height:47" coordorigin="9346,1458" coordsize="11,47" path="m9346,1481l9357,1481e" filled="f" stroked="t" strokeweight="2.4221pt" strokecolor="#1E1916">
                <v:path arrowok="t"/>
              </v:shape>
            </v:group>
            <v:group style="position:absolute;left:9346;top:1535;width:11;height:47" coordorigin="9346,1535" coordsize="11,47">
              <v:shape style="position:absolute;left:9346;top:1535;width:11;height:47" coordorigin="9346,1535" coordsize="11,47" path="m9346,1558l9357,1558e" filled="f" stroked="t" strokeweight="2.422pt" strokecolor="#1E1916">
                <v:path arrowok="t"/>
              </v:shape>
            </v:group>
            <v:group style="position:absolute;left:9346;top:1613;width:11;height:47" coordorigin="9346,1613" coordsize="11,47">
              <v:shape style="position:absolute;left:9346;top:1613;width:11;height:47" coordorigin="9346,1613" coordsize="11,47" path="m9346,1636l9357,1636e" filled="f" stroked="t" strokeweight="2.422pt" strokecolor="#1E1916">
                <v:path arrowok="t"/>
              </v:shape>
            </v:group>
            <v:group style="position:absolute;left:9346;top:1690;width:11;height:47" coordorigin="9346,1690" coordsize="11,47">
              <v:shape style="position:absolute;left:9346;top:1690;width:11;height:47" coordorigin="9346,1690" coordsize="11,47" path="m9346,1714l9357,1714e" filled="f" stroked="t" strokeweight="2.449pt" strokecolor="#1E1916">
                <v:path arrowok="t"/>
              </v:shape>
            </v:group>
            <v:group style="position:absolute;left:9346;top:1768;width:11;height:47" coordorigin="9346,1768" coordsize="11,47">
              <v:shape style="position:absolute;left:9346;top:1768;width:11;height:47" coordorigin="9346,1768" coordsize="11,47" path="m9346,1792l9357,1792e" filled="f" stroked="t" strokeweight="2.423pt" strokecolor="#1E1916">
                <v:path arrowok="t"/>
              </v:shape>
            </v:group>
            <v:group style="position:absolute;left:9346;top:1846;width:11;height:47" coordorigin="9346,1846" coordsize="11,47">
              <v:shape style="position:absolute;left:9346;top:1846;width:11;height:47" coordorigin="9346,1846" coordsize="11,47" path="m9346,1869l9357,1869e" filled="f" stroked="t" strokeweight="2.450pt" strokecolor="#1E1916">
                <v:path arrowok="t"/>
              </v:shape>
            </v:group>
            <v:group style="position:absolute;left:9346;top:1924;width:11;height:47" coordorigin="9346,1924" coordsize="11,47">
              <v:shape style="position:absolute;left:9346;top:1924;width:11;height:47" coordorigin="9346,1924" coordsize="11,47" path="m9346,1947l9357,1947e" filled="f" stroked="t" strokeweight="2.423pt" strokecolor="#1E1916">
                <v:path arrowok="t"/>
              </v:shape>
            </v:group>
            <v:group style="position:absolute;left:9346;top:2001;width:11;height:37" coordorigin="9346,2001" coordsize="11,37">
              <v:shape style="position:absolute;left:9346;top:2001;width:11;height:37" coordorigin="9346,2001" coordsize="11,37" path="m9346,2019l9357,2019e" filled="f" stroked="t" strokeweight="1.916pt" strokecolor="#1E1916">
                <v:path arrowok="t"/>
              </v:shape>
            </v:group>
            <v:group style="position:absolute;left:7946;top:981;width:16;height:21" coordorigin="7946,981" coordsize="16,21">
              <v:shape style="position:absolute;left:7946;top:981;width:16;height:21" coordorigin="7946,981" coordsize="16,21" path="m7951,981l7946,986,7946,996,7951,1002,7962,996,7962,986,7951,981xe" filled="t" fillcolor="#383431" stroked="f">
                <v:path arrowok="t"/>
                <v:fill type="solid"/>
              </v:shape>
            </v:group>
            <v:group style="position:absolute;left:7957;top:991;width:16;height:21" coordorigin="7957,991" coordsize="16,21">
              <v:shape style="position:absolute;left:7957;top:991;width:16;height:21" coordorigin="7957,991" coordsize="16,21" path="m7962,1012l7973,1007,7973,997,7962,991,7957,997,7957,1007,7962,1012e" filled="f" stroked="t" strokeweight=".267286pt" strokecolor="#FFFFFF">
                <v:path arrowok="t"/>
              </v:shape>
            </v:group>
            <v:group style="position:absolute;left:9341;top:2033;width:21;height:16" coordorigin="9341,2033" coordsize="21,16">
              <v:shape style="position:absolute;left:9341;top:2033;width:21;height:16" coordorigin="9341,2033" coordsize="21,16" path="m9357,2033l9346,2033,9341,2043,9346,2048,9357,2048,9362,2043,9357,2033xe" filled="t" fillcolor="#383431" stroked="f">
                <v:path arrowok="t"/>
                <v:fill type="solid"/>
              </v:shape>
            </v:group>
            <v:group style="position:absolute;left:9352;top:2043;width:21;height:16" coordorigin="9352,2043" coordsize="21,16">
              <v:shape style="position:absolute;left:9352;top:2043;width:21;height:16" coordorigin="9352,2043" coordsize="21,16" path="m9362,2059l9368,2059,9373,2053,9368,2043,9357,2043,9352,2053,9357,2059,9362,2059e" filled="f" stroked="t" strokeweight=".266744pt" strokecolor="#FFFFFF">
                <v:path arrowok="t"/>
              </v:shape>
            </v:group>
            <v:group style="position:absolute;left:7946;top:1333;width:16;height:16" coordorigin="7946,1333" coordsize="16,16">
              <v:shape style="position:absolute;left:7946;top:1333;width:16;height:16" coordorigin="7946,1333" coordsize="16,16" path="m7946,1341l7962,1341e" filled="f" stroked="t" strokeweight=".874pt" strokecolor="#383431">
                <v:path arrowok="t"/>
              </v:shape>
            </v:group>
            <v:group style="position:absolute;left:7957;top:1344;width:16;height:16" coordorigin="7957,1344" coordsize="16,16">
              <v:shape style="position:absolute;left:7957;top:1344;width:16;height:16" coordorigin="7957,1344" coordsize="16,16" path="m7962,1359l7973,1359,7973,1344,7957,1344,7957,1359,7962,1359e" filled="f" stroked="t" strokeweight=".267002pt" strokecolor="#FFFFFF">
                <v:path arrowok="t"/>
              </v:shape>
            </v:group>
            <v:group style="position:absolute;left:9657;top:613;width:42;height:105" coordorigin="9657,613" coordsize="42,105">
              <v:shape style="position:absolute;left:9657;top:613;width:42;height:105" coordorigin="9657,613" coordsize="42,105" path="m9698,717l9677,717,9677,629,9657,629,9657,613,9698,613,9698,717xe" filled="f" stroked="t" strokeweight=".267721pt" strokecolor="#FFFFFF">
                <v:path arrowok="t"/>
              </v:shape>
            </v:group>
            <v:group style="position:absolute;left:9646;top:602;width:42;height:105" coordorigin="9646,602" coordsize="42,105">
              <v:shape style="position:absolute;left:9646;top:602;width:42;height:105" coordorigin="9646,602" coordsize="42,105" path="m9687,602l9646,602,9646,618,9666,618,9666,706,9687,706,9687,602xe" filled="t" fillcolor="#1E1916" stroked="f">
                <v:path arrowok="t"/>
                <v:fill type="solid"/>
              </v:shape>
            </v:group>
            <v:group style="position:absolute;left:9616;top:1069;width:68;height:109" coordorigin="9616,1069" coordsize="68,109">
              <v:shape style="position:absolute;left:9616;top:1069;width:68;height:109" coordorigin="9616,1069" coordsize="68,109" path="m9683,1178l9616,1178,9616,1157,9652,1121,9657,1116,9662,1111,9662,1090,9657,1085,9647,1085,9641,1090,9636,1095,9636,1105,9616,1105,9616,1090,9626,1074,9636,1069,9662,1069,9677,1074,9683,1085,9683,1116,9677,1121,9667,1131,9641,1157,9683,1157,9683,1178e" filled="f" stroked="t" strokeweight=".267448pt" strokecolor="#FFFFFF">
                <v:path arrowok="t"/>
              </v:shape>
            </v:group>
            <v:group style="position:absolute;left:9605;top:1058;width:68;height:109" coordorigin="9605,1058" coordsize="68,109">
              <v:shape style="position:absolute;left:9605;top:1058;width:68;height:109" coordorigin="9605,1058" coordsize="68,109" path="m9672,1074l9646,1074,9651,1079,9651,1100,9646,1105,9641,1110,9605,1146,9605,1167,9672,1167,9672,1146,9630,1146,9656,1121,9666,1110,9672,1105,9672,1074xe" filled="t" fillcolor="#1E1916" stroked="f">
                <v:path arrowok="t"/>
                <v:fill type="solid"/>
              </v:shape>
              <v:shape style="position:absolute;left:9605;top:1058;width:68;height:109" coordorigin="9605,1058" coordsize="68,109" path="m9651,1058l9625,1058,9615,1064,9605,1079,9605,1095,9625,1095,9625,1084,9630,1079,9636,1074,9672,1074,9666,1064,9651,1058xe" filled="t" fillcolor="#1E1916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γραφικές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παραστάσεις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τιμών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οριζόντιων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0"/>
        <w:ind w:left="0" w:right="2975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color w:val="1E1916"/>
          <w:w w:val="95"/>
          <w:sz w:val="15"/>
        </w:rPr>
        <w:t>F</w:t>
      </w:r>
      <w:r>
        <w:rPr>
          <w:rFonts w:ascii="Arial"/>
          <w:color w:val="000000"/>
          <w:sz w:val="15"/>
        </w:rPr>
      </w:r>
    </w:p>
    <w:p>
      <w:pPr>
        <w:pStyle w:val="BodyText"/>
        <w:spacing w:line="255" w:lineRule="exact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259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μικρά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σώματα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tabs>
          <w:tab w:pos="2510" w:val="left" w:leader="none"/>
        </w:tabs>
        <w:spacing w:line="168" w:lineRule="exact" w:before="26"/>
        <w:ind w:left="0" w:right="436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1E1916"/>
          <w:position w:val="-4"/>
          <w:sz w:val="15"/>
        </w:rPr>
        <w:t>0</w:t>
      </w:r>
      <w:r>
        <w:rPr>
          <w:rFonts w:ascii="Times New Roman"/>
          <w:color w:val="1E1916"/>
          <w:sz w:val="15"/>
        </w:rPr>
        <w:tab/>
      </w:r>
      <w:r>
        <w:rPr>
          <w:rFonts w:ascii="Arial"/>
          <w:b/>
          <w:color w:val="1E1916"/>
          <w:w w:val="95"/>
          <w:sz w:val="15"/>
        </w:rPr>
        <w:t>x</w:t>
      </w:r>
      <w:r>
        <w:rPr>
          <w:rFonts w:ascii="Arial"/>
          <w:color w:val="000000"/>
          <w:sz w:val="15"/>
        </w:rPr>
      </w:r>
    </w:p>
    <w:p>
      <w:pPr>
        <w:pStyle w:val="BodyText"/>
        <w:spacing w:line="221" w:lineRule="exact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μετατοπίζονται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ποιας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δύναμης μεταφέρεται περισσότερη</w:t>
      </w:r>
      <w:r>
        <w:rPr>
          <w:rFonts w:ascii="Times New Roman" w:hAnsi="Times New Roman"/>
          <w:color w:val="231F20"/>
        </w:rPr>
        <w:t> 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αντίστοιχο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808" w:val="left" w:leader="none"/>
          <w:tab w:pos="5292" w:val="left" w:leader="none"/>
        </w:tabs>
        <w:spacing w:line="358" w:lineRule="auto" w:before="139"/>
        <w:ind w:left="395"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(1)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(2)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στις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περιπτώσεις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μεταφερόμενη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ίδια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0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3948" w:space="4608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παλέτα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τούβλα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400</w:t>
      </w:r>
      <w:r>
        <w:rPr>
          <w:color w:val="231F20"/>
          <w:spacing w:val="29"/>
        </w:rPr>
        <w:t> </w:t>
      </w:r>
      <w:r>
        <w:rPr>
          <w:color w:val="231F20"/>
        </w:rPr>
        <w:t>k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παλέτα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προς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οποίας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τέτοια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παλέτα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ξεκινώντας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"/>
        </w:rPr>
        <w:t> να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επιταχύνεται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παλέτα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διαδρομής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πρώτα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m),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ομαλά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πάνω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0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1" w:lineRule="auto" w:before="136"/>
        <w:ind w:right="12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παλέτας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πρώτα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τέλος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7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παλέτα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3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δύναμης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παλέτα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after="0" w:line="357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 του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ανόδου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1"/>
        </w:rPr>
        <w:t> παλέτας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sectPr>
      <w:type w:val="continuous"/>
      <w:pgSz w:w="11910" w:h="16840"/>
      <w:pgMar w:top="1400" w:bottom="280" w:left="1020" w:right="1020"/>
      <w:cols w:num="2" w:equalWidth="0">
        <w:col w:w="7252" w:space="1304"/>
        <w:col w:w="13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Arial">
    <w:altName w:val="Arial"/>
    <w:charset w:val="A1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A1"/>
    <w:family w:val="swiss"/>
    <w:pitch w:val="variable"/>
  </w:font>
  <w:font w:name="Comic Sans MS">
    <w:altName w:val="Comic Sans MS"/>
    <w:charset w:val="A1"/>
    <w:family w:val="script"/>
    <w:pitch w:val="variable"/>
  </w:font>
  <w:font w:name="Lucida Sans">
    <w:altName w:val="Lucida Sans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11599pt;margin-top:57.296543pt;width:50.4pt;height:14pt;mso-position-horizontal-relative:page;mso-position-vertical-relative:page;z-index:-674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673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57.296543pt;width:53.35pt;height:14pt;mso-position-horizontal-relative:page;mso-position-vertical-relative:page;z-index:-673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57.296543pt;width:52.9pt;height:14pt;mso-position-horizontal-relative:page;mso-position-vertical-relative:page;z-index:-673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57.296543pt;width:53.35pt;height:14pt;mso-position-horizontal-relative:page;mso-position-vertical-relative:page;z-index:-673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672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672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57.296543pt;width:53.35pt;height:14pt;mso-position-horizontal-relative:page;mso-position-vertical-relative:page;z-index:-672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673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672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57.296543pt;width:52.9pt;height:14pt;mso-position-horizontal-relative:page;mso-position-vertical-relative:page;z-index:-672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57.296543pt;width:53.35pt;height:14pt;mso-position-horizontal-relative:page;mso-position-vertical-relative:page;z-index:-672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672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672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35pt;height:14pt;mso-position-horizontal-relative:page;mso-position-vertical-relative:page;z-index:-672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85pt;height:14pt;mso-position-horizontal-relative:page;mso-position-vertical-relative:page;z-index:-672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61.494541pt;width:50.4pt;height:14pt;mso-position-horizontal-relative:page;mso-position-vertical-relative:page;z-index:-671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61.494541pt;width:49.9pt;height:14pt;mso-position-horizontal-relative:page;mso-position-vertical-relative:page;z-index:-671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671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671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671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671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671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671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671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671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673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673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57.296543pt;width:53.35pt;height:14pt;mso-position-horizontal-relative:page;mso-position-vertical-relative:page;z-index:-673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57.296543pt;width:53.35pt;height:14pt;mso-position-horizontal-relative:page;mso-position-vertical-relative:page;z-index:-673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673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)"/>
      <w:lvlJc w:val="left"/>
      <w:pPr>
        <w:ind w:left="112" w:hanging="312"/>
        <w:jc w:val="left"/>
      </w:pPr>
      <w:rPr>
        <w:rFonts w:hint="default" w:ascii="Times New Roman" w:hAnsi="Times New Roman" w:eastAsia="Times New Roman"/>
        <w:b/>
        <w:bCs/>
        <w:color w:val="231F20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87" w:hanging="3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2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3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3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3" w:hanging="31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46" w:hanging="171"/>
        <w:jc w:val="left"/>
      </w:pPr>
      <w:rPr>
        <w:rFonts w:hint="default" w:ascii="Times New Roman" w:hAnsi="Times New Roman" w:eastAsia="Times New Roman"/>
        <w:i/>
        <w:color w:val="231F20"/>
        <w:position w:val="15"/>
        <w:sz w:val="24"/>
        <w:szCs w:val="24"/>
      </w:rPr>
    </w:lvl>
    <w:lvl w:ilvl="1">
      <w:start w:val="1"/>
      <w:numFmt w:val="bullet"/>
      <w:lvlText w:val="•"/>
      <w:lvlJc w:val="left"/>
      <w:pPr>
        <w:ind w:left="293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4" w:hanging="17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2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2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header" Target="header3.xml"/><Relationship Id="rId59" Type="http://schemas.openxmlformats.org/officeDocument/2006/relationships/header" Target="header4.xml"/><Relationship Id="rId60" Type="http://schemas.openxmlformats.org/officeDocument/2006/relationships/header" Target="header5.xml"/><Relationship Id="rId61" Type="http://schemas.openxmlformats.org/officeDocument/2006/relationships/image" Target="media/image52.png"/><Relationship Id="rId62" Type="http://schemas.openxmlformats.org/officeDocument/2006/relationships/image" Target="media/image53.png"/><Relationship Id="rId63" Type="http://schemas.openxmlformats.org/officeDocument/2006/relationships/image" Target="media/image54.png"/><Relationship Id="rId64" Type="http://schemas.openxmlformats.org/officeDocument/2006/relationships/image" Target="media/image55.png"/><Relationship Id="rId65" Type="http://schemas.openxmlformats.org/officeDocument/2006/relationships/image" Target="media/image56.png"/><Relationship Id="rId66" Type="http://schemas.openxmlformats.org/officeDocument/2006/relationships/image" Target="media/image57.jpeg"/><Relationship Id="rId67" Type="http://schemas.openxmlformats.org/officeDocument/2006/relationships/image" Target="media/image58.png"/><Relationship Id="rId68" Type="http://schemas.openxmlformats.org/officeDocument/2006/relationships/image" Target="media/image59.png"/><Relationship Id="rId69" Type="http://schemas.openxmlformats.org/officeDocument/2006/relationships/image" Target="media/image60.png"/><Relationship Id="rId70" Type="http://schemas.openxmlformats.org/officeDocument/2006/relationships/image" Target="media/image61.png"/><Relationship Id="rId71" Type="http://schemas.openxmlformats.org/officeDocument/2006/relationships/image" Target="media/image62.png"/><Relationship Id="rId72" Type="http://schemas.openxmlformats.org/officeDocument/2006/relationships/image" Target="media/image63.png"/><Relationship Id="rId73" Type="http://schemas.openxmlformats.org/officeDocument/2006/relationships/image" Target="media/image64.png"/><Relationship Id="rId74" Type="http://schemas.openxmlformats.org/officeDocument/2006/relationships/image" Target="media/image65.png"/><Relationship Id="rId75" Type="http://schemas.openxmlformats.org/officeDocument/2006/relationships/image" Target="media/image66.png"/><Relationship Id="rId76" Type="http://schemas.openxmlformats.org/officeDocument/2006/relationships/image" Target="media/image67.png"/><Relationship Id="rId77" Type="http://schemas.openxmlformats.org/officeDocument/2006/relationships/image" Target="media/image68.png"/><Relationship Id="rId78" Type="http://schemas.openxmlformats.org/officeDocument/2006/relationships/image" Target="media/image69.png"/><Relationship Id="rId79" Type="http://schemas.openxmlformats.org/officeDocument/2006/relationships/image" Target="media/image70.png"/><Relationship Id="rId80" Type="http://schemas.openxmlformats.org/officeDocument/2006/relationships/image" Target="media/image71.png"/><Relationship Id="rId81" Type="http://schemas.openxmlformats.org/officeDocument/2006/relationships/image" Target="media/image72.png"/><Relationship Id="rId82" Type="http://schemas.openxmlformats.org/officeDocument/2006/relationships/image" Target="media/image73.png"/><Relationship Id="rId83" Type="http://schemas.openxmlformats.org/officeDocument/2006/relationships/image" Target="media/image74.png"/><Relationship Id="rId84" Type="http://schemas.openxmlformats.org/officeDocument/2006/relationships/image" Target="media/image75.png"/><Relationship Id="rId85" Type="http://schemas.openxmlformats.org/officeDocument/2006/relationships/image" Target="media/image76.png"/><Relationship Id="rId86" Type="http://schemas.openxmlformats.org/officeDocument/2006/relationships/image" Target="media/image77.png"/><Relationship Id="rId87" Type="http://schemas.openxmlformats.org/officeDocument/2006/relationships/image" Target="media/image78.png"/><Relationship Id="rId88" Type="http://schemas.openxmlformats.org/officeDocument/2006/relationships/image" Target="media/image79.png"/><Relationship Id="rId89" Type="http://schemas.openxmlformats.org/officeDocument/2006/relationships/header" Target="header6.xml"/><Relationship Id="rId90" Type="http://schemas.openxmlformats.org/officeDocument/2006/relationships/image" Target="media/image80.jpeg"/><Relationship Id="rId91" Type="http://schemas.openxmlformats.org/officeDocument/2006/relationships/image" Target="media/image81.jpeg"/><Relationship Id="rId92" Type="http://schemas.openxmlformats.org/officeDocument/2006/relationships/header" Target="header7.xml"/><Relationship Id="rId93" Type="http://schemas.openxmlformats.org/officeDocument/2006/relationships/image" Target="media/image82.png"/><Relationship Id="rId94" Type="http://schemas.openxmlformats.org/officeDocument/2006/relationships/image" Target="media/image83.png"/><Relationship Id="rId95" Type="http://schemas.openxmlformats.org/officeDocument/2006/relationships/header" Target="header8.xml"/><Relationship Id="rId96" Type="http://schemas.openxmlformats.org/officeDocument/2006/relationships/header" Target="header9.xml"/><Relationship Id="rId97" Type="http://schemas.openxmlformats.org/officeDocument/2006/relationships/image" Target="media/image84.jpeg"/><Relationship Id="rId98" Type="http://schemas.openxmlformats.org/officeDocument/2006/relationships/image" Target="media/image85.png"/><Relationship Id="rId99" Type="http://schemas.openxmlformats.org/officeDocument/2006/relationships/image" Target="media/image86.png"/><Relationship Id="rId100" Type="http://schemas.openxmlformats.org/officeDocument/2006/relationships/image" Target="media/image87.jpeg"/><Relationship Id="rId101" Type="http://schemas.openxmlformats.org/officeDocument/2006/relationships/image" Target="media/image88.jpeg"/><Relationship Id="rId102" Type="http://schemas.openxmlformats.org/officeDocument/2006/relationships/header" Target="header10.xml"/><Relationship Id="rId103" Type="http://schemas.openxmlformats.org/officeDocument/2006/relationships/header" Target="header11.xml"/><Relationship Id="rId104" Type="http://schemas.openxmlformats.org/officeDocument/2006/relationships/header" Target="header12.xml"/><Relationship Id="rId105" Type="http://schemas.openxmlformats.org/officeDocument/2006/relationships/image" Target="media/image89.png"/><Relationship Id="rId106" Type="http://schemas.openxmlformats.org/officeDocument/2006/relationships/image" Target="media/image90.jpeg"/><Relationship Id="rId107" Type="http://schemas.openxmlformats.org/officeDocument/2006/relationships/header" Target="header13.xml"/><Relationship Id="rId108" Type="http://schemas.openxmlformats.org/officeDocument/2006/relationships/header" Target="header14.xml"/><Relationship Id="rId109" Type="http://schemas.openxmlformats.org/officeDocument/2006/relationships/image" Target="media/image91.png"/><Relationship Id="rId110" Type="http://schemas.openxmlformats.org/officeDocument/2006/relationships/image" Target="media/image92.png"/><Relationship Id="rId111" Type="http://schemas.openxmlformats.org/officeDocument/2006/relationships/image" Target="media/image93.png"/><Relationship Id="rId112" Type="http://schemas.openxmlformats.org/officeDocument/2006/relationships/image" Target="media/image94.png"/><Relationship Id="rId113" Type="http://schemas.openxmlformats.org/officeDocument/2006/relationships/header" Target="header15.xml"/><Relationship Id="rId114" Type="http://schemas.openxmlformats.org/officeDocument/2006/relationships/header" Target="header16.xml"/><Relationship Id="rId115" Type="http://schemas.openxmlformats.org/officeDocument/2006/relationships/image" Target="media/image95.png"/><Relationship Id="rId116" Type="http://schemas.openxmlformats.org/officeDocument/2006/relationships/image" Target="media/image96.png"/><Relationship Id="rId117" Type="http://schemas.openxmlformats.org/officeDocument/2006/relationships/header" Target="header17.xml"/><Relationship Id="rId118" Type="http://schemas.openxmlformats.org/officeDocument/2006/relationships/header" Target="header18.xml"/><Relationship Id="rId119" Type="http://schemas.openxmlformats.org/officeDocument/2006/relationships/image" Target="media/image97.png"/><Relationship Id="rId120" Type="http://schemas.openxmlformats.org/officeDocument/2006/relationships/image" Target="media/image98.png"/><Relationship Id="rId121" Type="http://schemas.openxmlformats.org/officeDocument/2006/relationships/header" Target="header19.xml"/><Relationship Id="rId122" Type="http://schemas.openxmlformats.org/officeDocument/2006/relationships/header" Target="header20.xml"/><Relationship Id="rId123" Type="http://schemas.openxmlformats.org/officeDocument/2006/relationships/image" Target="media/image99.png"/><Relationship Id="rId124" Type="http://schemas.openxmlformats.org/officeDocument/2006/relationships/image" Target="media/image100.png"/><Relationship Id="rId125" Type="http://schemas.openxmlformats.org/officeDocument/2006/relationships/image" Target="media/image101.png"/><Relationship Id="rId126" Type="http://schemas.openxmlformats.org/officeDocument/2006/relationships/header" Target="header21.xml"/><Relationship Id="rId127" Type="http://schemas.openxmlformats.org/officeDocument/2006/relationships/header" Target="header22.xml"/><Relationship Id="rId128" Type="http://schemas.openxmlformats.org/officeDocument/2006/relationships/image" Target="media/image102.png"/><Relationship Id="rId129" Type="http://schemas.openxmlformats.org/officeDocument/2006/relationships/header" Target="header23.xml"/><Relationship Id="rId130" Type="http://schemas.openxmlformats.org/officeDocument/2006/relationships/header" Target="header24.xml"/><Relationship Id="rId131" Type="http://schemas.openxmlformats.org/officeDocument/2006/relationships/image" Target="media/image103.png"/><Relationship Id="rId132" Type="http://schemas.openxmlformats.org/officeDocument/2006/relationships/image" Target="media/image104.jpeg"/><Relationship Id="rId133" Type="http://schemas.openxmlformats.org/officeDocument/2006/relationships/image" Target="media/image105.jpeg"/><Relationship Id="rId134" Type="http://schemas.openxmlformats.org/officeDocument/2006/relationships/image" Target="media/image106.png"/><Relationship Id="rId135" Type="http://schemas.openxmlformats.org/officeDocument/2006/relationships/image" Target="media/image107.png"/><Relationship Id="rId136" Type="http://schemas.openxmlformats.org/officeDocument/2006/relationships/image" Target="media/image108.png"/><Relationship Id="rId137" Type="http://schemas.openxmlformats.org/officeDocument/2006/relationships/image" Target="media/image109.png"/><Relationship Id="rId138" Type="http://schemas.openxmlformats.org/officeDocument/2006/relationships/image" Target="media/image110.png"/><Relationship Id="rId139" Type="http://schemas.openxmlformats.org/officeDocument/2006/relationships/image" Target="media/image111.png"/><Relationship Id="rId140" Type="http://schemas.openxmlformats.org/officeDocument/2006/relationships/image" Target="media/image112.png"/><Relationship Id="rId141" Type="http://schemas.openxmlformats.org/officeDocument/2006/relationships/image" Target="media/image113.png"/><Relationship Id="rId142" Type="http://schemas.openxmlformats.org/officeDocument/2006/relationships/image" Target="media/image114.png"/><Relationship Id="rId143" Type="http://schemas.openxmlformats.org/officeDocument/2006/relationships/image" Target="media/image115.png"/><Relationship Id="rId144" Type="http://schemas.openxmlformats.org/officeDocument/2006/relationships/image" Target="media/image116.png"/><Relationship Id="rId145" Type="http://schemas.openxmlformats.org/officeDocument/2006/relationships/image" Target="media/image117.png"/><Relationship Id="rId146" Type="http://schemas.openxmlformats.org/officeDocument/2006/relationships/image" Target="media/image118.png"/><Relationship Id="rId147" Type="http://schemas.openxmlformats.org/officeDocument/2006/relationships/image" Target="media/image119.png"/><Relationship Id="rId148" Type="http://schemas.openxmlformats.org/officeDocument/2006/relationships/image" Target="media/image120.png"/><Relationship Id="rId149" Type="http://schemas.openxmlformats.org/officeDocument/2006/relationships/header" Target="header25.xml"/><Relationship Id="rId150" Type="http://schemas.openxmlformats.org/officeDocument/2006/relationships/header" Target="header26.xml"/><Relationship Id="rId151" Type="http://schemas.openxmlformats.org/officeDocument/2006/relationships/header" Target="header27.xml"/><Relationship Id="rId152" Type="http://schemas.openxmlformats.org/officeDocument/2006/relationships/header" Target="header28.xml"/><Relationship Id="rId153" Type="http://schemas.openxmlformats.org/officeDocument/2006/relationships/image" Target="media/image121.png"/><Relationship Id="rId154" Type="http://schemas.openxmlformats.org/officeDocument/2006/relationships/image" Target="media/image122.png"/><Relationship Id="rId155" Type="http://schemas.openxmlformats.org/officeDocument/2006/relationships/image" Target="media/image123.png"/><Relationship Id="rId156" Type="http://schemas.openxmlformats.org/officeDocument/2006/relationships/image" Target="media/image124.png"/><Relationship Id="rId157" Type="http://schemas.openxmlformats.org/officeDocument/2006/relationships/image" Target="media/image125.png"/><Relationship Id="rId158" Type="http://schemas.openxmlformats.org/officeDocument/2006/relationships/image" Target="media/image126.png"/><Relationship Id="rId159" Type="http://schemas.openxmlformats.org/officeDocument/2006/relationships/image" Target="media/image127.png"/><Relationship Id="rId160" Type="http://schemas.openxmlformats.org/officeDocument/2006/relationships/image" Target="media/image128.png"/><Relationship Id="rId161" Type="http://schemas.openxmlformats.org/officeDocument/2006/relationships/image" Target="media/image129.png"/><Relationship Id="rId162" Type="http://schemas.openxmlformats.org/officeDocument/2006/relationships/image" Target="media/image130.png"/><Relationship Id="rId163" Type="http://schemas.openxmlformats.org/officeDocument/2006/relationships/header" Target="header29.xml"/><Relationship Id="rId164" Type="http://schemas.openxmlformats.org/officeDocument/2006/relationships/header" Target="header30.xml"/><Relationship Id="rId165" Type="http://schemas.openxmlformats.org/officeDocument/2006/relationships/header" Target="header31.xml"/><Relationship Id="rId166" Type="http://schemas.openxmlformats.org/officeDocument/2006/relationships/header" Target="header32.xml"/><Relationship Id="rId167" Type="http://schemas.openxmlformats.org/officeDocument/2006/relationships/image" Target="media/image131.png"/><Relationship Id="rId168" Type="http://schemas.openxmlformats.org/officeDocument/2006/relationships/image" Target="media/image132.png"/><Relationship Id="rId169" Type="http://schemas.openxmlformats.org/officeDocument/2006/relationships/image" Target="media/image133.png"/><Relationship Id="rId170" Type="http://schemas.openxmlformats.org/officeDocument/2006/relationships/image" Target="media/image134.png"/><Relationship Id="rId171" Type="http://schemas.openxmlformats.org/officeDocument/2006/relationships/image" Target="media/image135.png"/><Relationship Id="rId172" Type="http://schemas.openxmlformats.org/officeDocument/2006/relationships/image" Target="media/image136.png"/><Relationship Id="rId173" Type="http://schemas.openxmlformats.org/officeDocument/2006/relationships/image" Target="media/image137.jpeg"/><Relationship Id="rId174" Type="http://schemas.openxmlformats.org/officeDocument/2006/relationships/image" Target="media/image138.png"/><Relationship Id="rId175" Type="http://schemas.openxmlformats.org/officeDocument/2006/relationships/image" Target="media/image139.png"/><Relationship Id="rId176" Type="http://schemas.openxmlformats.org/officeDocument/2006/relationships/image" Target="media/image140.png"/><Relationship Id="rId177" Type="http://schemas.openxmlformats.org/officeDocument/2006/relationships/image" Target="media/image141.png"/><Relationship Id="rId178" Type="http://schemas.openxmlformats.org/officeDocument/2006/relationships/image" Target="media/image142.png"/><Relationship Id="rId179" Type="http://schemas.openxmlformats.org/officeDocument/2006/relationships/image" Target="media/image143.jpeg"/><Relationship Id="rId180" Type="http://schemas.openxmlformats.org/officeDocument/2006/relationships/header" Target="header33.xml"/><Relationship Id="rId181" Type="http://schemas.openxmlformats.org/officeDocument/2006/relationships/header" Target="header34.xml"/><Relationship Id="rId182" Type="http://schemas.openxmlformats.org/officeDocument/2006/relationships/image" Target="media/image144.png"/><Relationship Id="rId183" Type="http://schemas.openxmlformats.org/officeDocument/2006/relationships/image" Target="media/image145.png"/><Relationship Id="rId184" Type="http://schemas.openxmlformats.org/officeDocument/2006/relationships/header" Target="header35.xml"/><Relationship Id="rId185" Type="http://schemas.openxmlformats.org/officeDocument/2006/relationships/header" Target="header36.xml"/><Relationship Id="rId18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fusikh_ola.pdf</dc:title>
  <dc:creator>ΝΤΟΛΑΤΖΑΣ ΠΑΝΑΓΙΩΤΗΣ; User</dc:creator>
  <dcterms:created xsi:type="dcterms:W3CDTF">2014-05-31T00:07:54Z</dcterms:created>
  <dcterms:modified xsi:type="dcterms:W3CDTF">2014-05-31T00:07:54Z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2014-05-28T00:00:00Z</vt:filetime>
  </property>
  <property fmtid="{D5CDD505-2E9C-101B-9397-08002B2CF9AE}" pid="3" name="LastSaved">
    <vt:filetime>2014-05-30T00:00:00Z</vt:filetime>
  </property>
</Properties>
</file>