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Default Extension="jpeg" ContentType="image/jpeg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header11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παιγνίδι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-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αυτοκινητάκι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  <w:spacing w:val="-1"/>
        </w:rPr>
        <w:t>Kg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</w:t>
      </w:r>
      <w:r>
        <w:rPr>
          <w:color w:val="231F20"/>
          <w:spacing w:val="2"/>
        </w:rPr>
        <w:t> </w:t>
      </w:r>
      <w:r>
        <w:rPr>
          <w:color w:val="231F20"/>
        </w:rPr>
        <w:t>m. 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26"/>
        <w:ind w:right="0" w:hanging="1"/>
        <w:jc w:val="left"/>
      </w:pPr>
      <w:r>
        <w:rPr>
          <w:color w:val="231F20"/>
        </w:rPr>
        <w:t>=</w:t>
      </w:r>
      <w:r>
        <w:rPr>
          <w:color w:val="231F20"/>
          <w:spacing w:val="30"/>
        </w:rPr>
        <w:t> </w:t>
      </w:r>
      <w:r>
        <w:rPr>
          <w:color w:val="231F20"/>
        </w:rPr>
        <w:t>0</w:t>
      </w:r>
      <w:r>
        <w:rPr>
          <w:color w:val="231F20"/>
          <w:spacing w:val="31"/>
        </w:rPr>
        <w:t> </w:t>
      </w:r>
      <w:r>
        <w:rPr>
          <w:color w:val="231F20"/>
        </w:rPr>
        <w:t>s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ξεκινά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Στον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πίνακα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φαίνονται 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τιμές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θέσης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αυτοκινήτου </w:t>
      </w:r>
      <w:r>
        <w:rPr>
          <w:rFonts w:ascii="Times New Roman" w:hAnsi="Times New Roman"/>
          <w:color w:val="231F20"/>
        </w:rPr>
        <w:t>σε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τον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tbl>
      <w:tblPr>
        <w:tblW w:w="0" w:type="auto"/>
        <w:jc w:val="left"/>
        <w:tblInd w:w="26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9"/>
        <w:gridCol w:w="2238"/>
      </w:tblGrid>
      <w:tr>
        <w:trPr>
          <w:trHeight w:val="513" w:hRule="exact"/>
        </w:trPr>
        <w:tc>
          <w:tcPr>
            <w:tcW w:w="2239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311" w:lineRule="exact"/>
              <w:ind w:left="827" w:right="75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color w:val="231F20"/>
                <w:sz w:val="28"/>
              </w:rPr>
              <w:t>t </w:t>
            </w:r>
            <w:r>
              <w:rPr>
                <w:rFonts w:ascii="Times New Roman"/>
                <w:color w:val="231F20"/>
                <w:sz w:val="28"/>
              </w:rPr>
              <w:t>(s)</w:t>
            </w:r>
            <w:r>
              <w:rPr>
                <w:rFonts w:ascii="Times New Roman"/>
                <w:color w:val="000000"/>
                <w:sz w:val="28"/>
              </w:rPr>
            </w:r>
          </w:p>
        </w:tc>
        <w:tc>
          <w:tcPr>
            <w:tcW w:w="2238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311" w:lineRule="exact"/>
              <w:ind w:left="787" w:right="78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i/>
                <w:color w:val="231F20"/>
                <w:sz w:val="28"/>
              </w:rPr>
              <w:t>x</w:t>
            </w:r>
            <w:r>
              <w:rPr>
                <w:rFonts w:ascii="Times New Roman"/>
                <w:i/>
                <w:color w:val="231F20"/>
                <w:spacing w:val="-1"/>
                <w:sz w:val="28"/>
              </w:rPr>
              <w:t> </w:t>
            </w:r>
            <w:r>
              <w:rPr>
                <w:rFonts w:ascii="Times New Roman"/>
                <w:color w:val="231F20"/>
                <w:spacing w:val="2"/>
                <w:sz w:val="28"/>
              </w:rPr>
              <w:t>(</w:t>
            </w:r>
            <w:r>
              <w:rPr>
                <w:rFonts w:ascii="Times New Roman"/>
                <w:color w:val="231F20"/>
                <w:spacing w:val="-5"/>
                <w:sz w:val="28"/>
              </w:rPr>
              <w:t>m</w:t>
            </w:r>
            <w:r>
              <w:rPr>
                <w:rFonts w:ascii="Times New Roman"/>
                <w:color w:val="231F20"/>
                <w:sz w:val="28"/>
              </w:rPr>
              <w:t>)</w:t>
            </w:r>
            <w:r>
              <w:rPr>
                <w:rFonts w:ascii="Times New Roman"/>
                <w:color w:val="000000"/>
                <w:sz w:val="28"/>
              </w:rPr>
            </w:r>
          </w:p>
        </w:tc>
      </w:tr>
      <w:tr>
        <w:trPr>
          <w:trHeight w:val="444" w:hRule="exact"/>
        </w:trPr>
        <w:tc>
          <w:tcPr>
            <w:tcW w:w="2239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826" w:right="8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238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785" w:right="7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44" w:hRule="exact"/>
        </w:trPr>
        <w:tc>
          <w:tcPr>
            <w:tcW w:w="2239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826" w:right="8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238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785" w:right="7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44" w:hRule="exact"/>
        </w:trPr>
        <w:tc>
          <w:tcPr>
            <w:tcW w:w="2239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826" w:right="8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238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785" w:right="7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40" w:hRule="exact"/>
        </w:trPr>
        <w:tc>
          <w:tcPr>
            <w:tcW w:w="2239" w:type="dxa"/>
            <w:tcBorders>
              <w:top w:val="single" w:sz="13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826" w:right="8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238" w:type="dxa"/>
            <w:tcBorders>
              <w:top w:val="single" w:sz="13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785" w:right="7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9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</w:tbl>
    <w:p>
      <w:pPr>
        <w:spacing w:line="150" w:lineRule="exact" w:before="4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9"/>
        <w:ind w:left="0" w:right="1797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Μία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τις </w:t>
      </w:r>
      <w:r>
        <w:rPr>
          <w:rFonts w:ascii="Times New Roman" w:hAnsi="Times New Roman"/>
          <w:color w:val="231F20"/>
          <w:spacing w:val="-1"/>
        </w:rPr>
        <w:t>παρακάτω απαντήσεις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βάση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τις </w:t>
      </w:r>
      <w:r>
        <w:rPr>
          <w:rFonts w:ascii="Times New Roman" w:hAnsi="Times New Roman"/>
          <w:color w:val="231F20"/>
          <w:spacing w:val="-1"/>
        </w:rPr>
        <w:t>παραπάνω </w:t>
      </w:r>
      <w:r>
        <w:rPr>
          <w:rFonts w:ascii="Times New Roman" w:hAnsi="Times New Roman"/>
          <w:color w:val="231F20"/>
        </w:rPr>
        <w:t>τιμές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03"/>
        <w:ind w:left="964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σταθερή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</w:rPr>
        <w:t>4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82" w:lineRule="exact" w:before="148"/>
        <w:ind w:left="964" w:right="0"/>
        <w:jc w:val="left"/>
      </w:pPr>
      <w:r>
        <w:rPr/>
        <w:pict>
          <v:group style="position:absolute;margin-left:447.253967pt;margin-top:23.104269pt;width:9.950pt;height:.1pt;mso-position-horizontal-relative:page;mso-position-vertical-relative:paragraph;z-index:-8162" coordorigin="8945,462" coordsize="199,2">
            <v:shape style="position:absolute;left:8945;top:462;width:199;height:2" coordorigin="8945,462" coordsize="199,0" path="m8945,462l9144,462e" filled="f" stroked="t" strokeweight=".579486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αυτοκίνητο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χρονική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t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2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έχει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-7"/>
        </w:rPr>
        <w:t> </w:t>
      </w:r>
      <w:r>
        <w:rPr>
          <w:rFonts w:ascii="Symbol" w:hAnsi="Symbol" w:cs="Symbol" w:eastAsia="Symbol"/>
          <w:color w:val="231F20"/>
        </w:rPr>
        <w:t></w:t>
      </w:r>
      <w:r>
        <w:rPr>
          <w:rFonts w:ascii="Symbol" w:hAnsi="Symbol" w:cs="Symbol" w:eastAsia="Symbol"/>
          <w:color w:val="231F20"/>
          <w:spacing w:val="-10"/>
        </w:rPr>
        <w:t></w:t>
      </w:r>
      <w:r>
        <w:rPr>
          <w:rFonts w:ascii="Times New Roman" w:hAnsi="Times New Roman" w:cs="Times New Roman" w:eastAsia="Times New Roman"/>
          <w:color w:val="231F20"/>
          <w:spacing w:val="-10"/>
        </w:rPr>
      </w:r>
      <w:r>
        <w:rPr>
          <w:rFonts w:ascii="Times New Roman" w:hAnsi="Times New Roman" w:cs="Times New Roman" w:eastAsia="Times New Roman"/>
          <w:i/>
          <w:color w:val="231F20"/>
        </w:rPr>
        <w:t>4</w:t>
      </w:r>
      <w:r>
        <w:rPr>
          <w:rFonts w:ascii="Times New Roman" w:hAnsi="Times New Roman" w:cs="Times New Roman" w:eastAsia="Times New Roman"/>
          <w:i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15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9"/>
          <w:position w:val="15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31" w:lineRule="exact" w:before="0"/>
        <w:ind w:left="0" w:right="179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spacing w:after="0" w:line="231" w:lineRule="exact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5"/>
          <w:type w:val="continuous"/>
          <w:pgSz w:w="11910" w:h="16840"/>
          <w:pgMar w:header="1473" w:top="1700" w:bottom="280" w:left="1020" w:right="1020"/>
        </w:sectPr>
      </w:pPr>
    </w:p>
    <w:p>
      <w:pPr>
        <w:pStyle w:val="BodyText"/>
        <w:spacing w:line="240" w:lineRule="auto" w:before="132"/>
        <w:ind w:left="964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συνισταμένη δύναμη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5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0"/>
        <w:rPr>
          <w:sz w:val="30"/>
          <w:szCs w:val="30"/>
        </w:rPr>
      </w:pPr>
    </w:p>
    <w:p>
      <w:pPr>
        <w:pStyle w:val="Heading3"/>
        <w:spacing w:line="240" w:lineRule="auto"/>
        <w:ind w:left="5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</w:rPr>
        <w:t>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b/>
          <w:i/>
          <w:color w:val="231F20"/>
          <w:spacing w:val="-1"/>
          <w:sz w:val="24"/>
        </w:rPr>
        <w:t>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953" w:space="182"/>
            <w:col w:w="173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43" w:lineRule="auto" w:before="69"/>
        <w:ind w:right="114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όμοιες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μεταλλικές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19"/>
          <w:position w:val="-2"/>
          <w:sz w:val="16"/>
        </w:rPr>
        <w:t> </w:t>
      </w:r>
      <w:r>
        <w:rPr>
          <w:color w:val="231F20"/>
          <w:position w:val="-2"/>
          <w:sz w:val="16"/>
        </w:rPr>
        <w:t>,</w:t>
      </w:r>
      <w:r>
        <w:rPr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ίδιας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εκτελέσουν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πτώση</w:t>
      </w:r>
      <w:r>
        <w:rPr>
          <w:color w:val="231F20"/>
        </w:rPr>
        <w:t>,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  <w:spacing w:val="-2"/>
        </w:rPr>
        <w:t>h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ύψος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  <w:spacing w:val="-2"/>
        </w:rPr>
        <w:t>h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2, </w:t>
      </w:r>
      <w:r>
        <w:rPr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Γης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24"/>
        <w:ind w:left="472" w:right="5451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επιλέξετε</w:t>
      </w:r>
      <w:r>
        <w:rPr>
          <w:rFonts w:ascii="Times New Roman" w:hAnsi="Times New Roman" w:cs="Times New Roman" w:eastAsia="Times New Roman"/>
          <w:color w:val="231F20"/>
          <w:spacing w:val="-1"/>
        </w:rPr>
        <w:t> τη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σωστή </w:t>
      </w:r>
      <w:r>
        <w:rPr>
          <w:rFonts w:ascii="Times New Roman" w:hAnsi="Times New Roman" w:cs="Times New Roman" w:eastAsia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</w:t>
      </w:r>
      <w:r>
        <w:rPr>
          <w:rFonts w:ascii="Times New Roman" w:hAnsi="Times New Roman" w:cs="Times New Roman" w:eastAsia="Times New Roman"/>
          <w:color w:val="231F20"/>
          <w:spacing w:val="-17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h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</w:t>
      </w:r>
      <w:r>
        <w:rPr>
          <w:color w:val="231F20"/>
        </w:rPr>
        <w:t>=</w:t>
      </w:r>
      <w:r>
        <w:rPr>
          <w:color w:val="231F20"/>
          <w:spacing w:val="-21"/>
        </w:rPr>
        <w:t> </w:t>
      </w:r>
      <w:r>
        <w:rPr>
          <w:color w:val="231F20"/>
          <w:sz w:val="22"/>
          <w:szCs w:val="22"/>
        </w:rPr>
        <w:t>2</w:t>
      </w:r>
      <w:r>
        <w:rPr>
          <w:rFonts w:ascii="Symbol" w:hAnsi="Symbol" w:cs="Symbol" w:eastAsia="Symbol"/>
          <w:color w:val="231F20"/>
          <w:sz w:val="22"/>
          <w:szCs w:val="22"/>
        </w:rPr>
        <w:t></w:t>
      </w:r>
      <w:r>
        <w:rPr>
          <w:rFonts w:ascii="Times New Roman" w:hAnsi="Times New Roman" w:cs="Times New Roman" w:eastAsia="Times New Roman"/>
          <w:i/>
          <w:color w:val="231F20"/>
        </w:rPr>
        <w:t>h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-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τότε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74" w:lineRule="exact"/>
        <w:ind w:left="832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φθάνει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έχοντας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διπλάσιου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4"/>
        <w:ind w:left="832" w:right="0"/>
        <w:jc w:val="left"/>
      </w:pP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26"/>
        <w:ind w:left="47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</w:rPr>
        <w:t>  δύο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φτάνουν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7"/>
        <w:ind w:left="472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φθάνει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έχοντας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διπλάσια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31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32"/>
        <w:ind w:left="47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3"/>
        <w:spacing w:line="240" w:lineRule="auto"/>
        <w:ind w:left="47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369" w:space="3827"/>
            <w:col w:w="1674"/>
          </w:cols>
        </w:sectPr>
      </w:pPr>
    </w:p>
    <w:p>
      <w:pPr>
        <w:pStyle w:val="BodyText"/>
        <w:spacing w:line="353" w:lineRule="auto" w:before="137"/>
        <w:ind w:right="115" w:hanging="1"/>
        <w:jc w:val="both"/>
        <w:rPr>
          <w:sz w:val="16"/>
          <w:szCs w:val="16"/>
        </w:rPr>
      </w:pPr>
      <w:r>
        <w:rPr/>
        <w:pict>
          <v:shape style="position:absolute;margin-left:194.201004pt;margin-top:48.318226pt;width:10.956pt;height:9.304pt;mso-position-horizontal-relative:page;mso-position-vertical-relative:paragraph;z-index:-8161" type="#_x0000_t75" stroked="false">
            <v:imagedata r:id="rId7" o:title=""/>
          </v:shape>
        </w:pic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διαδρόμου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σχολείου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βιβλία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συνολικής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20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kg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4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4"/>
        </w:rPr>
        <w:t> </w:t>
      </w:r>
      <w:r>
        <w:rPr>
          <w:color w:val="231F20"/>
        </w:rPr>
        <w:t>0</w:t>
      </w:r>
      <w:r>
        <w:rPr>
          <w:color w:val="231F20"/>
          <w:spacing w:val="4"/>
        </w:rPr>
        <w:t> </w:t>
      </w:r>
      <w:r>
        <w:rPr>
          <w:color w:val="231F20"/>
        </w:rPr>
        <w:t>s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Γιάννης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αυτό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F</w:t>
      </w:r>
      <w:r>
        <w:rPr>
          <w:rFonts w:ascii="Times New Roman" w:hAnsi="Times New Roman"/>
          <w:b/>
          <w:i/>
          <w:color w:val="231F20"/>
          <w:spacing w:val="18"/>
          <w:sz w:val="2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50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color w:val="231F20"/>
        </w:rPr>
        <w:t>4</w:t>
      </w:r>
      <w:r>
        <w:rPr>
          <w:color w:val="231F20"/>
          <w:spacing w:val="25"/>
        </w:rPr>
        <w:t> </w:t>
      </w:r>
      <w:r>
        <w:rPr>
          <w:color w:val="231F20"/>
        </w:rPr>
        <w:t>s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κιβώτιου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26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color w:val="231F20"/>
        </w:rPr>
        <w:t>2</w:t>
      </w:r>
      <w:r>
        <w:rPr>
          <w:color w:val="231F20"/>
          <w:spacing w:val="24"/>
        </w:rPr>
        <w:t> </w:t>
      </w:r>
      <w:r>
        <w:rPr>
          <w:color w:val="231F20"/>
        </w:rPr>
        <w:t>m/s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Γιάννης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λίγο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ακόμη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τέλος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  <w:position w:val="-2"/>
          <w:sz w:val="16"/>
        </w:rPr>
        <w:t>.</w:t>
      </w:r>
      <w:r>
        <w:rPr>
          <w:color w:val="000000"/>
          <w:sz w:val="16"/>
        </w:rPr>
      </w:r>
    </w:p>
    <w:p>
      <w:pPr>
        <w:pStyle w:val="BodyText"/>
        <w:spacing w:line="250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στη</w:t>
      </w:r>
      <w:r>
        <w:rPr>
          <w:rFonts w:ascii="Times New Roman" w:hAnsi="Times New Roman"/>
          <w:color w:val="231F20"/>
          <w:spacing w:val="-1"/>
        </w:rPr>
        <w:t> χρονική διάρκεια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ο</w:t>
      </w:r>
      <w:r>
        <w:rPr>
          <w:rFonts w:ascii="Times New Roman" w:hAnsi="Times New Roman"/>
          <w:color w:val="231F20"/>
          <w:spacing w:val="-1"/>
        </w:rPr>
        <w:t> Γιάννης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έσπρωχνε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headerReference w:type="default" r:id="rId6"/>
          <w:pgSz w:w="11910" w:h="16840"/>
          <w:pgMar w:header="1473" w:footer="0" w:top="1700" w:bottom="280" w:left="1020" w:right="1020"/>
        </w:sectPr>
      </w:pPr>
    </w:p>
    <w:p>
      <w:pPr>
        <w:pStyle w:val="BodyText"/>
        <w:spacing w:line="240" w:lineRule="auto" w:before="13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7438" w:space="1118"/>
            <w:col w:w="1314"/>
          </w:cols>
        </w:sectPr>
      </w:pPr>
    </w:p>
    <w:p>
      <w:pPr>
        <w:spacing w:line="100" w:lineRule="exact" w:before="1"/>
        <w:rPr>
          <w:sz w:val="10"/>
          <w:szCs w:val="10"/>
        </w:rPr>
      </w:pPr>
    </w:p>
    <w:p>
      <w:pPr>
        <w:pStyle w:val="BodyText"/>
        <w:spacing w:line="240" w:lineRule="auto" w:before="71"/>
        <w:ind w:right="0"/>
        <w:jc w:val="left"/>
      </w:pPr>
      <w:r>
        <w:rPr/>
        <w:pict>
          <v:shape style="position:absolute;margin-left:510.34201pt;margin-top:1.704817pt;width:10.956pt;height:9.3041pt;mso-position-horizontal-relative:page;mso-position-vertical-relative:paragraph;z-index:-8160" type="#_x0000_t75" stroked="false">
            <v:imagedata r:id="rId7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 ενέργεια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προσφέρθηκε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Γιάννη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μέσω 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έργου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F</w:t>
      </w:r>
      <w:r>
        <w:rPr>
          <w:rFonts w:ascii="Times New Roman" w:hAnsi="Times New Roman"/>
          <w:b/>
          <w:i/>
          <w:color w:val="231F20"/>
          <w:spacing w:val="20"/>
          <w:sz w:val="22"/>
        </w:rPr>
        <w:t> </w:t>
      </w:r>
      <w:r>
        <w:rPr>
          <w:color w:val="231F20"/>
        </w:rPr>
        <w:t>,</w:t>
      </w:r>
      <w:r>
        <w:rPr>
          <w:color w:val="000000"/>
        </w:rPr>
      </w:r>
    </w:p>
    <w:p>
      <w:pPr>
        <w:pStyle w:val="BodyText"/>
        <w:spacing w:line="357" w:lineRule="auto" w:before="139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συνολικό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διάνυσε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-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 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να 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70" w:lineRule="exact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70" w:lineRule="exact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1" w:lineRule="auto" w:before="69"/>
        <w:ind w:right="113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αλεξιπτωτιστής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πέφτει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αεροπλάνο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αφού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ανοίξει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αλεξίπτωτο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κινούμενος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κάποιο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προσγειώνεται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1" w:lineRule="auto" w:before="136"/>
        <w:ind w:left="1105" w:right="40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συμβολίσουμε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  <w:spacing w:val="-2"/>
        </w:rPr>
        <w:t>W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Β</w:t>
      </w:r>
      <w:r>
        <w:rPr>
          <w:rFonts w:ascii="Times New Roman" w:hAnsi="Times New Roman"/>
          <w:i/>
          <w:color w:val="231F20"/>
          <w:spacing w:val="1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αλεξιπτωτιστή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πτώσης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i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αλεξιπτωτιστή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προσγείωση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944" w:val="left" w:leader="none"/>
          <w:tab w:pos="5548" w:val="left" w:leader="none"/>
        </w:tabs>
        <w:spacing w:before="15"/>
        <w:ind w:left="227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i/>
          <w:color w:val="231F20"/>
          <w:spacing w:val="-3"/>
          <w:position w:val="-2"/>
          <w:sz w:val="16"/>
        </w:rPr>
        <w:t>Β</w:t>
      </w:r>
      <w:r>
        <w:rPr>
          <w:rFonts w:ascii="Times New Roman" w:hAnsi="Times New Roman"/>
          <w:i/>
          <w:color w:val="231F20"/>
          <w:spacing w:val="22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&gt;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i/>
          <w:color w:val="231F20"/>
          <w:spacing w:val="-3"/>
          <w:position w:val="-2"/>
          <w:sz w:val="16"/>
        </w:rPr>
        <w:t>Β</w:t>
      </w:r>
      <w:r>
        <w:rPr>
          <w:rFonts w:ascii="Times New Roman" w:hAnsi="Times New Roman"/>
          <w:i/>
          <w:color w:val="231F20"/>
          <w:spacing w:val="22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i/>
          <w:color w:val="231F20"/>
          <w:spacing w:val="-3"/>
          <w:position w:val="-2"/>
          <w:sz w:val="16"/>
        </w:rPr>
        <w:t>Β</w:t>
      </w:r>
      <w:r>
        <w:rPr>
          <w:rFonts w:ascii="Times New Roman" w:hAnsi="Times New Roman"/>
          <w:i/>
          <w:color w:val="231F20"/>
          <w:spacing w:val="22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&lt;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2"/>
        </w:rPr>
        <w:t>Κ</w:t>
      </w:r>
      <w:r>
        <w:rPr>
          <w:rFonts w:ascii="Times New Roman" w:hAnsi="Times New Roman"/>
          <w:color w:val="000000"/>
          <w:sz w:val="22"/>
        </w:rPr>
      </w:r>
    </w:p>
    <w:p>
      <w:pPr>
        <w:spacing w:before="124"/>
        <w:ind w:left="0" w:right="114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4"/>
        </w:rPr>
        <w:t>Μ</w:t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8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69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3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pStyle w:val="BodyText"/>
        <w:spacing w:line="352" w:lineRule="auto" w:before="69"/>
        <w:ind w:right="4262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40.178986pt;margin-top:8.497231pt;width:191.454pt;height:102.898pt;mso-position-horizontal-relative:page;mso-position-vertical-relative:paragraph;z-index:-8159" type="#_x0000_t75" stroked="false">
            <v:imagedata r:id="rId9" o:title=""/>
          </v:shape>
        </w:pict>
      </w: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33"/>
        </w:rPr>
        <w:t> </w:t>
      </w:r>
      <w:r>
        <w:rPr>
          <w:color w:val="231F20"/>
        </w:rPr>
        <w:t>O</w:t>
      </w:r>
      <w:r>
        <w:rPr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χονδρός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color w:val="231F20"/>
          <w:spacing w:val="-1"/>
        </w:rPr>
        <w:t>Α</w:t>
      </w:r>
      <w:r>
        <w:rPr>
          <w:color w:val="231F20"/>
          <w:spacing w:val="-1"/>
        </w:rPr>
        <w:t>)</w:t>
      </w:r>
      <w:r>
        <w:rPr>
          <w:color w:val="231F20"/>
        </w:rPr>
        <w:t> </w:t>
      </w:r>
      <w:r>
        <w:rPr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λιγνός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 w:cs="Times New Roman" w:eastAsia="Times New Roman"/>
          <w:color w:val="231F20"/>
          <w:spacing w:val="-1"/>
        </w:rPr>
        <w:t>Β</w:t>
      </w:r>
      <w:r>
        <w:rPr>
          <w:color w:val="231F20"/>
          <w:spacing w:val="-1"/>
        </w:rPr>
        <w:t>)</w:t>
      </w:r>
      <w:r>
        <w:rPr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έχουν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μάζες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i/>
          <w:color w:val="231F20"/>
          <w:spacing w:val="3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color w:val="231F20"/>
        </w:rPr>
        <w:t>m</w:t>
      </w:r>
      <w:r>
        <w:rPr>
          <w:color w:val="231F20"/>
          <w:position w:val="-2"/>
          <w:sz w:val="16"/>
          <w:szCs w:val="16"/>
        </w:rPr>
        <w:t>B</w:t>
      </w:r>
      <w:r>
        <w:rPr>
          <w:color w:val="231F20"/>
          <w:spacing w:val="1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σχέση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A</w:t>
      </w:r>
      <w:r>
        <w:rPr>
          <w:color w:val="231F20"/>
          <w:spacing w:val="-1"/>
        </w:rPr>
        <w:t>=2</w:t>
      </w:r>
      <w:r>
        <w:rPr>
          <w:rFonts w:ascii="Symbol" w:hAnsi="Symbol" w:cs="Symbol" w:eastAsia="Symbol"/>
          <w:color w:val="231F20"/>
          <w:spacing w:val="-2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Οι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δυο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τους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στέκονται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πατίνια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λείο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δάπεδο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κρατώντας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τεντω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μένο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σκοινί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όπως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σχήμα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μάζα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των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πατινιών </w:t>
      </w:r>
      <w:r>
        <w:rPr>
          <w:rFonts w:ascii="Times New Roman" w:hAnsi="Times New Roman" w:cs="Times New Roman" w:eastAsia="Times New Roman"/>
          <w:color w:val="231F20"/>
        </w:rPr>
        <w:t>θεωρείτε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αμελητέα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150" w:lineRule="exact" w:before="8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1105" w:right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Τραβώντας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σκοινί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αρχίζουν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επιταχύνσεις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μέτρων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Α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000000"/>
          <w:sz w:val="16"/>
        </w:rPr>
      </w:r>
    </w:p>
    <w:p>
      <w:pPr>
        <w:pStyle w:val="BodyText"/>
        <w:spacing w:line="240" w:lineRule="auto" w:before="124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που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461" w:val="left" w:leader="none"/>
          <w:tab w:pos="5131" w:val="left" w:leader="none"/>
        </w:tabs>
        <w:spacing w:before="138"/>
        <w:ind w:left="155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Α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Β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0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Α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2</w:t>
      </w:r>
      <w:r>
        <w:rPr>
          <w:rFonts w:ascii="Symbol" w:hAnsi="Symbol" w:cs="Symbol" w:eastAsia="Symbol"/>
          <w:color w:val="231F20"/>
          <w:spacing w:val="-2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Β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Β</w:t>
      </w:r>
      <w:r>
        <w:rPr>
          <w:rFonts w:ascii="Times New Roman" w:hAnsi="Times New Roman" w:cs="Times New Roman" w:eastAsia="Times New Roman"/>
          <w:i/>
          <w:color w:val="231F20"/>
          <w:spacing w:val="3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2</w:t>
      </w:r>
      <w:r>
        <w:rPr>
          <w:rFonts w:ascii="Symbol" w:hAnsi="Symbol" w:cs="Symbol" w:eastAsia="Symbol"/>
          <w:color w:val="231F20"/>
          <w:spacing w:val="-2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Α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40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48" w:lineRule="auto" w:before="69"/>
        <w:ind w:right="115"/>
        <w:jc w:val="both"/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38"/>
        </w:rPr>
        <w:t> </w:t>
      </w:r>
      <w:r>
        <w:rPr>
          <w:color w:val="231F20"/>
        </w:rPr>
        <w:t>=</w:t>
      </w:r>
      <w:r>
        <w:rPr>
          <w:color w:val="231F20"/>
          <w:spacing w:val="40"/>
        </w:rPr>
        <w:t> </w:t>
      </w:r>
      <w:r>
        <w:rPr>
          <w:color w:val="231F20"/>
        </w:rPr>
        <w:t>0</w:t>
      </w:r>
      <w:r>
        <w:rPr>
          <w:color w:val="231F20"/>
          <w:spacing w:val="38"/>
        </w:rPr>
        <w:t> </w:t>
      </w:r>
      <w:r>
        <w:rPr>
          <w:color w:val="231F20"/>
        </w:rPr>
        <w:t>s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ξεκινά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παρατηρεί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10</w:t>
      </w:r>
      <w:r>
        <w:rPr>
          <w:color w:val="231F20"/>
          <w:spacing w:val="4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ομαλή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1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20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m/s.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color w:val="231F20"/>
        </w:rPr>
        <w:t>100</w:t>
      </w:r>
      <w:r>
        <w:rPr>
          <w:color w:val="231F20"/>
          <w:spacing w:val="12"/>
        </w:rPr>
        <w:t> </w:t>
      </w:r>
      <w:r>
        <w:rPr>
          <w:color w:val="231F20"/>
        </w:rPr>
        <w:t>m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κινούμενο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συνέ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χεια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αποκτά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επιβράδυνση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10</w:t>
      </w:r>
      <w:r>
        <w:rPr>
          <w:color w:val="231F20"/>
          <w:spacing w:val="-1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γνωρίζετε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διάρκεια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rFonts w:ascii="Times New Roman" w:hAnsi="Times New Roman"/>
          <w:i/>
          <w:color w:val="231F20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 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επιβράδυνσης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σώματος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144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5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κατασκευάσετε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3"/>
        </w:rPr>
        <w:t>σε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βαθμολογημένους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0"/>
        <w:ind w:right="115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 μέση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για τη </w:t>
      </w:r>
      <w:r>
        <w:rPr>
          <w:rFonts w:ascii="Times New Roman" w:hAnsi="Times New Roman"/>
          <w:color w:val="231F20"/>
          <w:spacing w:val="-1"/>
        </w:rPr>
        <w:t>συνολική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μαθη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παρατήρησε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κίνηση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δρόμου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αν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γνωρίζετε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μοναδική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επιβραδύνει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3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headerReference w:type="default" r:id="rId10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50" w:lineRule="auto" w:before="139"/>
        <w:ind w:right="11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B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color w:val="231F20"/>
        </w:rPr>
        <w:t>t</w:t>
      </w:r>
      <w:r>
        <w:rPr>
          <w:color w:val="231F20"/>
          <w:spacing w:val="24"/>
        </w:rPr>
        <w:t> </w:t>
      </w:r>
      <w:r>
        <w:rPr>
          <w:color w:val="231F20"/>
        </w:rPr>
        <w:t>=</w:t>
      </w:r>
      <w:r>
        <w:rPr>
          <w:color w:val="231F20"/>
          <w:spacing w:val="22"/>
        </w:rPr>
        <w:t> </w:t>
      </w:r>
      <w:r>
        <w:rPr>
          <w:color w:val="231F20"/>
        </w:rPr>
        <w:t>0</w:t>
      </w:r>
      <w:r>
        <w:rPr>
          <w:color w:val="231F20"/>
          <w:spacing w:val="25"/>
        </w:rPr>
        <w:t> </w:t>
      </w:r>
      <w:r>
        <w:rPr>
          <w:color w:val="231F20"/>
        </w:rPr>
        <w:t>s</w:t>
      </w:r>
      <w:r>
        <w:rPr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δυο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αλεξιπτωτιστές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ίδιας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μάζας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εγκαταλείπουν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αεροπλάνο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επέβαιναν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αρχικά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εκτελούν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ελεύθερη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πτώση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Οι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δυο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αλεξιπτωτιστές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ανοίγουν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τα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αλεξίπτωτά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τους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τις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χρονικές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στιγμές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2"/>
          <w:position w:val="-2"/>
          <w:sz w:val="16"/>
          <w:szCs w:val="16"/>
        </w:rPr>
        <w:t>1</w:t>
      </w:r>
      <w:r>
        <w:rPr>
          <w:color w:val="231F20"/>
          <w:spacing w:val="16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  <w:szCs w:val="16"/>
        </w:rPr>
        <w:t>2</w:t>
      </w:r>
      <w:r>
        <w:rPr>
          <w:color w:val="231F20"/>
          <w:spacing w:val="-1"/>
        </w:rPr>
        <w:t>=2</w:t>
      </w:r>
      <w:r>
        <w:rPr>
          <w:rFonts w:ascii="Symbol" w:hAnsi="Symbol" w:cs="Symbol" w:eastAsia="Symbol"/>
          <w:color w:val="231F20"/>
          <w:spacing w:val="-2"/>
        </w:rPr>
        <w:t></w:t>
      </w:r>
      <w:r>
        <w:rPr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  <w:szCs w:val="16"/>
        </w:rPr>
        <w:t>1</w:t>
      </w:r>
      <w:r>
        <w:rPr>
          <w:color w:val="231F20"/>
          <w:spacing w:val="16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οπότε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αρχίζουν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κινούνται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 ταχύτητα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με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οποία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-1"/>
        </w:rPr>
        <w:t> προσγειώνονται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14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42" w:lineRule="auto" w:before="139"/>
        <w:ind w:right="12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color w:val="231F20"/>
        </w:rPr>
        <w:t>P</w:t>
      </w:r>
      <w:r>
        <w:rPr>
          <w:color w:val="231F20"/>
          <w:position w:val="-2"/>
          <w:sz w:val="16"/>
        </w:rPr>
        <w:t>1 </w:t>
      </w:r>
      <w:r>
        <w:rPr>
          <w:color w:val="231F20"/>
          <w:spacing w:val="14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color w:val="231F20"/>
        </w:rPr>
        <w:t>P</w:t>
      </w:r>
      <w:r>
        <w:rPr>
          <w:color w:val="231F20"/>
          <w:position w:val="-2"/>
          <w:sz w:val="16"/>
        </w:rPr>
        <w:t>2 </w:t>
      </w:r>
      <w:r>
        <w:rPr>
          <w:color w:val="231F20"/>
          <w:spacing w:val="14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ρυθμοί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παραγωγής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έργου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βάρη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αλεξιπτωτιστών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κίνησή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τους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24"/>
        <w:ind w:left="112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1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                                             </w:t>
      </w:r>
      <w:r>
        <w:rPr>
          <w:rFonts w:ascii="Times New Roman" w:hAnsi="Times New Roman" w:cs="Times New Roman" w:eastAsia="Times New Roman"/>
          <w:color w:val="231F20"/>
          <w:spacing w:val="3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1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2</w:t>
      </w:r>
      <w:r>
        <w:rPr>
          <w:rFonts w:ascii="Symbol" w:hAnsi="Symbol" w:cs="Symbol" w:eastAsia="Symbol"/>
          <w:color w:val="231F20"/>
          <w:spacing w:val="-2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                                         </w:t>
      </w:r>
      <w:r>
        <w:rPr>
          <w:rFonts w:ascii="Times New Roman" w:hAnsi="Times New Roman" w:cs="Times New Roman" w:eastAsia="Times New Roman"/>
          <w:color w:val="231F20"/>
          <w:spacing w:val="2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20"/>
          <w:spacing w:val="1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4</w:t>
      </w:r>
      <w:r>
        <w:rPr>
          <w:rFonts w:ascii="Symbol" w:hAnsi="Symbol" w:cs="Symbol" w:eastAsia="Symbol"/>
          <w:color w:val="231F20"/>
          <w:spacing w:val="-2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11"/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B)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38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355" w:lineRule="auto" w:before="69"/>
        <w:ind w:right="1453" w:hanging="1"/>
        <w:jc w:val="both"/>
      </w:pPr>
      <w:r>
        <w:rPr/>
        <w:pict>
          <v:shape style="position:absolute;margin-left:395.651001pt;margin-top:9.937570pt;width:141.629pt;height:100.399pt;mso-position-horizontal-relative:page;mso-position-vertical-relative:paragraph;z-index:-8158" type="#_x0000_t75" stroked="false">
            <v:imagedata r:id="rId12" o:title=""/>
          </v:shape>
        </w:pict>
      </w: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t</w:t>
      </w:r>
      <w:r>
        <w:rPr>
          <w:color w:val="231F20"/>
          <w:spacing w:val="38"/>
        </w:rPr>
        <w:t> </w:t>
      </w:r>
      <w:r>
        <w:rPr>
          <w:color w:val="231F20"/>
        </w:rPr>
        <w:t>=</w:t>
      </w:r>
      <w:r>
        <w:rPr>
          <w:color w:val="231F20"/>
          <w:spacing w:val="37"/>
        </w:rPr>
        <w:t> </w:t>
      </w:r>
      <w:r>
        <w:rPr>
          <w:color w:val="231F20"/>
        </w:rPr>
        <w:t>0</w:t>
      </w:r>
      <w:r>
        <w:rPr>
          <w:color w:val="231F20"/>
          <w:spacing w:val="38"/>
        </w:rPr>
        <w:t> </w:t>
      </w:r>
      <w:r>
        <w:rPr>
          <w:color w:val="231F20"/>
        </w:rPr>
        <w:t>s</w:t>
      </w:r>
      <w:r>
        <w:rPr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color w:val="231F20"/>
          <w:spacing w:val="-1"/>
        </w:rPr>
        <w:t>,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χρόνο</w:t>
      </w:r>
      <w:r>
        <w:rPr>
          <w:color w:val="231F20"/>
        </w:rPr>
        <w:t>,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αρχίζει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θετική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2"/>
        </w:rPr>
        <w:t>x.</w:t>
      </w:r>
      <w:r>
        <w:rPr>
          <w:color w:val="000000"/>
        </w:rPr>
      </w:r>
    </w:p>
    <w:p>
      <w:pPr>
        <w:pStyle w:val="BodyText"/>
        <w:spacing w:line="240" w:lineRule="auto" w:before="8"/>
        <w:ind w:left="539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964" w:right="0"/>
        <w:jc w:val="left"/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t = 3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pStyle w:val="BodyText"/>
        <w:spacing w:line="240" w:lineRule="auto" w:before="136"/>
        <w:ind w:left="964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</w:rPr>
        <w:t>ηρεμεί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964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εξακολουθεί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θετική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άξονα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x.</w:t>
      </w:r>
      <w:r>
        <w:rPr>
          <w:color w:val="000000"/>
        </w:rPr>
      </w:r>
    </w:p>
    <w:p>
      <w:pPr>
        <w:pStyle w:val="BodyText"/>
        <w:spacing w:line="240" w:lineRule="auto" w:before="136"/>
        <w:ind w:left="964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κινείται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αρνητική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5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 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30" w:lineRule="exact" w:before="2"/>
        <w:rPr>
          <w:sz w:val="13"/>
          <w:szCs w:val="13"/>
        </w:rPr>
      </w:pPr>
      <w:r>
        <w:rPr/>
        <w:br w:type="column"/>
      </w:r>
      <w:r>
        <w:rPr>
          <w:sz w:val="13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8162" w:space="394"/>
            <w:col w:w="1314"/>
          </w:cols>
        </w:sectPr>
      </w:pPr>
    </w:p>
    <w:p>
      <w:pPr>
        <w:pStyle w:val="BodyText"/>
        <w:spacing w:line="335" w:lineRule="auto" w:before="139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1000</w:t>
      </w:r>
      <w:r>
        <w:rPr>
          <w:color w:val="231F20"/>
          <w:spacing w:val="15"/>
        </w:rPr>
        <w:t> </w:t>
      </w:r>
      <w:r>
        <w:rPr>
          <w:color w:val="231F20"/>
        </w:rPr>
        <w:t>kg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ξεκινάει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ηρεμία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i/>
          <w:color w:val="231F20"/>
        </w:rPr>
        <w:t>α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2</w:t>
      </w:r>
      <w:r>
        <w:rPr>
          <w:color w:val="231F20"/>
          <w:spacing w:val="16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35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ευθύγραμμο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3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10</w:t>
      </w:r>
      <w:r>
        <w:rPr>
          <w:color w:val="231F20"/>
          <w:spacing w:val="14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απέκτησε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9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7"/>
        </w:rPr>
        <w:t> </w:t>
      </w:r>
      <w:r>
        <w:rPr>
          <w:color w:val="231F20"/>
        </w:rPr>
        <w:t>10</w:t>
      </w:r>
      <w:r>
        <w:rPr>
          <w:color w:val="231F20"/>
          <w:spacing w:val="29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αποκτά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επιβράδυνση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οποία κινείται</w:t>
      </w:r>
      <w:r>
        <w:rPr>
          <w:rFonts w:ascii="Times New Roman" w:hAnsi="Times New Roman"/>
          <w:color w:val="231F20"/>
        </w:rPr>
        <w:t> για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χρονικό διάστημα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</w:rPr>
        <w:t>3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αποτέλεσμα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6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διήνυσε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διάστημα </w:t>
      </w:r>
      <w:r>
        <w:rPr>
          <w:rFonts w:ascii="Times New Roman" w:hAnsi="Times New Roman"/>
          <w:color w:val="231F20"/>
        </w:rPr>
        <w:t>Δ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57" w:lineRule="auto" w:before="128"/>
        <w:ind w:right="117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5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παραστήσετε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γραφικά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βαθμολογημένους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1"/>
        </w:rPr>
        <w:t> όλη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διάρκεια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του</w:t>
      </w:r>
      <w:r>
        <w:rPr>
          <w:color w:val="231F20"/>
          <w:spacing w:val="1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13"/>
        <w:ind w:right="116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μέση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όλη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κίνησής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57" w:lineRule="auto" w:before="10"/>
        <w:ind w:right="117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των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2"/>
        </w:rPr>
        <w:t>σε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όλη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του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3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headerReference w:type="default" r:id="rId13"/>
          <w:pgSz w:w="11910" w:h="16840"/>
          <w:pgMar w:header="1166" w:footer="0" w:top="1400" w:bottom="280" w:left="1020" w:right="1020"/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24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μικρός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ακίνητος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7115" w:val="left" w:leader="none"/>
        </w:tabs>
        <w:spacing w:line="276" w:lineRule="exact" w:before="125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17.040009pt;margin-top:12.056237pt;width:90.25pt;height:73pt;mso-position-horizontal-relative:page;mso-position-vertical-relative:paragraph;z-index:-8157" coordorigin="8341,241" coordsize="1805,1460">
            <v:group style="position:absolute;left:8351;top:251;width:120;height:1390" coordorigin="8351,251" coordsize="120,1390">
              <v:shape style="position:absolute;left:8351;top:251;width:120;height:1390" coordorigin="8351,251" coordsize="120,1390" path="m8416,341l8405,341,8401,345,8401,1636,8405,1640,8416,1640,8421,1636,8421,345,8416,341xe" filled="t" fillcolor="#231F20" stroked="f">
                <v:path arrowok="t"/>
                <v:fill type="solid"/>
              </v:shape>
              <v:shape style="position:absolute;left:8351;top:251;width:120;height:1390" coordorigin="8351,251" coordsize="120,1390" path="m8411,251l8351,371,8401,371,8401,345,8405,341,8456,341,8411,251xe" filled="t" fillcolor="#231F20" stroked="f">
                <v:path arrowok="t"/>
                <v:fill type="solid"/>
              </v:shape>
              <v:shape style="position:absolute;left:8351;top:251;width:120;height:1390" coordorigin="8351,251" coordsize="120,1390" path="m8456,341l8416,341,8421,345,8421,371,8471,371,8456,341xe" filled="t" fillcolor="#231F20" stroked="f">
                <v:path arrowok="t"/>
                <v:fill type="solid"/>
              </v:shape>
            </v:group>
            <v:group style="position:absolute;left:8401;top:1570;width:1735;height:120" coordorigin="8401,1570" coordsize="1735,120">
              <v:shape style="position:absolute;left:8401;top:1570;width:1735;height:120" coordorigin="8401,1570" coordsize="1735,120" path="m10015,1570l10015,1690,10115,1640,10041,1640,10045,1636,10045,1625,10041,1620,10115,1620,10015,1570xe" filled="t" fillcolor="#231F20" stroked="f">
                <v:path arrowok="t"/>
                <v:fill type="solid"/>
              </v:shape>
              <v:shape style="position:absolute;left:8401;top:1570;width:1735;height:120" coordorigin="8401,1570" coordsize="1735,120" path="m10015,1620l8405,1620,8401,1625,8401,1636,8405,1640,10015,1640,10015,1620xe" filled="t" fillcolor="#231F20" stroked="f">
                <v:path arrowok="t"/>
                <v:fill type="solid"/>
              </v:shape>
              <v:shape style="position:absolute;left:8401;top:1570;width:1735;height:120" coordorigin="8401,1570" coordsize="1735,120" path="m10115,1620l10041,1620,10045,1625,10045,1636,10041,1640,10115,1640,10135,1630,10115,1620xe" filled="t" fillcolor="#231F20" stroked="f">
                <v:path arrowok="t"/>
                <v:fill type="solid"/>
              </v:shape>
            </v:group>
            <v:group style="position:absolute;left:8411;top:851;width:1275;height:795" coordorigin="8411,851" coordsize="1275,795">
              <v:shape style="position:absolute;left:8411;top:851;width:1275;height:795" coordorigin="8411,851" coordsize="1275,795" path="m8411,1645l9685,851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  <w:position w:val="2"/>
        </w:rPr>
        <w:t>δάπεδο</w:t>
      </w:r>
      <w:r>
        <w:rPr>
          <w:rFonts w:ascii="Times New Roman" w:hAnsi="Times New Roman"/>
          <w:color w:val="231F20"/>
          <w:spacing w:val="-1"/>
          <w:position w:val="2"/>
        </w:rPr>
        <w:t>.</w:t>
      </w:r>
      <w:r>
        <w:rPr>
          <w:rFonts w:ascii="Times New Roman" w:hAnsi="Times New Roman"/>
          <w:color w:val="231F20"/>
          <w:spacing w:val="13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Την</w:t>
      </w:r>
      <w:r>
        <w:rPr>
          <w:rFonts w:ascii="Times New Roman" w:hAnsi="Times New Roman"/>
          <w:color w:val="231F20"/>
          <w:spacing w:val="13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στιγμή</w:t>
      </w:r>
      <w:r>
        <w:rPr>
          <w:rFonts w:ascii="Times New Roman" w:hAnsi="Times New Roman"/>
          <w:color w:val="231F20"/>
          <w:spacing w:val="13"/>
          <w:position w:val="2"/>
        </w:rPr>
        <w:t> </w:t>
      </w:r>
      <w:r>
        <w:rPr>
          <w:rFonts w:ascii="Times New Roman" w:hAnsi="Times New Roman"/>
          <w:i/>
          <w:color w:val="231F20"/>
          <w:position w:val="2"/>
        </w:rPr>
        <w:t>t</w:t>
      </w:r>
      <w:r>
        <w:rPr>
          <w:rFonts w:ascii="Times New Roman" w:hAnsi="Times New Roman"/>
          <w:i/>
          <w:color w:val="231F20"/>
          <w:spacing w:val="14"/>
          <w:position w:val="2"/>
        </w:rPr>
        <w:t> </w:t>
      </w:r>
      <w:r>
        <w:rPr>
          <w:color w:val="231F20"/>
          <w:position w:val="2"/>
        </w:rPr>
        <w:t>=</w:t>
      </w:r>
      <w:r>
        <w:rPr>
          <w:color w:val="231F20"/>
          <w:spacing w:val="14"/>
          <w:position w:val="2"/>
        </w:rPr>
        <w:t> </w:t>
      </w:r>
      <w:r>
        <w:rPr>
          <w:color w:val="231F20"/>
          <w:position w:val="2"/>
        </w:rPr>
        <w:t>0</w:t>
      </w:r>
      <w:r>
        <w:rPr>
          <w:color w:val="231F20"/>
          <w:spacing w:val="11"/>
          <w:position w:val="2"/>
        </w:rPr>
        <w:t> </w:t>
      </w:r>
      <w:r>
        <w:rPr>
          <w:color w:val="231F20"/>
          <w:position w:val="2"/>
        </w:rPr>
        <w:t>s</w:t>
      </w:r>
      <w:r>
        <w:rPr>
          <w:color w:val="231F20"/>
          <w:spacing w:val="11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αρχίζει</w:t>
      </w:r>
      <w:r>
        <w:rPr>
          <w:rFonts w:ascii="Times New Roman" w:hAnsi="Times New Roman"/>
          <w:color w:val="231F20"/>
          <w:spacing w:val="12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να</w:t>
      </w:r>
      <w:r>
        <w:rPr>
          <w:rFonts w:ascii="Times New Roman" w:hAnsi="Times New Roman"/>
          <w:color w:val="231F20"/>
          <w:spacing w:val="10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ασκείται</w:t>
      </w:r>
      <w:r>
        <w:rPr>
          <w:rFonts w:ascii="Times New Roman" w:hAnsi="Times New Roman"/>
          <w:color w:val="231F20"/>
          <w:spacing w:val="14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στον</w:t>
      </w:r>
      <w:r>
        <w:rPr>
          <w:rFonts w:ascii="Times New Roman" w:hAnsi="Times New Roman"/>
          <w:color w:val="231F20"/>
          <w:spacing w:val="11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κύβο</w:t>
      </w:r>
      <w:r>
        <w:rPr>
          <w:rFonts w:ascii="Times New Roman" w:hAnsi="Times New Roman"/>
          <w:color w:val="231F20"/>
          <w:spacing w:val="12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οριζόντια</w:t>
        <w:tab/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29" w:lineRule="exact"/>
        <w:ind w:left="994" w:right="98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σταθερής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κατεύθυνσης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9" w:lineRule="exact" w:before="139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tabs>
          <w:tab w:pos="9020" w:val="left" w:leader="none"/>
        </w:tabs>
        <w:spacing w:line="419" w:lineRule="exact"/>
        <w:ind w:left="111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οποία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κινηθεί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έχει</w:t>
      </w:r>
      <w:r>
        <w:rPr>
          <w:color w:val="231F20"/>
          <w:spacing w:val="-1"/>
        </w:rPr>
        <w:t>.</w:t>
        <w:tab/>
      </w:r>
      <w:r>
        <w:rPr>
          <w:rFonts w:ascii="Times New Roman" w:hAnsi="Times New Roman"/>
          <w:i/>
          <w:color w:val="231F20"/>
          <w:position w:val="15"/>
        </w:rPr>
        <w:t>t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111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σταθερό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μεταβαλλόμενη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14"/>
          <w:pgSz w:w="11910" w:h="16840"/>
          <w:pgMar w:header="1164" w:footer="0" w:top="1400" w:bottom="280" w:left="1020" w:right="1020"/>
        </w:sectPr>
      </w:pPr>
    </w:p>
    <w:p>
      <w:pPr>
        <w:pStyle w:val="BodyText"/>
        <w:spacing w:line="240" w:lineRule="auto" w:before="136"/>
        <w:ind w:left="1115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</w:rPr>
        <w:t> με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1115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μειώνεται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</w:rPr>
        <w:t> και</w:t>
      </w:r>
      <w:r>
        <w:rPr>
          <w:rFonts w:ascii="Times New Roman" w:hAnsi="Times New Roman"/>
          <w:color w:val="231F20"/>
          <w:spacing w:val="-1"/>
        </w:rPr>
        <w:t> σταθερή </w:t>
      </w:r>
      <w:r>
        <w:rPr>
          <w:rFonts w:ascii="Times New Roman" w:hAnsi="Times New Roman"/>
          <w:color w:val="231F20"/>
        </w:rPr>
        <w:t>κατεύθυνση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10"/>
        <w:rPr>
          <w:sz w:val="24"/>
          <w:szCs w:val="24"/>
        </w:rPr>
      </w:pPr>
    </w:p>
    <w:p>
      <w:pPr>
        <w:pStyle w:val="Heading3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124" w:space="712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1" w:lineRule="auto" w:before="69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Θέλουμε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διερευνήσουμε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πότε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παράγει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μεγαλύτερο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Δ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</w:rPr>
        <w:t>.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μόνη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ή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όταν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άλλη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color w:val="231F20"/>
          <w:spacing w:val="-1"/>
        </w:rPr>
        <w:t>;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λόγο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διερευνήσουμε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περιπτώσεις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άσκησης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right="0"/>
        <w:jc w:val="both"/>
      </w:pP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ακίνητο σε</w:t>
      </w:r>
      <w:r>
        <w:rPr>
          <w:rFonts w:ascii="Times New Roman" w:hAnsi="Times New Roman"/>
          <w:color w:val="231F20"/>
        </w:rPr>
        <w:t> λείο</w:t>
      </w:r>
      <w:r>
        <w:rPr>
          <w:rFonts w:ascii="Times New Roman" w:hAnsi="Times New Roman"/>
          <w:color w:val="231F20"/>
          <w:spacing w:val="-1"/>
        </w:rPr>
        <w:t> οριζόντιο δάπεδο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240" w:lineRule="auto"/>
        <w:jc w:val="both"/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9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Περίπτωση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Ι</w:t>
      </w:r>
      <w:r>
        <w:rPr>
          <w:color w:val="231F20"/>
          <w:spacing w:val="-2"/>
        </w:rPr>
        <w:t>:</w:t>
      </w:r>
      <w:r>
        <w:rPr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o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 s </w:t>
      </w:r>
      <w:r>
        <w:rPr>
          <w:rFonts w:ascii="Times New Roman" w:hAnsi="Times New Roman"/>
          <w:color w:val="231F20"/>
          <w:spacing w:val="-1"/>
        </w:rPr>
        <w:t>αρχίζει 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</w:rPr>
        <w:t> οριζόντια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3" w:lineRule="exact" w:before="17"/>
        <w:ind w:left="0" w:right="693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spacing w:line="233" w:lineRule="exact" w:before="0"/>
        <w:ind w:left="113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color w:val="231F20"/>
          <w:w w:val="127"/>
          <w:sz w:val="24"/>
        </w:rPr>
        <w:t> </w:t>
      </w:r>
      <w:r>
        <w:rPr>
          <w:rFonts w:ascii="Lucida Sans"/>
          <w:color w:val="000000"/>
          <w:sz w:val="24"/>
        </w:rPr>
      </w:r>
    </w:p>
    <w:p>
      <w:pPr>
        <w:spacing w:line="280" w:lineRule="exact" w:before="0"/>
        <w:ind w:left="6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pacing w:val="-12"/>
          <w:sz w:val="24"/>
        </w:rPr>
        <w:t>F</w:t>
      </w:r>
      <w:r>
        <w:rPr>
          <w:rFonts w:ascii="Times New Roman"/>
          <w:color w:val="231F20"/>
          <w:spacing w:val="-12"/>
          <w:position w:val="-5"/>
          <w:sz w:val="14"/>
        </w:rPr>
        <w:t>1</w:t>
      </w:r>
      <w:r>
        <w:rPr>
          <w:rFonts w:ascii="Times New Roman"/>
          <w:color w:val="231F20"/>
          <w:spacing w:val="-15"/>
          <w:position w:val="-5"/>
          <w:sz w:val="14"/>
        </w:rPr>
        <w:t> 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color w:val="000000"/>
          <w:sz w:val="24"/>
        </w:rPr>
      </w:r>
    </w:p>
    <w:p>
      <w:pPr>
        <w:spacing w:after="0" w:line="280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908" w:space="40"/>
            <w:col w:w="1922"/>
          </w:cols>
        </w:sectPr>
      </w:pPr>
    </w:p>
    <w:p>
      <w:pPr>
        <w:pStyle w:val="BodyText"/>
        <w:tabs>
          <w:tab w:pos="1743" w:val="left" w:leader="none"/>
        </w:tabs>
        <w:spacing w:line="25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Περίπτωση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2"/>
        </w:rPr>
        <w:t>ΙΙ</w:t>
      </w:r>
      <w:r>
        <w:rPr>
          <w:color w:val="231F20"/>
          <w:spacing w:val="-2"/>
        </w:rPr>
        <w:t>:</w:t>
        <w:tab/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o </w:t>
      </w:r>
      <w:r>
        <w:rPr>
          <w:rFonts w:ascii="Times New Roman" w:hAnsi="Times New Roman"/>
          <w:i/>
          <w:color w:val="231F20"/>
          <w:spacing w:val="26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44"/>
        </w:rPr>
        <w:t> </w:t>
      </w:r>
      <w:r>
        <w:rPr>
          <w:color w:val="231F20"/>
        </w:rPr>
        <w:t>0</w:t>
      </w:r>
      <w:r>
        <w:rPr>
          <w:color w:val="231F20"/>
          <w:spacing w:val="45"/>
        </w:rPr>
        <w:t> </w:t>
      </w:r>
      <w:r>
        <w:rPr>
          <w:color w:val="231F20"/>
        </w:rPr>
        <w:t>s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4" w:lineRule="exact" w:before="17"/>
        <w:ind w:left="0" w:right="254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spacing w:line="286" w:lineRule="exact" w:before="0"/>
        <w:ind w:left="11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8"/>
          <w:sz w:val="24"/>
        </w:rPr>
        <w:t>F</w:t>
      </w:r>
      <w:r>
        <w:rPr>
          <w:rFonts w:ascii="Times New Roman" w:hAnsi="Times New Roman"/>
          <w:color w:val="231F20"/>
          <w:spacing w:val="-8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 </w:t>
      </w:r>
      <w:r>
        <w:rPr>
          <w:rFonts w:ascii="Times New Roman" w:hAnsi="Times New Roman"/>
          <w:color w:val="231F20"/>
          <w:spacing w:val="23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(</w:t>
      </w:r>
      <w:r>
        <w:rPr>
          <w:rFonts w:ascii="Times New Roman" w:hAnsi="Times New Roman"/>
          <w:color w:val="231F20"/>
          <w:sz w:val="24"/>
        </w:rPr>
        <w:t>που</w:t>
      </w:r>
      <w:r>
        <w:rPr>
          <w:rFonts w:ascii="Times New Roman" w:hAnsi="Times New Roman"/>
          <w:color w:val="231F20"/>
          <w:spacing w:val="45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ασκείται</w:t>
      </w:r>
      <w:r>
        <w:rPr>
          <w:rFonts w:ascii="Times New Roman" w:hAnsi="Times New Roman"/>
          <w:color w:val="231F20"/>
          <w:spacing w:val="4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και</w:t>
      </w:r>
      <w:r>
        <w:rPr>
          <w:rFonts w:ascii="Times New Roman" w:hAnsi="Times New Roman"/>
          <w:color w:val="231F20"/>
          <w:spacing w:val="44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στην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286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917" w:space="40"/>
            <w:col w:w="2913"/>
          </w:cols>
        </w:sectPr>
      </w:pP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περίπτωση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Ι</w:t>
      </w:r>
      <w:r>
        <w:rPr>
          <w:rFonts w:ascii="Times New Roman" w:hAnsi="Times New Roman"/>
          <w:color w:val="231F20"/>
          <w:spacing w:val="-2"/>
        </w:rPr>
        <w:t>)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μια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άλλη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σταθερή οριζόντια δύναμη</w:t>
      </w:r>
      <w:r>
        <w:rPr>
          <w:rFonts w:ascii="Times New Roman" w:hAnsi="Times New Roman"/>
          <w:color w:val="000000"/>
        </w:rPr>
      </w:r>
    </w:p>
    <w:p>
      <w:pPr>
        <w:spacing w:line="230" w:lineRule="exact" w:before="1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9" w:lineRule="exact"/>
        <w:ind w:left="1086" w:right="0"/>
        <w:jc w:val="center"/>
        <w:rPr>
          <w:rFonts w:ascii="Lucida Sans" w:hAnsi="Lucida Sans" w:cs="Lucida Sans" w:eastAsia="Lucida Sans"/>
        </w:rPr>
      </w:pPr>
      <w:r>
        <w:rPr/>
        <w:pict>
          <v:group style="position:absolute;margin-left:355.147003pt;margin-top:5.263803pt;width:41pt;height:14.95pt;mso-position-horizontal-relative:page;mso-position-vertical-relative:paragraph;z-index:-8155" coordorigin="7103,105" coordsize="820,299">
            <v:group style="position:absolute;left:7124;top:113;width:566;height:120" coordorigin="7124,113" coordsize="566,120">
              <v:shape style="position:absolute;left:7124;top:113;width:566;height:120" coordorigin="7124,113" coordsize="566,120" path="m7570,183l7570,233,7670,183,7596,183,7570,183xe" filled="t" fillcolor="#231F20" stroked="f">
                <v:path arrowok="t"/>
                <v:fill type="solid"/>
              </v:shape>
              <v:shape style="position:absolute;left:7124;top:113;width:566;height:120" coordorigin="7124,113" coordsize="566,120" path="m7570,163l7570,183,7596,183,7600,178,7600,167,7596,163,7570,163xe" filled="t" fillcolor="#231F20" stroked="f">
                <v:path arrowok="t"/>
                <v:fill type="solid"/>
              </v:shape>
              <v:shape style="position:absolute;left:7124;top:113;width:566;height:120" coordorigin="7124,113" coordsize="566,120" path="m7570,113l7570,163,7590,163,7596,163,7600,167,7600,178,7596,183,7670,183,7690,173,7570,113xe" filled="t" fillcolor="#231F20" stroked="f">
                <v:path arrowok="t"/>
                <v:fill type="solid"/>
              </v:shape>
              <v:shape style="position:absolute;left:7124;top:113;width:566;height:120" coordorigin="7124,113" coordsize="566,120" path="m7134,162l7129,162,7124,166,7124,178,7129,182,7570,183,7570,163,7134,162xe" filled="t" fillcolor="#231F20" stroked="f">
                <v:path arrowok="t"/>
                <v:fill type="solid"/>
              </v:shape>
            </v:group>
            <v:group style="position:absolute;left:7110;top:276;width:805;height:120" coordorigin="7110,276" coordsize="805,120">
              <v:shape style="position:absolute;left:7110;top:276;width:805;height:120" coordorigin="7110,276" coordsize="805,120" path="m7795,276l7795,396,7895,346,7821,346,7825,341,7825,330,7821,326,7895,326,7795,276xe" filled="t" fillcolor="#231F20" stroked="f">
                <v:path arrowok="t"/>
                <v:fill type="solid"/>
              </v:shape>
              <v:shape style="position:absolute;left:7110;top:276;width:805;height:120" coordorigin="7110,276" coordsize="805,120" path="m7795,326l7115,326,7110,330,7110,341,7115,346,7795,346,7795,326xe" filled="t" fillcolor="#231F20" stroked="f">
                <v:path arrowok="t"/>
                <v:fill type="solid"/>
              </v:shape>
              <v:shape style="position:absolute;left:7110;top:276;width:805;height:120" coordorigin="7110,276" coordsize="805,120" path="m7895,326l7821,326,7825,330,7825,341,7821,346,7895,346,7915,336,7895,326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138.955002pt;margin-top:1.674803pt;width:92.6pt;height:33pt;mso-position-horizontal-relative:page;mso-position-vertical-relative:paragraph;z-index:-8152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6"/>
                    <w:gridCol w:w="600"/>
                    <w:gridCol w:w="764"/>
                  </w:tblGrid>
                  <w:tr>
                    <w:trPr>
                      <w:trHeight w:val="502" w:hRule="exact"/>
                    </w:trPr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C7C9CB"/>
                      </w:tcPr>
                      <w:p>
                        <w:pPr/>
                      </w:p>
                    </w:tc>
                    <w:tc>
                      <w:tcPr>
                        <w:tcW w:w="764" w:type="dxa"/>
                        <w:tcBorders>
                          <w:top w:val="nil" w:sz="6" w:space="0" w:color="auto"/>
                          <w:left w:val="single" w:sz="6" w:space="0" w:color="231F20"/>
                          <w:bottom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43" w:hRule="exact"/>
                    </w:trPr>
                    <w:tc>
                      <w:tcPr>
                        <w:tcW w:w="46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231F20"/>
                          <w:left w:val="nil" w:sz="6" w:space="0" w:color="auto"/>
                          <w:bottom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4" w:type="dxa"/>
                        <w:tcBorders>
                          <w:top w:val="single" w:sz="6" w:space="0" w:color="231F20"/>
                          <w:left w:val="nil" w:sz="6" w:space="0" w:color="auto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302.372986pt;margin-top:1.425803pt;width:92.6pt;height:33.050pt;mso-position-horizontal-relative:page;mso-position-vertical-relative:paragraph;z-index:-8151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6"/>
                    <w:gridCol w:w="600"/>
                    <w:gridCol w:w="764"/>
                  </w:tblGrid>
                  <w:tr>
                    <w:trPr>
                      <w:trHeight w:val="502" w:hRule="exact"/>
                    </w:trPr>
                    <w:tc>
                      <w:tcPr>
                        <w:tcW w:w="4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C7C9CB"/>
                      </w:tcPr>
                      <w:p>
                        <w:pPr/>
                      </w:p>
                    </w:tc>
                    <w:tc>
                      <w:tcPr>
                        <w:tcW w:w="764" w:type="dxa"/>
                        <w:tcBorders>
                          <w:top w:val="nil" w:sz="6" w:space="0" w:color="auto"/>
                          <w:left w:val="single" w:sz="6" w:space="0" w:color="231F20"/>
                          <w:bottom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tcW w:w="46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231F20"/>
                          <w:left w:val="nil" w:sz="6" w:space="0" w:color="auto"/>
                          <w:bottom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4" w:type="dxa"/>
                        <w:tcBorders>
                          <w:top w:val="single" w:sz="6" w:space="0" w:color="231F20"/>
                          <w:left w:val="nil" w:sz="6" w:space="0" w:color="auto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spacing w:line="280" w:lineRule="exact" w:before="0"/>
        <w:ind w:left="1081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302.747986pt;margin-top:14.461113pt;width:91.454pt;height:7.1961pt;mso-position-horizontal-relative:page;mso-position-vertical-relative:paragraph;z-index:-8156" type="#_x0000_t75" stroked="false">
            <v:imagedata r:id="rId15" o:title=""/>
          </v:shape>
        </w:pict>
      </w:r>
      <w:r>
        <w:rPr/>
        <w:pict>
          <v:shape style="position:absolute;margin-left:139.330002pt;margin-top:14.711213pt;width:91.454pt;height:7.146pt;mso-position-horizontal-relative:page;mso-position-vertical-relative:paragraph;z-index:-8154" type="#_x0000_t75" stroked="false">
            <v:imagedata r:id="rId16" o:title=""/>
          </v:shape>
        </w:pict>
      </w:r>
      <w:r>
        <w:rPr/>
        <w:pict>
          <v:group style="position:absolute;margin-left:192.102997pt;margin-top:1.617213pt;width:40.25pt;height:6pt;mso-position-horizontal-relative:page;mso-position-vertical-relative:paragraph;z-index:-8153" coordorigin="3842,32" coordsize="805,120">
            <v:shape style="position:absolute;left:3842;top:32;width:805;height:120" coordorigin="3842,32" coordsize="805,120" path="m4527,32l4527,152,4627,102,4552,102,4557,98,4557,87,4552,82,4627,82,4527,32xe" filled="t" fillcolor="#231F20" stroked="f">
              <v:path arrowok="t"/>
              <v:fill type="solid"/>
            </v:shape>
            <v:shape style="position:absolute;left:3842;top:32;width:805;height:120" coordorigin="3842,32" coordsize="805,120" path="m4527,82l3846,82,3842,87,3842,98,3846,102,4527,102,4527,82xe" filled="t" fillcolor="#231F20" stroked="f">
              <v:path arrowok="t"/>
              <v:fill type="solid"/>
            </v:shape>
            <v:shape style="position:absolute;left:3842;top:32;width:805;height:120" coordorigin="3842,32" coordsize="805,120" path="m4627,82l4552,82,4557,87,4557,98,4552,102,4627,102,4647,92,4627,82xe" filled="t" fillcolor="#231F20" stroked="f">
              <v:path arrowok="t"/>
              <v:fill type="solid"/>
            </v:shape>
            <w10:wrap type="none"/>
          </v:group>
        </w:pict>
      </w:r>
      <w:r>
        <w:rPr>
          <w:rFonts w:ascii="Times New Roman"/>
          <w:i/>
          <w:color w:val="231F20"/>
          <w:spacing w:val="-11"/>
          <w:w w:val="95"/>
          <w:sz w:val="24"/>
        </w:rPr>
        <w:t>F</w:t>
      </w:r>
      <w:r>
        <w:rPr>
          <w:rFonts w:ascii="Times New Roman"/>
          <w:color w:val="231F20"/>
          <w:spacing w:val="-11"/>
          <w:w w:val="95"/>
          <w:position w:val="-5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spacing w:line="285" w:lineRule="exact" w:before="0"/>
        <w:ind w:left="6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3"/>
          <w:sz w:val="24"/>
        </w:rPr>
        <w:t>F</w:t>
      </w:r>
      <w:r>
        <w:rPr>
          <w:rFonts w:ascii="Times New Roman"/>
          <w:color w:val="231F20"/>
          <w:spacing w:val="-2"/>
          <w:position w:val="-5"/>
          <w:sz w:val="14"/>
        </w:rPr>
        <w:t>2</w:t>
      </w:r>
      <w:r>
        <w:rPr>
          <w:rFonts w:ascii="Times New Roman"/>
          <w:color w:val="231F20"/>
          <w:spacing w:val="9"/>
          <w:position w:val="-5"/>
          <w:sz w:val="14"/>
        </w:rPr>
        <w:t> 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51" w:lineRule="exact" w:before="142"/>
        <w:ind w:left="341" w:right="3397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spacing w:line="264" w:lineRule="exact" w:before="0"/>
        <w:ind w:left="290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Times New Roman"/>
          <w:i/>
          <w:color w:val="231F20"/>
          <w:spacing w:val="-4"/>
          <w:position w:val="7"/>
          <w:sz w:val="24"/>
        </w:rPr>
        <w:t>F</w:t>
      </w:r>
      <w:r>
        <w:rPr>
          <w:rFonts w:ascii="Times New Roman"/>
          <w:color w:val="231F20"/>
          <w:spacing w:val="-3"/>
          <w:position w:val="1"/>
          <w:sz w:val="14"/>
        </w:rPr>
        <w:t>2</w:t>
      </w:r>
      <w:r>
        <w:rPr>
          <w:rFonts w:ascii="Times New Roman"/>
          <w:color w:val="231F20"/>
          <w:spacing w:val="-16"/>
          <w:position w:val="1"/>
          <w:sz w:val="14"/>
        </w:rPr>
        <w:t> </w:t>
      </w:r>
      <w:r>
        <w:rPr>
          <w:rFonts w:ascii="Lucida Sans"/>
          <w:color w:val="231F20"/>
          <w:w w:val="126"/>
          <w:sz w:val="24"/>
        </w:rPr>
        <w:t> </w:t>
      </w:r>
      <w:r>
        <w:rPr>
          <w:rFonts w:ascii="Lucida Sans"/>
          <w:color w:val="000000"/>
          <w:sz w:val="24"/>
        </w:rPr>
      </w:r>
    </w:p>
    <w:p>
      <w:pPr>
        <w:spacing w:line="295" w:lineRule="exact" w:before="0"/>
        <w:ind w:left="468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-11"/>
          <w:w w:val="95"/>
          <w:sz w:val="24"/>
        </w:rPr>
        <w:t>F</w:t>
      </w:r>
      <w:r>
        <w:rPr>
          <w:rFonts w:ascii="Times New Roman"/>
          <w:color w:val="231F20"/>
          <w:spacing w:val="-11"/>
          <w:w w:val="95"/>
          <w:position w:val="-5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spacing w:after="0" w:line="295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700" w:bottom="280" w:left="1020" w:right="1020"/>
          <w:cols w:num="2" w:equalWidth="0">
            <w:col w:w="6409" w:space="40"/>
            <w:col w:w="3421"/>
          </w:cols>
        </w:sectPr>
      </w:pPr>
    </w:p>
    <w:p>
      <w:pPr>
        <w:spacing w:line="140" w:lineRule="exact" w:before="5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76"/>
        <w:ind w:left="206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Περίπτωση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9"/>
        <w:ind w:left="1999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Περίπτωση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ΙΙ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3292" w:space="40"/>
            <w:col w:w="6538"/>
          </w:cols>
        </w:sectPr>
      </w:pPr>
    </w:p>
    <w:p>
      <w:pPr>
        <w:spacing w:line="260" w:lineRule="exact" w:before="9"/>
        <w:rPr>
          <w:sz w:val="26"/>
          <w:szCs w:val="26"/>
        </w:rPr>
      </w:pPr>
    </w:p>
    <w:p>
      <w:pPr>
        <w:pStyle w:val="BodyText"/>
        <w:spacing w:line="269" w:lineRule="exact" w:before="69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37" w:lineRule="exact"/>
        <w:ind w:left="0" w:right="1087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spacing w:after="0" w:line="237" w:lineRule="exact"/>
        <w:jc w:val="center"/>
        <w:rPr>
          <w:rFonts w:ascii="Lucida Sans" w:hAnsi="Lucida Sans" w:cs="Lucida Sans" w:eastAsia="Lucida Sans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5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Ονομάζουμε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  <w:spacing w:val="-2"/>
        </w:rPr>
        <w:t>W</w:t>
      </w:r>
      <w:r>
        <w:rPr>
          <w:color w:val="231F20"/>
          <w:spacing w:val="-2"/>
          <w:position w:val="-2"/>
          <w:sz w:val="16"/>
        </w:rPr>
        <w:t>F1(I)</w:t>
      </w:r>
      <w:r>
        <w:rPr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παράγει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3" w:lineRule="exact" w:before="17"/>
        <w:ind w:left="0" w:right="1019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line="285" w:lineRule="exact" w:before="0"/>
        <w:ind w:left="7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8"/>
          <w:sz w:val="24"/>
        </w:rPr>
        <w:t>F</w:t>
      </w:r>
      <w:r>
        <w:rPr>
          <w:rFonts w:ascii="Times New Roman" w:hAnsi="Times New Roman"/>
          <w:color w:val="231F20"/>
          <w:spacing w:val="-8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σε</w:t>
      </w:r>
      <w:r>
        <w:rPr>
          <w:rFonts w:ascii="Times New Roman" w:hAnsi="Times New Roman"/>
          <w:color w:val="231F20"/>
          <w:spacing w:val="7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χρονικό</w:t>
      </w:r>
      <w:r>
        <w:rPr>
          <w:rFonts w:ascii="Times New Roman" w:hAnsi="Times New Roman"/>
          <w:color w:val="231F20"/>
          <w:spacing w:val="5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διάστημα</w:t>
      </w:r>
      <w:r>
        <w:rPr>
          <w:rFonts w:ascii="Times New Roman" w:hAnsi="Times New Roman"/>
          <w:color w:val="231F20"/>
          <w:spacing w:val="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</w:t>
      </w:r>
      <w:r>
        <w:rPr>
          <w:rFonts w:ascii="Times New Roman" w:hAnsi="Times New Roman"/>
          <w:i/>
          <w:color w:val="231F20"/>
          <w:spacing w:val="-1"/>
          <w:sz w:val="24"/>
        </w:rPr>
        <w:t>t</w:t>
      </w:r>
      <w:r>
        <w:rPr>
          <w:rFonts w:ascii="Times New Roman" w:hAnsi="Times New Roman"/>
          <w:i/>
          <w:color w:val="231F20"/>
          <w:spacing w:val="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5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i/>
          <w:color w:val="231F20"/>
          <w:spacing w:val="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-</w:t>
      </w:r>
      <w:r>
        <w:rPr>
          <w:rFonts w:ascii="Times New Roman" w:hAnsi="Times New Roman"/>
          <w:color w:val="231F20"/>
          <w:spacing w:val="5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o</w:t>
      </w:r>
      <w:r>
        <w:rPr>
          <w:rFonts w:ascii="Times New Roman" w:hAnsi="Times New Roman"/>
          <w:color w:val="231F20"/>
          <w:spacing w:val="2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στην</w:t>
      </w:r>
      <w:r>
        <w:rPr>
          <w:rFonts w:ascii="Times New Roman" w:hAnsi="Times New Roman"/>
          <w:color w:val="231F20"/>
          <w:spacing w:val="6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περίπτωση</w:t>
      </w:r>
      <w:r>
        <w:rPr>
          <w:rFonts w:ascii="Times New Roman" w:hAnsi="Times New Roman"/>
          <w:color w:val="231F20"/>
          <w:spacing w:val="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Ι</w:t>
      </w:r>
      <w:r>
        <w:rPr>
          <w:rFonts w:ascii="Times New Roman" w:hAnsi="Times New Roman"/>
          <w:color w:val="231F20"/>
          <w:spacing w:val="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28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176" w:space="40"/>
            <w:col w:w="5654"/>
          </w:cols>
        </w:sectPr>
      </w:pPr>
    </w:p>
    <w:p>
      <w:pPr>
        <w:spacing w:line="258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"/>
          <w:sz w:val="24"/>
        </w:rPr>
        <w:t>W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F1(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Ι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I)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έργο</w:t>
      </w:r>
      <w:r>
        <w:rPr>
          <w:rFonts w:ascii="Times New Roman" w:hAnsi="Times New Roman"/>
          <w:color w:val="231F20"/>
          <w:spacing w:val="-1"/>
          <w:sz w:val="24"/>
        </w:rPr>
        <w:t> που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παράγει </w:t>
      </w:r>
      <w:r>
        <w:rPr>
          <w:rFonts w:ascii="Times New Roman" w:hAnsi="Times New Roman"/>
          <w:color w:val="231F20"/>
          <w:sz w:val="24"/>
        </w:rPr>
        <w:t>η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86" w:lineRule="exact"/>
        <w:ind w:left="64" w:right="0"/>
        <w:jc w:val="left"/>
      </w:pPr>
      <w:r>
        <w:rPr/>
        <w:br w:type="column"/>
      </w:r>
      <w:r>
        <w:rPr>
          <w:rFonts w:ascii="Times New Roman" w:hAnsi="Times New Roman"/>
          <w:i/>
          <w:color w:val="231F20"/>
          <w:spacing w:val="-8"/>
        </w:rPr>
        <w:t>F</w:t>
      </w:r>
      <w:r>
        <w:rPr>
          <w:rFonts w:ascii="Times New Roman" w:hAnsi="Times New Roman"/>
          <w:color w:val="231F20"/>
          <w:spacing w:val="-8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12"/>
          <w:position w:val="-5"/>
          <w:sz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</w:rPr>
        <w:t> διάστημα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Δ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περίπτωση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ΙΙ</w:t>
      </w:r>
      <w:r>
        <w:rPr>
          <w:rFonts w:ascii="Times New Roman" w:hAnsi="Times New Roman"/>
          <w:color w:val="231F20"/>
          <w:spacing w:val="-2"/>
        </w:rPr>
        <w:t>.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color w:val="231F20"/>
        </w:rPr>
        <w:t>:</w:t>
      </w:r>
      <w:r>
        <w:rPr>
          <w:color w:val="000000"/>
        </w:rPr>
      </w:r>
    </w:p>
    <w:p>
      <w:pPr>
        <w:spacing w:after="0" w:line="286" w:lineRule="exact"/>
        <w:jc w:val="left"/>
        <w:sectPr>
          <w:type w:val="continuous"/>
          <w:pgSz w:w="11910" w:h="16840"/>
          <w:pgMar w:top="1700" w:bottom="280" w:left="1020" w:right="1020"/>
          <w:cols w:num="2" w:equalWidth="0">
            <w:col w:w="2905" w:space="40"/>
            <w:col w:w="6925"/>
          </w:cols>
        </w:sectPr>
      </w:pPr>
    </w:p>
    <w:p>
      <w:pPr>
        <w:tabs>
          <w:tab w:pos="3739" w:val="left" w:leader="none"/>
          <w:tab w:pos="6580" w:val="left" w:leader="none"/>
        </w:tabs>
        <w:spacing w:before="143"/>
        <w:ind w:left="89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pacing w:val="-1"/>
          <w:position w:val="3"/>
          <w:sz w:val="24"/>
        </w:rPr>
        <w:t>(</w:t>
      </w:r>
      <w:r>
        <w:rPr>
          <w:rFonts w:ascii="Times New Roman" w:hAnsi="Times New Roman"/>
          <w:b/>
          <w:color w:val="231F20"/>
          <w:spacing w:val="-1"/>
          <w:position w:val="3"/>
          <w:sz w:val="24"/>
        </w:rPr>
        <w:t>α</w:t>
      </w:r>
      <w:r>
        <w:rPr>
          <w:rFonts w:ascii="Times New Roman" w:hAnsi="Times New Roman"/>
          <w:b/>
          <w:color w:val="231F20"/>
          <w:spacing w:val="-1"/>
          <w:position w:val="3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position w:val="3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position w:val="3"/>
          <w:sz w:val="24"/>
        </w:rPr>
        <w:t>W</w:t>
      </w:r>
      <w:r>
        <w:rPr>
          <w:rFonts w:ascii="Times New Roman" w:hAnsi="Times New Roman"/>
          <w:color w:val="231F20"/>
          <w:spacing w:val="-2"/>
          <w:sz w:val="16"/>
        </w:rPr>
        <w:t>F1(I)</w:t>
      </w:r>
      <w:r>
        <w:rPr>
          <w:rFonts w:ascii="Times New Roman" w:hAnsi="Times New Roman"/>
          <w:color w:val="231F20"/>
          <w:spacing w:val="9"/>
          <w:sz w:val="16"/>
        </w:rPr>
        <w:t> </w:t>
      </w:r>
      <w:r>
        <w:rPr>
          <w:rFonts w:ascii="Times New Roman" w:hAnsi="Times New Roman"/>
          <w:color w:val="231F20"/>
          <w:position w:val="3"/>
          <w:sz w:val="24"/>
        </w:rPr>
        <w:t>&lt; </w:t>
      </w:r>
      <w:r>
        <w:rPr>
          <w:rFonts w:ascii="Times New Roman" w:hAnsi="Times New Roman"/>
          <w:color w:val="231F20"/>
          <w:spacing w:val="1"/>
          <w:position w:val="3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position w:val="3"/>
          <w:sz w:val="24"/>
        </w:rPr>
        <w:t>W</w:t>
      </w:r>
      <w:r>
        <w:rPr>
          <w:rFonts w:ascii="Times New Roman" w:hAnsi="Times New Roman"/>
          <w:color w:val="231F20"/>
          <w:spacing w:val="-2"/>
          <w:sz w:val="16"/>
        </w:rPr>
        <w:t>F1(I</w:t>
      </w:r>
      <w:r>
        <w:rPr>
          <w:rFonts w:ascii="Times New Roman" w:hAnsi="Times New Roman"/>
          <w:color w:val="231F20"/>
          <w:spacing w:val="-2"/>
          <w:sz w:val="16"/>
        </w:rPr>
        <w:t>Ι</w:t>
      </w:r>
      <w:r>
        <w:rPr>
          <w:rFonts w:ascii="Times New Roman" w:hAnsi="Times New Roman"/>
          <w:color w:val="231F20"/>
          <w:spacing w:val="-2"/>
          <w:sz w:val="16"/>
        </w:rPr>
        <w:t>)</w:t>
        <w:tab/>
      </w:r>
      <w:r>
        <w:rPr>
          <w:rFonts w:ascii="Times New Roman" w:hAnsi="Times New Roman"/>
          <w:b/>
          <w:color w:val="231F20"/>
          <w:spacing w:val="-1"/>
          <w:position w:val="3"/>
          <w:sz w:val="24"/>
        </w:rPr>
        <w:t>(</w:t>
      </w:r>
      <w:r>
        <w:rPr>
          <w:rFonts w:ascii="Times New Roman" w:hAnsi="Times New Roman"/>
          <w:b/>
          <w:color w:val="231F20"/>
          <w:spacing w:val="-1"/>
          <w:position w:val="3"/>
          <w:sz w:val="24"/>
        </w:rPr>
        <w:t>β</w:t>
      </w:r>
      <w:r>
        <w:rPr>
          <w:rFonts w:ascii="Times New Roman" w:hAnsi="Times New Roman"/>
          <w:b/>
          <w:color w:val="231F20"/>
          <w:spacing w:val="-1"/>
          <w:position w:val="3"/>
          <w:sz w:val="24"/>
        </w:rPr>
        <w:t>)</w:t>
      </w:r>
      <w:r>
        <w:rPr>
          <w:rFonts w:ascii="Times New Roman" w:hAnsi="Times New Roman"/>
          <w:b/>
          <w:color w:val="231F20"/>
          <w:position w:val="3"/>
          <w:sz w:val="24"/>
        </w:rPr>
        <w:t> </w:t>
      </w:r>
      <w:r>
        <w:rPr>
          <w:rFonts w:ascii="Times New Roman" w:hAnsi="Times New Roman"/>
          <w:b/>
          <w:color w:val="231F20"/>
          <w:spacing w:val="1"/>
          <w:position w:val="3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position w:val="3"/>
          <w:sz w:val="24"/>
        </w:rPr>
        <w:t>W</w:t>
      </w:r>
      <w:r>
        <w:rPr>
          <w:rFonts w:ascii="Times New Roman" w:hAnsi="Times New Roman"/>
          <w:color w:val="231F20"/>
          <w:spacing w:val="-2"/>
          <w:sz w:val="16"/>
        </w:rPr>
        <w:t>F1(I)</w:t>
      </w:r>
      <w:r>
        <w:rPr>
          <w:rFonts w:ascii="Times New Roman" w:hAnsi="Times New Roman"/>
          <w:color w:val="231F20"/>
          <w:spacing w:val="12"/>
          <w:sz w:val="16"/>
        </w:rPr>
        <w:t> </w:t>
      </w:r>
      <w:r>
        <w:rPr>
          <w:rFonts w:ascii="Times New Roman" w:hAnsi="Times New Roman"/>
          <w:color w:val="231F20"/>
          <w:position w:val="3"/>
          <w:sz w:val="24"/>
        </w:rPr>
        <w:t>&gt; </w:t>
      </w:r>
      <w:r>
        <w:rPr>
          <w:rFonts w:ascii="Times New Roman" w:hAnsi="Times New Roman"/>
          <w:color w:val="231F20"/>
          <w:spacing w:val="1"/>
          <w:position w:val="3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position w:val="3"/>
          <w:sz w:val="24"/>
        </w:rPr>
        <w:t>W</w:t>
      </w:r>
      <w:r>
        <w:rPr>
          <w:rFonts w:ascii="Times New Roman" w:hAnsi="Times New Roman"/>
          <w:color w:val="231F20"/>
          <w:spacing w:val="-2"/>
          <w:sz w:val="16"/>
        </w:rPr>
        <w:t>F1(I</w:t>
      </w:r>
      <w:r>
        <w:rPr>
          <w:rFonts w:ascii="Times New Roman" w:hAnsi="Times New Roman"/>
          <w:color w:val="231F20"/>
          <w:spacing w:val="-2"/>
          <w:sz w:val="16"/>
        </w:rPr>
        <w:t>Ι</w:t>
      </w:r>
      <w:r>
        <w:rPr>
          <w:rFonts w:ascii="Times New Roman" w:hAnsi="Times New Roman"/>
          <w:color w:val="231F20"/>
          <w:spacing w:val="-2"/>
          <w:sz w:val="16"/>
        </w:rPr>
        <w:t>)</w:t>
        <w:tab/>
      </w:r>
      <w:r>
        <w:rPr>
          <w:rFonts w:ascii="Times New Roman" w:hAnsi="Times New Roman"/>
          <w:b/>
          <w:color w:val="231F20"/>
          <w:spacing w:val="-1"/>
          <w:position w:val="3"/>
          <w:sz w:val="24"/>
        </w:rPr>
        <w:t>(</w:t>
      </w:r>
      <w:r>
        <w:rPr>
          <w:rFonts w:ascii="Times New Roman" w:hAnsi="Times New Roman"/>
          <w:b/>
          <w:color w:val="231F20"/>
          <w:spacing w:val="-1"/>
          <w:position w:val="3"/>
          <w:sz w:val="24"/>
        </w:rPr>
        <w:t>γ</w:t>
      </w:r>
      <w:r>
        <w:rPr>
          <w:rFonts w:ascii="Times New Roman" w:hAnsi="Times New Roman"/>
          <w:b/>
          <w:color w:val="231F20"/>
          <w:spacing w:val="-1"/>
          <w:position w:val="3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position w:val="3"/>
          <w:sz w:val="24"/>
        </w:rPr>
        <w:t> </w:t>
      </w:r>
      <w:r>
        <w:rPr>
          <w:rFonts w:ascii="Times New Roman" w:hAnsi="Times New Roman"/>
          <w:i/>
          <w:color w:val="231F20"/>
          <w:spacing w:val="-2"/>
          <w:position w:val="3"/>
          <w:sz w:val="24"/>
        </w:rPr>
        <w:t>W</w:t>
      </w:r>
      <w:r>
        <w:rPr>
          <w:rFonts w:ascii="Times New Roman" w:hAnsi="Times New Roman"/>
          <w:color w:val="231F20"/>
          <w:spacing w:val="-2"/>
          <w:sz w:val="16"/>
        </w:rPr>
        <w:t>F1(I)</w:t>
      </w:r>
      <w:r>
        <w:rPr>
          <w:rFonts w:ascii="Times New Roman" w:hAnsi="Times New Roman"/>
          <w:color w:val="231F20"/>
          <w:spacing w:val="9"/>
          <w:sz w:val="16"/>
        </w:rPr>
        <w:t> </w:t>
      </w:r>
      <w:r>
        <w:rPr>
          <w:rFonts w:ascii="Times New Roman" w:hAnsi="Times New Roman"/>
          <w:color w:val="231F20"/>
          <w:position w:val="3"/>
          <w:sz w:val="24"/>
        </w:rPr>
        <w:t>= </w:t>
      </w:r>
      <w:r>
        <w:rPr>
          <w:rFonts w:ascii="Times New Roman" w:hAnsi="Times New Roman"/>
          <w:color w:val="231F20"/>
          <w:spacing w:val="1"/>
          <w:position w:val="3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position w:val="3"/>
          <w:sz w:val="24"/>
        </w:rPr>
        <w:t>W</w:t>
      </w:r>
      <w:r>
        <w:rPr>
          <w:rFonts w:ascii="Times New Roman" w:hAnsi="Times New Roman"/>
          <w:color w:val="231F20"/>
          <w:spacing w:val="-1"/>
          <w:sz w:val="16"/>
        </w:rPr>
        <w:t>F1(I</w:t>
      </w:r>
      <w:r>
        <w:rPr>
          <w:rFonts w:ascii="Times New Roman" w:hAnsi="Times New Roman"/>
          <w:color w:val="231F20"/>
          <w:spacing w:val="-1"/>
          <w:sz w:val="16"/>
        </w:rPr>
        <w:t>Ι</w:t>
      </w:r>
      <w:r>
        <w:rPr>
          <w:rFonts w:ascii="Times New Roman" w:hAnsi="Times New Roman"/>
          <w:color w:val="231F20"/>
          <w:spacing w:val="-1"/>
          <w:sz w:val="16"/>
        </w:rPr>
        <w:t>)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20"/>
        <w:rPr>
          <w:sz w:val="30"/>
          <w:szCs w:val="30"/>
        </w:rPr>
      </w:pPr>
    </w:p>
    <w:p>
      <w:pPr>
        <w:pStyle w:val="Heading3"/>
        <w:spacing w:line="240" w:lineRule="auto"/>
        <w:ind w:left="299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29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8329" w:space="40"/>
            <w:col w:w="1501"/>
          </w:cols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βράχο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ύψους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Η</w:t>
      </w:r>
      <w:r>
        <w:rPr>
          <w:rFonts w:ascii="Times New Roman" w:hAnsi="Times New Roman"/>
          <w:i/>
          <w:color w:val="231F20"/>
          <w:spacing w:val="18"/>
        </w:rPr>
        <w:t> </w:t>
      </w:r>
      <w:r>
        <w:rPr>
          <w:color w:val="231F20"/>
          <w:spacing w:val="-1"/>
        </w:rPr>
        <w:t>=10</w:t>
      </w:r>
      <w:r>
        <w:rPr>
          <w:color w:val="231F20"/>
          <w:spacing w:val="19"/>
        </w:rPr>
        <w:t> </w:t>
      </w:r>
      <w:r>
        <w:rPr>
          <w:color w:val="231F20"/>
        </w:rPr>
        <w:t>m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επιφάνεια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θάλασσας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εκτοξεύουμε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πέτρα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color w:val="231F20"/>
        </w:rPr>
        <w:t>0,1 </w:t>
      </w:r>
      <w:r>
        <w:rPr>
          <w:color w:val="231F20"/>
          <w:spacing w:val="-1"/>
        </w:rPr>
        <w:t>kg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κατακόρυφα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πάνω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αρχική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0 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 10 m/s .</w:t>
      </w:r>
      <w:r>
        <w:rPr>
          <w:color w:val="000000"/>
        </w:rPr>
      </w:r>
    </w:p>
    <w:p>
      <w:pPr>
        <w:pStyle w:val="BodyText"/>
        <w:spacing w:line="330" w:lineRule="auto" w:before="124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δυναμική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θάλασσας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αέρα 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 μηχανική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πέτρας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εκτόξευσης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pStyle w:val="BodyText"/>
        <w:spacing w:line="357" w:lineRule="auto" w:before="141"/>
        <w:ind w:right="117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5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μέγιστο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φτάσει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πέτρα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θάλασσας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αυτό το </w:t>
      </w:r>
      <w:r>
        <w:rPr>
          <w:rFonts w:ascii="Times New Roman" w:hAnsi="Times New Roman"/>
          <w:color w:val="231F20"/>
        </w:rPr>
        <w:t>ύψος</w:t>
      </w:r>
      <w:r>
        <w:rPr>
          <w:color w:val="231F20"/>
        </w:rPr>
        <w:t>,</w:t>
      </w:r>
      <w:r>
        <w:rPr>
          <w:color w:val="000000"/>
        </w:rPr>
      </w:r>
    </w:p>
    <w:p>
      <w:pPr>
        <w:pStyle w:val="BodyText"/>
        <w:spacing w:line="357" w:lineRule="auto" w:before="14"/>
        <w:ind w:right="116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θάλασσας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πέτρας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1"/>
        </w:rPr>
        <w:t> δυναμική της</w:t>
      </w:r>
      <w:r>
        <w:rPr>
          <w:rFonts w:ascii="Times New Roman" w:hAnsi="Times New Roman"/>
          <w:color w:val="231F20"/>
        </w:rPr>
        <w:t> ενέργεια</w:t>
      </w:r>
      <w:r>
        <w:rPr>
          <w:color w:val="231F20"/>
        </w:rPr>
        <w:t>,</w:t>
      </w:r>
      <w:r>
        <w:rPr>
          <w:color w:val="000000"/>
        </w:rPr>
      </w:r>
    </w:p>
    <w:p>
      <w:pPr>
        <w:pStyle w:val="BodyText"/>
        <w:spacing w:line="357" w:lineRule="auto" w:before="11"/>
        <w:ind w:right="115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8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χρονικό 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πέτρας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που εκτοξεύτηκε</w:t>
      </w:r>
      <w:r>
        <w:rPr>
          <w:rFonts w:ascii="Times New Roman" w:hAnsi="Times New Roman"/>
          <w:color w:val="231F20"/>
          <w:spacing w:val="-1"/>
        </w:rPr>
        <w:t> μέχρι </w:t>
      </w:r>
      <w:r>
        <w:rPr>
          <w:rFonts w:ascii="Times New Roman" w:hAnsi="Times New Roman"/>
          <w:color w:val="231F20"/>
          <w:spacing w:val="1"/>
        </w:rPr>
        <w:t>την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</w:rPr>
        <w:t> στην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νερού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3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1"/>
        <w:rPr>
          <w:sz w:val="22"/>
          <w:szCs w:val="22"/>
        </w:rPr>
      </w:pPr>
    </w:p>
    <w:p>
      <w:pPr>
        <w:spacing w:line="286" w:lineRule="exact" w:before="69"/>
        <w:ind w:left="2270" w:right="407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262.007996pt;margin-top:-.029463pt;width:20.4pt;height:36.6pt;mso-position-horizontal-relative:page;mso-position-vertical-relative:paragraph;z-index:-8149" coordorigin="5240,-1" coordsize="408,732">
            <v:group style="position:absolute;left:5250;top:9;width:175;height:695" coordorigin="5250,9" coordsize="175,695">
              <v:shape style="position:absolute;left:5250;top:9;width:175;height:695" coordorigin="5250,9" coordsize="175,695" path="m5337,69l5322,95,5322,704,5352,704,5352,95,5337,69xe" filled="t" fillcolor="#4D4D4F" stroked="f">
                <v:path arrowok="t"/>
                <v:fill type="solid"/>
              </v:shape>
              <v:shape style="position:absolute;left:5250;top:9;width:175;height:695" coordorigin="5250,9" coordsize="175,695" path="m5337,9l5250,159,5253,168,5267,176,5276,174,5322,95,5322,39,5355,39,5337,9xe" filled="t" fillcolor="#4D4D4F" stroked="f">
                <v:path arrowok="t"/>
                <v:fill type="solid"/>
              </v:shape>
              <v:shape style="position:absolute;left:5250;top:9;width:175;height:695" coordorigin="5250,9" coordsize="175,695" path="m5355,39l5352,39,5352,95,5398,174,5408,176,5422,168,5424,159,5355,39xe" filled="t" fillcolor="#4D4D4F" stroked="f">
                <v:path arrowok="t"/>
                <v:fill type="solid"/>
              </v:shape>
              <v:shape style="position:absolute;left:5250;top:9;width:175;height:695" coordorigin="5250,9" coordsize="175,695" path="m5352,39l5322,39,5322,95,5337,69,5324,47,5352,47,5352,39xe" filled="t" fillcolor="#4D4D4F" stroked="f">
                <v:path arrowok="t"/>
                <v:fill type="solid"/>
              </v:shape>
              <v:shape style="position:absolute;left:5250;top:9;width:175;height:695" coordorigin="5250,9" coordsize="175,695" path="m5352,47l5350,47,5337,69,5352,95,5352,47xe" filled="t" fillcolor="#4D4D4F" stroked="f">
                <v:path arrowok="t"/>
                <v:fill type="solid"/>
              </v:shape>
              <v:shape style="position:absolute;left:5250;top:9;width:175;height:695" coordorigin="5250,9" coordsize="175,695" path="m5350,47l5324,47,5337,69,5350,47xe" filled="t" fillcolor="#4D4D4F" stroked="f">
                <v:path arrowok="t"/>
                <v:fill type="solid"/>
              </v:shape>
            </v:group>
            <v:group style="position:absolute;left:5413;top:479;width:207;height:225" coordorigin="5413,479" coordsize="207,225">
              <v:shape style="position:absolute;left:5413;top:479;width:207;height:225" coordorigin="5413,479" coordsize="207,225" path="m5517,479l5457,500,5419,553,5413,575,5415,602,5441,666,5510,704,5534,701,5591,670,5620,613,5619,585,5595,519,5529,480,5517,479xe" filled="t" fillcolor="#77797B" stroked="f">
                <v:path arrowok="t"/>
                <v:fill type="solid"/>
              </v:shape>
            </v:group>
            <v:group style="position:absolute;left:5413;top:479;width:207;height:225" coordorigin="5413,479" coordsize="207,225">
              <v:shape style="position:absolute;left:5413;top:479;width:207;height:225" coordorigin="5413,479" coordsize="207,225" path="m5517,479l5457,500,5419,553,5413,575,5415,602,5441,666,5510,704,5534,701,5591,670,5620,613,5619,585,5595,519,5529,480,5517,479xe" filled="f" stroked="t" strokeweight="2.749pt" strokecolor="#4D4D4F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υ</w:t>
      </w:r>
      <w:r>
        <w:rPr>
          <w:rFonts w:ascii="Times New Roman" w:hAnsi="Times New Roman"/>
          <w:b/>
          <w:color w:val="231F20"/>
          <w:position w:val="-2"/>
          <w:sz w:val="16"/>
        </w:rPr>
        <w:t>A</w:t>
      </w:r>
      <w:r>
        <w:rPr>
          <w:rFonts w:ascii="Times New Roman" w:hAnsi="Times New Roman"/>
          <w:color w:val="000000"/>
          <w:sz w:val="16"/>
        </w:rPr>
      </w:r>
    </w:p>
    <w:p>
      <w:pPr>
        <w:pStyle w:val="Heading2"/>
        <w:spacing w:line="273" w:lineRule="exact"/>
        <w:ind w:left="2360" w:right="4077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group style="position:absolute;margin-left:162.792496pt;margin-top:10.068677pt;width:295.150pt;height:109.2pt;mso-position-horizontal-relative:page;mso-position-vertical-relative:paragraph;z-index:-8150" coordorigin="3256,201" coordsize="5903,2184">
            <v:group style="position:absolute;left:6010;top:229;width:120;height:2129" coordorigin="6010,229" coordsize="120,2129">
              <v:shape style="position:absolute;left:6010;top:229;width:120;height:2129" coordorigin="6010,229" coordsize="120,2129" path="m6055,2238l6010,2238,6070,2358,6120,2258,6055,2258,6055,2238xe" filled="t" fillcolor="#231F20" stroked="f">
                <v:path arrowok="t"/>
                <v:fill type="solid"/>
              </v:shape>
              <v:shape style="position:absolute;left:6010;top:229;width:120;height:2129" coordorigin="6010,229" coordsize="120,2129" path="m6085,329l6055,329,6055,2258,6085,2258,6085,329xe" filled="t" fillcolor="#231F20" stroked="f">
                <v:path arrowok="t"/>
                <v:fill type="solid"/>
              </v:shape>
              <v:shape style="position:absolute;left:6010;top:229;width:120;height:2129" coordorigin="6010,229" coordsize="120,2129" path="m6130,2238l6085,2238,6085,2258,6120,2258,6130,2238xe" filled="t" fillcolor="#231F20" stroked="f">
                <v:path arrowok="t"/>
                <v:fill type="solid"/>
              </v:shape>
              <v:shape style="position:absolute;left:6010;top:229;width:120;height:2129" coordorigin="6010,229" coordsize="120,2129" path="m6070,229l6010,349,6055,349,6055,329,6120,329,6070,229xe" filled="t" fillcolor="#231F20" stroked="f">
                <v:path arrowok="t"/>
                <v:fill type="solid"/>
              </v:shape>
              <v:shape style="position:absolute;left:6010;top:229;width:120;height:2129" coordorigin="6010,229" coordsize="120,2129" path="m6120,329l6085,329,6085,349,6130,349,6120,329xe" filled="t" fillcolor="#231F20" stroked="f">
                <v:path arrowok="t"/>
                <v:fill type="solid"/>
              </v:shape>
            </v:group>
            <v:group style="position:absolute;left:3283;top:2358;width:5848;height:2" coordorigin="3283,2358" coordsize="5848,2">
              <v:shape style="position:absolute;left:3283;top:2358;width:5848;height:2" coordorigin="3283,2358" coordsize="5848,0" path="m3283,2358l9130,2358e" filled="f" stroked="t" strokeweight="2.749pt" strokecolor="#4D4D4F">
                <v:path arrowok="t"/>
              </v:shape>
            </v:group>
            <v:group style="position:absolute;left:5802;top:229;width:1005;height:2129" coordorigin="5802,229" coordsize="1005,2129">
              <v:shape style="position:absolute;left:5802;top:229;width:1005;height:2129" coordorigin="5802,229" coordsize="1005,2129" path="m5802,2358l6807,2358,6807,229,5802,229,5802,2358xe" filled="f" stroked="t" strokeweight="2.749pt" strokecolor="#4D4D4F">
                <v:path arrowok="t"/>
              </v:shape>
            </v:group>
            <w10:wrap type="none"/>
          </v:group>
        </w:pict>
      </w:r>
      <w:bookmarkStart w:name="_TOC_250000" w:id="1"/>
      <w:r>
        <w:rPr>
          <w:rFonts w:ascii="Times New Roman"/>
          <w:color w:val="231F20"/>
          <w:spacing w:val="-1"/>
        </w:rPr>
        <w:t>(A)</w:t>
      </w:r>
      <w:bookmarkEnd w:id="1"/>
      <w:r>
        <w:rPr>
          <w:rFonts w:ascii="Times New Roman"/>
          <w:b w:val="0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spacing w:before="69"/>
        <w:ind w:left="3869" w:right="276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Η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17"/>
          <w:pgSz w:w="11910" w:h="16840"/>
          <w:pgMar w:header="1166" w:footer="0" w:top="168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6"/>
        <w:rPr>
          <w:sz w:val="28"/>
          <w:szCs w:val="28"/>
        </w:rPr>
      </w:pPr>
    </w:p>
    <w:p>
      <w:pPr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Η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κινητική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ενέργεια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μιας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μπάλας αυξάνεται από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Κ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αρχ</w:t>
      </w:r>
      <w:r>
        <w:rPr>
          <w:rFonts w:ascii="Times New Roman" w:hAnsi="Times New Roman" w:cs="Times New Roman" w:eastAsia="Times New Roman"/>
          <w:color w:val="231F20"/>
          <w:spacing w:val="37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σε</w:t>
      </w:r>
      <w:r>
        <w:rPr>
          <w:rFonts w:ascii="Times New Roman" w:hAnsi="Times New Roman" w:cs="Times New Roman" w:eastAsia="Times New Roman"/>
          <w:color w:val="231F20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Κ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τελ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=4</w:t>
      </w:r>
      <w:r>
        <w:rPr>
          <w:rFonts w:ascii="Symbol" w:hAnsi="Symbol" w:cs="Symbol" w:eastAsia="Symbol"/>
          <w:color w:val="231F20"/>
          <w:spacing w:val="-2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Κ</w:t>
      </w:r>
      <w:r>
        <w:rPr>
          <w:rFonts w:ascii="Times New Roman" w:hAnsi="Times New Roman" w:cs="Times New Roman" w:eastAsia="Times New Roman"/>
          <w:i/>
          <w:color w:val="231F20"/>
          <w:spacing w:val="-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αρχ</w:t>
      </w:r>
      <w:r>
        <w:rPr>
          <w:rFonts w:ascii="Times New Roman" w:hAnsi="Times New Roman" w:cs="Times New Roman" w:eastAsia="Times New Roman"/>
          <w:color w:val="231F20"/>
          <w:spacing w:val="17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σε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Δ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pStyle w:val="BodyText"/>
        <w:spacing w:line="240" w:lineRule="auto" w:before="136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139"/>
        <w:ind w:right="12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Δ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i/>
          <w:color w:val="231F20"/>
        </w:rPr>
        <w:t>W</w:t>
      </w:r>
      <w:r>
        <w:rPr>
          <w:rFonts w:ascii="Times New Roman" w:hAnsi="Times New Roman"/>
          <w:i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μπάλα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18"/>
          <w:pgSz w:w="11910" w:h="16840"/>
          <w:pgMar w:header="1166" w:footer="0" w:top="1680" w:bottom="280" w:left="1020" w:right="1020"/>
        </w:sectPr>
      </w:pPr>
    </w:p>
    <w:p>
      <w:pPr>
        <w:tabs>
          <w:tab w:pos="4179" w:val="left" w:leader="none"/>
          <w:tab w:pos="7300" w:val="left" w:leader="none"/>
        </w:tabs>
        <w:spacing w:before="7"/>
        <w:ind w:left="161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9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95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9</w:t>
      </w:r>
      <w:r>
        <w:rPr>
          <w:rFonts w:ascii="Symbol" w:hAnsi="Symbol" w:cs="Symbol" w:eastAsia="Symbol"/>
          <w:color w:val="231F20"/>
          <w:w w:val="9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Κ</w:t>
      </w:r>
      <w:r>
        <w:rPr>
          <w:rFonts w:ascii="Times New Roman" w:hAnsi="Times New Roman" w:cs="Times New Roman" w:eastAsia="Times New Roman"/>
          <w:i/>
          <w:color w:val="231F20"/>
          <w:spacing w:val="-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αρχ</w:t>
        <w:tab/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9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95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3</w:t>
      </w:r>
      <w:r>
        <w:rPr>
          <w:rFonts w:ascii="Symbol" w:hAnsi="Symbol" w:cs="Symbol" w:eastAsia="Symbol"/>
          <w:color w:val="231F20"/>
          <w:w w:val="9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Κ</w:t>
      </w:r>
      <w:r>
        <w:rPr>
          <w:rFonts w:ascii="Times New Roman" w:hAnsi="Times New Roman" w:cs="Times New Roman" w:eastAsia="Times New Roman"/>
          <w:i/>
          <w:color w:val="231F20"/>
          <w:spacing w:val="-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αρχ</w:t>
        <w:tab/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9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95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15</w:t>
      </w:r>
      <w:r>
        <w:rPr>
          <w:rFonts w:ascii="Symbol" w:hAnsi="Symbol" w:cs="Symbol" w:eastAsia="Symbol"/>
          <w:color w:val="231F20"/>
          <w:w w:val="9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Κ</w:t>
      </w:r>
      <w:r>
        <w:rPr>
          <w:rFonts w:ascii="Times New Roman" w:hAnsi="Times New Roman" w:cs="Times New Roman" w:eastAsia="Times New Roman"/>
          <w:i/>
          <w:color w:val="231F20"/>
          <w:spacing w:val="-1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αρχ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80" w:lineRule="exact" w:before="8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 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10" w:lineRule="exact" w:before="1"/>
        <w:rPr>
          <w:sz w:val="21"/>
          <w:szCs w:val="21"/>
        </w:rPr>
      </w:pPr>
      <w:r>
        <w:rPr/>
        <w:br w:type="column"/>
      </w:r>
      <w:r>
        <w:rPr>
          <w:sz w:val="21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left="261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26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8368" w:space="40"/>
            <w:col w:w="1462"/>
          </w:cols>
        </w:sectPr>
      </w:pPr>
    </w:p>
    <w:p>
      <w:pPr>
        <w:spacing w:line="140" w:lineRule="exact" w:before="1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321.44101pt;margin-top:.600815pt;width:13.001pt;height:10.117pt;mso-position-horizontal-relative:page;mso-position-vertical-relative:paragraph;z-index:-8148" type="#_x0000_t75" stroked="false">
            <v:imagedata r:id="rId19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δύναμη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i/>
          <w:color w:val="231F20"/>
          <w:spacing w:val="-13"/>
        </w:rPr>
        <w:t>F</w:t>
      </w:r>
      <w:r>
        <w:rPr>
          <w:rFonts w:ascii="Times New Roman" w:hAnsi="Times New Roman"/>
          <w:i/>
          <w:color w:val="231F20"/>
          <w:spacing w:val="-13"/>
          <w:position w:val="-5"/>
          <w:sz w:val="14"/>
        </w:rPr>
        <w:t>1</w:t>
      </w:r>
      <w:r>
        <w:rPr>
          <w:rFonts w:ascii="Times New Roman" w:hAnsi="Times New Roman"/>
          <w:color w:val="000000"/>
          <w:sz w:val="14"/>
        </w:rPr>
      </w: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5603" w:space="52"/>
            <w:col w:w="4215"/>
          </w:cols>
        </w:sectPr>
      </w:pPr>
    </w:p>
    <w:p>
      <w:pPr>
        <w:spacing w:line="100" w:lineRule="exact" w:before="5"/>
        <w:rPr>
          <w:sz w:val="10"/>
          <w:szCs w:val="10"/>
        </w:rPr>
      </w:pPr>
    </w:p>
    <w:p>
      <w:pPr>
        <w:pStyle w:val="BodyText"/>
        <w:spacing w:line="383" w:lineRule="exact" w:before="68"/>
        <w:ind w:left="0" w:right="12"/>
        <w:jc w:val="center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91.211670pt;margin-top:19.211809pt;width:8.65pt;height:.1pt;mso-position-horizontal-relative:page;mso-position-vertical-relative:paragraph;z-index:-8147" coordorigin="5824,384" coordsize="173,2">
            <v:shape style="position:absolute;left:5824;top:384;width:173;height:2" coordorigin="5824,384" coordsize="173,0" path="m5824,384l5997,384e" filled="f" stroked="t" strokeweight=".626931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ανεβαίνει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i/>
          <w:color w:val="231F20"/>
          <w:position w:val="15"/>
        </w:rPr>
        <w:t>g</w:t>
      </w:r>
      <w:r>
        <w:rPr>
          <w:rFonts w:ascii="Times New Roman" w:hAnsi="Times New Roman"/>
          <w:i/>
          <w:color w:val="231F20"/>
          <w:spacing w:val="16"/>
          <w:position w:val="15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000000"/>
        </w:rPr>
      </w:r>
    </w:p>
    <w:p>
      <w:pPr>
        <w:spacing w:line="233" w:lineRule="exact" w:before="0"/>
        <w:ind w:left="3869" w:right="395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2</w:t>
      </w:r>
      <w:r>
        <w:rPr>
          <w:rFonts w:ascii="Times New Roman"/>
          <w:color w:val="000000"/>
          <w:sz w:val="24"/>
        </w:rPr>
      </w:r>
    </w:p>
    <w:p>
      <w:pPr>
        <w:spacing w:line="120" w:lineRule="exact" w:before="3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tabs>
          <w:tab w:pos="3972" w:val="left" w:leader="none"/>
        </w:tabs>
        <w:spacing w:line="240" w:lineRule="auto" w:before="69"/>
        <w:ind w:right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463.919006pt;margin-top:.600718pt;width:13.001pt;height:10.116pt;mso-position-horizontal-relative:page;mso-position-vertical-relative:paragraph;z-index:-8146" type="#_x0000_t75" stroked="false">
            <v:imagedata r:id="rId20" o:title=""/>
          </v:shape>
        </w:pict>
      </w: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κατεβάζει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  <w:tab/>
        <w:t>ασκώντας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i/>
          <w:color w:val="231F20"/>
          <w:spacing w:val="-10"/>
        </w:rPr>
        <w:t>F</w:t>
      </w:r>
      <w:r>
        <w:rPr>
          <w:rFonts w:ascii="Times New Roman" w:hAnsi="Times New Roman"/>
          <w:i/>
          <w:color w:val="231F20"/>
          <w:spacing w:val="-10"/>
          <w:position w:val="-5"/>
          <w:sz w:val="14"/>
        </w:rPr>
        <w:t>2</w:t>
      </w:r>
      <w:r>
        <w:rPr>
          <w:rFonts w:ascii="Times New Roman" w:hAnsi="Times New Roman"/>
          <w:color w:val="000000"/>
          <w:sz w:val="14"/>
        </w:rPr>
      </w:r>
    </w:p>
    <w:p>
      <w:pPr>
        <w:pStyle w:val="BodyText"/>
        <w:spacing w:line="383" w:lineRule="exact" w:before="173"/>
        <w:ind w:right="0"/>
        <w:jc w:val="left"/>
      </w:pPr>
      <w:r>
        <w:rPr/>
        <w:pict>
          <v:group style="position:absolute;margin-left:222.735199pt;margin-top:24.45084pt;width:8.6pt;height:.1pt;mso-position-horizontal-relative:page;mso-position-vertical-relative:paragraph;z-index:-8145" coordorigin="4455,489" coordsize="172,2">
            <v:shape style="position:absolute;left:4455;top:489;width:172;height:2" coordorigin="4455,489" coordsize="172,0" path="m4455,489l4627,489e" filled="f" stroked="t" strokeweight=".62714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κατεβαίνει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  <w:position w:val="15"/>
        </w:rPr>
        <w:t>g</w:t>
      </w:r>
      <w:r>
        <w:rPr>
          <w:rFonts w:ascii="Times New Roman" w:hAnsi="Times New Roman"/>
          <w:i/>
          <w:color w:val="231F20"/>
          <w:spacing w:val="16"/>
          <w:position w:val="15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33" w:lineRule="exact" w:before="0"/>
        <w:ind w:left="0" w:right="141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2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29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8459" w:space="83"/>
            <w:col w:w="1328"/>
          </w:cols>
        </w:sectPr>
      </w:pPr>
    </w:p>
    <w:p>
      <w:pPr>
        <w:pStyle w:val="BodyText"/>
        <w:spacing w:line="359" w:lineRule="auto" w:before="13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περίπτωση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αυτή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γερανό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τότε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τους θα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590" w:val="left" w:leader="none"/>
        </w:tabs>
        <w:spacing w:line="312" w:lineRule="exact" w:before="0"/>
        <w:ind w:left="83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7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 </w:t>
      </w:r>
      <w:r>
        <w:rPr>
          <w:rFonts w:ascii="Times New Roman" w:hAnsi="Times New Roman" w:cs="Times New Roman" w:eastAsia="Times New Roman"/>
          <w:color w:val="231F20"/>
          <w:spacing w:val="8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2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3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3</w:t>
      </w:r>
      <w:r>
        <w:rPr>
          <w:rFonts w:ascii="Symbol" w:hAnsi="Symbol" w:cs="Symbol" w:eastAsia="Symbol"/>
          <w:i/>
          <w:color w:val="231F20"/>
          <w:spacing w:val="-3"/>
          <w:w w:val="95"/>
          <w:sz w:val="25"/>
          <w:szCs w:val="25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2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2</w:t>
      </w:r>
      <w:r>
        <w:rPr>
          <w:rFonts w:ascii="Symbol" w:hAnsi="Symbol" w:cs="Symbol" w:eastAsia="Symbol"/>
          <w:i/>
          <w:color w:val="231F20"/>
          <w:spacing w:val="-3"/>
          <w:w w:val="95"/>
          <w:sz w:val="25"/>
          <w:szCs w:val="25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after="0" w:line="312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40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before="52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"/>
        <w:rPr>
          <w:sz w:val="20"/>
          <w:szCs w:val="20"/>
        </w:rPr>
      </w:pPr>
    </w:p>
    <w:p>
      <w:pPr>
        <w:spacing w:before="67"/>
        <w:ind w:left="243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97.600006pt;margin-top:3.032217pt;width:189.6pt;height:203pt;mso-position-horizontal-relative:page;mso-position-vertical-relative:paragraph;z-index:-8144" coordorigin="3952,61" coordsize="3792,4060">
            <v:group style="position:absolute;left:3962;top:2746;width:3772;height:80" coordorigin="3962,2746" coordsize="3772,80">
              <v:shape style="position:absolute;left:3962;top:2746;width:3772;height:80" coordorigin="3962,2746" coordsize="3772,80" path="m7653,2746l7653,2826,7713,2796,7673,2796,7673,2776,7713,2776,7653,2746xe" filled="t" fillcolor="#231F20" stroked="f">
                <v:path arrowok="t"/>
                <v:fill type="solid"/>
              </v:shape>
              <v:shape style="position:absolute;left:3962;top:2746;width:3772;height:80" coordorigin="3962,2746" coordsize="3772,80" path="m7653,2776l3962,2776,3962,2796,7653,2796,7653,2776xe" filled="t" fillcolor="#231F20" stroked="f">
                <v:path arrowok="t"/>
                <v:fill type="solid"/>
              </v:shape>
              <v:shape style="position:absolute;left:3962;top:2746;width:3772;height:80" coordorigin="3962,2746" coordsize="3772,80" path="m7713,2776l7673,2776,7673,2796,7713,2796,7733,2786,7713,2776xe" filled="t" fillcolor="#231F20" stroked="f">
                <v:path arrowok="t"/>
                <v:fill type="solid"/>
              </v:shape>
            </v:group>
            <v:group style="position:absolute;left:4112;top:71;width:80;height:4040" coordorigin="4112,71" coordsize="80,4040">
              <v:shape style="position:absolute;left:4112;top:71;width:80;height:4040" coordorigin="4112,71" coordsize="80,4040" path="m4162,131l4142,131,4142,4111,4162,4111,4162,131xe" filled="t" fillcolor="#231F20" stroked="f">
                <v:path arrowok="t"/>
                <v:fill type="solid"/>
              </v:shape>
              <v:shape style="position:absolute;left:4112;top:71;width:80;height:4040" coordorigin="4112,71" coordsize="80,4040" path="m4152,71l4112,151,4142,151,4142,131,4182,131,4152,71xe" filled="t" fillcolor="#231F20" stroked="f">
                <v:path arrowok="t"/>
                <v:fill type="solid"/>
              </v:shape>
              <v:shape style="position:absolute;left:4112;top:71;width:80;height:4040" coordorigin="4112,71" coordsize="80,4040" path="m4182,131l4162,131,4162,151,4192,151,4182,131xe" filled="t" fillcolor="#231F20" stroked="f">
                <v:path arrowok="t"/>
                <v:fill type="solid"/>
              </v:shape>
            </v:group>
            <v:group style="position:absolute;left:4140;top:1095;width:850;height:2" coordorigin="4140,1095" coordsize="850,2">
              <v:shape style="position:absolute;left:4140;top:1095;width:850;height:2" coordorigin="4140,1095" coordsize="850,0" path="m4140,1095l4989,1095e" filled="f" stroked="t" strokeweight="1.499pt" strokecolor="#231F20">
                <v:path arrowok="t"/>
              </v:shape>
            </v:group>
            <v:group style="position:absolute;left:4985;top:1095;width:2;height:1701" coordorigin="4985,1095" coordsize="2,1701">
              <v:shape style="position:absolute;left:4985;top:1095;width:2;height:1701" coordorigin="4985,1095" coordsize="0,1701" path="m4985,1095l4985,2795e" filled="f" stroked="t" strokeweight=".75pt" strokecolor="#231F20">
                <v:path arrowok="t"/>
                <v:stroke dashstyle="dash"/>
              </v:shape>
            </v:group>
            <v:group style="position:absolute;left:4152;top:3613;width:1698;height:2" coordorigin="4152,3613" coordsize="1698,2">
              <v:shape style="position:absolute;left:4152;top:3613;width:1698;height:2" coordorigin="4152,3613" coordsize="1698,0" path="m5849,3613l4152,3613e" filled="f" stroked="t" strokeweight=".75pt" strokecolor="#231F20">
                <v:path arrowok="t"/>
                <v:stroke dashstyle="dash"/>
              </v:shape>
            </v:group>
            <v:group style="position:absolute;left:4987;top:2763;width:850;height:2" coordorigin="4987,2763" coordsize="850,2">
              <v:shape style="position:absolute;left:4987;top:2763;width:850;height:2" coordorigin="4987,2763" coordsize="850,0" path="m4987,2763l5837,2763e" filled="f" stroked="t" strokeweight="1.499pt" strokecolor="#231F20">
                <v:path arrowok="t"/>
              </v:shape>
            </v:group>
            <v:group style="position:absolute;left:5837;top:2763;width:2;height:850" coordorigin="5837,2763" coordsize="2,850">
              <v:shape style="position:absolute;left:5837;top:2763;width:2;height:850" coordorigin="5837,2763" coordsize="0,850" path="m5837,2763l5837,3613e" filled="f" stroked="t" strokeweight=".75pt" strokecolor="#231F20">
                <v:path arrowok="t"/>
                <v:stroke dashstyle="dash"/>
              </v:shape>
            </v:group>
            <v:group style="position:absolute;left:5837;top:3619;width:850;height:2" coordorigin="5837,3619" coordsize="850,2">
              <v:shape style="position:absolute;left:5837;top:3619;width:850;height:2" coordorigin="5837,3619" coordsize="850,0" path="m5837,3619l6687,3619e" filled="f" stroked="t" strokeweight="1.499pt" strokecolor="#231F20">
                <v:path arrowok="t"/>
              </v:shape>
            </v:group>
            <v:group style="position:absolute;left:6675;top:2771;width:2;height:850" coordorigin="6675,2771" coordsize="2,850">
              <v:shape style="position:absolute;left:6675;top:2771;width:2;height:850" coordorigin="6675,2771" coordsize="0,850" path="m6675,2771l6675,3621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105"/>
          <w:sz w:val="24"/>
        </w:rPr>
        <w:t>F</w:t>
      </w:r>
      <w:r>
        <w:rPr>
          <w:rFonts w:ascii="Times New Roman"/>
          <w:i/>
          <w:color w:val="231F20"/>
          <w:spacing w:val="-11"/>
          <w:w w:val="105"/>
          <w:sz w:val="24"/>
        </w:rPr>
        <w:t> </w:t>
      </w:r>
      <w:r>
        <w:rPr>
          <w:rFonts w:ascii="Times New Roman"/>
          <w:color w:val="231F20"/>
          <w:spacing w:val="-1"/>
          <w:w w:val="105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spacing w:line="130" w:lineRule="exact" w:before="9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8"/>
        <w:ind w:left="2810" w:right="0"/>
        <w:jc w:val="left"/>
      </w:pPr>
      <w:r>
        <w:rPr>
          <w:color w:val="231F20"/>
          <w:spacing w:val="-1"/>
        </w:rPr>
        <w:t>10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20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headerReference w:type="default" r:id="rId21"/>
          <w:pgSz w:w="11910" w:h="16840"/>
          <w:pgMar w:header="0" w:footer="0" w:top="1080" w:bottom="280" w:left="1020" w:right="1020"/>
        </w:sectPr>
      </w:pPr>
    </w:p>
    <w:p>
      <w:pPr>
        <w:pStyle w:val="BodyText"/>
        <w:tabs>
          <w:tab w:pos="3947" w:val="left" w:leader="none"/>
          <w:tab w:pos="4827" w:val="left" w:leader="none"/>
          <w:tab w:pos="5643" w:val="left" w:leader="none"/>
        </w:tabs>
        <w:spacing w:line="240" w:lineRule="auto" w:before="67"/>
        <w:ind w:left="2909" w:right="0"/>
        <w:jc w:val="left"/>
      </w:pPr>
      <w:r>
        <w:rPr>
          <w:color w:val="231F20"/>
          <w:position w:val="-9"/>
        </w:rPr>
        <w:t>0</w:t>
        <w:tab/>
      </w:r>
      <w:r>
        <w:rPr>
          <w:color w:val="231F20"/>
        </w:rPr>
        <w:t>5</w:t>
        <w:tab/>
      </w:r>
      <w:r>
        <w:rPr>
          <w:color w:val="231F20"/>
          <w:spacing w:val="-1"/>
        </w:rPr>
        <w:t>10</w:t>
        <w:tab/>
      </w:r>
      <w:r>
        <w:rPr>
          <w:color w:val="231F20"/>
          <w:spacing w:val="-1"/>
          <w:position w:val="1"/>
        </w:rPr>
        <w:t>15</w:t>
      </w:r>
      <w:r>
        <w:rPr>
          <w:color w:val="000000"/>
        </w:rPr>
      </w:r>
    </w:p>
    <w:p>
      <w:pPr>
        <w:spacing w:before="113"/>
        <w:ind w:left="3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color w:val="231F20"/>
          <w:spacing w:val="1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5883" w:space="40"/>
            <w:col w:w="3947"/>
          </w:cols>
        </w:sectPr>
      </w:pPr>
    </w:p>
    <w:p>
      <w:pPr>
        <w:spacing w:line="260" w:lineRule="exact" w:before="5"/>
        <w:rPr>
          <w:sz w:val="26"/>
          <w:szCs w:val="26"/>
        </w:rPr>
      </w:pPr>
    </w:p>
    <w:p>
      <w:pPr>
        <w:pStyle w:val="BodyText"/>
        <w:spacing w:line="240" w:lineRule="auto" w:before="68"/>
        <w:ind w:left="2874" w:right="0"/>
        <w:jc w:val="left"/>
      </w:pPr>
      <w:r>
        <w:rPr>
          <w:color w:val="231F20"/>
        </w:rPr>
        <w:t>-</w:t>
      </w:r>
      <w:r>
        <w:rPr>
          <w:color w:val="231F20"/>
          <w:spacing w:val="-28"/>
        </w:rPr>
        <w:t> </w:t>
      </w:r>
      <w:r>
        <w:rPr>
          <w:color w:val="231F20"/>
        </w:rPr>
        <w:t>5</w:t>
      </w:r>
      <w:r>
        <w:rPr>
          <w:color w:val="000000"/>
        </w:rPr>
      </w:r>
    </w:p>
    <w:p>
      <w:pPr>
        <w:spacing w:line="120" w:lineRule="exact" w:before="4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59" w:lineRule="auto" w:before="69"/>
        <w:ind w:right="116" w:hanging="1"/>
        <w:jc w:val="both"/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kg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9"/>
        </w:rPr>
        <w:t>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</w:rPr>
        <w:t>0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s,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δυνάμεις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οποίων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διάγραμμα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χαρακτηρίσετε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είδη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κινήσεων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color w:val="231F20"/>
        </w:rPr>
        <w:t>,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χρονικά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διαστήματα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5"/>
        <w:ind w:left="145" w:right="0"/>
        <w:jc w:val="both"/>
      </w:pPr>
      <w:r>
        <w:rPr>
          <w:color w:val="231F20"/>
        </w:rPr>
        <w:t>0</w:t>
      </w:r>
      <w:r>
        <w:rPr>
          <w:color w:val="231F20"/>
          <w:spacing w:val="-14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18"/>
        </w:rPr>
        <w:t></w:t>
      </w:r>
      <w:r>
        <w:rPr>
          <w:rFonts w:ascii="Times New Roman" w:hAnsi="Times New Roman" w:cs="Times New Roman" w:eastAsia="Times New Roman"/>
          <w:color w:val="231F20"/>
          <w:spacing w:val="-18"/>
        </w:rPr>
      </w:r>
      <w:r>
        <w:rPr>
          <w:color w:val="231F20"/>
        </w:rPr>
        <w:t>5</w:t>
      </w:r>
      <w:r>
        <w:rPr>
          <w:color w:val="231F20"/>
          <w:spacing w:val="35"/>
        </w:rPr>
        <w:t> </w:t>
      </w:r>
      <w:r>
        <w:rPr>
          <w:color w:val="231F20"/>
        </w:rPr>
        <w:t>s,</w:t>
      </w:r>
      <w:r>
        <w:rPr>
          <w:color w:val="231F20"/>
          <w:spacing w:val="37"/>
        </w:rPr>
        <w:t> </w:t>
      </w:r>
      <w:r>
        <w:rPr>
          <w:color w:val="231F20"/>
        </w:rPr>
        <w:t>5</w:t>
      </w:r>
      <w:r>
        <w:rPr>
          <w:color w:val="231F20"/>
          <w:spacing w:val="-22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37"/>
        </w:rPr>
        <w:t></w:t>
      </w:r>
      <w:r>
        <w:rPr>
          <w:rFonts w:ascii="Times New Roman" w:hAnsi="Times New Roman" w:cs="Times New Roman" w:eastAsia="Times New Roman"/>
          <w:color w:val="231F20"/>
          <w:spacing w:val="-37"/>
        </w:rPr>
      </w:r>
      <w:r>
        <w:rPr>
          <w:color w:val="231F20"/>
          <w:spacing w:val="-3"/>
        </w:rPr>
        <w:t>10</w:t>
      </w:r>
      <w:r>
        <w:rPr>
          <w:color w:val="231F20"/>
          <w:spacing w:val="41"/>
        </w:rPr>
        <w:t> </w:t>
      </w:r>
      <w:r>
        <w:rPr>
          <w:color w:val="231F20"/>
        </w:rPr>
        <w:t>s</w:t>
      </w:r>
      <w:r>
        <w:rPr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color w:val="231F20"/>
          <w:spacing w:val="-3"/>
        </w:rPr>
        <w:t>10</w:t>
      </w:r>
      <w:r>
        <w:rPr>
          <w:color w:val="231F20"/>
          <w:spacing w:val="-15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38"/>
        </w:rPr>
        <w:t></w:t>
      </w:r>
      <w:r>
        <w:rPr>
          <w:rFonts w:ascii="Times New Roman" w:hAnsi="Times New Roman" w:cs="Times New Roman" w:eastAsia="Times New Roman"/>
          <w:color w:val="231F20"/>
          <w:spacing w:val="-38"/>
        </w:rPr>
      </w:r>
      <w:r>
        <w:rPr>
          <w:color w:val="231F20"/>
          <w:spacing w:val="-3"/>
        </w:rPr>
        <w:t>15</w:t>
      </w:r>
      <w:r>
        <w:rPr>
          <w:color w:val="231F20"/>
          <w:spacing w:val="29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after="0" w:line="240" w:lineRule="auto"/>
        <w:jc w:val="both"/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4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 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σώματος 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pStyle w:val="Heading3"/>
        <w:spacing w:line="240" w:lineRule="auto" w:before="144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8242" w:space="314"/>
            <w:col w:w="1314"/>
          </w:cols>
        </w:sectPr>
      </w:pPr>
    </w:p>
    <w:p>
      <w:pPr>
        <w:pStyle w:val="BodyText"/>
        <w:spacing w:line="358" w:lineRule="auto" w:before="134"/>
        <w:ind w:right="0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10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57" w:lineRule="auto" w:before="12"/>
        <w:ind w:right="116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15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before="48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6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5"/>
        <w:rPr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Πίθηκος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μάζα </w:t>
      </w:r>
      <w:r>
        <w:rPr>
          <w:rFonts w:ascii="Times New Roman" w:hAnsi="Times New Roman"/>
          <w:color w:val="231F20"/>
        </w:rPr>
        <w:t>40 </w:t>
      </w:r>
      <w:r>
        <w:rPr>
          <w:color w:val="231F20"/>
          <w:spacing w:val="-1"/>
        </w:rPr>
        <w:t>Kg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κρέμεται 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κλαδί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-1"/>
        </w:rPr>
        <w:t> δένδρου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26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headerReference w:type="default" r:id="rId22"/>
          <w:pgSz w:w="11910" w:h="16840"/>
          <w:pgMar w:header="0" w:footer="0" w:top="1360" w:bottom="280" w:left="1020" w:right="1020"/>
        </w:sectPr>
      </w:pPr>
    </w:p>
    <w:p>
      <w:pPr>
        <w:spacing w:line="280" w:lineRule="exact" w:before="17"/>
        <w:rPr>
          <w:sz w:val="28"/>
          <w:szCs w:val="28"/>
        </w:rPr>
      </w:pPr>
    </w:p>
    <w:p>
      <w:pPr>
        <w:pStyle w:val="BodyText"/>
        <w:spacing w:line="519" w:lineRule="auto"/>
        <w:ind w:left="820" w:right="0" w:hanging="65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1"/>
        </w:rPr>
        <w:t> 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κλαδί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76" w:lineRule="exact" w:before="14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pacing w:val="4"/>
          <w:sz w:val="24"/>
          <w:szCs w:val="24"/>
        </w:rPr>
        <w:t>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position w:val="15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2" w:lineRule="exact" w:before="0"/>
        <w:ind w:left="0" w:right="21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71.59201pt;margin-top:-3.099987pt;width:11.5pt;height:.1pt;mso-position-horizontal-relative:page;mso-position-vertical-relative:paragraph;z-index:-8143" coordorigin="5432,-62" coordsize="230,2">
            <v:shape style="position:absolute;left:5432;top:-62;width:230;height:2" coordorigin="5432,-62" coordsize="230,0" path="m5432,-62l5662,-62e" filled="f" stroked="t" strokeweight=".482224pt" strokecolor="#231F20">
              <v:path arrowok="t"/>
            </v:shape>
            <w10:wrap type="none"/>
          </v:group>
        </w:pict>
      </w:r>
      <w:r>
        <w:rPr>
          <w:rFonts w:ascii="Times New Roman"/>
          <w:color w:val="231F20"/>
          <w:spacing w:val="15"/>
          <w:position w:val="-10"/>
          <w:sz w:val="24"/>
        </w:rPr>
        <w:t>s</w:t>
      </w:r>
      <w:r>
        <w:rPr>
          <w:rFonts w:ascii="Times New Roman"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17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πίθηκος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3680" w:space="40"/>
            <w:col w:w="905" w:space="40"/>
            <w:col w:w="5205"/>
          </w:cols>
        </w:sectPr>
      </w:pPr>
    </w:p>
    <w:p>
      <w:pPr>
        <w:spacing w:line="160" w:lineRule="exact" w:before="13"/>
        <w:rPr>
          <w:sz w:val="16"/>
          <w:szCs w:val="16"/>
        </w:rPr>
      </w:pPr>
    </w:p>
    <w:p>
      <w:pPr>
        <w:spacing w:after="0" w:line="160" w:lineRule="exact"/>
        <w:rPr>
          <w:sz w:val="16"/>
          <w:szCs w:val="16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tabs>
          <w:tab w:pos="3557" w:val="left" w:leader="none"/>
          <w:tab w:pos="6096" w:val="left" w:leader="none"/>
        </w:tabs>
        <w:spacing w:before="69"/>
        <w:ind w:left="155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Ν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400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Ν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800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Ν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3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942" w:space="894"/>
            <w:col w:w="2034"/>
          </w:cols>
        </w:sectPr>
      </w:pPr>
    </w:p>
    <w:p>
      <w:pPr>
        <w:spacing w:line="100" w:lineRule="exact" w:before="5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42" w:lineRule="auto" w:before="69"/>
        <w:ind w:left="472" w:right="1024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 τη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βρίσκεται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color w:val="231F20"/>
        </w:rPr>
        <w:t>.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μόνη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 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στη</w:t>
      </w:r>
      <w:r>
        <w:rPr>
          <w:rFonts w:ascii="Times New Roman" w:hAnsi="Times New Roman"/>
          <w:color w:val="231F20"/>
          <w:spacing w:val="-1"/>
        </w:rPr>
        <w:t> σφαίρα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βάρος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5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tabs>
          <w:tab w:pos="8649" w:val="left" w:leader="none"/>
        </w:tabs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2</w:t>
      </w:r>
      <w:r>
        <w:rPr>
          <w:color w:val="231F20"/>
          <w:spacing w:val="4"/>
        </w:rPr>
        <w:t> </w:t>
      </w:r>
      <w:r>
        <w:rPr>
          <w:color w:val="231F20"/>
        </w:rPr>
        <w:t>s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m 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κάτω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η</w:t>
        <w:tab/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80" w:lineRule="exact" w:before="2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000000"/>
        </w:rPr>
      </w:r>
    </w:p>
    <w:p>
      <w:pPr>
        <w:spacing w:line="376" w:lineRule="exact" w:before="151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i/>
          <w:color w:val="231F20"/>
          <w:spacing w:val="17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pacing w:val="4"/>
          <w:sz w:val="24"/>
          <w:szCs w:val="24"/>
        </w:rPr>
        <w:t>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position w:val="15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2" w:lineRule="exact" w:before="0"/>
        <w:ind w:left="0" w:right="21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92.338013pt;margin-top:-3.109748pt;width:11.5pt;height:.1pt;mso-position-horizontal-relative:page;mso-position-vertical-relative:paragraph;z-index:-8142" coordorigin="3847,-62" coordsize="230,2">
            <v:shape style="position:absolute;left:3847;top:-62;width:230;height:2" coordorigin="3847,-62" coordsize="230,0" path="m3847,-62l4076,-62e" filled="f" stroked="t" strokeweight=".482617pt" strokecolor="#231F20">
              <v:path arrowok="t"/>
            </v:shape>
            <w10:wrap type="none"/>
          </v:group>
        </w:pict>
      </w:r>
      <w:r>
        <w:rPr>
          <w:rFonts w:ascii="Times New Roman"/>
          <w:color w:val="231F20"/>
          <w:spacing w:val="15"/>
          <w:position w:val="-10"/>
          <w:sz w:val="24"/>
        </w:rPr>
        <w:t>s</w:t>
      </w:r>
      <w:r>
        <w:rPr>
          <w:rFonts w:ascii="Times New Roman"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20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σφαίρα 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s,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700" w:bottom="280" w:left="1020" w:right="1020"/>
          <w:cols w:num="3" w:equalWidth="0">
            <w:col w:w="2036" w:space="58"/>
            <w:col w:w="945" w:space="67"/>
            <w:col w:w="6764"/>
          </w:cols>
        </w:sectPr>
      </w:pPr>
    </w:p>
    <w:p>
      <w:pPr>
        <w:pStyle w:val="BodyText"/>
        <w:spacing w:line="240" w:lineRule="auto" w:before="125"/>
        <w:ind w:left="1813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κινούνταν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πάνω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1813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κινούνταν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κάτω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1813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αφέθηκε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ελεύθερη χωρίς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αρχική ταχύτητα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7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B)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before="50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60" w:lineRule="auto" w:before="132"/>
        <w:ind w:right="4192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43.678009pt;margin-top:8.078253pt;width:194.552pt;height:141.479pt;mso-position-horizontal-relative:page;mso-position-vertical-relative:paragraph;z-index:-8141" type="#_x0000_t75" stroked="false">
            <v:imagedata r:id="rId24" o:title=""/>
          </v:shape>
        </w:pict>
      </w: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  <w:spacing w:val="-2"/>
        </w:rPr>
        <w:t>kg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μή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κος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προσανατολισμένου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</w:rPr>
        <w:t>΄</w:t>
      </w:r>
      <w:r>
        <w:rPr>
          <w:color w:val="231F20"/>
          <w:spacing w:val="-1"/>
        </w:rPr>
        <w:t>x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5" w:lineRule="auto" w:before="3"/>
        <w:ind w:right="4192"/>
        <w:jc w:val="both"/>
      </w:pPr>
      <w:r>
        <w:rPr>
          <w:rFonts w:ascii="Times New Roman" w:hAnsi="Times New Roman"/>
          <w:color w:val="231F20"/>
        </w:rPr>
        <w:t>Θεωρείστε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4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4"/>
        </w:rPr>
        <w:t> </w:t>
      </w:r>
      <w:r>
        <w:rPr>
          <w:color w:val="231F20"/>
        </w:rPr>
        <w:t>0</w:t>
      </w:r>
      <w:r>
        <w:rPr>
          <w:color w:val="231F20"/>
          <w:spacing w:val="7"/>
        </w:rPr>
        <w:t> </w:t>
      </w:r>
      <w:r>
        <w:rPr>
          <w:color w:val="231F20"/>
        </w:rPr>
        <w:t>s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βρί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σκεται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o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m.</w:t>
      </w:r>
      <w:r>
        <w:rPr>
          <w:color w:val="000000"/>
        </w:rPr>
      </w:r>
    </w:p>
    <w:p>
      <w:pPr>
        <w:spacing w:line="160" w:lineRule="exact" w:before="1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1) </w:t>
      </w:r>
      <w:r>
        <w:rPr>
          <w:rFonts w:ascii="Times New Roman" w:hAnsi="Times New Roman" w:cs="Times New Roman" w:eastAsia="Times New Roman"/>
          <w:b/>
          <w:bCs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χαρακτηρίσετε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είδος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κίνησης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στα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χρονικά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διαστήματα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2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2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6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rFonts w:ascii="Times New Roman" w:hAnsi="Times New Roman" w:cs="Times New Roman" w:eastAsia="Times New Roman"/>
          <w:color w:val="231F20"/>
          <w:spacing w:val="-1"/>
        </w:rPr>
        <w:t>και </w:t>
      </w:r>
      <w:r>
        <w:rPr>
          <w:rFonts w:ascii="Times New Roman" w:hAnsi="Times New Roman" w:cs="Times New Roman" w:eastAsia="Times New Roman"/>
          <w:color w:val="231F20"/>
        </w:rPr>
        <w:t>6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8 </w:t>
      </w:r>
      <w:r>
        <w:rPr>
          <w:color w:val="231F20"/>
        </w:rPr>
        <w:t>s.</w:t>
      </w:r>
      <w:r>
        <w:rPr>
          <w:color w:val="000000"/>
        </w:rPr>
      </w:r>
    </w:p>
    <w:p>
      <w:pPr>
        <w:pStyle w:val="Heading3"/>
        <w:spacing w:line="240" w:lineRule="auto" w:before="14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1,5 s.</w:t>
      </w:r>
      <w:r>
        <w:rPr>
          <w:color w:val="000000"/>
        </w:rPr>
      </w:r>
    </w:p>
    <w:p>
      <w:pPr>
        <w:pStyle w:val="Heading3"/>
        <w:spacing w:line="240" w:lineRule="auto" w:before="128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headerReference w:type="default" r:id="rId23"/>
          <w:pgSz w:w="11910" w:h="16840"/>
          <w:pgMar w:header="0" w:footer="0" w:top="1500" w:bottom="280" w:left="1020" w:right="1020"/>
        </w:sectPr>
      </w:pPr>
    </w:p>
    <w:p>
      <w:pPr>
        <w:pStyle w:val="BodyText"/>
        <w:spacing w:line="240" w:lineRule="auto" w:before="134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σώματος 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6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4)</w:t>
      </w:r>
      <w:r>
        <w:rPr>
          <w:rFonts w:ascii="Times New Roman" w:hAnsi="Times New Roman" w:cs="Times New Roman" w:eastAsia="Times New Roman"/>
          <w:b/>
          <w:bCs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μέση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</w:rPr>
        <w:t> του</w:t>
      </w:r>
      <w:r>
        <w:rPr>
          <w:rFonts w:ascii="Times New Roman" w:hAnsi="Times New Roman" w:cs="Times New Roman" w:eastAsia="Times New Roman"/>
          <w:color w:val="231F20"/>
          <w:spacing w:val="-1"/>
        </w:rPr>
        <w:t> σώματος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από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8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3"/>
        <w:spacing w:line="240" w:lineRule="auto"/>
        <w:ind w:left="34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3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8595" w:space="40"/>
            <w:col w:w="1235"/>
          </w:cols>
        </w:sectPr>
      </w:pPr>
    </w:p>
    <w:p>
      <w:pPr>
        <w:pStyle w:val="BodyText"/>
        <w:spacing w:line="330" w:lineRule="auto" w:before="137"/>
        <w:ind w:right="11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</w:rPr>
        <w:t>,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νείται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α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4</w:t>
      </w:r>
      <w:r>
        <w:rPr>
          <w:color w:val="231F20"/>
          <w:spacing w:val="2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συγκολλήσουμε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έναν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δεύτερο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μά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3</w:t>
      </w:r>
      <w:r>
        <w:rPr>
          <w:rFonts w:ascii="Times New Roman" w:hAnsi="Times New Roman"/>
          <w:i/>
          <w:color w:val="231F20"/>
          <w:spacing w:val="-1"/>
        </w:rPr>
        <w:t>m,</w:t>
      </w:r>
      <w:r>
        <w:rPr>
          <w:rFonts w:ascii="Times New Roman" w:hAnsi="Times New Roman"/>
          <w:i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προκύπτει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9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136"/>
        <w:ind w:right="0" w:firstLine="720"/>
        <w:jc w:val="left"/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Γ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ασκήσουμε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ποία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κινηθεί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Γ </w:t>
      </w:r>
      <w:r>
        <w:rPr>
          <w:rFonts w:ascii="Times New Roman" w:hAnsi="Times New Roman"/>
          <w:color w:val="231F20"/>
          <w:spacing w:val="-1"/>
        </w:rPr>
        <w:t>ισούται </w:t>
      </w:r>
      <w:r>
        <w:rPr>
          <w:rFonts w:ascii="Times New Roman" w:hAnsi="Times New Roman"/>
          <w:color w:val="231F20"/>
        </w:rPr>
        <w:t>με</w:t>
      </w:r>
      <w:r>
        <w:rPr>
          <w:color w:val="231F20"/>
        </w:rPr>
        <w:t>:</w:t>
      </w:r>
      <w:r>
        <w:rPr>
          <w:color w:val="000000"/>
        </w:rPr>
      </w:r>
    </w:p>
    <w:p>
      <w:pPr>
        <w:tabs>
          <w:tab w:pos="3711" w:val="left" w:leader="none"/>
          <w:tab w:pos="5565" w:val="left" w:leader="none"/>
        </w:tabs>
        <w:spacing w:line="279" w:lineRule="exact" w:before="0"/>
        <w:ind w:left="155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 </w:t>
      </w:r>
      <w:r>
        <w:rPr>
          <w:rFonts w:ascii="Times New Roman" w:hAnsi="Times New Roman"/>
          <w:color w:val="231F20"/>
          <w:spacing w:val="-1"/>
          <w:sz w:val="24"/>
        </w:rPr>
        <w:t>m/s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8</w:t>
      </w:r>
      <w:r>
        <w:rPr>
          <w:rFonts w:ascii="Times New Roman" w:hAnsi="Times New Roman"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m/s</w:t>
      </w:r>
      <w:r>
        <w:rPr>
          <w:rFonts w:ascii="Times New Roman" w:hAnsi="Times New Roman"/>
          <w:color w:val="231F20"/>
          <w:position w:val="11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 w:line="279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25"/>
          <w:pgSz w:w="11910" w:h="16840"/>
          <w:pgMar w:header="1473" w:footer="0"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44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</w:rPr>
        <w:t>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b/>
          <w:i/>
          <w:color w:val="231F20"/>
          <w:spacing w:val="-1"/>
          <w:sz w:val="24"/>
        </w:rPr>
        <w:t>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789" w:space="304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357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ακίνητο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2"/>
        </w:rPr>
        <w:t> </w:t>
      </w:r>
      <w:r>
        <w:rPr>
          <w:color w:val="231F20"/>
        </w:rPr>
        <w:t>m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οριζό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ντια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σταθερής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διεύθυνσης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3"/>
        </w:rPr>
        <w:t>να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αρχίσει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επί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δραση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θεωρείται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διά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γραμμα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σώμα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σώματος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60" w:lineRule="exact" w:before="9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52.912994pt;margin-top:-3.698475pt;width:184.4pt;height:114.65pt;mso-position-horizontal-relative:page;mso-position-vertical-relative:paragraph;z-index:-8140" coordorigin="7058,-74" coordsize="3688,2293">
            <v:group style="position:absolute;left:7063;top:-69;width:3678;height:2283" coordorigin="7063,-69" coordsize="3678,2283">
              <v:shape style="position:absolute;left:7063;top:-69;width:3678;height:2283" coordorigin="7063,-69" coordsize="3678,2283" path="m7063,2214l10741,2214,10741,-69,7063,-69,7063,2214xe" filled="f" stroked="t" strokeweight=".5pt" strokecolor="#231F20">
                <v:path arrowok="t"/>
                <v:stroke dashstyle="dash"/>
              </v:shape>
            </v:group>
            <v:group style="position:absolute;left:7691;top:91;width:120;height:1376" coordorigin="7691,91" coordsize="120,1376">
              <v:shape style="position:absolute;left:7691;top:91;width:120;height:1376" coordorigin="7691,91" coordsize="120,1376" path="m7756,181l7746,181,7741,186,7740,1456,7740,1462,7745,1466,7756,1466,7760,1462,7761,186,7756,181xe" filled="t" fillcolor="#231F20" stroked="f">
                <v:path arrowok="t"/>
                <v:fill type="solid"/>
              </v:shape>
              <v:shape style="position:absolute;left:7691;top:91;width:120;height:1376" coordorigin="7691,91" coordsize="120,1376" path="m7751,91l7691,211,7741,211,7741,186,7746,181,7796,181,7751,91xe" filled="t" fillcolor="#231F20" stroked="f">
                <v:path arrowok="t"/>
                <v:fill type="solid"/>
              </v:shape>
              <v:shape style="position:absolute;left:7691;top:91;width:120;height:1376" coordorigin="7691,91" coordsize="120,1376" path="m7796,181l7756,181,7761,186,7761,211,7811,211,7796,181xe" filled="t" fillcolor="#231F20" stroked="f">
                <v:path arrowok="t"/>
                <v:fill type="solid"/>
              </v:shape>
            </v:group>
            <v:group style="position:absolute;left:7740;top:1398;width:2046;height:120" coordorigin="7740,1398" coordsize="2046,120">
              <v:shape style="position:absolute;left:7740;top:1398;width:2046;height:120" coordorigin="7740,1398" coordsize="2046,120" path="m9666,1398l9666,1518,9766,1468,9692,1468,9696,1464,9696,1453,9692,1448,9766,1448,9666,1398xe" filled="t" fillcolor="#231F20" stroked="f">
                <v:path arrowok="t"/>
                <v:fill type="solid"/>
              </v:shape>
              <v:shape style="position:absolute;left:7740;top:1398;width:2046;height:120" coordorigin="7740,1398" coordsize="2046,120" path="m9666,1448l7745,1448,7740,1453,7740,1464,7745,1468,9666,1468,9666,1448xe" filled="t" fillcolor="#231F20" stroked="f">
                <v:path arrowok="t"/>
                <v:fill type="solid"/>
              </v:shape>
              <v:shape style="position:absolute;left:7740;top:1398;width:2046;height:120" coordorigin="7740,1398" coordsize="2046,120" path="m9766,1448l9692,1448,9696,1453,9696,1464,9692,1468,9766,1468,9786,1458,9766,1448xe" filled="t" fillcolor="#231F20" stroked="f">
                <v:path arrowok="t"/>
                <v:fill type="solid"/>
              </v:shape>
            </v:group>
            <v:group style="position:absolute;left:8429;top:1003;width:2;height:456" coordorigin="8429,1003" coordsize="2,456">
              <v:shape style="position:absolute;left:8429;top:1003;width:2;height:456" coordorigin="8429,1003" coordsize="0,456" path="m8429,1458l8429,1003e" filled="f" stroked="t" strokeweight=".75pt" strokecolor="#231F20">
                <v:path arrowok="t"/>
                <v:stroke dashstyle="dash"/>
              </v:shape>
            </v:group>
            <v:group style="position:absolute;left:7750;top:1003;width:1087;height:456" coordorigin="7750,1003" coordsize="1087,456">
              <v:shape style="position:absolute;left:7750;top:1003;width:1087;height:456" coordorigin="7750,1003" coordsize="1087,456" path="m7750,1003l8429,1003,8837,1458e" filled="f" stroked="t" strokeweight=".75pt" strokecolor="#231F20">
                <v:path arrowok="t"/>
              </v:shape>
            </v:group>
            <v:group style="position:absolute;left:7071;top:-62;width:951;height:459" coordorigin="7071,-62" coordsize="951,459">
              <v:shape style="position:absolute;left:7071;top:-62;width:951;height:459" coordorigin="7071,-62" coordsize="951,459" path="m8022,-62l7071,-62,7071,397,7741,397,7741,211,7691,211,7751,91,8022,91,8022,-62xe" filled="t" fillcolor="#FFFFFF" stroked="f">
                <v:path arrowok="t"/>
                <v:fill type="solid"/>
              </v:shape>
              <v:shape style="position:absolute;left:7071;top:-62;width:951;height:459" coordorigin="7071,-62" coordsize="951,459" path="m8022,91l7751,91,7811,211,7761,211,7761,397,8022,397,8022,91xe" filled="t" fillcolor="#FFFFFF" stroked="f">
                <v:path arrowok="t"/>
                <v:fill type="solid"/>
              </v:shape>
            </v:group>
            <v:group style="position:absolute;left:7691;top:91;width:70;height:306" coordorigin="7691,91" coordsize="70,306">
              <v:shape style="position:absolute;left:7691;top:91;width:70;height:306" coordorigin="7691,91" coordsize="70,306" path="m7761,211l7741,211,7741,397,7761,397,7761,211xe" filled="t" fillcolor="#535355" stroked="f">
                <v:path arrowok="t"/>
                <v:fill type="solid"/>
              </v:shape>
              <v:shape style="position:absolute;left:7691;top:91;width:70;height:306" coordorigin="7691,91" coordsize="70,306" path="m7751,91l7691,211,7811,211,7751,91xe" filled="t" fillcolor="#535355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b/>
          <w:i/>
          <w:color w:val="231F20"/>
          <w:spacing w:val="-1"/>
          <w:sz w:val="20"/>
        </w:rPr>
        <w:t>F(N)</w:t>
      </w:r>
      <w:r>
        <w:rPr>
          <w:rFonts w:ascii="Times New Roman"/>
          <w:color w:val="000000"/>
          <w:sz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3"/>
        <w:rPr>
          <w:sz w:val="24"/>
          <w:szCs w:val="24"/>
        </w:rPr>
      </w:pPr>
    </w:p>
    <w:p>
      <w:pPr>
        <w:spacing w:before="0"/>
        <w:ind w:left="31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color w:val="231F20"/>
          <w:sz w:val="22"/>
        </w:rPr>
        <w:t>10</w:t>
      </w:r>
      <w:r>
        <w:rPr>
          <w:rFonts w:ascii="Times New Roman"/>
          <w:color w:val="000000"/>
          <w:sz w:val="22"/>
        </w:rPr>
      </w:r>
    </w:p>
    <w:p>
      <w:pPr>
        <w:spacing w:line="140" w:lineRule="exact" w:before="3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756" w:val="left" w:leader="none"/>
          <w:tab w:pos="1164" w:val="left" w:leader="none"/>
        </w:tabs>
        <w:spacing w:before="0"/>
        <w:ind w:left="7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alibri"/>
          <w:b/>
          <w:i/>
          <w:color w:val="231F20"/>
          <w:sz w:val="20"/>
        </w:rPr>
        <w:t>0</w:t>
        <w:tab/>
        <w:t>5</w:t>
        <w:tab/>
      </w:r>
      <w:r>
        <w:rPr>
          <w:rFonts w:ascii="Times New Roman"/>
          <w:b/>
          <w:i/>
          <w:color w:val="231F20"/>
          <w:w w:val="95"/>
          <w:sz w:val="20"/>
        </w:rPr>
        <w:t>8</w:t>
      </w:r>
      <w:r>
        <w:rPr>
          <w:rFonts w:ascii="Times New Roman"/>
          <w:color w:val="000000"/>
          <w:sz w:val="20"/>
        </w:rPr>
      </w:r>
    </w:p>
    <w:p>
      <w:pPr>
        <w:spacing w:line="140" w:lineRule="exact" w:before="1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x</w:t>
      </w:r>
      <w:r>
        <w:rPr>
          <w:rFonts w:ascii="Times New Roman"/>
          <w:b/>
          <w:i/>
          <w:color w:val="231F20"/>
          <w:spacing w:val="-3"/>
          <w:sz w:val="20"/>
        </w:rPr>
        <w:t> </w:t>
      </w:r>
      <w:r>
        <w:rPr>
          <w:rFonts w:ascii="Times New Roman"/>
          <w:b/>
          <w:i/>
          <w:color w:val="231F20"/>
          <w:sz w:val="20"/>
        </w:rPr>
        <w:t>(m)</w:t>
      </w:r>
      <w:r>
        <w:rPr>
          <w:rFonts w:ascii="Times New Roman"/>
          <w:color w:val="000000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700" w:bottom="280" w:left="1020" w:right="1020"/>
          <w:cols w:num="4" w:equalWidth="0">
            <w:col w:w="5845" w:space="218"/>
            <w:col w:w="537" w:space="40"/>
            <w:col w:w="1264" w:space="602"/>
            <w:col w:w="1364"/>
          </w:cols>
        </w:sectPr>
      </w:pPr>
    </w:p>
    <w:p>
      <w:pPr>
        <w:pStyle w:val="BodyText"/>
        <w:spacing w:line="240" w:lineRule="auto" w:before="139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διαγράμματος συμπεραίνουμε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ότι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1105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color w:val="231F20"/>
        </w:rPr>
        <w:t>)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8</w:t>
      </w:r>
      <w:r>
        <w:rPr>
          <w:color w:val="231F20"/>
          <w:spacing w:val="-1"/>
        </w:rPr>
        <w:t> </w:t>
      </w:r>
      <w:r>
        <w:rPr>
          <w:color w:val="231F20"/>
        </w:rPr>
        <w:t>m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σώματος ελαττώνεται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1105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color w:val="231F20"/>
        </w:rPr>
        <w:t>)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</w:t>
      </w:r>
      <w:r>
        <w:rPr>
          <w:color w:val="231F20"/>
        </w:rPr>
        <w:t>m 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σταθερή ταχύτητα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1105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Στη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8 m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έχει κινητική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65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J.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9"/>
        <w:rPr>
          <w:sz w:val="34"/>
          <w:szCs w:val="34"/>
        </w:rPr>
      </w:pPr>
    </w:p>
    <w:p>
      <w:pPr>
        <w:pStyle w:val="Heading3"/>
        <w:spacing w:line="240" w:lineRule="auto"/>
        <w:ind w:left="87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8542" w:space="40"/>
            <w:col w:w="1288"/>
          </w:cols>
        </w:sectPr>
      </w:pPr>
    </w:p>
    <w:p>
      <w:pPr>
        <w:pStyle w:val="BodyText"/>
        <w:spacing w:line="250" w:lineRule="exact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</w:rPr>
        <w:t>kg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07" w:lineRule="exact"/>
        <w:ind w:left="3586" w:right="4077"/>
        <w:jc w:val="center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2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62.593506pt;margin-top:8.323608pt;width:275.75pt;height:28.6pt;mso-position-horizontal-relative:page;mso-position-vertical-relative:paragraph;z-index:-8131" coordorigin="5252,166" coordsize="5515,572">
            <v:group style="position:absolute;left:5274;top:702;width:5470;height:14" coordorigin="5274,702" coordsize="5470,14">
              <v:shape style="position:absolute;left:5274;top:702;width:5470;height:14" coordorigin="5274,702" coordsize="5470,14" path="m5274,702l10744,716e" filled="f" stroked="t" strokeweight="2.249pt" strokecolor="#4D4D4F">
                <v:path arrowok="t"/>
              </v:shape>
            </v:group>
            <v:group style="position:absolute;left:5424;top:372;width:465;height:330" coordorigin="5424,372" coordsize="465,330">
              <v:shape style="position:absolute;left:5424;top:372;width:465;height:330" coordorigin="5424,372" coordsize="465,330" path="m5424,702l5889,702,5889,372,5424,372,5424,702xe" filled="t" fillcolor="#949699" stroked="f">
                <v:path arrowok="t"/>
                <v:fill type="solid"/>
              </v:shape>
            </v:group>
            <v:group style="position:absolute;left:5424;top:372;width:465;height:330" coordorigin="5424,372" coordsize="465,330">
              <v:shape style="position:absolute;left:5424;top:372;width:465;height:330" coordorigin="5424,372" coordsize="465,330" path="m5424,702l5889,702,5889,372,5424,372,5424,702xe" filled="f" stroked="t" strokeweight="1.499pt" strokecolor="#4D4D4F">
                <v:path arrowok="t"/>
              </v:shape>
            </v:group>
            <v:group style="position:absolute;left:5889;top:432;width:880;height:180" coordorigin="5889,432" coordsize="880,180">
              <v:shape style="position:absolute;left:5889;top:432;width:880;height:180" coordorigin="5889,432" coordsize="880,180" path="m6699,522l6605,577,6597,582,6594,592,6599,601,6603,609,6614,612,6622,607,6739,539,6734,539,6734,537,6725,537,6699,522xe" filled="t" fillcolor="#4D4D4F" stroked="f">
                <v:path arrowok="t"/>
                <v:fill type="solid"/>
              </v:shape>
              <v:shape style="position:absolute;left:5889;top:432;width:880;height:180" coordorigin="5889,432" coordsize="880,180" path="m6669,504l5889,504,5889,539,6669,539,6699,522,6669,504xe" filled="t" fillcolor="#4D4D4F" stroked="f">
                <v:path arrowok="t"/>
                <v:fill type="solid"/>
              </v:shape>
              <v:shape style="position:absolute;left:5889;top:432;width:880;height:180" coordorigin="5889,432" coordsize="880,180" path="m6738,504l6734,504,6734,539,6739,539,6768,522,6738,504xe" filled="t" fillcolor="#4D4D4F" stroked="f">
                <v:path arrowok="t"/>
                <v:fill type="solid"/>
              </v:shape>
              <v:shape style="position:absolute;left:5889;top:432;width:880;height:180" coordorigin="5889,432" coordsize="880,180" path="m6725,507l6699,522,6725,537,6725,507xe" filled="t" fillcolor="#4D4D4F" stroked="f">
                <v:path arrowok="t"/>
                <v:fill type="solid"/>
              </v:shape>
              <v:shape style="position:absolute;left:5889;top:432;width:880;height:180" coordorigin="5889,432" coordsize="880,180" path="m6734,507l6725,507,6725,537,6734,537,6734,507xe" filled="t" fillcolor="#4D4D4F" stroked="f">
                <v:path arrowok="t"/>
                <v:fill type="solid"/>
              </v:shape>
              <v:shape style="position:absolute;left:5889;top:432;width:880;height:180" coordorigin="5889,432" coordsize="880,180" path="m6614,432l6603,435,6599,443,6594,452,6597,462,6605,467,6699,522,6725,507,6734,507,6734,504,6738,504,6622,437,6614,432xe" filled="t" fillcolor="#4D4D4F" stroked="f">
                <v:path arrowok="t"/>
                <v:fill type="solid"/>
              </v:shape>
              <v:shape style="position:absolute;left:6314;top:166;width:219;height:186" type="#_x0000_t75" stroked="false">
                <v:imagedata r:id="rId27" o:title=""/>
              </v:shape>
            </v:group>
            <w10:wrap type="none"/>
          </v:group>
        </w:pict>
      </w:r>
      <w:r>
        <w:rPr/>
        <w:pict>
          <v:group style="position:absolute;margin-left:269.415009pt;margin-top:2.965609pt;width:38.75pt;height:9pt;mso-position-horizontal-relative:page;mso-position-vertical-relative:paragraph;z-index:-8130" coordorigin="5388,59" coordsize="775,180">
            <v:shape style="position:absolute;left:5388;top:59;width:775;height:180" coordorigin="5388,59" coordsize="775,180" path="m6093,149l5999,204,5991,209,5988,220,5993,228,5998,236,6008,239,6017,234,6133,167,6128,167,6128,164,6119,164,6093,149xe" filled="t" fillcolor="#4D4D4F" stroked="f">
              <v:path arrowok="t"/>
              <v:fill type="solid"/>
            </v:shape>
            <v:shape style="position:absolute;left:5388;top:59;width:775;height:180" coordorigin="5388,59" coordsize="775,180" path="m6063,132l5388,132,5388,167,6063,167,6093,149,6063,132xe" filled="t" fillcolor="#4D4D4F" stroked="f">
              <v:path arrowok="t"/>
              <v:fill type="solid"/>
            </v:shape>
            <v:shape style="position:absolute;left:5388;top:59;width:775;height:180" coordorigin="5388,59" coordsize="775,180" path="m6133,132l6128,132,6128,167,6133,167,6163,149,6133,132xe" filled="t" fillcolor="#4D4D4F" stroked="f">
              <v:path arrowok="t"/>
              <v:fill type="solid"/>
            </v:shape>
            <v:shape style="position:absolute;left:5388;top:59;width:775;height:180" coordorigin="5388,59" coordsize="775,180" path="m6119,134l6093,149,6119,164,6119,134xe" filled="t" fillcolor="#4D4D4F" stroked="f">
              <v:path arrowok="t"/>
              <v:fill type="solid"/>
            </v:shape>
            <v:shape style="position:absolute;left:5388;top:59;width:775;height:180" coordorigin="5388,59" coordsize="775,180" path="m6128,134l6119,134,6119,164,6128,164,6128,134xe" filled="t" fillcolor="#4D4D4F" stroked="f">
              <v:path arrowok="t"/>
              <v:fill type="solid"/>
            </v:shape>
            <v:shape style="position:absolute;left:5388;top:59;width:775;height:180" coordorigin="5388,59" coordsize="775,180" path="m6008,59l5998,62,5993,70,5988,79,5991,89,5999,94,6093,149,6119,134,6128,134,6128,132,6133,132,6017,64,6008,59xe" filled="t" fillcolor="#4D4D4F" stroked="f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οριζόντιο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ασκεί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spacing w:line="215" w:lineRule="exact" w:before="0"/>
        <w:ind w:left="3869" w:right="3001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211.404404pt;margin-top:7.468805pt;width:10.8pt;height:15.4pt;mso-position-horizontal-relative:page;mso-position-vertical-relative:paragraph;z-index:-8139" type="#_x0000_t202" filled="f" stroked="f">
            <v:textbox inset="0,0,0,0">
              <w:txbxContent>
                <w:p>
                  <w:pPr>
                    <w:spacing w:line="271" w:lineRule="exact" w:before="3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854004pt;margin-top:7.468805pt;width:8.344pt;height:9.768pt;mso-position-horizontal-relative:page;mso-position-vertical-relative:paragraph;z-index:-8135" type="#_x0000_t75" stroked="false">
            <v:imagedata r:id="rId28" o:title=""/>
          </v:shape>
        </w:pict>
      </w:r>
      <w:r>
        <w:rPr>
          <w:rFonts w:ascii="Times New Roman"/>
          <w:b/>
          <w:i/>
          <w:color w:val="231F20"/>
          <w:sz w:val="22"/>
        </w:rPr>
        <w:t>F</w:t>
      </w:r>
      <w:r>
        <w:rPr>
          <w:rFonts w:ascii="Times New Roman"/>
          <w:color w:val="000000"/>
          <w:sz w:val="22"/>
        </w:rPr>
      </w:r>
    </w:p>
    <w:p>
      <w:pPr>
        <w:pStyle w:val="BodyText"/>
        <w:tabs>
          <w:tab w:pos="3423" w:val="left" w:leader="none"/>
        </w:tabs>
        <w:spacing w:line="251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δύναμη</w:t>
        <w:tab/>
      </w:r>
      <w:r>
        <w:rPr>
          <w:rFonts w:ascii="Calibri" w:hAnsi="Calibri"/>
          <w:color w:val="231F20"/>
          <w:sz w:val="22"/>
        </w:rPr>
        <w:t>,</w:t>
      </w:r>
      <w:r>
        <w:rPr>
          <w:rFonts w:ascii="Calibri" w:hAnsi="Calibri"/>
          <w:color w:val="231F20"/>
          <w:spacing w:val="17"/>
          <w:sz w:val="22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4"/>
        <w:ind w:right="114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color w:val="231F20"/>
        </w:rPr>
        <w:t>m/s.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μεταξύ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δρόμου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color w:val="231F20"/>
        </w:rPr>
        <w:t>=</w:t>
      </w:r>
      <w:r>
        <w:rPr>
          <w:color w:val="231F20"/>
          <w:spacing w:val="10"/>
        </w:rPr>
        <w:t> </w:t>
      </w:r>
      <w:r>
        <w:rPr>
          <w:color w:val="231F20"/>
        </w:rPr>
        <w:t>0,2.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2"/>
        </w:rPr>
        <w:t> </w:t>
      </w:r>
      <w:r>
        <w:rPr>
          <w:color w:val="231F20"/>
        </w:rPr>
        <w:t>s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1"/>
        </w:rPr>
        <w:t>έ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νας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ξεκινά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παρατηρεί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κίνηση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0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H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10m/s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21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αντίσταση 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αέρα 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77"/>
        <w:ind w:right="0"/>
        <w:jc w:val="both"/>
        <w:rPr>
          <w:rFonts w:ascii="Calibri" w:hAnsi="Calibri" w:cs="Calibri" w:eastAsia="Calibri"/>
          <w:sz w:val="22"/>
          <w:szCs w:val="22"/>
        </w:rPr>
      </w:pPr>
      <w:r>
        <w:rPr/>
        <w:pict>
          <v:shape style="position:absolute;margin-left:187.025299pt;margin-top:7.140968pt;width:10.85pt;height:15.4pt;mso-position-horizontal-relative:page;mso-position-vertical-relative:paragraph;z-index:-8138" type="#_x0000_t202" filled="f" stroked="f">
            <v:textbox inset="0,0,0,0">
              <w:txbxContent>
                <w:p>
                  <w:pPr>
                    <w:spacing w:line="271" w:lineRule="exact" w:before="3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483994pt;margin-top:7.140968pt;width:8.377pt;height:9.769pt;mso-position-horizontal-relative:page;mso-position-vertical-relative:paragraph;z-index:-8134" type="#_x0000_t75" stroked="false">
            <v:imagedata r:id="rId29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 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Calibri" w:hAnsi="Calibri"/>
          <w:color w:val="231F20"/>
          <w:sz w:val="22"/>
        </w:rPr>
        <w:t>,</w:t>
      </w:r>
      <w:r>
        <w:rPr>
          <w:rFonts w:ascii="Calibri" w:hAnsi="Calibri"/>
          <w:color w:val="000000"/>
          <w:sz w:val="22"/>
        </w:rPr>
      </w:r>
    </w:p>
    <w:p>
      <w:pPr>
        <w:pStyle w:val="BodyText"/>
        <w:spacing w:line="373" w:lineRule="auto" w:before="139"/>
        <w:ind w:right="117" w:firstLine="8556"/>
        <w:jc w:val="both"/>
      </w:pPr>
      <w:r>
        <w:rPr/>
        <w:pict>
          <v:shape style="position:absolute;margin-left:183.668396pt;margin-top:27.378855pt;width:10.8pt;height:15.4pt;mso-position-horizontal-relative:page;mso-position-vertical-relative:paragraph;z-index:-8137" type="#_x0000_t202" filled="f" stroked="f">
            <v:textbox inset="0,0,0,0">
              <w:txbxContent>
                <w:p>
                  <w:pPr>
                    <w:spacing w:line="271" w:lineRule="exact" w:before="3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117996pt;margin-top:27.378855pt;width:8.344pt;height:9.7681pt;mso-position-horizontal-relative:page;mso-position-vertical-relative:paragraph;z-index:-8133" type="#_x0000_t75" stroked="false">
            <v:imagedata r:id="rId30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0,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χρονόμετρο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μαθητή δείχνει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spacing w:after="0" w:line="373" w:lineRule="auto"/>
        <w:jc w:val="both"/>
        <w:sectPr>
          <w:headerReference w:type="default" r:id="rId26"/>
          <w:pgSz w:w="11910" w:h="16840"/>
          <w:pgMar w:header="1473" w:footer="0" w:top="1700" w:bottom="280" w:left="1020" w:right="1020"/>
        </w:sect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tabs>
          <w:tab w:pos="4680" w:val="left" w:leader="none"/>
        </w:tabs>
        <w:spacing w:line="240" w:lineRule="auto"/>
        <w:ind w:right="0"/>
        <w:jc w:val="left"/>
      </w:pPr>
      <w:r>
        <w:rPr/>
        <w:pict>
          <v:shape style="position:absolute;margin-left:274.222504pt;margin-top:-1.719471pt;width:10.8pt;height:15.4pt;mso-position-horizontal-relative:page;mso-position-vertical-relative:paragraph;z-index:-8136" type="#_x0000_t202" filled="f" stroked="f">
            <v:textbox inset="0,0,0,0">
              <w:txbxContent>
                <w:p>
                  <w:pPr>
                    <w:spacing w:line="271" w:lineRule="exact" w:before="3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673004pt;margin-top:-1.719471pt;width:8.345pt;height:9.769pt;mso-position-horizontal-relative:page;mso-position-vertical-relative:paragraph;z-index:-8132" type="#_x0000_t75" stroked="false">
            <v:imagedata r:id="rId31" o:title=""/>
          </v:shape>
        </w:pic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καταργείται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2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50" w:lineRule="exact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50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741" w:space="3815"/>
            <w:col w:w="1314"/>
          </w:cols>
        </w:sectPr>
      </w:pPr>
    </w:p>
    <w:p>
      <w:pPr>
        <w:pStyle w:val="BodyText"/>
        <w:spacing w:line="358" w:lineRule="auto" w:before="139"/>
        <w:ind w:right="0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συνολικό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διήνυσε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0,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σταμάτησε</w:t>
      </w:r>
      <w:r>
        <w:rPr>
          <w:rFonts w:ascii="Times New Roman" w:hAnsi="Times New Roman"/>
          <w:color w:val="231F20"/>
        </w:rPr>
        <w:t> να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pStyle w:val="BodyText"/>
        <w:spacing w:line="349" w:lineRule="auto" w:before="12"/>
        <w:ind w:right="115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color w:val="231F20"/>
        </w:rPr>
        <w:t>,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σταμά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τησε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9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before="48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5"/>
        <w:rPr>
          <w:sz w:val="20"/>
          <w:szCs w:val="20"/>
        </w:rPr>
      </w:pPr>
    </w:p>
    <w:p>
      <w:pPr>
        <w:pStyle w:val="BodyText"/>
        <w:spacing w:line="344" w:lineRule="auto" w:before="69"/>
        <w:ind w:right="114" w:hanging="1"/>
        <w:jc w:val="both"/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Μία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Γης</w:t>
      </w:r>
      <w:r>
        <w:rPr>
          <w:color w:val="231F20"/>
        </w:rPr>
        <w:t>,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Γ</w:t>
      </w:r>
      <w:r>
        <w:rPr>
          <w:color w:val="231F20"/>
        </w:rPr>
        <w:t>.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ενός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πλανήτη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color w:val="231F20"/>
        </w:rPr>
        <w:t>,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φτάνει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πλανήτη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  <w:spacing w:val="1"/>
        </w:rPr>
        <w:t>t</w:t>
      </w:r>
      <w:r>
        <w:rPr>
          <w:color w:val="231F20"/>
          <w:spacing w:val="1"/>
          <w:position w:val="-2"/>
          <w:sz w:val="16"/>
        </w:rPr>
        <w:t>A</w:t>
      </w:r>
      <w:r>
        <w:rPr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3t</w:t>
      </w:r>
      <w:r>
        <w:rPr>
          <w:rFonts w:ascii="Times New Roman" w:hAnsi="Times New Roman"/>
          <w:color w:val="231F20"/>
          <w:position w:val="-2"/>
          <w:sz w:val="16"/>
        </w:rPr>
        <w:t>Γ</w:t>
      </w:r>
      <w:r>
        <w:rPr>
          <w:color w:val="231F20"/>
        </w:rPr>
        <w:t>.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επι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φάνεια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Γης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ενώ ο</w:t>
      </w:r>
      <w:r>
        <w:rPr>
          <w:rFonts w:ascii="Times New Roman" w:hAnsi="Times New Roman"/>
          <w:color w:val="231F20"/>
          <w:spacing w:val="-1"/>
        </w:rPr>
        <w:t> πλανήτης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δεν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ατμόσφαιρα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8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76" w:lineRule="exact" w:before="3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i/>
          <w:color w:val="231F20"/>
          <w:spacing w:val="-1"/>
        </w:rPr>
        <w:t>g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Γ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  <w:spacing w:val="1"/>
        </w:rPr>
        <w:t>g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οι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επιταχύνσεις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Γη</w:t>
      </w:r>
      <w:r>
        <w:rPr>
          <w:rFonts w:ascii="Times New Roman" w:hAnsi="Times New Roman"/>
          <w:color w:val="231F20"/>
        </w:rPr>
        <w:t> 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πλανήτη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τότε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276" w:lineRule="exact"/>
        <w:jc w:val="left"/>
        <w:rPr>
          <w:rFonts w:ascii="Times New Roman" w:hAnsi="Times New Roman" w:cs="Times New Roman" w:eastAsia="Times New Roman"/>
        </w:rPr>
        <w:sectPr>
          <w:headerReference w:type="default" r:id="rId32"/>
          <w:pgSz w:w="11910" w:h="16840"/>
          <w:pgMar w:header="0" w:footer="0" w:top="1360" w:bottom="280" w:left="1020" w:right="1020"/>
        </w:sectPr>
      </w:pPr>
    </w:p>
    <w:p>
      <w:pPr>
        <w:spacing w:line="366" w:lineRule="exact" w:before="11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48.993088pt;margin-top:16.253218pt;width:13.55pt;height:.1pt;mso-position-horizontal-relative:page;mso-position-vertical-relative:paragraph;z-index:-8129" coordorigin="2980,325" coordsize="271,2">
            <v:shape style="position:absolute;left:2980;top:325;width:271;height:2" coordorigin="2980,325" coordsize="271,0" path="m2980,325l3250,325e" filled="f" stroked="t" strokeweight=".578855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g  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27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27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15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color w:val="231F20"/>
          <w:spacing w:val="5"/>
          <w:position w:val="9"/>
          <w:sz w:val="14"/>
          <w:szCs w:val="14"/>
        </w:rPr>
        <w:t>Γ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tabs>
          <w:tab w:pos="573" w:val="right" w:leader="none"/>
        </w:tabs>
        <w:spacing w:line="242" w:lineRule="exact" w:before="0"/>
        <w:ind w:left="0" w:right="41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position w:val="12"/>
          <w:sz w:val="14"/>
        </w:rPr>
        <w:t>A</w:t>
      </w:r>
      <w:r>
        <w:rPr>
          <w:rFonts w:ascii="Times New Roman"/>
          <w:color w:val="231F20"/>
          <w:sz w:val="24"/>
        </w:rPr>
        <w:tab/>
      </w:r>
      <w:r>
        <w:rPr>
          <w:rFonts w:ascii="Times New Roman"/>
          <w:color w:val="231F20"/>
          <w:sz w:val="24"/>
        </w:rPr>
        <w:t>9</w:t>
      </w:r>
      <w:r>
        <w:rPr>
          <w:rFonts w:ascii="Times New Roman"/>
          <w:color w:val="000000"/>
          <w:sz w:val="24"/>
        </w:rPr>
      </w:r>
    </w:p>
    <w:p>
      <w:pPr>
        <w:spacing w:line="366" w:lineRule="exact" w:before="11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g  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27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27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15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color w:val="231F20"/>
          <w:spacing w:val="5"/>
          <w:position w:val="9"/>
          <w:sz w:val="14"/>
          <w:szCs w:val="14"/>
        </w:rPr>
        <w:t>Γ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579" w:val="right" w:leader="none"/>
            </w:tabs>
            <w:spacing w:line="242" w:lineRule="exact"/>
            <w:ind w:right="34"/>
            <w:jc w:val="right"/>
            <w:rPr>
              <w:b w:val="0"/>
              <w:bCs w:val="0"/>
              <w:i w:val="0"/>
              <w:sz w:val="24"/>
              <w:szCs w:val="24"/>
            </w:rPr>
          </w:pPr>
          <w:r>
            <w:rPr/>
            <w:pict>
              <v:group style="position:absolute;margin-left:313.566528pt;margin-top:-2.597198pt;width:13.55pt;height:.1pt;mso-position-horizontal-relative:page;mso-position-vertical-relative:paragraph;z-index:-8128" coordorigin="6271,-52" coordsize="271,2">
                <v:shape style="position:absolute;left:6271;top:-52;width:271;height:2" coordorigin="6271,-52" coordsize="271,0" path="m6271,-52l6542,-52e" filled="f" stroked="t" strokeweight=".578855pt" strokecolor="#231F20">
                  <v:path arrowok="t"/>
                </v:shape>
                <w10:wrap type="none"/>
              </v:group>
            </w:pict>
          </w:r>
          <w:hyperlink w:history="true" w:anchor="_TOC_250000">
            <w:r>
              <w:rPr>
                <w:b w:val="0"/>
                <w:i w:val="0"/>
                <w:color w:val="231F20"/>
                <w:position w:val="12"/>
                <w:sz w:val="14"/>
              </w:rPr>
              <w:t>A</w:t>
            </w:r>
            <w:r>
              <w:rPr>
                <w:b w:val="0"/>
                <w:i w:val="0"/>
                <w:color w:val="231F20"/>
                <w:sz w:val="24"/>
              </w:rPr>
              <w:tab/>
            </w:r>
            <w:r>
              <w:rPr>
                <w:b w:val="0"/>
                <w:i w:val="0"/>
                <w:color w:val="231F20"/>
                <w:sz w:val="24"/>
              </w:rPr>
              <w:t>3</w:t>
            </w:r>
            <w:r>
              <w:rPr>
                <w:b w:val="0"/>
                <w:i w:val="0"/>
                <w:color w:val="000000"/>
                <w:sz w:val="24"/>
              </w:rPr>
            </w:r>
          </w:hyperlink>
        </w:p>
        <w:p>
          <w:pPr>
            <w:pStyle w:val="TOC1"/>
            <w:spacing w:line="366" w:lineRule="exact" w:before="11"/>
            <w:ind w:right="0"/>
            <w:jc w:val="right"/>
            <w:rPr>
              <w:b w:val="0"/>
              <w:bCs w:val="0"/>
              <w:i w:val="0"/>
              <w:sz w:val="14"/>
              <w:szCs w:val="14"/>
            </w:rPr>
          </w:pPr>
          <w:r>
            <w:rPr>
              <w:b w:val="0"/>
              <w:bCs w:val="0"/>
              <w:i w:val="0"/>
            </w:rPr>
            <w:br w:type="column"/>
          </w:r>
          <w:r>
            <w:rPr>
              <w:rFonts w:ascii="Times New Roman" w:hAnsi="Times New Roman" w:cs="Times New Roman" w:eastAsia="Times New Roman"/>
              <w:i w:val="0"/>
              <w:color w:val="231F20"/>
              <w:sz w:val="24"/>
              <w:szCs w:val="24"/>
            </w:rPr>
            <w:t>γ</w:t>
          </w:r>
          <w:r>
            <w:rPr>
              <w:rFonts w:ascii="Times New Roman" w:hAnsi="Times New Roman" w:cs="Times New Roman" w:eastAsia="Times New Roman"/>
              <w:i w:val="0"/>
              <w:color w:val="231F20"/>
              <w:sz w:val="24"/>
              <w:szCs w:val="24"/>
            </w:rPr>
            <w:t>)</w:t>
          </w:r>
          <w:r>
            <w:rPr>
              <w:rFonts w:ascii="Times New Roman" w:hAnsi="Times New Roman" w:cs="Times New Roman" w:eastAsia="Times New Roman"/>
              <w:i w:val="0"/>
              <w:color w:val="231F20"/>
              <w:spacing w:val="46"/>
              <w:sz w:val="24"/>
              <w:szCs w:val="24"/>
            </w:rPr>
            <w:t> </w:t>
          </w:r>
          <w:r>
            <w:rPr>
              <w:rFonts w:ascii="Times New Roman" w:hAnsi="Times New Roman" w:cs="Times New Roman" w:eastAsia="Times New Roman"/>
              <w:b w:val="0"/>
              <w:bCs w:val="0"/>
              <w:i/>
              <w:color w:val="231F20"/>
              <w:sz w:val="24"/>
              <w:szCs w:val="24"/>
            </w:rPr>
            <w:t>g </w:t>
          </w:r>
          <w:r>
            <w:rPr>
              <w:rFonts w:ascii="Times New Roman" w:hAnsi="Times New Roman" w:cs="Times New Roman" w:eastAsia="Times New Roman"/>
              <w:b w:val="0"/>
              <w:bCs w:val="0"/>
              <w:i/>
              <w:color w:val="231F20"/>
              <w:spacing w:val="52"/>
              <w:sz w:val="24"/>
              <w:szCs w:val="24"/>
            </w:rPr>
            <w:t> </w:t>
          </w:r>
          <w:r>
            <w:rPr>
              <w:rFonts w:ascii="Symbol" w:hAnsi="Symbol" w:cs="Symbol" w:eastAsia="Symbol"/>
              <w:b w:val="0"/>
              <w:bCs w:val="0"/>
              <w:i w:val="0"/>
              <w:color w:val="231F20"/>
              <w:sz w:val="24"/>
              <w:szCs w:val="24"/>
            </w:rPr>
            <w:t></w:t>
          </w:r>
          <w:r>
            <w:rPr>
              <w:rFonts w:ascii="Symbol" w:hAnsi="Symbol" w:cs="Symbol" w:eastAsia="Symbol"/>
              <w:b w:val="0"/>
              <w:bCs w:val="0"/>
              <w:i w:val="0"/>
              <w:color w:val="231F20"/>
              <w:spacing w:val="27"/>
              <w:sz w:val="24"/>
              <w:szCs w:val="24"/>
            </w:rPr>
            <w:t></w:t>
          </w:r>
          <w:r>
            <w:rPr>
              <w:rFonts w:ascii="Times New Roman" w:hAnsi="Times New Roman" w:cs="Times New Roman" w:eastAsia="Times New Roman"/>
              <w:b w:val="0"/>
              <w:bCs w:val="0"/>
              <w:i w:val="0"/>
              <w:color w:val="231F20"/>
              <w:spacing w:val="27"/>
              <w:sz w:val="24"/>
              <w:szCs w:val="24"/>
            </w:rPr>
          </w:r>
          <w:r>
            <w:rPr>
              <w:rFonts w:ascii="Times New Roman" w:hAnsi="Times New Roman" w:cs="Times New Roman" w:eastAsia="Times New Roman"/>
              <w:b w:val="0"/>
              <w:bCs w:val="0"/>
              <w:i/>
              <w:color w:val="231F20"/>
              <w:spacing w:val="3"/>
              <w:position w:val="15"/>
              <w:sz w:val="24"/>
              <w:szCs w:val="24"/>
            </w:rPr>
            <w:t>g</w:t>
          </w:r>
          <w:r>
            <w:rPr>
              <w:b w:val="0"/>
              <w:bCs w:val="0"/>
              <w:i w:val="0"/>
              <w:color w:val="231F20"/>
              <w:spacing w:val="4"/>
              <w:position w:val="9"/>
              <w:sz w:val="14"/>
              <w:szCs w:val="14"/>
            </w:rPr>
            <w:t>A</w:t>
          </w:r>
          <w:r>
            <w:rPr>
              <w:b w:val="0"/>
              <w:bCs w:val="0"/>
              <w:i w:val="0"/>
              <w:color w:val="000000"/>
              <w:sz w:val="14"/>
              <w:szCs w:val="14"/>
            </w:rPr>
          </w:r>
        </w:p>
        <w:p>
          <w:pPr>
            <w:pStyle w:val="TOC1"/>
            <w:tabs>
              <w:tab w:pos="441" w:val="left" w:leader="none"/>
            </w:tabs>
            <w:spacing w:line="242" w:lineRule="exact"/>
            <w:ind w:right="50"/>
            <w:jc w:val="right"/>
            <w:rPr>
              <w:b w:val="0"/>
              <w:bCs w:val="0"/>
              <w:i w:val="0"/>
              <w:sz w:val="24"/>
              <w:szCs w:val="24"/>
            </w:rPr>
          </w:pPr>
          <w:r>
            <w:rPr/>
            <w:pict>
              <v:group style="position:absolute;margin-left:455.821442pt;margin-top:-2.597198pt;width:14.55pt;height:.1pt;mso-position-horizontal-relative:page;mso-position-vertical-relative:paragraph;z-index:-8127" coordorigin="9116,-52" coordsize="291,2">
                <v:shape style="position:absolute;left:9116;top:-52;width:291;height:2" coordorigin="9116,-52" coordsize="291,0" path="m9116,-52l9407,-52e" filled="f" stroked="t" strokeweight=".578855pt" strokecolor="#231F20">
                  <v:path arrowok="t"/>
                </v:shape>
                <w10:wrap type="none"/>
              </v:group>
            </w:pict>
          </w:r>
          <w:r>
            <w:rPr>
              <w:rFonts w:ascii="Times New Roman" w:hAnsi="Times New Roman"/>
              <w:b w:val="0"/>
              <w:i w:val="0"/>
              <w:color w:val="231F20"/>
              <w:position w:val="12"/>
              <w:sz w:val="14"/>
            </w:rPr>
            <w:t>Γ</w:t>
          </w:r>
          <w:r>
            <w:rPr>
              <w:b w:val="0"/>
              <w:i w:val="0"/>
              <w:color w:val="231F20"/>
              <w:sz w:val="24"/>
            </w:rPr>
            <w:tab/>
          </w:r>
          <w:r>
            <w:rPr>
              <w:b w:val="0"/>
              <w:i w:val="0"/>
              <w:color w:val="231F20"/>
              <w:sz w:val="24"/>
            </w:rPr>
            <w:t>9</w:t>
          </w:r>
          <w:r>
            <w:rPr>
              <w:b w:val="0"/>
              <w:i w:val="0"/>
              <w:color w:val="000000"/>
              <w:sz w:val="24"/>
            </w:rPr>
          </w:r>
        </w:p>
      </w:sdtContent>
    </w:sdt>
    <w:p>
      <w:pPr>
        <w:pStyle w:val="Heading3"/>
        <w:spacing w:line="240" w:lineRule="auto" w:before="625"/>
        <w:ind w:left="275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4" w:equalWidth="0">
            <w:col w:w="2198" w:space="1101"/>
            <w:col w:w="2190" w:space="688"/>
            <w:col w:w="2176" w:space="40"/>
            <w:col w:w="1477"/>
          </w:cols>
        </w:sectPr>
      </w:pPr>
    </w:p>
    <w:p>
      <w:pPr>
        <w:pStyle w:val="BodyText"/>
        <w:spacing w:line="240" w:lineRule="auto" w:before="13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552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667" w:space="3169"/>
            <w:col w:w="2034"/>
          </w:cols>
        </w:sectPr>
      </w:pPr>
    </w:p>
    <w:p>
      <w:pPr>
        <w:pStyle w:val="BodyText"/>
        <w:spacing w:line="313" w:lineRule="auto" w:before="546"/>
        <w:ind w:right="0" w:firstLine="59"/>
        <w:jc w:val="left"/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ακίνητο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color w:val="231F20"/>
          <w:position w:val="-2"/>
          <w:sz w:val="16"/>
        </w:rPr>
        <w:t>ο 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ο </w:t>
      </w:r>
      <w:r>
        <w:rPr>
          <w:rFonts w:ascii="Times New Roman" w:hAnsi="Times New Roman"/>
          <w:i/>
          <w:color w:val="231F20"/>
          <w:spacing w:val="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αρχίζει 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i/>
          <w:color w:val="231F20"/>
        </w:rPr>
        <w:t>a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2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03"/>
        <w:ind w:left="59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συμπληρώσετε </w:t>
      </w:r>
      <w:r>
        <w:rPr>
          <w:rFonts w:ascii="Times New Roman" w:hAnsi="Times New Roman"/>
          <w:color w:val="231F20"/>
        </w:rPr>
        <w:t>τις τιμές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μεγεθών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παρακάτω πίνακα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3"/>
        <w:rPr>
          <w:sz w:val="20"/>
          <w:szCs w:val="20"/>
        </w:rPr>
      </w:pPr>
    </w:p>
    <w:tbl>
      <w:tblPr>
        <w:tblW w:w="0" w:type="auto"/>
        <w:jc w:val="left"/>
        <w:tblInd w:w="23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5"/>
        <w:gridCol w:w="1584"/>
        <w:gridCol w:w="1583"/>
      </w:tblGrid>
      <w:tr>
        <w:trPr>
          <w:trHeight w:val="837" w:hRule="exact"/>
        </w:trPr>
        <w:tc>
          <w:tcPr>
            <w:tcW w:w="2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/>
              <w:ind w:left="651" w:right="2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Χρονική</w:t>
            </w:r>
            <w:r>
              <w:rPr>
                <w:rFonts w:ascii="Times New Roman" w:hAnsi="Times New Roman"/>
                <w:color w:val="231F20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στιγμή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/>
              <w:ind w:left="1017" w:right="5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t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(s)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515" w:right="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Ταχύτητα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/>
              <w:ind w:left="514" w:right="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31F20"/>
                <w:sz w:val="24"/>
              </w:rPr>
              <w:t>υ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24"/>
              </w:rPr>
              <w:t>(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m/s)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5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7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Θέση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/>
              <w:ind w:left="7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x</w:t>
            </w:r>
            <w:r>
              <w:rPr>
                <w:rFonts w:ascii="Times New Roman"/>
                <w:i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(m)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285" w:hRule="exact"/>
        </w:trPr>
        <w:tc>
          <w:tcPr>
            <w:tcW w:w="2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16" w:right="5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5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2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16" w:right="5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5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2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16" w:right="5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5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2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7" w:lineRule="exact"/>
              <w:ind w:left="1016" w:right="5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6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5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203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1016" w:right="5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8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5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</w:tbl>
    <w:p>
      <w:pPr>
        <w:spacing w:line="150" w:lineRule="exact" w:before="1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93"/>
        <w:ind w:left="539" w:right="540" w:firstLine="14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</w:rPr>
        <w:t>B)</w:t>
      </w:r>
      <w:r>
        <w:rPr>
          <w:rFonts w:ascii="Times New Roman" w:hAnsi="Times New Roman" w:cs="Times New Roman" w:eastAsia="Times New Roman"/>
          <w:b/>
          <w:bCs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γίνει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γραφική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παράσταση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της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τιμής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βαθμολογημένους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άξονες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 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color w:val="231F20"/>
        </w:rPr>
        <w:t>0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8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συνέχεια</w:t>
      </w:r>
      <w:r>
        <w:rPr>
          <w:rFonts w:ascii="Times New Roman" w:hAnsi="Times New Roman" w:cs="Times New Roman" w:eastAsia="Times New Roman"/>
          <w:color w:val="231F20"/>
          <w:spacing w:val="1"/>
        </w:rPr>
        <w:t> να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υπολογιστεί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κλίση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της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ευθείας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γραφικής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παράστασης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Ποια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φυσική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σημασία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κλίσης </w:t>
      </w:r>
      <w:r>
        <w:rPr>
          <w:rFonts w:ascii="Times New Roman" w:hAnsi="Times New Roman" w:cs="Times New Roman" w:eastAsia="Times New Roman"/>
          <w:color w:val="231F20"/>
        </w:rPr>
        <w:t>που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υπολογίσατε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;</w:t>
      </w:r>
      <w:r>
        <w:rPr>
          <w:color w:val="000000"/>
        </w:rPr>
      </w:r>
    </w:p>
    <w:p>
      <w:pPr>
        <w:pStyle w:val="Heading3"/>
        <w:spacing w:line="240" w:lineRule="auto" w:before="108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36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1</w:t>
      </w:r>
      <w:r>
        <w:rPr>
          <w:color w:val="231F20"/>
          <w:spacing w:val="4"/>
        </w:rPr>
        <w:t> </w:t>
      </w:r>
      <w:r>
        <w:rPr>
          <w:color w:val="231F20"/>
        </w:rPr>
        <w:t>kg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εμφανίζει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0,2.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color w:val="231F20"/>
        </w:rPr>
        <w:t>,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βρί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3" w:lineRule="exact" w:before="3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  <w:position w:val="-2"/>
          <w:sz w:val="16"/>
        </w:rPr>
        <w:t>o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</w:t>
      </w:r>
      <w:r>
        <w:rPr>
          <w:color w:val="231F20"/>
          <w:spacing w:val="5"/>
        </w:rPr>
        <w:t> </w:t>
      </w:r>
      <w:r>
        <w:rPr>
          <w:color w:val="231F20"/>
        </w:rPr>
        <w:t>m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3" w:lineRule="exact"/>
        <w:ind w:left="0" w:right="981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</w:rPr>
        <w:t>,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4" w:lineRule="auto" w:before="136"/>
        <w:ind w:right="1" w:hanging="1"/>
        <w:jc w:val="both"/>
      </w:pP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αμελητέα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επι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4"/>
        <w:ind w:left="172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σώματος </w:t>
      </w:r>
      <w:r>
        <w:rPr>
          <w:rFonts w:ascii="Times New Roman" w:hAnsi="Times New Roman"/>
          <w:color w:val="231F20"/>
          <w:spacing w:val="-1"/>
        </w:rPr>
        <w:t>στην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m,</w:t>
      </w:r>
      <w:r>
        <w:rPr>
          <w:color w:val="000000"/>
        </w:rPr>
      </w:r>
    </w:p>
    <w:p>
      <w:pPr>
        <w:spacing w:line="260" w:lineRule="exact" w:before="7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before="0"/>
        <w:ind w:left="0" w:right="1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F</w:t>
      </w:r>
      <w:r>
        <w:rPr>
          <w:rFonts w:ascii="Times New Roman"/>
          <w:i/>
          <w:color w:val="231F20"/>
          <w:spacing w:val="-1"/>
          <w:sz w:val="24"/>
        </w:rPr>
        <w:t> </w:t>
      </w:r>
      <w:r>
        <w:rPr>
          <w:rFonts w:ascii="Times New Roman"/>
          <w:color w:val="231F20"/>
          <w:spacing w:val="-1"/>
          <w:sz w:val="24"/>
        </w:rPr>
        <w:t>(N)</w:t>
      </w:r>
      <w:r>
        <w:rPr>
          <w:rFonts w:ascii="Times New Roman"/>
          <w:color w:val="000000"/>
          <w:sz w:val="24"/>
        </w:rPr>
      </w:r>
    </w:p>
    <w:p>
      <w:pPr>
        <w:spacing w:line="300" w:lineRule="exact" w:before="14"/>
        <w:rPr>
          <w:sz w:val="30"/>
          <w:szCs w:val="30"/>
        </w:rPr>
      </w:pPr>
    </w:p>
    <w:p>
      <w:pPr>
        <w:pStyle w:val="BodyText"/>
        <w:spacing w:line="240" w:lineRule="auto"/>
        <w:ind w:left="0" w:right="0"/>
        <w:jc w:val="right"/>
      </w:pPr>
      <w:r>
        <w:rPr>
          <w:color w:val="231F20"/>
        </w:rPr>
        <w:t>10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6"/>
        <w:rPr>
          <w:sz w:val="30"/>
          <w:szCs w:val="30"/>
        </w:rPr>
      </w:pPr>
    </w:p>
    <w:p>
      <w:pPr>
        <w:pStyle w:val="BodyText"/>
        <w:spacing w:line="240" w:lineRule="auto"/>
        <w:ind w:left="263" w:right="0"/>
        <w:jc w:val="center"/>
      </w:pPr>
      <w:r>
        <w:rPr>
          <w:color w:val="231F20"/>
        </w:rPr>
        <w:t>4</w:t>
      </w:r>
      <w:r>
        <w:rPr>
          <w:color w:val="000000"/>
        </w:rPr>
      </w:r>
    </w:p>
    <w:p>
      <w:pPr>
        <w:spacing w:line="150" w:lineRule="exact" w:before="8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0" w:right="59"/>
        <w:jc w:val="right"/>
      </w:pPr>
      <w:r>
        <w:rPr>
          <w:color w:val="231F20"/>
        </w:rPr>
        <w:t>0</w:t>
      </w:r>
      <w:r>
        <w:rPr>
          <w:color w:val="000000"/>
        </w:rPr>
      </w:r>
    </w:p>
    <w:p>
      <w:pPr>
        <w:spacing w:line="280" w:lineRule="exact" w:before="0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12"/>
        <w:rPr>
          <w:sz w:val="28"/>
          <w:szCs w:val="28"/>
        </w:rPr>
      </w:pPr>
    </w:p>
    <w:p>
      <w:pPr>
        <w:tabs>
          <w:tab w:pos="471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86.436005pt;margin-top:-148.186066pt;width:138.15pt;height:151.7pt;mso-position-horizontal-relative:page;mso-position-vertical-relative:paragraph;z-index:-8126" coordorigin="7729,-2964" coordsize="2763,3034">
            <v:group style="position:absolute;left:7739;top:-2954;width:120;height:2964" coordorigin="7739,-2954" coordsize="120,2964">
              <v:shape style="position:absolute;left:7739;top:-2954;width:120;height:2964" coordorigin="7739,-2954" coordsize="120,2964" path="m7809,-2834l7789,-2834,7803,0,7803,5,7808,10,7819,10,7823,5,7823,0,7809,-2834xe" filled="t" fillcolor="#231F20" stroked="f">
                <v:path arrowok="t"/>
                <v:fill type="solid"/>
              </v:shape>
              <v:shape style="position:absolute;left:7739;top:-2954;width:120;height:2964" coordorigin="7739,-2954" coordsize="120,2964" path="m7798,-2954l7739,-2833,7789,-2834,7789,-2854,7789,-2859,7793,-2864,7844,-2864,7798,-2954xe" filled="t" fillcolor="#231F20" stroked="f">
                <v:path arrowok="t"/>
                <v:fill type="solid"/>
              </v:shape>
              <v:shape style="position:absolute;left:7739;top:-2954;width:120;height:2964" coordorigin="7739,-2954" coordsize="120,2964" path="m7804,-2864l7793,-2864,7789,-2859,7789,-2854,7789,-2834,7809,-2834,7809,-2854,7808,-2859,7804,-2864xe" filled="t" fillcolor="#231F20" stroked="f">
                <v:path arrowok="t"/>
                <v:fill type="solid"/>
              </v:shape>
              <v:shape style="position:absolute;left:7739;top:-2954;width:120;height:2964" coordorigin="7739,-2954" coordsize="120,2964" path="m7844,-2864l7804,-2864,7808,-2859,7809,-2854,7809,-2834,7859,-2834,7844,-2864xe" filled="t" fillcolor="#231F20" stroked="f">
                <v:path arrowok="t"/>
                <v:fill type="solid"/>
              </v:shape>
            </v:group>
            <v:group style="position:absolute;left:7758;top:-60;width:2724;height:120" coordorigin="7758,-60" coordsize="2724,120">
              <v:shape style="position:absolute;left:7758;top:-60;width:2724;height:120" coordorigin="7758,-60" coordsize="2724,120" path="m10362,-60l10362,60,10462,10,10387,10,10392,5,10392,-6,10387,-10,10462,-10,10362,-60xe" filled="t" fillcolor="#231F20" stroked="f">
                <v:path arrowok="t"/>
                <v:fill type="solid"/>
              </v:shape>
              <v:shape style="position:absolute;left:7758;top:-60;width:2724;height:120" coordorigin="7758,-60" coordsize="2724,120" path="m10362,-10l7763,-10,7758,-6,7758,5,7763,10,10362,10,10362,-10xe" filled="t" fillcolor="#231F20" stroked="f">
                <v:path arrowok="t"/>
                <v:fill type="solid"/>
              </v:shape>
              <v:shape style="position:absolute;left:7758;top:-60;width:2724;height:120" coordorigin="7758,-60" coordsize="2724,120" path="m10462,-10l10387,-10,10392,-6,10392,5,10387,10,10462,10,10482,0,10462,-10xe" filled="t" fillcolor="#231F20" stroked="f">
                <v:path arrowok="t"/>
                <v:fill type="solid"/>
              </v:shape>
            </v:group>
            <v:group style="position:absolute;left:7798;top:-2354;width:1890;height:1299" coordorigin="7798,-2354" coordsize="1890,1299">
              <v:shape style="position:absolute;left:7798;top:-2354;width:1890;height:1299" coordorigin="7798,-2354" coordsize="1890,1299" path="m7798,-1056l9687,-2354e" filled="f" stroked="t" strokeweight=".75pt" strokecolor="#231F20">
                <v:path arrowok="t"/>
              </v:shape>
            </v:group>
            <v:group style="position:absolute;left:9657;top:-2339;width:15;height:2339" coordorigin="9657,-2339" coordsize="15,2339">
              <v:shape style="position:absolute;left:9657;top:-2339;width:15;height:2339" coordorigin="9657,-2339" coordsize="15,2339" path="m9672,-2339l9657,0e" filled="f" stroked="t" strokeweight=".75pt" strokecolor="#231F20">
                <v:path arrowok="t"/>
                <v:stroke dashstyle="dash"/>
              </v:shape>
            </v:group>
            <v:group style="position:absolute;left:7789;top:-2376;width:1891;height:2" coordorigin="7789,-2376" coordsize="1891,2">
              <v:shape style="position:absolute;left:7789;top:-2376;width:1891;height:2" coordorigin="7789,-2376" coordsize="1891,1" path="m7789,-2375l9679,-237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/>
          <w:color w:val="231F20"/>
          <w:position w:val="4"/>
          <w:sz w:val="24"/>
        </w:rPr>
        <w:t>4</w:t>
        <w:tab/>
      </w:r>
      <w:r>
        <w:rPr>
          <w:rFonts w:ascii="Times New Roman"/>
          <w:i/>
          <w:color w:val="231F20"/>
          <w:sz w:val="24"/>
        </w:rPr>
        <w:t>x</w:t>
      </w:r>
      <w:r>
        <w:rPr>
          <w:rFonts w:ascii="Times New Roman"/>
          <w:i/>
          <w:color w:val="231F20"/>
          <w:spacing w:val="-1"/>
          <w:sz w:val="24"/>
        </w:rPr>
        <w:t> </w:t>
      </w:r>
      <w:r>
        <w:rPr>
          <w:rFonts w:ascii="Times New Roman"/>
          <w:color w:val="231F20"/>
          <w:sz w:val="24"/>
        </w:rPr>
        <w:t>(m)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33"/>
          <w:pgSz w:w="11910" w:h="16840"/>
          <w:pgMar w:header="1166" w:footer="0" w:top="1400" w:bottom="280" w:left="1020" w:right="1020"/>
          <w:cols w:num="3" w:equalWidth="0">
            <w:col w:w="5836" w:space="210"/>
            <w:col w:w="652" w:space="1761"/>
            <w:col w:w="1411"/>
          </w:cols>
        </w:sectPr>
      </w:pPr>
    </w:p>
    <w:p>
      <w:pPr>
        <w:pStyle w:val="Heading3"/>
        <w:spacing w:line="240" w:lineRule="auto" w:before="142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341" w:lineRule="auto" w:before="71"/>
        <w:ind w:right="63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θέση 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</w:t>
      </w:r>
      <w:r>
        <w:rPr>
          <w:color w:val="231F20"/>
        </w:rPr>
        <w:t>m,</w:t>
      </w:r>
      <w:r>
        <w:rPr>
          <w:color w:val="000000"/>
        </w:rPr>
      </w:r>
    </w:p>
    <w:p>
      <w:pPr>
        <w:pStyle w:val="BodyText"/>
        <w:spacing w:line="357" w:lineRule="auto" w:before="32"/>
        <w:ind w:right="0" w:firstLine="8556"/>
        <w:jc w:val="left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μετατράπηκε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θερμότητα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έργου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 m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m,</w:t>
      </w:r>
      <w:r>
        <w:rPr>
          <w:color w:val="000000"/>
        </w:rPr>
      </w:r>
    </w:p>
    <w:p>
      <w:pPr>
        <w:spacing w:after="0" w:line="357" w:lineRule="auto"/>
        <w:jc w:val="left"/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60" w:lineRule="exact" w:before="2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σώματος 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</w:t>
      </w:r>
      <w:r>
        <w:rPr>
          <w:color w:val="231F20"/>
        </w:rPr>
        <w:t>m.</w:t>
      </w:r>
      <w:r>
        <w:rPr>
          <w:color w:val="000000"/>
        </w:rPr>
      </w:r>
    </w:p>
    <w:p>
      <w:pPr>
        <w:pStyle w:val="Heading3"/>
        <w:spacing w:line="268" w:lineRule="exact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5725" w:space="2831"/>
            <w:col w:w="1314"/>
          </w:cols>
        </w:sectPr>
      </w:pPr>
    </w:p>
    <w:p>
      <w:pPr>
        <w:pStyle w:val="BodyText"/>
        <w:spacing w:line="400" w:lineRule="atLeast" w:before="28"/>
        <w:ind w:right="1024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92.701996pt;margin-top:16.340012pt;width:14.85pt;height:36.950pt;mso-position-horizontal-relative:page;mso-position-vertical-relative:paragraph;z-index:-8120" coordorigin="9854,327" coordsize="297,739">
            <v:group style="position:absolute;left:9861;top:776;width:283;height:283" coordorigin="9861,776" coordsize="283,283">
              <v:shape style="position:absolute;left:9861;top:776;width:283;height:283" coordorigin="9861,776" coordsize="283,283" path="m9861,1059l10144,1059,10144,776,9861,776,9861,1059xe" filled="t" fillcolor="#231F20" stroked="f">
                <v:path arrowok="t"/>
                <v:fill type="solid"/>
              </v:shape>
            </v:group>
            <v:group style="position:absolute;left:9861;top:776;width:283;height:283" coordorigin="9861,776" coordsize="283,283">
              <v:shape style="position:absolute;left:9861;top:776;width:283;height:283" coordorigin="9861,776" coordsize="283,283" path="m9861,1059l10144,1059,10144,776,9861,776,9861,1059xe" filled="f" stroked="t" strokeweight=".7pt" strokecolor="#231F20">
                <v:path arrowok="t"/>
              </v:shape>
            </v:group>
            <v:group style="position:absolute;left:9913;top:328;width:180;height:448" coordorigin="9913,328" coordsize="180,448">
              <v:shape style="position:absolute;left:9913;top:328;width:180;height:448" coordorigin="9913,328" coordsize="180,448" path="m10003,398l9985,428,9985,776,10020,776,10020,428,10003,398xe" filled="t" fillcolor="#323031" stroked="f">
                <v:path arrowok="t"/>
                <v:fill type="solid"/>
              </v:shape>
              <v:shape style="position:absolute;left:9913;top:328;width:180;height:448" coordorigin="9913,328" coordsize="180,448" path="m10003,328l9918,474,9913,483,9916,493,9924,498,9933,503,9943,500,9948,492,9985,428,9985,363,10023,363,10003,328xe" filled="t" fillcolor="#323031" stroked="f">
                <v:path arrowok="t"/>
                <v:fill type="solid"/>
              </v:shape>
              <v:shape style="position:absolute;left:9913;top:328;width:180;height:448" coordorigin="9913,328" coordsize="180,448" path="m10023,363l10020,363,10020,428,10058,492,10063,500,10073,503,10082,498,10090,493,10093,483,10088,474,10023,363xe" filled="t" fillcolor="#323031" stroked="f">
                <v:path arrowok="t"/>
                <v:fill type="solid"/>
              </v:shape>
              <v:shape style="position:absolute;left:9913;top:328;width:180;height:448" coordorigin="9913,328" coordsize="180,448" path="m10020,363l9985,363,9985,428,10003,398,9988,372,10020,372,10020,363xe" filled="t" fillcolor="#323031" stroked="f">
                <v:path arrowok="t"/>
                <v:fill type="solid"/>
              </v:shape>
              <v:shape style="position:absolute;left:9913;top:328;width:180;height:448" coordorigin="9913,328" coordsize="180,448" path="m10020,372l10018,372,10003,398,10020,428,10020,372xe" filled="t" fillcolor="#323031" stroked="f">
                <v:path arrowok="t"/>
                <v:fill type="solid"/>
              </v:shape>
              <v:shape style="position:absolute;left:9913;top:328;width:180;height:448" coordorigin="9913,328" coordsize="180,448" path="m10018,372l9988,372,10003,398,10018,372xe" filled="t" fillcolor="#323031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μηδενική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δυναμική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σώμα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000000"/>
        </w:rPr>
      </w:r>
    </w:p>
    <w:p>
      <w:pPr>
        <w:spacing w:line="202" w:lineRule="exact" w:before="0"/>
        <w:ind w:left="0" w:right="1075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98.499001pt;margin-top:7.029912pt;width:10.956pt;height:10.0821pt;mso-position-horizontal-relative:page;mso-position-vertical-relative:paragraph;z-index:-8124" type="#_x0000_t75" stroked="false">
            <v:imagedata r:id="rId35" o:title=""/>
          </v:shape>
        </w:pict>
      </w:r>
      <w:r>
        <w:rPr/>
        <w:pict>
          <v:group style="position:absolute;margin-left:526.667175pt;margin-top:4.401913pt;width:4pt;height:23.1pt;mso-position-horizontal-relative:page;mso-position-vertical-relative:paragraph;z-index:-8119" coordorigin="10533,88" coordsize="80,462">
            <v:group style="position:absolute;left:10569;top:154;width:2;height:388" coordorigin="10569,154" coordsize="2,388">
              <v:shape style="position:absolute;left:10569;top:154;width:2;height:388" coordorigin="10569,154" coordsize="0,388" path="m10569,154l10569,542e" filled="f" stroked="t" strokeweight=".7pt" strokecolor="#231F20">
                <v:path arrowok="t"/>
              </v:shape>
            </v:group>
            <v:group style="position:absolute;left:10535;top:89;width:77;height:86" coordorigin="10535,89" coordsize="77,86">
              <v:shape style="position:absolute;left:10535;top:89;width:77;height:86" coordorigin="10535,89" coordsize="77,86" path="m10607,166l10573,166,10593,169,10612,175,10607,166xe" filled="t" fillcolor="#231F20" stroked="f">
                <v:path arrowok="t"/>
                <v:fill type="solid"/>
              </v:shape>
              <v:shape style="position:absolute;left:10535;top:89;width:77;height:86" coordorigin="10535,89" coordsize="77,86" path="m10569,89l10535,172,10554,167,10573,166,10607,166,10569,89xe" filled="t" fillcolor="#231F20" stroked="f">
                <v:path arrowok="t"/>
                <v:fill type="solid"/>
              </v:shape>
            </v:group>
            <v:group style="position:absolute;left:10535;top:89;width:77;height:86" coordorigin="10535,89" coordsize="77,86">
              <v:shape style="position:absolute;left:10535;top:89;width:77;height:86" coordorigin="10535,89" coordsize="77,86" path="m10569,89l10612,175,10593,169,10573,166,10554,167,10535,172,10569,89xe" filled="f" stroked="t" strokeweight=".140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z w:val="22"/>
        </w:rPr>
        <w:t>Γ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spacing w:line="271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30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λίγο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9498" w:val="left" w:leader="none"/>
        </w:tabs>
        <w:spacing w:line="315" w:lineRule="exact" w:before="65"/>
        <w:ind w:right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61.792999pt;margin-top:13.501907pt;width:76.5pt;height:53.05pt;mso-position-horizontal-relative:page;mso-position-vertical-relative:paragraph;z-index:-8121" coordorigin="9236,270" coordsize="1530,1061">
            <v:group style="position:absolute;left:9244;top:1023;width:1513;height:2" coordorigin="9244,1023" coordsize="1513,2">
              <v:shape style="position:absolute;left:9244;top:1023;width:1513;height:2" coordorigin="9244,1023" coordsize="1513,0" path="m9244,1023l10757,1023e" filled="f" stroked="t" strokeweight=".85pt" strokecolor="#FDFDFD">
                <v:path arrowok="t"/>
              </v:shape>
              <v:shape style="position:absolute;left:9244;top:1031;width:1512;height:300" type="#_x0000_t75" stroked="false">
                <v:imagedata r:id="rId36" o:title=""/>
              </v:shape>
            </v:group>
            <v:group style="position:absolute;left:9861;top:750;width:283;height:283" coordorigin="9861,750" coordsize="283,283">
              <v:shape style="position:absolute;left:9861;top:750;width:283;height:283" coordorigin="9861,750" coordsize="283,283" path="m9861,1033l10144,1033,10144,750,9861,750,9861,1033xe" filled="t" fillcolor="#231F20" stroked="f">
                <v:path arrowok="t"/>
                <v:fill type="solid"/>
              </v:shape>
            </v:group>
            <v:group style="position:absolute;left:9861;top:750;width:283;height:283" coordorigin="9861,750" coordsize="283,283">
              <v:shape style="position:absolute;left:9861;top:750;width:283;height:283" coordorigin="9861,750" coordsize="283,283" path="m9861,1033l10144,1033,10144,750,9861,750,9861,1033xe" filled="f" stroked="t" strokeweight=".7pt" strokecolor="#231F20">
                <v:path arrowok="t"/>
              </v:shape>
            </v:group>
            <v:group style="position:absolute;left:10569;top:352;width:2;height:474" coordorigin="10569,352" coordsize="2,474">
              <v:shape style="position:absolute;left:10569;top:352;width:2;height:474" coordorigin="10569,352" coordsize="0,474" path="m10569,352l10569,826e" filled="f" stroked="t" strokeweight=".7pt" strokecolor="#231F20">
                <v:path arrowok="t"/>
              </v:shape>
            </v:group>
            <v:group style="position:absolute;left:10526;top:805;width:77;height:87" coordorigin="10526,805" coordsize="77,87">
              <v:shape style="position:absolute;left:10526;top:805;width:77;height:87" coordorigin="10526,805" coordsize="77,87" path="m10526,805l10569,892,10600,815,10564,815,10544,812,10526,805xe" filled="t" fillcolor="#231F20" stroked="f">
                <v:path arrowok="t"/>
                <v:fill type="solid"/>
              </v:shape>
              <v:shape style="position:absolute;left:10526;top:805;width:77;height:87" coordorigin="10526,805" coordsize="77,87" path="m10603,809l10583,814,10564,815,10600,815,10603,809xe" filled="t" fillcolor="#231F20" stroked="f">
                <v:path arrowok="t"/>
                <v:fill type="solid"/>
              </v:shape>
            </v:group>
            <v:group style="position:absolute;left:10526;top:805;width:77;height:87" coordorigin="10526,805" coordsize="77,87">
              <v:shape style="position:absolute;left:10526;top:805;width:77;height:87" coordorigin="10526,805" coordsize="77,87" path="m10569,892l10526,805,10544,812,10564,815,10583,814,10603,809,10569,892xe" filled="f" stroked="t" strokeweight=".140pt" strokecolor="#231F20">
                <v:path arrowok="t"/>
              </v:shape>
            </v:group>
            <v:group style="position:absolute;left:9913;top:271;width:180;height:479" coordorigin="9913,271" coordsize="180,479">
              <v:shape style="position:absolute;left:9913;top:271;width:180;height:479" coordorigin="9913,271" coordsize="180,479" path="m10003,341l9985,371,9985,750,10020,750,10020,371,10003,341xe" filled="t" fillcolor="#231F20" stroked="f">
                <v:path arrowok="t"/>
                <v:fill type="solid"/>
              </v:shape>
              <v:shape style="position:absolute;left:9913;top:271;width:180;height:479" coordorigin="9913,271" coordsize="180,479" path="m10003,271l9918,417,9913,426,9916,436,9924,441,9933,446,9943,443,9948,435,9985,371,9985,306,10023,306,10003,271xe" filled="t" fillcolor="#231F20" stroked="f">
                <v:path arrowok="t"/>
                <v:fill type="solid"/>
              </v:shape>
              <v:shape style="position:absolute;left:9913;top:271;width:180;height:479" coordorigin="9913,271" coordsize="180,479" path="m10023,306l10020,306,10020,371,10058,435,10063,443,10073,446,10082,441,10090,436,10093,426,10088,417,10023,306xe" filled="t" fillcolor="#231F20" stroked="f">
                <v:path arrowok="t"/>
                <v:fill type="solid"/>
              </v:shape>
              <v:shape style="position:absolute;left:9913;top:271;width:180;height:479" coordorigin="9913,271" coordsize="180,479" path="m10020,306l9985,306,9985,371,10003,341,9988,315,10020,315,10020,306xe" filled="t" fillcolor="#231F20" stroked="f">
                <v:path arrowok="t"/>
                <v:fill type="solid"/>
              </v:shape>
              <v:shape style="position:absolute;left:9913;top:271;width:180;height:479" coordorigin="9913,271" coordsize="180,479" path="m10020,315l10018,315,10003,341,10020,371,10020,315xe" filled="t" fillcolor="#231F20" stroked="f">
                <v:path arrowok="t"/>
                <v:fill type="solid"/>
              </v:shape>
              <v:shape style="position:absolute;left:9913;top:271;width:180;height:479" coordorigin="9913,271" coordsize="180,479" path="m10018,315l9988,315,10003,341,10018,315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35"/>
        </w:rPr>
        <w:t> </w:t>
      </w:r>
      <w:r>
        <w:rPr>
          <w:color w:val="231F20"/>
        </w:rPr>
        <w:t>=</w:t>
      </w:r>
      <w:r>
        <w:rPr>
          <w:color w:val="231F20"/>
          <w:spacing w:val="35"/>
        </w:rPr>
        <w:t> </w:t>
      </w:r>
      <w:r>
        <w:rPr>
          <w:color w:val="231F20"/>
        </w:rPr>
        <w:t>5</w:t>
      </w:r>
      <w:r>
        <w:rPr>
          <w:color w:val="231F20"/>
          <w:spacing w:val="33"/>
        </w:rPr>
        <w:t> </w:t>
      </w:r>
      <w:r>
        <w:rPr>
          <w:color w:val="231F20"/>
        </w:rPr>
        <w:t>m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color w:val="231F20"/>
          <w:spacing w:val="-1"/>
        </w:rPr>
        <w:t>.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  <w:tab/>
      </w:r>
      <w:r>
        <w:rPr>
          <w:rFonts w:ascii="Times New Roman" w:hAnsi="Times New Roman"/>
          <w:i/>
          <w:color w:val="231F20"/>
          <w:position w:val="9"/>
          <w:sz w:val="22"/>
        </w:rPr>
        <w:t>h</w:t>
      </w:r>
      <w:r>
        <w:rPr>
          <w:rFonts w:ascii="Times New Roman" w:hAnsi="Times New Roman"/>
          <w:color w:val="000000"/>
          <w:sz w:val="22"/>
        </w:rPr>
      </w:r>
    </w:p>
    <w:p>
      <w:pPr>
        <w:spacing w:line="177" w:lineRule="exact" w:before="0"/>
        <w:ind w:left="0" w:right="1097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w w:val="95"/>
          <w:sz w:val="22"/>
        </w:rPr>
        <w:t>F</w:t>
      </w:r>
      <w:r>
        <w:rPr>
          <w:rFonts w:ascii="Times New Roman"/>
          <w:color w:val="000000"/>
          <w:sz w:val="22"/>
        </w:rPr>
      </w:r>
    </w:p>
    <w:p>
      <w:pPr>
        <w:pStyle w:val="BodyText"/>
        <w:spacing w:line="233" w:lineRule="exact"/>
        <w:ind w:right="0"/>
        <w:jc w:val="left"/>
        <w:rPr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000000"/>
          <w:sz w:val="16"/>
        </w:rPr>
      </w:r>
    </w:p>
    <w:p>
      <w:pPr>
        <w:spacing w:line="196" w:lineRule="exact" w:before="0"/>
        <w:ind w:left="0" w:right="106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z w:val="22"/>
        </w:rPr>
        <w:t>Α</w:t>
      </w:r>
      <w:r>
        <w:rPr>
          <w:rFonts w:ascii="Times New Roman" w:hAnsi="Times New Roman"/>
          <w:color w:val="000000"/>
          <w:sz w:val="22"/>
        </w:rPr>
      </w:r>
    </w:p>
    <w:p>
      <w:pPr>
        <w:pStyle w:val="BodyText"/>
        <w:spacing w:line="254" w:lineRule="exact"/>
        <w:ind w:left="5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επιλέξτε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 σωστή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532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βαρυτική δυναμική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σώματος 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  <w:spacing w:val="-1"/>
        </w:rPr>
        <w:t> είναι </w:t>
      </w:r>
      <w:r>
        <w:rPr>
          <w:rFonts w:ascii="Times New Roman" w:hAnsi="Times New Roman"/>
          <w:color w:val="231F20"/>
        </w:rPr>
        <w:t>ιση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50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1"/>
        </w:rPr>
        <w:t>J.</w:t>
      </w:r>
      <w:r>
        <w:rPr>
          <w:color w:val="000000"/>
        </w:rPr>
      </w:r>
    </w:p>
    <w:p>
      <w:pPr>
        <w:pStyle w:val="BodyText"/>
        <w:spacing w:line="240" w:lineRule="auto" w:before="139"/>
        <w:ind w:left="5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σώματος 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  <w:spacing w:val="-1"/>
        </w:rPr>
        <w:t> είναι </w:t>
      </w:r>
      <w:r>
        <w:rPr>
          <w:rFonts w:ascii="Times New Roman" w:hAnsi="Times New Roman"/>
          <w:color w:val="231F20"/>
        </w:rPr>
        <w:t>ιση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150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1"/>
        </w:rPr>
        <w:t>J.</w:t>
      </w:r>
      <w:r>
        <w:rPr>
          <w:color w:val="000000"/>
        </w:rPr>
      </w:r>
    </w:p>
    <w:p>
      <w:pPr>
        <w:pStyle w:val="BodyText"/>
        <w:spacing w:line="360" w:lineRule="auto" w:before="136"/>
        <w:ind w:left="772" w:right="631" w:hanging="24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μεταβολή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</w:rPr>
        <w:t> του σώματος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 Γ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50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J.</w:t>
      </w:r>
      <w:r>
        <w:rPr>
          <w:color w:val="000000"/>
        </w:rPr>
      </w:r>
    </w:p>
    <w:p>
      <w:pPr>
        <w:spacing w:after="0" w:line="360" w:lineRule="auto"/>
        <w:jc w:val="left"/>
        <w:sectPr>
          <w:headerReference w:type="default" r:id="rId34"/>
          <w:pgSz w:w="11910" w:h="16840"/>
          <w:pgMar w:header="1166" w:footer="0" w:top="1400" w:bottom="280" w:left="1020" w:right="1020"/>
        </w:sectPr>
      </w:pPr>
    </w:p>
    <w:p>
      <w:pPr>
        <w:spacing w:line="170" w:lineRule="exact" w:before="8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5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8"/>
        <w:ind w:left="5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368" w:space="3768"/>
            <w:col w:w="1734"/>
          </w:cols>
        </w:sectPr>
      </w:pPr>
    </w:p>
    <w:p>
      <w:pPr>
        <w:spacing w:line="240" w:lineRule="exact" w:before="5"/>
        <w:rPr>
          <w:sz w:val="24"/>
          <w:szCs w:val="24"/>
        </w:rPr>
      </w:pPr>
    </w:p>
    <w:p>
      <w:pPr>
        <w:tabs>
          <w:tab w:pos="7585" w:val="left" w:leader="none"/>
        </w:tabs>
        <w:spacing w:line="271" w:lineRule="exact" w:before="73"/>
        <w:ind w:left="631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i/>
          <w:color w:val="231F20"/>
          <w:spacing w:val="-11"/>
          <w:w w:val="105"/>
          <w:position w:val="1"/>
          <w:sz w:val="23"/>
        </w:rPr>
        <w:t>m</w:t>
      </w:r>
      <w:r>
        <w:rPr>
          <w:rFonts w:ascii="Times New Roman"/>
          <w:color w:val="231F20"/>
          <w:spacing w:val="-10"/>
          <w:w w:val="105"/>
          <w:position w:val="-4"/>
          <w:sz w:val="13"/>
        </w:rPr>
        <w:t>1</w:t>
        <w:tab/>
      </w:r>
      <w:r>
        <w:rPr>
          <w:rFonts w:ascii="Times New Roman"/>
          <w:i/>
          <w:color w:val="231F20"/>
          <w:spacing w:val="-4"/>
          <w:w w:val="105"/>
          <w:sz w:val="23"/>
        </w:rPr>
        <w:t>m</w:t>
      </w:r>
      <w:r>
        <w:rPr>
          <w:rFonts w:ascii="Times New Roman"/>
          <w:color w:val="231F20"/>
          <w:spacing w:val="-3"/>
          <w:w w:val="105"/>
          <w:position w:val="-5"/>
          <w:sz w:val="13"/>
        </w:rPr>
        <w:t>2</w:t>
      </w:r>
      <w:r>
        <w:rPr>
          <w:rFonts w:ascii="Times New Roman"/>
          <w:color w:val="000000"/>
          <w:sz w:val="13"/>
        </w:rPr>
      </w:r>
    </w:p>
    <w:p>
      <w:pPr>
        <w:tabs>
          <w:tab w:pos="724" w:val="left" w:leader="none"/>
          <w:tab w:pos="8956" w:val="left" w:leader="none"/>
        </w:tabs>
        <w:spacing w:line="250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496.427887pt;margin-top:2.886007pt;width:10.65pt;height:15.15pt;mso-position-horizontal-relative:page;mso-position-vertical-relative:paragraph;z-index:-8125" type="#_x0000_t202" filled="f" stroked="f">
            <v:textbox inset="0,0,0,0">
              <w:txbxContent>
                <w:p>
                  <w:pPr>
                    <w:spacing w:line="261" w:lineRule="exact" w:before="42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3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5199pt;margin-top:5.899007pt;width:193.75pt;height:43.1pt;mso-position-horizontal-relative:page;mso-position-vertical-relative:paragraph;z-index:-8118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4"/>
                    <w:gridCol w:w="498"/>
                    <w:gridCol w:w="753"/>
                    <w:gridCol w:w="509"/>
                    <w:gridCol w:w="1789"/>
                  </w:tblGrid>
                  <w:tr>
                    <w:trPr>
                      <w:trHeight w:val="315" w:hRule="exact"/>
                    </w:trPr>
                    <w:tc>
                      <w:tcPr>
                        <w:tcW w:w="304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8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  <w:shd w:val="clear" w:color="auto" w:fill="EAEBEC"/>
                      </w:tcPr>
                      <w:p>
                        <w:pPr>
                          <w:pStyle w:val="TableParagraph"/>
                          <w:spacing w:line="240" w:lineRule="auto" w:before="77"/>
                          <w:ind w:left="17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Symbol" w:hAnsi="Symbol" w:cs="Symbol" w:eastAsia="Symbol"/>
                            <w:color w:val="231F20"/>
                            <w:spacing w:val="-4"/>
                            <w:w w:val="90"/>
                            <w:sz w:val="23"/>
                            <w:szCs w:val="23"/>
                          </w:rPr>
                          <w:t>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231F20"/>
                            <w:spacing w:val="-3"/>
                            <w:w w:val="90"/>
                            <w:position w:val="-5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0000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single" w:sz="6" w:space="0" w:color="231F20"/>
                          <w:bottom w:val="single" w:sz="12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9" w:type="dxa"/>
                        <w:vMerge w:val="restart"/>
                        <w:tcBorders>
                          <w:top w:val="single" w:sz="6" w:space="0" w:color="231F20"/>
                          <w:left w:val="single" w:sz="6" w:space="0" w:color="231F20"/>
                          <w:right w:val="single" w:sz="6" w:space="0" w:color="231F20"/>
                        </w:tcBorders>
                        <w:shd w:val="clear" w:color="auto" w:fill="EAEBEC"/>
                      </w:tcPr>
                      <w:p>
                        <w:pPr>
                          <w:pStyle w:val="TableParagraph"/>
                          <w:spacing w:line="240" w:lineRule="auto" w:before="76"/>
                          <w:ind w:left="1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Symbol" w:hAnsi="Symbol" w:cs="Symbol" w:eastAsia="Symbol"/>
                            <w:color w:val="231F20"/>
                            <w:spacing w:val="5"/>
                            <w:w w:val="85"/>
                            <w:sz w:val="23"/>
                            <w:szCs w:val="23"/>
                          </w:rPr>
                          <w:t>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231F20"/>
                            <w:spacing w:val="3"/>
                            <w:w w:val="85"/>
                            <w:position w:val="-5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color w:val="0000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789" w:type="dxa"/>
                        <w:vMerge w:val="restart"/>
                        <w:tcBorders>
                          <w:top w:val="nil" w:sz="6" w:space="0" w:color="auto"/>
                          <w:left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47" w:hRule="exact"/>
                    </w:trPr>
                    <w:tc>
                      <w:tcPr>
                        <w:tcW w:w="304" w:type="dxa"/>
                        <w:vMerge/>
                        <w:tcBorders>
                          <w:left w:val="nil" w:sz="6" w:space="0" w:color="auto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8" w:type="dxa"/>
                        <w:vMerge/>
                        <w:tcBorders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EAEBEC"/>
                      </w:tcPr>
                      <w:p>
                        <w:pPr/>
                      </w:p>
                    </w:tc>
                    <w:tc>
                      <w:tcPr>
                        <w:tcW w:w="753" w:type="dxa"/>
                        <w:tcBorders>
                          <w:top w:val="single" w:sz="12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09" w:type="dxa"/>
                        <w:vMerge/>
                        <w:tcBorders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EAEBEC"/>
                      </w:tcPr>
                      <w:p>
                        <w:pPr/>
                      </w:p>
                    </w:tc>
                    <w:tc>
                      <w:tcPr>
                        <w:tcW w:w="1789" w:type="dxa"/>
                        <w:vMerge/>
                        <w:tcBorders>
                          <w:left w:val="single" w:sz="6" w:space="0" w:color="231F20"/>
                          <w:bottom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5" w:hRule="exact"/>
                    </w:trPr>
                    <w:tc>
                      <w:tcPr>
                        <w:tcW w:w="3852" w:type="dxa"/>
                        <w:gridSpan w:val="5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949699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  <w:sz w:val="24"/>
        </w:rPr>
        <w:t>.</w:t>
        <w:tab/>
      </w:r>
      <w:r>
        <w:rPr>
          <w:rFonts w:ascii="Times New Roman" w:hAnsi="Times New Roman"/>
          <w:color w:val="231F20"/>
          <w:sz w:val="24"/>
        </w:rPr>
        <w:t>Δύο</w:t>
      </w:r>
      <w:r>
        <w:rPr>
          <w:rFonts w:ascii="Times New Roman" w:hAnsi="Times New Roman"/>
          <w:color w:val="231F20"/>
          <w:spacing w:val="4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σώματα</w:t>
      </w:r>
      <w:r>
        <w:rPr>
          <w:rFonts w:ascii="Times New Roman" w:hAnsi="Times New Roman"/>
          <w:color w:val="231F20"/>
          <w:spacing w:val="4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4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5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με</w:t>
      </w:r>
      <w:r>
        <w:rPr>
          <w:rFonts w:ascii="Times New Roman" w:hAnsi="Times New Roman"/>
          <w:color w:val="231F20"/>
          <w:spacing w:val="4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ίσες</w:t>
      </w:r>
      <w:r>
        <w:rPr>
          <w:rFonts w:ascii="Times New Roman" w:hAnsi="Times New Roman"/>
          <w:color w:val="231F20"/>
          <w:spacing w:val="4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μάζες</w:t>
      </w:r>
      <w:r>
        <w:rPr>
          <w:rFonts w:ascii="Times New Roman" w:hAnsi="Times New Roman"/>
          <w:color w:val="231F20"/>
          <w:spacing w:val="4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(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4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-1"/>
          <w:sz w:val="24"/>
        </w:rPr>
        <w:t>),</w:t>
      </w:r>
      <w:r>
        <w:rPr>
          <w:rFonts w:ascii="Times New Roman" w:hAnsi="Times New Roman"/>
          <w:color w:val="231F20"/>
          <w:sz w:val="24"/>
        </w:rPr>
        <w:tab/>
      </w:r>
      <w:r>
        <w:rPr/>
        <w:pict>
          <v:shape style="width:8.215pt;height:9.605pt;mso-position-horizontal-relative:char;mso-position-vertical-relative:line" type="#_x0000_t75" stroked="false">
            <v:imagedata r:id="rId37" o:title=""/>
          </v:shape>
        </w:pict>
      </w:r>
      <w:r>
        <w:rPr>
          <w:rFonts w:ascii="Times New Roman" w:hAnsi="Times New Roman"/>
          <w:color w:val="231F20"/>
          <w:position w:val="-6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58" w:lineRule="auto" w:before="123"/>
        <w:ind w:right="3756" w:hanging="1"/>
        <w:jc w:val="left"/>
        <w:rPr>
          <w:sz w:val="16"/>
          <w:szCs w:val="16"/>
        </w:rPr>
      </w:pPr>
      <w:r>
        <w:rPr/>
        <w:pict>
          <v:group style="position:absolute;margin-left:448.375pt;margin-top:5.15902pt;width:65.45pt;height:8.75pt;mso-position-horizontal-relative:page;mso-position-vertical-relative:paragraph;z-index:-8122" coordorigin="8968,103" coordsize="1309,175">
            <v:shape style="position:absolute;left:8968;top:103;width:1309;height:175" coordorigin="8968,103" coordsize="1309,175" path="m10216,190l10111,252,10109,261,10117,275,10126,277,10250,205,10246,205,10246,203,10238,203,10216,190xe" filled="t" fillcolor="#231F20" stroked="f">
              <v:path arrowok="t"/>
              <v:fill type="solid"/>
            </v:shape>
            <v:shape style="position:absolute;left:8968;top:103;width:1309;height:175" coordorigin="8968,103" coordsize="1309,175" path="m10190,175l8968,175,8968,205,10190,205,10216,190,10190,175xe" filled="t" fillcolor="#231F20" stroked="f">
              <v:path arrowok="t"/>
              <v:fill type="solid"/>
            </v:shape>
            <v:shape style="position:absolute;left:8968;top:103;width:1309;height:175" coordorigin="8968,103" coordsize="1309,175" path="m10250,175l10246,175,10246,205,10250,205,10276,190,10250,175xe" filled="t" fillcolor="#231F20" stroked="f">
              <v:path arrowok="t"/>
              <v:fill type="solid"/>
            </v:shape>
            <v:shape style="position:absolute;left:8968;top:103;width:1309;height:175" coordorigin="8968,103" coordsize="1309,175" path="m10238,177l10216,190,10238,203,10238,177xe" filled="t" fillcolor="#231F20" stroked="f">
              <v:path arrowok="t"/>
              <v:fill type="solid"/>
            </v:shape>
            <v:shape style="position:absolute;left:8968;top:103;width:1309;height:175" coordorigin="8968,103" coordsize="1309,175" path="m10246,177l10238,177,10238,203,10246,203,10246,177xe" filled="t" fillcolor="#231F20" stroked="f">
              <v:path arrowok="t"/>
              <v:fill type="solid"/>
            </v:shape>
            <v:shape style="position:absolute;left:8968;top:103;width:1309;height:175" coordorigin="8968,103" coordsize="1309,175" path="m10126,103l10117,106,10109,120,10111,129,10216,190,10238,177,10246,177,10246,175,10250,175,10126,103xe" filled="t" fillcolor="#231F20" stroked="f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δεμένα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άκρα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αβαρούς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μη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εκτατού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νήματος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000000"/>
          <w:sz w:val="16"/>
        </w:rPr>
      </w:r>
    </w:p>
    <w:p>
      <w:pPr>
        <w:pStyle w:val="BodyText"/>
        <w:spacing w:line="360" w:lineRule="auto"/>
        <w:ind w:right="117" w:hanging="1"/>
        <w:jc w:val="both"/>
      </w:pP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όπως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τ</w:t>
      </w:r>
      <w:r>
        <w:rPr>
          <w:color w:val="231F20"/>
          <w:spacing w:val="1"/>
        </w:rPr>
        <w:t>o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σωμάτων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</w:rPr>
        <w:t>α</w:t>
      </w:r>
      <w:r>
        <w:rPr>
          <w:rFonts w:ascii="Times New Roman" w:hAnsi="Times New Roman"/>
          <w:i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παραμένει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συνεχώς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τεντωμένο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οριζόντιο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3"/>
        <w:ind w:left="65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επιλέξτε 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599" w:right="0"/>
        <w:jc w:val="left"/>
      </w:pP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νήμα σε</w:t>
      </w:r>
      <w:r>
        <w:rPr>
          <w:rFonts w:ascii="Times New Roman" w:hAnsi="Times New Roman"/>
          <w:color w:val="231F20"/>
        </w:rPr>
        <w:t> κάθε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ισούται</w:t>
      </w:r>
      <w:r>
        <w:rPr>
          <w:rFonts w:ascii="Times New Roman" w:hAnsi="Times New Roman"/>
          <w:color w:val="231F20"/>
        </w:rPr>
        <w:t> με</w:t>
      </w:r>
      <w:r>
        <w:rPr>
          <w:color w:val="231F20"/>
        </w:rPr>
        <w:t>: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80" w:lineRule="exact" w:before="20"/>
        <w:rPr>
          <w:sz w:val="28"/>
          <w:szCs w:val="28"/>
        </w:rPr>
      </w:pPr>
    </w:p>
    <w:p>
      <w:pPr>
        <w:tabs>
          <w:tab w:pos="3111" w:val="left" w:leader="none"/>
        </w:tabs>
        <w:spacing w:before="0"/>
        <w:ind w:left="6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color w:val="000000"/>
          <w:sz w:val="24"/>
        </w:rPr>
      </w:r>
    </w:p>
    <w:p>
      <w:pPr>
        <w:tabs>
          <w:tab w:pos="2178" w:val="left" w:leader="none"/>
        </w:tabs>
        <w:spacing w:line="382" w:lineRule="exact" w:before="149"/>
        <w:ind w:left="8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position w:val="15"/>
          <w:sz w:val="24"/>
        </w:rPr>
        <w:t>F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</w:t>
      </w:r>
      <w:r>
        <w:rPr>
          <w:rFonts w:ascii="Times New Roman" w:hAnsi="Times New Roman"/>
          <w:i/>
          <w:color w:val="231F20"/>
          <w:sz w:val="24"/>
        </w:rPr>
        <w:t>F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32" w:lineRule="exact"/>
        <w:ind w:left="101" w:right="0"/>
        <w:jc w:val="left"/>
      </w:pPr>
      <w:r>
        <w:rPr/>
        <w:pict>
          <v:group style="position:absolute;margin-left:221.889679pt;margin-top:-3.348602pt;width:10.15pt;height:.1pt;mso-position-horizontal-relative:page;mso-position-vertical-relative:paragraph;z-index:-8123" coordorigin="4438,-67" coordsize="203,2">
            <v:shape style="position:absolute;left:4438;top:-67;width:203;height:2" coordorigin="4438,-67" coordsize="203,0" path="m4438,-67l4641,-67e" filled="f" stroked="t" strokeweight=".602672pt" strokecolor="#231F20">
              <v:path arrowok="t"/>
            </v:shape>
            <w10:wrap type="none"/>
          </v:group>
        </w:pict>
      </w:r>
      <w:r>
        <w:rPr>
          <w:color w:val="231F20"/>
          <w:w w:val="95"/>
        </w:rPr>
        <w:t>2</w:t>
      </w:r>
      <w:r>
        <w:rPr>
          <w:color w:val="000000"/>
        </w:rPr>
      </w:r>
    </w:p>
    <w:p>
      <w:pPr>
        <w:spacing w:line="180" w:lineRule="exact" w:before="2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left="65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3319" w:space="40"/>
            <w:col w:w="2757" w:space="1861"/>
            <w:col w:w="1893"/>
          </w:cols>
        </w:sectPr>
      </w:pPr>
    </w:p>
    <w:p>
      <w:pPr>
        <w:pStyle w:val="BodyText"/>
        <w:spacing w:line="240" w:lineRule="auto" w:before="132"/>
        <w:ind w:left="65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3"/>
        <w:spacing w:line="240" w:lineRule="auto"/>
        <w:ind w:left="65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607" w:space="3371"/>
            <w:col w:w="1892"/>
          </w:cols>
        </w:sectPr>
      </w:pPr>
    </w:p>
    <w:p>
      <w:pPr>
        <w:pStyle w:val="BodyText"/>
        <w:spacing w:line="344" w:lineRule="auto" w:before="139"/>
        <w:ind w:right="12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φορτηγό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ευθύγραμμο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σταθερό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με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</w:rPr>
        <w:t>72 Km/h.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διέρχεται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δρόμου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ξεκινά</w:t>
      </w:r>
      <w:r>
        <w:rPr>
          <w:rFonts w:ascii="Times New Roman" w:hAnsi="Times New Roman"/>
          <w:color w:val="231F20"/>
          <w:spacing w:val="-2"/>
        </w:rPr>
        <w:t> 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μία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μοτοσυκλέτα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φορτηγό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μοτοσυκλέτα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</w:rPr>
        <w:t> προς </w:t>
      </w:r>
      <w:r>
        <w:rPr>
          <w:rFonts w:ascii="Times New Roman" w:hAnsi="Times New Roman"/>
          <w:color w:val="231F20"/>
          <w:spacing w:val="-1"/>
        </w:rPr>
        <w:t>την 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κατεύθυνση</w:t>
      </w:r>
      <w:r>
        <w:rPr>
          <w:rFonts w:ascii="Times New Roman" w:hAnsi="Times New Roman"/>
          <w:color w:val="231F20"/>
          <w:spacing w:val="-1"/>
        </w:rPr>
        <w:t>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3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δύο </w:t>
      </w:r>
      <w:r>
        <w:rPr>
          <w:rFonts w:ascii="Times New Roman" w:hAnsi="Times New Roman"/>
          <w:color w:val="231F20"/>
          <w:spacing w:val="-1"/>
        </w:rPr>
        <w:t>οχήματα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την 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28"/>
        <w:ind w:right="0" w:firstLine="855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την απόσταση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θα</w:t>
      </w:r>
      <w:r>
        <w:rPr>
          <w:rFonts w:ascii="Times New Roman" w:hAnsi="Times New Roman"/>
          <w:color w:val="231F20"/>
          <w:spacing w:val="-1"/>
        </w:rPr>
        <w:t> συναντηθούν το φορτηγό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μοτοσυκλέτα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"/>
        <w:ind w:right="114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φορτηγό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μοτοσυκλέτα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βαθμολογημένους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6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color w:val="231F20"/>
        </w:rPr>
        <w:t>0</w:t>
      </w:r>
      <w:r>
        <w:rPr>
          <w:color w:val="231F20"/>
          <w:spacing w:val="25"/>
        </w:rPr>
        <w:t> </w:t>
      </w:r>
      <w:r>
        <w:rPr>
          <w:color w:val="231F20"/>
        </w:rPr>
        <w:t>s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όπου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οχήματα συναντώνται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9" w:lineRule="auto" w:before="12"/>
        <w:ind w:right="115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φορτηγού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μοτοσυκλέτας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5000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kg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500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</w:t>
      </w:r>
      <w:r>
        <w:rPr>
          <w:color w:val="231F20"/>
          <w:spacing w:val="-1"/>
        </w:rPr>
        <w:t>g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i/>
          <w:color w:val="231F20"/>
          <w:position w:val="-2"/>
          <w:sz w:val="16"/>
        </w:rPr>
        <w:t>Φ</w:t>
      </w:r>
      <w:r>
        <w:rPr>
          <w:rFonts w:ascii="Times New Roman" w:hAnsi="Times New Roman"/>
          <w:i/>
          <w:color w:val="231F20"/>
          <w:spacing w:val="24"/>
          <w:position w:val="-2"/>
          <w:sz w:val="16"/>
        </w:rPr>
        <w:t> </w:t>
      </w:r>
      <w:r>
        <w:rPr>
          <w:color w:val="231F20"/>
          <w:spacing w:val="-1"/>
        </w:rPr>
        <w:t>,</w:t>
      </w:r>
      <w:r>
        <w:rPr>
          <w:rFonts w:ascii="Times New Roman" w:hAnsi="Times New Roman"/>
          <w:i/>
          <w:color w:val="231F20"/>
          <w:spacing w:val="-1"/>
        </w:rPr>
        <w:t>Κ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Μ</w:t>
      </w:r>
      <w:r>
        <w:rPr>
          <w:rFonts w:ascii="Times New Roman" w:hAnsi="Times New Roman"/>
          <w:i/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κινη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τικές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ενέργειες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φορτηγού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μοτοσυκλέτας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συνάντησης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υπο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spacing w:after="0" w:line="349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38"/>
          <w:pgSz w:w="11910" w:h="16840"/>
          <w:pgMar w:header="1166" w:footer="0" w:top="1400" w:bottom="280" w:left="1020" w:right="1020"/>
        </w:sectPr>
      </w:pPr>
    </w:p>
    <w:p>
      <w:pPr>
        <w:spacing w:line="369" w:lineRule="exact" w:before="25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153.523743pt;margin-top:17.028893pt;width:20.4pt;height:.1pt;mso-position-horizontal-relative:page;mso-position-vertical-relative:paragraph;z-index:-8117" coordorigin="3070,341" coordsize="408,2">
            <v:shape style="position:absolute;left:3070;top:341;width:408;height:2" coordorigin="3070,341" coordsize="408,0" path="m3070,341l3478,341e" filled="f" stroked="t" strokeweight=".508176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λογίσετε</w:t>
      </w:r>
      <w:r>
        <w:rPr>
          <w:rFonts w:ascii="Times New Roman" w:hAnsi="Times New Roman" w:cs="Times New Roman" w:eastAsia="Times New Roman"/>
          <w:color w:val="231F20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το</w:t>
      </w:r>
      <w:r>
        <w:rPr>
          <w:rFonts w:ascii="Times New Roman" w:hAnsi="Times New Roman" w:cs="Times New Roman" w:eastAsia="Times New Roman"/>
          <w:color w:val="231F20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πηλίκο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5"/>
          <w:position w:val="15"/>
          <w:sz w:val="24"/>
          <w:szCs w:val="24"/>
        </w:rPr>
        <w:t>K</w:t>
      </w:r>
      <w:r>
        <w:rPr>
          <w:rFonts w:ascii="Symbol" w:hAnsi="Symbol" w:cs="Symbol" w:eastAsia="Symbol"/>
          <w:color w:val="231F20"/>
          <w:spacing w:val="3"/>
          <w:position w:val="9"/>
          <w:sz w:val="14"/>
          <w:szCs w:val="14"/>
        </w:rPr>
        <w:t></w:t>
      </w:r>
      <w:r>
        <w:rPr>
          <w:rFonts w:ascii="Times New Roman" w:hAnsi="Times New Roman" w:cs="Times New Roman" w:eastAsia="Times New Roman"/>
          <w:color w:val="231F20"/>
          <w:position w:val="9"/>
          <w:sz w:val="14"/>
          <w:szCs w:val="14"/>
        </w:rPr>
        <w:t>   </w:t>
      </w:r>
      <w:r>
        <w:rPr>
          <w:rFonts w:ascii="Times New Roman" w:hAnsi="Times New Roman" w:cs="Times New Roman" w:eastAsia="Times New Roman"/>
          <w:color w:val="231F20"/>
          <w:spacing w:val="12"/>
          <w:position w:val="9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000000"/>
          <w:sz w:val="22"/>
          <w:szCs w:val="22"/>
        </w:rPr>
      </w:r>
    </w:p>
    <w:p>
      <w:pPr>
        <w:spacing w:line="285" w:lineRule="exact" w:before="0"/>
        <w:ind w:left="0" w:right="179" w:firstLine="0"/>
        <w:jc w:val="right"/>
        <w:rPr>
          <w:rFonts w:ascii="Symbol" w:hAnsi="Symbol" w:cs="Symbol" w:eastAsia="Symbol"/>
          <w:sz w:val="14"/>
          <w:szCs w:val="14"/>
        </w:rPr>
      </w:pPr>
      <w:r>
        <w:rPr>
          <w:rFonts w:ascii="Symbol" w:hAnsi="Symbol" w:cs="Symbol" w:eastAsia="Symbol"/>
          <w:i/>
          <w:color w:val="231F20"/>
          <w:w w:val="255"/>
          <w:sz w:val="25"/>
          <w:szCs w:val="25"/>
        </w:rPr>
        <w:t></w:t>
      </w:r>
      <w:r>
        <w:rPr>
          <w:rFonts w:ascii="Symbol" w:hAnsi="Symbol" w:cs="Symbol" w:eastAsia="Symbol"/>
          <w:i/>
          <w:color w:val="231F20"/>
          <w:spacing w:val="-123"/>
          <w:w w:val="255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color w:val="231F20"/>
          <w:spacing w:val="-123"/>
          <w:w w:val="255"/>
          <w:sz w:val="25"/>
          <w:szCs w:val="25"/>
        </w:rPr>
      </w:r>
      <w:r>
        <w:rPr>
          <w:rFonts w:ascii="Symbol" w:hAnsi="Symbol" w:cs="Symbol" w:eastAsia="Symbol"/>
          <w:i/>
          <w:color w:val="231F20"/>
          <w:w w:val="195"/>
          <w:position w:val="-5"/>
          <w:sz w:val="14"/>
          <w:szCs w:val="14"/>
        </w:rPr>
        <w:t></w:t>
      </w:r>
      <w:r>
        <w:rPr>
          <w:rFonts w:ascii="Symbol" w:hAnsi="Symbol" w:cs="Symbol" w:eastAsia="Symbol"/>
          <w:color w:val="000000"/>
          <w:sz w:val="14"/>
          <w:szCs w:val="1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8"/>
        <w:rPr>
          <w:sz w:val="34"/>
          <w:szCs w:val="34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2565" w:space="5991"/>
            <w:col w:w="1314"/>
          </w:cols>
        </w:sectPr>
      </w:pPr>
    </w:p>
    <w:p>
      <w:pPr>
        <w:spacing w:before="5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B</w:t>
      </w:r>
      <w:r>
        <w:rPr>
          <w:rFonts w:ascii="Times New Roman" w:hAnsi="Times New Roman"/>
          <w:b/>
          <w:color w:val="231F2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42" w:lineRule="auto" w:before="134"/>
        <w:ind w:right="0" w:hanging="1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Μια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μηχανή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παράγει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4000 </w:t>
      </w:r>
      <w:r>
        <w:rPr>
          <w:color w:val="231F20"/>
        </w:rPr>
        <w:t>J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χρονικό</w:t>
      </w:r>
      <w:r>
        <w:rPr>
          <w:rFonts w:ascii="Times New Roman" w:hAnsi="Times New Roman"/>
          <w:color w:val="231F20"/>
          <w:spacing w:val="-1"/>
        </w:rPr>
        <w:t> 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color w:val="231F20"/>
        </w:rPr>
        <w:t>10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Μια </w:t>
      </w:r>
      <w:r>
        <w:rPr>
          <w:rFonts w:ascii="Times New Roman" w:hAnsi="Times New Roman"/>
          <w:color w:val="231F20"/>
        </w:rPr>
        <w:t>δεύτερη</w:t>
      </w:r>
      <w:r>
        <w:rPr>
          <w:rFonts w:ascii="Times New Roman" w:hAnsi="Times New Roman"/>
          <w:color w:val="231F20"/>
          <w:spacing w:val="-1"/>
        </w:rPr>
        <w:t> μηχανή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παράγει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160</w:t>
      </w:r>
      <w:r>
        <w:rPr>
          <w:color w:val="231F20"/>
          <w:spacing w:val="-1"/>
        </w:rPr>
        <w:t>0 </w:t>
      </w:r>
      <w:r>
        <w:rPr>
          <w:color w:val="231F20"/>
        </w:rPr>
        <w:t>J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χρονικό διάστημα ίσο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4 s.</w:t>
      </w:r>
      <w:r>
        <w:rPr>
          <w:color w:val="000000"/>
        </w:rPr>
      </w:r>
    </w:p>
    <w:p>
      <w:pPr>
        <w:pStyle w:val="BodyText"/>
        <w:spacing w:line="240" w:lineRule="auto" w:before="25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Ρ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A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ισχύς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μηχανής</w:t>
      </w:r>
      <w:r>
        <w:rPr>
          <w:rFonts w:ascii="Times New Roman" w:hAnsi="Times New Roman"/>
          <w:color w:val="231F20"/>
        </w:rPr>
        <w:t> 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Ρ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B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ισχύς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μηχανής</w:t>
      </w:r>
      <w:r>
        <w:rPr>
          <w:rFonts w:ascii="Times New Roman" w:hAnsi="Times New Roman"/>
          <w:color w:val="231F20"/>
        </w:rPr>
        <w:t> Β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ισχύει</w:t>
      </w:r>
      <w:r>
        <w:rPr>
          <w:color w:val="231F20"/>
        </w:rPr>
        <w:t>:</w:t>
      </w:r>
      <w:r>
        <w:rPr>
          <w:color w:val="000000"/>
        </w:rPr>
      </w:r>
    </w:p>
    <w:p>
      <w:pPr>
        <w:tabs>
          <w:tab w:pos="2991" w:val="left" w:leader="none"/>
          <w:tab w:pos="5150" w:val="left" w:leader="none"/>
        </w:tabs>
        <w:spacing w:before="193"/>
        <w:ind w:left="83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(</w: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Ρ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A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Ρ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B</w:t>
        <w:tab/>
      </w:r>
      <w:r>
        <w:rPr>
          <w:rFonts w:ascii="Times New Roman" w:hAnsi="Times New Roman"/>
          <w:b/>
          <w:color w:val="231F20"/>
          <w:sz w:val="24"/>
        </w:rPr>
        <w:t>(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Ρ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A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Ρ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B</w:t>
        <w:tab/>
      </w:r>
      <w:r>
        <w:rPr>
          <w:rFonts w:ascii="Times New Roman" w:hAnsi="Times New Roman"/>
          <w:b/>
          <w:color w:val="231F20"/>
          <w:sz w:val="24"/>
        </w:rPr>
        <w:t>(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Ρ</w:t>
      </w:r>
      <w:r>
        <w:rPr>
          <w:rFonts w:ascii="Times New Roman" w:hAnsi="Times New Roman"/>
          <w:i/>
          <w:color w:val="231F20"/>
          <w:position w:val="-2"/>
          <w:sz w:val="16"/>
        </w:rPr>
        <w:t>Β </w:t>
      </w:r>
      <w:r>
        <w:rPr>
          <w:rFonts w:ascii="Times New Roman" w:hAnsi="Times New Roman"/>
          <w:color w:val="231F20"/>
          <w:sz w:val="24"/>
        </w:rPr>
        <w:t>&lt;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Ρ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Α</w:t>
      </w:r>
      <w:r>
        <w:rPr>
          <w:rFonts w:ascii="Times New Roman" w:hAnsi="Times New Roman"/>
          <w:color w:val="000000"/>
          <w:sz w:val="16"/>
        </w:rPr>
      </w:r>
    </w:p>
    <w:p>
      <w:pPr>
        <w:spacing w:line="130" w:lineRule="exact" w:before="8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39"/>
          <w:pgSz w:w="11910" w:h="16840"/>
          <w:pgMar w:header="0" w:footer="0" w:top="1360" w:bottom="280" w:left="1020" w:right="1020"/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44" w:lineRule="auto" w:before="69"/>
        <w:ind w:right="122" w:hanging="1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</w:rPr>
        <w:t>. </w:t>
      </w:r>
      <w:r>
        <w:rPr>
          <w:rFonts w:ascii="Times New Roman" w:hAnsi="Times New Roman" w:cs="Times New Roman" w:eastAsia="Times New Roman"/>
          <w:b/>
          <w:bCs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αρχίζει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24"/>
        </w:rPr>
        <w:t> </w:t>
      </w:r>
      <w:r>
        <w:rPr>
          <w:color w:val="231F20"/>
        </w:rPr>
        <w:t>=</w:t>
      </w:r>
      <w:r>
        <w:rPr>
          <w:color w:val="231F20"/>
          <w:spacing w:val="22"/>
        </w:rPr>
        <w:t> </w:t>
      </w:r>
      <w:r>
        <w:rPr>
          <w:color w:val="231F20"/>
        </w:rPr>
        <w:t>0</w:t>
      </w:r>
      <w:r>
        <w:rPr>
          <w:color w:val="231F20"/>
          <w:spacing w:val="24"/>
        </w:rPr>
        <w:t> </w:t>
      </w:r>
      <w:r>
        <w:rPr>
          <w:color w:val="231F20"/>
        </w:rPr>
        <w:t>s</w:t>
      </w:r>
      <w:r>
        <w:rPr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να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ευθύγραμμα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σε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δάπεδο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τιμή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δίδεται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σχέση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-5"/>
        </w:rPr>
        <w:t> </w:t>
      </w:r>
      <w:r>
        <w:rPr>
          <w:color w:val="231F20"/>
        </w:rPr>
        <w:t>=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2</w:t>
      </w:r>
      <w:r>
        <w:rPr>
          <w:rFonts w:ascii="Symbol" w:hAnsi="Symbol" w:cs="Symbol" w:eastAsia="Symbol"/>
          <w:color w:val="231F20"/>
          <w:spacing w:val="-2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4"/>
        </w:rPr>
        <w:t> </w:t>
      </w:r>
      <w:r>
        <w:rPr>
          <w:color w:val="231F20"/>
          <w:spacing w:val="-1"/>
        </w:rPr>
        <w:t>(SI).</w:t>
      </w:r>
      <w:r>
        <w:rPr>
          <w:color w:val="000000"/>
        </w:rPr>
      </w:r>
    </w:p>
    <w:p>
      <w:pPr>
        <w:pStyle w:val="BodyText"/>
        <w:spacing w:line="240" w:lineRule="auto" w:before="17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1132" w:right="0"/>
        <w:jc w:val="left"/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δυνάμεων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color w:val="231F20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36"/>
        <w:ind w:left="1105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ελαττώνεται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1105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</w:rPr>
        <w:t> με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1105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παραμένει σταθερή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95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44"/>
        <w:ind w:left="95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9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789" w:space="2927"/>
            <w:col w:w="2154"/>
          </w:cols>
        </w:sectPr>
      </w:pPr>
    </w:p>
    <w:p>
      <w:pPr>
        <w:spacing w:before="5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tabs>
          <w:tab w:pos="9417" w:val="left" w:leader="none"/>
        </w:tabs>
        <w:spacing w:line="24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4</w:t>
      </w:r>
      <w:r>
        <w:rPr>
          <w:color w:val="231F20"/>
          <w:spacing w:val="2"/>
        </w:rPr>
        <w:t> </w:t>
      </w:r>
      <w:r>
        <w:rPr>
          <w:color w:val="231F20"/>
        </w:rPr>
        <w:t>kg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"/>
        </w:rPr>
        <w:t> 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παρουσιάζει</w:t>
        <w:tab/>
      </w:r>
      <w:r>
        <w:rPr>
          <w:rFonts w:ascii="Times New Roman" w:hAnsi="Times New Roman"/>
          <w:color w:val="231F20"/>
          <w:spacing w:val="1"/>
        </w:rPr>
        <w:t>συ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8" w:lineRule="exact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ντελεστή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0,2.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4"/>
        </w:rPr>
        <w:t> </w:t>
      </w:r>
      <w:r>
        <w:rPr>
          <w:color w:val="231F20"/>
        </w:rPr>
        <w:t>=</w:t>
      </w:r>
      <w:r>
        <w:rPr>
          <w:color w:val="231F20"/>
          <w:spacing w:val="20"/>
        </w:rPr>
        <w:t> </w:t>
      </w:r>
      <w:r>
        <w:rPr>
          <w:color w:val="231F20"/>
        </w:rPr>
        <w:t>0</w:t>
      </w:r>
      <w:r>
        <w:rPr>
          <w:color w:val="231F20"/>
          <w:spacing w:val="24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exact"/>
        <w:ind w:left="1982" w:right="98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1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</w:rPr>
        <w:t>,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ξεκινήσει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αμέσως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color w:val="231F20"/>
          <w:spacing w:val="-1"/>
        </w:rPr>
        <w:t>.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παρατηρεί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σημειώνει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έχει διανύσει </w:t>
      </w:r>
      <w:r>
        <w:rPr>
          <w:rFonts w:ascii="Times New Roman" w:hAnsi="Times New Roman"/>
          <w:color w:val="231F20"/>
        </w:rPr>
        <w:t>32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m.</w:t>
      </w:r>
      <w:r>
        <w:rPr>
          <w:color w:val="000000"/>
        </w:rPr>
      </w:r>
    </w:p>
    <w:p>
      <w:pPr>
        <w:spacing w:after="0" w:line="240" w:lineRule="auto"/>
        <w:jc w:val="left"/>
        <w:sectPr>
          <w:headerReference w:type="default" r:id="rId40"/>
          <w:pgSz w:w="11910" w:h="16840"/>
          <w:pgMar w:header="0" w:footer="0" w:top="1500" w:bottom="280" w:left="1020" w:right="1020"/>
        </w:sectPr>
      </w:pPr>
    </w:p>
    <w:p>
      <w:pPr>
        <w:spacing w:line="280" w:lineRule="exact" w:before="2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51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 =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10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72.12915pt;margin-top:-3.044187pt;width:11.6pt;height:.1pt;mso-position-horizontal-relative:page;mso-position-vertical-relative:paragraph;z-index:-8116" coordorigin="5443,-61" coordsize="232,2">
            <v:shape style="position:absolute;left:5443;top:-61;width:232;height:2" coordorigin="5443,-61" coordsize="232,0" path="m5443,-61l5674,-61e" filled="f" stroked="t" strokeweight=".579760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20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left="102" w:right="0"/>
        <w:jc w:val="left"/>
      </w:pP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700" w:bottom="280" w:left="1020" w:right="1020"/>
          <w:cols w:num="3" w:equalWidth="0">
            <w:col w:w="3630" w:space="40"/>
            <w:col w:w="960" w:space="40"/>
            <w:col w:w="5200"/>
          </w:cols>
        </w:sectPr>
      </w:pPr>
    </w:p>
    <w:p>
      <w:pPr>
        <w:spacing w:line="180" w:lineRule="exact" w:before="4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3"/>
        <w:spacing w:line="240" w:lineRule="auto" w:before="69"/>
        <w:ind w:left="0" w:right="2185"/>
        <w:jc w:val="center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/>
        <w:pict>
          <v:group style="position:absolute;margin-left:149.225006pt;margin-top:14.682831pt;width:241.4pt;height:21pt;mso-position-horizontal-relative:page;mso-position-vertical-relative:paragraph;z-index:-8115" coordorigin="2985,294" coordsize="4828,420">
            <v:group style="position:absolute;left:3014;top:683;width:4768;height:2" coordorigin="3014,683" coordsize="4768,2">
              <v:shape style="position:absolute;left:3014;top:683;width:4768;height:2" coordorigin="3014,683" coordsize="4768,0" path="m3014,683l7782,683e" filled="f" stroked="t" strokeweight="2.998pt" strokecolor="#231F20">
                <v:path arrowok="t"/>
              </v:shape>
            </v:group>
            <v:group style="position:absolute;left:3629;top:324;width:390;height:341" coordorigin="3629,324" coordsize="390,341">
              <v:shape style="position:absolute;left:3629;top:324;width:390;height:341" coordorigin="3629,324" coordsize="390,341" path="m3629,664l4019,664,4019,324,3629,324,3629,664xe" filled="t" fillcolor="#949699" stroked="f">
                <v:path arrowok="t"/>
                <v:fill type="solid"/>
              </v:shape>
            </v:group>
            <v:group style="position:absolute;left:3629;top:324;width:390;height:341" coordorigin="3629,324" coordsize="390,341">
              <v:shape style="position:absolute;left:3629;top:324;width:390;height:341" coordorigin="3629,324" coordsize="390,341" path="m3629,664l4019,664,4019,324,3629,324,3629,664xe" filled="f" stroked="t" strokeweight="1.499pt" strokecolor="#231F20">
                <v:path arrowok="t"/>
              </v:shape>
            </v:group>
            <v:group style="position:absolute;left:4022;top:369;width:610;height:180" coordorigin="4022,369" coordsize="610,180">
              <v:shape style="position:absolute;left:4022;top:369;width:610;height:180" coordorigin="4022,369" coordsize="610,180" path="m4562,459l4468,513,4460,518,4457,529,4462,537,4467,546,4477,549,4486,544,4602,476,4597,476,4597,474,4588,474,4562,459xe" filled="t" fillcolor="#231F20" stroked="f">
                <v:path arrowok="t"/>
                <v:fill type="solid"/>
              </v:shape>
              <v:shape style="position:absolute;left:4022;top:369;width:610;height:180" coordorigin="4022,369" coordsize="610,180" path="m4532,441l4022,441,4022,476,4532,476,4562,459,4532,441xe" filled="t" fillcolor="#231F20" stroked="f">
                <v:path arrowok="t"/>
                <v:fill type="solid"/>
              </v:shape>
              <v:shape style="position:absolute;left:4022;top:369;width:610;height:180" coordorigin="4022,369" coordsize="610,180" path="m4602,441l4597,441,4597,476,4602,476,4631,459,4602,441xe" filled="t" fillcolor="#231F20" stroked="f">
                <v:path arrowok="t"/>
                <v:fill type="solid"/>
              </v:shape>
              <v:shape style="position:absolute;left:4022;top:369;width:610;height:180" coordorigin="4022,369" coordsize="610,180" path="m4588,443l4562,459,4588,474,4588,443xe" filled="t" fillcolor="#231F20" stroked="f">
                <v:path arrowok="t"/>
                <v:fill type="solid"/>
              </v:shape>
              <v:shape style="position:absolute;left:4022;top:369;width:610;height:180" coordorigin="4022,369" coordsize="610,180" path="m4597,443l4588,443,4588,474,4597,474,4597,443xe" filled="t" fillcolor="#231F20" stroked="f">
                <v:path arrowok="t"/>
                <v:fill type="solid"/>
              </v:shape>
              <v:shape style="position:absolute;left:4022;top:369;width:610;height:180" coordorigin="4022,369" coordsize="610,180" path="m4477,369l4467,371,4462,380,4457,388,4460,399,4468,404,4562,459,4588,443,4597,443,4597,441,4602,441,4486,373,4477,369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i/>
          <w:color w:val="231F20"/>
        </w:rPr>
        <w:t>F</w:t>
      </w:r>
      <w:r>
        <w:rPr>
          <w:rFonts w:ascii="Times New Roman"/>
          <w:b w:val="0"/>
          <w:i w:val="0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4"/>
        <w:rPr>
          <w:sz w:val="20"/>
          <w:szCs w:val="20"/>
        </w:rPr>
      </w:pPr>
    </w:p>
    <w:p>
      <w:pPr>
        <w:spacing w:before="69"/>
        <w:ind w:left="0" w:right="130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Τραχύς</w:t>
      </w:r>
      <w:r>
        <w:rPr>
          <w:rFonts w:ascii="Times New Roman" w:hAnsi="Times New Roman"/>
          <w:b/>
          <w:i/>
          <w:color w:val="231F20"/>
          <w:sz w:val="24"/>
        </w:rPr>
        <w:t> δρόμος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0"/>
        <w:rPr>
          <w:sz w:val="22"/>
          <w:szCs w:val="22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4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b/>
          <w:i/>
          <w:color w:val="231F20"/>
        </w:rPr>
        <w:t>Δ</w:t>
      </w:r>
      <w:r>
        <w:rPr>
          <w:rFonts w:ascii="Times New Roman" w:hAnsi="Times New Roman"/>
          <w:b/>
          <w:i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spacing w:line="150" w:lineRule="exact" w:before="5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8" w:lineRule="exact"/>
        <w:ind w:left="0" w:right="372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right="0"/>
        <w:jc w:val="left"/>
      </w:pPr>
      <w:r>
        <w:rPr>
          <w:rFonts w:ascii="Times New Roman" w:hAnsi="Times New Roman"/>
          <w:b/>
          <w:i/>
          <w:color w:val="231F20"/>
        </w:rPr>
        <w:t>Δ</w:t>
      </w:r>
      <w:r>
        <w:rPr>
          <w:rFonts w:ascii="Times New Roman" w:hAnsi="Times New Roman"/>
          <w:b/>
          <w:i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 οριζόντιας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</w:rPr>
        <w:t>,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376" w:space="4180"/>
            <w:col w:w="1314"/>
          </w:cols>
        </w:sectPr>
      </w:pPr>
    </w:p>
    <w:p>
      <w:pPr>
        <w:pStyle w:val="BodyText"/>
        <w:spacing w:line="240" w:lineRule="auto" w:before="9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</w:rPr>
        <w:t>Δ</w:t>
      </w:r>
      <w:r>
        <w:rPr>
          <w:rFonts w:ascii="Times New Roman" w:hAnsi="Times New Roman"/>
          <w:b/>
          <w:i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το 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κιβώτιο κατά</w:t>
      </w:r>
      <w:r>
        <w:rPr>
          <w:rFonts w:ascii="Times New Roman" w:hAnsi="Times New Roman"/>
          <w:color w:val="231F20"/>
        </w:rPr>
        <w:t> τη </w:t>
      </w:r>
      <w:r>
        <w:rPr>
          <w:rFonts w:ascii="Times New Roman" w:hAnsi="Times New Roman"/>
          <w:color w:val="231F20"/>
          <w:spacing w:val="-1"/>
        </w:rPr>
        <w:t>διάρκεια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</w:rPr>
        <w:t>3</w:t>
      </w:r>
      <w:r>
        <w:rPr>
          <w:rFonts w:ascii="Times New Roman" w:hAnsi="Times New Roman"/>
          <w:color w:val="231F20"/>
          <w:position w:val="11"/>
          <w:sz w:val="16"/>
        </w:rPr>
        <w:t>ου</w:t>
      </w:r>
      <w:r>
        <w:rPr>
          <w:rFonts w:ascii="Times New Roman" w:hAnsi="Times New Roman"/>
          <w:color w:val="231F20"/>
          <w:spacing w:val="19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δευτερολέπτου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κίνησης του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26" w:lineRule="exact"/>
        <w:ind w:left="0" w:right="0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1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9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καταργείται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 τελικά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89"/>
        <w:ind w:left="88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επιβραδυνθεί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5119" w:space="40"/>
            <w:col w:w="4711"/>
          </w:cols>
        </w:sectPr>
      </w:pPr>
    </w:p>
    <w:p>
      <w:pPr>
        <w:spacing w:line="140" w:lineRule="exact" w:before="6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58" w:lineRule="auto" w:before="69"/>
        <w:ind w:right="12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</w:rPr>
        <w:t>Δ</w:t>
      </w:r>
      <w:r>
        <w:rPr>
          <w:rFonts w:ascii="Times New Roman" w:hAnsi="Times New Roman"/>
          <w:b/>
          <w:i/>
          <w:color w:val="231F20"/>
        </w:rPr>
        <w:t>4)</w:t>
      </w:r>
      <w:r>
        <w:rPr>
          <w:rFonts w:ascii="Times New Roman" w:hAnsi="Times New Roman"/>
          <w:b/>
          <w:i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46"/>
        </w:rPr>
        <w:t> </w:t>
      </w:r>
      <w:r>
        <w:rPr>
          <w:color w:val="231F20"/>
        </w:rPr>
        <w:t>=</w:t>
      </w:r>
      <w:r>
        <w:rPr>
          <w:color w:val="231F20"/>
          <w:spacing w:val="45"/>
        </w:rPr>
        <w:t> </w:t>
      </w:r>
      <w:r>
        <w:rPr>
          <w:color w:val="231F20"/>
        </w:rPr>
        <w:t>4</w:t>
      </w:r>
      <w:r>
        <w:rPr>
          <w:color w:val="231F20"/>
          <w:spacing w:val="45"/>
        </w:rPr>
        <w:t> </w:t>
      </w:r>
      <w:r>
        <w:rPr>
          <w:color w:val="231F20"/>
        </w:rPr>
        <w:t>s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κιβώτιο σταματά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2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345" w:lineRule="auto" w:before="137"/>
        <w:ind w:right="12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φρενάρει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βλέπει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πορτοκαλί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φως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σηματοδότη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δρόμου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-1"/>
        </w:rPr>
        <w:t> οποίο κινείται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αποτέλεσμα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επιβραδύνεται</w:t>
      </w:r>
      <w:r>
        <w:rPr>
          <w:rFonts w:ascii="Times New Roman" w:hAnsi="Times New Roman"/>
          <w:color w:val="231F20"/>
          <w:spacing w:val="-1"/>
        </w:rPr>
        <w:t> μέχρι να 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0"/>
        <w:ind w:left="539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επιλέξτε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1245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διάρκεια 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left="1244" w:right="68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-1"/>
        </w:rPr>
        <w:t>διανύσματα</w:t>
      </w:r>
      <w:r>
        <w:rPr>
          <w:rFonts w:ascii="Times New Roman" w:hAnsi="Times New Roman"/>
          <w:color w:val="231F20"/>
        </w:rPr>
        <w:t> 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ίδια φορά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2"/>
        <w:ind w:left="1244" w:right="68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διάνυσμα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συνισταμένης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έχει την 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διάνυσμα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μεταβολής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αυτοκινήτου</w:t>
      </w:r>
      <w:r>
        <w:rPr>
          <w:color w:val="231F20"/>
          <w:spacing w:val="-1"/>
        </w:rPr>
        <w:t>.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διάνυσμα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δυνάμεων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έχει την 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διάνυσμα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-1"/>
        </w:rPr>
        <w:t> αυτοκινήτου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41"/>
          <w:pgSz w:w="11910" w:h="16840"/>
          <w:pgMar w:header="1473" w:footer="0" w:top="1700" w:bottom="280" w:left="1020" w:right="1020"/>
        </w:sectPr>
      </w:pPr>
    </w:p>
    <w:p>
      <w:pPr>
        <w:spacing w:line="170" w:lineRule="exact" w:before="8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5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8"/>
        <w:ind w:left="5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429" w:space="3707"/>
            <w:col w:w="17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  <w:spacing w:val="-1"/>
        </w:rPr>
        <w:t>Kg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565" w:val="left" w:leader="none"/>
          <w:tab w:pos="1188" w:val="left" w:leader="none"/>
          <w:tab w:pos="2323" w:val="left" w:leader="none"/>
          <w:tab w:pos="3299" w:val="left" w:leader="none"/>
          <w:tab w:pos="3876" w:val="left" w:leader="none"/>
          <w:tab w:pos="4845" w:val="left" w:leader="none"/>
        </w:tabs>
        <w:spacing w:line="267" w:lineRule="exact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σε</w:t>
        <w:tab/>
        <w:t>λείο</w:t>
        <w:tab/>
        <w:t>οριζόντιο</w:t>
        <w:tab/>
        <w:t>δάπεδο</w:t>
      </w:r>
      <w:r>
        <w:rPr>
          <w:rFonts w:ascii="Times New Roman" w:hAnsi="Times New Roman"/>
          <w:color w:val="231F20"/>
          <w:spacing w:val="-1"/>
        </w:rPr>
        <w:t>.</w:t>
        <w:tab/>
      </w:r>
      <w:r>
        <w:rPr>
          <w:rFonts w:ascii="Times New Roman" w:hAnsi="Times New Roman"/>
          <w:color w:val="231F20"/>
          <w:spacing w:val="-1"/>
        </w:rPr>
        <w:t>Στο</w:t>
        <w:tab/>
        <w:t>κιβώτιο</w:t>
        <w:tab/>
        <w:t>ασκείται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9" w:lineRule="exact"/>
        <w:ind w:left="0" w:right="1351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.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μέτρο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7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5"/>
        <w:ind w:left="59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επιλέξτε 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328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κιβώτιο έχει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000000"/>
        </w:rPr>
      </w:r>
    </w:p>
    <w:p>
      <w:pPr>
        <w:spacing w:before="125"/>
        <w:ind w:left="87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20"/>
          <w:w w:val="10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3"/>
          <w:w w:val="10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24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24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w w:val="105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231F20"/>
          <w:spacing w:val="-19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color w:val="231F20"/>
          <w:spacing w:val="-22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pStyle w:val="BodyText"/>
        <w:spacing w:line="267" w:lineRule="exact" w:before="140"/>
        <w:ind w:left="521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κίνηση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ευθύγραμμη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ομαλή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4" w:lineRule="exact"/>
        <w:ind w:left="495" w:right="0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spacing w:line="280" w:lineRule="exact" w:before="1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72.513pt;margin-top:-.239346pt;width:150.7pt;height:143.950pt;mso-position-horizontal-relative:page;mso-position-vertical-relative:paragraph;z-index:-8114" coordorigin="7450,-5" coordsize="3014,2879">
            <v:group style="position:absolute;left:7820;top:5;width:180;height:2859" coordorigin="7820,5" coordsize="180,2859">
              <v:shape style="position:absolute;left:7820;top:5;width:180;height:2859" coordorigin="7820,5" coordsize="180,2859" path="m7910,75l7892,105,7892,2864,7927,2864,7927,105,7910,75xe" filled="t" fillcolor="#231F20" stroked="f">
                <v:path arrowok="t"/>
                <v:fill type="solid"/>
              </v:shape>
              <v:shape style="position:absolute;left:7820;top:5;width:180;height:2859" coordorigin="7820,5" coordsize="180,2859" path="m7910,5l7825,151,7820,160,7823,170,7831,175,7840,180,7850,177,7855,169,7892,105,7892,40,7930,40,7910,5xe" filled="t" fillcolor="#231F20" stroked="f">
                <v:path arrowok="t"/>
                <v:fill type="solid"/>
              </v:shape>
              <v:shape style="position:absolute;left:7820;top:5;width:180;height:2859" coordorigin="7820,5" coordsize="180,2859" path="m7930,40l7927,40,7927,105,7965,169,7970,177,7980,180,7989,175,7997,170,8000,160,7995,151,7930,40xe" filled="t" fillcolor="#231F20" stroked="f">
                <v:path arrowok="t"/>
                <v:fill type="solid"/>
              </v:shape>
              <v:shape style="position:absolute;left:7820;top:5;width:180;height:2859" coordorigin="7820,5" coordsize="180,2859" path="m7927,40l7892,40,7892,105,7910,75,7895,49,7927,49,7927,40xe" filled="t" fillcolor="#231F20" stroked="f">
                <v:path arrowok="t"/>
                <v:fill type="solid"/>
              </v:shape>
              <v:shape style="position:absolute;left:7820;top:5;width:180;height:2859" coordorigin="7820,5" coordsize="180,2859" path="m7927,49l7925,49,7910,75,7927,105,7927,49xe" filled="t" fillcolor="#231F20" stroked="f">
                <v:path arrowok="t"/>
                <v:fill type="solid"/>
              </v:shape>
              <v:shape style="position:absolute;left:7820;top:5;width:180;height:2859" coordorigin="7820,5" coordsize="180,2859" path="m7925,49l7895,49,7910,75,7925,49xe" filled="t" fillcolor="#231F20" stroked="f">
                <v:path arrowok="t"/>
                <v:fill type="solid"/>
              </v:shape>
            </v:group>
            <v:group style="position:absolute;left:7460;top:1915;width:2994;height:180" coordorigin="7460,1915" coordsize="2994,180">
              <v:shape style="position:absolute;left:7460;top:1915;width:2994;height:180" coordorigin="7460,1915" coordsize="2994,180" path="m10384,2005l10290,2060,10282,2065,10279,2075,10284,2084,10289,2092,10299,2095,10308,2090,10424,2022,10419,2022,10419,2020,10410,2020,10384,2005xe" filled="t" fillcolor="#231F20" stroked="f">
                <v:path arrowok="t"/>
                <v:fill type="solid"/>
              </v:shape>
              <v:shape style="position:absolute;left:7460;top:1915;width:2994;height:180" coordorigin="7460,1915" coordsize="2994,180" path="m10354,1987l7460,1987,7460,2022,10354,2022,10384,2005,10354,1987xe" filled="t" fillcolor="#231F20" stroked="f">
                <v:path arrowok="t"/>
                <v:fill type="solid"/>
              </v:shape>
              <v:shape style="position:absolute;left:7460;top:1915;width:2994;height:180" coordorigin="7460,1915" coordsize="2994,180" path="m10423,1987l10419,1987,10419,2022,10424,2022,10454,2005,10423,1987xe" filled="t" fillcolor="#231F20" stroked="f">
                <v:path arrowok="t"/>
                <v:fill type="solid"/>
              </v:shape>
              <v:shape style="position:absolute;left:7460;top:1915;width:2994;height:180" coordorigin="7460,1915" coordsize="2994,180" path="m10410,1990l10384,2005,10410,2020,10410,1990xe" filled="t" fillcolor="#231F20" stroked="f">
                <v:path arrowok="t"/>
                <v:fill type="solid"/>
              </v:shape>
              <v:shape style="position:absolute;left:7460;top:1915;width:2994;height:180" coordorigin="7460,1915" coordsize="2994,180" path="m10419,1990l10410,1990,10410,2020,10419,2020,10419,1990xe" filled="t" fillcolor="#231F20" stroked="f">
                <v:path arrowok="t"/>
                <v:fill type="solid"/>
              </v:shape>
              <v:shape style="position:absolute;left:7460;top:1915;width:2994;height:180" coordorigin="7460,1915" coordsize="2994,180" path="m10299,1915l10289,1918,10284,1926,10279,1935,10282,1945,10290,1950,10384,2005,10410,1990,10419,1990,10419,1987,10423,1987,10308,1920,10299,1915xe" filled="t" fillcolor="#231F20" stroked="f">
                <v:path arrowok="t"/>
                <v:fill type="solid"/>
              </v:shape>
            </v:group>
            <v:group style="position:absolute;left:7910;top:1392;width:1650;height:2" coordorigin="7910,1392" coordsize="1650,2">
              <v:shape style="position:absolute;left:7910;top:1392;width:1650;height:2" coordorigin="7910,1392" coordsize="1650,0" path="m7910,1392l9559,1392e" filled="f" stroked="t" strokeweight="1.749pt" strokecolor="#231F20">
                <v:path arrowok="t"/>
              </v:shape>
            </v:group>
            <v:group style="position:absolute;left:9363;top:2041;width:359;height:375" coordorigin="9363,2041" coordsize="359,375">
              <v:shape style="position:absolute;left:9363;top:2041;width:359;height:375" coordorigin="9363,2041" coordsize="359,375" path="m9363,2416l9722,2416,9722,2041,9363,2041,9363,2416xe" filled="t" fillcolor="#FFFFFF" stroked="f">
                <v:path arrowok="t"/>
                <v:fill type="solid"/>
              </v:shape>
            </v:group>
            <v:group style="position:absolute;left:9559;top:1407;width:2;height:613" coordorigin="9559,1407" coordsize="2,613">
              <v:shape style="position:absolute;left:9559;top:1407;width:2;height:613" coordorigin="9559,1407" coordsize="0,613" path="m9559,1407l9559,2020e" filled="f" stroked="t" strokeweight="1.499pt" strokecolor="#497EBB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sz w:val="22"/>
        </w:rPr>
        <w:t>α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(m/s</w:t>
      </w:r>
      <w:r>
        <w:rPr>
          <w:rFonts w:ascii="Times New Roman" w:hAnsi="Times New Roman"/>
          <w:color w:val="231F20"/>
          <w:spacing w:val="-1"/>
          <w:position w:val="10"/>
          <w:sz w:val="14"/>
        </w:rPr>
        <w:t>2</w:t>
      </w:r>
      <w:r>
        <w:rPr>
          <w:rFonts w:ascii="Times New Roman" w:hAnsi="Times New Roman"/>
          <w:color w:val="231F20"/>
          <w:spacing w:val="-1"/>
          <w:sz w:val="22"/>
        </w:rPr>
        <w:t>)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10" w:lineRule="exact" w:before="8"/>
        <w:rPr>
          <w:sz w:val="21"/>
          <w:szCs w:val="21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before="0"/>
        <w:ind w:left="635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2</w:t>
      </w:r>
      <w:r>
        <w:rPr>
          <w:rFonts w:ascii="Calibri"/>
          <w:color w:val="000000"/>
          <w:sz w:val="22"/>
        </w:rPr>
      </w:r>
    </w:p>
    <w:p>
      <w:pPr>
        <w:spacing w:line="130" w:lineRule="exact" w:before="1"/>
        <w:rPr>
          <w:sz w:val="13"/>
          <w:szCs w:val="13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tabs>
          <w:tab w:pos="2569" w:val="left" w:leader="none"/>
        </w:tabs>
        <w:spacing w:before="0"/>
        <w:ind w:left="66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0</w:t>
        <w:tab/>
      </w:r>
      <w:r>
        <w:rPr>
          <w:rFonts w:ascii="Calibri"/>
          <w:color w:val="231F20"/>
          <w:position w:val="1"/>
          <w:sz w:val="22"/>
        </w:rPr>
        <w:t>4</w:t>
      </w:r>
      <w:r>
        <w:rPr>
          <w:rFonts w:ascii="Calibri"/>
          <w:color w:val="000000"/>
          <w:sz w:val="22"/>
        </w:rPr>
      </w:r>
    </w:p>
    <w:p>
      <w:pPr>
        <w:spacing w:line="210" w:lineRule="exact" w:before="7"/>
        <w:rPr>
          <w:sz w:val="21"/>
          <w:szCs w:val="21"/>
        </w:rPr>
      </w:pPr>
      <w:r>
        <w:rPr/>
        <w:br w:type="column"/>
      </w:r>
      <w:r>
        <w:rPr>
          <w:sz w:val="21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231F20"/>
          <w:sz w:val="22"/>
        </w:rPr>
        <w:t>x </w:t>
      </w:r>
      <w:r>
        <w:rPr>
          <w:rFonts w:ascii="Times New Roman"/>
          <w:color w:val="231F20"/>
          <w:spacing w:val="-2"/>
          <w:sz w:val="22"/>
        </w:rPr>
        <w:t>(m)</w:t>
      </w:r>
      <w:r>
        <w:rPr>
          <w:rFonts w:asci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3" w:equalWidth="0">
            <w:col w:w="5673" w:space="246"/>
            <w:col w:w="2682" w:space="354"/>
            <w:col w:w="915"/>
          </w:cols>
        </w:sectPr>
      </w:pPr>
    </w:p>
    <w:p>
      <w:pPr>
        <w:pStyle w:val="BodyText"/>
        <w:spacing w:line="247" w:lineRule="exact"/>
        <w:ind w:left="5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 </w:t>
      </w:r>
      <w:r>
        <w:rPr>
          <w:rFonts w:ascii="Times New Roman" w:hAnsi="Times New Roman"/>
          <w:color w:val="231F20"/>
        </w:rPr>
        <w:t>δύναμης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90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όταν το κιβώτιο έχει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3130" w:space="40"/>
            <w:col w:w="6700"/>
          </w:cols>
        </w:sectPr>
      </w:pPr>
    </w:p>
    <w:p>
      <w:pPr>
        <w:pStyle w:val="BodyText"/>
        <w:spacing w:line="240" w:lineRule="auto" w:before="137"/>
        <w:ind w:left="892" w:right="0"/>
        <w:jc w:val="left"/>
      </w:pP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16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1"/>
        </w:rPr>
        <w:t>J.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5"/>
        <w:rPr>
          <w:sz w:val="30"/>
          <w:szCs w:val="30"/>
        </w:rPr>
      </w:pPr>
    </w:p>
    <w:p>
      <w:pPr>
        <w:pStyle w:val="Heading3"/>
        <w:spacing w:line="240" w:lineRule="auto"/>
        <w:ind w:left="89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3853" w:space="3923"/>
            <w:col w:w="209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69"/>
        <w:ind w:left="5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3"/>
        <w:spacing w:line="240" w:lineRule="auto"/>
        <w:ind w:left="5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429" w:space="3707"/>
            <w:col w:w="1734"/>
          </w:cols>
        </w:sectPr>
      </w:pPr>
    </w:p>
    <w:p>
      <w:pPr>
        <w:pStyle w:val="BodyText"/>
        <w:tabs>
          <w:tab w:pos="1248" w:val="left" w:leader="none"/>
          <w:tab w:pos="2668" w:val="left" w:leader="none"/>
        </w:tabs>
        <w:spacing w:line="360" w:lineRule="auto" w:before="137"/>
        <w:ind w:right="6351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89.979492pt;margin-top:28.218725pt;width:30.4pt;height:70.8pt;mso-position-horizontal-relative:page;mso-position-vertical-relative:paragraph;z-index:-8107" coordorigin="5800,564" coordsize="608,1416">
            <v:group style="position:absolute;left:5812;top:1509;width:583;height:459" coordorigin="5812,1509" coordsize="583,459">
              <v:shape style="position:absolute;left:5812;top:1509;width:583;height:459" coordorigin="5812,1509" coordsize="583,459" path="m5812,1968l6395,1968,6395,1509,5812,1509,5812,1968xe" filled="t" fillcolor="#949699" stroked="f">
                <v:path arrowok="t"/>
                <v:fill type="solid"/>
              </v:shape>
            </v:group>
            <v:group style="position:absolute;left:5812;top:1509;width:583;height:459" coordorigin="5812,1509" coordsize="583,459">
              <v:shape style="position:absolute;left:5812;top:1509;width:583;height:459" coordorigin="5812,1509" coordsize="583,459" path="m5812,1968l6395,1968,6395,1509,5812,1509,5812,1968xe" filled="f" stroked="t" strokeweight="1.249pt" strokecolor="#323031">
                <v:path arrowok="t"/>
              </v:shape>
            </v:group>
            <v:group style="position:absolute;left:6088;top:574;width:2;height:935" coordorigin="6088,574" coordsize="2,935">
              <v:shape style="position:absolute;left:6088;top:574;width:2;height:935" coordorigin="6088,574" coordsize="0,935" path="m6088,1509l6088,574e" filled="f" stroked="t" strokeweight=".999pt" strokecolor="#231F20">
                <v:path arrowok="t"/>
              </v:shape>
            </v:group>
            <v:group style="position:absolute;left:6028;top:911;width:120;height:608" coordorigin="6028,911" coordsize="120,608">
              <v:shape style="position:absolute;left:6028;top:911;width:120;height:608" coordorigin="6028,911" coordsize="120,608" path="m6094,1001l6082,1001,6078,1006,6078,1514,6082,1519,6094,1519,6098,1514,6098,1006,6094,1001xe" filled="t" fillcolor="#231F20" stroked="f">
                <v:path arrowok="t"/>
                <v:fill type="solid"/>
              </v:shape>
              <v:shape style="position:absolute;left:6028;top:911;width:120;height:608" coordorigin="6028,911" coordsize="120,608" path="m6088,911l6028,1031,6078,1031,6078,1006,6082,1001,6133,1001,6088,911xe" filled="t" fillcolor="#231F20" stroked="f">
                <v:path arrowok="t"/>
                <v:fill type="solid"/>
              </v:shape>
              <v:shape style="position:absolute;left:6028;top:911;width:120;height:608" coordorigin="6028,911" coordsize="120,608" path="m6133,1001l6094,1001,6098,1006,6098,1031,6148,1031,6133,1001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36.081497pt;margin-top:12.925225pt;width:299.3pt;height:143.950pt;mso-position-horizontal-relative:page;mso-position-vertical-relative:paragraph;z-index:-8106" coordorigin="4722,259" coordsize="5986,2879">
            <v:group style="position:absolute;left:4732;top:2976;width:2452;height:143" coordorigin="4732,2976" coordsize="2452,143">
              <v:shape style="position:absolute;left:4732;top:2976;width:2452;height:143" coordorigin="4732,2976" coordsize="2452,143" path="m4732,3119l7183,3119,7183,2976,4732,2976,4732,3119xe" filled="t" fillcolor="#636466" stroked="f">
                <v:path arrowok="t"/>
                <v:fill type="solid"/>
              </v:shape>
            </v:group>
            <v:group style="position:absolute;left:4732;top:2976;width:2452;height:143" coordorigin="4732,2976" coordsize="2452,143">
              <v:shape style="position:absolute;left:4732;top:2976;width:2452;height:143" coordorigin="4732,2976" coordsize="2452,143" path="m4732,3119l7183,3119,7183,2976,4732,2976,4732,3119xe" filled="f" stroked="t" strokeweight=".75pt" strokecolor="#231F20">
                <v:path arrowok="t"/>
              </v:shape>
              <v:shape style="position:absolute;left:6584;top:259;width:4124;height:2879" type="#_x0000_t75" stroked="false">
                <v:imagedata r:id="rId43" o:title="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Ένας</w:t>
        <w:tab/>
        <w:t>γερανός</w:t>
        <w:tab/>
        <w:t>ανεβάζει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αρχικά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1133" w:val="left" w:leader="none"/>
          <w:tab w:pos="1768" w:val="left" w:leader="none"/>
          <w:tab w:pos="3051" w:val="left" w:leader="none"/>
          <w:tab w:pos="5352" w:val="left" w:leader="none"/>
        </w:tabs>
        <w:spacing w:line="279" w:lineRule="exact"/>
        <w:ind w:right="0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72.164001pt;margin-top:8.908297pt;width:6pt;height:40.3pt;mso-position-horizontal-relative:page;mso-position-vertical-relative:paragraph;z-index:-8108" coordorigin="5443,178" coordsize="120,806">
            <v:shape style="position:absolute;left:5443;top:178;width:120;height:806" coordorigin="5443,178" coordsize="120,806" path="m5509,268l5498,268,5493,273,5493,979,5498,984,5509,984,5513,979,5513,273,5509,268xe" filled="t" fillcolor="#231F20" stroked="f">
              <v:path arrowok="t"/>
              <v:fill type="solid"/>
            </v:shape>
            <v:shape style="position:absolute;left:5443;top:178;width:120;height:806" coordorigin="5443,178" coordsize="120,806" path="m5503,178l5443,298,5493,298,5493,273,5498,268,5548,268,5503,178xe" filled="t" fillcolor="#231F20" stroked="f">
              <v:path arrowok="t"/>
              <v:fill type="solid"/>
            </v:shape>
            <v:shape style="position:absolute;left:5443;top:178;width:120;height:806" coordorigin="5443,178" coordsize="120,806" path="m5548,268l5509,268,5513,273,5513,298,5563,298,5548,268xe" filled="t" fillcolor="#231F20" stroked="f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κιβώτιο</w:t>
        <w:tab/>
        <w:t>που</w:t>
        <w:tab/>
        <w:t>βρισκόταν</w:t>
        <w:tab/>
      </w:r>
      <w:r>
        <w:rPr>
          <w:rFonts w:ascii="Times New Roman" w:hAnsi="Times New Roman"/>
          <w:color w:val="231F20"/>
        </w:rPr>
        <w:t>στην</w:t>
        <w:tab/>
      </w:r>
      <w:r>
        <w:rPr>
          <w:rFonts w:ascii="Times New Roman" w:hAnsi="Times New Roman"/>
          <w:b/>
          <w:i/>
          <w:color w:val="231F20"/>
          <w:position w:val="7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4162" w:val="left" w:leader="none"/>
        </w:tabs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εδάφους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έχει</w:t>
        <w:tab/>
      </w:r>
      <w:r>
        <w:rPr>
          <w:rFonts w:ascii="Times New Roman" w:hAnsi="Times New Roman"/>
          <w:b/>
          <w:i/>
          <w:color w:val="231F20"/>
          <w:position w:val="-10"/>
        </w:rPr>
        <w:t>a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894" w:val="left" w:leader="none"/>
          <w:tab w:pos="1422" w:val="left" w:leader="none"/>
          <w:tab w:pos="1762" w:val="left" w:leader="none"/>
          <w:tab w:pos="2137" w:val="left" w:leader="none"/>
          <w:tab w:pos="2472" w:val="left" w:leader="none"/>
          <w:tab w:pos="2702" w:val="left" w:leader="none"/>
          <w:tab w:pos="3161" w:val="left" w:leader="none"/>
        </w:tabs>
        <w:spacing w:line="330" w:lineRule="auto" w:before="26"/>
        <w:ind w:right="6348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91.552002pt;margin-top:42.77pt;width:10.956pt;height:10.081pt;mso-position-horizontal-relative:page;mso-position-vertical-relative:paragraph;z-index:-8113" type="#_x0000_t75" stroked="false">
            <v:imagedata r:id="rId44" o:title=""/>
          </v:shape>
        </w:pict>
      </w:r>
      <w:r>
        <w:rPr>
          <w:rFonts w:ascii="Times New Roman" w:hAnsi="Times New Roman"/>
          <w:color w:val="231F20"/>
          <w:spacing w:val="-1"/>
        </w:rPr>
        <w:t>μάζα</w:t>
        <w:tab/>
      </w:r>
      <w:r>
        <w:rPr>
          <w:color w:val="231F20"/>
          <w:w w:val="70"/>
        </w:rPr>
        <w:t>100</w:t>
        <w:tab/>
      </w:r>
      <w:r>
        <w:rPr>
          <w:color w:val="231F20"/>
          <w:spacing w:val="-1"/>
          <w:w w:val="70"/>
        </w:rPr>
        <w:t>kg</w:t>
      </w:r>
      <w:r>
        <w:rPr>
          <w:rFonts w:ascii="Times New Roman" w:hAnsi="Times New Roman"/>
          <w:color w:val="231F20"/>
          <w:spacing w:val="-1"/>
          <w:w w:val="70"/>
        </w:rPr>
        <w:t>,</w:t>
        <w:tab/>
      </w:r>
      <w:r>
        <w:rPr>
          <w:rFonts w:ascii="Times New Roman" w:hAnsi="Times New Roman"/>
          <w:color w:val="231F20"/>
        </w:rPr>
        <w:t>με</w:t>
        <w:tab/>
        <w:tab/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  <w:tab/>
      </w:r>
      <w:r>
        <w:rPr>
          <w:rFonts w:ascii="Times New Roman" w:hAnsi="Times New Roman"/>
          <w:i/>
          <w:color w:val="231F20"/>
        </w:rPr>
        <w:t>α</w:t>
        <w:tab/>
      </w:r>
      <w:r>
        <w:rPr>
          <w:rFonts w:ascii="Times New Roman" w:hAnsi="Times New Roman"/>
          <w:i/>
          <w:color w:val="231F20"/>
        </w:rPr>
        <w:t>=</w:t>
        <w:tab/>
        <w:t>2</w:t>
        <w:tab/>
      </w:r>
      <w:r>
        <w:rPr>
          <w:rFonts w:ascii="Times New Roman" w:hAnsi="Times New Roman"/>
          <w:i/>
          <w:color w:val="231F20"/>
        </w:rPr>
        <w:t>m/s</w:t>
      </w:r>
      <w:r>
        <w:rPr>
          <w:rFonts w:ascii="Times New Roman" w:hAnsi="Times New Roman"/>
          <w:i/>
          <w:color w:val="231F20"/>
          <w:position w:val="11"/>
          <w:sz w:val="16"/>
        </w:rPr>
        <w:t>2</w:t>
      </w:r>
      <w:r>
        <w:rPr>
          <w:rFonts w:ascii="Times New Roman" w:hAnsi="Times New Roman"/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80"/>
        <w:ind w:right="617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δύναμη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i/>
          <w:color w:val="231F20"/>
        </w:rPr>
        <w:t>F  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συρματόσχοινο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28" w:lineRule="auto" w:before="7"/>
        <w:ind w:right="122" w:hanging="1"/>
        <w:jc w:val="left"/>
      </w:pP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δεμένο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συρματόσχοινου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αμελητέα </w:t>
      </w:r>
      <w:r>
        <w:rPr>
          <w:rFonts w:ascii="Times New Roman" w:hAnsi="Times New Roman"/>
          <w:color w:val="231F20"/>
        </w:rPr>
        <w:t>καθώς </w:t>
      </w:r>
      <w:r>
        <w:rPr>
          <w:rFonts w:ascii="Times New Roman" w:hAnsi="Times New Roman"/>
          <w:color w:val="231F20"/>
          <w:spacing w:val="-1"/>
        </w:rPr>
        <w:t>και την επιτάχυνση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194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186.862pt;margin-top:6.862838pt;width:10.999pt;height:10.113pt;mso-position-horizontal-relative:page;mso-position-vertical-relative:paragraph;z-index:-8112" type="#_x0000_t75" stroked="false">
            <v:imagedata r:id="rId45" o:title=""/>
          </v:shape>
        </w:pict>
      </w:r>
      <w:r>
        <w:rPr>
          <w:rFonts w:ascii="Times New Roman" w:hAnsi="Times New Roman"/>
          <w:b/>
          <w:color w:val="231F20"/>
          <w:sz w:val="24"/>
        </w:rPr>
        <w:t>Δ</w:t>
      </w:r>
      <w:r>
        <w:rPr>
          <w:rFonts w:ascii="Times New Roman" w:hAnsi="Times New Roman"/>
          <w:b/>
          <w:color w:val="231F20"/>
          <w:sz w:val="24"/>
        </w:rPr>
        <w:t>1)</w:t>
      </w:r>
      <w:r>
        <w:rPr>
          <w:rFonts w:ascii="Times New Roman" w:hAnsi="Times New Roman"/>
          <w:b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το </w:t>
      </w:r>
      <w:r>
        <w:rPr>
          <w:rFonts w:ascii="Times New Roman" w:hAnsi="Times New Roman"/>
          <w:color w:val="231F20"/>
          <w:sz w:val="24"/>
        </w:rPr>
        <w:t>μέτρο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της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δύναμης</w:t>
      </w:r>
      <w:r>
        <w:rPr>
          <w:rFonts w:ascii="Times New Roman" w:hAnsi="Times New Roman"/>
          <w:color w:val="231F20"/>
          <w:spacing w:val="45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</w:r>
      <w:r>
        <w:rPr>
          <w:rFonts w:ascii="Times New Roman" w:hAnsi="Times New Roman"/>
          <w:i/>
          <w:color w:val="231F20"/>
          <w:spacing w:val="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,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54" w:lineRule="auto" w:before="141"/>
        <w:ind w:right="0" w:firstLine="8539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67.364990pt;margin-top:48.257309pt;width:10.956pt;height:10.082pt;mso-position-horizontal-relative:page;mso-position-vertical-relative:paragraph;z-index:-8111" type="#_x0000_t75" stroked="false">
            <v:imagedata r:id="rId44" o:title=""/>
          </v:shape>
        </w:pict>
      </w:r>
      <w:r>
        <w:rPr>
          <w:rFonts w:ascii="Times New Roman" w:hAnsi="Times New Roman"/>
          <w:b/>
          <w:color w:val="231F20"/>
        </w:rPr>
        <w:t>Μονάδες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b/>
          <w:color w:val="231F20"/>
        </w:rPr>
        <w:t>6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το χρόνο κίνησης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color w:val="231F20"/>
          <w:spacing w:val="-1"/>
        </w:rPr>
        <w:t>,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όταν έχει μετατοπιστεί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κατακόρυφα κατά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16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Θεωρήστε</w:t>
      </w:r>
      <w:r>
        <w:rPr>
          <w:rFonts w:ascii="Times New Roman" w:hAnsi="Times New Roman"/>
          <w:color w:val="231F20"/>
          <w:spacing w:val="-1"/>
        </w:rPr>
        <w:t> ως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αρχίζει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-1"/>
        </w:rPr>
        <w:t>κιβώτιο εγκαταλείπει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;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81" w:lineRule="auto" w:before="141"/>
        <w:ind w:right="116" w:firstLine="8539"/>
        <w:jc w:val="both"/>
      </w:pPr>
      <w:r>
        <w:rPr/>
        <w:pict>
          <v:shape style="position:absolute;margin-left:180.865005pt;margin-top:27.498127pt;width:10.999pt;height:10.082pt;mso-position-horizontal-relative:page;mso-position-vertical-relative:paragraph;z-index:-8110" type="#_x0000_t75" stroked="false">
            <v:imagedata r:id="rId46" o:title=""/>
          </v:shape>
        </w:pict>
      </w:r>
      <w:r>
        <w:rPr>
          <w:rFonts w:ascii="Times New Roman" w:hAnsi="Times New Roman"/>
          <w:b/>
          <w:color w:val="231F20"/>
        </w:rPr>
        <w:t>Μονάδες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b/>
          <w:color w:val="231F20"/>
        </w:rPr>
        <w:t>5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του</w:t>
      </w:r>
      <w:r>
        <w:rPr>
          <w:rFonts w:ascii="Times New Roman" w:hAnsi="Times New Roman"/>
          <w:color w:val="231F20"/>
        </w:rPr>
        <w:t> βάρους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το κιβώτιο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-1"/>
        </w:rPr>
        <w:t> μετατοπιστεί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</w:rPr>
        <w:t>8 m,</w:t>
      </w:r>
      <w:r>
        <w:rPr>
          <w:color w:val="000000"/>
        </w:rPr>
      </w:r>
    </w:p>
    <w:p>
      <w:pPr>
        <w:pStyle w:val="Heading2"/>
        <w:spacing w:line="261" w:lineRule="exact"/>
        <w:ind w:left="112" w:right="0" w:firstLine="853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b w:val="0"/>
          <w:color w:val="000000"/>
        </w:rPr>
      </w:r>
    </w:p>
    <w:p>
      <w:pPr>
        <w:pStyle w:val="BodyText"/>
        <w:spacing w:line="342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οι</w:t>
      </w:r>
      <w:r>
        <w:rPr>
          <w:rFonts w:ascii="Times New Roman" w:hAnsi="Times New Roman"/>
          <w:color w:val="231F20"/>
          <w:spacing w:val="-1"/>
        </w:rPr>
        <w:t> κινητικές</w:t>
      </w:r>
      <w:r>
        <w:rPr>
          <w:rFonts w:ascii="Times New Roman" w:hAnsi="Times New Roman"/>
          <w:color w:val="231F20"/>
        </w:rPr>
        <w:t> ενέργειες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σε ύψη </w:t>
      </w:r>
      <w:r>
        <w:rPr>
          <w:color w:val="231F20"/>
        </w:rPr>
        <w:t>4 m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9 </w:t>
      </w:r>
      <w:r>
        <w:rPr>
          <w:color w:val="231F20"/>
        </w:rPr>
        <w:t>m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έδαφος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000000"/>
        </w:rPr>
      </w:r>
    </w:p>
    <w:p>
      <w:pPr>
        <w:spacing w:after="0" w:line="342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42"/>
          <w:pgSz w:w="11910" w:h="16840"/>
          <w:pgMar w:header="1473" w:footer="0" w:top="1700" w:bottom="280" w:left="1020" w:right="1020"/>
        </w:sectPr>
      </w:pPr>
    </w:p>
    <w:p>
      <w:pPr>
        <w:spacing w:line="382" w:lineRule="exact" w:before="35"/>
        <w:ind w:left="0" w:right="2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19.105164pt;margin-top:17.508677pt;width:15.15pt;height:.1pt;mso-position-horizontal-relative:page;mso-position-vertical-relative:paragraph;z-index:-8109" coordorigin="2382,350" coordsize="303,2">
            <v:shape style="position:absolute;left:2382;top:350;width:303;height:2" coordorigin="2382,350" coordsize="303,0" path="m2382,350l2685,350e" filled="f" stroked="t" strokeweight=".507427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Δ</w:t>
      </w:r>
      <w:r>
        <w:rPr>
          <w:rFonts w:ascii="Times New Roman" w:hAnsi="Times New Roman"/>
          <w:b/>
          <w:color w:val="231F20"/>
          <w:sz w:val="24"/>
        </w:rPr>
        <w:t>4)</w:t>
      </w:r>
      <w:r>
        <w:rPr>
          <w:rFonts w:ascii="Times New Roman" w:hAnsi="Times New Roman"/>
          <w:b/>
          <w:color w:val="231F20"/>
          <w:spacing w:val="-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λόγο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16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position w:val="15"/>
          <w:sz w:val="24"/>
        </w:rPr>
        <w:t>K</w:t>
      </w:r>
      <w:r>
        <w:rPr>
          <w:rFonts w:ascii="Times New Roman" w:hAnsi="Times New Roman"/>
          <w:color w:val="231F20"/>
          <w:spacing w:val="-1"/>
          <w:position w:val="9"/>
          <w:sz w:val="14"/>
        </w:rPr>
        <w:t>1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71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6"/>
          <w:w w:val="95"/>
          <w:sz w:val="24"/>
        </w:rPr>
        <w:t>K</w:t>
      </w:r>
      <w:r>
        <w:rPr>
          <w:rFonts w:ascii="Times New Roman"/>
          <w:color w:val="231F20"/>
          <w:spacing w:val="6"/>
          <w:w w:val="95"/>
          <w:position w:val="-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120" w:lineRule="exact" w:before="8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1628" w:space="6911"/>
            <w:col w:w="1331"/>
          </w:cols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240" w:lineRule="auto" w:before="69"/>
        <w:ind w:left="3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i/>
          <w:color w:val="231F20"/>
        </w:rPr>
        <w:t>Β</w:t>
      </w:r>
      <w:r>
        <w:rPr>
          <w:rFonts w:ascii="Times New Roman" w:hAnsi="Times New Roman"/>
          <w:i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47"/>
          <w:pgSz w:w="11910" w:h="16840"/>
          <w:pgMar w:header="1164" w:footer="0" w:top="1400" w:bottom="280" w:left="760" w:right="600"/>
        </w:sectPr>
      </w:pPr>
    </w:p>
    <w:p>
      <w:pPr>
        <w:pStyle w:val="BodyText"/>
        <w:spacing w:line="240" w:lineRule="auto" w:before="191"/>
        <w:ind w:left="3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αποκτά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83" w:lineRule="exact" w:before="41"/>
        <w:ind w:left="111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position w:val="15"/>
        </w:rPr>
        <w:t>g</w:t>
      </w:r>
      <w:r>
        <w:rPr>
          <w:rFonts w:ascii="Times New Roman" w:hAnsi="Times New Roman"/>
          <w:i/>
          <w:color w:val="231F20"/>
          <w:spacing w:val="16"/>
          <w:position w:val="15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όπου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3" w:lineRule="exact"/>
        <w:ind w:left="115" w:right="0"/>
        <w:jc w:val="left"/>
      </w:pPr>
      <w:r>
        <w:rPr/>
        <w:pict>
          <v:group style="position:absolute;margin-left:396.757874pt;margin-top:-3.303269pt;width:8.75pt;height:.1pt;mso-position-horizontal-relative:page;mso-position-vertical-relative:paragraph;z-index:-8105" coordorigin="7935,-66" coordsize="175,2">
            <v:shape style="position:absolute;left:7935;top:-66;width:175;height:2" coordorigin="7935,-66" coordsize="175,0" path="m7935,-66l8110,-66e" filled="f" stroked="t" strokeweight=".530088pt" strokecolor="#231F20">
              <v:path arrowok="t"/>
            </v:shape>
            <w10:wrap type="none"/>
          </v:group>
        </w:pict>
      </w:r>
      <w:r>
        <w:rPr>
          <w:color w:val="231F20"/>
          <w:w w:val="95"/>
        </w:rPr>
        <w:t>3</w:t>
      </w:r>
      <w:r>
        <w:rPr>
          <w:color w:val="000000"/>
        </w:rPr>
      </w:r>
    </w:p>
    <w:p>
      <w:pPr>
        <w:spacing w:after="0" w:line="233" w:lineRule="exact"/>
        <w:jc w:val="left"/>
        <w:sectPr>
          <w:type w:val="continuous"/>
          <w:pgSz w:w="11910" w:h="16840"/>
          <w:pgMar w:top="1700" w:bottom="280" w:left="760" w:right="600"/>
          <w:cols w:num="2" w:equalWidth="0">
            <w:col w:w="7051" w:space="40"/>
            <w:col w:w="3459"/>
          </w:cols>
        </w:sectPr>
      </w:pPr>
    </w:p>
    <w:p>
      <w:pPr>
        <w:pStyle w:val="BodyText"/>
        <w:spacing w:line="277" w:lineRule="auto" w:before="33"/>
        <w:ind w:left="372" w:right="541" w:hanging="1"/>
        <w:jc w:val="left"/>
      </w:pP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μόνο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δυνάμεις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αυτή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γερανό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75" w:lineRule="exact"/>
        <w:ind w:left="109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40"/>
        <w:ind w:left="13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 τα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760" w:right="600"/>
        </w:sectPr>
      </w:pPr>
    </w:p>
    <w:p>
      <w:pPr>
        <w:pStyle w:val="Heading2"/>
        <w:spacing w:line="240" w:lineRule="auto" w:before="201"/>
        <w:ind w:right="0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b w:val="0"/>
          <w:color w:val="000000"/>
        </w:rPr>
      </w:r>
    </w:p>
    <w:p>
      <w:pPr>
        <w:spacing w:line="382" w:lineRule="exact" w:before="53"/>
        <w:ind w:left="6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26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12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2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position w:val="15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color w:val="231F20"/>
          <w:spacing w:val="-7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pStyle w:val="BodyText"/>
        <w:spacing w:line="231" w:lineRule="exact"/>
        <w:ind w:left="503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49.026550pt;margin-top:-3.400527pt;width:6.55pt;height:.1pt;mso-position-horizontal-relative:page;mso-position-vertical-relative:paragraph;z-index:-8104" coordorigin="2981,-68" coordsize="131,2">
            <v:shape style="position:absolute;left:2981;top:-68;width:131;height:2" coordorigin="2981,-68" coordsize="131,0" path="m2981,-68l3111,-68e" filled="f" stroked="t" strokeweight=".482075pt" strokecolor="#231F20">
              <v:path arrowok="t"/>
            </v:shape>
            <w10:wrap type="none"/>
          </v:group>
        </w:pict>
      </w:r>
      <w:r>
        <w:rPr>
          <w:rFonts w:ascii="Times New Roman"/>
          <w:color w:val="231F20"/>
        </w:rPr>
        <w:t>3</w:t>
      </w:r>
      <w:r>
        <w:rPr>
          <w:rFonts w:ascii="Times New Roman"/>
          <w:color w:val="000000"/>
        </w:rPr>
      </w:r>
    </w:p>
    <w:p>
      <w:pPr>
        <w:spacing w:before="201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b/>
          <w:color w:val="231F20"/>
          <w:sz w:val="24"/>
        </w:rPr>
        <w:t>(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382" w:lineRule="exact" w:before="53"/>
        <w:ind w:left="6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2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23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23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position w:val="15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color w:val="231F20"/>
          <w:spacing w:val="-3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pStyle w:val="BodyText"/>
        <w:spacing w:line="231" w:lineRule="exact"/>
        <w:ind w:left="509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77.560699pt;margin-top:-3.402897pt;width:7.3pt;height:.1pt;mso-position-horizontal-relative:page;mso-position-vertical-relative:paragraph;z-index:-8103" coordorigin="5551,-68" coordsize="146,2">
            <v:shape style="position:absolute;left:5551;top:-68;width:146;height:2" coordorigin="5551,-68" coordsize="146,0" path="m5551,-68l5696,-68e" filled="f" stroked="t" strokeweight=".481949pt" strokecolor="#231F20">
              <v:path arrowok="t"/>
            </v:shape>
            <w10:wrap type="none"/>
          </v:group>
        </w:pict>
      </w:r>
      <w:r>
        <w:rPr>
          <w:rFonts w:ascii="Times New Roman"/>
          <w:color w:val="231F20"/>
        </w:rPr>
        <w:t>3</w:t>
      </w:r>
      <w:r>
        <w:rPr>
          <w:rFonts w:ascii="Times New Roman"/>
          <w:color w:val="000000"/>
        </w:rPr>
      </w:r>
    </w:p>
    <w:p>
      <w:pPr>
        <w:spacing w:before="201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b/>
          <w:color w:val="231F20"/>
          <w:sz w:val="24"/>
        </w:rPr>
        <w:t>(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color w:val="000000"/>
          <w:sz w:val="24"/>
        </w:rPr>
      </w:r>
    </w:p>
    <w:p>
      <w:pPr>
        <w:spacing w:line="382" w:lineRule="exact" w:before="53"/>
        <w:ind w:left="6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23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22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22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position w:val="15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231F20"/>
          <w:spacing w:val="-3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pStyle w:val="BodyText"/>
        <w:spacing w:line="231" w:lineRule="exact"/>
        <w:ind w:left="509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84.807007pt;margin-top:-3.400876pt;width:7.25pt;height:.1pt;mso-position-horizontal-relative:page;mso-position-vertical-relative:paragraph;z-index:-8102" coordorigin="7696,-68" coordsize="145,2">
            <v:shape style="position:absolute;left:7696;top:-68;width:145;height:2" coordorigin="7696,-68" coordsize="145,0" path="m7696,-68l7841,-68e" filled="f" stroked="t" strokeweight=".482226pt" strokecolor="#231F20">
              <v:path arrowok="t"/>
            </v:shape>
            <w10:wrap type="none"/>
          </v:group>
        </w:pict>
      </w:r>
      <w:r>
        <w:rPr>
          <w:rFonts w:ascii="Times New Roman"/>
          <w:color w:val="231F20"/>
        </w:rPr>
        <w:t>3</w:t>
      </w:r>
      <w:r>
        <w:rPr>
          <w:rFonts w:ascii="Times New Roman"/>
          <w:color w:val="000000"/>
        </w:rPr>
      </w:r>
    </w:p>
    <w:p>
      <w:pPr>
        <w:spacing w:line="220" w:lineRule="exact" w:before="8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139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760" w:right="600"/>
          <w:cols w:num="7" w:equalWidth="0">
            <w:col w:w="1686" w:space="40"/>
            <w:col w:w="822" w:space="40"/>
            <w:col w:w="1671" w:space="40"/>
            <w:col w:w="836" w:space="40"/>
            <w:col w:w="1230" w:space="40"/>
            <w:col w:w="835" w:space="241"/>
            <w:col w:w="3029"/>
          </w:cols>
        </w:sectPr>
      </w:pPr>
    </w:p>
    <w:p>
      <w:pPr>
        <w:spacing w:line="280" w:lineRule="exact" w:before="4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700" w:bottom="280" w:left="760" w:right="600"/>
        </w:sectPr>
      </w:pPr>
    </w:p>
    <w:p>
      <w:pPr>
        <w:pStyle w:val="BodyText"/>
        <w:spacing w:line="240" w:lineRule="auto" w:before="69"/>
        <w:ind w:left="109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150" w:lineRule="exact" w:before="3"/>
        <w:rPr>
          <w:sz w:val="15"/>
          <w:szCs w:val="15"/>
        </w:rPr>
      </w:pPr>
      <w:r>
        <w:rPr/>
        <w:br w:type="column"/>
      </w:r>
      <w:r>
        <w:rPr>
          <w:sz w:val="1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109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8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760" w:right="600"/>
          <w:cols w:num="2" w:equalWidth="0">
            <w:col w:w="4929" w:space="2890"/>
            <w:col w:w="2731"/>
          </w:cols>
        </w:sectPr>
      </w:pPr>
    </w:p>
    <w:p>
      <w:pPr>
        <w:spacing w:line="280" w:lineRule="exact" w:before="4"/>
        <w:rPr>
          <w:sz w:val="28"/>
          <w:szCs w:val="28"/>
        </w:rPr>
      </w:pPr>
    </w:p>
    <w:p>
      <w:pPr>
        <w:pStyle w:val="BodyText"/>
        <w:spacing w:line="272" w:lineRule="auto" w:before="69"/>
        <w:ind w:left="372" w:right="53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Τρείς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μαθητές</w:t>
      </w:r>
      <w:r>
        <w:rPr>
          <w:color w:val="231F20"/>
          <w:spacing w:val="-1"/>
        </w:rPr>
        <w:t>,</w:t>
      </w:r>
      <w:r>
        <w:rPr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εργαζόμενοι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ομαδικά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ένα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πείραμα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μελέτης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της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ευθύγραμμης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ομαλά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επιταχυνόμενης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κίνησης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ενός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αμαξιδίου</w:t>
      </w:r>
      <w:r>
        <w:rPr>
          <w:color w:val="231F20"/>
          <w:spacing w:val="-1"/>
        </w:rPr>
        <w:t>,</w:t>
      </w:r>
      <w:r>
        <w:rPr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μέτρησαν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5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πειραματικές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τιμές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αμαξιδίου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5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διαφορετικές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χρονικές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στιγμές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Στη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συνέχεια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κάθε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μαθητής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έφτιαξε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δικό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του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χαράσσοντας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αντίστοιχη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ευθεία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διαγράμματα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των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μαθητών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φαίνονται </w:t>
      </w:r>
      <w:r>
        <w:rPr>
          <w:rFonts w:ascii="Times New Roman" w:hAnsi="Times New Roman" w:cs="Times New Roman" w:eastAsia="Times New Roman"/>
          <w:color w:val="231F20"/>
        </w:rPr>
        <w:t>στα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παρακάτω σχήματα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8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760" w:right="600"/>
        </w:sectPr>
      </w:pPr>
    </w:p>
    <w:p>
      <w:pPr>
        <w:spacing w:before="103"/>
        <w:ind w:left="132" w:right="0" w:hanging="1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54.073002pt;margin-top:16.508030pt;width:151.85pt;height:112.35pt;mso-position-horizontal-relative:page;mso-position-vertical-relative:paragraph;z-index:-8101" coordorigin="1081,330" coordsize="3037,2247">
            <v:shape style="position:absolute;left:1109;top:330;width:2938;height:2247" type="#_x0000_t75" stroked="false">
              <v:imagedata r:id="rId48" o:title=""/>
            </v:shape>
            <v:group style="position:absolute;left:1091;top:360;width:80;height:1755" coordorigin="1091,360" coordsize="80,1755">
              <v:shape style="position:absolute;left:1091;top:360;width:80;height:1755" coordorigin="1091,360" coordsize="80,1755" path="m1141,420l1121,420,1121,2114,1141,2114,1141,420xe" filled="t" fillcolor="#231F20" stroked="f">
                <v:path arrowok="t"/>
                <v:fill type="solid"/>
              </v:shape>
              <v:shape style="position:absolute;left:1091;top:360;width:80;height:1755" coordorigin="1091,360" coordsize="80,1755" path="m1131,360l1091,440,1121,440,1121,420,1161,420,1131,360xe" filled="t" fillcolor="#231F20" stroked="f">
                <v:path arrowok="t"/>
                <v:fill type="solid"/>
              </v:shape>
              <v:shape style="position:absolute;left:1091;top:360;width:80;height:1755" coordorigin="1091,360" coordsize="80,1755" path="m1161,420l1141,420,1141,440,1171,440,1161,420xe" filled="t" fillcolor="#231F20" stroked="f">
                <v:path arrowok="t"/>
                <v:fill type="solid"/>
              </v:shape>
            </v:group>
            <v:group style="position:absolute;left:1134;top:2083;width:2974;height:80" coordorigin="1134,2083" coordsize="2974,80">
              <v:shape style="position:absolute;left:1134;top:2083;width:2974;height:80" coordorigin="1134,2083" coordsize="2974,80" path="m4028,2083l4028,2163,4088,2133,4048,2133,4048,2113,4088,2113,4028,2083xe" filled="t" fillcolor="#231F20" stroked="f">
                <v:path arrowok="t"/>
                <v:fill type="solid"/>
              </v:shape>
              <v:shape style="position:absolute;left:1134;top:2083;width:2974;height:80" coordorigin="1134,2083" coordsize="2974,80" path="m4028,2113l1134,2113,1134,2133,4028,2133,4028,2113xe" filled="t" fillcolor="#231F20" stroked="f">
                <v:path arrowok="t"/>
                <v:fill type="solid"/>
              </v:shape>
              <v:shape style="position:absolute;left:1134;top:2083;width:2974;height:80" coordorigin="1134,2083" coordsize="2974,80" path="m4088,2113l4048,2113,4048,2133,4088,2133,4108,2123,4088,2113xe" filled="t" fillcolor="#231F20" stroked="f">
                <v:path arrowok="t"/>
                <v:fill type="solid"/>
              </v:shape>
            </v:group>
            <v:group style="position:absolute;left:1146;top:889;width:2399;height:1218" coordorigin="1146,889" coordsize="2399,1218">
              <v:shape style="position:absolute;left:1146;top:889;width:2399;height:1218" coordorigin="1146,889" coordsize="2399,1218" path="m1146,2106l3545,889e" filled="f" stroked="t" strokeweight="1.499pt" strokecolor="#231F20">
                <v:path arrowok="t"/>
              </v:shape>
            </v:group>
            <v:group style="position:absolute;left:1446;top:1822;width:80;height:72" coordorigin="1446,1822" coordsize="80,72">
              <v:shape style="position:absolute;left:1446;top:1822;width:80;height:72" coordorigin="1446,1822" coordsize="80,72" path="m1476,1822l1459,1830,1448,1847,1446,1873,1462,1887,1484,1893,1503,1889,1520,1875,1526,1855,1519,1838,1502,1826,1476,1822xe" filled="t" fillcolor="#231F20" stroked="f">
                <v:path arrowok="t"/>
                <v:fill type="solid"/>
              </v:shape>
            </v:group>
            <v:group style="position:absolute;left:1761;top:1807;width:80;height:72" coordorigin="1761,1807" coordsize="80,72">
              <v:shape style="position:absolute;left:1761;top:1807;width:80;height:72" coordorigin="1761,1807" coordsize="80,72" path="m1790,1807l1774,1815,1763,1832,1761,1858,1776,1872,1799,1878,1818,1874,1835,1860,1841,1840,1834,1823,1817,1811,1790,1807xe" filled="t" fillcolor="#231F20" stroked="f">
                <v:path arrowok="t"/>
                <v:fill type="solid"/>
              </v:shape>
            </v:group>
            <v:group style="position:absolute;left:2136;top:1612;width:80;height:72" coordorigin="2136,1612" coordsize="80,72">
              <v:shape style="position:absolute;left:2136;top:1612;width:80;height:72" coordorigin="2136,1612" coordsize="80,72" path="m2165,1612l2148,1620,2138,1637,2136,1663,2151,1678,2174,1683,2193,1679,2210,1666,2216,1645,2209,1628,2192,1616,2165,1612xe" filled="t" fillcolor="#231F20" stroked="f">
                <v:path arrowok="t"/>
                <v:fill type="solid"/>
              </v:shape>
            </v:group>
            <v:group style="position:absolute;left:2466;top:1312;width:80;height:72" coordorigin="2466,1312" coordsize="80,72">
              <v:shape style="position:absolute;left:2466;top:1312;width:80;height:72" coordorigin="2466,1312" coordsize="80,72" path="m2495,1312l2478,1320,2468,1337,2466,1363,2481,1378,2504,1383,2523,1379,2539,1366,2546,1345,2539,1328,2521,1316,2495,1312xe" filled="t" fillcolor="#231F20" stroked="f">
                <v:path arrowok="t"/>
                <v:fill type="solid"/>
              </v:shape>
            </v:group>
            <v:group style="position:absolute;left:2841;top:1237;width:80;height:72" coordorigin="2841,1237" coordsize="80,72">
              <v:shape style="position:absolute;left:2841;top:1237;width:80;height:72" coordorigin="2841,1237" coordsize="80,72" path="m2870,1237l2853,1245,2842,1262,2841,1288,2856,1303,2879,1309,2898,1304,2914,1291,2920,1270,2913,1253,2896,1241,2870,1237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spacing w:val="-1"/>
          <w:sz w:val="22"/>
        </w:rPr>
        <w:t>υ</w:t>
      </w:r>
      <w:r>
        <w:rPr>
          <w:rFonts w:ascii="Times New Roman" w:hAnsi="Times New Roman"/>
          <w:color w:val="231F20"/>
          <w:spacing w:val="-1"/>
          <w:sz w:val="22"/>
        </w:rPr>
        <w:t>(m/s)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spacing w:before="0"/>
        <w:ind w:left="1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15</w:t>
      </w:r>
      <w:r>
        <w:rPr>
          <w:rFonts w:ascii="Times New Roman"/>
          <w:color w:val="000000"/>
          <w:sz w:val="22"/>
        </w:rPr>
      </w:r>
    </w:p>
    <w:p>
      <w:pPr>
        <w:spacing w:before="181"/>
        <w:ind w:left="11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10</w:t>
      </w:r>
      <w:r>
        <w:rPr>
          <w:rFonts w:ascii="Times New Roman"/>
          <w:color w:val="000000"/>
          <w:sz w:val="2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9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5</w:t>
      </w:r>
      <w:r>
        <w:rPr>
          <w:rFonts w:ascii="Times New Roman"/>
          <w:color w:val="000000"/>
          <w:sz w:val="22"/>
        </w:rPr>
      </w:r>
    </w:p>
    <w:p>
      <w:pPr>
        <w:spacing w:line="220" w:lineRule="exact" w:before="4"/>
        <w:rPr>
          <w:sz w:val="22"/>
          <w:szCs w:val="22"/>
        </w:rPr>
      </w:pPr>
    </w:p>
    <w:p>
      <w:pPr>
        <w:tabs>
          <w:tab w:pos="883" w:val="left" w:leader="none"/>
        </w:tabs>
        <w:spacing w:before="0"/>
        <w:ind w:left="15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0</w:t>
        <w:tab/>
      </w:r>
      <w:r>
        <w:rPr>
          <w:rFonts w:ascii="Times New Roman"/>
          <w:color w:val="231F20"/>
          <w:position w:val="-9"/>
          <w:sz w:val="22"/>
        </w:rPr>
        <w:t>1</w:t>
      </w:r>
      <w:r>
        <w:rPr>
          <w:rFonts w:ascii="Times New Roman"/>
          <w:color w:val="000000"/>
          <w:sz w:val="22"/>
        </w:rPr>
      </w:r>
    </w:p>
    <w:p>
      <w:pPr>
        <w:spacing w:line="160" w:lineRule="exact" w:before="9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right="6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</w:rPr>
        <w:t>(I)</w:t>
      </w:r>
      <w:r>
        <w:rPr>
          <w:rFonts w:ascii="Times New Roman"/>
          <w:b w:val="0"/>
          <w:color w:val="000000"/>
        </w:rPr>
      </w:r>
    </w:p>
    <w:p>
      <w:pPr>
        <w:spacing w:line="220" w:lineRule="exact" w:before="5"/>
        <w:rPr>
          <w:sz w:val="22"/>
          <w:szCs w:val="2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688" w:val="left" w:leader="none"/>
        </w:tabs>
        <w:spacing w:before="0"/>
        <w:ind w:left="117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2</w:t>
        <w:tab/>
        <w:t>3</w:t>
      </w:r>
      <w:r>
        <w:rPr>
          <w:rFonts w:ascii="Times New Roman"/>
          <w:color w:val="000000"/>
          <w:sz w:val="22"/>
        </w:rPr>
      </w:r>
    </w:p>
    <w:p>
      <w:pPr>
        <w:spacing w:line="120" w:lineRule="exact" w:before="9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tabs>
          <w:tab w:pos="568" w:val="left" w:leader="none"/>
        </w:tabs>
        <w:spacing w:before="0"/>
        <w:ind w:left="11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4</w:t>
        <w:tab/>
      </w:r>
      <w:r>
        <w:rPr>
          <w:rFonts w:ascii="Times New Roman"/>
          <w:i/>
          <w:color w:val="231F20"/>
          <w:spacing w:val="-1"/>
          <w:sz w:val="22"/>
        </w:rPr>
        <w:t>t</w:t>
      </w:r>
      <w:r>
        <w:rPr>
          <w:rFonts w:ascii="Times New Roman"/>
          <w:color w:val="231F20"/>
          <w:spacing w:val="-1"/>
          <w:sz w:val="22"/>
        </w:rPr>
        <w:t>(s)</w:t>
      </w:r>
      <w:r>
        <w:rPr>
          <w:rFonts w:ascii="Times New Roman"/>
          <w:color w:val="000000"/>
          <w:sz w:val="22"/>
        </w:rPr>
      </w:r>
    </w:p>
    <w:p>
      <w:pPr>
        <w:spacing w:before="132"/>
        <w:ind w:left="134" w:right="0" w:hanging="1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1"/>
          <w:sz w:val="22"/>
        </w:rPr>
        <w:t>υ</w:t>
      </w:r>
      <w:r>
        <w:rPr>
          <w:rFonts w:ascii="Times New Roman" w:hAnsi="Times New Roman"/>
          <w:color w:val="231F20"/>
          <w:spacing w:val="-1"/>
          <w:sz w:val="22"/>
        </w:rPr>
        <w:t>(m/s)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spacing w:before="0"/>
        <w:ind w:left="13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228.484497pt;margin-top:-16.169062pt;width:152.35pt;height:112.35pt;mso-position-horizontal-relative:page;mso-position-vertical-relative:paragraph;z-index:-8100" coordorigin="4570,-323" coordsize="3047,2247">
            <v:shape style="position:absolute;left:4602;top:-323;width:2938;height:2247" type="#_x0000_t75" stroked="false">
              <v:imagedata r:id="rId48" o:title=""/>
            </v:shape>
            <v:group style="position:absolute;left:4585;top:-294;width:80;height:1755" coordorigin="4585,-294" coordsize="80,1755">
              <v:shape style="position:absolute;left:4585;top:-294;width:80;height:1755" coordorigin="4585,-294" coordsize="80,1755" path="m4635,-234l4615,-234,4615,1461,4635,1461,4635,-234xe" filled="t" fillcolor="#231F20" stroked="f">
                <v:path arrowok="t"/>
                <v:fill type="solid"/>
              </v:shape>
              <v:shape style="position:absolute;left:4585;top:-294;width:80;height:1755" coordorigin="4585,-294" coordsize="80,1755" path="m4625,-294l4585,-214,4615,-214,4615,-234,4655,-234,4625,-294xe" filled="t" fillcolor="#231F20" stroked="f">
                <v:path arrowok="t"/>
                <v:fill type="solid"/>
              </v:shape>
              <v:shape style="position:absolute;left:4585;top:-294;width:80;height:1755" coordorigin="4585,-294" coordsize="80,1755" path="m4655,-234l4635,-234,4635,-214,4665,-214,4655,-234xe" filled="t" fillcolor="#231F20" stroked="f">
                <v:path arrowok="t"/>
                <v:fill type="solid"/>
              </v:shape>
            </v:group>
            <v:group style="position:absolute;left:4628;top:1430;width:2974;height:80" coordorigin="4628,1430" coordsize="2974,80">
              <v:shape style="position:absolute;left:4628;top:1430;width:2974;height:80" coordorigin="4628,1430" coordsize="2974,80" path="m7521,1430l7521,1510,7581,1480,7541,1480,7541,1460,7581,1460,7521,1430xe" filled="t" fillcolor="#231F20" stroked="f">
                <v:path arrowok="t"/>
                <v:fill type="solid"/>
              </v:shape>
              <v:shape style="position:absolute;left:4628;top:1430;width:2974;height:80" coordorigin="4628,1430" coordsize="2974,80" path="m7521,1460l4628,1460,4628,1480,7521,1480,7521,1460xe" filled="t" fillcolor="#231F20" stroked="f">
                <v:path arrowok="t"/>
                <v:fill type="solid"/>
              </v:shape>
              <v:shape style="position:absolute;left:4628;top:1430;width:2974;height:80" coordorigin="4628,1430" coordsize="2974,80" path="m7581,1460l7541,1460,7541,1480,7581,1480,7601,1470,7581,1460xe" filled="t" fillcolor="#231F20" stroked="f">
                <v:path arrowok="t"/>
                <v:fill type="solid"/>
              </v:shape>
            </v:group>
            <v:group style="position:absolute;left:4617;top:471;width:2504;height:985" coordorigin="4617,471" coordsize="2504,985">
              <v:shape style="position:absolute;left:4617;top:471;width:2504;height:985" coordorigin="4617,471" coordsize="2504,985" path="m4617,1456l7121,471e" filled="f" stroked="t" strokeweight="1.499pt" strokecolor="#231F20">
                <v:path arrowok="t"/>
              </v:shape>
            </v:group>
            <v:group style="position:absolute;left:4940;top:1169;width:80;height:72" coordorigin="4940,1169" coordsize="80,72">
              <v:shape style="position:absolute;left:4940;top:1169;width:80;height:72" coordorigin="4940,1169" coordsize="80,72" path="m4969,1169l4952,1176,4941,1193,4940,1219,4955,1234,4977,1240,4997,1236,5013,1222,5019,1201,5012,1184,4995,1172,4969,1169xe" filled="t" fillcolor="#231F20" stroked="f">
                <v:path arrowok="t"/>
                <v:fill type="solid"/>
              </v:shape>
            </v:group>
            <v:group style="position:absolute;left:5254;top:1154;width:80;height:72" coordorigin="5254,1154" coordsize="80,72">
              <v:shape style="position:absolute;left:5254;top:1154;width:80;height:72" coordorigin="5254,1154" coordsize="80,72" path="m5284,1154l5267,1161,5256,1178,5254,1204,5270,1219,5292,1225,5312,1221,5328,1207,5334,1186,5327,1169,5310,1158,5284,1154xe" filled="t" fillcolor="#231F20" stroked="f">
                <v:path arrowok="t"/>
                <v:fill type="solid"/>
              </v:shape>
            </v:group>
            <v:group style="position:absolute;left:5629;top:959;width:80;height:72" coordorigin="5629,959" coordsize="80,72">
              <v:shape style="position:absolute;left:5629;top:959;width:80;height:72" coordorigin="5629,959" coordsize="80,72" path="m5658,959l5642,967,5631,983,5629,1009,5644,1024,5667,1030,5686,1026,5703,1012,5709,991,5702,974,5685,963,5658,959xe" filled="t" fillcolor="#231F20" stroked="f">
                <v:path arrowok="t"/>
                <v:fill type="solid"/>
              </v:shape>
            </v:group>
            <v:group style="position:absolute;left:5959;top:659;width:80;height:72" coordorigin="5959,659" coordsize="80,72">
              <v:shape style="position:absolute;left:5959;top:659;width:80;height:72" coordorigin="5959,659" coordsize="80,72" path="m5988,659l5971,667,5961,683,5959,709,5974,724,5997,730,6016,726,6033,712,6039,691,6032,675,6015,663,5988,659xe" filled="t" fillcolor="#231F20" stroked="f">
                <v:path arrowok="t"/>
                <v:fill type="solid"/>
              </v:shape>
            </v:group>
            <v:group style="position:absolute;left:6334;top:584;width:80;height:72" coordorigin="6334,584" coordsize="80,72">
              <v:shape style="position:absolute;left:6334;top:584;width:80;height:72" coordorigin="6334,584" coordsize="80,72" path="m6363,584l6346,592,6336,608,6334,634,6349,649,6372,655,6391,651,6407,637,6414,616,6407,600,6389,588,6363,584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color w:val="231F20"/>
          <w:sz w:val="22"/>
        </w:rPr>
        <w:t>15</w:t>
      </w:r>
      <w:r>
        <w:rPr>
          <w:rFonts w:ascii="Times New Roman"/>
          <w:color w:val="000000"/>
          <w:sz w:val="22"/>
        </w:rPr>
      </w:r>
    </w:p>
    <w:p>
      <w:pPr>
        <w:spacing w:before="186"/>
        <w:ind w:left="11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10</w:t>
      </w:r>
      <w:r>
        <w:rPr>
          <w:rFonts w:ascii="Times New Roman"/>
          <w:color w:val="000000"/>
          <w:sz w:val="22"/>
        </w:rPr>
      </w:r>
    </w:p>
    <w:p>
      <w:pPr>
        <w:spacing w:before="193"/>
        <w:ind w:left="19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5</w:t>
      </w:r>
      <w:r>
        <w:rPr>
          <w:rFonts w:ascii="Times New Roman"/>
          <w:color w:val="000000"/>
          <w:sz w:val="22"/>
        </w:rPr>
      </w:r>
    </w:p>
    <w:p>
      <w:pPr>
        <w:spacing w:line="220" w:lineRule="exact" w:before="8"/>
        <w:rPr>
          <w:sz w:val="22"/>
          <w:szCs w:val="22"/>
        </w:rPr>
      </w:pPr>
    </w:p>
    <w:p>
      <w:pPr>
        <w:tabs>
          <w:tab w:pos="883" w:val="left" w:leader="none"/>
        </w:tabs>
        <w:spacing w:before="0"/>
        <w:ind w:left="15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0</w:t>
        <w:tab/>
      </w:r>
      <w:r>
        <w:rPr>
          <w:rFonts w:ascii="Times New Roman"/>
          <w:color w:val="231F20"/>
          <w:position w:val="-9"/>
          <w:sz w:val="22"/>
        </w:rPr>
        <w:t>1</w:t>
      </w:r>
      <w:r>
        <w:rPr>
          <w:rFonts w:ascii="Times New Roman"/>
          <w:color w:val="000000"/>
          <w:sz w:val="22"/>
        </w:rPr>
      </w:r>
    </w:p>
    <w:p>
      <w:pPr>
        <w:spacing w:line="200" w:lineRule="exact" w:before="9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209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(II)</w:t>
      </w:r>
      <w:r>
        <w:rPr>
          <w:rFonts w:ascii="Times New Roman"/>
          <w:b w:val="0"/>
          <w:color w:val="000000"/>
        </w:rPr>
      </w:r>
    </w:p>
    <w:p>
      <w:pPr>
        <w:spacing w:line="210" w:lineRule="exact" w:before="7"/>
        <w:rPr>
          <w:sz w:val="21"/>
          <w:szCs w:val="21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688" w:val="left" w:leader="none"/>
        </w:tabs>
        <w:spacing w:before="0"/>
        <w:ind w:left="11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2</w:t>
        <w:tab/>
        <w:t>3</w:t>
      </w:r>
      <w:r>
        <w:rPr>
          <w:rFonts w:ascii="Times New Roman"/>
          <w:color w:val="000000"/>
          <w:sz w:val="22"/>
        </w:rPr>
      </w:r>
    </w:p>
    <w:p>
      <w:pPr>
        <w:spacing w:line="160" w:lineRule="exact" w:before="3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tabs>
          <w:tab w:pos="566" w:val="left" w:leader="none"/>
        </w:tabs>
        <w:spacing w:before="0"/>
        <w:ind w:left="11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4</w:t>
        <w:tab/>
      </w:r>
      <w:r>
        <w:rPr>
          <w:rFonts w:ascii="Times New Roman"/>
          <w:i/>
          <w:color w:val="231F20"/>
          <w:spacing w:val="-1"/>
          <w:sz w:val="22"/>
        </w:rPr>
        <w:t>t</w:t>
      </w:r>
      <w:r>
        <w:rPr>
          <w:rFonts w:ascii="Times New Roman"/>
          <w:color w:val="231F20"/>
          <w:spacing w:val="-1"/>
          <w:sz w:val="22"/>
        </w:rPr>
        <w:t>(s)</w:t>
      </w:r>
      <w:r>
        <w:rPr>
          <w:rFonts w:ascii="Times New Roman"/>
          <w:color w:val="000000"/>
          <w:sz w:val="22"/>
        </w:rPr>
      </w:r>
    </w:p>
    <w:p>
      <w:pPr>
        <w:spacing w:before="72"/>
        <w:ind w:left="134" w:right="0" w:hanging="1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1"/>
          <w:sz w:val="22"/>
        </w:rPr>
        <w:t>υ</w:t>
      </w:r>
      <w:r>
        <w:rPr>
          <w:rFonts w:ascii="Times New Roman" w:hAnsi="Times New Roman"/>
          <w:color w:val="231F20"/>
          <w:spacing w:val="-1"/>
          <w:sz w:val="22"/>
        </w:rPr>
        <w:t>(m/s)</w:t>
      </w:r>
      <w:r>
        <w:rPr>
          <w:rFonts w:ascii="Times New Roman" w:hAnsi="Times New Roman"/>
          <w:color w:val="000000"/>
          <w:sz w:val="22"/>
        </w:rPr>
      </w:r>
    </w:p>
    <w:p>
      <w:pPr>
        <w:spacing w:line="280" w:lineRule="exact" w:before="19"/>
        <w:rPr>
          <w:sz w:val="28"/>
          <w:szCs w:val="28"/>
        </w:rPr>
      </w:pPr>
    </w:p>
    <w:p>
      <w:pPr>
        <w:spacing w:before="0"/>
        <w:ind w:left="13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05.396515pt;margin-top:-16.16807pt;width:152.35pt;height:112.35pt;mso-position-horizontal-relative:page;mso-position-vertical-relative:paragraph;z-index:-8099" coordorigin="8108,-323" coordsize="3047,2247">
            <v:shape style="position:absolute;left:8140;top:-323;width:2938;height:2247" type="#_x0000_t75" stroked="false">
              <v:imagedata r:id="rId48" o:title=""/>
            </v:shape>
            <v:group style="position:absolute;left:8123;top:-294;width:80;height:1755" coordorigin="8123,-294" coordsize="80,1755">
              <v:shape style="position:absolute;left:8123;top:-294;width:80;height:1755" coordorigin="8123,-294" coordsize="80,1755" path="m8173,-234l8153,-234,8153,1461,8173,1461,8173,-234xe" filled="t" fillcolor="#231F20" stroked="f">
                <v:path arrowok="t"/>
                <v:fill type="solid"/>
              </v:shape>
              <v:shape style="position:absolute;left:8123;top:-294;width:80;height:1755" coordorigin="8123,-294" coordsize="80,1755" path="m8163,-294l8123,-214,8153,-214,8153,-234,8193,-234,8163,-294xe" filled="t" fillcolor="#231F20" stroked="f">
                <v:path arrowok="t"/>
                <v:fill type="solid"/>
              </v:shape>
              <v:shape style="position:absolute;left:8123;top:-294;width:80;height:1755" coordorigin="8123,-294" coordsize="80,1755" path="m8193,-234l8173,-234,8173,-214,8203,-214,8193,-234xe" filled="t" fillcolor="#231F20" stroked="f">
                <v:path arrowok="t"/>
                <v:fill type="solid"/>
              </v:shape>
            </v:group>
            <v:group style="position:absolute;left:8166;top:1430;width:2974;height:80" coordorigin="8166,1430" coordsize="2974,80">
              <v:shape style="position:absolute;left:8166;top:1430;width:2974;height:80" coordorigin="8166,1430" coordsize="2974,80" path="m11059,1430l11059,1510,11119,1480,11079,1480,11079,1460,11119,1460,11059,1430xe" filled="t" fillcolor="#231F20" stroked="f">
                <v:path arrowok="t"/>
                <v:fill type="solid"/>
              </v:shape>
              <v:shape style="position:absolute;left:8166;top:1430;width:2974;height:80" coordorigin="8166,1430" coordsize="2974,80" path="m11059,1460l8166,1460,8166,1480,11059,1480,11059,1460xe" filled="t" fillcolor="#231F20" stroked="f">
                <v:path arrowok="t"/>
                <v:fill type="solid"/>
              </v:shape>
              <v:shape style="position:absolute;left:8166;top:1430;width:2974;height:80" coordorigin="8166,1430" coordsize="2974,80" path="m11119,1460l11079,1460,11079,1480,11119,1480,11139,1470,11119,1460xe" filled="t" fillcolor="#231F20" stroked="f">
                <v:path arrowok="t"/>
                <v:fill type="solid"/>
              </v:shape>
            </v:group>
            <v:group style="position:absolute;left:8158;top:138;width:2333;height:1320" coordorigin="8158,138" coordsize="2333,1320">
              <v:shape style="position:absolute;left:8158;top:138;width:2333;height:1320" coordorigin="8158,138" coordsize="2333,1320" path="m8158,1458l10490,138e" filled="f" stroked="t" strokeweight="1.499pt" strokecolor="#231F20">
                <v:path arrowok="t"/>
              </v:shape>
            </v:group>
            <v:group style="position:absolute;left:8478;top:1169;width:80;height:72" coordorigin="8478,1169" coordsize="80,72">
              <v:shape style="position:absolute;left:8478;top:1169;width:80;height:72" coordorigin="8478,1169" coordsize="80,72" path="m8507,1169l8490,1176,8480,1193,8478,1219,8493,1234,8516,1240,8535,1236,8551,1222,8558,1201,8551,1184,8533,1173,8507,1169xe" filled="t" fillcolor="#231F20" stroked="f">
                <v:path arrowok="t"/>
                <v:fill type="solid"/>
              </v:shape>
            </v:group>
            <v:group style="position:absolute;left:8793;top:1154;width:80;height:72" coordorigin="8793,1154" coordsize="80,72">
              <v:shape style="position:absolute;left:8793;top:1154;width:80;height:72" coordorigin="8793,1154" coordsize="80,72" path="m8822,1154l8805,1161,8794,1178,8793,1204,8808,1219,8831,1225,8850,1221,8866,1207,8872,1186,8865,1169,8848,1158,8822,1154xe" filled="t" fillcolor="#231F20" stroked="f">
                <v:path arrowok="t"/>
                <v:fill type="solid"/>
              </v:shape>
            </v:group>
            <v:group style="position:absolute;left:9167;top:959;width:80;height:72" coordorigin="9167,959" coordsize="80,72">
              <v:shape style="position:absolute;left:9167;top:959;width:80;height:72" coordorigin="9167,959" coordsize="80,72" path="m9197,959l9180,967,9169,983,9167,1009,9183,1024,9205,1030,9225,1026,9241,1012,9247,991,9240,974,9223,963,9197,959xe" filled="t" fillcolor="#231F20" stroked="f">
                <v:path arrowok="t"/>
                <v:fill type="solid"/>
              </v:shape>
            </v:group>
            <v:group style="position:absolute;left:9497;top:659;width:80;height:72" coordorigin="9497,659" coordsize="80,72">
              <v:shape style="position:absolute;left:9497;top:659;width:80;height:72" coordorigin="9497,659" coordsize="80,72" path="m9526,659l9510,667,9499,683,9497,709,9512,724,9535,730,9554,726,9571,712,9577,691,9570,675,9553,663,9526,659xe" filled="t" fillcolor="#231F20" stroked="f">
                <v:path arrowok="t"/>
                <v:fill type="solid"/>
              </v:shape>
            </v:group>
            <v:group style="position:absolute;left:9872;top:584;width:80;height:72" coordorigin="9872,584" coordsize="80,72">
              <v:shape style="position:absolute;left:9872;top:584;width:80;height:72" coordorigin="9872,584" coordsize="80,72" path="m9901,584l9885,592,9874,608,9872,634,9887,649,9910,655,9929,651,9946,637,9952,617,9945,600,9928,588,9901,584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color w:val="231F20"/>
          <w:sz w:val="22"/>
        </w:rPr>
        <w:t>15</w:t>
      </w:r>
      <w:r>
        <w:rPr>
          <w:rFonts w:ascii="Times New Roman"/>
          <w:color w:val="000000"/>
          <w:sz w:val="22"/>
        </w:rPr>
      </w:r>
    </w:p>
    <w:p>
      <w:pPr>
        <w:spacing w:before="186"/>
        <w:ind w:left="11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10</w:t>
      </w:r>
      <w:r>
        <w:rPr>
          <w:rFonts w:ascii="Times New Roman"/>
          <w:color w:val="000000"/>
          <w:sz w:val="22"/>
        </w:rPr>
      </w:r>
    </w:p>
    <w:p>
      <w:pPr>
        <w:spacing w:before="193"/>
        <w:ind w:left="19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5</w:t>
      </w:r>
      <w:r>
        <w:rPr>
          <w:rFonts w:ascii="Times New Roman"/>
          <w:color w:val="000000"/>
          <w:sz w:val="22"/>
        </w:rPr>
      </w:r>
    </w:p>
    <w:p>
      <w:pPr>
        <w:spacing w:line="220" w:lineRule="exact" w:before="8"/>
        <w:rPr>
          <w:sz w:val="22"/>
          <w:szCs w:val="22"/>
        </w:rPr>
      </w:pPr>
    </w:p>
    <w:p>
      <w:pPr>
        <w:tabs>
          <w:tab w:pos="883" w:val="left" w:leader="none"/>
        </w:tabs>
        <w:spacing w:before="0"/>
        <w:ind w:left="15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0</w:t>
        <w:tab/>
      </w:r>
      <w:r>
        <w:rPr>
          <w:rFonts w:ascii="Times New Roman"/>
          <w:color w:val="231F20"/>
          <w:position w:val="-9"/>
          <w:sz w:val="22"/>
        </w:rPr>
        <w:t>1</w:t>
      </w:r>
      <w:r>
        <w:rPr>
          <w:rFonts w:ascii="Times New Roman"/>
          <w:color w:val="000000"/>
          <w:sz w:val="22"/>
        </w:rPr>
      </w:r>
    </w:p>
    <w:p>
      <w:pPr>
        <w:spacing w:line="160" w:lineRule="exact" w:before="9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209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(III)</w:t>
      </w:r>
      <w:r>
        <w:rPr>
          <w:rFonts w:ascii="Times New Roman"/>
          <w:b w:val="0"/>
          <w:color w:val="000000"/>
        </w:rPr>
      </w: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688" w:val="left" w:leader="none"/>
        </w:tabs>
        <w:spacing w:before="0"/>
        <w:ind w:left="11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2</w:t>
        <w:tab/>
        <w:t>3</w:t>
      </w:r>
      <w:r>
        <w:rPr>
          <w:rFonts w:ascii="Times New Roman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320" w:lineRule="exact" w:before="3"/>
        <w:rPr>
          <w:sz w:val="32"/>
          <w:szCs w:val="32"/>
        </w:rPr>
      </w:pPr>
    </w:p>
    <w:p>
      <w:pPr>
        <w:tabs>
          <w:tab w:pos="566" w:val="left" w:leader="none"/>
        </w:tabs>
        <w:spacing w:before="0"/>
        <w:ind w:left="11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4</w:t>
        <w:tab/>
      </w:r>
      <w:r>
        <w:rPr>
          <w:rFonts w:ascii="Times New Roman"/>
          <w:i/>
          <w:color w:val="231F20"/>
          <w:spacing w:val="-1"/>
          <w:sz w:val="22"/>
        </w:rPr>
        <w:t>t</w:t>
      </w:r>
      <w:r>
        <w:rPr>
          <w:rFonts w:ascii="Times New Roman"/>
          <w:color w:val="231F20"/>
          <w:spacing w:val="-1"/>
          <w:sz w:val="22"/>
        </w:rPr>
        <w:t>(s)</w:t>
      </w:r>
      <w:r>
        <w:rPr>
          <w:rFonts w:asci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760" w:right="600"/>
          <w:cols w:num="9" w:equalWidth="0">
            <w:col w:w="995" w:space="385"/>
            <w:col w:w="800" w:space="354"/>
            <w:col w:w="863" w:space="97"/>
            <w:col w:w="994" w:space="385"/>
            <w:col w:w="800" w:space="357"/>
            <w:col w:w="861" w:space="142"/>
            <w:col w:w="994" w:space="386"/>
            <w:col w:w="800" w:space="357"/>
            <w:col w:w="980"/>
          </w:cols>
        </w:sectPr>
      </w:pPr>
    </w:p>
    <w:p>
      <w:pPr>
        <w:spacing w:line="180" w:lineRule="exact" w:before="8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760" w:right="600"/>
        </w:sectPr>
      </w:pPr>
    </w:p>
    <w:p>
      <w:pPr>
        <w:pStyle w:val="BodyText"/>
        <w:spacing w:line="240" w:lineRule="auto" w:before="69"/>
        <w:ind w:left="109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40"/>
        <w:ind w:left="13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ευθεία</w:t>
      </w:r>
      <w:r>
        <w:rPr>
          <w:rFonts w:ascii="Times New Roman" w:hAnsi="Times New Roman"/>
          <w:color w:val="231F20"/>
          <w:spacing w:val="-1"/>
        </w:rPr>
        <w:t> έχει χαραχθεί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καλύτερα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color w:val="000000"/>
        </w:rPr>
      </w:r>
    </w:p>
    <w:p>
      <w:pPr>
        <w:tabs>
          <w:tab w:pos="3251" w:val="left" w:leader="none"/>
          <w:tab w:pos="4691" w:val="left" w:leader="none"/>
        </w:tabs>
        <w:spacing w:before="40"/>
        <w:ind w:left="187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Ι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ΙΙ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ΙΙΙ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6"/>
        <w:rPr>
          <w:sz w:val="30"/>
          <w:szCs w:val="30"/>
        </w:rPr>
      </w:pPr>
    </w:p>
    <w:p>
      <w:pPr>
        <w:pStyle w:val="Heading2"/>
        <w:spacing w:line="240" w:lineRule="auto"/>
        <w:ind w:left="109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760" w:right="600"/>
          <w:cols w:num="2" w:equalWidth="0">
            <w:col w:w="6094" w:space="1725"/>
            <w:col w:w="2731"/>
          </w:cols>
        </w:sectPr>
      </w:pPr>
    </w:p>
    <w:p>
      <w:pPr>
        <w:pStyle w:val="BodyText"/>
        <w:spacing w:line="275" w:lineRule="auto" w:before="36"/>
        <w:ind w:left="372" w:right="537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στη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την επιτάχυνση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αμαξιδίου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6"/>
        <w:ind w:right="536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9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760" w:right="600"/>
        </w:sectPr>
      </w:pPr>
    </w:p>
    <w:p>
      <w:pPr>
        <w:pStyle w:val="BodyText"/>
        <w:spacing w:line="269" w:lineRule="exact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10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k</w:t>
      </w:r>
      <w:r>
        <w:rPr>
          <w:rFonts w:ascii="Times New Roman" w:hAnsi="Times New Roman"/>
          <w:color w:val="231F20"/>
          <w:spacing w:val="-2"/>
        </w:rPr>
        <w:t>g,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ηρεμεί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8" w:lineRule="exact"/>
        <w:ind w:left="557" w:right="0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spacing w:after="0" w:line="238" w:lineRule="exact"/>
        <w:jc w:val="center"/>
        <w:rPr>
          <w:rFonts w:ascii="Lucida Sans" w:hAnsi="Lucida Sans" w:cs="Lucida Sans" w:eastAsia="Lucida Sans"/>
        </w:rPr>
        <w:sectPr>
          <w:headerReference w:type="default" r:id="rId49"/>
          <w:pgSz w:w="11910" w:h="16840"/>
          <w:pgMar w:header="1164" w:footer="0" w:top="1400" w:bottom="280" w:left="1020" w:right="1020"/>
        </w:sectPr>
      </w:pPr>
    </w:p>
    <w:p>
      <w:pPr>
        <w:pStyle w:val="BodyText"/>
        <w:spacing w:line="259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0 </w:t>
      </w:r>
      <w:r>
        <w:rPr>
          <w:color w:val="231F20"/>
          <w:spacing w:val="7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47"/>
        </w:rPr>
        <w:t> </w:t>
      </w:r>
      <w:r>
        <w:rPr>
          <w:color w:val="231F20"/>
        </w:rPr>
        <w:t>0</w:t>
      </w:r>
      <w:r>
        <w:rPr>
          <w:color w:val="231F20"/>
          <w:spacing w:val="46"/>
        </w:rPr>
        <w:t> </w:t>
      </w:r>
      <w:r>
        <w:rPr>
          <w:color w:val="231F20"/>
        </w:rPr>
        <w:t>s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30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ξεκινά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5257" w:space="86"/>
            <w:col w:w="4527"/>
          </w:cols>
        </w:sectPr>
      </w:pPr>
    </w:p>
    <w:p>
      <w:pPr>
        <w:spacing w:line="120" w:lineRule="exact" w:before="18"/>
        <w:rPr>
          <w:sz w:val="12"/>
          <w:szCs w:val="12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ολισθαίνει πάνω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δάπεδο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30" w:lineRule="auto" w:before="136"/>
        <w:ind w:right="122" w:hanging="1"/>
        <w:jc w:val="left"/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ολίσθησης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  <w:spacing w:val="-1"/>
        </w:rPr>
        <w:t>μ</w:t>
      </w:r>
      <w:r>
        <w:rPr>
          <w:color w:val="231F20"/>
          <w:spacing w:val="-1"/>
        </w:rPr>
        <w:t>=0,2</w:t>
      </w:r>
      <w:r>
        <w:rPr>
          <w:color w:val="231F20"/>
        </w:rPr>
        <w:t> </w:t>
      </w:r>
      <w:r>
        <w:rPr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22"/>
        <w:ind w:right="12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υπολογισθεί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ολίσθησή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2"/>
        </w:rPr>
        <w:t>του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60" w:lineRule="exact" w:before="6"/>
        <w:rPr>
          <w:sz w:val="26"/>
          <w:szCs w:val="26"/>
        </w:rPr>
      </w:pPr>
    </w:p>
    <w:p>
      <w:pPr>
        <w:pStyle w:val="BodyText"/>
        <w:spacing w:line="249" w:lineRule="exact"/>
        <w:ind w:left="1826" w:right="0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55" w:lineRule="exact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υπολογισθεί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0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58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pStyle w:val="Heading2"/>
        <w:spacing w:line="240" w:lineRule="auto" w:before="7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6763" w:space="1776"/>
            <w:col w:w="1331"/>
          </w:cols>
        </w:sectPr>
      </w:pPr>
    </w:p>
    <w:p>
      <w:pPr>
        <w:spacing w:line="140" w:lineRule="exact" w:before="1"/>
        <w:rPr>
          <w:sz w:val="14"/>
          <w:szCs w:val="14"/>
        </w:rPr>
      </w:pPr>
    </w:p>
    <w:p>
      <w:pPr>
        <w:pStyle w:val="BodyText"/>
        <w:spacing w:line="357" w:lineRule="auto" w:before="69"/>
        <w:ind w:right="116" w:firstLine="853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Μονάδες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b/>
          <w:color w:val="231F20"/>
        </w:rPr>
        <w:t>6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υπολογισθεί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μεταφέρθηκε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περιβάλλον του</w:t>
      </w:r>
      <w:r>
        <w:rPr>
          <w:rFonts w:ascii="Times New Roman" w:hAnsi="Times New Roman"/>
          <w:color w:val="231F20"/>
        </w:rPr>
        <w:t> μέσω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έργου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3"/>
        <w:ind w:right="116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b w:val="0"/>
          <w:color w:val="000000"/>
        </w:rPr>
      </w:r>
    </w:p>
    <w:p>
      <w:pPr>
        <w:spacing w:line="120" w:lineRule="exact" w:before="5"/>
        <w:rPr>
          <w:sz w:val="12"/>
          <w:szCs w:val="12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ήταν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πόσο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ήταν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11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δηλαδή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0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έως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59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pStyle w:val="BodyText"/>
        <w:spacing w:line="240" w:lineRule="auto" w:before="12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συγκρίνετε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αυτό το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έργο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υπολογίσατε στο </w:t>
      </w:r>
      <w:r>
        <w:rPr>
          <w:rFonts w:ascii="Times New Roman" w:hAnsi="Times New Roman"/>
          <w:color w:val="231F20"/>
        </w:rPr>
        <w:t>ερώτημα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1"/>
        </w:rPr>
        <w:t>Δ</w:t>
      </w:r>
      <w:r>
        <w:rPr>
          <w:rFonts w:ascii="Times New Roman" w:hAnsi="Times New Roman"/>
          <w:color w:val="231F20"/>
          <w:spacing w:val="1"/>
        </w:rPr>
        <w:t>2.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1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spacing w:line="240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7329" w:space="1210"/>
            <w:col w:w="1331"/>
          </w:cols>
        </w:sectPr>
      </w:pPr>
    </w:p>
    <w:p>
      <w:pPr>
        <w:pStyle w:val="BodyText"/>
        <w:spacing w:line="354" w:lineRule="auto" w:before="137"/>
        <w:ind w:right="364" w:firstLine="59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σχήμα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σχεδιασθεί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διαγράμματα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σωμάτων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color w:val="231F20"/>
          <w:spacing w:val="-1"/>
        </w:rPr>
        <w:t>.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παράλληλες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ευθύγραμμες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τροχιές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180" w:lineRule="exact" w:before="4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επιλέξτε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136"/>
        <w:ind w:left="832" w:right="460" w:hanging="1"/>
        <w:jc w:val="left"/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επιταχύνσεων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ικανοποιούν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σχέση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tabs>
          <w:tab w:pos="2991" w:val="left" w:leader="none"/>
          <w:tab w:pos="4670" w:val="left" w:leader="none"/>
        </w:tabs>
        <w:spacing w:before="2"/>
        <w:ind w:left="10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8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α</w:t>
      </w:r>
      <w:r>
        <w:rPr>
          <w:rFonts w:ascii="Times New Roman" w:hAnsi="Times New Roman"/>
          <w:color w:val="231F20"/>
          <w:position w:val="-2"/>
          <w:sz w:val="16"/>
        </w:rPr>
        <w:t>A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2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B</w:t>
      </w:r>
      <w:r>
        <w:rPr>
          <w:rFonts w:ascii="Times New Roman" w:hAnsi="Times New Roman"/>
          <w:b/>
          <w:color w:val="231F20"/>
          <w:spacing w:val="-1"/>
          <w:position w:val="-2"/>
          <w:sz w:val="16"/>
        </w:rPr>
        <w:t>.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Α</w:t>
      </w:r>
      <w:r>
        <w:rPr>
          <w:rFonts w:ascii="Times New Roman" w:hAnsi="Times New Roman"/>
          <w:b/>
          <w:color w:val="231F20"/>
          <w:spacing w:val="-1"/>
          <w:position w:val="-2"/>
          <w:sz w:val="16"/>
        </w:rPr>
        <w:t>.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3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Α</w:t>
      </w:r>
      <w:r>
        <w:rPr>
          <w:rFonts w:ascii="Times New Roman" w:hAnsi="Times New Roman"/>
          <w:b/>
          <w:color w:val="231F20"/>
          <w:spacing w:val="-1"/>
          <w:position w:val="-2"/>
          <w:sz w:val="16"/>
        </w:rPr>
        <w:t>.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300" w:lineRule="exact" w:before="1"/>
        <w:rPr>
          <w:sz w:val="30"/>
          <w:szCs w:val="30"/>
        </w:rPr>
      </w:pPr>
      <w:r>
        <w:rPr/>
        <w:br w:type="column"/>
      </w:r>
      <w:r>
        <w:rPr>
          <w:sz w:val="30"/>
        </w:rPr>
      </w:r>
    </w:p>
    <w:p>
      <w:pPr>
        <w:tabs>
          <w:tab w:pos="1009" w:val="left" w:leader="none"/>
        </w:tabs>
        <w:spacing w:before="0"/>
        <w:ind w:left="155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60.069pt;margin-top:-3.679241pt;width:167.95pt;height:143.950pt;mso-position-horizontal-relative:page;mso-position-vertical-relative:paragraph;z-index:-8098" coordorigin="7201,-74" coordsize="3359,2879">
            <v:group style="position:absolute;left:7361;top:-64;width:180;height:2859" coordorigin="7361,-64" coordsize="180,2859">
              <v:shape style="position:absolute;left:7361;top:-64;width:180;height:2859" coordorigin="7361,-64" coordsize="180,2859" path="m7451,6l7434,36,7434,2795,7469,2795,7469,36,7451,6xe" filled="t" fillcolor="#231F20" stroked="f">
                <v:path arrowok="t"/>
                <v:fill type="solid"/>
              </v:shape>
              <v:shape style="position:absolute;left:7361;top:-64;width:180;height:2859" coordorigin="7361,-64" coordsize="180,2859" path="m7451,-64l7366,82,7361,91,7364,101,7373,106,7381,111,7392,108,7397,100,7434,36,7434,-29,7472,-29,7451,-64xe" filled="t" fillcolor="#231F20" stroked="f">
                <v:path arrowok="t"/>
                <v:fill type="solid"/>
              </v:shape>
              <v:shape style="position:absolute;left:7361;top:-64;width:180;height:2859" coordorigin="7361,-64" coordsize="180,2859" path="m7472,-29l7469,-29,7469,36,7506,100,7511,108,7522,111,7530,106,7538,101,7541,91,7536,82,7472,-29xe" filled="t" fillcolor="#231F20" stroked="f">
                <v:path arrowok="t"/>
                <v:fill type="solid"/>
              </v:shape>
              <v:shape style="position:absolute;left:7361;top:-64;width:180;height:2859" coordorigin="7361,-64" coordsize="180,2859" path="m7469,-29l7434,-29,7434,36,7451,6,7436,-20,7469,-20,7469,-29xe" filled="t" fillcolor="#231F20" stroked="f">
                <v:path arrowok="t"/>
                <v:fill type="solid"/>
              </v:shape>
              <v:shape style="position:absolute;left:7361;top:-64;width:180;height:2859" coordorigin="7361,-64" coordsize="180,2859" path="m7469,-20l7466,-20,7451,6,7469,36,7469,-20xe" filled="t" fillcolor="#231F20" stroked="f">
                <v:path arrowok="t"/>
                <v:fill type="solid"/>
              </v:shape>
              <v:shape style="position:absolute;left:7361;top:-64;width:180;height:2859" coordorigin="7361,-64" coordsize="180,2859" path="m7466,-20l7436,-20,7451,6,7466,-20xe" filled="t" fillcolor="#231F20" stroked="f">
                <v:path arrowok="t"/>
                <v:fill type="solid"/>
              </v:shape>
            </v:group>
            <v:group style="position:absolute;left:7211;top:2042;width:3339;height:180" coordorigin="7211,2042" coordsize="3339,180">
              <v:shape style="position:absolute;left:7211;top:2042;width:3339;height:180" coordorigin="7211,2042" coordsize="3339,180" path="m10480,2132l10386,2187,10378,2192,10375,2202,10380,2211,10385,2219,10395,2222,10404,2217,10520,2149,10515,2149,10515,2147,10506,2147,10480,2132xe" filled="t" fillcolor="#231F20" stroked="f">
                <v:path arrowok="t"/>
                <v:fill type="solid"/>
              </v:shape>
              <v:shape style="position:absolute;left:7211;top:2042;width:3339;height:180" coordorigin="7211,2042" coordsize="3339,180" path="m10450,2115l7211,2115,7211,2149,10450,2149,10480,2132,10450,2115xe" filled="t" fillcolor="#231F20" stroked="f">
                <v:path arrowok="t"/>
                <v:fill type="solid"/>
              </v:shape>
              <v:shape style="position:absolute;left:7211;top:2042;width:3339;height:180" coordorigin="7211,2042" coordsize="3339,180" path="m10519,2115l10515,2115,10515,2149,10520,2149,10550,2132,10519,2115xe" filled="t" fillcolor="#231F20" stroked="f">
                <v:path arrowok="t"/>
                <v:fill type="solid"/>
              </v:shape>
              <v:shape style="position:absolute;left:7211;top:2042;width:3339;height:180" coordorigin="7211,2042" coordsize="3339,180" path="m10506,2117l10480,2132,10506,2147,10506,2117xe" filled="t" fillcolor="#231F20" stroked="f">
                <v:path arrowok="t"/>
                <v:fill type="solid"/>
              </v:shape>
              <v:shape style="position:absolute;left:7211;top:2042;width:3339;height:180" coordorigin="7211,2042" coordsize="3339,180" path="m10515,2117l10506,2117,10506,2147,10515,2147,10515,2117xe" filled="t" fillcolor="#231F20" stroked="f">
                <v:path arrowok="t"/>
                <v:fill type="solid"/>
              </v:shape>
              <v:shape style="position:absolute;left:7211;top:2042;width:3339;height:180" coordorigin="7211,2042" coordsize="3339,180" path="m10395,2042l10385,2045,10380,2053,10375,2062,10378,2072,10386,2077,10480,2132,10506,2117,10515,2117,10515,2115,10519,2115,10404,2047,10395,2042xe" filled="t" fillcolor="#231F20" stroked="f">
                <v:path arrowok="t"/>
                <v:fill type="solid"/>
              </v:shape>
            </v:group>
            <v:group style="position:absolute;left:7451;top:117;width:960;height:1470" coordorigin="7451,117" coordsize="960,1470">
              <v:shape style="position:absolute;left:7451;top:117;width:960;height:1470" coordorigin="7451,117" coordsize="960,1470" path="m7451,1586l8411,117e" filled="f" stroked="t" strokeweight="1.749pt" strokecolor="#231F20">
                <v:path arrowok="t"/>
              </v:shape>
            </v:group>
            <v:group style="position:absolute;left:7451;top:777;width:1710;height:1356" coordorigin="7451,777" coordsize="1710,1356">
              <v:shape style="position:absolute;left:7451;top:777;width:1710;height:1356" coordorigin="7451,777" coordsize="1710,1356" path="m7451,2132l9160,777e" filled="f" stroked="t" strokeweight="1.749pt" strokecolor="#231F20">
                <v:path arrowok="t"/>
              </v:shape>
            </v:group>
            <v:group style="position:absolute;left:8127;top:537;width:2;height:1596" coordorigin="8127,537" coordsize="2,1596">
              <v:shape style="position:absolute;left:8127;top:537;width:2;height:1596" coordorigin="8127,537" coordsize="1,1596" path="m8127,537l8128,2132e" filled="f" stroked="t" strokeweight="1.749pt" strokecolor="#231F20">
                <v:path arrowok="t"/>
                <v:stroke dashstyle="dash"/>
              </v:shape>
            </v:group>
            <v:group style="position:absolute;left:7451;top:537;width:675;height:2" coordorigin="7451,537" coordsize="675,2">
              <v:shape style="position:absolute;left:7451;top:537;width:675;height:2" coordorigin="7451,537" coordsize="675,0" path="m7451,537l8126,537e" filled="f" stroked="t" strokeweight="1.749pt" strokecolor="#231F20">
                <v:path arrowok="t"/>
                <v:stroke dashstyle="dash"/>
              </v:shape>
            </v:group>
            <v:group style="position:absolute;left:7439;top:1583;width:677;height:3" coordorigin="7439,1583" coordsize="677,3">
              <v:shape style="position:absolute;left:7439;top:1583;width:677;height:3" coordorigin="7439,1583" coordsize="677,3" path="m7439,1583l8116,1586e" filled="f" stroked="t" strokeweight="1.749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Calibri" w:hAnsi="Calibri"/>
          <w:color w:val="231F20"/>
          <w:position w:val="-4"/>
          <w:sz w:val="22"/>
        </w:rPr>
        <w:t>υ</w:t>
        <w:tab/>
      </w:r>
      <w:r>
        <w:rPr>
          <w:rFonts w:ascii="Calibri" w:hAnsi="Calibri"/>
          <w:color w:val="231F20"/>
          <w:sz w:val="22"/>
        </w:rPr>
        <w:t>Α</w:t>
      </w:r>
      <w:r>
        <w:rPr>
          <w:rFonts w:ascii="Calibri" w:hAnsi="Calibri"/>
          <w:color w:val="000000"/>
          <w:sz w:val="22"/>
        </w:rPr>
      </w:r>
    </w:p>
    <w:p>
      <w:pPr>
        <w:spacing w:before="34"/>
        <w:ind w:left="224" w:right="0" w:hanging="113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b/>
          <w:i/>
          <w:color w:val="231F20"/>
          <w:spacing w:val="-1"/>
          <w:sz w:val="22"/>
        </w:rPr>
        <w:t>3</w:t>
      </w:r>
      <w:r>
        <w:rPr>
          <w:rFonts w:ascii="Calibri" w:hAnsi="Calibri"/>
          <w:b/>
          <w:i/>
          <w:color w:val="231F20"/>
          <w:spacing w:val="-1"/>
          <w:sz w:val="22"/>
        </w:rPr>
        <w:t>υ</w:t>
      </w:r>
      <w:r>
        <w:rPr>
          <w:rFonts w:ascii="Calibri" w:hAnsi="Calibri"/>
          <w:b/>
          <w:i/>
          <w:color w:val="231F20"/>
          <w:spacing w:val="-1"/>
          <w:position w:val="-2"/>
          <w:sz w:val="14"/>
        </w:rPr>
        <w:t>0</w:t>
      </w:r>
      <w:r>
        <w:rPr>
          <w:rFonts w:ascii="Calibri" w:hAnsi="Calibri"/>
          <w:color w:val="000000"/>
          <w:sz w:val="14"/>
        </w:rPr>
      </w:r>
    </w:p>
    <w:p>
      <w:pPr>
        <w:spacing w:line="140" w:lineRule="exact" w:before="2"/>
        <w:rPr>
          <w:sz w:val="14"/>
          <w:szCs w:val="14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224" w:right="0" w:firstLine="0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 w:hAnsi="Calibri"/>
          <w:b/>
          <w:i/>
          <w:color w:val="231F20"/>
          <w:spacing w:val="-1"/>
          <w:sz w:val="22"/>
        </w:rPr>
        <w:t>υ</w:t>
      </w:r>
      <w:r>
        <w:rPr>
          <w:rFonts w:ascii="Calibri" w:hAnsi="Calibri"/>
          <w:b/>
          <w:i/>
          <w:color w:val="231F20"/>
          <w:spacing w:val="-1"/>
          <w:position w:val="-2"/>
          <w:sz w:val="14"/>
        </w:rPr>
        <w:t>0</w:t>
      </w:r>
      <w:r>
        <w:rPr>
          <w:rFonts w:ascii="Calibri" w:hAnsi="Calibri"/>
          <w:color w:val="000000"/>
          <w:sz w:val="14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8"/>
        <w:rPr>
          <w:sz w:val="22"/>
          <w:szCs w:val="22"/>
        </w:rPr>
      </w:pPr>
    </w:p>
    <w:p>
      <w:pPr>
        <w:tabs>
          <w:tab w:pos="1124" w:val="left" w:leader="none"/>
        </w:tabs>
        <w:spacing w:before="0"/>
        <w:ind w:left="299" w:right="0" w:firstLine="0"/>
        <w:jc w:val="left"/>
        <w:rPr>
          <w:rFonts w:ascii="Calibri" w:hAnsi="Calibri" w:cs="Calibri" w:eastAsia="Calibri"/>
          <w:sz w:val="14"/>
          <w:szCs w:val="14"/>
        </w:rPr>
      </w:pPr>
      <w:r>
        <w:rPr>
          <w:rFonts w:ascii="Calibri"/>
          <w:b/>
          <w:color w:val="231F20"/>
          <w:sz w:val="22"/>
        </w:rPr>
        <w:t>0</w:t>
        <w:tab/>
      </w:r>
      <w:r>
        <w:rPr>
          <w:rFonts w:ascii="Calibri"/>
          <w:b/>
          <w:i/>
          <w:color w:val="231F20"/>
          <w:position w:val="5"/>
          <w:sz w:val="22"/>
        </w:rPr>
        <w:t>t</w:t>
      </w:r>
      <w:r>
        <w:rPr>
          <w:rFonts w:ascii="Calibri"/>
          <w:b/>
          <w:i/>
          <w:color w:val="231F20"/>
          <w:position w:val="2"/>
          <w:sz w:val="14"/>
        </w:rPr>
        <w:t>1</w:t>
      </w:r>
      <w:r>
        <w:rPr>
          <w:rFonts w:ascii="Calibri"/>
          <w:color w:val="000000"/>
          <w:sz w:val="14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16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color w:val="231F20"/>
          <w:sz w:val="22"/>
        </w:rPr>
        <w:t>Β</w:t>
      </w:r>
      <w:r>
        <w:rPr>
          <w:rFonts w:ascii="Calibri" w:hAnsi="Calibri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472" w:right="0" w:firstLine="81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t</w:t>
      </w:r>
      <w:r>
        <w:rPr>
          <w:rFonts w:ascii="Calibri"/>
          <w:color w:val="000000"/>
          <w:sz w:val="22"/>
        </w:rPr>
      </w:r>
    </w:p>
    <w:p>
      <w:pPr>
        <w:spacing w:line="210" w:lineRule="exact" w:before="4"/>
        <w:rPr>
          <w:sz w:val="21"/>
          <w:szCs w:val="21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Heading3"/>
        <w:spacing w:line="240" w:lineRule="auto"/>
        <w:ind w:left="47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47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50"/>
          <w:pgSz w:w="11910" w:h="16840"/>
          <w:pgMar w:header="1473" w:footer="0" w:top="1700" w:bottom="280" w:left="1020" w:right="1020"/>
          <w:cols w:num="3" w:equalWidth="0">
            <w:col w:w="5818" w:space="123"/>
            <w:col w:w="1272" w:space="824"/>
            <w:col w:w="183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43" w:lineRule="auto" w:before="69"/>
        <w:ind w:right="116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δάπεδο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23"/>
        </w:rPr>
        <w:t> </w:t>
      </w:r>
      <w:r>
        <w:rPr>
          <w:color w:val="231F20"/>
        </w:rPr>
        <w:t>.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62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i/>
          <w:color w:val="231F20"/>
          <w:position w:val="-2"/>
          <w:sz w:val="16"/>
        </w:rPr>
        <w:t>1  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1.</w:t>
      </w:r>
      <w:r>
        <w:rPr>
          <w:rFonts w:ascii="Times New Roman" w:hAnsi="Times New Roman"/>
          <w:color w:val="000000"/>
          <w:sz w:val="16"/>
        </w:rPr>
      </w:r>
    </w:p>
    <w:p>
      <w:pPr>
        <w:pStyle w:val="BodyText"/>
        <w:spacing w:line="240" w:lineRule="auto" w:before="3"/>
        <w:ind w:left="5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8"/>
        <w:ind w:left="892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Όταν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έχει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μετατοπιστεί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συνολικά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κατά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2 </w:t>
      </w:r>
      <w:r>
        <w:rPr>
          <w:color w:val="231F20"/>
        </w:rPr>
        <w:t>=</w:t>
      </w:r>
      <w:r>
        <w:rPr>
          <w:color w:val="231F20"/>
          <w:spacing w:val="-5"/>
        </w:rPr>
        <w:t> </w:t>
      </w:r>
      <w:r>
        <w:rPr>
          <w:color w:val="231F20"/>
        </w:rPr>
        <w:t>4</w:t>
      </w:r>
      <w:r>
        <w:rPr>
          <w:color w:val="231F20"/>
          <w:spacing w:val="-4"/>
        </w:rPr>
        <w:t> </w:t>
      </w:r>
      <w:r>
        <w:rPr>
          <w:rFonts w:ascii="Symbol" w:hAnsi="Symbol" w:cs="Symbol" w:eastAsia="Symbol"/>
          <w:color w:val="231F20"/>
          <w:spacing w:val="-2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37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θα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έχει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αποκτήσει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345" w:lineRule="auto" w:before="136"/>
        <w:ind w:left="964" w:right="5839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5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4</w:t>
      </w:r>
      <w:r>
        <w:rPr>
          <w:rFonts w:ascii="Symbol" w:hAnsi="Symbol" w:cs="Symbol" w:eastAsia="Symbol"/>
          <w:color w:val="231F20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5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2</w:t>
      </w:r>
      <w:r>
        <w:rPr>
          <w:rFonts w:ascii="Symbol" w:hAnsi="Symbol" w:cs="Symbol" w:eastAsia="Symbol"/>
          <w:color w:val="231F20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2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κινητική</w:t>
      </w:r>
      <w:r>
        <w:rPr>
          <w:rFonts w:ascii="Times New Roman" w:hAnsi="Times New Roman" w:cs="Times New Roman" w:eastAsia="Times New Roman"/>
          <w:color w:val="231F20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ενέργεια</w:t>
      </w:r>
      <w:r>
        <w:rPr>
          <w:rFonts w:ascii="Times New Roman" w:hAnsi="Times New Roman" w:cs="Times New Roman" w:eastAsia="Times New Roman"/>
          <w:color w:val="231F20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Κ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13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2</w:t>
      </w:r>
      <w:r>
        <w:rPr>
          <w:rFonts w:ascii="Symbol" w:hAnsi="Symbol" w:cs="Symbol" w:eastAsia="Symbol"/>
          <w:color w:val="231F20"/>
          <w:spacing w:val="-2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Κ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after="0" w:line="345" w:lineRule="auto"/>
        <w:jc w:val="both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70" w:lineRule="exact" w:before="4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5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6"/>
        <w:ind w:left="5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429" w:space="3548"/>
            <w:col w:w="1893"/>
          </w:cols>
        </w:sectPr>
      </w:pPr>
    </w:p>
    <w:p>
      <w:pPr>
        <w:pStyle w:val="BodyText"/>
        <w:spacing w:line="360" w:lineRule="auto" w:before="137"/>
        <w:ind w:right="115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84.164001pt;margin-top:48.318226pt;width:10.998pt;height:9.304pt;mso-position-horizontal-relative:page;mso-position-vertical-relative:paragraph;z-index:-8097" type="#_x0000_t75" stroked="false">
            <v:imagedata r:id="rId52" o:title=""/>
          </v:shape>
        </w:pict>
      </w: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7"/>
        </w:rPr>
        <w:t> </w:t>
      </w:r>
      <w:r>
        <w:rPr>
          <w:color w:val="231F20"/>
        </w:rPr>
        <w:t>=</w:t>
      </w:r>
      <w:r>
        <w:rPr>
          <w:color w:val="231F20"/>
          <w:spacing w:val="47"/>
        </w:rPr>
        <w:t> </w:t>
      </w:r>
      <w:r>
        <w:rPr>
          <w:color w:val="231F20"/>
        </w:rPr>
        <w:t>5</w:t>
      </w:r>
      <w:r>
        <w:rPr>
          <w:color w:val="231F20"/>
          <w:spacing w:val="47"/>
        </w:rPr>
        <w:t> </w:t>
      </w:r>
      <w:r>
        <w:rPr>
          <w:color w:val="231F20"/>
        </w:rPr>
        <w:t>kg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αρχικά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color w:val="231F20"/>
        </w:rPr>
        <w:t>O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επιπέδου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0,4.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35" w:lineRule="auto" w:before="41"/>
        <w:ind w:right="118"/>
        <w:jc w:val="both"/>
      </w:pP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9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49"/>
        </w:rPr>
        <w:t> </w:t>
      </w:r>
      <w:r>
        <w:rPr>
          <w:color w:val="231F20"/>
        </w:rPr>
        <w:t>0</w:t>
      </w:r>
      <w:r>
        <w:rPr>
          <w:color w:val="231F20"/>
          <w:spacing w:val="50"/>
        </w:rPr>
        <w:t> </w:t>
      </w:r>
      <w:r>
        <w:rPr>
          <w:color w:val="231F20"/>
        </w:rPr>
        <w:t>s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F</w:t>
      </w:r>
      <w:r>
        <w:rPr>
          <w:rFonts w:ascii="Times New Roman" w:hAnsi="Times New Roman"/>
          <w:b/>
          <w:i/>
          <w:color w:val="231F20"/>
          <w:spacing w:val="18"/>
          <w:sz w:val="2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  <w:spacing w:val="-1"/>
        </w:rPr>
        <w:t>50</w:t>
      </w:r>
      <w:r>
        <w:rPr>
          <w:color w:val="231F20"/>
          <w:spacing w:val="50"/>
        </w:rPr>
        <w:t> </w:t>
      </w:r>
      <w:r>
        <w:rPr>
          <w:color w:val="231F20"/>
        </w:rPr>
        <w:t>N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αέρα 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αμελητέα 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 m/ </w:t>
      </w:r>
      <w:r>
        <w:rPr>
          <w:color w:val="231F20"/>
        </w:rPr>
        <w:t>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8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την 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color w:val="231F20"/>
        </w:rPr>
        <w:t>,</w:t>
      </w:r>
      <w:r>
        <w:rPr>
          <w:color w:val="000000"/>
        </w:rPr>
      </w:r>
    </w:p>
    <w:p>
      <w:pPr>
        <w:spacing w:after="0" w:line="240" w:lineRule="auto"/>
        <w:jc w:val="both"/>
        <w:sectPr>
          <w:headerReference w:type="default" r:id="rId51"/>
          <w:pgSz w:w="11910" w:h="16840"/>
          <w:pgMar w:header="1473" w:footer="0" w:top="1700" w:bottom="280" w:left="1020" w:right="1020"/>
        </w:sect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80" w:lineRule="exact" w:before="12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σώματος </w:t>
      </w:r>
      <w:r>
        <w:rPr>
          <w:rFonts w:ascii="Times New Roman" w:hAnsi="Times New Roman"/>
          <w:color w:val="231F20"/>
          <w:spacing w:val="-1"/>
        </w:rPr>
        <w:t>την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s,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300" w:lineRule="exact" w:before="18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shape style="position:absolute;margin-left:180.865005pt;margin-top:-1.844193pt;width:10.999pt;height:9.304pt;mso-position-horizontal-relative:page;mso-position-vertical-relative:paragraph;z-index:-8096" type="#_x0000_t75" stroked="false">
            <v:imagedata r:id="rId52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F </w:t>
      </w:r>
      <w:r>
        <w:rPr>
          <w:rFonts w:ascii="Times New Roman" w:hAnsi="Times New Roman"/>
          <w:b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s,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300" w:lineRule="exact" w:before="15"/>
        <w:rPr>
          <w:sz w:val="30"/>
          <w:szCs w:val="30"/>
        </w:rPr>
      </w:pPr>
    </w:p>
    <w:p>
      <w:pPr>
        <w:pStyle w:val="BodyText"/>
        <w:spacing w:line="359" w:lineRule="auto"/>
        <w:ind w:left="532" w:right="76" w:hanging="421"/>
        <w:jc w:val="left"/>
      </w:pPr>
      <w:r>
        <w:rPr/>
        <w:pict>
          <v:shape style="position:absolute;margin-left:378.765991pt;margin-top:-1.84527pt;width:10.999pt;height:9.304pt;mso-position-horizontal-relative:page;mso-position-vertical-relative:paragraph;z-index:-8095" type="#_x0000_t75" stroked="false">
            <v:imagedata r:id="rId52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μέση </w:t>
      </w:r>
      <w:r>
        <w:rPr>
          <w:rFonts w:ascii="Times New Roman" w:hAnsi="Times New Roman"/>
          <w:color w:val="231F20"/>
          <w:spacing w:val="-1"/>
        </w:rPr>
        <w:t>ισχύ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προσφέρθηκε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σώμα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μέσω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F</w:t>
      </w:r>
      <w:r>
        <w:rPr>
          <w:rFonts w:ascii="Times New Roman" w:hAnsi="Times New Roman"/>
          <w:b/>
          <w:i/>
          <w:color w:val="231F20"/>
          <w:spacing w:val="18"/>
          <w:sz w:val="22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διάρκεια από</w:t>
      </w:r>
      <w:r>
        <w:rPr>
          <w:rFonts w:ascii="Times New Roman" w:hAnsi="Times New Roman"/>
          <w:color w:val="231F20"/>
        </w:rPr>
        <w:t> την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 s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pStyle w:val="Heading3"/>
        <w:spacing w:line="240" w:lineRule="auto" w:before="144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8"/>
        <w:rPr>
          <w:sz w:val="34"/>
          <w:szCs w:val="3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8145" w:space="411"/>
            <w:col w:w="1314"/>
          </w:cols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tabs>
          <w:tab w:pos="718" w:val="left" w:leader="none"/>
          <w:tab w:pos="3792" w:val="left" w:leader="none"/>
          <w:tab w:pos="6107" w:val="left" w:leader="none"/>
          <w:tab w:pos="7998" w:val="left" w:leader="none"/>
        </w:tabs>
        <w:spacing w:line="240" w:lineRule="auto" w:before="69"/>
        <w:ind w:left="113"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μικρά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σώματα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Β</w:t>
        <w:tab/>
        <w:t>διαφορετικών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μαζών</w:t>
      </w:r>
      <w:r>
        <w:rPr>
          <w:color w:val="231F20"/>
          <w:spacing w:val="-1"/>
        </w:rPr>
        <w:t>,</w:t>
        <w:tab/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πάνω</w:t>
        <w:tab/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2" w:lineRule="exact" w:before="126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δάπεδο</w:t>
      </w:r>
      <w:r>
        <w:rPr>
          <w:color w:val="231F20"/>
          <w:spacing w:val="-1"/>
        </w:rPr>
        <w:t>.</w:t>
      </w:r>
      <w:r>
        <w:rPr>
          <w:color w:val="231F20"/>
        </w:rPr>
        <w:t> 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1"/>
        </w:rPr>
        <w:t>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o</w:t>
      </w:r>
      <w:r>
        <w:rPr>
          <w:color w:val="231F20"/>
        </w:rPr>
        <w:t>. </w:t>
      </w:r>
      <w:r>
        <w:rPr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27" w:lineRule="exact"/>
        <w:ind w:left="0" w:right="1797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9"/>
        </w:rPr>
        <w:t> </w:t>
      </w:r>
      <w:r>
        <w:rPr>
          <w:rFonts w:ascii="Lucida Sans"/>
          <w:color w:val="000000"/>
        </w:rPr>
      </w:r>
    </w:p>
    <w:p>
      <w:pPr>
        <w:spacing w:after="0" w:line="227" w:lineRule="exact"/>
        <w:jc w:val="center"/>
        <w:rPr>
          <w:rFonts w:ascii="Lucida Sans" w:hAnsi="Lucida Sans" w:cs="Lucida Sans" w:eastAsia="Lucida Sans"/>
        </w:rPr>
        <w:sectPr>
          <w:headerReference w:type="default" r:id="rId53"/>
          <w:pgSz w:w="11910" w:h="16840"/>
          <w:pgMar w:header="1160" w:footer="0" w:top="1400" w:bottom="280" w:left="1020" w:right="1020"/>
        </w:sectPr>
      </w:pPr>
    </w:p>
    <w:p>
      <w:pPr>
        <w:pStyle w:val="BodyText"/>
        <w:spacing w:line="245" w:lineRule="exact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ασκούμε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6" w:lineRule="exact"/>
        <w:ind w:left="0" w:right="1"/>
        <w:jc w:val="center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στα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σώματα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color w:val="231F20"/>
          <w:spacing w:val="-1"/>
        </w:rPr>
        <w:t>,</w:t>
      </w:r>
      <w:r>
        <w:rPr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4" w:lineRule="exact"/>
        <w:ind w:left="81" w:right="0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9"/>
        </w:rPr>
        <w:t> </w:t>
      </w:r>
      <w:r>
        <w:rPr>
          <w:rFonts w:ascii="Lucida Sans"/>
          <w:color w:val="000000"/>
        </w:rPr>
      </w:r>
    </w:p>
    <w:p>
      <w:pPr>
        <w:spacing w:after="0" w:line="234" w:lineRule="exact"/>
        <w:jc w:val="center"/>
        <w:rPr>
          <w:rFonts w:ascii="Lucida Sans" w:hAnsi="Lucida Sans" w:cs="Lucida Sans" w:eastAsia="Lucida Sans"/>
        </w:rPr>
        <w:sectPr>
          <w:type w:val="continuous"/>
          <w:pgSz w:w="11910" w:h="16840"/>
          <w:pgMar w:top="1700" w:bottom="280" w:left="1020" w:right="1020"/>
          <w:cols w:num="2" w:equalWidth="0">
            <w:col w:w="4081" w:space="54"/>
            <w:col w:w="5735"/>
          </w:cols>
        </w:sectPr>
      </w:pPr>
    </w:p>
    <w:p>
      <w:pPr>
        <w:pStyle w:val="BodyText"/>
        <w:spacing w:line="245" w:lineRule="exact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αυτά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αποκτήσουν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ίδιου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color w:val="231F20"/>
          <w:spacing w:val="-1"/>
        </w:rPr>
        <w:t>.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113" w:right="0"/>
        <w:jc w:val="left"/>
      </w:pP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o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26"/>
        <w:ind w:left="680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σωστή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5" w:lineRule="exact"/>
        <w:ind w:left="101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7087" w:space="40"/>
            <w:col w:w="2743"/>
          </w:cols>
        </w:sectPr>
      </w:pPr>
    </w:p>
    <w:p>
      <w:pPr>
        <w:pStyle w:val="BodyText"/>
        <w:tabs>
          <w:tab w:pos="2710" w:val="left" w:leader="none"/>
        </w:tabs>
        <w:spacing w:line="240" w:lineRule="auto" w:before="136"/>
        <w:ind w:left="1056" w:right="0"/>
        <w:jc w:val="left"/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position w:val="-2"/>
          <w:sz w:val="16"/>
        </w:rPr>
        <w:t>A 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position w:val="-2"/>
          <w:sz w:val="16"/>
        </w:rPr>
        <w:t>B</w:t>
        <w:tab/>
      </w:r>
      <w:r>
        <w:rPr>
          <w:rFonts w:ascii="Times New Roman" w:hAnsi="Times New Roman"/>
          <w:color w:val="231F20"/>
          <w:spacing w:val="1"/>
        </w:rPr>
        <w:t>οι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color w:val="231F20"/>
          <w:spacing w:val="-1"/>
        </w:rPr>
        <w:t>,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color w:val="231F20"/>
        </w:rPr>
        <w:t>:</w:t>
      </w:r>
      <w:r>
        <w:rPr>
          <w:color w:val="000000"/>
        </w:rPr>
      </w:r>
    </w:p>
    <w:p>
      <w:pPr>
        <w:tabs>
          <w:tab w:pos="1690" w:val="left" w:leader="none"/>
          <w:tab w:pos="3333" w:val="left" w:leader="none"/>
          <w:tab w:pos="3780" w:val="left" w:leader="none"/>
          <w:tab w:pos="5364" w:val="left" w:leader="none"/>
        </w:tabs>
        <w:spacing w:before="124"/>
        <w:ind w:left="105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color w:val="231F20"/>
          <w:sz w:val="24"/>
        </w:rPr>
        <w:t>)</w:t>
        <w:tab/>
      </w:r>
      <w:r>
        <w:rPr>
          <w:rFonts w:ascii="Times New Roman" w:hAnsi="Times New Roman"/>
          <w:i/>
          <w:color w:val="231F20"/>
          <w:sz w:val="24"/>
        </w:rPr>
        <w:t>m</w:t>
      </w:r>
      <w:r>
        <w:rPr>
          <w:rFonts w:ascii="Times New Roman" w:hAnsi="Times New Roman"/>
          <w:i/>
          <w:color w:val="231F20"/>
          <w:position w:val="-2"/>
          <w:sz w:val="16"/>
        </w:rPr>
        <w:t>A </w:t>
      </w:r>
      <w:r>
        <w:rPr>
          <w:rFonts w:ascii="Times New Roman" w:hAnsi="Times New Roman"/>
          <w:i/>
          <w:color w:val="231F20"/>
          <w:sz w:val="24"/>
        </w:rPr>
        <w:t>&lt;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m</w:t>
      </w:r>
      <w:r>
        <w:rPr>
          <w:rFonts w:ascii="Times New Roman" w:hAnsi="Times New Roman"/>
          <w:i/>
          <w:color w:val="231F20"/>
          <w:position w:val="-2"/>
          <w:sz w:val="16"/>
        </w:rPr>
        <w:t>B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  <w:tab/>
      </w:r>
      <w:r>
        <w:rPr>
          <w:rFonts w:ascii="Times New Roman" w:hAnsi="Times New Roman"/>
          <w:i/>
          <w:color w:val="231F20"/>
          <w:sz w:val="24"/>
        </w:rPr>
        <w:t>m</w:t>
      </w:r>
      <w:r>
        <w:rPr>
          <w:rFonts w:ascii="Times New Roman" w:hAnsi="Times New Roman"/>
          <w:i/>
          <w:color w:val="231F20"/>
          <w:position w:val="-2"/>
          <w:sz w:val="16"/>
        </w:rPr>
        <w:t>A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&gt;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m</w:t>
      </w:r>
      <w:r>
        <w:rPr>
          <w:rFonts w:ascii="Times New Roman" w:hAnsi="Times New Roman"/>
          <w:i/>
          <w:color w:val="231F20"/>
          <w:position w:val="-2"/>
          <w:sz w:val="16"/>
        </w:rPr>
        <w:t>B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b/>
          <w:color w:val="231F20"/>
          <w:spacing w:val="56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m</w:t>
      </w:r>
      <w:r>
        <w:rPr>
          <w:rFonts w:ascii="Times New Roman" w:hAnsi="Times New Roman"/>
          <w:i/>
          <w:color w:val="231F20"/>
          <w:position w:val="-2"/>
          <w:sz w:val="16"/>
        </w:rPr>
        <w:t>A 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57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m</w:t>
      </w:r>
      <w:r>
        <w:rPr>
          <w:rFonts w:ascii="Times New Roman" w:hAnsi="Times New Roman"/>
          <w:i/>
          <w:color w:val="231F20"/>
          <w:position w:val="-2"/>
          <w:sz w:val="16"/>
        </w:rPr>
        <w:t>B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713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Heading3"/>
        <w:spacing w:line="240" w:lineRule="auto"/>
        <w:ind w:left="814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7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586" w:space="232"/>
            <w:col w:w="2052"/>
          </w:cols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40" w:lineRule="exact" w:before="7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2" w:lineRule="auto"/>
        <w:ind w:left="113" w:right="0"/>
        <w:jc w:val="both"/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Α'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Λυκείου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παρατηρεί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σχήμα</w:t>
      </w:r>
      <w:r>
        <w:rPr>
          <w:rFonts w:ascii="Times New Roman" w:hAnsi="Times New Roman"/>
          <w:color w:val="231F20"/>
          <w:spacing w:val="2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</w:rPr>
        <w:t>-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χρόνου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ενός</w:t>
      </w:r>
      <w:r>
        <w:rPr>
          <w:rFonts w:ascii="Times New Roman" w:hAnsi="Times New Roman"/>
          <w:color w:val="231F20"/>
          <w:spacing w:val="3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color w:val="231F20"/>
          <w:spacing w:val="-1"/>
        </w:rPr>
        <w:t>,</w:t>
      </w:r>
      <w:r>
        <w:rPr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ευθύγραμμο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δρόμο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before="80"/>
        <w:ind w:left="0" w:right="29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w w:val="105"/>
        </w:rPr>
        <w:br w:type="column"/>
      </w:r>
      <w:r>
        <w:rPr>
          <w:rFonts w:ascii="Arial"/>
          <w:color w:val="1E1916"/>
          <w:spacing w:val="-6"/>
          <w:w w:val="105"/>
          <w:sz w:val="19"/>
        </w:rPr>
        <w:t>u</w:t>
      </w:r>
      <w:r>
        <w:rPr>
          <w:rFonts w:ascii="Arial"/>
          <w:color w:val="1E1916"/>
          <w:spacing w:val="-14"/>
          <w:w w:val="105"/>
          <w:sz w:val="19"/>
        </w:rPr>
        <w:t>(</w:t>
      </w:r>
      <w:r>
        <w:rPr>
          <w:rFonts w:ascii="Arial"/>
          <w:color w:val="1E1916"/>
          <w:spacing w:val="13"/>
          <w:w w:val="105"/>
          <w:sz w:val="19"/>
        </w:rPr>
        <w:t>m</w:t>
      </w:r>
      <w:r>
        <w:rPr>
          <w:rFonts w:ascii="Arial"/>
          <w:color w:val="1E1916"/>
          <w:spacing w:val="1"/>
          <w:w w:val="105"/>
          <w:sz w:val="19"/>
        </w:rPr>
        <w:t>/</w:t>
      </w:r>
      <w:r>
        <w:rPr>
          <w:rFonts w:ascii="Arial"/>
          <w:color w:val="1E1916"/>
          <w:spacing w:val="-26"/>
          <w:w w:val="105"/>
          <w:sz w:val="19"/>
        </w:rPr>
        <w:t>s</w:t>
      </w:r>
      <w:r>
        <w:rPr>
          <w:rFonts w:ascii="Arial"/>
          <w:color w:val="1E1916"/>
          <w:spacing w:val="3"/>
          <w:w w:val="105"/>
          <w:sz w:val="19"/>
        </w:rPr>
        <w:t>e</w:t>
      </w:r>
      <w:r>
        <w:rPr>
          <w:rFonts w:ascii="Arial"/>
          <w:color w:val="1E1916"/>
          <w:spacing w:val="15"/>
          <w:w w:val="105"/>
          <w:sz w:val="19"/>
        </w:rPr>
        <w:t>c</w:t>
      </w:r>
      <w:r>
        <w:rPr>
          <w:rFonts w:ascii="Arial"/>
          <w:color w:val="1E1916"/>
          <w:w w:val="105"/>
          <w:sz w:val="19"/>
        </w:rPr>
        <w:t>)</w:t>
      </w:r>
      <w:r>
        <w:rPr>
          <w:rFonts w:ascii="Arial"/>
          <w:color w:val="000000"/>
          <w:sz w:val="19"/>
        </w:rPr>
      </w:r>
    </w:p>
    <w:p>
      <w:pPr>
        <w:spacing w:line="240" w:lineRule="exact" w:before="2"/>
        <w:rPr>
          <w:sz w:val="24"/>
          <w:szCs w:val="24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355.932007pt;margin-top:-23.593103pt;width:139.8pt;height:84.65pt;mso-position-horizontal-relative:page;mso-position-vertical-relative:paragraph;z-index:-8094" coordorigin="7119,-472" coordsize="2796,1693">
            <v:group style="position:absolute;left:9405;top:-283;width:2;height:1491" coordorigin="9405,-283" coordsize="2,1491">
              <v:shape style="position:absolute;left:9405;top:-283;width:2;height:1491" coordorigin="9405,-283" coordsize="0,1491" path="m9405,-283l9405,1208e" filled="f" stroked="t" strokeweight=".465pt" strokecolor="#76C5EE">
                <v:path arrowok="t"/>
              </v:shape>
            </v:group>
            <v:group style="position:absolute;left:8299;top:-287;width:2;height:1491" coordorigin="8299,-287" coordsize="2,1491">
              <v:shape style="position:absolute;left:8299;top:-287;width:2;height:1491" coordorigin="8299,-287" coordsize="0,1491" path="m8299,-287l8299,1203e" filled="f" stroked="t" strokeweight=".465pt" strokecolor="#76C5EE">
                <v:path arrowok="t"/>
              </v:shape>
            </v:group>
            <v:group style="position:absolute;left:7130;top:44;width:2602;height:2" coordorigin="7130,44" coordsize="2602,2">
              <v:shape style="position:absolute;left:7130;top:44;width:2602;height:2" coordorigin="7130,44" coordsize="2602,0" path="m7130,44l9732,44e" filled="f" stroked="t" strokeweight=".465pt" strokecolor="#76C5EE">
                <v:path arrowok="t"/>
              </v:shape>
            </v:group>
            <v:group style="position:absolute;left:7740;top:-283;width:2;height:1491" coordorigin="7740,-283" coordsize="2,1491">
              <v:shape style="position:absolute;left:7740;top:-283;width:2;height:1491" coordorigin="7740,-283" coordsize="0,1491" path="m7740,-283l7740,1208e" filled="f" stroked="t" strokeweight=".465pt" strokecolor="#76C5EE">
                <v:path arrowok="t"/>
              </v:shape>
            </v:group>
            <v:group style="position:absolute;left:7135;top:598;width:2602;height:2" coordorigin="7135,598" coordsize="2602,2">
              <v:shape style="position:absolute;left:7135;top:598;width:2602;height:2" coordorigin="7135,598" coordsize="2602,0" path="m7135,598l9736,598e" filled="f" stroked="t" strokeweight=".465pt" strokecolor="#76C5EE">
                <v:path arrowok="t"/>
              </v:shape>
            </v:group>
            <v:group style="position:absolute;left:8851;top:-283;width:2;height:1491" coordorigin="8851,-283" coordsize="2,1491">
              <v:shape style="position:absolute;left:8851;top:-283;width:2;height:1491" coordorigin="8851,-283" coordsize="0,1491" path="m8851,-283l8851,1208e" filled="f" stroked="t" strokeweight=".465pt" strokecolor="#76C5EE">
                <v:path arrowok="t"/>
              </v:shape>
            </v:group>
            <v:group style="position:absolute;left:7303;top:-283;width:2;height:1491" coordorigin="7303,-283" coordsize="2,1491">
              <v:shape style="position:absolute;left:7303;top:-283;width:2;height:1491" coordorigin="7303,-283" coordsize="0,1491" path="m7303,-283l7303,1208e" filled="f" stroked="t" strokeweight=".233pt" strokecolor="#76C5EE">
                <v:path arrowok="t"/>
              </v:shape>
            </v:group>
            <v:group style="position:absolute;left:8409;top:-283;width:2;height:1491" coordorigin="8409,-283" coordsize="2,1491">
              <v:shape style="position:absolute;left:8409;top:-283;width:2;height:1491" coordorigin="8409,-283" coordsize="0,1491" path="m8409,-283l8409,1208e" filled="f" stroked="t" strokeweight=".233pt" strokecolor="#76C5EE">
                <v:path arrowok="t"/>
              </v:shape>
            </v:group>
            <v:group style="position:absolute;left:7135;top:-69;width:2602;height:2" coordorigin="7135,-69" coordsize="2602,2">
              <v:shape style="position:absolute;left:7135;top:-69;width:2602;height:2" coordorigin="7135,-69" coordsize="2602,0" path="m7135,-69l9736,-69e" filled="f" stroked="t" strokeweight=".233pt" strokecolor="#76C5EE">
                <v:path arrowok="t"/>
              </v:shape>
            </v:group>
            <v:group style="position:absolute;left:7855;top:-278;width:2;height:1491" coordorigin="7855,-278" coordsize="2,1491">
              <v:shape style="position:absolute;left:7855;top:-278;width:2;height:1491" coordorigin="7855,-278" coordsize="0,1491" path="m7855,-278l7855,1212e" filled="f" stroked="t" strokeweight=".233pt" strokecolor="#76C5EE">
                <v:path arrowok="t"/>
              </v:shape>
            </v:group>
            <v:group style="position:absolute;left:7140;top:485;width:2602;height:2" coordorigin="7140,485" coordsize="2602,2">
              <v:shape style="position:absolute;left:7140;top:485;width:2602;height:2" coordorigin="7140,485" coordsize="2602,0" path="m7140,485l9741,485e" filled="f" stroked="t" strokeweight=".233pt" strokecolor="#76C5EE">
                <v:path arrowok="t"/>
              </v:shape>
            </v:group>
            <v:group style="position:absolute;left:8964;top:-278;width:2;height:1491" coordorigin="8964,-278" coordsize="2,1491">
              <v:shape style="position:absolute;left:8964;top:-278;width:2;height:1491" coordorigin="8964,-278" coordsize="0,1491" path="m8964,-278l8964,1212e" filled="f" stroked="t" strokeweight=".233pt" strokecolor="#76C5EE">
                <v:path arrowok="t"/>
              </v:shape>
            </v:group>
            <v:group style="position:absolute;left:7409;top:-283;width:2;height:1491" coordorigin="7409,-283" coordsize="2,1491">
              <v:shape style="position:absolute;left:7409;top:-283;width:2;height:1491" coordorigin="7409,-283" coordsize="0,1491" path="m7409,-283l7409,1208e" filled="f" stroked="t" strokeweight=".233pt" strokecolor="#76C5EE">
                <v:path arrowok="t"/>
              </v:shape>
            </v:group>
            <v:group style="position:absolute;left:7135;top:932;width:2602;height:2" coordorigin="7135,932" coordsize="2602,2">
              <v:shape style="position:absolute;left:7135;top:932;width:2602;height:2" coordorigin="7135,932" coordsize="2602,0" path="m7135,932l9736,932e" filled="f" stroked="t" strokeweight=".233pt" strokecolor="#76C5EE">
                <v:path arrowok="t"/>
              </v:shape>
            </v:group>
            <v:group style="position:absolute;left:8522;top:-283;width:2;height:1491" coordorigin="8522,-283" coordsize="2,1491">
              <v:shape style="position:absolute;left:8522;top:-283;width:2;height:1491" coordorigin="8522,-283" coordsize="0,1491" path="m8522,-283l8522,1208e" filled="f" stroked="t" strokeweight=".233pt" strokecolor="#76C5EE">
                <v:path arrowok="t"/>
              </v:shape>
            </v:group>
            <v:group style="position:absolute;left:7135;top:-179;width:2602;height:2" coordorigin="7135,-179" coordsize="2602,2">
              <v:shape style="position:absolute;left:7135;top:-179;width:2602;height:2" coordorigin="7135,-179" coordsize="2602,0" path="m7135,-179l9736,-179e" filled="f" stroked="t" strokeweight=".233pt" strokecolor="#76C5EE">
                <v:path arrowok="t"/>
              </v:shape>
            </v:group>
            <v:group style="position:absolute;left:7963;top:-278;width:2;height:1491" coordorigin="7963,-278" coordsize="2,1491">
              <v:shape style="position:absolute;left:7963;top:-278;width:2;height:1491" coordorigin="7963,-278" coordsize="0,1491" path="m7963,-278l7963,1212e" filled="f" stroked="t" strokeweight=".233pt" strokecolor="#76C5EE">
                <v:path arrowok="t"/>
              </v:shape>
            </v:group>
            <v:group style="position:absolute;left:7140;top:373;width:2602;height:2" coordorigin="7140,373" coordsize="2602,2">
              <v:shape style="position:absolute;left:7140;top:373;width:2602;height:2" coordorigin="7140,373" coordsize="2602,0" path="m7140,373l9741,373e" filled="f" stroked="t" strokeweight=".233pt" strokecolor="#76C5EE">
                <v:path arrowok="t"/>
              </v:shape>
            </v:group>
            <v:group style="position:absolute;left:9074;top:-278;width:2;height:1491" coordorigin="9074,-278" coordsize="2,1491">
              <v:shape style="position:absolute;left:9074;top:-278;width:2;height:1491" coordorigin="9074,-278" coordsize="0,1491" path="m9074,-278l9074,1212e" filled="f" stroked="t" strokeweight=".233pt" strokecolor="#76C5EE">
                <v:path arrowok="t"/>
              </v:shape>
            </v:group>
            <v:group style="position:absolute;left:9513;top:-278;width:2;height:1491" coordorigin="9513,-278" coordsize="2,1491">
              <v:shape style="position:absolute;left:9513;top:-278;width:2;height:1491" coordorigin="9513,-278" coordsize="0,1491" path="m9513,-278l9513,1212e" filled="f" stroked="t" strokeweight=".233pt" strokecolor="#76C5EE">
                <v:path arrowok="t"/>
              </v:shape>
            </v:group>
            <v:group style="position:absolute;left:7632;top:-287;width:2;height:1491" coordorigin="7632,-287" coordsize="2,1491">
              <v:shape style="position:absolute;left:7632;top:-287;width:2;height:1491" coordorigin="7632,-287" coordsize="0,1491" path="m7632,-287l7632,1203e" filled="f" stroked="t" strokeweight=".233pt" strokecolor="#76C5EE">
                <v:path arrowok="t"/>
              </v:shape>
            </v:group>
            <v:group style="position:absolute;left:7130;top:709;width:2602;height:2" coordorigin="7130,709" coordsize="2602,2">
              <v:shape style="position:absolute;left:7130;top:709;width:2602;height:2" coordorigin="7130,709" coordsize="2602,0" path="m7130,709l9732,709e" filled="f" stroked="t" strokeweight=".233pt" strokecolor="#76C5EE">
                <v:path arrowok="t"/>
              </v:shape>
            </v:group>
            <v:group style="position:absolute;left:8741;top:-287;width:2;height:1491" coordorigin="8741,-287" coordsize="2,1491">
              <v:shape style="position:absolute;left:8741;top:-287;width:2;height:1491" coordorigin="8741,-287" coordsize="0,1491" path="m8741,-287l8741,1203e" filled="f" stroked="t" strokeweight=".233pt" strokecolor="#76C5EE">
                <v:path arrowok="t"/>
              </v:shape>
            </v:group>
            <v:group style="position:absolute;left:8186;top:-283;width:2;height:1491" coordorigin="8186,-283" coordsize="2,1491">
              <v:shape style="position:absolute;left:8186;top:-283;width:2;height:1491" coordorigin="8186,-283" coordsize="0,1491" path="m8186,-283l8186,1208e" filled="f" stroked="t" strokeweight=".233pt" strokecolor="#76C5EE">
                <v:path arrowok="t"/>
              </v:shape>
            </v:group>
            <v:group style="position:absolute;left:7135;top:154;width:2602;height:2" coordorigin="7135,154" coordsize="2602,2">
              <v:shape style="position:absolute;left:7135;top:154;width:2602;height:2" coordorigin="7135,154" coordsize="2602,0" path="m7135,154l9736,154e" filled="f" stroked="t" strokeweight=".233pt" strokecolor="#76C5EE">
                <v:path arrowok="t"/>
              </v:shape>
            </v:group>
            <v:group style="position:absolute;left:9295;top:-283;width:2;height:1491" coordorigin="9295,-283" coordsize="2,1491">
              <v:shape style="position:absolute;left:9295;top:-283;width:2;height:1491" coordorigin="9295,-283" coordsize="0,1491" path="m9295,-283l9295,1208e" filled="f" stroked="t" strokeweight=".233pt" strokecolor="#76C5EE">
                <v:path arrowok="t"/>
              </v:shape>
            </v:group>
            <v:group style="position:absolute;left:7522;top:-287;width:2;height:1491" coordorigin="7522,-287" coordsize="2,1491">
              <v:shape style="position:absolute;left:7522;top:-287;width:2;height:1491" coordorigin="7522,-287" coordsize="0,1491" path="m7522,-287l7522,1203e" filled="f" stroked="t" strokeweight=".233pt" strokecolor="#76C5EE">
                <v:path arrowok="t"/>
              </v:shape>
            </v:group>
            <v:group style="position:absolute;left:7130;top:821;width:2602;height:2" coordorigin="7130,821" coordsize="2602,2">
              <v:shape style="position:absolute;left:7130;top:821;width:2602;height:2" coordorigin="7130,821" coordsize="2602,0" path="m7130,821l9732,821e" filled="f" stroked="t" strokeweight=".233pt" strokecolor="#76C5EE">
                <v:path arrowok="t"/>
              </v:shape>
            </v:group>
            <v:group style="position:absolute;left:8628;top:-287;width:2;height:1491" coordorigin="8628,-287" coordsize="2,1491">
              <v:shape style="position:absolute;left:8628;top:-287;width:2;height:1491" coordorigin="8628,-287" coordsize="0,1491" path="m8628,-287l8628,1203e" filled="f" stroked="t" strokeweight=".233pt" strokecolor="#76C5EE">
                <v:path arrowok="t"/>
              </v:shape>
            </v:group>
            <v:group style="position:absolute;left:8076;top:-283;width:2;height:1491" coordorigin="8076,-283" coordsize="2,1491">
              <v:shape style="position:absolute;left:8076;top:-283;width:2;height:1491" coordorigin="8076,-283" coordsize="0,1491" path="m8076,-283l8076,1208e" filled="f" stroked="t" strokeweight=".233pt" strokecolor="#76C5EE">
                <v:path arrowok="t"/>
              </v:shape>
            </v:group>
            <v:group style="position:absolute;left:7135;top:267;width:2602;height:2" coordorigin="7135,267" coordsize="2602,2">
              <v:shape style="position:absolute;left:7135;top:267;width:2602;height:2" coordorigin="7135,267" coordsize="2602,0" path="m7135,267l9736,267e" filled="f" stroked="t" strokeweight=".233pt" strokecolor="#76C5EE">
                <v:path arrowok="t"/>
              </v:shape>
            </v:group>
            <v:group style="position:absolute;left:9182;top:-283;width:2;height:1491" coordorigin="9182,-283" coordsize="2,1491">
              <v:shape style="position:absolute;left:9182;top:-283;width:2;height:1491" coordorigin="9182,-283" coordsize="0,1491" path="m9182,-283l9182,1208e" filled="f" stroked="t" strokeweight=".233pt" strokecolor="#76C5EE">
                <v:path arrowok="t"/>
              </v:shape>
            </v:group>
            <v:group style="position:absolute;left:9624;top:-283;width:2;height:1491" coordorigin="9624,-283" coordsize="2,1491">
              <v:shape style="position:absolute;left:9624;top:-283;width:2;height:1491" coordorigin="9624,-283" coordsize="0,1491" path="m9624,-283l9624,1208e" filled="f" stroked="t" strokeweight=".233pt" strokecolor="#76C5EE">
                <v:path arrowok="t"/>
              </v:shape>
            </v:group>
            <v:group style="position:absolute;left:7135;top:1044;width:2606;height:2" coordorigin="7135,1044" coordsize="2606,2">
              <v:shape style="position:absolute;left:7135;top:1044;width:2606;height:2" coordorigin="7135,1044" coordsize="2606,0" path="m7135,1044l9741,1044e" filled="f" stroked="t" strokeweight=".233pt" strokecolor="#76C5EE">
                <v:path arrowok="t"/>
              </v:shape>
            </v:group>
            <v:group style="position:absolute;left:7740;top:1119;width:2;height:70" coordorigin="7740,1119" coordsize="2,70">
              <v:shape style="position:absolute;left:7740;top:1119;width:2;height:70" coordorigin="7740,1119" coordsize="0,70" path="m7740,1119l7740,1188e" filled="f" stroked="t" strokeweight=".698pt" strokecolor="#1E1916">
                <v:path arrowok="t"/>
              </v:shape>
            </v:group>
            <v:group style="position:absolute;left:8299;top:1119;width:2;height:70" coordorigin="8299,1119" coordsize="2,70">
              <v:shape style="position:absolute;left:8299;top:1119;width:2;height:70" coordorigin="8299,1119" coordsize="0,70" path="m8299,1119l8299,1188e" filled="f" stroked="t" strokeweight=".698pt" strokecolor="#1E1916">
                <v:path arrowok="t"/>
              </v:shape>
            </v:group>
            <v:group style="position:absolute;left:8851;top:1119;width:2;height:70" coordorigin="8851,1119" coordsize="2,70">
              <v:shape style="position:absolute;left:8851;top:1119;width:2;height:70" coordorigin="8851,1119" coordsize="0,70" path="m8851,1119l8851,1188e" filled="f" stroked="t" strokeweight=".698pt" strokecolor="#1E1916">
                <v:path arrowok="t"/>
              </v:shape>
            </v:group>
            <v:group style="position:absolute;left:7176;top:29;width:2244;height:1136" coordorigin="7176,29" coordsize="2244,1136">
              <v:shape style="position:absolute;left:7176;top:29;width:2244;height:1136" coordorigin="7176,29" coordsize="2244,1136" path="m8299,44l8289,53,9396,1164,9420,1148,8333,58,8299,58,8299,44xe" filled="t" fillcolor="#2391D0" stroked="f">
                <v:path arrowok="t"/>
                <v:fill type="solid"/>
              </v:shape>
              <v:shape style="position:absolute;left:7176;top:29;width:2244;height:1136" coordorigin="7176,29" coordsize="2244,1136" path="m7735,34l7176,589,7195,610,7749,58,7745,58,7745,44,7735,34xe" filled="t" fillcolor="#2391D0" stroked="f">
                <v:path arrowok="t"/>
                <v:fill type="solid"/>
              </v:shape>
              <v:shape style="position:absolute;left:7176;top:29;width:2244;height:1136" coordorigin="7176,29" coordsize="2244,1136" path="m7745,44l7745,58,7749,58,7754,53,7745,44xe" filled="t" fillcolor="#2391D0" stroked="f">
                <v:path arrowok="t"/>
                <v:fill type="solid"/>
              </v:shape>
              <v:shape style="position:absolute;left:7176;top:29;width:2244;height:1136" coordorigin="7176,29" coordsize="2244,1136" path="m8299,29l7745,29,7745,44,7754,53,7749,58,8294,58,8289,53,8299,44,8299,29xe" filled="t" fillcolor="#2391D0" stroked="f">
                <v:path arrowok="t"/>
                <v:fill type="solid"/>
              </v:shape>
              <v:shape style="position:absolute;left:7176;top:29;width:2244;height:1136" coordorigin="7176,29" coordsize="2244,1136" path="m8309,34l8299,44,8299,58,8333,58,8309,34xe" filled="t" fillcolor="#2391D0" stroked="f">
                <v:path arrowok="t"/>
                <v:fill type="solid"/>
              </v:shape>
              <v:shape style="position:absolute;left:7176;top:29;width:2244;height:1136" coordorigin="7176,29" coordsize="2244,1136" path="m7745,29l7740,29,7735,34,7745,44,7745,29xe" filled="t" fillcolor="#2391D0" stroked="f">
                <v:path arrowok="t"/>
                <v:fill type="solid"/>
              </v:shape>
              <v:shape style="position:absolute;left:7176;top:29;width:2244;height:1136" coordorigin="7176,29" coordsize="2244,1136" path="m8304,29l8299,29,8299,44,8309,34,8304,29xe" filled="t" fillcolor="#2391D0" stroked="f">
                <v:path arrowok="t"/>
                <v:fill type="solid"/>
              </v:shape>
            </v:group>
            <v:group style="position:absolute;left:9391;top:1138;width:29;height:22" coordorigin="9391,1138" coordsize="29,22">
              <v:shape style="position:absolute;left:9391;top:1138;width:29;height:22" coordorigin="9391,1138" coordsize="29,22" path="m9405,1138l9396,1143,9391,1150,9396,1160,9415,1160,9420,1150,9415,1143,9405,1138xe" filled="t" fillcolor="#1E1916" stroked="f">
                <v:path arrowok="t"/>
                <v:fill type="solid"/>
              </v:shape>
            </v:group>
            <v:group style="position:absolute;left:9391;top:1138;width:29;height:22" coordorigin="9391,1138" coordsize="29,22">
              <v:shape style="position:absolute;left:9391;top:1138;width:29;height:22" coordorigin="9391,1138" coordsize="29,22" path="m9405,1160l9415,1160,9420,1150,9415,1143,9405,1138,9396,1143,9391,1150,9396,1160,9405,1160e" filled="f" stroked="t" strokeweight=".233pt" strokecolor="#1E1916">
                <v:path arrowok="t"/>
              </v:shape>
            </v:group>
            <v:group style="position:absolute;left:7171;top:584;width:29;height:27" coordorigin="7171,584" coordsize="29,27">
              <v:shape style="position:absolute;left:7171;top:584;width:29;height:27" coordorigin="7171,584" coordsize="29,27" path="m7186,584l7176,589,7171,598,7176,605,7186,610,7195,605,7200,598,7195,589,7186,584xe" filled="t" fillcolor="#1E1916" stroked="f">
                <v:path arrowok="t"/>
                <v:fill type="solid"/>
              </v:shape>
            </v:group>
            <v:group style="position:absolute;left:7171;top:584;width:29;height:27" coordorigin="7171,584" coordsize="29,27">
              <v:shape style="position:absolute;left:7171;top:584;width:29;height:27" coordorigin="7171,584" coordsize="29,27" path="m7186,610l7195,605,7200,598,7195,589,7186,584,7176,589,7171,598,7176,605,7186,610e" filled="f" stroked="t" strokeweight=".233pt" strokecolor="#2391D0">
                <v:path arrowok="t"/>
              </v:shape>
            </v:group>
            <v:group style="position:absolute;left:7289;top:471;width:29;height:24" coordorigin="7289,471" coordsize="29,24">
              <v:shape style="position:absolute;left:7289;top:471;width:29;height:24" coordorigin="7289,471" coordsize="29,24" path="m7313,471l7294,471,7289,481,7294,490,7303,495,7313,490,7318,481,7313,471xe" filled="t" fillcolor="#1E1916" stroked="f">
                <v:path arrowok="t"/>
                <v:fill type="solid"/>
              </v:shape>
            </v:group>
            <v:group style="position:absolute;left:7289;top:471;width:29;height:24" coordorigin="7289,471" coordsize="29,24">
              <v:shape style="position:absolute;left:7289;top:471;width:29;height:24" coordorigin="7289,471" coordsize="29,24" path="m7303,495l7313,490,7318,481,7313,471,7294,471,7289,481,7294,490,7303,495e" filled="f" stroked="t" strokeweight=".233pt" strokecolor="#2391D0">
                <v:path arrowok="t"/>
              </v:shape>
            </v:group>
            <v:group style="position:absolute;left:7394;top:361;width:29;height:22" coordorigin="7394,361" coordsize="29,22">
              <v:shape style="position:absolute;left:7394;top:361;width:29;height:22" coordorigin="7394,361" coordsize="29,22" path="m7418,361l7399,361,7394,370,7399,377,7409,382,7418,377,7423,370,7418,361xe" filled="t" fillcolor="#1E1916" stroked="f">
                <v:path arrowok="t"/>
                <v:fill type="solid"/>
              </v:shape>
            </v:group>
            <v:group style="position:absolute;left:7394;top:361;width:29;height:22" coordorigin="7394,361" coordsize="29,22">
              <v:shape style="position:absolute;left:7394;top:361;width:29;height:22" coordorigin="7394,361" coordsize="29,22" path="m7409,382l7418,377,7423,370,7418,361,7399,361,7394,370,7399,377,7409,382e" filled="f" stroked="t" strokeweight=".233pt" strokecolor="#2391D0">
                <v:path arrowok="t"/>
              </v:shape>
            </v:group>
            <v:group style="position:absolute;left:7507;top:253;width:29;height:29" coordorigin="7507,253" coordsize="29,29">
              <v:shape style="position:absolute;left:7507;top:253;width:29;height:29" coordorigin="7507,253" coordsize="29,29" path="m7522,253l7512,257,7507,267,7512,277,7522,281,7531,277,7536,267,7531,257,7522,253xe" filled="t" fillcolor="#1E1916" stroked="f">
                <v:path arrowok="t"/>
                <v:fill type="solid"/>
              </v:shape>
            </v:group>
            <v:group style="position:absolute;left:7507;top:253;width:29;height:29" coordorigin="7507,253" coordsize="29,29">
              <v:shape style="position:absolute;left:7507;top:253;width:29;height:29" coordorigin="7507,253" coordsize="29,29" path="m7522,281l7531,277,7536,267,7531,257,7522,253,7512,257,7507,267,7512,277,7522,281e" filled="f" stroked="t" strokeweight=".233pt" strokecolor="#2391D0">
                <v:path arrowok="t"/>
              </v:shape>
            </v:group>
            <v:group style="position:absolute;left:8508;top:253;width:24;height:29" coordorigin="8508,253" coordsize="24,29">
              <v:shape style="position:absolute;left:8508;top:253;width:24;height:29" coordorigin="8508,253" coordsize="24,29" path="m8517,253l8508,257,8508,277,8517,281,8527,277,8532,267,8527,257,8517,253xe" filled="t" fillcolor="#1E1916" stroked="f">
                <v:path arrowok="t"/>
                <v:fill type="solid"/>
              </v:shape>
            </v:group>
            <v:group style="position:absolute;left:8508;top:253;width:24;height:29" coordorigin="8508,253" coordsize="24,29">
              <v:shape style="position:absolute;left:8508;top:253;width:24;height:29" coordorigin="8508,253" coordsize="24,29" path="m8517,281l8527,277,8532,267,8527,257,8517,253,8508,257,8508,277,8517,281e" filled="f" stroked="t" strokeweight=".233pt" strokecolor="#2391D0">
                <v:path arrowok="t"/>
              </v:shape>
            </v:group>
            <v:group style="position:absolute;left:8611;top:356;width:22;height:27" coordorigin="8611,356" coordsize="22,27">
              <v:shape style="position:absolute;left:8611;top:356;width:22;height:27" coordorigin="8611,356" coordsize="22,27" path="m8623,356l8613,361,8611,370,8613,377,8623,382,8633,377,8633,361,8623,356xe" filled="t" fillcolor="#1E1916" stroked="f">
                <v:path arrowok="t"/>
                <v:fill type="solid"/>
              </v:shape>
            </v:group>
            <v:group style="position:absolute;left:8611;top:356;width:22;height:27" coordorigin="8611,356" coordsize="22,27">
              <v:shape style="position:absolute;left:8611;top:356;width:22;height:27" coordorigin="8611,356" coordsize="22,27" path="m8623,382l8633,377,8633,361,8623,356,8613,361,8611,370,8613,377,8623,382e" filled="f" stroked="t" strokeweight=".233pt" strokecolor="#2391D0">
                <v:path arrowok="t"/>
              </v:shape>
            </v:group>
            <v:group style="position:absolute;left:8726;top:471;width:29;height:24" coordorigin="8726,471" coordsize="29,24">
              <v:shape style="position:absolute;left:8726;top:471;width:29;height:24" coordorigin="8726,471" coordsize="29,24" path="m8750,471l8731,471,8726,481,8731,490,8741,495,8750,490,8755,481,8750,471xe" filled="t" fillcolor="#1E1916" stroked="f">
                <v:path arrowok="t"/>
                <v:fill type="solid"/>
              </v:shape>
            </v:group>
            <v:group style="position:absolute;left:8726;top:471;width:29;height:24" coordorigin="8726,471" coordsize="29,24">
              <v:shape style="position:absolute;left:8726;top:471;width:29;height:24" coordorigin="8726,471" coordsize="29,24" path="m8741,495l8750,490,8755,481,8750,471,8731,471,8726,481,8731,490,8741,495e" filled="f" stroked="t" strokeweight=".233pt" strokecolor="#2391D0">
                <v:path arrowok="t"/>
              </v:shape>
            </v:group>
            <v:group style="position:absolute;left:8834;top:584;width:27;height:27" coordorigin="8834,584" coordsize="27,27">
              <v:shape style="position:absolute;left:8834;top:584;width:27;height:27" coordorigin="8834,584" coordsize="27,27" path="m8846,584l8839,589,8834,598,8839,605,8846,610,8856,605,8861,598,8856,589,8846,584xe" filled="t" fillcolor="#1E1916" stroked="f">
                <v:path arrowok="t"/>
                <v:fill type="solid"/>
              </v:shape>
            </v:group>
            <v:group style="position:absolute;left:8834;top:584;width:27;height:27" coordorigin="8834,584" coordsize="27,27">
              <v:shape style="position:absolute;left:8834;top:584;width:27;height:27" coordorigin="8834,584" coordsize="27,27" path="m8846,610l8856,605,8861,598,8856,589,8846,584,8839,589,8834,598,8839,605,8846,610e" filled="f" stroked="t" strokeweight=".233pt" strokecolor="#2391D0">
                <v:path arrowok="t"/>
              </v:shape>
            </v:group>
            <v:group style="position:absolute;left:8949;top:694;width:29;height:29" coordorigin="8949,694" coordsize="29,29">
              <v:shape style="position:absolute;left:8949;top:694;width:29;height:29" coordorigin="8949,694" coordsize="29,29" path="m8964,694l8954,699,8949,709,8954,718,8964,723,8973,718,8978,709,8973,699,8964,694xe" filled="t" fillcolor="#1E1916" stroked="f">
                <v:path arrowok="t"/>
                <v:fill type="solid"/>
              </v:shape>
            </v:group>
            <v:group style="position:absolute;left:8949;top:694;width:29;height:29" coordorigin="8949,694" coordsize="29,29">
              <v:shape style="position:absolute;left:8949;top:694;width:29;height:29" coordorigin="8949,694" coordsize="29,29" path="m8964,723l8973,718,8978,709,8973,699,8964,694,8954,699,8949,709,8954,718,8964,723e" filled="f" stroked="t" strokeweight=".233pt" strokecolor="#2391D0">
                <v:path arrowok="t"/>
              </v:shape>
            </v:group>
            <v:group style="position:absolute;left:9057;top:807;width:22;height:24" coordorigin="9057,807" coordsize="22,24">
              <v:shape style="position:absolute;left:9057;top:807;width:22;height:24" coordorigin="9057,807" coordsize="22,24" path="m9079,807l9062,807,9057,816,9062,826,9069,831,9079,826,9079,807xe" filled="t" fillcolor="#1E1916" stroked="f">
                <v:path arrowok="t"/>
                <v:fill type="solid"/>
              </v:shape>
            </v:group>
            <v:group style="position:absolute;left:9057;top:807;width:22;height:24" coordorigin="9057,807" coordsize="22,24">
              <v:shape style="position:absolute;left:9057;top:807;width:22;height:24" coordorigin="9057,807" coordsize="22,24" path="m9069,831l9079,826,9079,807,9062,807,9057,816,9062,826,9069,831e" filled="f" stroked="t" strokeweight=".233pt" strokecolor="#2391D0">
                <v:path arrowok="t"/>
              </v:shape>
            </v:group>
            <v:group style="position:absolute;left:9168;top:915;width:24;height:27" coordorigin="9168,915" coordsize="24,27">
              <v:shape style="position:absolute;left:9168;top:915;width:24;height:27" coordorigin="9168,915" coordsize="24,27" path="m9182,915l9172,917,9168,927,9172,936,9182,941,9192,936,9192,917,9182,915xe" filled="t" fillcolor="#1E1916" stroked="f">
                <v:path arrowok="t"/>
                <v:fill type="solid"/>
              </v:shape>
            </v:group>
            <v:group style="position:absolute;left:9168;top:915;width:24;height:27" coordorigin="9168,915" coordsize="24,27">
              <v:shape style="position:absolute;left:9168;top:915;width:24;height:27" coordorigin="9168,915" coordsize="24,27" path="m9182,941l9192,936,9192,917,9182,915,9172,917,9168,927,9172,936,9182,941e" filled="f" stroked="t" strokeweight=".233pt" strokecolor="#2391D0">
                <v:path arrowok="t"/>
              </v:shape>
            </v:group>
            <v:group style="position:absolute;left:9280;top:1025;width:27;height:29" coordorigin="9280,1025" coordsize="27,29">
              <v:shape style="position:absolute;left:9280;top:1025;width:27;height:29" coordorigin="9280,1025" coordsize="27,29" path="m9295,1025l9285,1030,9280,1040,9285,1049,9295,1054,9302,1049,9307,1040,9302,1030,9295,1025xe" filled="t" fillcolor="#1E1916" stroked="f">
                <v:path arrowok="t"/>
                <v:fill type="solid"/>
              </v:shape>
            </v:group>
            <v:group style="position:absolute;left:9280;top:1025;width:27;height:29" coordorigin="9280,1025" coordsize="27,29">
              <v:shape style="position:absolute;left:9280;top:1025;width:27;height:29" coordorigin="9280,1025" coordsize="27,29" path="m9295,1054l9302,1049,9307,1040,9302,1030,9295,1025,9285,1030,9280,1040,9285,1049,9295,1054e" filled="f" stroked="t" strokeweight=".233pt" strokecolor="#2391D0">
                <v:path arrowok="t"/>
              </v:shape>
            </v:group>
            <v:group style="position:absolute;left:7620;top:140;width:22;height:29" coordorigin="7620,140" coordsize="22,29">
              <v:shape style="position:absolute;left:7620;top:140;width:22;height:29" coordorigin="7620,140" coordsize="22,29" path="m7627,140l7620,145,7620,164,7627,169,7637,164,7642,154,7637,145,7627,140xe" filled="t" fillcolor="#1E1916" stroked="f">
                <v:path arrowok="t"/>
                <v:fill type="solid"/>
              </v:shape>
            </v:group>
            <v:group style="position:absolute;left:7620;top:140;width:22;height:29" coordorigin="7620,140" coordsize="22,29">
              <v:shape style="position:absolute;left:7620;top:140;width:22;height:29" coordorigin="7620,140" coordsize="22,29" path="m7627,169l7637,164,7642,154,7637,145,7627,140,7620,145,7620,164,7627,169e" filled="f" stroked="t" strokeweight=".233pt" strokecolor="#2391D0">
                <v:path arrowok="t"/>
              </v:shape>
            </v:group>
            <v:group style="position:absolute;left:8395;top:140;width:29;height:29" coordorigin="8395,140" coordsize="29,29">
              <v:shape style="position:absolute;left:8395;top:140;width:29;height:29" coordorigin="8395,140" coordsize="29,29" path="m8409,140l8400,145,8395,154,8400,164,8409,169,8419,164,8424,154,8419,145,8409,140xe" filled="t" fillcolor="#1E1916" stroked="f">
                <v:path arrowok="t"/>
                <v:fill type="solid"/>
              </v:shape>
            </v:group>
            <v:group style="position:absolute;left:8395;top:140;width:29;height:29" coordorigin="8395,140" coordsize="29,29">
              <v:shape style="position:absolute;left:8395;top:140;width:29;height:29" coordorigin="8395,140" coordsize="29,29" path="m8409,169l8419,164,8424,154,8419,145,8409,140,8400,145,8395,154,8400,164,8409,169e" filled="f" stroked="t" strokeweight=".233pt" strokecolor="#2391D0">
                <v:path arrowok="t"/>
              </v:shape>
            </v:group>
            <v:group style="position:absolute;left:7730;top:29;width:29;height:29" coordorigin="7730,29" coordsize="29,29">
              <v:shape style="position:absolute;left:7730;top:29;width:29;height:29" coordorigin="7730,29" coordsize="29,29" path="m7745,29l7735,34,7730,44,7735,53,7745,58,7754,53,7759,44,7754,34,7745,29xe" filled="t" fillcolor="#1E1916" stroked="f">
                <v:path arrowok="t"/>
                <v:fill type="solid"/>
              </v:shape>
            </v:group>
            <v:group style="position:absolute;left:7730;top:29;width:29;height:29" coordorigin="7730,29" coordsize="29,29">
              <v:shape style="position:absolute;left:7730;top:29;width:29;height:29" coordorigin="7730,29" coordsize="29,29" path="m7745,58l7754,53,7759,44,7754,34,7745,29,7735,34,7730,44,7735,53,7745,58e" filled="f" stroked="t" strokeweight=".233pt" strokecolor="#2391D0">
                <v:path arrowok="t"/>
              </v:shape>
            </v:group>
            <v:group style="position:absolute;left:7848;top:29;width:22;height:29" coordorigin="7848,29" coordsize="22,29">
              <v:shape style="position:absolute;left:7848;top:29;width:22;height:29" coordorigin="7848,29" coordsize="22,29" path="m7855,29l7848,34,7848,53,7855,58,7865,53,7870,44,7865,34,7855,29xe" filled="t" fillcolor="#1E1916" stroked="f">
                <v:path arrowok="t"/>
                <v:fill type="solid"/>
              </v:shape>
            </v:group>
            <v:group style="position:absolute;left:7848;top:29;width:22;height:29" coordorigin="7848,29" coordsize="22,29">
              <v:shape style="position:absolute;left:7848;top:29;width:22;height:29" coordorigin="7848,29" coordsize="22,29" path="m7855,58l7865,53,7870,44,7865,34,7855,29,7848,34,7848,53,7855,58e" filled="f" stroked="t" strokeweight=".233pt" strokecolor="#2391D0">
                <v:path arrowok="t"/>
              </v:shape>
            </v:group>
            <v:group style="position:absolute;left:7953;top:29;width:24;height:29" coordorigin="7953,29" coordsize="24,29">
              <v:shape style="position:absolute;left:7953;top:29;width:24;height:29" coordorigin="7953,29" coordsize="24,29" path="m7968,29l7958,34,7953,44,7958,53,7968,58,7977,53,7977,34,7968,29xe" filled="t" fillcolor="#1E1916" stroked="f">
                <v:path arrowok="t"/>
                <v:fill type="solid"/>
              </v:shape>
            </v:group>
            <v:group style="position:absolute;left:7953;top:29;width:24;height:29" coordorigin="7953,29" coordsize="24,29">
              <v:shape style="position:absolute;left:7953;top:29;width:24;height:29" coordorigin="7953,29" coordsize="24,29" path="m7968,58l7977,53,7977,34,7968,29,7958,34,7953,44,7958,53,7968,58e" filled="f" stroked="t" strokeweight=".233pt" strokecolor="#2391D0">
                <v:path arrowok="t"/>
              </v:shape>
            </v:group>
            <v:group style="position:absolute;left:8057;top:29;width:27;height:29" coordorigin="8057,29" coordsize="27,29">
              <v:shape style="position:absolute;left:8057;top:29;width:27;height:29" coordorigin="8057,29" coordsize="27,29" path="m8071,29l8061,34,8057,44,8061,53,8071,58,8078,53,8083,44,8078,34,8071,29xe" filled="t" fillcolor="#1E1916" stroked="f">
                <v:path arrowok="t"/>
                <v:fill type="solid"/>
              </v:shape>
            </v:group>
            <v:group style="position:absolute;left:8057;top:29;width:27;height:29" coordorigin="8057,29" coordsize="27,29">
              <v:shape style="position:absolute;left:8057;top:29;width:27;height:29" coordorigin="8057,29" coordsize="27,29" path="m8071,58l8078,53,8083,44,8078,34,8071,29,8061,34,8057,44,8061,53,8071,58e" filled="f" stroked="t" strokeweight=".233pt" strokecolor="#2391D0">
                <v:path arrowok="t"/>
              </v:shape>
            </v:group>
            <v:group style="position:absolute;left:8172;top:29;width:24;height:29" coordorigin="8172,29" coordsize="24,29">
              <v:shape style="position:absolute;left:8172;top:29;width:24;height:29" coordorigin="8172,29" coordsize="24,29" path="m8181,29l8172,34,8172,53,8181,58,8191,53,8196,44,8191,34,8181,29xe" filled="t" fillcolor="#1E1916" stroked="f">
                <v:path arrowok="t"/>
                <v:fill type="solid"/>
              </v:shape>
            </v:group>
            <v:group style="position:absolute;left:8172;top:29;width:24;height:29" coordorigin="8172,29" coordsize="24,29">
              <v:shape style="position:absolute;left:8172;top:29;width:24;height:29" coordorigin="8172,29" coordsize="24,29" path="m8181,58l8191,53,8196,44,8191,34,8181,29,8172,34,8172,53,8181,58e" filled="f" stroked="t" strokeweight=".233pt" strokecolor="#2391D0">
                <v:path arrowok="t"/>
              </v:shape>
            </v:group>
            <v:group style="position:absolute;left:8280;top:29;width:29;height:29" coordorigin="8280,29" coordsize="29,29">
              <v:shape style="position:absolute;left:8280;top:29;width:29;height:29" coordorigin="8280,29" coordsize="29,29" path="m8294,29l8285,34,8280,44,8285,53,8294,58,8304,53,8309,44,8304,34,8294,29xe" filled="t" fillcolor="#1E1916" stroked="f">
                <v:path arrowok="t"/>
                <v:fill type="solid"/>
              </v:shape>
            </v:group>
            <v:group style="position:absolute;left:8280;top:29;width:29;height:29" coordorigin="8280,29" coordsize="29,29">
              <v:shape style="position:absolute;left:8280;top:29;width:29;height:29" coordorigin="8280,29" coordsize="29,29" path="m8294,58l8304,53,8309,44,8304,34,8294,29,8285,34,8280,44,8285,53,8294,58e" filled="f" stroked="t" strokeweight=".233pt" strokecolor="#2391D0">
                <v:path arrowok="t"/>
              </v:shape>
            </v:group>
            <v:group style="position:absolute;left:9405;top:1119;width:2;height:70" coordorigin="9405,1119" coordsize="2,70">
              <v:shape style="position:absolute;left:9405;top:1119;width:2;height:70" coordorigin="9405,1119" coordsize="0,70" path="m9405,1119l9405,1188e" filled="f" stroked="t" strokeweight=".233pt" strokecolor="#2391D0">
                <v:path arrowok="t"/>
              </v:shape>
            </v:group>
            <v:group style="position:absolute;left:9816;top:1148;width:84;height:65" coordorigin="9816,1148" coordsize="84,65">
              <v:shape style="position:absolute;left:9816;top:1148;width:84;height:65" coordorigin="9816,1148" coordsize="84,65" path="m9890,1148l9816,1198,9825,1212,9900,1160,9890,1160,9890,1148xe" filled="t" fillcolor="#1E1916" stroked="f">
                <v:path arrowok="t"/>
                <v:fill type="solid"/>
              </v:shape>
              <v:shape style="position:absolute;left:9816;top:1148;width:84;height:65" coordorigin="9816,1148" coordsize="84,65" path="m9900,1148l9890,1160,9900,1160,9900,1148xe" filled="t" fillcolor="#1E1916" stroked="f">
                <v:path arrowok="t"/>
                <v:fill type="solid"/>
              </v:shape>
            </v:group>
            <v:group style="position:absolute;left:9900;top:1148;width:12;height:12" coordorigin="9900,1148" coordsize="12,12">
              <v:shape style="position:absolute;left:9900;top:1148;width:12;height:12" coordorigin="9900,1148" coordsize="12,12" path="m9900,1148l9900,1160,9912,1155,9900,1148xe" filled="t" fillcolor="#1E1916" stroked="f">
                <v:path arrowok="t"/>
                <v:fill type="solid"/>
              </v:shape>
            </v:group>
            <v:group style="position:absolute;left:9816;top:1095;width:84;height:65" coordorigin="9816,1095" coordsize="84,65">
              <v:shape style="position:absolute;left:9816;top:1095;width:84;height:65" coordorigin="9816,1095" coordsize="84,65" path="m9825,1095l9816,1114,9890,1160,9900,1148,9825,1095xe" filled="t" fillcolor="#1E1916" stroked="f">
                <v:path arrowok="t"/>
                <v:fill type="solid"/>
              </v:shape>
            </v:group>
            <v:group style="position:absolute;left:7130;top:1154;width:2750;height:2" coordorigin="7130,1154" coordsize="2750,2">
              <v:shape style="position:absolute;left:7130;top:1154;width:2750;height:2" coordorigin="7130,1154" coordsize="2750,0" path="m7130,1154l9880,1154e" filled="f" stroked="t" strokeweight=".70001pt" strokecolor="#1E1916">
                <v:path arrowok="t"/>
              </v:shape>
            </v:group>
            <v:group style="position:absolute;left:7154;top:598;width:65;height:2" coordorigin="7154,598" coordsize="65,2">
              <v:shape style="position:absolute;left:7154;top:598;width:65;height:2" coordorigin="7154,598" coordsize="65,0" path="m7154,598l7219,598e" filled="f" stroked="t" strokeweight=".698pt" strokecolor="#1E1916">
                <v:path arrowok="t"/>
              </v:shape>
            </v:group>
            <v:group style="position:absolute;left:7150;top:44;width:70;height:2" coordorigin="7150,44" coordsize="70,2">
              <v:shape style="position:absolute;left:7150;top:44;width:70;height:2" coordorigin="7150,44" coordsize="70,0" path="m7150,44l7219,44e" filled="f" stroked="t" strokeweight=".698pt" strokecolor="#1E1916">
                <v:path arrowok="t"/>
              </v:shape>
            </v:group>
            <v:group style="position:absolute;left:7183;top:-431;width:2;height:1644" coordorigin="7183,-431" coordsize="2,1644">
              <v:shape style="position:absolute;left:7183;top:-431;width:2;height:1644" coordorigin="7183,-431" coordsize="0,1644" path="m7183,-431l7183,1212e" filled="f" stroked="t" strokeweight=".82pt" strokecolor="#1E1916">
                <v:path arrowok="t"/>
              </v:shape>
            </v:group>
            <v:group style="position:absolute;left:7126;top:-455;width:70;height:89" coordorigin="7126,-455" coordsize="70,89">
              <v:shape style="position:absolute;left:7126;top:-455;width:70;height:89" coordorigin="7126,-455" coordsize="70,89" path="m7195,-455l7176,-455,7126,-376,7145,-367,7195,-441,7176,-441,7195,-455xe" filled="t" fillcolor="#1E1916" stroked="f">
                <v:path arrowok="t"/>
                <v:fill type="solid"/>
              </v:shape>
            </v:group>
            <v:group style="position:absolute;left:7176;top:-465;width:20;height:10" coordorigin="7176,-465" coordsize="20,10">
              <v:shape style="position:absolute;left:7176;top:-465;width:20;height:10" coordorigin="7176,-465" coordsize="20,10" path="m7186,-465l7176,-455,7195,-455,7186,-465xe" filled="t" fillcolor="#1E1916" stroked="f">
                <v:path arrowok="t"/>
                <v:fill type="solid"/>
              </v:shape>
            </v:group>
            <v:group style="position:absolute;left:7176;top:-455;width:65;height:89" coordorigin="7176,-455" coordsize="65,89">
              <v:shape style="position:absolute;left:7176;top:-455;width:65;height:89" coordorigin="7176,-455" coordsize="65,89" path="m7195,-455l7176,-441,7229,-367,7238,-371,7241,-376,7195,-455xe" filled="t" fillcolor="#1E1916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color w:val="1E1916"/>
          <w:spacing w:val="1"/>
          <w:w w:val="105"/>
          <w:sz w:val="19"/>
        </w:rPr>
        <w:t>20</w:t>
      </w:r>
      <w:r>
        <w:rPr>
          <w:rFonts w:ascii="Arial"/>
          <w:color w:val="000000"/>
          <w:sz w:val="19"/>
        </w:rPr>
      </w:r>
    </w:p>
    <w:p>
      <w:pPr>
        <w:spacing w:line="260" w:lineRule="exact" w:before="1"/>
        <w:rPr>
          <w:sz w:val="26"/>
          <w:szCs w:val="26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E1916"/>
          <w:spacing w:val="1"/>
          <w:w w:val="105"/>
          <w:sz w:val="19"/>
        </w:rPr>
        <w:t>10</w:t>
      </w:r>
      <w:r>
        <w:rPr>
          <w:rFonts w:ascii="Arial"/>
          <w:color w:val="000000"/>
          <w:sz w:val="19"/>
        </w:rPr>
      </w:r>
    </w:p>
    <w:p>
      <w:pPr>
        <w:spacing w:line="150" w:lineRule="exact" w:before="5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0" w:right="66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E1916"/>
          <w:w w:val="105"/>
          <w:sz w:val="19"/>
        </w:rPr>
        <w:t>0</w:t>
      </w:r>
      <w:r>
        <w:rPr>
          <w:rFonts w:ascii="Arial"/>
          <w:color w:val="000000"/>
          <w:sz w:val="19"/>
        </w:rPr>
      </w:r>
    </w:p>
    <w:p>
      <w:pPr>
        <w:spacing w:line="120" w:lineRule="exact" w:before="9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96" w:val="left" w:leader="none"/>
          <w:tab w:pos="1217" w:val="left" w:leader="none"/>
        </w:tabs>
        <w:spacing w:before="0"/>
        <w:ind w:left="113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E1916"/>
          <w:w w:val="105"/>
          <w:sz w:val="19"/>
        </w:rPr>
        <w:t>5</w:t>
        <w:tab/>
      </w:r>
      <w:r>
        <w:rPr>
          <w:rFonts w:ascii="Arial"/>
          <w:color w:val="1E1916"/>
          <w:spacing w:val="-1"/>
          <w:w w:val="105"/>
          <w:sz w:val="19"/>
        </w:rPr>
        <w:t>10</w:t>
        <w:tab/>
        <w:t>15</w:t>
      </w:r>
      <w:r>
        <w:rPr>
          <w:rFonts w:ascii="Arial"/>
          <w:color w:val="000000"/>
          <w:sz w:val="19"/>
        </w:rPr>
      </w:r>
    </w:p>
    <w:p>
      <w:pPr>
        <w:spacing w:line="190" w:lineRule="exact" w:before="2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tabs>
          <w:tab w:pos="588" w:val="left" w:leader="none"/>
        </w:tabs>
        <w:spacing w:before="0"/>
        <w:ind w:left="113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E1916"/>
          <w:w w:val="105"/>
          <w:position w:val="3"/>
          <w:sz w:val="19"/>
        </w:rPr>
        <w:t>20</w:t>
        <w:tab/>
      </w:r>
      <w:r>
        <w:rPr>
          <w:rFonts w:ascii="Arial"/>
          <w:color w:val="1E1916"/>
          <w:spacing w:val="-8"/>
          <w:w w:val="105"/>
          <w:sz w:val="19"/>
        </w:rPr>
        <w:t>t(sec</w:t>
      </w:r>
      <w:r>
        <w:rPr>
          <w:rFonts w:ascii="Arial"/>
          <w:color w:val="1E1916"/>
          <w:spacing w:val="-39"/>
          <w:w w:val="105"/>
          <w:sz w:val="19"/>
        </w:rPr>
        <w:t> </w:t>
      </w:r>
      <w:r>
        <w:rPr>
          <w:rFonts w:ascii="Arial"/>
          <w:color w:val="1E1916"/>
          <w:w w:val="105"/>
          <w:sz w:val="19"/>
        </w:rPr>
        <w:t>)</w:t>
      </w:r>
      <w:r>
        <w:rPr>
          <w:rFonts w:ascii="Arial"/>
          <w:color w:val="000000"/>
          <w:sz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type w:val="continuous"/>
          <w:pgSz w:w="11910" w:h="16840"/>
          <w:pgMar w:top="1700" w:bottom="280" w:left="1020" w:right="1020"/>
          <w:cols w:num="4" w:equalWidth="0">
            <w:col w:w="5128" w:space="89"/>
            <w:col w:w="911" w:space="419"/>
            <w:col w:w="1440" w:space="216"/>
            <w:col w:w="1667"/>
          </w:cols>
        </w:sectPr>
      </w:pPr>
    </w:p>
    <w:p>
      <w:pPr>
        <w:spacing w:line="220" w:lineRule="exact" w:before="13"/>
        <w:rPr>
          <w:sz w:val="22"/>
          <w:szCs w:val="22"/>
        </w:rPr>
      </w:pPr>
    </w:p>
    <w:p>
      <w:pPr>
        <w:pStyle w:val="BodyText"/>
        <w:spacing w:line="240" w:lineRule="auto" w:before="69"/>
        <w:ind w:left="680" w:right="0"/>
        <w:jc w:val="both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επιλέξετε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σωστή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680" w:right="0"/>
        <w:jc w:val="both"/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κάνει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τον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συλλογισμό</w:t>
      </w:r>
      <w:r>
        <w:rPr>
          <w:color w:val="231F20"/>
          <w:spacing w:val="-1"/>
        </w:rPr>
        <w:t>,</w:t>
      </w:r>
      <w:r>
        <w:rPr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ερμηνεύοντας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μορφή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διαγράμματος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360" w:lineRule="auto" w:before="136"/>
        <w:ind w:left="680" w:right="540"/>
        <w:jc w:val="both"/>
      </w:pPr>
      <w:r>
        <w:rPr>
          <w:color w:val="231F20"/>
          <w:spacing w:val="-3"/>
        </w:rPr>
        <w:t>«</w:t>
      </w:r>
      <w:r>
        <w:rPr>
          <w:rFonts w:ascii="Times New Roman" w:hAnsi="Times New Roman"/>
          <w:color w:val="231F20"/>
          <w:spacing w:val="-3"/>
        </w:rPr>
        <w:t>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διαρκεί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5</w:t>
      </w:r>
      <w:r>
        <w:rPr>
          <w:color w:val="231F20"/>
          <w:spacing w:val="15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0</w:t>
      </w:r>
      <w:r>
        <w:rPr>
          <w:color w:val="231F20"/>
          <w:spacing w:val="15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έως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5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s),</w:t>
      </w:r>
      <w:r>
        <w:rPr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διαρκεί</w:t>
      </w:r>
      <w:r>
        <w:rPr>
          <w:rFonts w:ascii="Times New Roman" w:hAnsi="Times New Roman"/>
          <w:color w:val="231F20"/>
          <w:spacing w:val="46"/>
          <w:w w:val="99"/>
        </w:rPr>
        <w:t> </w:t>
      </w:r>
      <w:r>
        <w:rPr>
          <w:color w:val="231F20"/>
        </w:rPr>
        <w:t>10</w:t>
      </w:r>
      <w:r>
        <w:rPr>
          <w:color w:val="231F20"/>
          <w:spacing w:val="22"/>
        </w:rPr>
        <w:t> </w:t>
      </w:r>
      <w:r>
        <w:rPr>
          <w:color w:val="231F20"/>
        </w:rPr>
        <w:t>s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</w:rPr>
        <w:t>10</w:t>
      </w:r>
      <w:r>
        <w:rPr>
          <w:color w:val="231F20"/>
          <w:spacing w:val="24"/>
        </w:rPr>
        <w:t> </w:t>
      </w:r>
      <w:r>
        <w:rPr>
          <w:color w:val="231F20"/>
        </w:rPr>
        <w:t>s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έως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  <w:spacing w:val="-1"/>
        </w:rPr>
        <w:t>20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s)</w:t>
      </w:r>
      <w:r>
        <w:rPr>
          <w:color w:val="231F20"/>
          <w:spacing w:val="23"/>
        </w:rPr>
        <w:t> </w:t>
      </w:r>
      <w:r>
        <w:rPr>
          <w:color w:val="231F20"/>
        </w:rPr>
        <w:t>.</w:t>
      </w:r>
      <w:r>
        <w:rPr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Αφού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λοιπόν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απαιτείται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ώστε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μηδενιστεί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μεγαλύτερο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απαιτείται</w:t>
      </w:r>
      <w:r>
        <w:rPr>
          <w:rFonts w:ascii="Times New Roman" w:hAnsi="Times New Roman"/>
          <w:color w:val="231F20"/>
          <w:spacing w:val="6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αυξηθεί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ταχύτητά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color w:val="231F20"/>
        </w:rPr>
        <w:t>20</w:t>
      </w:r>
      <w:r>
        <w:rPr>
          <w:color w:val="231F20"/>
          <w:spacing w:val="-3"/>
        </w:rPr>
        <w:t> </w:t>
      </w:r>
      <w:r>
        <w:rPr>
          <w:color w:val="231F20"/>
        </w:rPr>
        <w:t>m/s,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συμπεραίνω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μεγαλύτερο</w:t>
      </w:r>
      <w:r>
        <w:rPr>
          <w:rFonts w:ascii="Times New Roman" w:hAnsi="Times New Roman"/>
          <w:color w:val="231F20"/>
          <w:spacing w:val="4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2"/>
        </w:rPr>
        <w:t>επιβράδυνση</w:t>
      </w:r>
      <w:r>
        <w:rPr>
          <w:color w:val="231F20"/>
          <w:spacing w:val="-2"/>
        </w:rPr>
        <w:t>».</w:t>
      </w:r>
      <w:r>
        <w:rPr>
          <w:color w:val="000000"/>
        </w:rPr>
      </w:r>
    </w:p>
    <w:p>
      <w:pPr>
        <w:pStyle w:val="BodyText"/>
        <w:spacing w:line="360" w:lineRule="auto" w:before="6"/>
        <w:ind w:left="1553" w:right="4101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συλλογισμός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σωστός</w:t>
      </w:r>
      <w:r>
        <w:rPr>
          <w:color w:val="231F20"/>
          <w:spacing w:val="-1"/>
        </w:rPr>
        <w:t>.</w:t>
      </w:r>
      <w:r>
        <w:rPr>
          <w:color w:val="231F20"/>
          <w:spacing w:val="31"/>
          <w:w w:val="99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συλλογισμός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λάθος</w:t>
      </w:r>
      <w:r>
        <w:rPr>
          <w:color w:val="231F20"/>
          <w:spacing w:val="-1"/>
        </w:rPr>
        <w:t>.</w:t>
      </w:r>
      <w:r>
        <w:rPr>
          <w:color w:val="231F20"/>
          <w:spacing w:val="25"/>
          <w:w w:val="99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Δεν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έχω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δεδομένα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συμπεράνω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360" w:lineRule="auto"/>
        <w:jc w:val="left"/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70" w:lineRule="exact" w:before="9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680" w:right="0"/>
        <w:jc w:val="left"/>
      </w:pPr>
      <w:r>
        <w:rPr>
          <w:rFonts w:ascii="Times New Roman" w:hAnsi="Times New Roman"/>
          <w:b/>
          <w:color w:val="231F20"/>
        </w:rPr>
        <w:t>B)</w:t>
      </w:r>
      <w:r>
        <w:rPr>
          <w:rFonts w:ascii="Times New Roman" w:hAnsi="Times New Roman"/>
          <w:b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8"/>
        <w:ind w:left="680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6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518" w:space="3473"/>
            <w:col w:w="1879"/>
          </w:cols>
        </w:sectPr>
      </w:pPr>
    </w:p>
    <w:p>
      <w:pPr>
        <w:pStyle w:val="BodyText"/>
        <w:spacing w:line="343" w:lineRule="auto" w:before="139"/>
        <w:ind w:left="113" w:right="11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κύβος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μάζας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10</w:t>
      </w:r>
      <w:r>
        <w:rPr>
          <w:color w:val="231F20"/>
          <w:spacing w:val="17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λείο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δάπεδο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σταθερή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3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3</w:t>
      </w:r>
      <w:r>
        <w:rPr>
          <w:color w:val="231F20"/>
          <w:spacing w:val="20"/>
        </w:rPr>
        <w:t> </w:t>
      </w:r>
      <w:r>
        <w:rPr>
          <w:color w:val="231F20"/>
        </w:rPr>
        <w:t>m/s,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3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ευθείας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ταυτίζεται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τον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'</w:t>
      </w:r>
      <w:r>
        <w:rPr>
          <w:color w:val="231F20"/>
        </w:rPr>
        <w:t>x.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color w:val="231F20"/>
        </w:rPr>
        <w:t>=</w:t>
      </w:r>
      <w:r>
        <w:rPr>
          <w:color w:val="231F20"/>
          <w:spacing w:val="10"/>
        </w:rPr>
        <w:t> </w:t>
      </w:r>
      <w:r>
        <w:rPr>
          <w:color w:val="231F20"/>
        </w:rPr>
        <w:t>0</w:t>
      </w:r>
      <w:r>
        <w:rPr>
          <w:color w:val="231F20"/>
          <w:spacing w:val="12"/>
        </w:rPr>
        <w:t> </w:t>
      </w:r>
      <w:r>
        <w:rPr>
          <w:color w:val="231F20"/>
        </w:rPr>
        <w:t>s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61"/>
        <w:ind w:left="113" w:right="113" w:hanging="1"/>
        <w:jc w:val="both"/>
      </w:pP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θέση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</w:rPr>
        <w:t>0 m</w:t>
      </w:r>
      <w:r>
        <w:rPr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αυτόν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οριζόντια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ίδιας</w:t>
      </w:r>
      <w:r>
        <w:rPr>
          <w:rFonts w:ascii="Times New Roman" w:hAnsi="Times New Roman"/>
          <w:color w:val="231F20"/>
          <w:spacing w:val="5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κατεύθυνσης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color w:val="231F20"/>
          <w:spacing w:val="-1"/>
        </w:rPr>
        <w:t>.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θέση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κύβου</w:t>
      </w:r>
      <w:r>
        <w:rPr>
          <w:color w:val="231F20"/>
        </w:rPr>
        <w:t>,</w:t>
      </w:r>
      <w:r>
        <w:rPr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</w:rPr>
        <w:t>σύμφωνα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σχέση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10</w:t>
      </w:r>
      <w:r>
        <w:rPr>
          <w:rFonts w:ascii="Times New Roman" w:hAnsi="Times New Roman"/>
          <w:i/>
          <w:color w:val="231F20"/>
        </w:rPr>
        <w:t>x </w:t>
      </w:r>
      <w:r>
        <w:rPr>
          <w:color w:val="231F20"/>
        </w:rPr>
        <w:t>[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x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m].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διέρχεται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32"/>
          <w:w w:val="9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38"/>
        </w:rPr>
        <w:t> </w:t>
      </w:r>
      <w:r>
        <w:rPr>
          <w:color w:val="231F20"/>
        </w:rPr>
        <w:t>=</w:t>
      </w:r>
      <w:r>
        <w:rPr>
          <w:color w:val="231F20"/>
          <w:spacing w:val="35"/>
        </w:rPr>
        <w:t> </w:t>
      </w:r>
      <w:r>
        <w:rPr>
          <w:color w:val="231F20"/>
        </w:rPr>
        <w:t>4</w:t>
      </w:r>
      <w:r>
        <w:rPr>
          <w:color w:val="231F20"/>
          <w:spacing w:val="39"/>
        </w:rPr>
        <w:t> </w:t>
      </w:r>
      <w:r>
        <w:rPr>
          <w:color w:val="231F20"/>
        </w:rPr>
        <w:t>m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παύει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color w:val="231F20"/>
          <w:spacing w:val="-1"/>
        </w:rPr>
        <w:t>.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Αμέσως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κύβος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συνεχίζει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κίνηση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δεύτερο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τραχύ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ακολουθεί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πρώτο</w:t>
      </w:r>
      <w:r>
        <w:rPr>
          <w:color w:val="231F20"/>
          <w:spacing w:val="-1"/>
        </w:rPr>
        <w:t>,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color w:val="231F20"/>
          <w:spacing w:val="-1"/>
        </w:rPr>
        <w:t>.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τριβές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τραχύ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διαρκεί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color w:val="231F20"/>
        </w:rPr>
        <w:t>2,5</w:t>
      </w:r>
      <w:r>
        <w:rPr>
          <w:color w:val="231F20"/>
          <w:spacing w:val="-4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pStyle w:val="BodyText"/>
        <w:spacing w:line="283" w:lineRule="exact"/>
        <w:ind w:left="113" w:right="0"/>
        <w:jc w:val="both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color w:val="231F20"/>
          <w:spacing w:val="-1"/>
        </w:rPr>
        <w:t>,</w:t>
      </w:r>
      <w:r>
        <w:rPr>
          <w:color w:val="231F20"/>
          <w:spacing w:val="-5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5"/>
        </w:rPr>
        <w:t> </w:t>
      </w:r>
      <w:r>
        <w:rPr>
          <w:color w:val="231F20"/>
        </w:rPr>
        <w:t>=</w:t>
      </w:r>
      <w:r>
        <w:rPr>
          <w:color w:val="231F20"/>
          <w:spacing w:val="-6"/>
        </w:rPr>
        <w:t> </w:t>
      </w:r>
      <w:r>
        <w:rPr>
          <w:color w:val="231F20"/>
        </w:rPr>
        <w:t>10</w:t>
      </w:r>
      <w:r>
        <w:rPr>
          <w:color w:val="231F20"/>
          <w:spacing w:val="-5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113"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θέση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5"/>
        </w:rPr>
        <w:t> </w:t>
      </w:r>
      <w:r>
        <w:rPr>
          <w:color w:val="231F20"/>
        </w:rPr>
        <w:t>=</w:t>
      </w:r>
      <w:r>
        <w:rPr>
          <w:color w:val="231F20"/>
          <w:spacing w:val="-6"/>
        </w:rPr>
        <w:t> </w:t>
      </w:r>
      <w:r>
        <w:rPr>
          <w:color w:val="231F20"/>
        </w:rPr>
        <w:t>2</w:t>
      </w:r>
      <w:r>
        <w:rPr>
          <w:color w:val="231F20"/>
          <w:spacing w:val="-6"/>
        </w:rPr>
        <w:t> </w:t>
      </w:r>
      <w:r>
        <w:rPr>
          <w:color w:val="231F20"/>
        </w:rPr>
        <w:t>m.</w:t>
      </w:r>
      <w:r>
        <w:rPr>
          <w:color w:val="000000"/>
        </w:rPr>
      </w:r>
    </w:p>
    <w:p>
      <w:pPr>
        <w:spacing w:after="0" w:line="240" w:lineRule="auto"/>
        <w:jc w:val="both"/>
        <w:sectPr>
          <w:headerReference w:type="default" r:id="rId54"/>
          <w:pgSz w:w="11910" w:h="16840"/>
          <w:pgMar w:header="1160" w:footer="0" w:top="1400" w:bottom="280" w:left="1020" w:right="1020"/>
        </w:sectPr>
      </w:pPr>
    </w:p>
    <w:p>
      <w:pPr>
        <w:spacing w:line="140" w:lineRule="exact" w:before="1"/>
        <w:rPr>
          <w:sz w:val="14"/>
          <w:szCs w:val="1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5" w:lineRule="exact"/>
        <w:ind w:left="0" w:right="0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9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38" w:lineRule="exact"/>
        <w:ind w:left="0" w:right="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κατασκευάσετε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4"/>
        <w:ind w:left="2104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68"/>
        <w:ind w:left="10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συνάρτηση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6526" w:space="40"/>
            <w:col w:w="3304"/>
          </w:cols>
        </w:sectPr>
      </w:pPr>
    </w:p>
    <w:p>
      <w:pPr>
        <w:pStyle w:val="BodyText"/>
        <w:spacing w:line="259" w:lineRule="exact" w:before="139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τη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μετατόπιση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color w:val="231F20"/>
        </w:rPr>
        <w:t>0</w:t>
      </w:r>
      <w:r>
        <w:rPr>
          <w:color w:val="231F20"/>
          <w:spacing w:val="6"/>
        </w:rPr>
        <w:t> </w:t>
      </w:r>
      <w:r>
        <w:rPr>
          <w:color w:val="231F20"/>
        </w:rPr>
        <w:t>m</w:t>
      </w:r>
      <w:r>
        <w:rPr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�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color w:val="231F20"/>
        </w:rPr>
        <w:t>4</w:t>
      </w:r>
      <w:r>
        <w:rPr>
          <w:color w:val="231F20"/>
          <w:spacing w:val="6"/>
        </w:rPr>
        <w:t> </w:t>
      </w:r>
      <w:r>
        <w:rPr>
          <w:color w:val="231F20"/>
        </w:rPr>
        <w:t>m.</w:t>
      </w:r>
      <w:r>
        <w:rPr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Στη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συνέχεια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ενέργεια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μεταφέρθηκε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στον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28" w:lineRule="exact"/>
        <w:ind w:left="0" w:right="2368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9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38" w:lineRule="exact"/>
        <w:ind w:left="11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κύβο</w:t>
      </w:r>
      <w:r>
        <w:rPr>
          <w:color w:val="231F20"/>
          <w:spacing w:val="-1"/>
        </w:rPr>
        <w:t>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έργου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,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μετατόπισης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θέση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113" w:right="0"/>
        <w:jc w:val="left"/>
      </w:pPr>
      <w:r>
        <w:rPr>
          <w:color w:val="231F20"/>
        </w:rPr>
        <w:t>x</w:t>
      </w:r>
      <w:r>
        <w:rPr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3"/>
        </w:rPr>
        <w:t> </w:t>
      </w:r>
      <w:r>
        <w:rPr>
          <w:color w:val="231F20"/>
        </w:rPr>
        <w:t>0</w:t>
      </w:r>
      <w:r>
        <w:rPr>
          <w:color w:val="231F20"/>
          <w:spacing w:val="-2"/>
        </w:rPr>
        <w:t> </w:t>
      </w:r>
      <w:r>
        <w:rPr>
          <w:color w:val="231F20"/>
        </w:rPr>
        <w:t>m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έως την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color w:val="231F20"/>
        </w:rPr>
        <w:t>x</w:t>
      </w:r>
      <w:r>
        <w:rPr>
          <w:color w:val="231F20"/>
          <w:spacing w:val="-3"/>
        </w:rPr>
        <w:t> </w:t>
      </w:r>
      <w:r>
        <w:rPr>
          <w:color w:val="231F20"/>
        </w:rPr>
        <w:t>=</w:t>
      </w:r>
      <w:r>
        <w:rPr>
          <w:color w:val="231F20"/>
          <w:spacing w:val="-3"/>
        </w:rPr>
        <w:t> </w:t>
      </w:r>
      <w:r>
        <w:rPr>
          <w:color w:val="231F20"/>
        </w:rPr>
        <w:t>4</w:t>
      </w:r>
      <w:r>
        <w:rPr>
          <w:color w:val="231F20"/>
          <w:spacing w:val="-2"/>
        </w:rPr>
        <w:t> </w:t>
      </w:r>
      <w:r>
        <w:rPr>
          <w:color w:val="231F20"/>
        </w:rPr>
        <w:t>m.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113"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i/>
          <w:color w:val="231F20"/>
        </w:rPr>
        <w:t>)</w:t>
      </w:r>
      <w:r>
        <w:rPr>
          <w:rFonts w:ascii="Times New Roman" w:hAnsi="Times New Roman"/>
          <w:b/>
          <w:i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θέση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6"/>
        </w:rPr>
        <w:t> </w:t>
      </w:r>
      <w:r>
        <w:rPr>
          <w:color w:val="231F20"/>
        </w:rPr>
        <w:t>=</w:t>
      </w:r>
      <w:r>
        <w:rPr>
          <w:color w:val="231F20"/>
          <w:spacing w:val="-5"/>
        </w:rPr>
        <w:t> </w:t>
      </w:r>
      <w:r>
        <w:rPr>
          <w:color w:val="231F20"/>
        </w:rPr>
        <w:t>4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m.</w:t>
      </w:r>
      <w:r>
        <w:rPr>
          <w:color w:val="000000"/>
        </w:rPr>
      </w:r>
    </w:p>
    <w:p>
      <w:pPr>
        <w:pStyle w:val="Heading3"/>
        <w:spacing w:line="240" w:lineRule="auto" w:before="141"/>
        <w:ind w:left="1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248" w:space="1309"/>
            <w:col w:w="1313"/>
          </w:cols>
        </w:sectPr>
      </w:pPr>
    </w:p>
    <w:p>
      <w:pPr>
        <w:pStyle w:val="BodyText"/>
        <w:spacing w:line="359" w:lineRule="auto" w:before="134"/>
        <w:ind w:left="113"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 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τον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δεύτερου</w:t>
      </w:r>
      <w:r>
        <w:rPr>
          <w:rFonts w:ascii="Times New Roman" w:hAnsi="Times New Roman"/>
          <w:color w:val="231F20"/>
          <w:spacing w:val="4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2"/>
        <w:ind w:left="0" w:right="113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-1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351" w:lineRule="auto" w:before="69"/>
        <w:ind w:right="1481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02.632202pt;margin-top:65.68763pt;width:10.8pt;height:16.3500pt;mso-position-horizontal-relative:page;mso-position-vertical-relative:paragraph;z-index:-8093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151001pt;margin-top:65.68763pt;width:8.252pt;height:10.644pt;mso-position-horizontal-relative:page;mso-position-vertical-relative:paragraph;z-index:-8091" type="#_x0000_t75" stroked="false">
            <v:imagedata r:id="rId56" o:title=""/>
          </v:shape>
        </w:pict>
      </w:r>
      <w:r>
        <w:rPr/>
        <w:pict>
          <v:shape style="position:absolute;margin-left:481.8927pt;margin-top:9.775339pt;width:55.05pt;height:144.950pt;mso-position-horizontal-relative:page;mso-position-vertical-relative:paragraph;z-index:-808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55"/>
                    <w:gridCol w:w="538"/>
                  </w:tblGrid>
                  <w:tr>
                    <w:trPr>
                      <w:trHeight w:val="687" w:hRule="exact"/>
                    </w:trPr>
                    <w:tc>
                      <w:tcPr>
                        <w:tcW w:w="555" w:type="dxa"/>
                        <w:tcBorders>
                          <w:top w:val="single" w:sz="6" w:space="0" w:color="231F20"/>
                          <w:left w:val="single" w:sz="2" w:space="0" w:color="231F20"/>
                          <w:bottom w:val="single" w:sz="6" w:space="0" w:color="231F20"/>
                          <w:right w:val="single" w:sz="2" w:space="0" w:color="231F20"/>
                        </w:tcBorders>
                        <w:shd w:val="clear" w:color="auto" w:fill="231F20"/>
                      </w:tcPr>
                      <w:p>
                        <w:pPr>
                          <w:pStyle w:val="TableParagraph"/>
                          <w:spacing w:line="240" w:lineRule="auto" w:before="128"/>
                          <w:ind w:left="208" w:right="0"/>
                          <w:jc w:val="left"/>
                          <w:rPr>
                            <w:rFonts w:ascii="Arial" w:hAnsi="Arial" w:cs="Arial" w:eastAsia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color w:val="FFFFFF"/>
                            <w:w w:val="95"/>
                            <w:sz w:val="32"/>
                          </w:rPr>
                          <w:t>F</w:t>
                        </w:r>
                        <w:r>
                          <w:rPr>
                            <w:rFonts w:ascii="Arial"/>
                            <w:color w:val="000000"/>
                            <w:sz w:val="32"/>
                          </w:rPr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2" w:space="0" w:color="231F20"/>
                          <w:bottom w:val="single" w:sz="6" w:space="0" w:color="231F20"/>
                          <w:right w:val="single" w:sz="2" w:space="0" w:color="231F20"/>
                        </w:tcBorders>
                        <w:shd w:val="clear" w:color="auto" w:fill="231F20"/>
                      </w:tcPr>
                      <w:p>
                        <w:pPr>
                          <w:pStyle w:val="TableParagraph"/>
                          <w:spacing w:line="240" w:lineRule="auto" w:before="128"/>
                          <w:ind w:left="188" w:right="0"/>
                          <w:jc w:val="left"/>
                          <w:rPr>
                            <w:rFonts w:ascii="Arial" w:hAnsi="Arial" w:cs="Arial" w:eastAsia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/>
                            <w:color w:val="FFFFFF"/>
                            <w:w w:val="95"/>
                            <w:sz w:val="32"/>
                          </w:rPr>
                          <w:t>N</w:t>
                        </w:r>
                        <w:r>
                          <w:rPr>
                            <w:rFonts w:ascii="Arial"/>
                            <w:color w:val="000000"/>
                            <w:sz w:val="32"/>
                          </w:rPr>
                        </w:r>
                      </w:p>
                    </w:tc>
                  </w:tr>
                  <w:tr>
                    <w:trPr>
                      <w:trHeight w:val="555" w:hRule="exact"/>
                    </w:trPr>
                    <w:tc>
                      <w:tcPr>
                        <w:tcW w:w="555" w:type="dxa"/>
                        <w:tcBorders>
                          <w:top w:val="single" w:sz="6" w:space="0" w:color="231F20"/>
                          <w:left w:val="single" w:sz="2" w:space="0" w:color="231F20"/>
                          <w:bottom w:val="single" w:sz="6" w:space="0" w:color="231F20"/>
                          <w:right w:val="sing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196" w:right="192"/>
                          <w:jc w:val="center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0</w:t>
                        </w:r>
                        <w:r>
                          <w:rPr>
                            <w:rFonts w:ascii="Arial"/>
                            <w:color w:val="000000"/>
                            <w:sz w:val="22"/>
                          </w:rPr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2" w:space="0" w:color="231F20"/>
                          <w:bottom w:val="single" w:sz="6" w:space="0" w:color="231F20"/>
                          <w:right w:val="single" w:sz="2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53" w:hRule="exact"/>
                    </w:trPr>
                    <w:tc>
                      <w:tcPr>
                        <w:tcW w:w="555" w:type="dxa"/>
                        <w:tcBorders>
                          <w:top w:val="single" w:sz="6" w:space="0" w:color="231F20"/>
                          <w:left w:val="single" w:sz="2" w:space="0" w:color="231F20"/>
                          <w:bottom w:val="single" w:sz="6" w:space="0" w:color="231F20"/>
                          <w:right w:val="sing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196" w:right="192"/>
                          <w:jc w:val="center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2</w:t>
                        </w:r>
                        <w:r>
                          <w:rPr>
                            <w:rFonts w:ascii="Arial"/>
                            <w:color w:val="000000"/>
                            <w:sz w:val="22"/>
                          </w:rPr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2" w:space="0" w:color="231F20"/>
                          <w:bottom w:val="single" w:sz="6" w:space="0" w:color="231F20"/>
                          <w:right w:val="single" w:sz="2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53" w:hRule="exact"/>
                    </w:trPr>
                    <w:tc>
                      <w:tcPr>
                        <w:tcW w:w="555" w:type="dxa"/>
                        <w:tcBorders>
                          <w:top w:val="single" w:sz="6" w:space="0" w:color="231F20"/>
                          <w:left w:val="single" w:sz="2" w:space="0" w:color="231F20"/>
                          <w:bottom w:val="single" w:sz="6" w:space="0" w:color="231F20"/>
                          <w:right w:val="sing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24"/>
                          <w:ind w:left="196" w:right="192"/>
                          <w:jc w:val="center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2"/>
                          </w:rPr>
                          <w:t>6</w:t>
                        </w:r>
                        <w:r>
                          <w:rPr>
                            <w:rFonts w:ascii="Arial"/>
                            <w:color w:val="000000"/>
                            <w:sz w:val="22"/>
                          </w:rPr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2" w:space="0" w:color="231F20"/>
                          <w:bottom w:val="single" w:sz="6" w:space="0" w:color="231F20"/>
                          <w:right w:val="single" w:sz="2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39" w:hRule="exact"/>
                    </w:trPr>
                    <w:tc>
                      <w:tcPr>
                        <w:tcW w:w="555" w:type="dxa"/>
                        <w:tcBorders>
                          <w:top w:val="single" w:sz="6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123"/>
                          <w:ind w:left="167"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9"/>
                            <w:sz w:val="22"/>
                          </w:rPr>
                          <w:t>10</w:t>
                        </w:r>
                        <w:r>
                          <w:rPr>
                            <w:rFonts w:ascii="Arial"/>
                            <w:color w:val="000000"/>
                            <w:sz w:val="22"/>
                          </w:rPr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6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πάτωμα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κατακόρυφη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φορά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πρώτη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στήλη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διπλανού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πίνακα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φαίνονται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κάποιες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τιμές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2"/>
        </w:rPr>
        <w:t>της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0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  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5202" w:val="left" w:leader="none"/>
        </w:tabs>
        <w:spacing w:line="240" w:lineRule="auto" w:before="139"/>
        <w:ind w:left="3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μεταφέρετε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τον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πίνακα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τετράδιο</w:t>
        <w:tab/>
        <w:t>σας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συμπληρώσετε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031" w:val="left" w:leader="none"/>
        </w:tabs>
        <w:spacing w:line="360" w:lineRule="auto" w:before="199"/>
        <w:ind w:left="395" w:right="1477"/>
        <w:jc w:val="left"/>
      </w:pPr>
      <w:r>
        <w:rPr/>
        <w:pict>
          <v:shape style="position:absolute;margin-left:341.010712pt;margin-top:7.181597pt;width:11.6pt;height:16.45pt;mso-position-horizontal-relative:page;mso-position-vertical-relative:paragraph;z-index:-8092" type="#_x0000_t202" filled="f" stroked="f">
            <v:textbox inset="0,0,0,0">
              <w:txbxContent>
                <w:p>
                  <w:pPr>
                    <w:spacing w:line="271" w:lineRule="exact" w:before="5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N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3.821991pt;margin-top:7.181597pt;width:8.761pt;height:10.69pt;mso-position-horizontal-relative:page;mso-position-vertical-relative:paragraph;z-index:-8090" type="#_x0000_t75" stroked="false">
            <v:imagedata r:id="rId57" o:title=""/>
          </v:shape>
        </w:pict>
      </w:r>
      <w:r>
        <w:rPr>
          <w:rFonts w:ascii="Times New Roman" w:hAnsi="Times New Roman"/>
          <w:color w:val="231F20"/>
        </w:rPr>
        <w:t>δεύτερη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στήλη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κάθετης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επαφής</w:t>
        <w:tab/>
      </w:r>
      <w:r>
        <w:rPr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πάτωμα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50" w:lineRule="exact" w:before="3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55"/>
          <w:pgSz w:w="11910" w:h="16840"/>
          <w:pgMar w:header="1163" w:footer="0" w:top="1400" w:bottom="280" w:left="1020" w:right="1020"/>
        </w:sectPr>
      </w:pPr>
    </w:p>
    <w:p>
      <w:pPr>
        <w:spacing w:line="230" w:lineRule="exact" w:before="10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3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τις </w:t>
      </w:r>
      <w:r>
        <w:rPr>
          <w:rFonts w:ascii="Times New Roman" w:hAnsi="Times New Roman"/>
          <w:color w:val="231F20"/>
          <w:spacing w:val="-1"/>
        </w:rPr>
        <w:t>απαντήσεις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69"/>
        <w:ind w:left="395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4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497" w:space="3738"/>
            <w:col w:w="163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15" w:lineRule="auto" w:before="69"/>
        <w:ind w:left="179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 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  <w:spacing w:val="-1"/>
        </w:rPr>
        <w:t>Kg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</w:rPr>
        <w:t>5</w:t>
      </w:r>
      <w:r>
        <w:rPr>
          <w:color w:val="231F20"/>
          <w:spacing w:val="9"/>
        </w:rPr>
        <w:t> </w:t>
      </w:r>
      <w:r>
        <w:rPr>
          <w:color w:val="231F20"/>
        </w:rPr>
        <w:t>m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2"/>
        </w:rPr>
        <w:t>απο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g</w:t>
      </w:r>
      <w:r>
        <w:rPr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10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40"/>
        <w:ind w:left="3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3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το σώμα φτάνει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m/s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3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Ισχύει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διατήρηση</w:t>
      </w:r>
      <w:r>
        <w:rPr>
          <w:rFonts w:ascii="Times New Roman" w:hAnsi="Times New Roman"/>
          <w:color w:val="231F20"/>
        </w:rPr>
        <w:t> της </w:t>
      </w:r>
      <w:r>
        <w:rPr>
          <w:rFonts w:ascii="Times New Roman" w:hAnsi="Times New Roman"/>
          <w:color w:val="231F20"/>
          <w:spacing w:val="-1"/>
        </w:rPr>
        <w:t>μηχανικής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</w:rPr>
        <w:t> για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3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Δεν </w:t>
      </w:r>
      <w:r>
        <w:rPr>
          <w:rFonts w:ascii="Times New Roman" w:hAnsi="Times New Roman"/>
          <w:color w:val="231F20"/>
        </w:rPr>
        <w:t>ισχύει η</w:t>
      </w:r>
      <w:r>
        <w:rPr>
          <w:rFonts w:ascii="Times New Roman" w:hAnsi="Times New Roman"/>
          <w:color w:val="231F20"/>
          <w:spacing w:val="-1"/>
        </w:rPr>
        <w:t> διατήρηση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μηχανικής</w:t>
      </w:r>
      <w:r>
        <w:rPr>
          <w:rFonts w:ascii="Times New Roman" w:hAnsi="Times New Roman"/>
          <w:color w:val="231F20"/>
        </w:rPr>
        <w:t> ενέργειας 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 πτώση αυτή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left="395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παραπάνω δεδομένα δεν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επαρκούν για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καταλήξουμε σε</w:t>
      </w:r>
      <w:r>
        <w:rPr>
          <w:rFonts w:ascii="Times New Roman" w:hAnsi="Times New Roman"/>
          <w:color w:val="231F20"/>
        </w:rPr>
        <w:t> συμπέρασμα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44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60" w:lineRule="exact" w:before="2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69"/>
        <w:ind w:left="395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απάντησή</w:t>
      </w:r>
      <w:r>
        <w:rPr>
          <w:rFonts w:ascii="Times New Roman" w:hAnsi="Times New Roman"/>
          <w:color w:val="231F20"/>
        </w:rPr>
        <w:t> 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3"/>
        <w:spacing w:line="240" w:lineRule="auto"/>
        <w:ind w:left="395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436" w:space="3836"/>
            <w:col w:w="1598"/>
          </w:cols>
        </w:sectPr>
      </w:pPr>
    </w:p>
    <w:p>
      <w:pPr>
        <w:spacing w:before="14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1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1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45" w:lineRule="auto" w:before="99"/>
        <w:ind w:right="2015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32.433502pt;margin-top:15.760365pt;width:97.45pt;height:171.7pt;mso-position-horizontal-relative:page;mso-position-vertical-relative:paragraph;z-index:-8088" coordorigin="8649,315" coordsize="1949,3434">
            <v:group style="position:absolute;left:8664;top:330;width:15;height:3404" coordorigin="8664,330" coordsize="15,3404">
              <v:shape style="position:absolute;left:8664;top:330;width:15;height:3404" coordorigin="8664,330" coordsize="15,3404" path="m8664,330l8679,3733e" filled="f" stroked="t" strokeweight="1.499pt" strokecolor="#231F20">
                <v:path arrowok="t"/>
              </v:shape>
            </v:group>
            <v:group style="position:absolute;left:10568;top:330;width:15;height:3404" coordorigin="10568,330" coordsize="15,3404">
              <v:shape style="position:absolute;left:10568;top:330;width:15;height:3404" coordorigin="10568,330" coordsize="15,3404" path="m10568,330l10583,3733e" filled="f" stroked="t" strokeweight="1.499pt" strokecolor="#231F20">
                <v:path arrowok="t"/>
              </v:shape>
            </v:group>
            <v:group style="position:absolute;left:8679;top:630;width:1890;height:3104" coordorigin="8679,630" coordsize="1890,3104">
              <v:shape style="position:absolute;left:8679;top:630;width:1890;height:3104" coordorigin="8679,630" coordsize="1890,3104" path="m8679,3733l10568,3733,10568,630,8679,630,8679,3733xe" filled="t" fillcolor="#C7C9CB" stroked="f">
                <v:path arrowok="t"/>
                <v:fill type="solid"/>
              </v:shape>
            </v:group>
            <v:group style="position:absolute;left:8664;top:3718;width:1920;height:2" coordorigin="8664,3718" coordsize="1920,2">
              <v:shape style="position:absolute;left:8664;top:3718;width:1920;height:2" coordorigin="8664,3718" coordsize="1920,0" path="m8664,3718l10583,3718e" filled="f" stroked="t" strokeweight="1.499pt" strokecolor="#231F20">
                <v:path arrowok="t"/>
              </v:shape>
            </v:group>
            <v:group style="position:absolute;left:9713;top:1110;width:2;height:2624" coordorigin="9713,1110" coordsize="2,2624">
              <v:shape style="position:absolute;left:9713;top:1110;width:2;height:2624" coordorigin="9713,1110" coordsize="0,2624" path="m9713,1110l9713,3733e" filled="f" stroked="t" strokeweight=".75pt" strokecolor="#231F20">
                <v:path arrowok="t"/>
                <v:stroke dashstyle="dash"/>
              </v:shape>
            </v:group>
            <v:group style="position:absolute;left:9625;top:855;width:223;height:224" coordorigin="9625,855" coordsize="223,224">
              <v:shape style="position:absolute;left:9625;top:855;width:223;height:224" coordorigin="9625,855" coordsize="223,224" path="m9736,855l9672,874,9632,924,9625,946,9626,973,9651,1038,9699,1074,9719,1079,9745,1077,9808,1051,9843,1001,9847,980,9845,955,9818,893,9766,859,9736,855xe" filled="t" fillcolor="#231F20" stroked="f">
                <v:path arrowok="t"/>
                <v:fill type="solid"/>
              </v:shape>
            </v:group>
            <v:group style="position:absolute;left:9625;top:855;width:223;height:224" coordorigin="9625,855" coordsize="223,224">
              <v:shape style="position:absolute;left:9625;top:855;width:223;height:224" coordorigin="9625,855" coordsize="223,224" path="m9736,855l9672,874,9632,924,9625,946,9626,973,9651,1038,9699,1074,9719,1079,9745,1077,9808,1051,9843,1001,9847,980,9845,955,9818,893,9766,859,9736,855x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Μια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μικρή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38"/>
        </w:rPr>
        <w:t> </w:t>
      </w:r>
      <w:r>
        <w:rPr>
          <w:color w:val="231F20"/>
        </w:rPr>
        <w:t>=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1,2.10</w:t>
      </w:r>
      <w:r>
        <w:rPr>
          <w:color w:val="231F20"/>
          <w:spacing w:val="-1"/>
          <w:position w:val="11"/>
          <w:sz w:val="16"/>
        </w:rPr>
        <w:t>-3</w:t>
      </w:r>
      <w:r>
        <w:rPr>
          <w:color w:val="231F20"/>
          <w:position w:val="11"/>
          <w:sz w:val="16"/>
        </w:rPr>
        <w:t> </w:t>
      </w:r>
      <w:r>
        <w:rPr>
          <w:color w:val="231F20"/>
          <w:spacing w:val="19"/>
          <w:position w:val="11"/>
          <w:sz w:val="16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κινηθεί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μέσα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κυλινδρικό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δοχείο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περιέχει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λάδι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8330" w:val="left" w:leader="none"/>
        </w:tabs>
        <w:spacing w:line="288" w:lineRule="exact"/>
        <w:ind w:right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καθώς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κατεβαίνει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εκτός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βάρος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δέχεται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από</w:t>
        <w:tab/>
      </w:r>
      <w:r>
        <w:rPr>
          <w:rFonts w:ascii="Calibri" w:hAnsi="Calibri"/>
          <w:color w:val="231F20"/>
          <w:position w:val="16"/>
          <w:sz w:val="22"/>
        </w:rPr>
        <w:t>Α</w:t>
      </w:r>
      <w:r>
        <w:rPr>
          <w:rFonts w:ascii="Calibri" w:hAnsi="Calibri"/>
          <w:color w:val="000000"/>
          <w:sz w:val="22"/>
        </w:rPr>
      </w:r>
    </w:p>
    <w:p>
      <w:pPr>
        <w:pStyle w:val="BodyText"/>
        <w:spacing w:line="233" w:lineRule="exact"/>
        <w:ind w:left="0" w:right="1714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after="0" w:line="233" w:lineRule="exact"/>
        <w:jc w:val="center"/>
        <w:rPr>
          <w:rFonts w:ascii="Lucida Sans" w:hAnsi="Lucida Sans" w:cs="Lucida Sans" w:eastAsia="Lucida Sans"/>
        </w:rPr>
        <w:sectPr>
          <w:headerReference w:type="default" r:id="rId58"/>
          <w:pgSz w:w="11910" w:h="16840"/>
          <w:pgMar w:header="0" w:footer="0" w:top="1600" w:bottom="280" w:left="1020" w:right="1020"/>
        </w:sectPr>
      </w:pPr>
    </w:p>
    <w:p>
      <w:pPr>
        <w:pStyle w:val="BodyText"/>
        <w:spacing w:line="24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λάδι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κατακόρυφη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συνολική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100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121" w:space="40"/>
            <w:col w:w="5709"/>
          </w:cols>
        </w:sectPr>
      </w:pPr>
    </w:p>
    <w:p>
      <w:pPr>
        <w:pStyle w:val="BodyText"/>
        <w:spacing w:line="360" w:lineRule="auto" w:before="136"/>
        <w:ind w:right="242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σύμφωνα </w:t>
      </w:r>
      <w:r>
        <w:rPr>
          <w:rFonts w:ascii="Times New Roman" w:hAnsi="Times New Roman"/>
          <w:color w:val="231F20"/>
        </w:rPr>
        <w:t>με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96" w:lineRule="exact" w:before="0"/>
        <w:ind w:left="188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(1+5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)</w:t>
      </w:r>
      <w:r>
        <w:rPr>
          <w:rFonts w:ascii="Symbol" w:hAnsi="Symbol" w:cs="Symbol" w:eastAsia="Symbol"/>
          <w:color w:val="231F20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color w:val="231F20"/>
          <w:position w:val="11"/>
          <w:sz w:val="16"/>
          <w:szCs w:val="16"/>
        </w:rPr>
        <w:t>-2 </w:t>
      </w:r>
      <w:r>
        <w:rPr>
          <w:rFonts w:ascii="Times New Roman" w:hAnsi="Times New Roman" w:cs="Times New Roman" w:eastAsia="Times New Roman"/>
          <w:color w:val="231F20"/>
          <w:spacing w:val="32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[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σε</w:t>
      </w:r>
      <w:r>
        <w:rPr>
          <w:rFonts w:ascii="Times New Roman" w:hAnsi="Times New Roman" w:cs="Times New Roman" w:eastAsia="Times New Roman"/>
          <w:color w:val="231F20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και</w:t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σε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m/s]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pStyle w:val="BodyText"/>
        <w:spacing w:line="352" w:lineRule="auto" w:before="148"/>
        <w:ind w:right="242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λίγο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ελεύθερη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αποκτά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Σ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πλέον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φτάσει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-1"/>
        </w:rPr>
        <w:t> πυθμένα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8" w:lineRule="exact"/>
        <w:ind w:right="0"/>
        <w:jc w:val="both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color w:val="231F20"/>
        </w:rPr>
        <w:t>=10m/s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b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28" w:lineRule="exact"/>
        <w:ind w:left="2891" w:right="98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διάρκεια που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σφαίρα κινείται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2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32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σταθερής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Σ</w:t>
      </w:r>
      <w:r>
        <w:rPr>
          <w:color w:val="231F20"/>
        </w:rPr>
        <w:t>,</w:t>
      </w:r>
      <w:r>
        <w:rPr>
          <w:color w:val="000000"/>
        </w:rPr>
      </w:r>
    </w:p>
    <w:p>
      <w:pPr>
        <w:spacing w:line="380" w:lineRule="exact" w:before="1"/>
        <w:rPr>
          <w:sz w:val="38"/>
          <w:szCs w:val="38"/>
        </w:rPr>
      </w:pPr>
    </w:p>
    <w:p>
      <w:pPr>
        <w:pStyle w:val="BodyText"/>
        <w:spacing w:line="244" w:lineRule="exact"/>
        <w:ind w:left="0" w:right="1238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137" w:space="4420"/>
            <w:col w:w="1313"/>
          </w:cols>
        </w:sectPr>
      </w:pPr>
    </w:p>
    <w:p>
      <w:pPr>
        <w:pStyle w:val="BodyText"/>
        <w:spacing w:line="247" w:lineRule="exact"/>
        <w:ind w:left="472" w:right="0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την ισχύ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δέχεται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λάδι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left="4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σταθερή ταχύτητα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4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360" w:lineRule="auto" w:before="132"/>
        <w:ind w:left="472" w:right="631" w:hanging="36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όπου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i/>
          <w:color w:val="231F20"/>
        </w:rPr>
        <w:t>υ </w:t>
      </w:r>
      <w:r>
        <w:rPr>
          <w:color w:val="231F20"/>
        </w:rPr>
        <w:t>= 0,02 m/s.</w:t>
      </w:r>
      <w:r>
        <w:rPr>
          <w:color w:val="000000"/>
        </w:rPr>
      </w:r>
    </w:p>
    <w:p>
      <w:pPr>
        <w:pStyle w:val="Heading3"/>
        <w:spacing w:line="240" w:lineRule="auto" w:before="7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before="48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5"/>
        <w:rPr>
          <w:sz w:val="20"/>
          <w:szCs w:val="20"/>
        </w:rPr>
      </w:pPr>
    </w:p>
    <w:p>
      <w:pPr>
        <w:tabs>
          <w:tab w:pos="9349" w:val="left" w:leader="none"/>
        </w:tabs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494.608734pt;margin-top:7.326447pt;width:11.65pt;height:11.7pt;mso-position-horizontal-relative:page;mso-position-vertical-relative:paragraph;z-index:-8087" coordorigin="9892,147" coordsize="233,234">
            <v:group style="position:absolute;left:9912;top:167;width:193;height:194" coordorigin="9912,167" coordsize="193,194">
              <v:shape style="position:absolute;left:9912;top:167;width:193;height:194" coordorigin="9912,167" coordsize="193,194" path="m10008,167l9946,189,9912,244,9914,271,9941,333,9993,360,10019,358,10079,329,10104,274,10102,249,10071,191,10013,167,10008,167xe" filled="t" fillcolor="#231F20" stroked="f">
                <v:path arrowok="t"/>
                <v:fill type="solid"/>
              </v:shape>
            </v:group>
            <v:group style="position:absolute;left:9912;top:167;width:193;height:194" coordorigin="9912,167" coordsize="193,194">
              <v:shape style="position:absolute;left:9912;top:167;width:193;height:194" coordorigin="9912,167" coordsize="193,194" path="m10008,167l9946,189,9912,244,9914,271,9941,333,9993,360,10019,358,10079,329,10104,274,10102,249,10071,191,10013,167,10008,167xe" filled="f" stroked="t" strokeweight="1.99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2.273499pt;margin-top:12.324448pt;width:33.25pt;height:45.25pt;mso-position-horizontal-relative:page;mso-position-vertical-relative:paragraph;z-index:-8085" coordorigin="9045,246" coordsize="665,905">
            <v:group style="position:absolute;left:9055;top:256;width:645;height:2" coordorigin="9055,256" coordsize="645,2">
              <v:shape style="position:absolute;left:9055;top:256;width:645;height:2" coordorigin="9055,256" coordsize="645,0" path="m9055,256l9700,256e" filled="f" stroked="t" strokeweight=".999pt" strokecolor="#231F20">
                <v:path arrowok="t"/>
              </v:shape>
            </v:group>
            <v:group style="position:absolute;left:9301;top:272;width:169;height:870" coordorigin="9301,272" coordsize="169,870">
              <v:shape style="position:absolute;left:9301;top:272;width:169;height:870" coordorigin="9301,272" coordsize="169,870" path="m9398,1066l9373,1066,9373,1141,9398,1141,9398,1066xe" filled="t" fillcolor="#231F20" stroked="f">
                <v:path arrowok="t"/>
                <v:fill type="solid"/>
              </v:shape>
              <v:shape style="position:absolute;left:9301;top:272;width:169;height:870" coordorigin="9301,272" coordsize="169,870" path="m9398,966l9373,966,9373,1041,9398,1041,9398,966xe" filled="t" fillcolor="#231F20" stroked="f">
                <v:path arrowok="t"/>
                <v:fill type="solid"/>
              </v:shape>
              <v:shape style="position:absolute;left:9301;top:272;width:169;height:870" coordorigin="9301,272" coordsize="169,870" path="m9398,866l9373,866,9373,941,9398,941,9398,866xe" filled="t" fillcolor="#231F20" stroked="f">
                <v:path arrowok="t"/>
                <v:fill type="solid"/>
              </v:shape>
              <v:shape style="position:absolute;left:9301;top:272;width:169;height:870" coordorigin="9301,272" coordsize="169,870" path="m9398,766l9373,766,9373,841,9398,841,9398,766xe" filled="t" fillcolor="#231F20" stroked="f">
                <v:path arrowok="t"/>
                <v:fill type="solid"/>
              </v:shape>
              <v:shape style="position:absolute;left:9301;top:272;width:169;height:870" coordorigin="9301,272" coordsize="169,870" path="m9398,666l9373,666,9373,741,9398,741,9398,666xe" filled="t" fillcolor="#231F20" stroked="f">
                <v:path arrowok="t"/>
                <v:fill type="solid"/>
              </v:shape>
              <v:shape style="position:absolute;left:9301;top:272;width:169;height:870" coordorigin="9301,272" coordsize="169,870" path="m9398,566l9373,566,9373,641,9398,641,9398,566xe" filled="t" fillcolor="#231F20" stroked="f">
                <v:path arrowok="t"/>
                <v:fill type="solid"/>
              </v:shape>
              <v:shape style="position:absolute;left:9301;top:272;width:169;height:870" coordorigin="9301,272" coordsize="169,870" path="m9398,466l9373,466,9373,541,9398,541,9398,466xe" filled="t" fillcolor="#231F20" stroked="f">
                <v:path arrowok="t"/>
                <v:fill type="solid"/>
              </v:shape>
              <v:shape style="position:absolute;left:9301;top:272;width:169;height:870" coordorigin="9301,272" coordsize="169,870" path="m9398,366l9373,366,9373,441,9398,441,9398,366xe" filled="t" fillcolor="#231F20" stroked="f">
                <v:path arrowok="t"/>
                <v:fill type="solid"/>
              </v:shape>
              <v:shape style="position:absolute;left:9301;top:272;width:169;height:870" coordorigin="9301,272" coordsize="169,870" path="m9385,272l9301,416,9303,424,9309,427,9315,431,9323,429,9326,423,9373,341,9373,341,9373,296,9400,296,9385,272xe" filled="t" fillcolor="#231F20" stroked="f">
                <v:path arrowok="t"/>
                <v:fill type="solid"/>
              </v:shape>
              <v:shape style="position:absolute;left:9301;top:272;width:169;height:870" coordorigin="9301,272" coordsize="169,870" path="m9398,303l9396,303,9385,321,9444,423,9448,429,9456,431,9461,427,9467,424,9469,416,9426,341,9398,341,9398,303xe" filled="t" fillcolor="#231F20" stroked="f">
                <v:path arrowok="t"/>
                <v:fill type="solid"/>
              </v:shape>
              <v:shape style="position:absolute;left:9301;top:272;width:169;height:870" coordorigin="9301,272" coordsize="169,870" path="m9398,296l9373,296,9373,341,9373,341,9385,321,9374,303,9398,303,9398,296xe" filled="t" fillcolor="#231F20" stroked="f">
                <v:path arrowok="t"/>
                <v:fill type="solid"/>
              </v:shape>
              <v:shape style="position:absolute;left:9301;top:272;width:169;height:870" coordorigin="9301,272" coordsize="169,870" path="m9385,321l9373,341,9397,341,9385,321xe" filled="t" fillcolor="#231F20" stroked="f">
                <v:path arrowok="t"/>
                <v:fill type="solid"/>
              </v:shape>
              <v:shape style="position:absolute;left:9301;top:272;width:169;height:870" coordorigin="9301,272" coordsize="169,870" path="m9400,296l9398,296,9398,341,9426,341,9400,296xe" filled="t" fillcolor="#231F20" stroked="f">
                <v:path arrowok="t"/>
                <v:fill type="solid"/>
              </v:shape>
              <v:shape style="position:absolute;left:9301;top:272;width:169;height:870" coordorigin="9301,272" coordsize="169,870" path="m9396,303l9374,303,9385,321,9396,303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  <w:sz w:val="24"/>
        </w:rPr>
        <w:t>.  </w:t>
      </w:r>
      <w:r>
        <w:rPr>
          <w:rFonts w:ascii="Times New Roman" w:hAnsi="Times New Roman"/>
          <w:b/>
          <w:color w:val="231F20"/>
          <w:spacing w:val="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Δύο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μικρές</w:t>
      </w:r>
      <w:r>
        <w:rPr>
          <w:rFonts w:ascii="Times New Roman" w:hAnsi="Times New Roman"/>
          <w:color w:val="231F20"/>
          <w:spacing w:val="3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σφαίρες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Σ</w:t>
      </w:r>
      <w:r>
        <w:rPr>
          <w:rFonts w:ascii="Times New Roman" w:hAnsi="Times New Roman"/>
          <w:color w:val="231F20"/>
          <w:position w:val="-2"/>
          <w:sz w:val="16"/>
        </w:rPr>
        <w:t>2 </w:t>
      </w:r>
      <w:r>
        <w:rPr>
          <w:rFonts w:ascii="Times New Roman" w:hAnsi="Times New Roman"/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μαζών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5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αντίστοιχα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με</w:t>
      </w:r>
      <w:r>
        <w:rPr>
          <w:rFonts w:ascii="Times New Roman" w:hAnsi="Times New Roman"/>
          <w:color w:val="231F20"/>
          <w:spacing w:val="2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m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4"/>
          <w:position w:val="-2"/>
          <w:sz w:val="16"/>
        </w:rPr>
        <w:t> </w:t>
      </w:r>
      <w:r>
        <w:rPr>
          <w:rFonts w:ascii="Times New Roman" w:hAnsi="Times New Roman"/>
          <w:color w:val="231F20"/>
          <w:position w:val="-2"/>
          <w:sz w:val="16"/>
        </w:rPr>
        <w:t>,</w:t>
        <w:tab/>
      </w:r>
      <w:r>
        <w:rPr>
          <w:rFonts w:ascii="Times New Roman" w:hAnsi="Times New Roman"/>
          <w:b/>
          <w:color w:val="231F20"/>
          <w:spacing w:val="-1"/>
          <w:position w:val="-4"/>
          <w:sz w:val="24"/>
        </w:rPr>
        <w:t>Σ</w:t>
      </w:r>
      <w:r>
        <w:rPr>
          <w:rFonts w:ascii="Times New Roman" w:hAnsi="Times New Roman"/>
          <w:b/>
          <w:color w:val="231F20"/>
          <w:spacing w:val="-1"/>
          <w:position w:val="-7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pStyle w:val="BodyText"/>
        <w:spacing w:line="240" w:lineRule="auto" w:before="76"/>
        <w:ind w:right="0"/>
        <w:jc w:val="left"/>
        <w:rPr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πέσουν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σημεία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ύψη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  <w:spacing w:val="-1"/>
        </w:rPr>
        <w:t>h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000000"/>
          <w:sz w:val="16"/>
        </w:rPr>
      </w:r>
    </w:p>
    <w:p>
      <w:pPr>
        <w:pStyle w:val="BodyText"/>
        <w:spacing w:line="240" w:lineRule="auto" w:before="12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  <w:spacing w:val="-1"/>
        </w:rPr>
        <w:t>h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color w:val="231F20"/>
        </w:rPr>
        <w:t>2</w:t>
      </w:r>
      <w:r>
        <w:rPr>
          <w:rFonts w:ascii="Times New Roman" w:hAnsi="Times New Roman"/>
          <w:i/>
          <w:color w:val="231F20"/>
        </w:rPr>
        <w:t>h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8166" w:val="left" w:leader="none"/>
          <w:tab w:pos="9889" w:val="left" w:leader="none"/>
        </w:tabs>
        <w:spacing w:line="390" w:lineRule="atLeast" w:before="23"/>
        <w:ind w:left="472" w:right="118" w:hanging="361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41.178986pt;margin-top:7.257617pt;width:104.15pt;height:84.35pt;mso-position-horizontal-relative:page;mso-position-vertical-relative:paragraph;z-index:-8086" coordorigin="8824,145" coordsize="2083,1687">
            <v:group style="position:absolute;left:10420;top:165;width:210;height:209" coordorigin="10420,165" coordsize="210,209">
              <v:shape style="position:absolute;left:10420;top:165;width:210;height:209" coordorigin="10420,165" coordsize="210,209" path="m10525,165l10462,186,10425,238,10420,260,10422,285,10452,345,10507,374,10534,372,10596,345,10627,293,10630,272,10627,249,10595,192,10536,166,10525,165xe" filled="t" fillcolor="#231F20" stroked="f">
                <v:path arrowok="t"/>
                <v:fill type="solid"/>
              </v:shape>
            </v:group>
            <v:group style="position:absolute;left:10420;top:165;width:210;height:209" coordorigin="10420,165" coordsize="210,209">
              <v:shape style="position:absolute;left:10420;top:165;width:210;height:209" coordorigin="10420,165" coordsize="210,209" path="m10525,165l10462,186,10425,238,10420,260,10422,285,10452,345,10507,374,10534,372,10596,345,10627,293,10630,272,10627,249,10595,192,10536,166,10525,165xe" filled="f" stroked="t" strokeweight="1.999pt" strokecolor="#231F20">
                <v:path arrowok="t"/>
              </v:shape>
            </v:group>
            <v:group style="position:absolute;left:9805;top:240;width:615;height:2" coordorigin="9805,240" coordsize="615,2">
              <v:shape style="position:absolute;left:9805;top:240;width:615;height:2" coordorigin="9805,240" coordsize="615,0" path="m9805,240l10420,240e" filled="f" stroked="t" strokeweight=".75pt" strokecolor="#231F20">
                <v:path arrowok="t"/>
              </v:shape>
            </v:group>
            <v:group style="position:absolute;left:8861;top:1775;width:2009;height:2" coordorigin="8861,1775" coordsize="2009,2">
              <v:shape style="position:absolute;left:8861;top:1775;width:2009;height:2" coordorigin="8861,1775" coordsize="2009,0" path="m8861,1775l10870,1775e" filled="f" stroked="t" strokeweight="3.698pt" strokecolor="#231F20">
                <v:path arrowok="t"/>
              </v:shape>
            </v:group>
            <v:group style="position:absolute;left:8861;top:1739;width:2009;height:72" coordorigin="8861,1739" coordsize="2009,72">
              <v:shape style="position:absolute;left:8861;top:1739;width:2009;height:72" coordorigin="8861,1739" coordsize="2009,72" path="m8861,1811l10870,1811,10870,1739,8861,1739,8861,1811xe" filled="f" stroked="t" strokeweight="1.999pt" strokecolor="#231F20">
                <v:path arrowok="t"/>
              </v:shape>
            </v:group>
            <v:group style="position:absolute;left:9301;top:552;width:169;height:1173" coordorigin="9301,552" coordsize="169,1173">
              <v:shape style="position:absolute;left:9301;top:552;width:169;height:1173" coordorigin="9301,552" coordsize="169,1173" path="m9398,552l9373,552,9373,627,9398,627,9398,552xe" filled="t" fillcolor="#231F20" stroked="f">
                <v:path arrowok="t"/>
                <v:fill type="solid"/>
              </v:shape>
              <v:shape style="position:absolute;left:9301;top:552;width:169;height:1173" coordorigin="9301,552" coordsize="169,1173" path="m9398,652l9373,652,9373,727,9398,727,9398,652xe" filled="t" fillcolor="#231F20" stroked="f">
                <v:path arrowok="t"/>
                <v:fill type="solid"/>
              </v:shape>
              <v:shape style="position:absolute;left:9301;top:552;width:169;height:1173" coordorigin="9301,552" coordsize="169,1173" path="m9398,752l9373,752,9373,827,9398,827,9398,752xe" filled="t" fillcolor="#231F20" stroked="f">
                <v:path arrowok="t"/>
                <v:fill type="solid"/>
              </v:shape>
              <v:shape style="position:absolute;left:9301;top:552;width:169;height:1173" coordorigin="9301,552" coordsize="169,1173" path="m9398,852l9373,852,9373,927,9398,927,9398,852xe" filled="t" fillcolor="#231F20" stroked="f">
                <v:path arrowok="t"/>
                <v:fill type="solid"/>
              </v:shape>
              <v:shape style="position:absolute;left:9301;top:552;width:169;height:1173" coordorigin="9301,552" coordsize="169,1173" path="m9398,952l9373,952,9373,1027,9398,1027,9398,952xe" filled="t" fillcolor="#231F20" stroked="f">
                <v:path arrowok="t"/>
                <v:fill type="solid"/>
              </v:shape>
              <v:shape style="position:absolute;left:9301;top:552;width:169;height:1173" coordorigin="9301,552" coordsize="169,1173" path="m9398,1052l9373,1052,9373,1127,9398,1127,9398,1052xe" filled="t" fillcolor="#231F20" stroked="f">
                <v:path arrowok="t"/>
                <v:fill type="solid"/>
              </v:shape>
              <v:shape style="position:absolute;left:9301;top:552;width:169;height:1173" coordorigin="9301,552" coordsize="169,1173" path="m9398,1152l9373,1152,9373,1227,9398,1227,9398,1152xe" filled="t" fillcolor="#231F20" stroked="f">
                <v:path arrowok="t"/>
                <v:fill type="solid"/>
              </v:shape>
              <v:shape style="position:absolute;left:9301;top:552;width:169;height:1173" coordorigin="9301,552" coordsize="169,1173" path="m9398,1252l9373,1252,9373,1327,9398,1327,9398,1252xe" filled="t" fillcolor="#231F20" stroked="f">
                <v:path arrowok="t"/>
                <v:fill type="solid"/>
              </v:shape>
              <v:shape style="position:absolute;left:9301;top:552;width:169;height:1173" coordorigin="9301,552" coordsize="169,1173" path="m9398,1352l9373,1352,9373,1427,9398,1427,9398,1352xe" filled="t" fillcolor="#231F20" stroked="f">
                <v:path arrowok="t"/>
                <v:fill type="solid"/>
              </v:shape>
              <v:shape style="position:absolute;left:9301;top:552;width:169;height:1173" coordorigin="9301,552" coordsize="169,1173" path="m9398,1452l9373,1452,9373,1526,9398,1526,9398,1452xe" filled="t" fillcolor="#231F20" stroked="f">
                <v:path arrowok="t"/>
                <v:fill type="solid"/>
              </v:shape>
              <v:shape style="position:absolute;left:9301;top:552;width:169;height:1173" coordorigin="9301,552" coordsize="169,1173" path="m9315,1565l9309,1569,9303,1572,9301,1580,9385,1724,9400,1699,9373,1699,9373,1653,9326,1573,9323,1567,9315,1565xe" filled="t" fillcolor="#231F20" stroked="f">
                <v:path arrowok="t"/>
                <v:fill type="solid"/>
              </v:shape>
              <v:shape style="position:absolute;left:9301;top:552;width:169;height:1173" coordorigin="9301,552" coordsize="169,1173" path="m9373,1653l9373,1699,9398,1699,9398,1693,9374,1693,9385,1675,9373,1653xe" filled="t" fillcolor="#231F20" stroked="f">
                <v:path arrowok="t"/>
                <v:fill type="solid"/>
              </v:shape>
              <v:shape style="position:absolute;left:9301;top:552;width:169;height:1173" coordorigin="9301,552" coordsize="169,1173" path="m9456,1565l9448,1567,9444,1573,9398,1653,9398,1699,9400,1699,9469,1580,9467,1572,9461,1569,9456,1565xe" filled="t" fillcolor="#231F20" stroked="f">
                <v:path arrowok="t"/>
                <v:fill type="solid"/>
              </v:shape>
              <v:shape style="position:absolute;left:9301;top:552;width:169;height:1173" coordorigin="9301,552" coordsize="169,1173" path="m9385,1675l9374,1693,9396,1693,9385,1675xe" filled="t" fillcolor="#231F20" stroked="f">
                <v:path arrowok="t"/>
                <v:fill type="solid"/>
              </v:shape>
              <v:shape style="position:absolute;left:9301;top:552;width:169;height:1173" coordorigin="9301,552" coordsize="169,1173" path="m9398,1653l9385,1675,9396,1693,9398,1693,9398,1653xe" filled="t" fillcolor="#231F20" stroked="f">
                <v:path arrowok="t"/>
                <v:fill type="solid"/>
              </v:shape>
              <v:shape style="position:absolute;left:9301;top:552;width:169;height:1173" coordorigin="9301,552" coordsize="169,1173" path="m9398,1651l9373,1651,9373,1653,9385,1675,9398,1653,9398,1651xe" filled="t" fillcolor="#231F20" stroked="f">
                <v:path arrowok="t"/>
                <v:fill type="solid"/>
              </v:shape>
              <v:shape style="position:absolute;left:9301;top:552;width:169;height:1173" coordorigin="9301,552" coordsize="169,1173" path="m9398,1551l9373,1551,9373,1626,9398,1626,9398,1551xe" filled="t" fillcolor="#231F20" stroked="f">
                <v:path arrowok="t"/>
                <v:fill type="solid"/>
              </v:shape>
            </v:group>
            <v:group style="position:absolute;left:10051;top:255;width:169;height:405" coordorigin="10051,255" coordsize="169,405">
              <v:shape style="position:absolute;left:10051;top:255;width:169;height:405" coordorigin="10051,255" coordsize="169,405" path="m10147,585l10122,585,10122,660,10147,660,10147,585xe" filled="t" fillcolor="#231F20" stroked="f">
                <v:path arrowok="t"/>
                <v:fill type="solid"/>
              </v:shape>
              <v:shape style="position:absolute;left:10051;top:255;width:169;height:405" coordorigin="10051,255" coordsize="169,405" path="m10147,485l10122,485,10122,560,10147,560,10147,485xe" filled="t" fillcolor="#231F20" stroked="f">
                <v:path arrowok="t"/>
                <v:fill type="solid"/>
              </v:shape>
              <v:shape style="position:absolute;left:10051;top:255;width:169;height:405" coordorigin="10051,255" coordsize="169,405" path="m10147,385l10122,385,10122,460,10147,460,10147,385xe" filled="t" fillcolor="#231F20" stroked="f">
                <v:path arrowok="t"/>
                <v:fill type="solid"/>
              </v:shape>
              <v:shape style="position:absolute;left:10051;top:255;width:169;height:405" coordorigin="10051,255" coordsize="169,405" path="m10135,255l10051,400,10053,407,10059,411,10065,414,10072,412,10076,406,10122,326,10122,285,10152,285,10135,255xe" filled="t" fillcolor="#231F20" stroked="f">
                <v:path arrowok="t"/>
                <v:fill type="solid"/>
              </v:shape>
              <v:shape style="position:absolute;left:10051;top:255;width:169;height:405" coordorigin="10051,255" coordsize="169,405" path="m10152,285l10147,285,10147,326,10194,406,10197,412,10205,414,10211,411,10217,407,10219,400,10152,285xe" filled="t" fillcolor="#231F20" stroked="f">
                <v:path arrowok="t"/>
                <v:fill type="solid"/>
              </v:shape>
              <v:shape style="position:absolute;left:10051;top:255;width:169;height:405" coordorigin="10051,255" coordsize="169,405" path="m10135,305l10122,326,10122,360,10147,360,10147,326,10135,305xe" filled="t" fillcolor="#231F20" stroked="f">
                <v:path arrowok="t"/>
                <v:fill type="solid"/>
              </v:shape>
              <v:shape style="position:absolute;left:10051;top:255;width:169;height:405" coordorigin="10051,255" coordsize="169,405" path="m10147,285l10122,285,10122,326,10135,305,10124,286,10147,286,10147,285xe" filled="t" fillcolor="#231F20" stroked="f">
                <v:path arrowok="t"/>
                <v:fill type="solid"/>
              </v:shape>
              <v:shape style="position:absolute;left:10051;top:255;width:169;height:405" coordorigin="10051,255" coordsize="169,405" path="m10147,286l10146,286,10135,305,10147,326,10147,286xe" filled="t" fillcolor="#231F20" stroked="f">
                <v:path arrowok="t"/>
                <v:fill type="solid"/>
              </v:shape>
              <v:shape style="position:absolute;left:10051;top:255;width:169;height:405" coordorigin="10051,255" coordsize="169,405" path="m10146,286l10124,286,10135,305,10146,286xe" filled="t" fillcolor="#231F20" stroked="f">
                <v:path arrowok="t"/>
                <v:fill type="solid"/>
              </v:shape>
            </v:group>
            <v:group style="position:absolute;left:10005;top:1185;width:169;height:540" coordorigin="10005,1185" coordsize="169,540">
              <v:shape style="position:absolute;left:10005;top:1185;width:169;height:540" coordorigin="10005,1185" coordsize="169,540" path="m10101,1185l10076,1185,10076,1260,10101,1260,10101,1185xe" filled="t" fillcolor="#323031" stroked="f">
                <v:path arrowok="t"/>
                <v:fill type="solid"/>
              </v:shape>
              <v:shape style="position:absolute;left:10005;top:1185;width:169;height:540" coordorigin="10005,1185" coordsize="169,540" path="m10101,1285l10076,1285,10076,1360,10101,1360,10101,1285xe" filled="t" fillcolor="#323031" stroked="f">
                <v:path arrowok="t"/>
                <v:fill type="solid"/>
              </v:shape>
              <v:shape style="position:absolute;left:10005;top:1185;width:169;height:540" coordorigin="10005,1185" coordsize="169,540" path="m10101,1385l10076,1385,10076,1460,10101,1460,10101,1385xe" filled="t" fillcolor="#323031" stroked="f">
                <v:path arrowok="t"/>
                <v:fill type="solid"/>
              </v:shape>
              <v:shape style="position:absolute;left:10005;top:1185;width:169;height:540" coordorigin="10005,1185" coordsize="169,540" path="m10101,1484l10076,1484,10076,1559,10101,1559,10101,1484xe" filled="t" fillcolor="#323031" stroked="f">
                <v:path arrowok="t"/>
                <v:fill type="solid"/>
              </v:shape>
              <v:shape style="position:absolute;left:10005;top:1185;width:169;height:540" coordorigin="10005,1185" coordsize="169,540" path="m10019,1565l10013,1569,10007,1572,10005,1580,10089,1724,10103,1699,10076,1699,10076,1684,10083,1684,10089,1675,10080,1659,10076,1659,10076,1653,10030,1573,10026,1567,10019,1565xe" filled="t" fillcolor="#323031" stroked="f">
                <v:path arrowok="t"/>
                <v:fill type="solid"/>
              </v:shape>
              <v:shape style="position:absolute;left:10005;top:1185;width:169;height:540" coordorigin="10005,1185" coordsize="169,540" path="m10083,1684l10076,1684,10076,1699,10101,1699,10101,1693,10078,1693,10083,1684xe" filled="t" fillcolor="#323031" stroked="f">
                <v:path arrowok="t"/>
                <v:fill type="solid"/>
              </v:shape>
              <v:shape style="position:absolute;left:10005;top:1185;width:169;height:540" coordorigin="10005,1185" coordsize="169,540" path="m10112,1684l10101,1684,10101,1699,10103,1699,10112,1684xe" filled="t" fillcolor="#323031" stroked="f">
                <v:path arrowok="t"/>
                <v:fill type="solid"/>
              </v:shape>
              <v:shape style="position:absolute;left:10005;top:1185;width:169;height:540" coordorigin="10005,1185" coordsize="169,540" path="m10089,1675l10078,1693,10100,1693,10089,1675xe" filled="t" fillcolor="#323031" stroked="f">
                <v:path arrowok="t"/>
                <v:fill type="solid"/>
              </v:shape>
              <v:shape style="position:absolute;left:10005;top:1185;width:169;height:540" coordorigin="10005,1185" coordsize="169,540" path="m10101,1653l10089,1675,10100,1693,10101,1693,10101,1684,10112,1684,10127,1659,10101,1659,10101,1653xe" filled="t" fillcolor="#323031" stroked="f">
                <v:path arrowok="t"/>
                <v:fill type="solid"/>
              </v:shape>
              <v:shape style="position:absolute;left:10005;top:1185;width:169;height:540" coordorigin="10005,1185" coordsize="169,540" path="m10076,1653l10076,1659,10080,1659,10076,1653xe" filled="t" fillcolor="#323031" stroked="f">
                <v:path arrowok="t"/>
                <v:fill type="solid"/>
              </v:shape>
              <v:shape style="position:absolute;left:10005;top:1185;width:169;height:540" coordorigin="10005,1185" coordsize="169,540" path="m10101,1584l10076,1584,10077,1653,10080,1659,10098,1659,10101,1653,10101,1584xe" filled="t" fillcolor="#323031" stroked="f">
                <v:path arrowok="t"/>
                <v:fill type="solid"/>
              </v:shape>
              <v:shape style="position:absolute;left:10005;top:1185;width:169;height:540" coordorigin="10005,1185" coordsize="169,540" path="m10159,1565l10151,1567,10148,1573,10102,1653,10101,1659,10127,1659,10173,1580,10171,1572,10165,1569,10159,1565xe" filled="t" fillcolor="#323031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position w:val="1"/>
        </w:rPr>
        <w:t>η</w:t>
      </w:r>
      <w:r>
        <w:rPr>
          <w:rFonts w:ascii="Times New Roman" w:hAnsi="Times New Roman"/>
          <w:color w:val="231F20"/>
          <w:spacing w:val="-1"/>
          <w:position w:val="1"/>
        </w:rPr>
        <w:t> επιτάχυνση της</w:t>
      </w:r>
      <w:r>
        <w:rPr>
          <w:rFonts w:ascii="Times New Roman" w:hAnsi="Times New Roman"/>
          <w:color w:val="231F20"/>
          <w:position w:val="1"/>
        </w:rPr>
        <w:t> βαρύτητας</w:t>
      </w:r>
      <w:r>
        <w:rPr>
          <w:rFonts w:ascii="Times New Roman" w:hAnsi="Times New Roman"/>
          <w:color w:val="231F20"/>
          <w:spacing w:val="-1"/>
          <w:position w:val="1"/>
        </w:rPr>
        <w:t> έχει</w:t>
      </w:r>
      <w:r>
        <w:rPr>
          <w:rFonts w:ascii="Times New Roman" w:hAnsi="Times New Roman"/>
          <w:color w:val="231F20"/>
          <w:position w:val="1"/>
        </w:rPr>
        <w:t> </w:t>
      </w:r>
      <w:r>
        <w:rPr>
          <w:rFonts w:ascii="Times New Roman" w:hAnsi="Times New Roman"/>
          <w:color w:val="231F20"/>
          <w:spacing w:val="-1"/>
          <w:position w:val="1"/>
        </w:rPr>
        <w:t>σταθερή </w:t>
      </w:r>
      <w:r>
        <w:rPr>
          <w:rFonts w:ascii="Times New Roman" w:hAnsi="Times New Roman"/>
          <w:color w:val="231F20"/>
          <w:position w:val="1"/>
        </w:rPr>
        <w:t>τιμή</w:t>
      </w:r>
      <w:r>
        <w:rPr>
          <w:rFonts w:ascii="Times New Roman" w:hAnsi="Times New Roman"/>
          <w:color w:val="231F20"/>
          <w:spacing w:val="-1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ίση</w:t>
      </w:r>
      <w:r>
        <w:rPr>
          <w:rFonts w:ascii="Times New Roman" w:hAnsi="Times New Roman"/>
          <w:color w:val="231F20"/>
          <w:spacing w:val="-1"/>
          <w:position w:val="1"/>
        </w:rPr>
        <w:t> </w:t>
      </w:r>
      <w:r>
        <w:rPr>
          <w:rFonts w:ascii="Times New Roman" w:hAnsi="Times New Roman"/>
          <w:color w:val="231F20"/>
          <w:position w:val="1"/>
        </w:rPr>
        <w:t>με </w:t>
      </w:r>
      <w:r>
        <w:rPr>
          <w:rFonts w:ascii="Times New Roman" w:hAnsi="Times New Roman"/>
          <w:i/>
          <w:color w:val="231F20"/>
          <w:position w:val="1"/>
        </w:rPr>
        <w:t>g.</w:t>
        <w:tab/>
      </w:r>
      <w:r>
        <w:rPr>
          <w:rFonts w:ascii="Times New Roman" w:hAnsi="Times New Roman"/>
          <w:b/>
          <w:color w:val="231F20"/>
          <w:position w:val="11"/>
        </w:rPr>
        <w:t>h</w:t>
      </w:r>
      <w:r>
        <w:rPr>
          <w:rFonts w:ascii="Times New Roman" w:hAnsi="Times New Roman"/>
          <w:b/>
          <w:color w:val="231F20"/>
          <w:position w:val="8"/>
          <w:sz w:val="16"/>
        </w:rPr>
        <w:t>1</w:t>
        <w:tab/>
      </w:r>
      <w:r>
        <w:rPr>
          <w:rFonts w:ascii="Times New Roman" w:hAnsi="Times New Roman"/>
          <w:b/>
          <w:color w:val="231F20"/>
          <w:spacing w:val="-1"/>
        </w:rPr>
        <w:t>Σ</w:t>
      </w:r>
      <w:r>
        <w:rPr>
          <w:rFonts w:ascii="Times New Roman" w:hAnsi="Times New Roman"/>
          <w:b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74" w:lineRule="exact" w:before="0"/>
        <w:ind w:left="472" w:right="0" w:firstLine="8517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color w:val="231F20"/>
          <w:sz w:val="24"/>
        </w:rPr>
        <w:t>h</w:t>
      </w:r>
      <w:r>
        <w:rPr>
          <w:rFonts w:ascii="Times New Roman"/>
          <w:b/>
          <w:color w:val="231F20"/>
          <w:position w:val="-2"/>
          <w:sz w:val="16"/>
        </w:rPr>
        <w:t>2</w:t>
      </w:r>
      <w:r>
        <w:rPr>
          <w:rFonts w:ascii="Times New Roman"/>
          <w:color w:val="000000"/>
          <w:sz w:val="16"/>
        </w:rPr>
      </w:r>
    </w:p>
    <w:p>
      <w:pPr>
        <w:pStyle w:val="BodyText"/>
        <w:spacing w:line="253" w:lineRule="exact"/>
        <w:ind w:right="0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3"/>
        </w:rPr>
        <w:t>W</w:t>
      </w:r>
      <w:r>
        <w:rPr>
          <w:color w:val="231F20"/>
          <w:spacing w:val="-3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3"/>
        </w:rPr>
        <w:t>W</w:t>
      </w:r>
      <w:r>
        <w:rPr>
          <w:color w:val="231F20"/>
          <w:spacing w:val="-3"/>
          <w:position w:val="-2"/>
          <w:sz w:val="16"/>
        </w:rPr>
        <w:t>2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έργα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βαρών των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-1"/>
        </w:rPr>
        <w:t> αφέθηκαν</w:t>
      </w:r>
      <w:r>
        <w:rPr>
          <w:rFonts w:ascii="Times New Roman" w:hAnsi="Times New Roman"/>
          <w:color w:val="231F20"/>
        </w:rPr>
        <w:t> και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μέχρι να </w:t>
      </w:r>
      <w:r>
        <w:rPr>
          <w:rFonts w:ascii="Times New Roman" w:hAnsi="Times New Roman"/>
          <w:color w:val="231F20"/>
        </w:rPr>
        <w:t>φτάσουν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59"/>
          <w:pgSz w:w="11910" w:h="16840"/>
          <w:pgMar w:header="0" w:footer="0" w:top="1360" w:bottom="280" w:left="1020" w:right="640"/>
        </w:sectPr>
      </w:pPr>
    </w:p>
    <w:p>
      <w:pPr>
        <w:tabs>
          <w:tab w:pos="2991" w:val="left" w:leader="none"/>
          <w:tab w:pos="5090" w:val="left" w:leader="none"/>
        </w:tabs>
        <w:spacing w:before="69"/>
        <w:ind w:left="7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2</w:t>
      </w:r>
      <w:r>
        <w:rPr>
          <w:rFonts w:ascii="Times New Roman" w:hAnsi="Times New Roman"/>
          <w:i/>
          <w:color w:val="231F20"/>
          <w:spacing w:val="-1"/>
          <w:sz w:val="24"/>
        </w:rPr>
        <w:t>W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pacing w:val="-3"/>
          <w:sz w:val="24"/>
        </w:rPr>
        <w:t>W</w:t>
      </w:r>
      <w:r>
        <w:rPr>
          <w:rFonts w:ascii="Times New Roman" w:hAnsi="Times New Roman"/>
          <w:i/>
          <w:color w:val="231F20"/>
          <w:spacing w:val="-3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3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2"/>
          <w:sz w:val="24"/>
        </w:rPr>
        <w:t>2</w:t>
      </w:r>
      <w:r>
        <w:rPr>
          <w:rFonts w:ascii="Times New Roman" w:hAnsi="Times New Roman"/>
          <w:i/>
          <w:color w:val="231F20"/>
          <w:spacing w:val="-2"/>
          <w:sz w:val="24"/>
        </w:rPr>
        <w:t>W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5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3"/>
        <w:spacing w:line="240" w:lineRule="auto"/>
        <w:ind w:left="539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  <w:spacing w:val="6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6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640"/>
          <w:cols w:num="2" w:equalWidth="0">
            <w:col w:w="6295" w:space="1774"/>
            <w:col w:w="2181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29" w:lineRule="auto" w:before="69"/>
        <w:ind w:right="497"/>
        <w:jc w:val="both"/>
      </w:pPr>
      <w:r>
        <w:rPr>
          <w:rFonts w:ascii="Times New Roman" w:hAnsi="Times New Roman"/>
          <w:b/>
          <w:color w:val="231F20"/>
        </w:rPr>
        <w:t>B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ευθύγραμμο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δρόμο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6"/>
        </w:rPr>
        <w:t> </w:t>
      </w:r>
      <w:r>
        <w:rPr>
          <w:color w:val="231F20"/>
        </w:rPr>
        <w:t>10</w:t>
      </w:r>
      <w:r>
        <w:rPr>
          <w:color w:val="231F20"/>
          <w:spacing w:val="16"/>
        </w:rPr>
        <w:t> </w:t>
      </w:r>
      <w:r>
        <w:rPr>
          <w:color w:val="231F20"/>
        </w:rPr>
        <w:t>m/s.</w:t>
      </w:r>
      <w:r>
        <w:rPr>
          <w:color w:val="231F20"/>
          <w:spacing w:val="16"/>
        </w:rPr>
        <w:t> </w:t>
      </w:r>
      <w:r>
        <w:rPr>
          <w:color w:val="231F20"/>
        </w:rPr>
        <w:t>T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4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4"/>
        </w:rPr>
        <w:t> </w:t>
      </w:r>
      <w:r>
        <w:rPr>
          <w:color w:val="231F20"/>
        </w:rPr>
        <w:t>0</w:t>
      </w:r>
      <w:r>
        <w:rPr>
          <w:color w:val="231F20"/>
          <w:spacing w:val="4"/>
        </w:rPr>
        <w:t> </w:t>
      </w:r>
      <w:r>
        <w:rPr>
          <w:color w:val="231F20"/>
        </w:rPr>
        <w:t>s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περνά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4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</w:rPr>
        <w:t>0</w:t>
      </w:r>
      <w:r>
        <w:rPr>
          <w:color w:val="231F20"/>
          <w:spacing w:val="6"/>
        </w:rPr>
        <w:t> </w:t>
      </w:r>
      <w:r>
        <w:rPr>
          <w:color w:val="231F20"/>
        </w:rPr>
        <w:t>m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πατά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περισσότερο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γκάζι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αυτοκίνητο να επιταχύνεται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σταθερή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a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4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3"/>
        <w:ind w:left="65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συμπληρώσετε τις</w:t>
      </w:r>
      <w:r>
        <w:rPr>
          <w:rFonts w:ascii="Times New Roman" w:hAnsi="Times New Roman"/>
          <w:color w:val="231F20"/>
        </w:rPr>
        <w:t> τιμές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μεγεθών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λείπουν από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παρακάτω πίνακα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50" w:lineRule="exact" w:before="6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3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4"/>
        <w:gridCol w:w="1584"/>
      </w:tblGrid>
      <w:tr>
        <w:trPr>
          <w:trHeight w:val="838" w:hRule="exact"/>
        </w:trPr>
        <w:tc>
          <w:tcPr>
            <w:tcW w:w="20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0" w:lineRule="exact"/>
              <w:ind w:left="224" w:right="2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Χρονική </w:t>
            </w:r>
            <w:r>
              <w:rPr>
                <w:rFonts w:ascii="Times New Roman" w:hAnsi="Times New Roman"/>
                <w:color w:val="231F20"/>
                <w:sz w:val="24"/>
              </w:rPr>
              <w:t>στιγμή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139"/>
              <w:ind w:left="5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t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(s)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0" w:lineRule="exact"/>
              <w:ind w:left="305" w:right="3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Ταχύτητα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TableParagraph"/>
              <w:spacing w:line="240" w:lineRule="auto" w:before="139"/>
              <w:ind w:left="305" w:right="3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31F20"/>
                <w:sz w:val="24"/>
              </w:rPr>
              <w:t>υ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24"/>
              </w:rPr>
              <w:t>(</w:t>
            </w: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m/s)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>
          <w:trHeight w:val="425" w:hRule="exact"/>
        </w:trPr>
        <w:tc>
          <w:tcPr>
            <w:tcW w:w="20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72" w:lineRule="exact"/>
              <w:ind w:left="227" w:right="2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20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27" w:right="2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20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27" w:right="2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203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227" w:right="2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6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58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</w:tbl>
    <w:p>
      <w:pPr>
        <w:pStyle w:val="Heading3"/>
        <w:spacing w:line="274" w:lineRule="exact"/>
        <w:ind w:left="0" w:right="49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358" w:lineRule="auto" w:before="134"/>
        <w:ind w:right="0" w:firstLine="72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B)</w:t>
      </w:r>
      <w:r>
        <w:rPr>
          <w:rFonts w:ascii="Times New Roman" w:hAnsi="Times New Roman" w:cs="Times New Roman" w:eastAsia="Times New Roman"/>
          <w:b/>
          <w:bCs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σχεδιάσετε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βαθμολογημένους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άξονες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τη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γραφική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παράσταση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της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 σε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</w:t>
      </w:r>
      <w:r>
        <w:rPr>
          <w:rFonts w:ascii="Times New Roman" w:hAnsi="Times New Roman" w:cs="Times New Roman" w:eastAsia="Times New Roman"/>
          <w:color w:val="231F20"/>
        </w:rPr>
        <w:t> 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χρόνο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s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6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pStyle w:val="Heading3"/>
        <w:spacing w:line="240" w:lineRule="auto" w:before="13"/>
        <w:ind w:left="0" w:right="49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359" w:lineRule="auto" w:before="132"/>
        <w:ind w:right="495" w:firstLine="720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εμβαδόν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σχήματος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περικλείεται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μεταξύ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οριζόντιου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άξονα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γραμμής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παριστάνει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επιτάχυνση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6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εξετάσετε</w:t>
      </w:r>
      <w:r>
        <w:rPr>
          <w:rFonts w:ascii="Times New Roman" w:hAnsi="Times New Roman" w:cs="Times New Roman" w:eastAsia="Times New Roman"/>
          <w:color w:val="231F20"/>
        </w:rPr>
        <w:t> την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τιμή</w:t>
      </w:r>
      <w:r>
        <w:rPr>
          <w:rFonts w:ascii="Times New Roman" w:hAnsi="Times New Roman" w:cs="Times New Roman" w:eastAsia="Times New Roman"/>
          <w:color w:val="231F20"/>
          <w:spacing w:val="-1"/>
        </w:rPr>
        <w:t> ποιου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φυσικού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μεγέθους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εκφράζει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εμβαδό που</w:t>
      </w:r>
      <w:r>
        <w:rPr>
          <w:rFonts w:ascii="Times New Roman" w:hAnsi="Times New Roman" w:cs="Times New Roman" w:eastAsia="Times New Roman"/>
          <w:color w:val="231F20"/>
        </w:rPr>
        <w:t> υπολογίσατε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80" w:lineRule="exact" w:before="4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left="0" w:right="49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640"/>
        </w:sectPr>
      </w:pPr>
    </w:p>
    <w:p>
      <w:pPr>
        <w:spacing w:before="5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διαδρόμου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σχολείου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βιβλία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συνολικής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3" w:lineRule="exact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20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kg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4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4"/>
        </w:rPr>
        <w:t> </w:t>
      </w:r>
      <w:r>
        <w:rPr>
          <w:color w:val="231F20"/>
        </w:rPr>
        <w:t>0</w:t>
      </w:r>
      <w:r>
        <w:rPr>
          <w:color w:val="231F20"/>
          <w:spacing w:val="4"/>
        </w:rPr>
        <w:t> </w:t>
      </w:r>
      <w:r>
        <w:rPr>
          <w:color w:val="231F20"/>
        </w:rPr>
        <w:t>s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Γιάννης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αυτό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2" w:lineRule="exact"/>
        <w:ind w:left="2860" w:right="98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54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50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9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4</w:t>
      </w:r>
      <w:r>
        <w:rPr>
          <w:color w:val="231F20"/>
          <w:spacing w:val="6"/>
        </w:rPr>
        <w:t> </w:t>
      </w:r>
      <w:r>
        <w:rPr>
          <w:color w:val="231F20"/>
        </w:rPr>
        <w:t>s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κιβώτιου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εί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24"/>
        <w:ind w:right="12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2 m/s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Γιάννης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κινεί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ται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λίγο</w:t>
      </w:r>
      <w:r>
        <w:rPr>
          <w:rFonts w:ascii="Times New Roman" w:hAnsi="Times New Roman"/>
          <w:color w:val="231F20"/>
          <w:spacing w:val="-1"/>
        </w:rPr>
        <w:t> ακόμη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δάπεδο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τέλος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91" w:lineRule="exact"/>
        <w:ind w:right="0"/>
        <w:jc w:val="left"/>
        <w:rPr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 είναι</w:t>
      </w:r>
      <w:r>
        <w:rPr>
          <w:rFonts w:ascii="Times New Roman" w:hAnsi="Times New Roman"/>
          <w:color w:val="231F20"/>
        </w:rPr>
        <w:t> αμελητέα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  <w:position w:val="-2"/>
          <w:sz w:val="16"/>
        </w:rPr>
        <w:t>.</w:t>
      </w:r>
      <w:r>
        <w:rPr>
          <w:color w:val="000000"/>
          <w:sz w:val="16"/>
        </w:rPr>
      </w:r>
    </w:p>
    <w:p>
      <w:pPr>
        <w:pStyle w:val="BodyText"/>
        <w:spacing w:line="240" w:lineRule="auto" w:before="12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στη</w:t>
      </w:r>
      <w:r>
        <w:rPr>
          <w:rFonts w:ascii="Times New Roman" w:hAnsi="Times New Roman"/>
          <w:color w:val="231F20"/>
          <w:spacing w:val="-1"/>
        </w:rPr>
        <w:t> χρονική διάρκεια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ο</w:t>
      </w:r>
      <w:r>
        <w:rPr>
          <w:rFonts w:ascii="Times New Roman" w:hAnsi="Times New Roman"/>
          <w:color w:val="231F20"/>
          <w:spacing w:val="-1"/>
        </w:rPr>
        <w:t> Γιάννης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έσπρωχνε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4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headerReference w:type="default" r:id="rId60"/>
          <w:pgSz w:w="11910" w:h="16840"/>
          <w:pgMar w:header="0" w:footer="0" w:top="1500" w:bottom="280" w:left="1020" w:right="1020"/>
        </w:sectPr>
      </w:pPr>
    </w:p>
    <w:p>
      <w:pPr>
        <w:pStyle w:val="BodyText"/>
        <w:spacing w:line="240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τον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7547" w:space="1009"/>
            <w:col w:w="1314"/>
          </w:cols>
        </w:sectPr>
      </w:pPr>
    </w:p>
    <w:p>
      <w:pPr>
        <w:pStyle w:val="BodyText"/>
        <w:spacing w:line="240" w:lineRule="auto" w:before="169"/>
        <w:ind w:right="0"/>
        <w:jc w:val="left"/>
      </w:pPr>
      <w:r>
        <w:rPr/>
        <w:pict>
          <v:shape style="position:absolute;margin-left:510.34201pt;margin-top:6.60471pt;width:10.956pt;height:9.304pt;mso-position-horizontal-relative:page;mso-position-vertical-relative:paragraph;z-index:-8084" type="#_x0000_t75" stroked="false">
            <v:imagedata r:id="rId61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 ενέργεια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προσφέρθηκε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Γιάννη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έργου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F</w:t>
      </w:r>
      <w:r>
        <w:rPr>
          <w:rFonts w:ascii="Times New Roman" w:hAnsi="Times New Roman"/>
          <w:b/>
          <w:i/>
          <w:color w:val="231F20"/>
          <w:spacing w:val="20"/>
          <w:sz w:val="22"/>
        </w:rPr>
        <w:t> </w:t>
      </w:r>
      <w:r>
        <w:rPr>
          <w:color w:val="231F20"/>
        </w:rPr>
        <w:t>,</w:t>
      </w:r>
      <w:r>
        <w:rPr>
          <w:color w:val="000000"/>
        </w:rPr>
      </w:r>
    </w:p>
    <w:p>
      <w:pPr>
        <w:pStyle w:val="BodyText"/>
        <w:spacing w:line="349" w:lineRule="auto" w:before="142"/>
        <w:ind w:right="0" w:firstLine="855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συνολικό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διάστημα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διάνυσε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πάνω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-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0,</w:t>
      </w:r>
      <w:r>
        <w:rPr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μέχρι να 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9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40" w:lineRule="exact" w:before="7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59" w:lineRule="auto" w:before="69"/>
        <w:ind w:right="11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Μικρή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εκτοξεύεται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i/>
          <w:color w:val="231F20"/>
        </w:rPr>
        <w:t>g</w:t>
      </w:r>
      <w:r>
        <w:rPr>
          <w:color w:val="231F20"/>
        </w:rPr>
        <w:t>)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βαρυτική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θεωρεί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γραφική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βαρυτικής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i/>
          <w:color w:val="231F20"/>
        </w:rPr>
        <w:t>U</w:t>
      </w:r>
      <w:r>
        <w:rPr>
          <w:color w:val="231F20"/>
        </w:rPr>
        <w:t>)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y</w:t>
      </w:r>
      <w:r>
        <w:rPr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σημείο εκτόξευσης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μορφή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διαγράμματος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10" w:lineRule="exact" w:before="9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3796" w:val="left" w:leader="none"/>
          <w:tab w:pos="6992" w:val="left" w:leader="none"/>
        </w:tabs>
        <w:spacing w:before="78"/>
        <w:ind w:left="26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408.244995pt;margin-top:-13.328862pt;width:122.45pt;height:88.3pt;mso-position-horizontal-relative:page;mso-position-vertical-relative:paragraph;z-index:-8083" coordorigin="8165,-267" coordsize="2449,1766">
            <v:group style="position:absolute;left:8175;top:1374;width:2429;height:80" coordorigin="8175,1374" coordsize="2429,80">
              <v:shape style="position:absolute;left:8175;top:1374;width:2429;height:80" coordorigin="8175,1374" coordsize="2429,80" path="m10524,1374l10524,1454,10584,1424,10544,1424,10544,1404,10584,1404,10524,1374xe" filled="t" fillcolor="#231F20" stroked="f">
                <v:path arrowok="t"/>
                <v:fill type="solid"/>
              </v:shape>
              <v:shape style="position:absolute;left:8175;top:1374;width:2429;height:80" coordorigin="8175,1374" coordsize="2429,80" path="m10524,1404l8175,1404,8175,1424,10524,1424,10524,1404xe" filled="t" fillcolor="#231F20" stroked="f">
                <v:path arrowok="t"/>
                <v:fill type="solid"/>
              </v:shape>
              <v:shape style="position:absolute;left:8175;top:1374;width:2429;height:80" coordorigin="8175,1374" coordsize="2429,80" path="m10584,1404l10544,1404,10544,1424,10584,1424,10604,1414,10584,1404xe" filled="t" fillcolor="#231F20" stroked="f">
                <v:path arrowok="t"/>
                <v:fill type="solid"/>
              </v:shape>
            </v:group>
            <v:group style="position:absolute;left:8250;top:-257;width:80;height:1746" coordorigin="8250,-257" coordsize="80,1746">
              <v:shape style="position:absolute;left:8250;top:-257;width:80;height:1746" coordorigin="8250,-257" coordsize="80,1746" path="m8300,-197l8280,-197,8280,1489,8300,1489,8300,-197xe" filled="t" fillcolor="#231F20" stroked="f">
                <v:path arrowok="t"/>
                <v:fill type="solid"/>
              </v:shape>
              <v:shape style="position:absolute;left:8250;top:-257;width:80;height:1746" coordorigin="8250,-257" coordsize="80,1746" path="m8290,-257l8250,-177,8280,-177,8280,-197,8320,-197,8290,-257xe" filled="t" fillcolor="#231F20" stroked="f">
                <v:path arrowok="t"/>
                <v:fill type="solid"/>
              </v:shape>
              <v:shape style="position:absolute;left:8250;top:-257;width:80;height:1746" coordorigin="8250,-257" coordsize="80,1746" path="m8320,-197l8300,-197,8300,-177,8330,-177,8320,-197xe" filled="t" fillcolor="#231F20" stroked="f">
                <v:path arrowok="t"/>
                <v:fill type="solid"/>
              </v:shape>
            </v:group>
            <v:group style="position:absolute;left:8277;top:394;width:2054;height:2" coordorigin="8277,394" coordsize="2054,2">
              <v:shape style="position:absolute;left:8277;top:394;width:2054;height:2" coordorigin="8277,394" coordsize="2054,0" path="m8277,394l10331,394e" filled="f" stroked="t" strokeweight="1.49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47.775497pt;margin-top:-13.578362pt;width:122.95pt;height:88.8pt;mso-position-horizontal-relative:page;mso-position-vertical-relative:paragraph;z-index:-8082" coordorigin="4956,-272" coordsize="2459,1776">
            <v:group style="position:absolute;left:4970;top:1371;width:2429;height:80" coordorigin="4970,1371" coordsize="2429,80">
              <v:shape style="position:absolute;left:4970;top:1371;width:2429;height:80" coordorigin="4970,1371" coordsize="2429,80" path="m7319,1371l7319,1451,7379,1421,7339,1421,7339,1401,7379,1401,7319,1371xe" filled="t" fillcolor="#231F20" stroked="f">
                <v:path arrowok="t"/>
                <v:fill type="solid"/>
              </v:shape>
              <v:shape style="position:absolute;left:4970;top:1371;width:2429;height:80" coordorigin="4970,1371" coordsize="2429,80" path="m7319,1401l4970,1401,4970,1421,7319,1421,7319,1401xe" filled="t" fillcolor="#231F20" stroked="f">
                <v:path arrowok="t"/>
                <v:fill type="solid"/>
              </v:shape>
              <v:shape style="position:absolute;left:4970;top:1371;width:2429;height:80" coordorigin="4970,1371" coordsize="2429,80" path="m7379,1401l7339,1401,7339,1421,7379,1421,7399,1411,7379,1401xe" filled="t" fillcolor="#231F20" stroked="f">
                <v:path arrowok="t"/>
                <v:fill type="solid"/>
              </v:shape>
            </v:group>
            <v:group style="position:absolute;left:5045;top:-257;width:80;height:1746" coordorigin="5045,-257" coordsize="80,1746">
              <v:shape style="position:absolute;left:5045;top:-257;width:80;height:1746" coordorigin="5045,-257" coordsize="80,1746" path="m5095,-197l5075,-197,5075,1489,5095,1489,5095,-197xe" filled="t" fillcolor="#231F20" stroked="f">
                <v:path arrowok="t"/>
                <v:fill type="solid"/>
              </v:shape>
              <v:shape style="position:absolute;left:5045;top:-257;width:80;height:1746" coordorigin="5045,-257" coordsize="80,1746" path="m5085,-257l5045,-177,5075,-177,5075,-197,5115,-197,5085,-257xe" filled="t" fillcolor="#231F20" stroked="f">
                <v:path arrowok="t"/>
                <v:fill type="solid"/>
              </v:shape>
              <v:shape style="position:absolute;left:5045;top:-257;width:80;height:1746" coordorigin="5045,-257" coordsize="80,1746" path="m5115,-197l5095,-197,5095,-177,5125,-177,5115,-197xe" filled="t" fillcolor="#231F20" stroked="f">
                <v:path arrowok="t"/>
                <v:fill type="solid"/>
              </v:shape>
            </v:group>
            <v:group style="position:absolute;left:5072;top:391;width:2054;height:1020" coordorigin="5072,391" coordsize="2054,1020">
              <v:shape style="position:absolute;left:5072;top:391;width:2054;height:1020" coordorigin="5072,391" coordsize="2054,1020" path="m5072,1411l7126,391e" filled="f" stroked="t" strokeweight="1.49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9.9645pt;margin-top:-13.678362pt;width:122.9pt;height:88.8pt;mso-position-horizontal-relative:page;mso-position-vertical-relative:paragraph;z-index:-8081" coordorigin="1399,-274" coordsize="2458,1776">
            <v:group style="position:absolute;left:1414;top:1372;width:2428;height:80" coordorigin="1414,1372" coordsize="2428,80">
              <v:shape style="position:absolute;left:1414;top:1372;width:2428;height:80" coordorigin="1414,1372" coordsize="2428,80" path="m3762,1372l3762,1452,3822,1422,3782,1422,3782,1402,3822,1402,3762,1372xe" filled="t" fillcolor="#231F20" stroked="f">
                <v:path arrowok="t"/>
                <v:fill type="solid"/>
              </v:shape>
              <v:shape style="position:absolute;left:1414;top:1372;width:2428;height:80" coordorigin="1414,1372" coordsize="2428,80" path="m3762,1402l1414,1402,1414,1422,3762,1422,3762,1402xe" filled="t" fillcolor="#231F20" stroked="f">
                <v:path arrowok="t"/>
                <v:fill type="solid"/>
              </v:shape>
              <v:shape style="position:absolute;left:1414;top:1372;width:2428;height:80" coordorigin="1414,1372" coordsize="2428,80" path="m3822,1402l3782,1402,3782,1422,3822,1422,3842,1412,3822,1402xe" filled="t" fillcolor="#231F20" stroked="f">
                <v:path arrowok="t"/>
                <v:fill type="solid"/>
              </v:shape>
            </v:group>
            <v:group style="position:absolute;left:1489;top:-259;width:80;height:1746" coordorigin="1489,-259" coordsize="80,1746">
              <v:shape style="position:absolute;left:1489;top:-259;width:80;height:1746" coordorigin="1489,-259" coordsize="80,1746" path="m1539,-199l1519,-199,1519,1487,1539,1487,1539,-199xe" filled="t" fillcolor="#231F20" stroked="f">
                <v:path arrowok="t"/>
                <v:fill type="solid"/>
              </v:shape>
              <v:shape style="position:absolute;left:1489;top:-259;width:80;height:1746" coordorigin="1489,-259" coordsize="80,1746" path="m1529,-259l1489,-179,1519,-179,1519,-199,1559,-199,1529,-259xe" filled="t" fillcolor="#231F20" stroked="f">
                <v:path arrowok="t"/>
                <v:fill type="solid"/>
              </v:shape>
              <v:shape style="position:absolute;left:1489;top:-259;width:80;height:1746" coordorigin="1489,-259" coordsize="80,1746" path="m1559,-199l1539,-199,1539,-179,1569,-179,1559,-199xe" filled="t" fillcolor="#231F20" stroked="f">
                <v:path arrowok="t"/>
                <v:fill type="solid"/>
              </v:shape>
            </v:group>
            <v:group style="position:absolute;left:1529;top:269;width:1908;height:1143" coordorigin="1529,269" coordsize="1908,1143">
              <v:shape style="position:absolute;left:1529;top:269;width:1908;height:1143" coordorigin="1529,269" coordsize="1908,1143" path="m1529,269l3436,1412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110"/>
          <w:sz w:val="23"/>
        </w:rPr>
        <w:t>U</w:t>
        <w:tab/>
        <w:t>U</w:t>
        <w:tab/>
      </w:r>
      <w:r>
        <w:rPr>
          <w:rFonts w:ascii="Times New Roman"/>
          <w:i/>
          <w:color w:val="231F20"/>
          <w:w w:val="110"/>
          <w:position w:val="-3"/>
          <w:sz w:val="23"/>
        </w:rPr>
        <w:t>U</w:t>
      </w:r>
      <w:r>
        <w:rPr>
          <w:rFonts w:ascii="Times New Roman"/>
          <w:color w:val="000000"/>
          <w:sz w:val="23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62"/>
          <w:pgSz w:w="11910" w:h="16840"/>
          <w:pgMar w:header="1164" w:footer="0" w:top="1400" w:bottom="280" w:left="1020" w:right="1020"/>
        </w:sectPr>
      </w:pPr>
    </w:p>
    <w:p>
      <w:pPr>
        <w:pStyle w:val="BodyText"/>
        <w:tabs>
          <w:tab w:pos="1223" w:val="left" w:leader="none"/>
          <w:tab w:pos="2307" w:val="left" w:leader="none"/>
        </w:tabs>
        <w:spacing w:line="240" w:lineRule="auto" w:before="79"/>
        <w:ind w:left="400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w w:val="105"/>
          <w:position w:val="10"/>
        </w:rPr>
        <w:t>0</w:t>
        <w:tab/>
      </w:r>
      <w:r>
        <w:rPr>
          <w:color w:val="231F20"/>
          <w:spacing w:val="-1"/>
          <w:w w:val="105"/>
        </w:rPr>
        <w:t>(</w:t>
      </w:r>
      <w:r>
        <w:rPr>
          <w:rFonts w:ascii="Times New Roman" w:hAnsi="Times New Roman"/>
          <w:color w:val="231F20"/>
          <w:spacing w:val="-1"/>
          <w:w w:val="105"/>
        </w:rPr>
        <w:t>α</w:t>
      </w:r>
      <w:r>
        <w:rPr>
          <w:rFonts w:ascii="Times New Roman" w:hAnsi="Times New Roman"/>
          <w:color w:val="231F20"/>
          <w:spacing w:val="-1"/>
          <w:w w:val="105"/>
        </w:rPr>
        <w:t>)</w:t>
        <w:tab/>
      </w:r>
      <w:r>
        <w:rPr>
          <w:rFonts w:ascii="Times New Roman" w:hAnsi="Times New Roman"/>
          <w:i/>
          <w:color w:val="231F20"/>
          <w:w w:val="105"/>
          <w:position w:val="15"/>
        </w:rPr>
        <w:t>y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1551" w:val="left" w:leader="none"/>
          <w:tab w:pos="2560" w:val="left" w:leader="none"/>
          <w:tab w:pos="3625" w:val="left" w:leader="none"/>
        </w:tabs>
        <w:spacing w:line="240" w:lineRule="auto" w:before="69"/>
        <w:ind w:left="400" w:right="0"/>
        <w:jc w:val="left"/>
      </w:pPr>
      <w:r>
        <w:rPr>
          <w:w w:val="105"/>
        </w:rPr>
        <w:br w:type="column"/>
      </w:r>
      <w:r>
        <w:rPr>
          <w:color w:val="231F20"/>
          <w:w w:val="105"/>
        </w:rPr>
        <w:t>0</w:t>
        <w:tab/>
      </w:r>
      <w:r>
        <w:rPr>
          <w:color w:val="231F20"/>
          <w:spacing w:val="-1"/>
          <w:w w:val="105"/>
          <w:position w:val="-11"/>
        </w:rPr>
        <w:t>(</w:t>
      </w:r>
      <w:r>
        <w:rPr>
          <w:rFonts w:ascii="Times New Roman" w:hAnsi="Times New Roman"/>
          <w:color w:val="231F20"/>
          <w:spacing w:val="-1"/>
          <w:w w:val="105"/>
          <w:position w:val="-11"/>
        </w:rPr>
        <w:t>β</w:t>
      </w:r>
      <w:r>
        <w:rPr>
          <w:rFonts w:ascii="Times New Roman" w:hAnsi="Times New Roman"/>
          <w:color w:val="231F20"/>
          <w:spacing w:val="-1"/>
          <w:w w:val="105"/>
          <w:position w:val="-11"/>
        </w:rPr>
        <w:t>)</w:t>
        <w:tab/>
      </w:r>
      <w:r>
        <w:rPr>
          <w:rFonts w:ascii="Times New Roman" w:hAnsi="Times New Roman"/>
          <w:i/>
          <w:color w:val="231F20"/>
          <w:w w:val="105"/>
          <w:position w:val="4"/>
        </w:rPr>
        <w:t>y</w:t>
      </w:r>
      <w:r>
        <w:rPr>
          <w:color w:val="231F20"/>
          <w:w w:val="105"/>
        </w:rPr>
        <w:tab/>
      </w:r>
      <w:r>
        <w:rPr>
          <w:color w:val="231F20"/>
          <w:w w:val="105"/>
        </w:rPr>
        <w:t>0</w:t>
      </w:r>
      <w:r>
        <w:rPr>
          <w:color w:val="000000"/>
        </w:rPr>
      </w:r>
    </w:p>
    <w:p>
      <w:pPr>
        <w:spacing w:line="220" w:lineRule="exact" w:before="9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40" w:lineRule="auto"/>
        <w:ind w:left="400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  <w:w w:val="105"/>
        </w:rPr>
        <w:t>(</w:t>
      </w:r>
      <w:r>
        <w:rPr>
          <w:rFonts w:ascii="Times New Roman" w:hAnsi="Times New Roman"/>
          <w:color w:val="231F20"/>
          <w:spacing w:val="-1"/>
          <w:w w:val="105"/>
        </w:rPr>
        <w:t>γ</w:t>
      </w:r>
      <w:r>
        <w:rPr>
          <w:rFonts w:ascii="Times New Roman" w:hAnsi="Times New Roman"/>
          <w:color w:val="231F20"/>
          <w:spacing w:val="-1"/>
          <w:w w:val="105"/>
        </w:rPr>
        <w:t>)</w:t>
      </w:r>
      <w:r>
        <w:rPr>
          <w:rFonts w:ascii="Times New Roman" w:hAnsi="Times New Roman"/>
          <w:color w:val="000000"/>
        </w:rPr>
      </w:r>
    </w:p>
    <w:p>
      <w:pPr>
        <w:spacing w:before="75"/>
        <w:ind w:left="40" w:right="9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/>
          <w:i/>
          <w:color w:val="231F20"/>
          <w:w w:val="105"/>
          <w:sz w:val="24"/>
        </w:rPr>
        <w:t>y</w:t>
      </w:r>
      <w:r>
        <w:rPr>
          <w:rFonts w:ascii="Times New Roman"/>
          <w:color w:val="000000"/>
          <w:sz w:val="24"/>
        </w:rPr>
      </w:r>
    </w:p>
    <w:p>
      <w:pPr>
        <w:pStyle w:val="Heading3"/>
        <w:spacing w:line="240" w:lineRule="auto" w:before="201"/>
        <w:ind w:left="40" w:right="98"/>
        <w:jc w:val="center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4" w:equalWidth="0">
            <w:col w:w="2420" w:space="1070"/>
            <w:col w:w="3753" w:space="645"/>
            <w:col w:w="684" w:space="40"/>
            <w:col w:w="1258"/>
          </w:cols>
        </w:sectPr>
      </w:pPr>
    </w:p>
    <w:p>
      <w:pPr>
        <w:pStyle w:val="BodyText"/>
        <w:spacing w:line="240" w:lineRule="auto" w:before="13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3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667" w:space="3169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tabs>
          <w:tab w:pos="832" w:val="left" w:leader="none"/>
        </w:tabs>
        <w:spacing w:line="240" w:lineRule="auto" w:before="78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  <w:tab/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εξίσωση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κίνησης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ενός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ευθύγραμμα 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-1"/>
        </w:rPr>
        <w:t>: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3"/>
        </w:rPr>
        <w:t> </w:t>
      </w:r>
      <w:r>
        <w:rPr>
          <w:rFonts w:ascii="Symbol" w:hAnsi="Symbol" w:cs="Symbol" w:eastAsia="Symbol"/>
          <w:color w:val="231F20"/>
        </w:rPr>
        <w:t></w:t>
      </w:r>
      <w:r>
        <w:rPr>
          <w:rFonts w:ascii="Symbol" w:hAnsi="Symbol" w:cs="Symbol" w:eastAsia="Symbol"/>
          <w:color w:val="231F20"/>
          <w:spacing w:val="-30"/>
        </w:rPr>
        <w:t></w:t>
      </w:r>
      <w:r>
        <w:rPr>
          <w:rFonts w:ascii="Times New Roman" w:hAnsi="Times New Roman" w:cs="Times New Roman" w:eastAsia="Times New Roman"/>
          <w:color w:val="231F20"/>
          <w:spacing w:val="-30"/>
        </w:rPr>
      </w:r>
      <w:r>
        <w:rPr>
          <w:color w:val="231F20"/>
          <w:spacing w:val="-6"/>
        </w:rPr>
        <w:t>10</w:t>
      </w:r>
      <w:r>
        <w:rPr>
          <w:rFonts w:ascii="Times New Roman" w:hAnsi="Times New Roman" w:cs="Times New Roman" w:eastAsia="Times New Roman"/>
          <w:i/>
          <w:color w:val="231F20"/>
          <w:spacing w:val="-6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7"/>
        </w:rPr>
        <w:t> </w:t>
      </w:r>
      <w:r>
        <w:rPr>
          <w:rFonts w:ascii="Symbol" w:hAnsi="Symbol" w:cs="Symbol" w:eastAsia="Symbol"/>
          <w:color w:val="231F20"/>
        </w:rPr>
        <w:t></w:t>
      </w:r>
      <w:r>
        <w:rPr>
          <w:rFonts w:ascii="Symbol" w:hAnsi="Symbol" w:cs="Symbol" w:eastAsia="Symbol"/>
          <w:color w:val="231F20"/>
          <w:spacing w:val="-25"/>
        </w:rPr>
        <w:t></w:t>
      </w:r>
      <w:r>
        <w:rPr>
          <w:rFonts w:ascii="Times New Roman" w:hAnsi="Times New Roman" w:cs="Times New Roman" w:eastAsia="Times New Roman"/>
          <w:color w:val="231F20"/>
          <w:spacing w:val="-25"/>
        </w:rPr>
      </w:r>
      <w:r>
        <w:rPr>
          <w:color w:val="231F20"/>
          <w:spacing w:val="2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2"/>
        </w:rPr>
        <w:t>t</w:t>
      </w:r>
      <w:r>
        <w:rPr>
          <w:color w:val="231F20"/>
          <w:spacing w:val="2"/>
          <w:position w:val="11"/>
          <w:sz w:val="14"/>
          <w:szCs w:val="14"/>
        </w:rPr>
        <w:t>2</w:t>
      </w:r>
      <w:r>
        <w:rPr>
          <w:color w:val="231F20"/>
          <w:spacing w:val="13"/>
          <w:position w:val="11"/>
          <w:sz w:val="14"/>
          <w:szCs w:val="14"/>
        </w:rPr>
        <w:t> </w:t>
      </w:r>
      <w:r>
        <w:rPr>
          <w:color w:val="231F20"/>
          <w:spacing w:val="-1"/>
        </w:rPr>
        <w:t>(S.I.).</w:t>
      </w:r>
      <w:r>
        <w:rPr>
          <w:color w:val="000000"/>
        </w:rPr>
      </w:r>
    </w:p>
    <w:p>
      <w:pPr>
        <w:pStyle w:val="BodyText"/>
        <w:spacing w:line="240" w:lineRule="auto" w:before="137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892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εξίσωση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υ </w:t>
      </w:r>
      <w:r>
        <w:rPr>
          <w:rFonts w:ascii="Times New Roman" w:hAnsi="Times New Roman"/>
          <w:color w:val="231F20"/>
        </w:rPr>
        <w:t>του  σώματος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  <w:spacing w:val="-1"/>
        </w:rPr>
        <w:t>S.I.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είναι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24" w:lineRule="auto" w:before="105"/>
        <w:ind w:left="952" w:right="746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w w:val="115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11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7"/>
          <w:w w:val="115"/>
          <w:sz w:val="24"/>
          <w:szCs w:val="24"/>
        </w:rPr>
        <w:t> </w:t>
      </w:r>
      <w:r>
        <w:rPr>
          <w:rFonts w:ascii="Symbol" w:hAnsi="Symbol" w:cs="Symbol" w:eastAsia="Symbol"/>
          <w:i/>
          <w:color w:val="231F20"/>
          <w:w w:val="115"/>
          <w:sz w:val="26"/>
          <w:szCs w:val="26"/>
        </w:rPr>
        <w:t></w:t>
      </w:r>
      <w:r>
        <w:rPr>
          <w:rFonts w:ascii="Symbol" w:hAnsi="Symbol" w:cs="Symbol" w:eastAsia="Symbol"/>
          <w:i/>
          <w:color w:val="231F20"/>
          <w:spacing w:val="-8"/>
          <w:w w:val="115"/>
          <w:sz w:val="26"/>
          <w:szCs w:val="26"/>
        </w:rPr>
        <w:t></w:t>
      </w:r>
      <w:r>
        <w:rPr>
          <w:rFonts w:ascii="Times New Roman" w:hAnsi="Times New Roman" w:cs="Times New Roman" w:eastAsia="Times New Roman"/>
          <w:i/>
          <w:color w:val="231F20"/>
          <w:spacing w:val="-8"/>
          <w:w w:val="115"/>
          <w:sz w:val="26"/>
          <w:szCs w:val="26"/>
        </w:rPr>
      </w:r>
      <w:r>
        <w:rPr>
          <w:rFonts w:ascii="Symbol" w:hAnsi="Symbol" w:cs="Symbol" w:eastAsia="Symbol"/>
          <w:color w:val="231F20"/>
          <w:w w:val="11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45"/>
          <w:w w:val="11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45"/>
          <w:w w:val="11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4"/>
          <w:w w:val="115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color w:val="231F20"/>
          <w:spacing w:val="-31"/>
          <w:w w:val="11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115"/>
          <w:sz w:val="24"/>
          <w:szCs w:val="24"/>
        </w:rPr>
        <w:t></w:t>
      </w:r>
      <w:r>
        <w:rPr>
          <w:rFonts w:ascii="Symbol" w:hAnsi="Symbol" w:cs="Symbol" w:eastAsia="Symbol"/>
          <w:color w:val="231F20"/>
          <w:spacing w:val="-28"/>
          <w:w w:val="11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28"/>
          <w:w w:val="11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6"/>
          <w:w w:val="115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i/>
          <w:color w:val="231F20"/>
          <w:spacing w:val="-6"/>
          <w:w w:val="115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20"/>
          <w:w w:val="1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w w:val="115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11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8"/>
          <w:w w:val="115"/>
          <w:sz w:val="24"/>
          <w:szCs w:val="24"/>
        </w:rPr>
        <w:t> </w:t>
      </w:r>
      <w:r>
        <w:rPr>
          <w:rFonts w:ascii="Symbol" w:hAnsi="Symbol" w:cs="Symbol" w:eastAsia="Symbol"/>
          <w:i/>
          <w:color w:val="231F20"/>
          <w:w w:val="115"/>
          <w:sz w:val="25"/>
          <w:szCs w:val="25"/>
        </w:rPr>
        <w:t></w:t>
      </w:r>
      <w:r>
        <w:rPr>
          <w:rFonts w:ascii="Symbol" w:hAnsi="Symbol" w:cs="Symbol" w:eastAsia="Symbol"/>
          <w:i/>
          <w:color w:val="231F20"/>
          <w:spacing w:val="-8"/>
          <w:w w:val="115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color w:val="231F20"/>
          <w:spacing w:val="-8"/>
          <w:w w:val="115"/>
          <w:sz w:val="25"/>
          <w:szCs w:val="25"/>
        </w:rPr>
      </w:r>
      <w:r>
        <w:rPr>
          <w:rFonts w:ascii="Symbol" w:hAnsi="Symbol" w:cs="Symbol" w:eastAsia="Symbol"/>
          <w:color w:val="231F20"/>
          <w:w w:val="11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45"/>
          <w:w w:val="11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45"/>
          <w:w w:val="11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4"/>
          <w:w w:val="115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color w:val="231F20"/>
          <w:spacing w:val="-32"/>
          <w:w w:val="11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115"/>
          <w:sz w:val="24"/>
          <w:szCs w:val="24"/>
        </w:rPr>
        <w:t></w:t>
      </w:r>
      <w:r>
        <w:rPr>
          <w:rFonts w:ascii="Symbol" w:hAnsi="Symbol" w:cs="Symbol" w:eastAsia="Symbol"/>
          <w:color w:val="231F20"/>
          <w:spacing w:val="-26"/>
          <w:w w:val="11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26"/>
          <w:w w:val="11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6"/>
          <w:w w:val="115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i/>
          <w:color w:val="231F20"/>
          <w:spacing w:val="-6"/>
          <w:w w:val="115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20"/>
          <w:w w:val="1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w w:val="115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11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4"/>
          <w:w w:val="115"/>
          <w:sz w:val="24"/>
          <w:szCs w:val="24"/>
        </w:rPr>
        <w:t> </w:t>
      </w:r>
      <w:r>
        <w:rPr>
          <w:rFonts w:ascii="Symbol" w:hAnsi="Symbol" w:cs="Symbol" w:eastAsia="Symbol"/>
          <w:i/>
          <w:color w:val="231F20"/>
          <w:w w:val="115"/>
          <w:sz w:val="26"/>
          <w:szCs w:val="26"/>
        </w:rPr>
        <w:t></w:t>
      </w:r>
      <w:r>
        <w:rPr>
          <w:rFonts w:ascii="Symbol" w:hAnsi="Symbol" w:cs="Symbol" w:eastAsia="Symbol"/>
          <w:i/>
          <w:color w:val="231F20"/>
          <w:spacing w:val="1"/>
          <w:w w:val="115"/>
          <w:sz w:val="26"/>
          <w:szCs w:val="26"/>
        </w:rPr>
        <w:t></w:t>
      </w:r>
      <w:r>
        <w:rPr>
          <w:rFonts w:ascii="Times New Roman" w:hAnsi="Times New Roman" w:cs="Times New Roman" w:eastAsia="Times New Roman"/>
          <w:i/>
          <w:color w:val="231F20"/>
          <w:spacing w:val="1"/>
          <w:w w:val="115"/>
          <w:sz w:val="26"/>
          <w:szCs w:val="26"/>
        </w:rPr>
      </w:r>
      <w:r>
        <w:rPr>
          <w:rFonts w:ascii="Symbol" w:hAnsi="Symbol" w:cs="Symbol" w:eastAsia="Symbol"/>
          <w:color w:val="231F20"/>
          <w:w w:val="11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12"/>
          <w:w w:val="11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2"/>
          <w:w w:val="11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w w:val="115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231F20"/>
          <w:spacing w:val="-38"/>
          <w:w w:val="11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pacing w:val="-4"/>
          <w:w w:val="115"/>
          <w:sz w:val="24"/>
          <w:szCs w:val="24"/>
        </w:rPr>
        <w:t></w:t>
      </w:r>
      <w:r>
        <w:rPr>
          <w:rFonts w:ascii="Times New Roman" w:hAnsi="Times New Roman" w:cs="Times New Roman" w:eastAsia="Times New Roman"/>
          <w:color w:val="231F20"/>
          <w:spacing w:val="-4"/>
          <w:w w:val="115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i/>
          <w:color w:val="231F20"/>
          <w:spacing w:val="-4"/>
          <w:w w:val="115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 w:line="324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28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7" w:space="3169"/>
            <w:col w:w="2034"/>
          </w:cols>
        </w:sectPr>
      </w:pPr>
    </w:p>
    <w:p>
      <w:pPr>
        <w:spacing w:line="300" w:lineRule="exact" w:before="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1000</w:t>
      </w:r>
      <w:r>
        <w:rPr>
          <w:color w:val="231F20"/>
          <w:spacing w:val="7"/>
        </w:rPr>
        <w:t> </w:t>
      </w:r>
      <w:r>
        <w:rPr>
          <w:color w:val="231F20"/>
        </w:rPr>
        <w:t>kg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  <w:spacing w:val="-3"/>
        </w:rPr>
        <w:t>=72</w:t>
      </w:r>
      <w:r>
        <w:rPr>
          <w:rFonts w:ascii="Times New Roman" w:hAnsi="Times New Roman"/>
          <w:color w:val="000000"/>
        </w:rPr>
      </w:r>
    </w:p>
    <w:p>
      <w:pPr>
        <w:spacing w:line="383" w:lineRule="exact" w:before="150"/>
        <w:ind w:left="8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1"/>
          <w:position w:val="15"/>
          <w:sz w:val="24"/>
        </w:rPr>
        <w:t>Km</w:t>
      </w:r>
      <w:r>
        <w:rPr>
          <w:rFonts w:ascii="Times New Roman" w:hAnsi="Times New Roman"/>
          <w:i/>
          <w:color w:val="231F20"/>
          <w:spacing w:val="6"/>
          <w:position w:val="1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231F20"/>
          <w:spacing w:val="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6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χρονική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3" w:lineRule="exact" w:before="0"/>
        <w:ind w:left="19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55.560211pt;margin-top:-3.336248pt;width:18.4pt;height:.1pt;mso-position-horizontal-relative:page;mso-position-vertical-relative:paragraph;z-index:-8080" coordorigin="9111,-67" coordsize="368,2">
            <v:shape style="position:absolute;left:9111;top:-67;width:368;height:2" coordorigin="9111,-67" coordsize="368,0" path="m9111,-67l9479,-67e" filled="f" stroked="t" strokeweight=".578709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h</w:t>
      </w:r>
      <w:r>
        <w:rPr>
          <w:rFonts w:ascii="Times New Roman"/>
          <w:color w:val="000000"/>
          <w:sz w:val="24"/>
        </w:rPr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63"/>
          <w:pgSz w:w="11910" w:h="16840"/>
          <w:pgMar w:header="1164" w:footer="0" w:top="1400" w:bottom="280" w:left="1020" w:right="1020"/>
          <w:cols w:num="2" w:equalWidth="0">
            <w:col w:w="7987" w:space="40"/>
            <w:col w:w="1843"/>
          </w:cols>
        </w:sectPr>
      </w:pPr>
    </w:p>
    <w:p>
      <w:pPr>
        <w:pStyle w:val="BodyText"/>
        <w:spacing w:line="358" w:lineRule="auto" w:before="132"/>
        <w:ind w:right="0" w:hanging="1"/>
        <w:jc w:val="left"/>
      </w:pP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0"/>
        </w:rPr>
        <w:t> </w:t>
      </w:r>
      <w:r>
        <w:rPr>
          <w:color w:val="231F20"/>
        </w:rPr>
        <w:t>=</w:t>
      </w:r>
      <w:r>
        <w:rPr>
          <w:color w:val="231F20"/>
          <w:spacing w:val="51"/>
        </w:rPr>
        <w:t> </w:t>
      </w:r>
      <w:r>
        <w:rPr>
          <w:color w:val="231F20"/>
        </w:rPr>
        <w:t>0</w:t>
      </w:r>
      <w:r>
        <w:rPr>
          <w:color w:val="231F20"/>
          <w:spacing w:val="50"/>
        </w:rPr>
        <w:t> </w:t>
      </w:r>
      <w:r>
        <w:rPr>
          <w:color w:val="231F20"/>
        </w:rPr>
        <w:t>s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φρενάρει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επιβράδυνση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ακινητοποιείται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pStyle w:val="BodyText"/>
        <w:spacing w:line="264" w:lineRule="exact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την επιβράδυνση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την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s,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επιβραδύνει το αυτοκίνητο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44"/>
        <w:ind w:left="17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7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133" w:space="2325"/>
            <w:col w:w="1412"/>
          </w:cols>
        </w:sectPr>
      </w:pPr>
    </w:p>
    <w:p>
      <w:pPr>
        <w:spacing w:line="220" w:lineRule="exact" w:before="16"/>
        <w:rPr>
          <w:sz w:val="22"/>
          <w:szCs w:val="22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rFonts w:ascii="Times New Roman" w:hAnsi="Times New Roman"/>
          <w:i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384" w:lineRule="exact" w:before="150"/>
        <w:ind w:right="0"/>
        <w:jc w:val="left"/>
      </w:pPr>
      <w:r>
        <w:rPr/>
        <w:pict>
          <v:group style="position:absolute;margin-left:138.807648pt;margin-top:23.208412pt;width:19.45pt;height:.1pt;mso-position-horizontal-relative:page;mso-position-vertical-relative:paragraph;z-index:-8079" coordorigin="2776,464" coordsize="389,2">
            <v:shape style="position:absolute;left:2776;top:464;width:389;height:2" coordorigin="2776,464" coordsize="389,0" path="m2776,464l3165,464e" filled="f" stroked="t" strokeweight=".482447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Symbol" w:hAnsi="Symbol" w:cs="Symbol" w:eastAsia="Symbol"/>
          <w:i/>
          <w:color w:val="231F20"/>
          <w:sz w:val="25"/>
          <w:szCs w:val="25"/>
        </w:rPr>
        <w:t></w:t>
      </w:r>
      <w:r>
        <w:rPr>
          <w:rFonts w:ascii="Symbol" w:hAnsi="Symbol" w:cs="Symbol" w:eastAsia="Symbol"/>
          <w:i/>
          <w:color w:val="231F20"/>
          <w:spacing w:val="7"/>
          <w:sz w:val="25"/>
          <w:szCs w:val="25"/>
        </w:rPr>
        <w:t>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5"/>
          <w:szCs w:val="25"/>
        </w:rPr>
      </w:r>
      <w:r>
        <w:rPr>
          <w:rFonts w:ascii="Symbol" w:hAnsi="Symbol" w:cs="Symbol" w:eastAsia="Symbol"/>
          <w:color w:val="231F20"/>
        </w:rPr>
        <w:t></w:t>
      </w:r>
      <w:r>
        <w:rPr>
          <w:rFonts w:ascii="Symbol" w:hAnsi="Symbol" w:cs="Symbol" w:eastAsia="Symbol"/>
          <w:color w:val="231F20"/>
          <w:spacing w:val="-11"/>
        </w:rPr>
        <w:t></w:t>
      </w:r>
      <w:r>
        <w:rPr>
          <w:rFonts w:ascii="Times New Roman" w:hAnsi="Times New Roman" w:cs="Times New Roman" w:eastAsia="Times New Roman"/>
          <w:color w:val="231F20"/>
          <w:spacing w:val="-11"/>
        </w:rPr>
      </w:r>
      <w:r>
        <w:rPr>
          <w:color w:val="231F20"/>
          <w:spacing w:val="-2"/>
        </w:rPr>
        <w:t>72</w:t>
      </w:r>
      <w:r>
        <w:rPr>
          <w:color w:val="231F20"/>
          <w:spacing w:val="-16"/>
        </w:rPr>
        <w:t> </w:t>
      </w:r>
      <w:r>
        <w:rPr>
          <w:color w:val="231F20"/>
          <w:spacing w:val="2"/>
          <w:position w:val="15"/>
        </w:rPr>
        <w:t>Km</w:t>
      </w:r>
      <w:r>
        <w:rPr>
          <w:color w:val="000000"/>
        </w:rPr>
      </w:r>
    </w:p>
    <w:p>
      <w:pPr>
        <w:pStyle w:val="BodyText"/>
        <w:spacing w:line="231" w:lineRule="exact"/>
        <w:ind w:left="0" w:right="135"/>
        <w:jc w:val="right"/>
      </w:pPr>
      <w:r>
        <w:rPr>
          <w:color w:val="231F20"/>
        </w:rPr>
        <w:t>h</w:t>
      </w:r>
      <w:r>
        <w:rPr>
          <w:color w:val="000000"/>
        </w:rPr>
      </w:r>
    </w:p>
    <w:p>
      <w:pPr>
        <w:spacing w:line="280" w:lineRule="exact" w:before="20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left="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rFonts w:ascii="Times New Roman" w:hAnsi="Times New Roman"/>
          <w:i/>
          <w:color w:val="231F20"/>
        </w:rPr>
        <w:t>΄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είχε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2146" w:space="40"/>
            <w:col w:w="7684"/>
          </w:cols>
        </w:sectPr>
      </w:pPr>
    </w:p>
    <w:p>
      <w:pPr>
        <w:pStyle w:val="BodyText"/>
        <w:spacing w:line="384" w:lineRule="exact" w:before="140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77.037491pt;margin-top:22.7073pt;width:19.45pt;height:.1pt;mso-position-horizontal-relative:page;mso-position-vertical-relative:paragraph;z-index:-8078" coordorigin="3541,454" coordsize="389,2">
            <v:shape style="position:absolute;left:3541;top:454;width:389;height:2" coordorigin="3541,454" coordsize="389,0" path="m3541,454l3929,454e" filled="f" stroked="t" strokeweight=".482242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231F20"/>
          <w:spacing w:val="-1"/>
        </w:rPr>
        <w:t>αρχική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Symbol" w:hAnsi="Symbol" w:cs="Symbol" w:eastAsia="Symbol"/>
          <w:i/>
          <w:color w:val="231F20"/>
          <w:spacing w:val="9"/>
          <w:sz w:val="25"/>
          <w:szCs w:val="25"/>
        </w:rPr>
        <w:t></w:t>
      </w:r>
      <w:r>
        <w:rPr>
          <w:rFonts w:ascii="Symbol" w:hAnsi="Symbol" w:cs="Symbol" w:eastAsia="Symbol"/>
          <w:color w:val="231F20"/>
          <w:spacing w:val="14"/>
          <w:position w:val="1"/>
        </w:rPr>
        <w:t></w:t>
      </w:r>
      <w:r>
        <w:rPr>
          <w:rFonts w:ascii="Symbol" w:hAnsi="Symbol" w:cs="Symbol" w:eastAsia="Symbol"/>
          <w:color w:val="231F20"/>
          <w:spacing w:val="-15"/>
          <w:position w:val="1"/>
        </w:rPr>
        <w:t></w:t>
      </w:r>
      <w:r>
        <w:rPr>
          <w:rFonts w:ascii="Times New Roman" w:hAnsi="Times New Roman" w:cs="Times New Roman" w:eastAsia="Times New Roman"/>
          <w:color w:val="231F20"/>
          <w:spacing w:val="-15"/>
          <w:position w:val="1"/>
        </w:rPr>
      </w:r>
      <w:r>
        <w:rPr>
          <w:rFonts w:ascii="Symbol" w:hAnsi="Symbol" w:cs="Symbol" w:eastAsia="Symbol"/>
          <w:color w:val="231F20"/>
        </w:rPr>
        <w:t></w:t>
      </w:r>
      <w:r>
        <w:rPr>
          <w:rFonts w:ascii="Symbol" w:hAnsi="Symbol" w:cs="Symbol" w:eastAsia="Symbol"/>
          <w:color w:val="231F20"/>
          <w:spacing w:val="-19"/>
        </w:rPr>
        <w:t></w:t>
      </w:r>
      <w:r>
        <w:rPr>
          <w:rFonts w:ascii="Times New Roman" w:hAnsi="Times New Roman" w:cs="Times New Roman" w:eastAsia="Times New Roman"/>
          <w:color w:val="231F20"/>
          <w:spacing w:val="-19"/>
        </w:rPr>
      </w:r>
      <w:r>
        <w:rPr>
          <w:color w:val="231F20"/>
          <w:spacing w:val="-2"/>
        </w:rPr>
        <w:t>36</w:t>
      </w:r>
      <w:r>
        <w:rPr>
          <w:color w:val="231F20"/>
          <w:spacing w:val="-19"/>
        </w:rPr>
        <w:t> </w:t>
      </w:r>
      <w:r>
        <w:rPr>
          <w:color w:val="231F20"/>
          <w:spacing w:val="1"/>
          <w:position w:val="15"/>
        </w:rPr>
        <w:t>Km</w:t>
      </w:r>
      <w:r>
        <w:rPr>
          <w:color w:val="231F20"/>
          <w:spacing w:val="-8"/>
          <w:position w:val="15"/>
        </w:rPr>
        <w:t> </w:t>
      </w:r>
      <w:r>
        <w:rPr>
          <w:color w:val="231F20"/>
        </w:rPr>
        <w:t>,</w:t>
      </w:r>
      <w:r>
        <w:rPr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</w:rPr>
        <w:t>αποδείξετε</w:t>
      </w:r>
      <w:r>
        <w:rPr>
          <w:rFonts w:ascii="Times New Roman" w:hAnsi="Times New Roman" w:cs="Times New Roman" w:eastAsia="Times New Roman"/>
          <w:color w:val="231F20"/>
          <w:spacing w:val="-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ότι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S</w:t>
      </w:r>
      <w:r>
        <w:rPr>
          <w:rFonts w:ascii="Times New Roman" w:hAnsi="Times New Roman" w:cs="Times New Roman" w:eastAsia="Times New Roman"/>
          <w:i/>
          <w:color w:val="231F20"/>
          <w:spacing w:val="-9"/>
        </w:rPr>
        <w:t> </w:t>
      </w:r>
      <w:r>
        <w:rPr>
          <w:color w:val="231F20"/>
        </w:rPr>
        <w:t>=</w:t>
      </w:r>
      <w:r>
        <w:rPr>
          <w:color w:val="231F20"/>
          <w:spacing w:val="-8"/>
        </w:rPr>
        <w:t> </w:t>
      </w:r>
      <w:r>
        <w:rPr>
          <w:color w:val="231F20"/>
        </w:rPr>
        <w:t>4</w:t>
      </w:r>
      <w:r>
        <w:rPr>
          <w:rFonts w:ascii="Symbol" w:hAnsi="Symbol" w:cs="Symbol" w:eastAsia="Symbol"/>
          <w:color w:val="231F20"/>
        </w:rPr>
        <w:t></w:t>
      </w:r>
      <w:r>
        <w:rPr>
          <w:rFonts w:ascii="Times New Roman" w:hAnsi="Times New Roman" w:cs="Times New Roman" w:eastAsia="Times New Roman"/>
          <w:i/>
          <w:color w:val="231F20"/>
        </w:rPr>
        <w:t>S</w:t>
      </w:r>
      <w:r>
        <w:rPr>
          <w:rFonts w:ascii="Times New Roman" w:hAnsi="Times New Roman" w:cs="Times New Roman" w:eastAsia="Times New Roman"/>
          <w:i/>
          <w:color w:val="231F20"/>
        </w:rPr>
        <w:t>΄</w:t>
      </w:r>
      <w:r>
        <w:rPr>
          <w:rFonts w:ascii="Times New Roman" w:hAnsi="Times New Roman" w:cs="Times New Roman" w:eastAsia="Times New Roman"/>
          <w:i/>
          <w:color w:val="231F20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31" w:lineRule="exact"/>
        <w:ind w:left="2652" w:right="0"/>
        <w:jc w:val="left"/>
      </w:pPr>
      <w:r>
        <w:rPr>
          <w:color w:val="231F20"/>
        </w:rPr>
        <w:t>h</w:t>
      </w:r>
      <w:r>
        <w:rPr>
          <w:color w:val="000000"/>
        </w:rPr>
      </w:r>
    </w:p>
    <w:p>
      <w:pPr>
        <w:pStyle w:val="BodyText"/>
        <w:spacing w:line="240" w:lineRule="auto" w:before="141"/>
        <w:ind w:left="1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θεωρήσετε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επιβραδύνει 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αυτοκίνητο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ίδια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στις δυο </w:t>
      </w:r>
      <w:r>
        <w:rPr>
          <w:rFonts w:ascii="Times New Roman" w:hAnsi="Times New Roman"/>
          <w:color w:val="231F20"/>
          <w:spacing w:val="-1"/>
        </w:rPr>
        <w:t>περιπτώσεις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1"/>
        <w:ind w:left="0" w:right="154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tabs>
          <w:tab w:pos="832" w:val="left" w:leader="none"/>
          <w:tab w:pos="6753" w:val="left" w:leader="none"/>
        </w:tabs>
        <w:spacing w:line="412" w:lineRule="exact" w:before="33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  <w:tab/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όπως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στο</w:t>
        <w:tab/>
      </w:r>
      <w:r>
        <w:rPr>
          <w:rFonts w:ascii="Times New Roman" w:hAnsi="Times New Roman"/>
          <w:color w:val="231F20"/>
          <w:position w:val="14"/>
        </w:rPr>
        <w:t>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08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διάγραμμα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42" w:lineRule="auto" w:before="139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μέτρα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i/>
          <w:color w:val="231F20"/>
        </w:rPr>
        <w:t>α</w:t>
      </w:r>
      <w:r>
        <w:rPr>
          <w:rFonts w:ascii="Times New Roman" w:hAnsi="Times New Roman"/>
          <w:color w:val="231F20"/>
          <w:position w:val="-2"/>
          <w:sz w:val="16"/>
        </w:rPr>
        <w:t>Α   </w:t>
      </w:r>
      <w:r>
        <w:rPr>
          <w:rFonts w:ascii="Times New Roman" w:hAnsi="Times New Roman"/>
          <w:color w:val="231F20"/>
          <w:spacing w:val="1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231F20"/>
          <w:position w:val="-2"/>
          <w:sz w:val="16"/>
        </w:rPr>
        <w:t>  </w:t>
      </w:r>
      <w:r>
        <w:rPr>
          <w:rFonts w:ascii="Times New Roman" w:hAnsi="Times New Roman"/>
          <w:color w:val="231F20"/>
          <w:spacing w:val="3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επιταχύνσεων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κιβωτίων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231" w:val="left" w:leader="none"/>
          <w:tab w:pos="5450" w:val="left" w:leader="none"/>
        </w:tabs>
        <w:spacing w:before="25"/>
        <w:ind w:left="110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α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2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α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38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-2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α</w:t>
      </w:r>
      <w:r>
        <w:rPr>
          <w:rFonts w:ascii="Times New Roman" w:hAnsi="Times New Roman"/>
          <w:color w:val="231F20"/>
          <w:position w:val="-2"/>
          <w:sz w:val="16"/>
        </w:rPr>
        <w:t>Α 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&lt;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90" w:lineRule="exact" w:before="6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94.782013pt;margin-top:-10.315390pt;width:136pt;height:72.5pt;mso-position-horizontal-relative:page;mso-position-vertical-relative:paragraph;z-index:-8077" coordorigin="7896,-206" coordsize="2720,1450">
            <v:group style="position:absolute;left:7906;top:-196;width:163;height:1334" coordorigin="7906,-196" coordsize="163,1334">
              <v:shape style="position:absolute;left:7906;top:-196;width:163;height:1334" coordorigin="7906,-196" coordsize="163,1334" path="m7987,-157l7977,-140,7977,1132,7981,1137,7993,1137,7997,1132,7997,-140,7987,-157xe" filled="t" fillcolor="#231F20" stroked="f">
                <v:path arrowok="t"/>
                <v:fill type="solid"/>
              </v:shape>
              <v:shape style="position:absolute;left:7906;top:-196;width:163;height:1334" coordorigin="7906,-196" coordsize="163,1334" path="m7977,-179l7906,-57,7907,-51,7917,-45,7923,-47,7977,-140,7977,-179xe" filled="t" fillcolor="#231F20" stroked="f">
                <v:path arrowok="t"/>
                <v:fill type="solid"/>
              </v:shape>
              <v:shape style="position:absolute;left:7906;top:-196;width:163;height:1334" coordorigin="7906,-196" coordsize="163,1334" path="m7997,-179l7997,-140,8051,-47,8057,-45,8067,-51,8068,-57,7997,-179xe" filled="t" fillcolor="#231F20" stroked="f">
                <v:path arrowok="t"/>
                <v:fill type="solid"/>
              </v:shape>
              <v:shape style="position:absolute;left:7906;top:-196;width:163;height:1334" coordorigin="7906,-196" coordsize="163,1334" path="m7993,-187l7981,-187,7981,-186,7977,-179,7977,-140,7987,-157,7978,-172,7997,-172,7997,-179,7993,-186,7993,-187xe" filled="t" fillcolor="#231F20" stroked="f">
                <v:path arrowok="t"/>
                <v:fill type="solid"/>
              </v:shape>
              <v:shape style="position:absolute;left:7906;top:-196;width:163;height:1334" coordorigin="7906,-196" coordsize="163,1334" path="m7997,-172l7996,-172,7987,-157,7997,-140,7997,-172xe" filled="t" fillcolor="#231F20" stroked="f">
                <v:path arrowok="t"/>
                <v:fill type="solid"/>
              </v:shape>
              <v:shape style="position:absolute;left:7906;top:-196;width:163;height:1334" coordorigin="7906,-196" coordsize="163,1334" path="m7996,-172l7978,-172,7987,-157,7996,-172xe" filled="t" fillcolor="#231F20" stroked="f">
                <v:path arrowok="t"/>
                <v:fill type="solid"/>
              </v:shape>
              <v:shape style="position:absolute;left:7906;top:-196;width:163;height:1334" coordorigin="7906,-196" coordsize="163,1334" path="m7981,-186l7977,-182,7977,-179,7981,-186xe" filled="t" fillcolor="#231F20" stroked="f">
                <v:path arrowok="t"/>
                <v:fill type="solid"/>
              </v:shape>
              <v:shape style="position:absolute;left:7906;top:-196;width:163;height:1334" coordorigin="7906,-196" coordsize="163,1334" path="m7993,-186l7997,-179,7997,-182,7993,-186xe" filled="t" fillcolor="#231F20" stroked="f">
                <v:path arrowok="t"/>
                <v:fill type="solid"/>
              </v:shape>
              <v:shape style="position:absolute;left:7906;top:-196;width:163;height:1334" coordorigin="7906,-196" coordsize="163,1334" path="m7993,-187l7993,-186,7993,-187xe" filled="t" fillcolor="#231F20" stroked="f">
                <v:path arrowok="t"/>
                <v:fill type="solid"/>
              </v:shape>
              <v:shape style="position:absolute;left:7906;top:-196;width:163;height:1334" coordorigin="7906,-196" coordsize="163,1334" path="m7987,-196l7981,-186,7981,-187,7993,-187,7987,-196xe" filled="t" fillcolor="#231F20" stroked="f">
                <v:path arrowok="t"/>
                <v:fill type="solid"/>
              </v:shape>
            </v:group>
            <v:group style="position:absolute;left:7965;top:1070;width:2641;height:163" coordorigin="7965,1070" coordsize="2641,163">
              <v:shape style="position:absolute;left:7965;top:1070;width:2641;height:163" coordorigin="7965,1070" coordsize="2641,163" path="m10566,1152l10456,1216,10454,1222,10460,1232,10466,1233,10591,1160,10581,1160,10566,1152xe" filled="t" fillcolor="#231F20" stroked="f">
                <v:path arrowok="t"/>
                <v:fill type="solid"/>
              </v:shape>
              <v:shape style="position:absolute;left:7965;top:1070;width:2641;height:163" coordorigin="7965,1070" coordsize="2641,163" path="m9290,1151l9290,1157,9295,1162,10549,1162,10551,1161,9300,1161,9290,1151xe" filled="t" fillcolor="#231F20" stroked="f">
                <v:path arrowok="t"/>
                <v:fill type="solid"/>
              </v:shape>
              <v:shape style="position:absolute;left:7965;top:1070;width:2641;height:163" coordorigin="7965,1070" coordsize="2641,163" path="m10595,1158l10588,1162,10591,1162,10595,1158xe" filled="t" fillcolor="#231F20" stroked="f">
                <v:path arrowok="t"/>
                <v:fill type="solid"/>
              </v:shape>
              <v:shape style="position:absolute;left:7965;top:1070;width:2641;height:163" coordorigin="7965,1070" coordsize="2641,163" path="m9306,1141l7969,1141,7965,1145,7965,1156,7969,1161,9294,1161,9290,1157,9290,1151,9309,1151,9300,1142,9307,1142,9306,1141xe" filled="t" fillcolor="#231F20" stroked="f">
                <v:path arrowok="t"/>
                <v:fill type="solid"/>
              </v:shape>
              <v:shape style="position:absolute;left:7965;top:1070;width:2641;height:163" coordorigin="7965,1070" coordsize="2641,163" path="m9309,1151l9290,1151,9300,1161,10551,1161,10566,1152,9310,1152,9309,1151xe" filled="t" fillcolor="#231F20" stroked="f">
                <v:path arrowok="t"/>
                <v:fill type="solid"/>
              </v:shape>
              <v:shape style="position:absolute;left:7965;top:1070;width:2641;height:163" coordorigin="7965,1070" coordsize="2641,163" path="m10581,1143l10566,1152,10581,1160,10581,1143xe" filled="t" fillcolor="#231F20" stroked="f">
                <v:path arrowok="t"/>
                <v:fill type="solid"/>
              </v:shape>
              <v:shape style="position:absolute;left:7965;top:1070;width:2641;height:163" coordorigin="7965,1070" coordsize="2641,163" path="m10591,1143l10581,1143,10581,1160,10591,1160,10595,1158,10596,1157,10596,1146,10595,1146,10591,1143xe" filled="t" fillcolor="#231F20" stroked="f">
                <v:path arrowok="t"/>
                <v:fill type="solid"/>
              </v:shape>
              <v:shape style="position:absolute;left:7965;top:1070;width:2641;height:163" coordorigin="7965,1070" coordsize="2641,163" path="m10595,1146l10596,1146,10596,1157,10595,1158,10605,1152,10595,1146xe" filled="t" fillcolor="#231F20" stroked="f">
                <v:path arrowok="t"/>
                <v:fill type="solid"/>
              </v:shape>
              <v:shape style="position:absolute;left:7965;top:1070;width:2641;height:163" coordorigin="7965,1070" coordsize="2641,163" path="m9307,1142l9300,1142,9310,1152,9310,1145,9307,1142xe" filled="t" fillcolor="#231F20" stroked="f">
                <v:path arrowok="t"/>
                <v:fill type="solid"/>
              </v:shape>
              <v:shape style="position:absolute;left:7965;top:1070;width:2641;height:163" coordorigin="7965,1070" coordsize="2641,163" path="m10549,1142l9307,1142,9310,1145,9310,1152,10566,1152,10549,1142xe" filled="t" fillcolor="#231F20" stroked="f">
                <v:path arrowok="t"/>
                <v:fill type="solid"/>
              </v:shape>
              <v:shape style="position:absolute;left:7965;top:1070;width:2641;height:163" coordorigin="7965,1070" coordsize="2641,163" path="m10466,1070l10460,1072,10454,1082,10456,1088,10566,1152,10581,1143,10591,1143,10466,1070xe" filled="t" fillcolor="#231F20" stroked="f">
                <v:path arrowok="t"/>
                <v:fill type="solid"/>
              </v:shape>
              <v:shape style="position:absolute;left:7965;top:1070;width:2641;height:163" coordorigin="7965,1070" coordsize="2641,163" path="m10591,1142l10588,1142,10595,1146,10591,1142xe" filled="t" fillcolor="#231F20" stroked="f">
                <v:path arrowok="t"/>
                <v:fill type="solid"/>
              </v:shape>
            </v:group>
            <v:group style="position:absolute;left:7987;top:143;width:744;height:1008" coordorigin="7987,143" coordsize="744,1008">
              <v:shape style="position:absolute;left:7987;top:143;width:744;height:1008" coordorigin="7987,143" coordsize="744,1008" path="m7987,1151l8731,143e" filled="f" stroked="t" strokeweight=".75pt" strokecolor="#231F20">
                <v:path arrowok="t"/>
              </v:shape>
            </v:group>
            <v:group style="position:absolute;left:7987;top:245;width:1344;height:900" coordorigin="7987,245" coordsize="1344,900">
              <v:shape style="position:absolute;left:7987;top:245;width:1344;height:900" coordorigin="7987,245" coordsize="1344,900" path="m7987,1145l9330,245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Calibri"/>
          <w:color w:val="231F20"/>
          <w:sz w:val="22"/>
        </w:rPr>
        <w:t>(B)</w:t>
      </w:r>
      <w:r>
        <w:rPr>
          <w:rFonts w:ascii="Calibri"/>
          <w:color w:val="000000"/>
          <w:sz w:val="22"/>
        </w:rPr>
      </w:r>
    </w:p>
    <w:p>
      <w:pPr>
        <w:spacing w:line="110" w:lineRule="exact" w:before="3"/>
        <w:rPr>
          <w:sz w:val="11"/>
          <w:szCs w:val="11"/>
        </w:rPr>
      </w:pPr>
      <w:r>
        <w:rPr/>
        <w:br w:type="column"/>
      </w:r>
      <w:r>
        <w:rPr>
          <w:sz w:val="11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color w:val="231F20"/>
          <w:spacing w:val="-1"/>
          <w:sz w:val="22"/>
        </w:rPr>
        <w:t>(</w:t>
      </w:r>
      <w:r>
        <w:rPr>
          <w:rFonts w:ascii="Calibri" w:hAnsi="Calibri"/>
          <w:color w:val="231F20"/>
          <w:spacing w:val="-1"/>
          <w:sz w:val="22"/>
        </w:rPr>
        <w:t>Α</w:t>
      </w:r>
      <w:r>
        <w:rPr>
          <w:rFonts w:ascii="Calibri" w:hAnsi="Calibri"/>
          <w:color w:val="231F20"/>
          <w:spacing w:val="-1"/>
          <w:sz w:val="22"/>
        </w:rPr>
        <w:t>)</w:t>
      </w:r>
      <w:r>
        <w:rPr>
          <w:rFonts w:ascii="Calibri" w:hAnsi="Calibri"/>
          <w:color w:val="000000"/>
          <w:sz w:val="22"/>
        </w:rPr>
      </w:r>
    </w:p>
    <w:p>
      <w:pPr>
        <w:spacing w:line="170" w:lineRule="exact" w:before="2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-7" w:right="0" w:firstLine="767"/>
        <w:jc w:val="left"/>
      </w:pPr>
      <w:r>
        <w:rPr>
          <w:color w:val="231F20"/>
        </w:rPr>
        <w:t>t</w:t>
      </w:r>
      <w:r>
        <w:rPr>
          <w:color w:val="000000"/>
        </w:rPr>
      </w:r>
    </w:p>
    <w:p>
      <w:pPr>
        <w:spacing w:line="190" w:lineRule="exact" w:before="1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left="-7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-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64"/>
          <w:pgSz w:w="11910" w:h="16840"/>
          <w:pgMar w:header="1166" w:footer="0" w:top="1400" w:bottom="280" w:left="1020" w:right="1020"/>
          <w:cols w:num="4" w:equalWidth="0">
            <w:col w:w="6873" w:space="848"/>
            <w:col w:w="367" w:space="173"/>
            <w:col w:w="374" w:space="40"/>
            <w:col w:w="119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60" w:lineRule="auto" w:before="69"/>
        <w:ind w:right="116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μικρών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διαστάσεων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ακίνητη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2"/>
        </w:rPr>
        <w:t>δυναμική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120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1"/>
        </w:rPr>
        <w:t>J</w:t>
      </w:r>
      <w:r>
        <w:rPr>
          <w:rFonts w:ascii="Times New Roman" w:hAnsi="Times New Roman"/>
          <w:color w:val="231F20"/>
          <w:spacing w:val="1"/>
        </w:rPr>
        <w:t>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</w:rPr>
        <w:t> ελεύθερη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139"/>
        <w:ind w:left="1105"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βρεθεί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color w:val="231F20"/>
        </w:rPr>
        <w:t>/3,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σημείο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εκκίνησης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δυναμική της</w:t>
      </w:r>
      <w:r>
        <w:rPr>
          <w:rFonts w:ascii="Times New Roman" w:hAnsi="Times New Roman"/>
          <w:color w:val="231F20"/>
        </w:rPr>
        <w:t> 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U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της</w:t>
      </w:r>
      <w:r>
        <w:rPr>
          <w:rFonts w:ascii="Times New Roman" w:hAnsi="Times New Roman"/>
          <w:color w:val="231F20"/>
        </w:rPr>
        <w:t> ενέργεια </w:t>
      </w:r>
      <w:r>
        <w:rPr>
          <w:rFonts w:ascii="Times New Roman" w:hAnsi="Times New Roman"/>
          <w:i/>
          <w:color w:val="231F20"/>
        </w:rPr>
        <w:t>K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60" w:lineRule="auto" w:before="7"/>
        <w:ind w:left="1388" w:right="6423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2"/>
          <w:sz w:val="24"/>
        </w:rPr>
        <w:t>J</w:t>
      </w:r>
      <w:r>
        <w:rPr>
          <w:rFonts w:ascii="Times New Roman" w:hAnsi="Times New Roman"/>
          <w:color w:val="231F20"/>
          <w:sz w:val="24"/>
        </w:rPr>
        <w:t>, </w:t>
      </w:r>
      <w:r>
        <w:rPr>
          <w:rFonts w:ascii="Times New Roman" w:hAnsi="Times New Roman"/>
          <w:i/>
          <w:color w:val="231F20"/>
          <w:sz w:val="24"/>
        </w:rPr>
        <w:t>K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80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80 </w:t>
      </w:r>
      <w:r>
        <w:rPr>
          <w:rFonts w:ascii="Times New Roman" w:hAnsi="Times New Roman"/>
          <w:color w:val="231F20"/>
          <w:spacing w:val="1"/>
          <w:sz w:val="24"/>
        </w:rPr>
        <w:t>J,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40 </w:t>
      </w:r>
      <w:r>
        <w:rPr>
          <w:rFonts w:ascii="Times New Roman" w:hAnsi="Times New Roman"/>
          <w:color w:val="231F20"/>
          <w:sz w:val="24"/>
        </w:rPr>
        <w:t>J</w:t>
      </w:r>
      <w:r>
        <w:rPr>
          <w:rFonts w:ascii="Times New Roman" w:hAnsi="Times New Roman"/>
          <w:color w:val="231F20"/>
          <w:spacing w:val="22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90 </w:t>
      </w:r>
      <w:r>
        <w:rPr>
          <w:rFonts w:ascii="Times New Roman" w:hAnsi="Times New Roman"/>
          <w:color w:val="231F20"/>
          <w:spacing w:val="1"/>
          <w:sz w:val="24"/>
        </w:rPr>
        <w:t>J,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30 </w:t>
      </w:r>
      <w:r>
        <w:rPr>
          <w:rFonts w:ascii="Times New Roman" w:hAnsi="Times New Roman"/>
          <w:color w:val="231F20"/>
          <w:sz w:val="24"/>
        </w:rPr>
        <w:t>J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70" w:lineRule="exact" w:before="9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8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67"/>
            <w:col w:w="2034"/>
          </w:cols>
        </w:sectPr>
      </w:pPr>
    </w:p>
    <w:p>
      <w:pPr>
        <w:pStyle w:val="BodyText"/>
        <w:spacing w:line="352" w:lineRule="auto" w:before="139"/>
        <w:ind w:right="11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1000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Kg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σταματημένο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ένα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φανάρι Φ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κόκκινο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Τη στιγμή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ο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ανάβει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πράσινο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πατάει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γκάζι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οπότε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=10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m/s.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συνεχίζει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φτάσει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επόμενο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φανάρι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Φ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66"/>
        </w:rPr>
        <w:t> </w:t>
      </w:r>
      <w:r>
        <w:rPr>
          <w:rFonts w:ascii="Times New Roman" w:hAnsi="Times New Roman"/>
          <w:color w:val="231F20"/>
          <w:spacing w:val="-1"/>
        </w:rPr>
        <w:t>απέχει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500 m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προηγούμενο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19" w:hanging="1"/>
        <w:jc w:val="both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κίνησή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color w:val="231F20"/>
        </w:rPr>
        <w:t>,</w:t>
      </w:r>
      <w:r>
        <w:rPr>
          <w:color w:val="000000"/>
        </w:rPr>
      </w:r>
    </w:p>
    <w:p>
      <w:pPr>
        <w:spacing w:after="0" w:line="358" w:lineRule="auto"/>
        <w:jc w:val="both"/>
        <w:sectPr>
          <w:headerReference w:type="default" r:id="rId65"/>
          <w:pgSz w:w="11910" w:h="16840"/>
          <w:pgMar w:header="1166" w:footer="0" w:top="1400" w:bottom="280" w:left="1020" w:right="1020"/>
        </w:sect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Την απόσταση 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δεύτερο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φανάρι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</w:t>
      </w:r>
      <w:r>
        <w:rPr>
          <w:rFonts w:ascii="Times New Roman" w:hAnsi="Times New Roman"/>
          <w:color w:val="231F20"/>
          <w:spacing w:val="-1"/>
        </w:rPr>
        <w:t>2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χρονική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,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 φτάνει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δεύτερο</w:t>
      </w:r>
      <w:r>
        <w:rPr>
          <w:rFonts w:ascii="Times New Roman" w:hAnsi="Times New Roman"/>
          <w:color w:val="231F20"/>
          <w:spacing w:val="-1"/>
        </w:rPr>
        <w:t> φανάρι</w:t>
      </w:r>
      <w:r>
        <w:rPr>
          <w:rFonts w:ascii="Times New Roman" w:hAnsi="Times New Roman"/>
          <w:color w:val="231F20"/>
        </w:rPr>
        <w:t> Φ</w:t>
      </w:r>
      <w:r>
        <w:rPr>
          <w:rFonts w:ascii="Times New Roman" w:hAnsi="Times New Roman"/>
          <w:color w:val="231F20"/>
        </w:rPr>
        <w:t>2</w:t>
      </w:r>
      <w:r>
        <w:rPr>
          <w:color w:val="231F20"/>
        </w:rPr>
        <w:t>,</w:t>
      </w:r>
      <w:r>
        <w:rPr>
          <w:color w:val="000000"/>
        </w:rPr>
      </w:r>
    </w:p>
    <w:p>
      <w:pPr>
        <w:pStyle w:val="Heading3"/>
        <w:spacing w:line="240" w:lineRule="auto" w:before="12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735" w:space="819"/>
            <w:col w:w="1316"/>
          </w:cols>
        </w:sectPr>
      </w:pPr>
    </w:p>
    <w:p>
      <w:pPr>
        <w:pStyle w:val="BodyText"/>
        <w:spacing w:line="240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 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έργο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δυνάμεων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χρονικό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6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000000"/>
        </w:rPr>
      </w:r>
    </w:p>
    <w:p>
      <w:pPr>
        <w:spacing w:before="145"/>
        <w:ind w:left="11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w w:val="90"/>
        </w:rPr>
        <w:br w:type="column"/>
      </w:r>
      <w:r>
        <w:rPr>
          <w:rFonts w:ascii="Times New Roman" w:hAnsi="Times New Roman" w:cs="Times New Roman" w:eastAsia="Times New Roman"/>
          <w:i/>
          <w:color w:val="231F20"/>
          <w:spacing w:val="-5"/>
          <w:w w:val="9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231F20"/>
          <w:spacing w:val="-5"/>
          <w:w w:val="90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231F20"/>
          <w:w w:val="90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w w:val="80"/>
          <w:sz w:val="24"/>
          <w:szCs w:val="24"/>
        </w:rPr>
        <w:t></w:t>
      </w:r>
      <w:r>
        <w:rPr>
          <w:rFonts w:ascii="Symbol" w:hAnsi="Symbol" w:cs="Symbol" w:eastAsia="Symbol"/>
          <w:color w:val="231F20"/>
          <w:spacing w:val="-29"/>
          <w:w w:val="8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29"/>
          <w:w w:val="80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231F20"/>
          <w:w w:val="90"/>
          <w:position w:val="-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pStyle w:val="BodyText"/>
        <w:spacing w:line="240" w:lineRule="auto" w:before="160"/>
        <w:ind w:left="73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9"/>
          <w:position w:val="-2"/>
          <w:sz w:val="16"/>
        </w:rPr>
        <w:t> </w:t>
      </w:r>
      <w:r>
        <w:rPr>
          <w:color w:val="231F20"/>
        </w:rPr>
        <w:t>&lt;</w:t>
      </w:r>
      <w:r>
        <w:rPr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-1"/>
        </w:rPr>
        <w:t>),</w:t>
      </w:r>
      <w:r>
        <w:rPr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3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1021" w:space="54"/>
            <w:col w:w="719" w:space="40"/>
            <w:col w:w="8036"/>
          </w:cols>
        </w:sectPr>
      </w:pP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 5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m/s.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,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7"/>
        <w:rPr>
          <w:sz w:val="30"/>
          <w:szCs w:val="30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2862" w:space="5695"/>
            <w:col w:w="131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1" w:lineRule="auto" w:before="69"/>
        <w:ind w:right="4008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52.923004pt;margin-top:8.02774pt;width:180.059pt;height:117.94pt;mso-position-horizontal-relative:page;mso-position-vertical-relative:paragraph;z-index:-8076" type="#_x0000_t75" stroked="false">
            <v:imagedata r:id="rId67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σκιέρ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πίστα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διάγραμμα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θέσης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σκιέρ </w:t>
      </w:r>
      <w:r>
        <w:rPr>
          <w:rFonts w:ascii="Times New Roman" w:hAnsi="Times New Roman"/>
          <w:color w:val="231F20"/>
        </w:rPr>
        <w:t>σε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136"/>
        <w:ind w:right="410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συμπεραίνεται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σκιέρ</w:t>
      </w:r>
      <w:r>
        <w:rPr>
          <w:rFonts w:ascii="Times New Roman" w:hAnsi="Times New Roman"/>
          <w:color w:val="231F20"/>
          <w:spacing w:val="-1"/>
        </w:rPr>
        <w:t> εκτε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λεί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66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2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ομαλή κίνηση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 κίνηση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1"/>
        <w:rPr>
          <w:sz w:val="28"/>
          <w:szCs w:val="28"/>
        </w:rPr>
      </w:pPr>
    </w:p>
    <w:p>
      <w:pPr>
        <w:pStyle w:val="Heading3"/>
        <w:spacing w:line="240" w:lineRule="auto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0" w:right="117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537"/>
            <w:col w:w="466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1" w:lineRule="auto" w:before="69"/>
        <w:ind w:right="11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λείο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</w:t>
      </w:r>
      <w:r>
        <w:rPr>
          <w:color w:val="231F20"/>
          <w:spacing w:val="2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4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εργάτης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κινεί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numPr>
          <w:ilvl w:val="0"/>
          <w:numId w:val="1"/>
        </w:numPr>
        <w:tabs>
          <w:tab w:pos="1145" w:val="left" w:leader="none"/>
        </w:tabs>
        <w:spacing w:line="240" w:lineRule="auto" w:before="12" w:after="0"/>
        <w:ind w:left="1144" w:right="0" w:hanging="312"/>
        <w:jc w:val="left"/>
      </w:pPr>
      <w:r>
        <w:rPr>
          <w:rFonts w:ascii="Times New Roman" w:hAnsi="Times New Roman"/>
          <w:color w:val="231F20"/>
          <w:spacing w:val="-1"/>
        </w:rPr>
        <w:t>Να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9" w:lineRule="auto" w:before="139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Αν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συμβολίσουμε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Κ</w:t>
      </w:r>
      <w:r>
        <w:rPr>
          <w:rFonts w:ascii="Times New Roman" w:hAnsi="Times New Roman" w:cs="Times New Roman" w:eastAsia="Times New Roman"/>
          <w:i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κινητική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ενέργεια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κιβωτίου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rFonts w:ascii="Times New Roman" w:hAnsi="Times New Roman" w:cs="Times New Roman" w:eastAsia="Times New Roman"/>
          <w:color w:val="231F20"/>
        </w:rPr>
        <w:t>’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αυτή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να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συμπληρώσετε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κενά </w:t>
      </w:r>
      <w:r>
        <w:rPr>
          <w:rFonts w:ascii="Times New Roman" w:hAnsi="Times New Roman" w:cs="Times New Roman" w:eastAsia="Times New Roman"/>
          <w:color w:val="231F20"/>
        </w:rPr>
        <w:t>στον</w:t>
      </w:r>
      <w:r>
        <w:rPr>
          <w:rFonts w:ascii="Times New Roman" w:hAnsi="Times New Roman" w:cs="Times New Roman" w:eastAsia="Times New Roman"/>
          <w:color w:val="231F20"/>
          <w:spacing w:val="-1"/>
        </w:rPr>
        <w:t> παρακάτω πίνακα</w:t>
      </w:r>
      <w:r>
        <w:rPr>
          <w:rFonts w:ascii="Times New Roman" w:hAnsi="Times New Roman" w:cs="Times New Roman" w:eastAsia="Times New Roman"/>
          <w:color w:val="231F20"/>
          <w:spacing w:val="-1"/>
        </w:rPr>
        <w:t>: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4"/>
        <w:rPr>
          <w:sz w:val="22"/>
          <w:szCs w:val="22"/>
        </w:rPr>
      </w:pPr>
    </w:p>
    <w:tbl>
      <w:tblPr>
        <w:tblW w:w="0" w:type="auto"/>
        <w:jc w:val="left"/>
        <w:tblInd w:w="33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5"/>
        <w:gridCol w:w="1708"/>
      </w:tblGrid>
      <w:tr>
        <w:trPr>
          <w:trHeight w:val="561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63" w:lineRule="exact"/>
              <w:ind w:left="541" w:right="544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b/>
                <w:i/>
                <w:color w:val="231F20"/>
                <w:sz w:val="32"/>
              </w:rPr>
              <w:t>x</w:t>
            </w:r>
            <w:r>
              <w:rPr>
                <w:rFonts w:ascii="Times New Roman"/>
                <w:color w:val="000000"/>
                <w:sz w:val="32"/>
              </w:rPr>
            </w:r>
          </w:p>
        </w:tc>
        <w:tc>
          <w:tcPr>
            <w:tcW w:w="17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63" w:lineRule="exact"/>
              <w:ind w:left="667" w:right="67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b/>
                <w:i/>
                <w:color w:val="231F20"/>
                <w:sz w:val="32"/>
              </w:rPr>
              <w:t>K</w:t>
            </w:r>
            <w:r>
              <w:rPr>
                <w:rFonts w:ascii="Times New Roman"/>
                <w:color w:val="000000"/>
                <w:sz w:val="32"/>
              </w:rPr>
            </w:r>
          </w:p>
        </w:tc>
      </w:tr>
      <w:tr>
        <w:trPr>
          <w:trHeight w:val="425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544" w:right="5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7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549" w:right="4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</w:t>
            </w:r>
            <w:r>
              <w:rPr>
                <w:rFonts w:ascii="Times New Roman"/>
                <w:i/>
                <w:color w:val="231F20"/>
                <w:sz w:val="24"/>
              </w:rPr>
              <w:t>x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7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422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7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667" w:right="6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</w:t>
            </w:r>
            <w:r>
              <w:rPr>
                <w:rFonts w:ascii="Times New Roman"/>
                <w:i/>
                <w:color w:val="231F20"/>
                <w:sz w:val="24"/>
              </w:rPr>
              <w:t>K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25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573" w:right="5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</w:t>
            </w:r>
            <w:r>
              <w:rPr>
                <w:rFonts w:ascii="Times New Roman"/>
                <w:i/>
                <w:color w:val="231F20"/>
                <w:sz w:val="24"/>
              </w:rPr>
              <w:t>x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7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60" w:lineRule="exact" w:before="8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 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74" w:lineRule="exact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67"/>
            <w:col w:w="2034"/>
          </w:cols>
        </w:sectPr>
      </w:pPr>
    </w:p>
    <w:p>
      <w:pPr>
        <w:pStyle w:val="BodyText"/>
        <w:spacing w:line="211" w:lineRule="exact"/>
        <w:ind w:left="0" w:right="540"/>
        <w:jc w:val="right"/>
        <w:rPr>
          <w:rFonts w:ascii="Lucida Sans" w:hAnsi="Lucida Sans" w:cs="Lucida Sans" w:eastAsia="Lucida Sans"/>
        </w:rPr>
      </w:pPr>
      <w:r>
        <w:rPr/>
        <w:pict>
          <v:group style="position:absolute;margin-left:480.55899pt;margin-top:5.954086pt;width:30pt;height:58.85pt;mso-position-horizontal-relative:page;mso-position-vertical-relative:paragraph;z-index:-8074" coordorigin="9611,119" coordsize="600,1177">
            <v:shape style="position:absolute;left:9611;top:757;width:600;height:539" type="#_x0000_t75" stroked="false">
              <v:imagedata r:id="rId69" o:title=""/>
            </v:shape>
            <v:group style="position:absolute;left:9835;top:134;width:120;height:827" coordorigin="9835,134" coordsize="120,827">
              <v:shape style="position:absolute;left:9835;top:134;width:120;height:827" coordorigin="9835,134" coordsize="120,827" path="m9910,234l9880,234,9880,961,9910,961,9910,234xe" filled="t" fillcolor="#231F20" stroked="f">
                <v:path arrowok="t"/>
                <v:fill type="solid"/>
              </v:shape>
              <v:shape style="position:absolute;left:9835;top:134;width:120;height:827" coordorigin="9835,134" coordsize="120,827" path="m9895,134l9835,254,9880,254,9880,234,9945,234,9895,134xe" filled="t" fillcolor="#231F20" stroked="f">
                <v:path arrowok="t"/>
                <v:fill type="solid"/>
              </v:shape>
              <v:shape style="position:absolute;left:9835;top:134;width:120;height:827" coordorigin="9835,134" coordsize="120,827" path="m9945,234l9910,234,9910,254,9955,254,9945,234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tabs>
          <w:tab w:pos="9176" w:val="left" w:leader="none"/>
        </w:tabs>
        <w:spacing w:line="293" w:lineRule="exact" w:before="0"/>
        <w:ind w:left="112" w:right="0" w:hanging="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1"/>
          <w:sz w:val="24"/>
        </w:rPr>
        <w:t>T</w:t>
      </w:r>
      <w:r>
        <w:rPr>
          <w:rFonts w:ascii="Times New Roman" w:hAnsi="Times New Roman"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4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σώματα</w:t>
      </w:r>
      <w:r>
        <w:rPr>
          <w:rFonts w:ascii="Times New Roman" w:hAnsi="Times New Roman"/>
          <w:color w:val="231F20"/>
          <w:spacing w:val="48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του</w:t>
      </w:r>
      <w:r>
        <w:rPr>
          <w:rFonts w:ascii="Times New Roman" w:hAnsi="Times New Roman"/>
          <w:color w:val="231F20"/>
          <w:spacing w:val="5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σχήματος</w:t>
      </w:r>
      <w:r>
        <w:rPr>
          <w:rFonts w:ascii="Times New Roman" w:hAnsi="Times New Roman"/>
          <w:color w:val="231F20"/>
          <w:spacing w:val="5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Σ</w:t>
      </w:r>
      <w:r>
        <w:rPr>
          <w:rFonts w:ascii="Times New Roman" w:hAnsi="Times New Roman"/>
          <w:color w:val="231F20"/>
          <w:position w:val="-2"/>
          <w:sz w:val="16"/>
        </w:rPr>
        <w:t>1 </w:t>
      </w:r>
      <w:r>
        <w:rPr>
          <w:rFonts w:ascii="Times New Roman" w:hAnsi="Times New Roman"/>
          <w:color w:val="231F20"/>
          <w:spacing w:val="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5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9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έχουν</w:t>
      </w:r>
      <w:r>
        <w:rPr>
          <w:rFonts w:ascii="Times New Roman" w:hAnsi="Times New Roman"/>
          <w:color w:val="231F20"/>
          <w:spacing w:val="47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μάζες</w:t>
      </w:r>
      <w:r>
        <w:rPr>
          <w:rFonts w:ascii="Times New Roman" w:hAnsi="Times New Roman"/>
          <w:color w:val="231F20"/>
          <w:spacing w:val="5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9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5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color w:val="231F20"/>
          <w:spacing w:val="5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Kg</w:t>
      </w:r>
      <w:r>
        <w:rPr>
          <w:rFonts w:ascii="Times New Roman" w:hAnsi="Times New Roman"/>
          <w:color w:val="231F20"/>
          <w:spacing w:val="48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50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231F20"/>
          <w:position w:val="-2"/>
          <w:sz w:val="16"/>
        </w:rPr>
        <w:t>   </w:t>
      </w:r>
      <w:r>
        <w:rPr>
          <w:rFonts w:ascii="Times New Roman" w:hAnsi="Times New Roman"/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5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color w:val="231F20"/>
          <w:spacing w:val="5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Kg</w:t>
        <w:tab/>
      </w:r>
      <w:r>
        <w:rPr>
          <w:rFonts w:ascii="Times New Roman" w:hAnsi="Times New Roman"/>
          <w:i/>
          <w:color w:val="231F20"/>
          <w:position w:val="4"/>
          <w:sz w:val="24"/>
        </w:rPr>
        <w:t>F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tabs>
          <w:tab w:pos="9464" w:val="left" w:leader="none"/>
        </w:tabs>
        <w:spacing w:line="329" w:lineRule="exact" w:before="124"/>
        <w:ind w:right="0"/>
        <w:jc w:val="left"/>
        <w:rPr>
          <w:sz w:val="16"/>
          <w:szCs w:val="16"/>
        </w:rPr>
      </w:pPr>
      <w:r>
        <w:rPr/>
        <w:pict>
          <v:shape style="position:absolute;margin-left:480.18399pt;margin-top:12.25174pt;width:31.15pt;height:74.95pt;mso-position-horizontal-relative:page;mso-position-vertical-relative:paragraph;z-index:-8072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  <w:gridCol w:w="300"/>
                  </w:tblGrid>
                  <w:tr>
                    <w:trPr>
                      <w:trHeight w:val="539" w:hRule="exact"/>
                    </w:trPr>
                    <w:tc>
                      <w:tcPr>
                        <w:tcW w:w="600" w:type="dxa"/>
                        <w:gridSpan w:val="2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56" w:hRule="exact"/>
                    </w:trPr>
                    <w:tc>
                      <w:tcPr>
                        <w:tcW w:w="300" w:type="dxa"/>
                        <w:tcBorders>
                          <w:top w:val="single" w:sz="6" w:space="0" w:color="231F20"/>
                          <w:left w:val="nil" w:sz="6" w:space="0" w:color="auto"/>
                          <w:bottom w:val="single" w:sz="6" w:space="0" w:color="231F20"/>
                          <w:right w:val="single" w:sz="12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231F20"/>
                          <w:left w:val="single" w:sz="12" w:space="0" w:color="231F20"/>
                          <w:bottom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9" w:hRule="exact"/>
                    </w:trPr>
                    <w:tc>
                      <w:tcPr>
                        <w:tcW w:w="600" w:type="dxa"/>
                        <w:gridSpan w:val="2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συνδέονται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αβαρές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εκτατό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νήμα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σταθερή</w:t>
        <w:tab/>
      </w:r>
      <w:r>
        <w:rPr>
          <w:rFonts w:ascii="Times New Roman" w:hAnsi="Times New Roman"/>
          <w:color w:val="231F20"/>
          <w:spacing w:val="-1"/>
          <w:position w:val="-10"/>
        </w:rPr>
        <w:t>Σ</w:t>
      </w:r>
      <w:r>
        <w:rPr>
          <w:color w:val="231F20"/>
          <w:spacing w:val="-1"/>
          <w:position w:val="-13"/>
          <w:sz w:val="16"/>
        </w:rPr>
        <w:t>1</w:t>
      </w:r>
      <w:r>
        <w:rPr>
          <w:color w:val="000000"/>
          <w:sz w:val="16"/>
        </w:rPr>
      </w:r>
    </w:p>
    <w:p>
      <w:pPr>
        <w:pStyle w:val="BodyText"/>
        <w:spacing w:line="178" w:lineRule="exact"/>
        <w:ind w:left="2315" w:right="98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1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μέτρο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color w:val="231F20"/>
        </w:rPr>
        <w:t>90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σύστημα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σωμάτων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1125" w:val="left" w:leader="none"/>
        </w:tabs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χρονική</w:t>
        <w:tab/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</w:t>
      </w:r>
      <w:r>
        <w:rPr>
          <w:color w:val="231F20"/>
          <w:spacing w:val="1"/>
        </w:rPr>
        <w:t> s,</w:t>
      </w:r>
      <w:r>
        <w:rPr>
          <w:color w:val="231F20"/>
        </w:rPr>
        <w:t> 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ανεβαίνει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τεντωμέ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9464" w:val="left" w:leader="none"/>
        </w:tabs>
        <w:spacing w:line="240" w:lineRule="auto" w:before="36"/>
        <w:ind w:right="0"/>
        <w:jc w:val="left"/>
        <w:rPr>
          <w:sz w:val="16"/>
          <w:szCs w:val="16"/>
        </w:rPr>
      </w:pPr>
      <w:r>
        <w:rPr/>
        <w:pict>
          <v:shape style="position:absolute;margin-left:480.55899pt;margin-top:3.062022pt;width:29.985pt;height:19.440pt;mso-position-horizontal-relative:page;mso-position-vertical-relative:paragraph;z-index:-8075" type="#_x0000_t75" stroked="false">
            <v:imagedata r:id="rId70" o:title=""/>
          </v:shape>
        </w:pict>
      </w:r>
      <w:r>
        <w:rPr>
          <w:rFonts w:ascii="Times New Roman" w:hAnsi="Times New Roman"/>
          <w:color w:val="231F20"/>
          <w:spacing w:val="-1"/>
        </w:rPr>
        <w:t>νο</w:t>
      </w:r>
      <w:r>
        <w:rPr>
          <w:rFonts w:ascii="Times New Roman" w:hAnsi="Times New Roman"/>
          <w:color w:val="231F20"/>
          <w:spacing w:val="-1"/>
        </w:rPr>
        <w:t>.</w:t>
        <w:tab/>
      </w:r>
      <w:r>
        <w:rPr>
          <w:rFonts w:ascii="Times New Roman" w:hAnsi="Times New Roman"/>
          <w:color w:val="231F20"/>
          <w:spacing w:val="-1"/>
          <w:position w:val="10"/>
        </w:rPr>
        <w:t>Σ</w:t>
      </w:r>
      <w:r>
        <w:rPr>
          <w:color w:val="231F20"/>
          <w:spacing w:val="-1"/>
          <w:position w:val="7"/>
          <w:sz w:val="16"/>
        </w:rPr>
        <w:t>2</w:t>
      </w:r>
      <w:r>
        <w:rPr>
          <w:color w:val="000000"/>
          <w:sz w:val="16"/>
        </w:rPr>
      </w:r>
    </w:p>
    <w:p>
      <w:pPr>
        <w:spacing w:after="0" w:line="240" w:lineRule="auto"/>
        <w:jc w:val="left"/>
        <w:rPr>
          <w:sz w:val="16"/>
          <w:szCs w:val="16"/>
        </w:rPr>
        <w:sectPr>
          <w:headerReference w:type="default" r:id="rId68"/>
          <w:pgSz w:w="11910" w:h="16840"/>
          <w:pgMar w:header="1130" w:footer="0" w:top="1320" w:bottom="280" w:left="1020" w:right="1020"/>
        </w:sectPr>
      </w:pPr>
    </w:p>
    <w:p>
      <w:pPr>
        <w:spacing w:line="280" w:lineRule="exact" w:before="20"/>
        <w:rPr>
          <w:sz w:val="28"/>
          <w:szCs w:val="28"/>
        </w:rPr>
      </w:pPr>
    </w:p>
    <w:p>
      <w:pPr>
        <w:pStyle w:val="BodyText"/>
        <w:spacing w:line="519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αέρα 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51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2"/>
          <w:sz w:val="24"/>
        </w:rPr>
        <w:t>g=10</w:t>
      </w:r>
      <w:r>
        <w:rPr>
          <w:rFonts w:ascii="Times New Roman"/>
          <w:i/>
          <w:color w:val="231F20"/>
          <w:spacing w:val="16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31.084656pt;margin-top:-3.038035pt;width:11.65pt;height:.1pt;mso-position-horizontal-relative:page;mso-position-vertical-relative:paragraph;z-index:-8073" coordorigin="6622,-61" coordsize="233,2">
            <v:shape style="position:absolute;left:6622;top:-61;width:233;height:2" coordorigin="6622,-61" coordsize="233,0" path="m6622,-61l6854,-61e" filled="f" stroked="t" strokeweight=".579508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20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4892" w:space="40"/>
            <w:col w:w="878" w:space="67"/>
            <w:col w:w="3993"/>
          </w:cols>
        </w:sectPr>
      </w:pPr>
    </w:p>
    <w:p>
      <w:pPr>
        <w:pStyle w:val="BodyText"/>
        <w:spacing w:line="242" w:lineRule="exact"/>
        <w:ind w:left="472" w:right="0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 </w:t>
      </w:r>
      <w:r>
        <w:rPr>
          <w:rFonts w:ascii="Times New Roman" w:hAnsi="Times New Roman"/>
          <w:color w:val="231F20"/>
          <w:spacing w:val="-1"/>
        </w:rPr>
        <w:t>Να σχεδιάσετε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τις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κάθε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εφαρμόσετε </w:t>
      </w:r>
      <w:r>
        <w:rPr>
          <w:rFonts w:ascii="Times New Roman" w:hAnsi="Times New Roman"/>
          <w:color w:val="231F20"/>
          <w:spacing w:val="-1"/>
        </w:rPr>
        <w:t>για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καθένα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4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θεμελιώδη νόμο</w:t>
      </w:r>
      <w:r>
        <w:rPr>
          <w:rFonts w:ascii="Times New Roman" w:hAnsi="Times New Roman"/>
          <w:color w:val="231F20"/>
        </w:rPr>
        <w:t> της</w:t>
      </w:r>
      <w:r>
        <w:rPr>
          <w:rFonts w:ascii="Times New Roman" w:hAnsi="Times New Roman"/>
          <w:color w:val="231F20"/>
          <w:spacing w:val="-1"/>
        </w:rPr>
        <w:t> Μηχανικής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42"/>
        <w:ind w:left="150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5130" w:space="3388"/>
            <w:col w:w="1352"/>
          </w:cols>
        </w:sectPr>
      </w:pPr>
    </w:p>
    <w:p>
      <w:pPr>
        <w:pStyle w:val="BodyText"/>
        <w:spacing w:line="358" w:lineRule="auto" w:before="134"/>
        <w:ind w:left="592" w:right="431" w:hanging="48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συνολικό</w:t>
      </w:r>
      <w:r>
        <w:rPr>
          <w:rFonts w:ascii="Times New Roman" w:hAnsi="Times New Roman"/>
          <w:color w:val="231F20"/>
        </w:rPr>
        <w:t> έργο</w:t>
      </w:r>
      <w:r>
        <w:rPr>
          <w:rFonts w:ascii="Times New Roman" w:hAnsi="Times New Roman"/>
          <w:color w:val="231F20"/>
          <w:spacing w:val="-1"/>
        </w:rPr>
        <w:t> των</w:t>
      </w:r>
      <w:r>
        <w:rPr>
          <w:rFonts w:ascii="Times New Roman" w:hAnsi="Times New Roman"/>
          <w:color w:val="231F20"/>
        </w:rPr>
        <w:t> βαρών</w:t>
      </w:r>
      <w:r>
        <w:rPr>
          <w:rFonts w:ascii="Times New Roman" w:hAnsi="Times New Roman"/>
          <w:color w:val="231F20"/>
          <w:spacing w:val="-1"/>
        </w:rPr>
        <w:t> των</w:t>
      </w:r>
      <w:r>
        <w:rPr>
          <w:rFonts w:ascii="Times New Roman" w:hAnsi="Times New Roman"/>
          <w:color w:val="231F20"/>
        </w:rPr>
        <w:t> σωμάτων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ανυψωθεί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 </w:t>
      </w:r>
      <w:r>
        <w:rPr>
          <w:color w:val="231F20"/>
        </w:rPr>
        <w:t>m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πάνω</w:t>
      </w:r>
      <w:r>
        <w:rPr>
          <w:rFonts w:ascii="Times New Roman" w:hAnsi="Times New Roman"/>
          <w:color w:val="231F20"/>
          <w:spacing w:val="-1"/>
        </w:rPr>
        <w:t> από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αρχική </w:t>
      </w:r>
      <w:r>
        <w:rPr>
          <w:rFonts w:ascii="Times New Roman" w:hAnsi="Times New Roman"/>
          <w:color w:val="231F20"/>
        </w:rPr>
        <w:t>τους θέση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2"/>
        <w:ind w:left="0" w:right="15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360" w:lineRule="auto" w:before="132"/>
        <w:ind w:left="592" w:right="167" w:hanging="481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συνολική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ανυψωθεί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  <w:spacing w:val="-1"/>
        </w:rPr>
        <w:t>=10 </w:t>
      </w:r>
      <w:r>
        <w:rPr>
          <w:color w:val="231F20"/>
        </w:rPr>
        <w:t>m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πάνω</w:t>
      </w:r>
      <w:r>
        <w:rPr>
          <w:rFonts w:ascii="Times New Roman" w:hAnsi="Times New Roman"/>
          <w:color w:val="231F20"/>
          <w:spacing w:val="-1"/>
        </w:rPr>
        <w:t> από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αρχική </w:t>
      </w:r>
      <w:r>
        <w:rPr>
          <w:rFonts w:ascii="Times New Roman" w:hAnsi="Times New Roman"/>
          <w:color w:val="231F20"/>
        </w:rPr>
        <w:t>τους θέση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7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351" w:lineRule="auto" w:before="69"/>
        <w:ind w:right="116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μεταλλικές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1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color w:val="231F20"/>
          <w:spacing w:val="-1"/>
        </w:rPr>
        <w:t>,</w:t>
      </w:r>
      <w:r>
        <w:rPr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33"/>
          <w:position w:val="-2"/>
          <w:sz w:val="16"/>
        </w:rPr>
        <w:t> </w:t>
      </w:r>
      <w:r>
        <w:rPr>
          <w:color w:val="231F20"/>
        </w:rPr>
        <w:t>&gt;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εκτελέσουν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Γης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2" w:lineRule="auto" w:before="139"/>
        <w:ind w:left="964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βάρος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μεγαλύτερο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συνεπώς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μεγαλύτερη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αυτήν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Σ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7"/>
        <w:ind w:left="964" w:right="631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ίσες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επιταχύνσεις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φτάνουν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έχοντας</w:t>
      </w:r>
      <w:r>
        <w:rPr>
          <w:rFonts w:ascii="Times New Roman" w:hAnsi="Times New Roman"/>
          <w:color w:val="231F20"/>
        </w:rPr>
        <w:t> ίσες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7"/>
        <w:ind w:left="964" w:right="431" w:hanging="1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βαρύτερη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πρώτη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μεγαλύτερη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την ελαφρύτερη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359" w:lineRule="auto"/>
        <w:jc w:val="left"/>
        <w:sectPr>
          <w:headerReference w:type="default" r:id="rId71"/>
          <w:pgSz w:w="11910" w:h="16840"/>
          <w:pgMar w:header="1471" w:footer="0" w:top="1700" w:bottom="280" w:left="1020" w:right="1020"/>
        </w:sectPr>
      </w:pPr>
    </w:p>
    <w:p>
      <w:pPr>
        <w:spacing w:line="170" w:lineRule="exact" w:before="10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59" w:space="3177"/>
            <w:col w:w="2034"/>
          </w:cols>
        </w:sectPr>
      </w:pPr>
    </w:p>
    <w:p>
      <w:pPr>
        <w:spacing w:line="110" w:lineRule="exact" w:before="6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3"/>
        <w:rPr>
          <w:sz w:val="24"/>
          <w:szCs w:val="24"/>
        </w:rPr>
      </w:pPr>
    </w:p>
    <w:p>
      <w:pPr>
        <w:pStyle w:val="BodyText"/>
        <w:spacing w:line="354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μετακινείται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παριστά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νεται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γραφικά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αυτοκινή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56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 w:hAnsi="Calibri"/>
          <w:i/>
          <w:color w:val="231F20"/>
          <w:spacing w:val="-1"/>
          <w:sz w:val="22"/>
        </w:rPr>
        <w:t>υ</w:t>
      </w:r>
      <w:r>
        <w:rPr>
          <w:rFonts w:ascii="Calibri" w:hAnsi="Calibri"/>
          <w:color w:val="231F20"/>
          <w:spacing w:val="-1"/>
          <w:sz w:val="22"/>
        </w:rPr>
        <w:t>(m/s)</w:t>
      </w:r>
      <w:r>
        <w:rPr>
          <w:rFonts w:ascii="Calibri" w:hAnsi="Calibri"/>
          <w:color w:val="000000"/>
          <w:sz w:val="22"/>
        </w:rPr>
      </w:r>
    </w:p>
    <w:p>
      <w:pPr>
        <w:spacing w:line="280" w:lineRule="exact" w:before="6"/>
        <w:rPr>
          <w:sz w:val="28"/>
          <w:szCs w:val="28"/>
        </w:rPr>
      </w:pPr>
    </w:p>
    <w:p>
      <w:pPr>
        <w:spacing w:before="0"/>
        <w:ind w:left="45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31.882996pt;margin-top:-31.594879pt;width:209pt;height:152.9pt;mso-position-horizontal-relative:page;mso-position-vertical-relative:paragraph;z-index:-8071" coordorigin="6638,-632" coordsize="4180,3058">
            <v:group style="position:absolute;left:7339;top:-622;width:180;height:2679" coordorigin="7339,-622" coordsize="180,2679">
              <v:shape style="position:absolute;left:7339;top:-622;width:180;height:2679" coordorigin="7339,-622" coordsize="180,2679" path="m7428,-552l7411,-522,7440,2057,7475,2056,7446,-523,7428,-552xe" filled="t" fillcolor="#323031" stroked="f">
                <v:path arrowok="t"/>
                <v:fill type="solid"/>
              </v:shape>
              <v:shape style="position:absolute;left:7339;top:-622;width:180;height:2679" coordorigin="7339,-622" coordsize="180,2679" path="m7427,-622l7344,-475,7339,-467,7342,-456,7359,-446,7369,-449,7374,-458,7411,-522,7410,-587,7445,-587,7448,-587,7427,-622xe" filled="t" fillcolor="#323031" stroked="f">
                <v:path arrowok="t"/>
                <v:fill type="solid"/>
              </v:shape>
              <v:shape style="position:absolute;left:7339;top:-622;width:180;height:2679" coordorigin="7339,-622" coordsize="180,2679" path="m7448,-587l7445,-587,7446,-523,7485,-458,7489,-451,7500,-448,7508,-453,7516,-458,7519,-469,7514,-477,7448,-587xe" filled="t" fillcolor="#323031" stroked="f">
                <v:path arrowok="t"/>
                <v:fill type="solid"/>
              </v:shape>
              <v:shape style="position:absolute;left:7339;top:-622;width:180;height:2679" coordorigin="7339,-622" coordsize="180,2679" path="m7445,-587l7410,-587,7411,-522,7428,-552,7413,-578,7443,-579,7445,-579,7445,-587xe" filled="t" fillcolor="#323031" stroked="f">
                <v:path arrowok="t"/>
                <v:fill type="solid"/>
              </v:shape>
              <v:shape style="position:absolute;left:7339;top:-622;width:180;height:2679" coordorigin="7339,-622" coordsize="180,2679" path="m7445,-579l7443,-579,7428,-552,7446,-523,7445,-579xe" filled="t" fillcolor="#323031" stroked="f">
                <v:path arrowok="t"/>
                <v:fill type="solid"/>
              </v:shape>
              <v:shape style="position:absolute;left:7339;top:-622;width:180;height:2679" coordorigin="7339,-622" coordsize="180,2679" path="m7443,-579l7413,-578,7428,-552,7443,-579xe" filled="t" fillcolor="#323031" stroked="f">
                <v:path arrowok="t"/>
                <v:fill type="solid"/>
              </v:shape>
            </v:group>
            <v:group style="position:absolute;left:6648;top:1619;width:4160;height:180" coordorigin="6648,1619" coordsize="4160,180">
              <v:shape style="position:absolute;left:6648;top:1619;width:4160;height:180" coordorigin="6648,1619" coordsize="4160,180" path="m10653,1619l10642,1621,10638,1630,10633,1638,10636,1649,10708,1691,10773,1691,10773,1726,10708,1726,10644,1763,10635,1768,10633,1779,10642,1796,10653,1798,10661,1793,10777,1726,10773,1726,10778,1726,10807,1709,10662,1623,10653,1619xe" filled="t" fillcolor="#323031" stroked="f">
                <v:path arrowok="t"/>
                <v:fill type="solid"/>
              </v:shape>
              <v:shape style="position:absolute;left:6648;top:1619;width:4160;height:180" coordorigin="6648,1619" coordsize="4160,180" path="m10738,1709l10708,1726,10773,1726,10773,1724,10764,1724,10738,1709xe" filled="t" fillcolor="#323031" stroked="f">
                <v:path arrowok="t"/>
                <v:fill type="solid"/>
              </v:shape>
              <v:shape style="position:absolute;left:6648;top:1619;width:4160;height:180" coordorigin="6648,1619" coordsize="4160,180" path="m6648,1685l6648,1720,10708,1726,10738,1709,10708,1691,6648,1685xe" filled="t" fillcolor="#323031" stroked="f">
                <v:path arrowok="t"/>
                <v:fill type="solid"/>
              </v:shape>
              <v:shape style="position:absolute;left:6648;top:1619;width:4160;height:180" coordorigin="6648,1619" coordsize="4160,180" path="m10764,1694l10738,1709,10764,1724,10764,1694xe" filled="t" fillcolor="#323031" stroked="f">
                <v:path arrowok="t"/>
                <v:fill type="solid"/>
              </v:shape>
              <v:shape style="position:absolute;left:6648;top:1619;width:4160;height:180" coordorigin="6648,1619" coordsize="4160,180" path="m10773,1694l10764,1694,10764,1724,10773,1724,10773,1694xe" filled="t" fillcolor="#323031" stroked="f">
                <v:path arrowok="t"/>
                <v:fill type="solid"/>
              </v:shape>
              <v:shape style="position:absolute;left:6648;top:1619;width:4160;height:180" coordorigin="6648,1619" coordsize="4160,180" path="m10708,1691l10738,1709,10764,1694,10773,1694,10773,1691,10708,1691xe" filled="t" fillcolor="#323031" stroked="f">
                <v:path arrowok="t"/>
                <v:fill type="solid"/>
              </v:shape>
            </v:group>
            <v:group style="position:absolute;left:6648;top:1772;width:735;height:644" coordorigin="6648,1772" coordsize="735,644">
              <v:shape style="position:absolute;left:6648;top:1772;width:735;height:644" coordorigin="6648,1772" coordsize="735,644" path="m6648,2415l7382,2415,7382,1772,6648,1772,6648,2415xe" filled="t" fillcolor="#FFFFFF" stroked="f">
                <v:path arrowok="t"/>
                <v:fill type="solid"/>
              </v:shape>
            </v:group>
            <v:group style="position:absolute;left:7442;top:48;width:1979;height:1650" coordorigin="7442,48" coordsize="1979,1650">
              <v:shape style="position:absolute;left:7442;top:48;width:1979;height:1650" coordorigin="7442,48" coordsize="1979,1650" path="m7442,48l9421,1697e" filled="f" stroked="t" strokeweight="1.749pt" strokecolor="#323031">
                <v:path arrowok="t"/>
              </v:shape>
            </v:group>
            <v:group style="position:absolute;left:9226;top:1786;width:705;height:362" coordorigin="9226,1786" coordsize="705,362">
              <v:shape style="position:absolute;left:9226;top:1786;width:705;height:362" coordorigin="9226,1786" coordsize="705,362" path="m9226,2148l9931,2148,9931,1786,9226,1786,9226,2148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"/>
          <w:color w:val="231F20"/>
          <w:spacing w:val="-2"/>
          <w:sz w:val="22"/>
        </w:rPr>
        <w:t>20</w:t>
      </w:r>
      <w:r>
        <w:rPr>
          <w:rFonts w:asci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5152" w:space="268"/>
            <w:col w:w="4450"/>
          </w:cols>
        </w:sectPr>
      </w:pPr>
    </w:p>
    <w:p>
      <w:pPr>
        <w:spacing w:line="110" w:lineRule="exact" w:before="9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27" w:lineRule="exact" w:before="69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04" w:lineRule="exact" w:before="0"/>
        <w:ind w:left="0" w:right="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w w:val="95"/>
          <w:sz w:val="22"/>
        </w:rPr>
        <w:t>0</w:t>
      </w:r>
      <w:r>
        <w:rPr>
          <w:rFonts w:ascii="Calibri"/>
          <w:color w:val="000000"/>
          <w:sz w:val="22"/>
        </w:rPr>
      </w:r>
    </w:p>
    <w:p>
      <w:pPr>
        <w:pStyle w:val="BodyText"/>
        <w:spacing w:line="260" w:lineRule="exact"/>
        <w:ind w:left="832" w:right="0"/>
        <w:jc w:val="left"/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αυτό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συμπεραίνουμε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ότι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tabs>
          <w:tab w:pos="1774" w:val="left" w:leader="none"/>
        </w:tabs>
        <w:spacing w:before="257"/>
        <w:ind w:left="83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color w:val="231F20"/>
          <w:position w:val="10"/>
          <w:sz w:val="22"/>
        </w:rPr>
        <w:t>40</w:t>
        <w:tab/>
      </w:r>
      <w:r>
        <w:rPr>
          <w:rFonts w:ascii="Calibri"/>
          <w:color w:val="231F20"/>
          <w:sz w:val="22"/>
        </w:rPr>
        <w:t>t(s)</w:t>
      </w:r>
      <w:r>
        <w:rPr>
          <w:rFonts w:asci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6036" w:space="1484"/>
            <w:col w:w="2350"/>
          </w:cols>
        </w:sectPr>
      </w:pPr>
    </w:p>
    <w:p>
      <w:pPr>
        <w:pStyle w:val="BodyText"/>
        <w:spacing w:line="240" w:lineRule="auto" w:before="136"/>
        <w:ind w:left="395" w:right="0"/>
        <w:jc w:val="left"/>
      </w:pPr>
      <w:r>
        <w:rPr>
          <w:rFonts w:ascii="Times New Roman" w:hAnsi="Times New Roman"/>
          <w:b/>
          <w:color w:val="231F20"/>
          <w:spacing w:val="-1"/>
          <w:sz w:val="22"/>
        </w:rPr>
        <w:t>α</w:t>
      </w:r>
      <w:r>
        <w:rPr>
          <w:rFonts w:ascii="Times New Roman" w:hAnsi="Times New Roman"/>
          <w:b/>
          <w:color w:val="231F20"/>
          <w:spacing w:val="-1"/>
          <w:sz w:val="22"/>
        </w:rPr>
        <w:t>)</w:t>
      </w:r>
      <w:r>
        <w:rPr>
          <w:rFonts w:ascii="Times New Roman" w:hAnsi="Times New Roman"/>
          <w:b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 κινείται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σταθερή ταχύτητα</w:t>
      </w:r>
      <w:r>
        <w:rPr>
          <w:rFonts w:ascii="Times New Roman" w:hAnsi="Times New Roman"/>
          <w:color w:val="231F20"/>
        </w:rPr>
        <w:t> μέτρου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υ </w:t>
      </w:r>
      <w:r>
        <w:rPr>
          <w:color w:val="231F20"/>
        </w:rPr>
        <w:t>= 20 m/s.</w:t>
      </w:r>
      <w:r>
        <w:rPr>
          <w:color w:val="000000"/>
        </w:rPr>
      </w:r>
    </w:p>
    <w:p>
      <w:pPr>
        <w:pStyle w:val="BodyText"/>
        <w:spacing w:line="240" w:lineRule="auto" w:before="127"/>
        <w:ind w:left="395"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2"/>
          <w:szCs w:val="22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sz w:val="22"/>
          <w:szCs w:val="22"/>
        </w:rPr>
        <w:t> </w:t>
      </w:r>
      <w:r>
        <w:rPr>
          <w:color w:val="231F20"/>
        </w:rPr>
        <w:t>H</w:t>
      </w:r>
      <w:r>
        <w:rPr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μετατόπιση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του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αυτοκίνητου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color w:val="231F20"/>
        </w:rPr>
        <w:t>0</w:t>
      </w:r>
      <w:r>
        <w:rPr>
          <w:color w:val="231F20"/>
          <w:spacing w:val="-16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18"/>
        </w:rPr>
        <w:t></w:t>
      </w:r>
      <w:r>
        <w:rPr>
          <w:rFonts w:ascii="Times New Roman" w:hAnsi="Times New Roman" w:cs="Times New Roman" w:eastAsia="Times New Roman"/>
          <w:color w:val="231F20"/>
          <w:spacing w:val="-18"/>
        </w:rPr>
      </w:r>
      <w:r>
        <w:rPr>
          <w:color w:val="231F20"/>
          <w:spacing w:val="-4"/>
        </w:rPr>
        <w:t>40</w:t>
      </w:r>
      <w:r>
        <w:rPr>
          <w:color w:val="231F20"/>
          <w:spacing w:val="-30"/>
        </w:rPr>
        <w:t> </w:t>
      </w:r>
      <w:r>
        <w:rPr>
          <w:color w:val="231F20"/>
        </w:rPr>
        <w:t>s</w:t>
      </w:r>
      <w:r>
        <w:rPr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ίση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color w:val="231F20"/>
        </w:rPr>
        <w:t>800</w:t>
      </w:r>
      <w:r>
        <w:rPr>
          <w:color w:val="231F20"/>
          <w:spacing w:val="1"/>
        </w:rPr>
        <w:t> </w:t>
      </w:r>
      <w:r>
        <w:rPr>
          <w:color w:val="231F20"/>
        </w:rPr>
        <w:t>m.</w:t>
      </w:r>
      <w:r>
        <w:rPr>
          <w:color w:val="000000"/>
        </w:rPr>
      </w:r>
    </w:p>
    <w:p>
      <w:pPr>
        <w:pStyle w:val="BodyText"/>
        <w:spacing w:line="240" w:lineRule="auto" w:before="128"/>
        <w:ind w:left="395"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2"/>
          <w:szCs w:val="22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Η 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μέση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</w:rPr>
        <w:t> του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αυτοκινήτου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color w:val="231F20"/>
        </w:rPr>
        <w:t>0</w:t>
      </w:r>
      <w:r>
        <w:rPr>
          <w:color w:val="231F20"/>
          <w:spacing w:val="-17"/>
        </w:rPr>
        <w:t> </w:t>
      </w:r>
      <w:r>
        <w:rPr>
          <w:rFonts w:ascii="Symbol" w:hAnsi="Symbol" w:cs="Symbol" w:eastAsia="Symbol"/>
          <w:color w:val="231F20"/>
        </w:rPr>
        <w:t>�</w:t>
      </w:r>
      <w:r>
        <w:rPr>
          <w:rFonts w:ascii="Symbol" w:hAnsi="Symbol" w:cs="Symbol" w:eastAsia="Symbol"/>
          <w:color w:val="231F20"/>
          <w:spacing w:val="-18"/>
        </w:rPr>
        <w:t></w:t>
      </w:r>
      <w:r>
        <w:rPr>
          <w:rFonts w:ascii="Times New Roman" w:hAnsi="Times New Roman" w:cs="Times New Roman" w:eastAsia="Times New Roman"/>
          <w:color w:val="231F20"/>
          <w:spacing w:val="-18"/>
        </w:rPr>
      </w:r>
      <w:r>
        <w:rPr>
          <w:color w:val="231F20"/>
          <w:spacing w:val="-4"/>
        </w:rPr>
        <w:t>40</w:t>
      </w:r>
      <w:r>
        <w:rPr>
          <w:color w:val="231F20"/>
          <w:spacing w:val="-30"/>
        </w:rPr>
        <w:t> </w:t>
      </w:r>
      <w:r>
        <w:rPr>
          <w:color w:val="231F20"/>
        </w:rPr>
        <w:t>s</w:t>
      </w:r>
      <w:r>
        <w:rPr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ίση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color w:val="231F20"/>
        </w:rPr>
        <w:t>10</w:t>
      </w:r>
      <w:r>
        <w:rPr>
          <w:color w:val="231F20"/>
          <w:spacing w:val="1"/>
        </w:rPr>
        <w:t> </w:t>
      </w:r>
      <w:r>
        <w:rPr>
          <w:color w:val="231F20"/>
        </w:rPr>
        <w:t>m/s.</w:t>
      </w:r>
      <w:r>
        <w:rPr>
          <w:color w:val="000000"/>
        </w:rPr>
      </w:r>
    </w:p>
    <w:p>
      <w:pPr>
        <w:pStyle w:val="Heading3"/>
        <w:spacing w:line="240" w:lineRule="auto" w:before="142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39"/>
        <w:ind w:left="832" w:right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Calibri" w:hAnsi="Calibri"/>
          <w:color w:val="231F20"/>
          <w:sz w:val="22"/>
        </w:rPr>
        <w:t>.</w:t>
      </w:r>
      <w:r>
        <w:rPr>
          <w:rFonts w:ascii="Calibri" w:hAnsi="Calibri"/>
          <w:color w:val="000000"/>
          <w:sz w:val="22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9"/>
        <w:rPr>
          <w:sz w:val="30"/>
          <w:szCs w:val="30"/>
        </w:rPr>
      </w:pPr>
    </w:p>
    <w:p>
      <w:pPr>
        <w:pStyle w:val="Heading3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655" w:space="3181"/>
            <w:col w:w="2034"/>
          </w:cols>
        </w:sectPr>
      </w:pPr>
    </w:p>
    <w:p>
      <w:pPr>
        <w:spacing w:before="137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  <w:t>Τα</w:t>
      </w:r>
      <w:r>
        <w:rPr>
          <w:rFonts w:ascii="Times New Roman" w:hAnsi="Times New Roman"/>
          <w:color w:val="231F20"/>
          <w:spacing w:val="2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σώματα</w:t>
      </w:r>
      <w:r>
        <w:rPr>
          <w:rFonts w:ascii="Times New Roman" w:hAnsi="Times New Roman"/>
          <w:color w:val="231F20"/>
          <w:spacing w:val="26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Σ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pacing w:val="26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Σ</w:t>
      </w:r>
      <w:r>
        <w:rPr>
          <w:rFonts w:ascii="Times New Roman" w:hAnsi="Times New Roman"/>
          <w:color w:val="231F20"/>
          <w:position w:val="-2"/>
          <w:sz w:val="16"/>
        </w:rPr>
        <w:t>2  </w:t>
      </w:r>
      <w:r>
        <w:rPr>
          <w:rFonts w:ascii="Times New Roman" w:hAnsi="Times New Roman"/>
          <w:color w:val="231F20"/>
          <w:spacing w:val="1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έχουν</w:t>
      </w:r>
      <w:r>
        <w:rPr>
          <w:rFonts w:ascii="Times New Roman" w:hAnsi="Times New Roman"/>
          <w:color w:val="231F20"/>
          <w:spacing w:val="24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μάζες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5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color w:val="231F20"/>
          <w:position w:val="-2"/>
          <w:sz w:val="16"/>
        </w:rPr>
        <w:t>=</w:t>
      </w:r>
      <w:r>
        <w:rPr>
          <w:rFonts w:ascii="Times New Roman" w:hAnsi="Times New Roman"/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4</w:t>
      </w:r>
      <w:r>
        <w:rPr>
          <w:rFonts w:ascii="Times New Roman" w:hAnsi="Times New Roman"/>
          <w:color w:val="231F20"/>
          <w:spacing w:val="2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Kg </w:t>
      </w:r>
      <w:r>
        <w:rPr>
          <w:rFonts w:ascii="Times New Roman" w:hAnsi="Times New Roman"/>
          <w:color w:val="231F20"/>
          <w:spacing w:val="47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tabs>
          <w:tab w:pos="5813" w:val="left" w:leader="none"/>
          <w:tab w:pos="7355" w:val="left" w:leader="none"/>
          <w:tab w:pos="9028" w:val="left" w:leader="none"/>
        </w:tabs>
        <w:spacing w:line="271" w:lineRule="exact" w:before="126"/>
        <w:ind w:right="0"/>
        <w:jc w:val="left"/>
        <w:rPr>
          <w:rFonts w:ascii="Lucida Sans" w:hAnsi="Lucida Sans" w:cs="Lucida Sans" w:eastAsia="Lucida Sans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3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6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Κ</w:t>
      </w:r>
      <w:r>
        <w:rPr>
          <w:rFonts w:ascii="Times New Roman" w:hAnsi="Times New Roman" w:cs="Times New Roman" w:eastAsia="Times New Roman"/>
          <w:color w:val="231F20"/>
        </w:rPr>
        <w:t>g  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συνδεδεμένα</w:t>
      </w:r>
      <w:r>
        <w:rPr>
          <w:rFonts w:ascii="Times New Roman" w:hAnsi="Times New Roman" w:cs="Times New Roman" w:eastAsia="Times New Roman"/>
          <w:color w:val="231F20"/>
        </w:rPr>
        <w:t>  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  <w:tab/>
      </w:r>
      <w:r>
        <w:rPr>
          <w:rFonts w:ascii="Symbol" w:hAnsi="Symbol" w:cs="Symbol" w:eastAsia="Symbol"/>
          <w:color w:val="231F20"/>
          <w:spacing w:val="9"/>
          <w:position w:val="-2"/>
        </w:rPr>
        <w:t></w:t>
      </w:r>
      <w:r>
        <w:rPr>
          <w:color w:val="231F20"/>
          <w:spacing w:val="7"/>
          <w:position w:val="-8"/>
          <w:sz w:val="14"/>
          <w:szCs w:val="14"/>
        </w:rPr>
        <w:t>2</w:t>
        <w:tab/>
      </w:r>
      <w:r>
        <w:rPr>
          <w:rFonts w:ascii="Symbol" w:hAnsi="Symbol" w:cs="Symbol" w:eastAsia="Symbol"/>
          <w:color w:val="231F20"/>
          <w:spacing w:val="-2"/>
          <w:position w:val="-2"/>
        </w:rPr>
        <w:t></w:t>
      </w:r>
      <w:r>
        <w:rPr>
          <w:color w:val="231F20"/>
          <w:spacing w:val="-1"/>
          <w:position w:val="-8"/>
          <w:sz w:val="14"/>
          <w:szCs w:val="14"/>
        </w:rPr>
        <w:t>1</w:t>
      </w:r>
      <w:r>
        <w:rPr>
          <w:color w:val="231F20"/>
          <w:position w:val="-8"/>
          <w:sz w:val="14"/>
          <w:szCs w:val="14"/>
        </w:rPr>
        <w:tab/>
      </w:r>
      <w:r>
        <w:rPr>
          <w:rFonts w:ascii="Lucida Sans" w:hAnsi="Lucida Sans" w:cs="Lucida Sans" w:eastAsia="Lucida Sans"/>
          <w:color w:val="231F20"/>
          <w:w w:val="129"/>
          <w:position w:val="1"/>
        </w:rPr>
        <w:t> </w:t>
      </w:r>
      <w:r>
        <w:rPr>
          <w:rFonts w:ascii="Lucida Sans" w:hAnsi="Lucida Sans" w:cs="Lucida Sans" w:eastAsia="Lucida Sans"/>
          <w:color w:val="000000"/>
        </w:rPr>
      </w:r>
    </w:p>
    <w:p>
      <w:pPr>
        <w:spacing w:line="172" w:lineRule="exact" w:before="0"/>
        <w:ind w:left="0" w:right="74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319.389496pt;margin-top:3.305373pt;width:220.4pt;height:26.75pt;mso-position-horizontal-relative:page;mso-position-vertical-relative:paragraph;z-index:-806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0"/>
                    <w:gridCol w:w="375"/>
                    <w:gridCol w:w="1169"/>
                    <w:gridCol w:w="315"/>
                    <w:gridCol w:w="2099"/>
                  </w:tblGrid>
                  <w:tr>
                    <w:trPr>
                      <w:trHeight w:val="195" w:hRule="exact"/>
                    </w:trPr>
                    <w:tc>
                      <w:tcPr>
                        <w:tcW w:w="390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16" w:space="0" w:color="323031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75" w:type="dxa"/>
                        <w:vMerge w:val="restart"/>
                        <w:tcBorders>
                          <w:top w:val="single" w:sz="16" w:space="0" w:color="323031"/>
                          <w:left w:val="single" w:sz="16" w:space="0" w:color="323031"/>
                          <w:right w:val="single" w:sz="16" w:space="0" w:color="323031"/>
                        </w:tcBorders>
                        <w:shd w:val="clear" w:color="auto" w:fill="929497"/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nil" w:sz="6" w:space="0" w:color="auto"/>
                          <w:left w:val="single" w:sz="16" w:space="0" w:color="323031"/>
                          <w:bottom w:val="single" w:sz="10" w:space="0" w:color="323031"/>
                          <w:right w:val="single" w:sz="1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5" w:type="dxa"/>
                        <w:vMerge w:val="restart"/>
                        <w:tcBorders>
                          <w:top w:val="single" w:sz="16" w:space="0" w:color="231F20"/>
                          <w:left w:val="single" w:sz="16" w:space="0" w:color="231F20"/>
                          <w:right w:val="single" w:sz="16" w:space="0" w:color="231F20"/>
                        </w:tcBorders>
                        <w:shd w:val="clear" w:color="auto" w:fill="929497"/>
                      </w:tcPr>
                      <w:p>
                        <w:pPr/>
                      </w:p>
                    </w:tc>
                    <w:tc>
                      <w:tcPr>
                        <w:tcW w:w="2099" w:type="dxa"/>
                        <w:vMerge w:val="restart"/>
                        <w:tcBorders>
                          <w:top w:val="nil" w:sz="6" w:space="0" w:color="auto"/>
                          <w:left w:val="single" w:sz="1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5" w:hRule="exact"/>
                    </w:trPr>
                    <w:tc>
                      <w:tcPr>
                        <w:tcW w:w="390" w:type="dxa"/>
                        <w:vMerge/>
                        <w:tcBorders>
                          <w:left w:val="nil" w:sz="6" w:space="0" w:color="auto"/>
                          <w:bottom w:val="single" w:sz="16" w:space="0" w:color="385D8A"/>
                          <w:right w:val="single" w:sz="16" w:space="0" w:color="323031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75" w:type="dxa"/>
                        <w:vMerge/>
                        <w:tcBorders>
                          <w:left w:val="single" w:sz="16" w:space="0" w:color="323031"/>
                          <w:bottom w:val="single" w:sz="16" w:space="0" w:color="323031"/>
                          <w:right w:val="single" w:sz="16" w:space="0" w:color="323031"/>
                        </w:tcBorders>
                        <w:shd w:val="clear" w:color="auto" w:fill="929497"/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10" w:space="0" w:color="323031"/>
                          <w:left w:val="single" w:sz="16" w:space="0" w:color="323031"/>
                          <w:bottom w:val="single" w:sz="16" w:space="0" w:color="385D8A"/>
                          <w:right w:val="single" w:sz="1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5" w:type="dxa"/>
                        <w:vMerge/>
                        <w:tcBorders>
                          <w:left w:val="single" w:sz="16" w:space="0" w:color="231F20"/>
                          <w:bottom w:val="single" w:sz="16" w:space="0" w:color="231F20"/>
                          <w:right w:val="single" w:sz="16" w:space="0" w:color="231F20"/>
                        </w:tcBorders>
                        <w:shd w:val="clear" w:color="auto" w:fill="929497"/>
                      </w:tcPr>
                      <w:p>
                        <w:pPr/>
                      </w:p>
                    </w:tc>
                    <w:tc>
                      <w:tcPr>
                        <w:tcW w:w="2099" w:type="dxa"/>
                        <w:vMerge/>
                        <w:tcBorders>
                          <w:left w:val="single" w:sz="16" w:space="0" w:color="231F20"/>
                          <w:bottom w:val="single" w:sz="16" w:space="0" w:color="385D8A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05" w:hRule="exact"/>
                    </w:trPr>
                    <w:tc>
                      <w:tcPr>
                        <w:tcW w:w="390" w:type="dxa"/>
                        <w:tcBorders>
                          <w:top w:val="single" w:sz="16" w:space="0" w:color="385D8A"/>
                          <w:left w:val="single" w:sz="16" w:space="0" w:color="385D8A"/>
                          <w:bottom w:val="single" w:sz="16" w:space="0" w:color="385D8A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75" w:type="dxa"/>
                        <w:tcBorders>
                          <w:top w:val="single" w:sz="16" w:space="0" w:color="323031"/>
                          <w:left w:val="nil" w:sz="6" w:space="0" w:color="auto"/>
                          <w:bottom w:val="single" w:sz="16" w:space="0" w:color="385D8A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9" w:type="dxa"/>
                        <w:tcBorders>
                          <w:top w:val="single" w:sz="16" w:space="0" w:color="385D8A"/>
                          <w:left w:val="nil" w:sz="6" w:space="0" w:color="auto"/>
                          <w:bottom w:val="single" w:sz="16" w:space="0" w:color="385D8A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15" w:type="dxa"/>
                        <w:tcBorders>
                          <w:top w:val="single" w:sz="16" w:space="0" w:color="231F20"/>
                          <w:left w:val="nil" w:sz="6" w:space="0" w:color="auto"/>
                          <w:bottom w:val="single" w:sz="16" w:space="0" w:color="385D8A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99" w:type="dxa"/>
                        <w:tcBorders>
                          <w:top w:val="single" w:sz="16" w:space="0" w:color="385D8A"/>
                          <w:left w:val="nil" w:sz="6" w:space="0" w:color="auto"/>
                          <w:bottom w:val="single" w:sz="16" w:space="0" w:color="385D8A"/>
                          <w:right w:val="single" w:sz="16" w:space="0" w:color="385D8A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i/>
          <w:color w:val="231F20"/>
          <w:w w:val="95"/>
          <w:sz w:val="24"/>
        </w:rPr>
        <w:t>F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36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33.132996pt;margin-top:.955977pt;width:68.75pt;height:9pt;mso-position-horizontal-relative:page;mso-position-vertical-relative:paragraph;z-index:-8067" coordorigin="8663,19" coordsize="1375,180">
            <v:shape style="position:absolute;left:8663;top:19;width:1375;height:180" coordorigin="8663,19" coordsize="1375,180" path="m10007,91l10002,91,10002,126,9937,127,9873,164,9865,169,9862,179,9867,188,9872,196,9883,199,9891,194,10037,109,10007,91xe" filled="t" fillcolor="#323031" stroked="f">
              <v:path arrowok="t"/>
              <v:fill type="solid"/>
            </v:shape>
            <v:shape style="position:absolute;left:8663;top:19;width:1375;height:180" coordorigin="8663,19" coordsize="1375,180" path="m9937,92l8663,92,8663,127,9937,127,9967,109,9937,92xe" filled="t" fillcolor="#323031" stroked="f">
              <v:path arrowok="t"/>
              <v:fill type="solid"/>
            </v:shape>
            <v:shape style="position:absolute;left:8663;top:19;width:1375;height:180" coordorigin="8663,19" coordsize="1375,180" path="m9967,109l9937,127,10002,126,10002,124,9993,124,9967,109xe" filled="t" fillcolor="#323031" stroked="f">
              <v:path arrowok="t"/>
              <v:fill type="solid"/>
            </v:shape>
            <v:shape style="position:absolute;left:8663;top:19;width:1375;height:180" coordorigin="8663,19" coordsize="1375,180" path="m9993,94l9967,109,9993,124,9993,94xe" filled="t" fillcolor="#323031" stroked="f">
              <v:path arrowok="t"/>
              <v:fill type="solid"/>
            </v:shape>
            <v:shape style="position:absolute;left:8663;top:19;width:1375;height:180" coordorigin="8663,19" coordsize="1375,180" path="m10002,94l9993,94,9993,124,10002,124,10002,94xe" filled="t" fillcolor="#323031" stroked="f">
              <v:path arrowok="t"/>
              <v:fill type="solid"/>
            </v:shape>
            <v:shape style="position:absolute;left:8663;top:19;width:1375;height:180" coordorigin="8663,19" coordsize="1375,180" path="m10002,91l9937,92,9967,109,9993,94,10002,94,10002,91xe" filled="t" fillcolor="#323031" stroked="f">
              <v:path arrowok="t"/>
              <v:fill type="solid"/>
            </v:shape>
            <v:shape style="position:absolute;left:8663;top:19;width:1375;height:180" coordorigin="8663,19" coordsize="1375,180" path="m9882,19l9872,22,9867,30,9862,39,9865,49,9873,54,9937,92,10007,91,9891,24,9882,19xe" filled="t" fillcolor="#323031" stroked="f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αβαρές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εκτατό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νήμα</w:t>
      </w:r>
      <w:r>
        <w:rPr>
          <w:color w:val="231F20"/>
          <w:spacing w:val="-1"/>
        </w:rPr>
        <w:t>.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δύ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exact"/>
        <w:ind w:left="778" w:right="9845"/>
        <w:jc w:val="left"/>
        <w:rPr>
          <w:rFonts w:ascii="Lucida Sans" w:hAnsi="Lucida Sans" w:cs="Lucida Sans" w:eastAsia="Lucida Sans"/>
        </w:rPr>
      </w:pPr>
      <w:r>
        <w:rPr/>
        <w:pict>
          <v:shape style="position:absolute;margin-left:320.389008pt;margin-top:3.367169pt;width:217.391pt;height:5.248pt;mso-position-horizontal-relative:page;mso-position-vertical-relative:paragraph;z-index:-8068" type="#_x0000_t75" stroked="false">
            <v:imagedata r:id="rId73" o:title=""/>
          </v:shape>
        </w:pict>
      </w: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54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σύστημα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των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24"/>
        <w:ind w:right="12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δυο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σωμάτων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μετακινείται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ευθύγραμμα 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με 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21"/>
        </w:rPr>
        <w:t> </w:t>
      </w:r>
      <w:r>
        <w:rPr>
          <w:color w:val="231F20"/>
        </w:rPr>
        <w:t>=</w:t>
      </w:r>
      <w:r>
        <w:rPr>
          <w:color w:val="231F20"/>
          <w:spacing w:val="21"/>
        </w:rPr>
        <w:t> </w:t>
      </w:r>
      <w:r>
        <w:rPr>
          <w:color w:val="231F20"/>
        </w:rPr>
        <w:t>10</w:t>
      </w:r>
      <w:r>
        <w:rPr>
          <w:color w:val="231F20"/>
          <w:spacing w:val="21"/>
        </w:rPr>
        <w:t> </w:t>
      </w:r>
      <w:r>
        <w:rPr>
          <w:color w:val="231F20"/>
        </w:rPr>
        <w:t>m/s.</w:t>
      </w:r>
      <w:r>
        <w:rPr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Καθ</w:t>
      </w:r>
      <w:r>
        <w:rPr>
          <w:rFonts w:ascii="Times New Roman" w:hAnsi="Times New Roman" w:cs="Times New Roman" w:eastAsia="Times New Roman"/>
          <w:color w:val="231F20"/>
          <w:spacing w:val="-1"/>
        </w:rPr>
        <w:t>’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όλη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 </w:t>
      </w:r>
      <w:r>
        <w:rPr>
          <w:rFonts w:ascii="Times New Roman" w:hAnsi="Times New Roman" w:cs="Times New Roman" w:eastAsia="Times New Roman"/>
          <w:color w:val="231F20"/>
        </w:rPr>
        <w:t>της </w:t>
      </w:r>
      <w:r>
        <w:rPr>
          <w:rFonts w:ascii="Times New Roman" w:hAnsi="Times New Roman" w:cs="Times New Roman" w:eastAsia="Times New Roman"/>
          <w:color w:val="231F20"/>
          <w:spacing w:val="-1"/>
        </w:rPr>
        <w:t>κίνησης</w:t>
      </w:r>
      <w:r>
        <w:rPr>
          <w:rFonts w:ascii="Times New Roman" w:hAnsi="Times New Roman" w:cs="Times New Roman" w:eastAsia="Times New Roman"/>
          <w:color w:val="231F20"/>
        </w:rPr>
        <w:t> των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δύο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σωμάτων το </w:t>
      </w:r>
      <w:r>
        <w:rPr>
          <w:rFonts w:ascii="Times New Roman" w:hAnsi="Times New Roman" w:cs="Times New Roman" w:eastAsia="Times New Roman"/>
          <w:color w:val="231F20"/>
        </w:rPr>
        <w:t>νήμα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τεντωμένο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7"/>
        <w:ind w:right="0"/>
        <w:jc w:val="left"/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συντελεστής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μεταξύ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</w:rPr>
        <w:t> σωμάτων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0,2.</w:t>
      </w:r>
      <w:r>
        <w:rPr>
          <w:color w:val="000000"/>
        </w:rPr>
      </w:r>
    </w:p>
    <w:p>
      <w:pPr>
        <w:spacing w:after="0" w:line="240" w:lineRule="auto"/>
        <w:jc w:val="left"/>
        <w:sectPr>
          <w:headerReference w:type="default" r:id="rId72"/>
          <w:pgSz w:w="11910" w:h="16840"/>
          <w:pgMar w:header="1471" w:footer="0" w:top="1700" w:bottom="280" w:left="1020" w:right="1020"/>
        </w:sectPr>
      </w:pPr>
    </w:p>
    <w:p>
      <w:pPr>
        <w:pStyle w:val="BodyText"/>
        <w:spacing w:line="598" w:lineRule="exact" w:before="4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4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2"/>
          <w:sz w:val="24"/>
        </w:rPr>
        <w:t>g=10</w:t>
      </w:r>
      <w:r>
        <w:rPr>
          <w:rFonts w:ascii="Times New Roman"/>
          <w:i/>
          <w:color w:val="231F20"/>
          <w:spacing w:val="16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16.586243pt;margin-top:-3.034865pt;width:11.65pt;height:.1pt;mso-position-horizontal-relative:page;mso-position-vertical-relative:paragraph;z-index:-8070" coordorigin="6332,-61" coordsize="233,2">
            <v:shape style="position:absolute;left:6332;top:-61;width:233;height:2" coordorigin="6332,-61" coordsize="233,0" path="m6332,-61l6564,-61e" filled="f" stroked="t" strokeweight=".579041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17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left="10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4643" w:space="40"/>
            <w:col w:w="836" w:space="40"/>
            <w:col w:w="4311"/>
          </w:cols>
        </w:sectPr>
      </w:pPr>
    </w:p>
    <w:p>
      <w:pPr>
        <w:pStyle w:val="BodyText"/>
        <w:spacing w:line="240" w:lineRule="auto" w:before="71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κάθε </w:t>
      </w:r>
      <w:r>
        <w:rPr>
          <w:rFonts w:ascii="Times New Roman" w:hAnsi="Times New Roman"/>
          <w:color w:val="231F20"/>
        </w:rPr>
        <w:t>σώμα</w:t>
      </w:r>
      <w:r>
        <w:rPr>
          <w:color w:val="231F20"/>
        </w:rPr>
        <w:t>,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τάση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νήματος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συνδέει </w:t>
      </w:r>
      <w:r>
        <w:rPr>
          <w:rFonts w:ascii="Times New Roman" w:hAnsi="Times New Roman"/>
          <w:color w:val="231F20"/>
          <w:spacing w:val="-1"/>
        </w:rPr>
        <w:t>τα </w:t>
      </w:r>
      <w:r>
        <w:rPr>
          <w:rFonts w:ascii="Times New Roman" w:hAnsi="Times New Roman"/>
          <w:color w:val="231F20"/>
        </w:rPr>
        <w:t>δυο </w:t>
      </w:r>
      <w:r>
        <w:rPr>
          <w:rFonts w:ascii="Times New Roman" w:hAnsi="Times New Roman"/>
          <w:color w:val="231F20"/>
          <w:spacing w:val="-1"/>
        </w:rPr>
        <w:t>σώματα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5497" w:space="3059"/>
            <w:col w:w="1314"/>
          </w:cols>
        </w:sectPr>
      </w:pPr>
    </w:p>
    <w:p>
      <w:pPr>
        <w:spacing w:line="100" w:lineRule="exact" w:before="18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7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τον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ρυθμό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τον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μεταφέρεται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μέσω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color w:val="231F20"/>
        </w:rPr>
        <w:t>σωμάτων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σύστημα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9"/>
        <w:rPr>
          <w:sz w:val="30"/>
          <w:szCs w:val="30"/>
        </w:rPr>
      </w:pPr>
    </w:p>
    <w:p>
      <w:pPr>
        <w:pStyle w:val="Heading3"/>
        <w:spacing w:line="240" w:lineRule="auto"/>
        <w:ind w:left="849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7752" w:space="67"/>
            <w:col w:w="2051"/>
          </w:cols>
        </w:sectPr>
      </w:pPr>
    </w:p>
    <w:p>
      <w:pPr>
        <w:pStyle w:val="BodyText"/>
        <w:spacing w:line="223" w:lineRule="exact"/>
        <w:ind w:left="0" w:right="0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pStyle w:val="BodyText"/>
        <w:tabs>
          <w:tab w:pos="7950" w:val="left" w:leader="none"/>
        </w:tabs>
        <w:spacing w:line="24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 </w:t>
      </w:r>
      <w:r>
        <w:rPr>
          <w:rFonts w:ascii="Times New Roman" w:hAnsi="Times New Roman"/>
          <w:b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συνδέει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σώματα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κόβεται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9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87"/>
        <w:ind w:left="85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εξακολουθεί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8099" w:space="40"/>
            <w:col w:w="1731"/>
          </w:cols>
        </w:sectPr>
      </w:pPr>
    </w:p>
    <w:p>
      <w:pPr>
        <w:pStyle w:val="BodyText"/>
        <w:tabs>
          <w:tab w:pos="5591" w:val="left" w:leader="none"/>
        </w:tabs>
        <w:spacing w:line="382" w:lineRule="exact" w:before="134"/>
        <w:ind w:right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30.203003pt;margin-top:22.465059pt;width:14.1pt;height:.1pt;mso-position-horizontal-relative:page;mso-position-vertical-relative:paragraph;z-index:-8069" coordorigin="6604,449" coordsize="282,2">
            <v:shape style="position:absolute;left:6604;top:449;width:282;height:2" coordorigin="6604,449" coordsize="282,0" path="m6604,449l6886,449e" filled="f" stroked="t" strokeweight=".605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λόγο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μέτρων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ταχυτήτων</w:t>
        <w:tab/>
      </w:r>
      <w:r>
        <w:rPr>
          <w:rFonts w:ascii="Times New Roman" w:hAnsi="Times New Roman"/>
          <w:i/>
          <w:color w:val="231F20"/>
          <w:spacing w:val="-7"/>
          <w:position w:val="15"/>
        </w:rPr>
        <w:t>υ</w:t>
      </w:r>
      <w:r>
        <w:rPr>
          <w:rFonts w:ascii="Times New Roman" w:hAnsi="Times New Roman"/>
          <w:i/>
          <w:color w:val="231F20"/>
          <w:spacing w:val="-7"/>
          <w:position w:val="9"/>
          <w:sz w:val="14"/>
        </w:rPr>
        <w:t>1</w:t>
      </w:r>
      <w:r>
        <w:rPr>
          <w:rFonts w:ascii="Times New Roman" w:hAnsi="Times New Roman"/>
          <w:color w:val="000000"/>
          <w:sz w:val="14"/>
        </w:rPr>
      </w:r>
    </w:p>
    <w:p>
      <w:pPr>
        <w:spacing w:line="271" w:lineRule="exact" w:before="0"/>
        <w:ind w:left="112" w:right="0" w:firstLine="551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i/>
          <w:color w:val="231F20"/>
          <w:spacing w:val="-3"/>
          <w:sz w:val="24"/>
        </w:rPr>
        <w:t>υ</w:t>
      </w:r>
      <w:r>
        <w:rPr>
          <w:rFonts w:ascii="Times New Roman" w:hAnsi="Times New Roman"/>
          <w:i/>
          <w:color w:val="231F20"/>
          <w:spacing w:val="-4"/>
          <w:position w:val="-5"/>
          <w:sz w:val="14"/>
        </w:rPr>
        <w:t>2</w:t>
      </w:r>
      <w:r>
        <w:rPr>
          <w:rFonts w:ascii="Times New Roman" w:hAnsi="Times New Roman"/>
          <w:color w:val="000000"/>
          <w:sz w:val="14"/>
        </w:rPr>
      </w:r>
    </w:p>
    <w:p>
      <w:pPr>
        <w:pStyle w:val="BodyText"/>
        <w:spacing w:line="240" w:lineRule="auto" w:before="15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κοπή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νήματος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left="0" w:right="120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σωμάτων</w:t>
      </w:r>
      <w:r>
        <w:rPr>
          <w:rFonts w:ascii="Times New Roman" w:hAnsi="Times New Roman"/>
          <w:color w:val="231F20"/>
        </w:rPr>
        <w:t>,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δευτερόλεπτα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"/>
        <w:rPr>
          <w:sz w:val="32"/>
          <w:szCs w:val="32"/>
        </w:rPr>
      </w:pPr>
    </w:p>
    <w:p>
      <w:pPr>
        <w:pStyle w:val="Heading3"/>
        <w:spacing w:line="240" w:lineRule="auto"/>
        <w:ind w:left="0" w:right="15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5797" w:space="314"/>
            <w:col w:w="3759"/>
          </w:cols>
        </w:sectPr>
      </w:pPr>
    </w:p>
    <w:p>
      <w:pPr>
        <w:pStyle w:val="BodyText"/>
        <w:spacing w:line="240" w:lineRule="auto" w:before="139"/>
        <w:ind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διάδοσης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ήχου</w:t>
      </w:r>
      <w:r>
        <w:rPr>
          <w:rFonts w:ascii="Times New Roman" w:hAnsi="Times New Roman"/>
          <w:color w:val="231F20"/>
        </w:rPr>
        <w:t> στον</w:t>
      </w:r>
      <w:r>
        <w:rPr>
          <w:rFonts w:ascii="Times New Roman" w:hAnsi="Times New Roman"/>
          <w:color w:val="231F20"/>
          <w:spacing w:val="-1"/>
        </w:rPr>
        <w:t> αέρα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340</w:t>
      </w:r>
      <w:r>
        <w:rPr>
          <w:color w:val="231F20"/>
        </w:rPr>
        <w:t>m/s.</w:t>
      </w:r>
      <w:r>
        <w:rPr>
          <w:color w:val="000000"/>
        </w:rPr>
      </w:r>
    </w:p>
    <w:p>
      <w:pPr>
        <w:pStyle w:val="BodyText"/>
        <w:spacing w:line="240" w:lineRule="auto" w:before="124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139"/>
        <w:ind w:left="1105" w:right="1024" w:hanging="1"/>
        <w:jc w:val="left"/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βρίσκεστε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1190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color w:val="231F20"/>
        </w:rPr>
        <w:t>m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μακριά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ξεσπά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κεραυνός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ακούσετε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βροντή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ακολουθεί</w:t>
      </w:r>
      <w:r>
        <w:rPr>
          <w:color w:val="231F20"/>
        </w:rPr>
        <w:t>:</w:t>
      </w:r>
      <w:r>
        <w:rPr>
          <w:color w:val="000000"/>
        </w:rPr>
      </w:r>
    </w:p>
    <w:p>
      <w:pPr>
        <w:pStyle w:val="BodyText"/>
        <w:tabs>
          <w:tab w:pos="3891" w:val="left" w:leader="none"/>
          <w:tab w:pos="6110" w:val="left" w:leader="none"/>
        </w:tabs>
        <w:spacing w:line="240" w:lineRule="auto" w:before="7"/>
        <w:ind w:left="1552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2"/>
        </w:rPr>
        <w:t> 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3 </w:t>
      </w:r>
      <w:r>
        <w:rPr>
          <w:color w:val="231F20"/>
        </w:rPr>
        <w:t>s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2"/>
        </w:rPr>
        <w:t> από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3,5</w:t>
      </w:r>
      <w:r>
        <w:rPr>
          <w:color w:val="231F20"/>
          <w:spacing w:val="-1"/>
        </w:rPr>
        <w:t> </w:t>
      </w:r>
      <w:r>
        <w:rPr>
          <w:color w:val="231F20"/>
        </w:rPr>
        <w:t>s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2"/>
        </w:rPr>
        <w:t> 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 </w:t>
      </w:r>
      <w:r>
        <w:rPr>
          <w:color w:val="231F20"/>
        </w:rPr>
        <w:t>s</w:t>
      </w:r>
      <w:r>
        <w:rPr>
          <w:color w:val="000000"/>
        </w:rPr>
      </w:r>
    </w:p>
    <w:p>
      <w:pPr>
        <w:spacing w:after="0" w:line="240" w:lineRule="auto"/>
        <w:jc w:val="left"/>
        <w:sectPr>
          <w:headerReference w:type="default" r:id="rId74"/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4" w:lineRule="auto" w:before="69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φορτηγό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Ι</w:t>
      </w:r>
      <w:r>
        <w:rPr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-1"/>
        </w:rPr>
        <w:t>Χ</w:t>
      </w:r>
      <w:r>
        <w:rPr>
          <w:color w:val="231F20"/>
          <w:spacing w:val="-1"/>
        </w:rPr>
        <w:t>.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επιβατηγό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ίσου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ευθύγραμμο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color w:val="231F20"/>
        </w:rPr>
        <w:t>.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οδηγοί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εφαρμόζουν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τα φρένα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προκαλώντας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στα δύο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οχήματα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ίδιου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και αντίρροπη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4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9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139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όχημα που</w:t>
      </w:r>
      <w:r>
        <w:rPr>
          <w:rFonts w:ascii="Times New Roman" w:hAnsi="Times New Roman"/>
          <w:color w:val="231F20"/>
        </w:rPr>
        <w:t> θα</w:t>
      </w:r>
      <w:r>
        <w:rPr>
          <w:rFonts w:ascii="Times New Roman" w:hAnsi="Times New Roman"/>
          <w:color w:val="231F20"/>
          <w:spacing w:val="-1"/>
        </w:rPr>
        <w:t> διανύσει μεγαλύτερο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άρχισε να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επιβραδύνεται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μέχρι 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7"/>
        <w:ind w:left="110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το φορτηγό</w:t>
      </w:r>
      <w:r>
        <w:rPr>
          <w:rFonts w:ascii="Times New Roman" w:hAnsi="Times New Roman"/>
          <w:b/>
          <w:color w:val="231F20"/>
          <w:spacing w:val="-1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40" w:lineRule="auto" w:before="136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-1"/>
        </w:rPr>
        <w:t>Χ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επιβατηγό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κανένα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αφού</w:t>
      </w:r>
      <w:r>
        <w:rPr>
          <w:rFonts w:ascii="Times New Roman" w:hAnsi="Times New Roman"/>
          <w:color w:val="231F20"/>
          <w:spacing w:val="1"/>
        </w:rPr>
        <w:t> 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διανύσουν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7"/>
        <w:rPr>
          <w:sz w:val="32"/>
          <w:szCs w:val="32"/>
        </w:rPr>
      </w:pPr>
    </w:p>
    <w:p>
      <w:pPr>
        <w:pStyle w:val="Heading3"/>
        <w:spacing w:line="240" w:lineRule="auto"/>
        <w:ind w:left="-16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-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8645" w:space="40"/>
            <w:col w:w="1185"/>
          </w:cols>
        </w:sectPr>
      </w:pPr>
    </w:p>
    <w:p>
      <w:pPr>
        <w:pStyle w:val="BodyText"/>
        <w:tabs>
          <w:tab w:pos="6795" w:val="left" w:leader="none"/>
        </w:tabs>
        <w:spacing w:line="410" w:lineRule="atLeast" w:before="5"/>
        <w:ind w:right="115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2</w:t>
      </w:r>
      <w:r>
        <w:rPr>
          <w:color w:val="231F20"/>
          <w:spacing w:val="6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</w:t>
      </w:r>
      <w:r>
        <w:rPr>
          <w:color w:val="231F20"/>
          <w:spacing w:val="5"/>
        </w:rPr>
        <w:t> </w:t>
      </w:r>
      <w:r>
        <w:rPr>
          <w:color w:val="231F20"/>
        </w:rPr>
        <w:t>m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προσανατολισμένου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1"/>
        </w:rPr>
        <w:t>Ο</w:t>
      </w:r>
      <w:r>
        <w:rPr>
          <w:rFonts w:ascii="Times New Roman" w:hAnsi="Times New Roman"/>
          <w:color w:val="231F20"/>
          <w:spacing w:val="1"/>
        </w:rPr>
        <w:t>x</w:t>
      </w:r>
      <w:r>
        <w:rPr>
          <w:color w:val="231F20"/>
          <w:spacing w:val="1"/>
        </w:rPr>
        <w:t>.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  <w:tab/>
      </w:r>
      <w:r>
        <w:rPr>
          <w:rFonts w:ascii="Times New Roman" w:hAnsi="Times New Roman"/>
          <w:color w:val="231F20"/>
        </w:rPr>
        <w:t>t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=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0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s </w:t>
      </w:r>
      <w:r>
        <w:rPr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ασκούμε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1" w:lineRule="exact"/>
        <w:ind w:left="2104" w:right="98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tabs>
          <w:tab w:pos="2054" w:val="left" w:leader="none"/>
        </w:tabs>
        <w:spacing w:line="241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σύμφωνα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6" w:lineRule="exact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σχέση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24</w:t>
      </w:r>
      <w:r>
        <w:rPr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color w:val="231F20"/>
          <w:spacing w:val="1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1"/>
        </w:rPr>
        <w:t>x</w:t>
      </w:r>
      <w:r>
        <w:rPr>
          <w:rFonts w:ascii="Times New Roman" w:hAnsi="Times New Roman" w:cs="Times New Roman" w:eastAsia="Times New Roman"/>
          <w:i/>
          <w:color w:val="231F2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3"/>
        </w:rPr>
        <w:t> </w:t>
      </w:r>
      <w:r>
        <w:rPr>
          <w:color w:val="231F20"/>
        </w:rPr>
        <w:t>(</w:t>
      </w:r>
      <w:r>
        <w:rPr>
          <w:rFonts w:ascii="Times New Roman" w:hAnsi="Times New Roman" w:cs="Times New Roman" w:eastAsia="Times New Roman"/>
          <w:i/>
          <w:color w:val="231F20"/>
        </w:rPr>
        <w:t>x </w:t>
      </w:r>
      <w:r>
        <w:rPr>
          <w:rFonts w:ascii="Times New Roman" w:hAnsi="Times New Roman" w:cs="Times New Roman" w:eastAsia="Times New Roman"/>
          <w:i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σε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color w:val="231F20"/>
        </w:rPr>
        <w:t>m</w:t>
      </w:r>
      <w:r>
        <w:rPr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,</w:t>
      </w:r>
      <w:r>
        <w:rPr>
          <w:rFonts w:ascii="Times New Roman" w:hAnsi="Times New Roman" w:cs="Times New Roman" w:eastAsia="Times New Roman"/>
          <w:i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color w:val="231F20"/>
        </w:rPr>
        <w:t>N)</w:t>
      </w:r>
      <w:r>
        <w:rPr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αρχίζει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πάνω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δάπεδο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32" w:lineRule="exact"/>
        <w:ind w:left="1219" w:right="98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after="0" w:line="232" w:lineRule="exact"/>
        <w:jc w:val="left"/>
        <w:rPr>
          <w:rFonts w:ascii="Lucida Sans" w:hAnsi="Lucida Sans" w:cs="Lucida Sans" w:eastAsia="Lucida Sans"/>
        </w:rPr>
        <w:sectPr>
          <w:headerReference w:type="default" r:id="rId75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left="89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αμέσως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μηδενισμό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1315" w:space="40"/>
            <w:col w:w="8515"/>
          </w:cols>
        </w:sectPr>
      </w:pP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μεταξύ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0,2. 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80" w:lineRule="exact" w:before="2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51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 =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10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66.181259pt;margin-top:-3.034029pt;width:11.6pt;height:.1pt;mso-position-horizontal-relative:page;mso-position-vertical-relative:paragraph;z-index:-8065" coordorigin="3324,-61" coordsize="232,2">
            <v:shape style="position:absolute;left:3324;top:-61;width:232;height:2" coordorigin="3324,-61" coordsize="232,0" path="m3324,-61l3555,-61e" filled="f" stroked="t" strokeweight=".57829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20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left="102" w:right="0"/>
        <w:jc w:val="left"/>
      </w:pP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θεωρείται 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2" w:lineRule="exact" w:before="163"/>
        <w:ind w:left="272" w:right="0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after="0" w:line="242" w:lineRule="exact"/>
        <w:jc w:val="center"/>
        <w:rPr>
          <w:rFonts w:ascii="Lucida Sans" w:hAnsi="Lucida Sans" w:cs="Lucida Sans" w:eastAsia="Lucida Sans"/>
        </w:rPr>
        <w:sectPr>
          <w:type w:val="continuous"/>
          <w:pgSz w:w="11910" w:h="16840"/>
          <w:pgMar w:top="1700" w:bottom="280" w:left="1020" w:right="1020"/>
          <w:cols w:num="3" w:equalWidth="0">
            <w:col w:w="1512" w:space="40"/>
            <w:col w:w="959" w:space="40"/>
            <w:col w:w="7319"/>
          </w:cols>
        </w:sectPr>
      </w:pPr>
    </w:p>
    <w:p>
      <w:pPr>
        <w:pStyle w:val="BodyText"/>
        <w:spacing w:line="23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κατασκευάσετε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μέτρου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2" w:lineRule="exact"/>
        <w:ind w:left="2035" w:right="6370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5" w:lineRule="exact"/>
        <w:ind w:left="81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 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μέ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6390" w:space="40"/>
            <w:col w:w="3440"/>
          </w:cols>
        </w:sectPr>
      </w:pPr>
    </w:p>
    <w:p>
      <w:pPr>
        <w:pStyle w:val="BodyText"/>
        <w:spacing w:line="24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χρι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συνέχεια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μετατόπι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2130" w:space="77"/>
            <w:col w:w="7663"/>
          </w:cols>
        </w:sectPr>
      </w:pPr>
    </w:p>
    <w:p>
      <w:pPr>
        <w:pStyle w:val="BodyText"/>
        <w:spacing w:line="240" w:lineRule="auto" w:before="136"/>
        <w:ind w:right="0"/>
        <w:jc w:val="left"/>
      </w:pPr>
      <w:r>
        <w:rPr>
          <w:rFonts w:ascii="Times New Roman" w:hAnsi="Times New Roman"/>
          <w:color w:val="231F20"/>
          <w:spacing w:val="-1"/>
        </w:rPr>
        <w:t>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σώματος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 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 μηδενισμού της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4"/>
        <w:rPr>
          <w:sz w:val="30"/>
          <w:szCs w:val="30"/>
        </w:rPr>
      </w:pPr>
    </w:p>
    <w:p>
      <w:pPr>
        <w:pStyle w:val="Heading3"/>
        <w:spacing w:line="265" w:lineRule="exact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31" w:lineRule="exact"/>
        <w:ind w:left="277" w:right="1567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after="0" w:line="231" w:lineRule="exact"/>
        <w:jc w:val="left"/>
        <w:rPr>
          <w:rFonts w:ascii="Lucida Sans" w:hAnsi="Lucida Sans" w:cs="Lucida Sans" w:eastAsia="Lucida Sans"/>
        </w:rPr>
        <w:sectPr>
          <w:type w:val="continuous"/>
          <w:pgSz w:w="11910" w:h="16840"/>
          <w:pgMar w:top="1700" w:bottom="280" w:left="1020" w:right="1020"/>
          <w:cols w:num="2" w:equalWidth="0">
            <w:col w:w="6792" w:space="1485"/>
            <w:col w:w="1593"/>
          </w:cols>
        </w:sectPr>
      </w:pPr>
    </w:p>
    <w:p>
      <w:pPr>
        <w:pStyle w:val="BodyText"/>
        <w:spacing w:line="247" w:lineRule="exact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σώματος 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που μηδενίζεται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41"/>
        <w:ind w:left="0" w:right="394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24" w:lineRule="exact"/>
        <w:ind w:left="0" w:right="0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1" w:lineRule="exact"/>
        <w:ind w:left="0" w:right="2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κατάργηση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87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συνεχίζει τη κίνηση </w:t>
      </w:r>
      <w:r>
        <w:rPr>
          <w:rFonts w:ascii="Times New Roman" w:hAnsi="Times New Roman"/>
          <w:color w:val="231F20"/>
        </w:rPr>
        <w:t>του με </w:t>
      </w:r>
      <w:r>
        <w:rPr>
          <w:rFonts w:ascii="Times New Roman" w:hAnsi="Times New Roman"/>
          <w:color w:val="231F20"/>
          <w:spacing w:val="-1"/>
        </w:rPr>
        <w:t>την επίδραση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3165" w:space="65"/>
            <w:col w:w="6640"/>
          </w:cols>
        </w:sectPr>
      </w:pP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χρι να σταματήσει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το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αυτής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1"/>
        <w:ind w:left="0" w:right="33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26" w:lineRule="exact"/>
        <w:ind w:left="0" w:right="0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right="0" w:firstLine="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-1"/>
        </w:rPr>
        <w:t> κάποια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πριν</w:t>
      </w:r>
      <w:r>
        <w:rPr>
          <w:rFonts w:ascii="Times New Roman" w:hAnsi="Times New Roman"/>
          <w:color w:val="231F20"/>
          <w:spacing w:val="-1"/>
        </w:rPr>
        <w:t> 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μηδενισμό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διορίσετε</w:t>
      </w:r>
      <w:r>
        <w:rPr>
          <w:rFonts w:ascii="Times New Roman" w:hAnsi="Times New Roman"/>
          <w:color w:val="231F20"/>
          <w:spacing w:val="-1"/>
        </w:rPr>
        <w:t> αυτή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89"/>
        <w:ind w:left="0" w:right="329"/>
        <w:jc w:val="righ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σώματος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μηδέν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προσ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7"/>
        <w:rPr>
          <w:sz w:val="30"/>
          <w:szCs w:val="30"/>
        </w:rPr>
      </w:pPr>
    </w:p>
    <w:p>
      <w:pPr>
        <w:pStyle w:val="Heading3"/>
        <w:spacing w:line="240" w:lineRule="auto"/>
        <w:ind w:left="0" w:right="334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609" w:space="40"/>
            <w:col w:w="5221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76"/>
          <w:pgSz w:w="11910" w:h="16840"/>
          <w:pgMar w:header="1250" w:footer="0" w:top="1480" w:bottom="280" w:left="1020" w:right="1020"/>
        </w:sectPr>
      </w:pPr>
    </w:p>
    <w:p>
      <w:pPr>
        <w:pStyle w:val="BodyText"/>
        <w:tabs>
          <w:tab w:pos="832" w:val="left" w:leader="none"/>
        </w:tabs>
        <w:spacing w:line="275" w:lineRule="exact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  <w:tab/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753" w:val="left" w:leader="none"/>
        </w:tabs>
        <w:spacing w:line="318" w:lineRule="auto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όπως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στο</w:t>
        <w:tab/>
      </w:r>
      <w:r>
        <w:rPr>
          <w:rFonts w:ascii="Times New Roman" w:hAnsi="Times New Roman"/>
          <w:color w:val="231F20"/>
          <w:position w:val="14"/>
        </w:rPr>
        <w:t>υ</w:t>
      </w:r>
      <w:r>
        <w:rPr>
          <w:rFonts w:ascii="Times New Roman" w:hAnsi="Times New Roman"/>
          <w:color w:val="231F20"/>
          <w:spacing w:val="35"/>
          <w:position w:val="14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52"/>
        <w:ind w:left="3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5" w:lineRule="auto" w:before="136"/>
        <w:ind w:left="412" w:right="431" w:hanging="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α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επιταχύνσεων των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κιβωτίων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511" w:val="left" w:leader="none"/>
          <w:tab w:pos="4730" w:val="left" w:leader="none"/>
        </w:tabs>
        <w:spacing w:before="20"/>
        <w:ind w:left="35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α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2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α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-2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α</w:t>
      </w:r>
      <w:r>
        <w:rPr>
          <w:rFonts w:ascii="Times New Roman" w:hAnsi="Times New Roman"/>
          <w:color w:val="231F20"/>
          <w:position w:val="-2"/>
          <w:sz w:val="16"/>
        </w:rPr>
        <w:t>Α </w:t>
      </w:r>
      <w:r>
        <w:rPr>
          <w:rFonts w:ascii="Times New Roman" w:hAnsi="Times New Roman"/>
          <w:color w:val="231F20"/>
          <w:spacing w:val="17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&lt;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α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left="3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3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94.782013pt;margin-top:-10.136397pt;width:136pt;height:72.5pt;mso-position-horizontal-relative:page;mso-position-vertical-relative:paragraph;z-index:-8064" coordorigin="7896,-203" coordsize="2720,1450">
            <v:group style="position:absolute;left:7906;top:-193;width:163;height:1334" coordorigin="7906,-193" coordsize="163,1334">
              <v:shape style="position:absolute;left:7906;top:-193;width:163;height:1334" coordorigin="7906,-193" coordsize="163,1334" path="m7987,-153l7977,-136,7977,1136,7981,1140,7993,1140,7997,1136,7997,-136,7987,-153xe" filled="t" fillcolor="#231F20" stroked="f">
                <v:path arrowok="t"/>
                <v:fill type="solid"/>
              </v:shape>
              <v:shape style="position:absolute;left:7906;top:-193;width:163;height:1334" coordorigin="7906,-193" coordsize="163,1334" path="m7977,-176l7906,-53,7907,-47,7917,-42,7923,-43,7977,-136,7977,-176xe" filled="t" fillcolor="#231F20" stroked="f">
                <v:path arrowok="t"/>
                <v:fill type="solid"/>
              </v:shape>
              <v:shape style="position:absolute;left:7906;top:-193;width:163;height:1334" coordorigin="7906,-193" coordsize="163,1334" path="m7997,-176l7997,-136,8051,-43,8057,-42,8067,-47,8068,-53,7997,-176xe" filled="t" fillcolor="#231F20" stroked="f">
                <v:path arrowok="t"/>
                <v:fill type="solid"/>
              </v:shape>
              <v:shape style="position:absolute;left:7906;top:-193;width:163;height:1334" coordorigin="7906,-193" coordsize="163,1334" path="m7993,-183l7981,-183,7981,-183,7977,-176,7977,-136,7987,-153,7978,-168,7997,-168,7997,-176,7993,-183,7993,-183xe" filled="t" fillcolor="#231F20" stroked="f">
                <v:path arrowok="t"/>
                <v:fill type="solid"/>
              </v:shape>
              <v:shape style="position:absolute;left:7906;top:-193;width:163;height:1334" coordorigin="7906,-193" coordsize="163,1334" path="m7997,-168l7996,-168,7987,-153,7997,-136,7997,-168xe" filled="t" fillcolor="#231F20" stroked="f">
                <v:path arrowok="t"/>
                <v:fill type="solid"/>
              </v:shape>
              <v:shape style="position:absolute;left:7906;top:-193;width:163;height:1334" coordorigin="7906,-193" coordsize="163,1334" path="m7996,-168l7978,-168,7987,-153,7996,-168xe" filled="t" fillcolor="#231F20" stroked="f">
                <v:path arrowok="t"/>
                <v:fill type="solid"/>
              </v:shape>
              <v:shape style="position:absolute;left:7906;top:-193;width:163;height:1334" coordorigin="7906,-193" coordsize="163,1334" path="m7981,-183l7977,-179,7977,-176,7981,-183xe" filled="t" fillcolor="#231F20" stroked="f">
                <v:path arrowok="t"/>
                <v:fill type="solid"/>
              </v:shape>
              <v:shape style="position:absolute;left:7906;top:-193;width:163;height:1334" coordorigin="7906,-193" coordsize="163,1334" path="m7993,-183l7997,-176,7997,-179,7993,-183xe" filled="t" fillcolor="#231F20" stroked="f">
                <v:path arrowok="t"/>
                <v:fill type="solid"/>
              </v:shape>
              <v:shape style="position:absolute;left:7906;top:-193;width:163;height:1334" coordorigin="7906,-193" coordsize="163,1334" path="m7993,-183l7993,-183,7993,-183xe" filled="t" fillcolor="#231F20" stroked="f">
                <v:path arrowok="t"/>
                <v:fill type="solid"/>
              </v:shape>
              <v:shape style="position:absolute;left:7906;top:-193;width:163;height:1334" coordorigin="7906,-193" coordsize="163,1334" path="m7987,-193l7981,-183,7981,-183,7993,-183,7987,-193xe" filled="t" fillcolor="#231F20" stroked="f">
                <v:path arrowok="t"/>
                <v:fill type="solid"/>
              </v:shape>
            </v:group>
            <v:group style="position:absolute;left:7965;top:1074;width:2641;height:163" coordorigin="7965,1074" coordsize="2641,163">
              <v:shape style="position:absolute;left:7965;top:1074;width:2641;height:163" coordorigin="7965,1074" coordsize="2641,163" path="m10566,1155l10456,1220,10454,1226,10460,1235,10466,1237,10591,1164,10581,1164,10566,1155xe" filled="t" fillcolor="#231F20" stroked="f">
                <v:path arrowok="t"/>
                <v:fill type="solid"/>
              </v:shape>
              <v:shape style="position:absolute;left:7965;top:1074;width:2641;height:163" coordorigin="7965,1074" coordsize="2641,163" path="m9290,1154l9290,1161,9295,1165,10549,1165,10551,1164,9300,1164,9290,1154xe" filled="t" fillcolor="#231F20" stroked="f">
                <v:path arrowok="t"/>
                <v:fill type="solid"/>
              </v:shape>
              <v:shape style="position:absolute;left:7965;top:1074;width:2641;height:163" coordorigin="7965,1074" coordsize="2641,163" path="m10595,1161l10588,1165,10591,1165,10595,1161xe" filled="t" fillcolor="#231F20" stroked="f">
                <v:path arrowok="t"/>
                <v:fill type="solid"/>
              </v:shape>
              <v:shape style="position:absolute;left:7965;top:1074;width:2641;height:163" coordorigin="7965,1074" coordsize="2641,163" path="m9306,1144l7969,1144,7965,1149,7965,1160,7969,1164,9294,1164,9290,1161,9290,1154,9309,1154,9300,1145,9307,1145,9306,1144xe" filled="t" fillcolor="#231F20" stroked="f">
                <v:path arrowok="t"/>
                <v:fill type="solid"/>
              </v:shape>
              <v:shape style="position:absolute;left:7965;top:1074;width:2641;height:163" coordorigin="7965,1074" coordsize="2641,163" path="m9309,1154l9290,1154,9300,1164,10551,1164,10566,1155,9310,1155,9309,1154xe" filled="t" fillcolor="#231F20" stroked="f">
                <v:path arrowok="t"/>
                <v:fill type="solid"/>
              </v:shape>
              <v:shape style="position:absolute;left:7965;top:1074;width:2641;height:163" coordorigin="7965,1074" coordsize="2641,163" path="m10581,1147l10566,1155,10581,1164,10581,1147xe" filled="t" fillcolor="#231F20" stroked="f">
                <v:path arrowok="t"/>
                <v:fill type="solid"/>
              </v:shape>
              <v:shape style="position:absolute;left:7965;top:1074;width:2641;height:163" coordorigin="7965,1074" coordsize="2641,163" path="m10591,1147l10581,1147,10581,1164,10591,1164,10595,1161,10596,1161,10596,1150,10595,1150,10591,1147xe" filled="t" fillcolor="#231F20" stroked="f">
                <v:path arrowok="t"/>
                <v:fill type="solid"/>
              </v:shape>
              <v:shape style="position:absolute;left:7965;top:1074;width:2641;height:163" coordorigin="7965,1074" coordsize="2641,163" path="m10595,1150l10596,1150,10596,1161,10595,1161,10605,1155,10595,1150xe" filled="t" fillcolor="#231F20" stroked="f">
                <v:path arrowok="t"/>
                <v:fill type="solid"/>
              </v:shape>
              <v:shape style="position:absolute;left:7965;top:1074;width:2641;height:163" coordorigin="7965,1074" coordsize="2641,163" path="m9307,1145l9300,1145,9310,1155,9310,1149,9307,1145xe" filled="t" fillcolor="#231F20" stroked="f">
                <v:path arrowok="t"/>
                <v:fill type="solid"/>
              </v:shape>
              <v:shape style="position:absolute;left:7965;top:1074;width:2641;height:163" coordorigin="7965,1074" coordsize="2641,163" path="m10549,1145l9307,1145,9310,1149,9310,1155,10566,1155,10549,1145xe" filled="t" fillcolor="#231F20" stroked="f">
                <v:path arrowok="t"/>
                <v:fill type="solid"/>
              </v:shape>
              <v:shape style="position:absolute;left:7965;top:1074;width:2641;height:163" coordorigin="7965,1074" coordsize="2641,163" path="m10466,1074l10460,1076,10454,1085,10456,1091,10566,1155,10581,1147,10591,1147,10466,1074xe" filled="t" fillcolor="#231F20" stroked="f">
                <v:path arrowok="t"/>
                <v:fill type="solid"/>
              </v:shape>
              <v:shape style="position:absolute;left:7965;top:1074;width:2641;height:163" coordorigin="7965,1074" coordsize="2641,163" path="m10591,1145l10588,1145,10595,1150,10591,1145xe" filled="t" fillcolor="#231F20" stroked="f">
                <v:path arrowok="t"/>
                <v:fill type="solid"/>
              </v:shape>
            </v:group>
            <v:group style="position:absolute;left:7987;top:147;width:744;height:1008" coordorigin="7987,147" coordsize="744,1008">
              <v:shape style="position:absolute;left:7987;top:147;width:744;height:1008" coordorigin="7987,147" coordsize="744,1008" path="m7987,1154l8731,147e" filled="f" stroked="t" strokeweight=".75pt" strokecolor="#231F20">
                <v:path arrowok="t"/>
              </v:shape>
            </v:group>
            <v:group style="position:absolute;left:7987;top:249;width:1344;height:900" coordorigin="7987,249" coordsize="1344,900">
              <v:shape style="position:absolute;left:7987;top:249;width:1344;height:900" coordorigin="7987,249" coordsize="1344,900" path="m7987,1148l9330,249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Calibri"/>
          <w:color w:val="231F20"/>
          <w:sz w:val="22"/>
        </w:rPr>
        <w:t>(B)</w:t>
      </w:r>
      <w:r>
        <w:rPr>
          <w:rFonts w:ascii="Calibri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60" w:lineRule="exact" w:before="2"/>
        <w:rPr>
          <w:sz w:val="26"/>
          <w:szCs w:val="26"/>
        </w:rPr>
      </w:pP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color w:val="231F20"/>
          <w:spacing w:val="-1"/>
          <w:sz w:val="22"/>
        </w:rPr>
        <w:t>(</w:t>
      </w:r>
      <w:r>
        <w:rPr>
          <w:rFonts w:ascii="Calibri" w:hAnsi="Calibri"/>
          <w:color w:val="231F20"/>
          <w:spacing w:val="-1"/>
          <w:sz w:val="22"/>
        </w:rPr>
        <w:t>Α</w:t>
      </w:r>
      <w:r>
        <w:rPr>
          <w:rFonts w:ascii="Calibri" w:hAnsi="Calibri"/>
          <w:color w:val="231F20"/>
          <w:spacing w:val="-1"/>
          <w:sz w:val="22"/>
        </w:rPr>
        <w:t>)</w:t>
      </w:r>
      <w:r>
        <w:rPr>
          <w:rFonts w:ascii="Calibri" w:hAnsi="Calibri"/>
          <w:color w:val="000000"/>
          <w:sz w:val="22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2"/>
        <w:rPr>
          <w:sz w:val="34"/>
          <w:szCs w:val="34"/>
        </w:rPr>
      </w:pPr>
    </w:p>
    <w:p>
      <w:pPr>
        <w:pStyle w:val="BodyText"/>
        <w:spacing w:line="240" w:lineRule="auto"/>
        <w:ind w:left="-7" w:right="0" w:firstLine="767"/>
        <w:jc w:val="left"/>
      </w:pPr>
      <w:r>
        <w:rPr>
          <w:color w:val="231F20"/>
        </w:rPr>
        <w:t>t</w:t>
      </w:r>
      <w:r>
        <w:rPr>
          <w:color w:val="000000"/>
        </w:rPr>
      </w:r>
    </w:p>
    <w:p>
      <w:pPr>
        <w:spacing w:line="190" w:lineRule="exact" w:before="4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left="-7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-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4" w:equalWidth="0">
            <w:col w:w="6873" w:space="848"/>
            <w:col w:w="367" w:space="173"/>
            <w:col w:w="374" w:space="40"/>
            <w:col w:w="119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9" w:lineRule="auto" w:before="69"/>
        <w:ind w:right="116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μικρών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διαστάσεων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ακίνητη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μικρό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2"/>
        </w:rPr>
        <w:t>δυναμική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120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1"/>
        </w:rPr>
        <w:t>J</w:t>
      </w:r>
      <w:r>
        <w:rPr>
          <w:rFonts w:ascii="Times New Roman" w:hAnsi="Times New Roman"/>
          <w:color w:val="231F20"/>
          <w:spacing w:val="1"/>
        </w:rPr>
        <w:t>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</w:rPr>
        <w:t> ελεύθερη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θεωρείται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"/>
        <w:ind w:left="3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0" w:firstLine="28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βρεθεί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  <w:spacing w:val="-1"/>
        </w:rPr>
        <w:t>h</w:t>
      </w:r>
      <w:r>
        <w:rPr>
          <w:rFonts w:ascii="Times New Roman" w:hAnsi="Times New Roman"/>
          <w:color w:val="231F20"/>
          <w:spacing w:val="-1"/>
        </w:rPr>
        <w:t>/3,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εκκίνησης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i/>
          <w:color w:val="231F20"/>
        </w:rPr>
        <w:t>U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της</w:t>
      </w:r>
      <w:r>
        <w:rPr>
          <w:rFonts w:ascii="Times New Roman" w:hAnsi="Times New Roman"/>
          <w:color w:val="231F20"/>
        </w:rPr>
        <w:t> ενέργεια </w:t>
      </w:r>
      <w:r>
        <w:rPr>
          <w:rFonts w:ascii="Times New Roman" w:hAnsi="Times New Roman"/>
          <w:i/>
          <w:color w:val="231F20"/>
        </w:rPr>
        <w:t>K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αντίστοιχα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590" w:val="left" w:leader="none"/>
        </w:tabs>
        <w:spacing w:before="3"/>
        <w:ind w:left="39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1"/>
          <w:sz w:val="24"/>
        </w:rPr>
        <w:t>J,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80 </w:t>
      </w:r>
      <w:r>
        <w:rPr>
          <w:rFonts w:ascii="Times New Roman" w:hAnsi="Times New Roman"/>
          <w:color w:val="231F20"/>
          <w:sz w:val="24"/>
        </w:rPr>
        <w:t>J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80 </w:t>
      </w:r>
      <w:r>
        <w:rPr>
          <w:rFonts w:ascii="Times New Roman" w:hAnsi="Times New Roman"/>
          <w:color w:val="231F20"/>
          <w:spacing w:val="1"/>
          <w:sz w:val="24"/>
        </w:rPr>
        <w:t>J,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40 </w:t>
      </w:r>
      <w:r>
        <w:rPr>
          <w:rFonts w:ascii="Times New Roman" w:hAnsi="Times New Roman"/>
          <w:color w:val="231F20"/>
          <w:sz w:val="24"/>
        </w:rPr>
        <w:t>J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U</w:t>
      </w:r>
      <w:r>
        <w:rPr>
          <w:rFonts w:ascii="Times New Roman" w:hAnsi="Times New Roman"/>
          <w:i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90 </w:t>
      </w:r>
      <w:r>
        <w:rPr>
          <w:rFonts w:ascii="Times New Roman" w:hAnsi="Times New Roman"/>
          <w:color w:val="231F20"/>
          <w:spacing w:val="1"/>
          <w:sz w:val="24"/>
        </w:rPr>
        <w:t>J,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30 </w:t>
      </w:r>
      <w:r>
        <w:rPr>
          <w:rFonts w:ascii="Times New Roman" w:hAnsi="Times New Roman"/>
          <w:color w:val="231F20"/>
          <w:sz w:val="24"/>
        </w:rPr>
        <w:t>J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3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4"/>
        <w:ind w:left="395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39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171" w:space="4101"/>
            <w:col w:w="1598"/>
          </w:cols>
        </w:sectPr>
      </w:pPr>
    </w:p>
    <w:p>
      <w:pPr>
        <w:spacing w:line="190" w:lineRule="exact" w:before="1"/>
        <w:rPr>
          <w:sz w:val="19"/>
          <w:szCs w:val="19"/>
        </w:rPr>
      </w:pPr>
    </w:p>
    <w:p>
      <w:pPr>
        <w:spacing w:after="0" w:line="190" w:lineRule="exact"/>
        <w:rPr>
          <w:sz w:val="19"/>
          <w:szCs w:val="19"/>
        </w:rPr>
        <w:sectPr>
          <w:headerReference w:type="default" r:id="rId77"/>
          <w:pgSz w:w="11910" w:h="16840"/>
          <w:pgMar w:header="1250" w:footer="0" w:top="148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παιγνίδι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εκτοξεύει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μικρές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color w:val="231F20"/>
        </w:rPr>
        <w:t>=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0,01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Kg.</w:t>
      </w:r>
      <w:r>
        <w:rPr>
          <w:color w:val="000000"/>
        </w:rPr>
      </w:r>
    </w:p>
    <w:p>
      <w:pPr>
        <w:pStyle w:val="BodyText"/>
        <w:spacing w:line="414" w:lineRule="exact" w:before="2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σφαιρών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γίνεται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μέσα 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σωλήνα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κατάλληλου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μηχανισμού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192" w:lineRule="exact"/>
        <w:ind w:left="0" w:right="1271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spacing w:line="280" w:lineRule="exact" w:before="7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98.450012pt;margin-top:15.53075pt;width:132.050pt;height:124.45pt;mso-position-horizontal-relative:page;mso-position-vertical-relative:paragraph;z-index:-8063" coordorigin="7969,311" coordsize="2641,2489">
            <v:group style="position:absolute;left:7979;top:321;width:128;height:2469" coordorigin="7979,321" coordsize="128,2469">
              <v:shape style="position:absolute;left:7979;top:321;width:128;height:2469" coordorigin="7979,321" coordsize="128,2469" path="m8049,440l8029,441,8086,2779,8086,2785,8091,2790,8102,2789,8106,2785,8106,2779,8049,440xe" filled="t" fillcolor="#231F20" stroked="f">
                <v:path arrowok="t"/>
                <v:fill type="solid"/>
              </v:shape>
              <v:shape style="position:absolute;left:7979;top:321;width:128;height:2469" coordorigin="7979,321" coordsize="128,2469" path="m8036,321l7979,442,8029,441,8028,421,8028,415,8033,411,8044,410,8084,410,8036,321xe" filled="t" fillcolor="#231F20" stroked="f">
                <v:path arrowok="t"/>
                <v:fill type="solid"/>
              </v:shape>
              <v:shape style="position:absolute;left:7979;top:321;width:128;height:2469" coordorigin="7979,321" coordsize="128,2469" path="m8044,410l8033,411,8028,415,8028,421,8029,441,8049,440,8048,421,8048,415,8044,410xe" filled="t" fillcolor="#231F20" stroked="f">
                <v:path arrowok="t"/>
                <v:fill type="solid"/>
              </v:shape>
              <v:shape style="position:absolute;left:7979;top:321;width:128;height:2469" coordorigin="7979,321" coordsize="128,2469" path="m8084,410l8044,410,8048,415,8048,421,8049,440,8099,439,8084,410xe" filled="t" fillcolor="#231F20" stroked="f">
                <v:path arrowok="t"/>
                <v:fill type="solid"/>
              </v:shape>
            </v:group>
            <v:group style="position:absolute;left:8041;top:2614;width:2559;height:120" coordorigin="8041,2614" coordsize="2559,120">
              <v:shape style="position:absolute;left:8041;top:2614;width:2559;height:120" coordorigin="8041,2614" coordsize="2559,120" path="m10480,2614l10480,2734,10580,2684,10505,2684,10510,2680,10510,2669,10505,2664,10580,2664,10480,2614xe" filled="t" fillcolor="#231F20" stroked="f">
                <v:path arrowok="t"/>
                <v:fill type="solid"/>
              </v:shape>
              <v:shape style="position:absolute;left:8041;top:2614;width:2559;height:120" coordorigin="8041,2614" coordsize="2559,120" path="m10480,2664l8045,2664,8041,2669,8041,2680,8045,2684,10480,2684,10480,2664xe" filled="t" fillcolor="#231F20" stroked="f">
                <v:path arrowok="t"/>
                <v:fill type="solid"/>
              </v:shape>
              <v:shape style="position:absolute;left:8041;top:2614;width:2559;height:120" coordorigin="8041,2614" coordsize="2559,120" path="m10580,2664l10505,2664,10510,2669,10510,2680,10505,2684,10580,2684,10600,2674,10580,2664xe" filled="t" fillcolor="#231F20" stroked="f">
                <v:path arrowok="t"/>
                <v:fill type="solid"/>
              </v:shape>
            </v:group>
            <v:group style="position:absolute;left:8831;top:1925;width:15;height:780" coordorigin="8831,1925" coordsize="15,780">
              <v:shape style="position:absolute;left:8831;top:1925;width:15;height:780" coordorigin="8831,1925" coordsize="15,780" path="m8831,1925l8846,2704e" filled="f" stroked="t" strokeweight=".75pt" strokecolor="#231F20">
                <v:path arrowok="t"/>
                <v:stroke dashstyle="dash"/>
              </v:shape>
            </v:group>
            <v:group style="position:absolute;left:8081;top:1895;width:817;height:15" coordorigin="8081,1895" coordsize="817,15">
              <v:shape style="position:absolute;left:8081;top:1895;width:817;height:15" coordorigin="8081,1895" coordsize="817,15" path="m8081,1895l8898,1910e" filled="f" stroked="t" strokeweight=".75pt" strokecolor="#231F20">
                <v:path arrowok="t"/>
                <v:stroke dashstyle="dash"/>
              </v:shape>
            </v:group>
            <v:group style="position:absolute;left:8036;top:920;width:1560;height:1770" coordorigin="8036,920" coordsize="1560,1770">
              <v:shape style="position:absolute;left:8036;top:920;width:1560;height:1770" coordorigin="8036,920" coordsize="1560,1770" path="m8036,920l9595,2689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Calibri"/>
          <w:i/>
          <w:color w:val="231F20"/>
          <w:spacing w:val="-1"/>
          <w:sz w:val="22"/>
        </w:rPr>
        <w:t>F</w:t>
      </w:r>
      <w:r>
        <w:rPr>
          <w:rFonts w:ascii="Calibri"/>
          <w:color w:val="231F20"/>
          <w:spacing w:val="-1"/>
          <w:sz w:val="22"/>
        </w:rPr>
        <w:t>(N)</w:t>
      </w:r>
      <w:r>
        <w:rPr>
          <w:rFonts w:ascii="Calibri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80" w:lineRule="exact" w:before="11"/>
        <w:rPr>
          <w:sz w:val="28"/>
          <w:szCs w:val="28"/>
        </w:rPr>
      </w:pPr>
    </w:p>
    <w:p>
      <w:pPr>
        <w:spacing w:before="0"/>
        <w:ind w:left="4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10</w:t>
      </w:r>
      <w:r>
        <w:rPr>
          <w:rFonts w:asci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6097" w:space="218"/>
            <w:col w:w="3555"/>
          </w:cols>
        </w:sectPr>
      </w:pPr>
    </w:p>
    <w:p>
      <w:pPr>
        <w:pStyle w:val="BodyText"/>
        <w:tabs>
          <w:tab w:pos="2313" w:val="left" w:leader="none"/>
        </w:tabs>
        <w:spacing w:line="24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</w:r>
      <w:r>
        <w:rPr>
          <w:rFonts w:ascii="Times New Roman" w:hAnsi="Times New Roman"/>
          <w:i/>
          <w:color w:val="231F20"/>
          <w:w w:val="95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στη 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000000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2459" w:space="130"/>
            <w:col w:w="7281"/>
          </w:cols>
        </w:sectPr>
      </w:pPr>
    </w:p>
    <w:p>
      <w:pPr>
        <w:pStyle w:val="BodyText"/>
        <w:spacing w:line="359" w:lineRule="auto" w:before="136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μετατόπισης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μέσα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σωλήνα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color w:val="231F20"/>
        </w:rPr>
        <w:t>H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27"/>
        </w:rPr>
        <w:t> </w:t>
      </w:r>
      <w:r>
        <w:rPr>
          <w:color w:val="231F20"/>
        </w:rPr>
        <w:t>=</w:t>
      </w:r>
      <w:r>
        <w:rPr>
          <w:color w:val="231F20"/>
          <w:spacing w:val="28"/>
        </w:rPr>
        <w:t> </w:t>
      </w:r>
      <w:r>
        <w:rPr>
          <w:color w:val="231F20"/>
        </w:rPr>
        <w:t>0</w:t>
      </w:r>
      <w:r>
        <w:rPr>
          <w:color w:val="231F20"/>
          <w:spacing w:val="28"/>
        </w:rPr>
        <w:t> </w:t>
      </w:r>
      <w:r>
        <w:rPr>
          <w:color w:val="231F20"/>
        </w:rPr>
        <w:t>m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ακίνητη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51"/>
        </w:rPr>
        <w:t> </w:t>
      </w:r>
      <w:r>
        <w:rPr>
          <w:color w:val="231F20"/>
        </w:rPr>
        <w:t>=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0,1</w:t>
      </w:r>
      <w:r>
        <w:rPr>
          <w:color w:val="231F20"/>
          <w:spacing w:val="53"/>
        </w:rPr>
        <w:t> </w:t>
      </w:r>
      <w:r>
        <w:rPr>
          <w:color w:val="231F20"/>
        </w:rPr>
        <w:t>m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εγκαταλείπει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σωλήνα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έχοντας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αποκτήσει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εκτόξευσης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υπολογιστούν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60" w:lineRule="exact" w:before="4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5</w:t>
      </w:r>
      <w:r>
        <w:rPr>
          <w:rFonts w:ascii="Calibri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5"/>
        <w:rPr>
          <w:sz w:val="30"/>
          <w:szCs w:val="30"/>
        </w:rPr>
      </w:pPr>
    </w:p>
    <w:p>
      <w:pPr>
        <w:spacing w:line="217" w:lineRule="exact" w:before="0"/>
        <w:ind w:left="12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0</w:t>
      </w:r>
      <w:r>
        <w:rPr>
          <w:rFonts w:ascii="Calibri"/>
          <w:color w:val="000000"/>
          <w:sz w:val="22"/>
        </w:rPr>
      </w:r>
    </w:p>
    <w:p>
      <w:pPr>
        <w:spacing w:line="217" w:lineRule="exact" w:before="0"/>
        <w:ind w:left="0" w:right="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pacing w:val="-1"/>
          <w:sz w:val="22"/>
        </w:rPr>
        <w:t>0,05</w:t>
      </w:r>
      <w:r>
        <w:rPr>
          <w:rFonts w:ascii="Calibri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40" w:lineRule="exact" w:before="3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0,1</w:t>
      </w:r>
      <w:r>
        <w:rPr>
          <w:rFonts w:ascii="Calibri"/>
          <w:color w:val="000000"/>
          <w:sz w:val="22"/>
        </w:rPr>
      </w:r>
    </w:p>
    <w:p>
      <w:pPr>
        <w:spacing w:line="140" w:lineRule="exact" w:before="3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i/>
          <w:color w:val="231F20"/>
          <w:sz w:val="22"/>
        </w:rPr>
        <w:t>x</w:t>
      </w:r>
      <w:r>
        <w:rPr>
          <w:rFonts w:ascii="Calibri"/>
          <w:color w:val="231F20"/>
          <w:sz w:val="22"/>
        </w:rPr>
        <w:t>(m)</w:t>
      </w:r>
      <w:r>
        <w:rPr>
          <w:rFonts w:asci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4" w:equalWidth="0">
            <w:col w:w="6095" w:space="639"/>
            <w:col w:w="1222" w:space="380"/>
            <w:col w:w="393" w:space="387"/>
            <w:col w:w="754"/>
          </w:cols>
        </w:sectPr>
      </w:pPr>
    </w:p>
    <w:p>
      <w:pPr>
        <w:spacing w:line="240" w:lineRule="exact" w:before="3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7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 συνολική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μετατόπιση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0,1</w:t>
      </w:r>
      <w:r>
        <w:rPr>
          <w:color w:val="231F20"/>
        </w:rPr>
        <w:t>m </w:t>
      </w:r>
      <w:r>
        <w:rPr>
          <w:rFonts w:ascii="Times New Roman" w:hAnsi="Times New Roman"/>
          <w:color w:val="231F20"/>
        </w:rPr>
        <w:t>μέσα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σωλήνα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ταχύτητα εκτόξευσης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3"/>
        <w:spacing w:line="240" w:lineRule="auto"/>
        <w:ind w:left="37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3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8591" w:space="40"/>
            <w:col w:w="1239"/>
          </w:cols>
        </w:sectPr>
      </w:pPr>
    </w:p>
    <w:p>
      <w:pPr>
        <w:pStyle w:val="BodyText"/>
        <w:spacing w:line="360" w:lineRule="auto" w:before="132"/>
        <w:ind w:right="0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μέσο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διαδρομής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σωλήνα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δηλαδή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0,05</w:t>
      </w:r>
      <w:r>
        <w:rPr>
          <w:color w:val="231F20"/>
          <w:spacing w:val="31"/>
        </w:rPr>
        <w:t> </w:t>
      </w:r>
      <w:r>
        <w:rPr>
          <w:color w:val="231F20"/>
        </w:rPr>
        <w:t>m</w:t>
      </w:r>
      <w:r>
        <w:rPr>
          <w:color w:val="000000"/>
        </w:rPr>
      </w:r>
    </w:p>
    <w:p>
      <w:pPr>
        <w:pStyle w:val="BodyText"/>
        <w:spacing w:line="357" w:lineRule="auto" w:before="7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αποδείξετε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εάν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κινούνταν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μέσα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σωλήνα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υπολογίσατε 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προηγούμενο ερώτημα τότε</w:t>
      </w:r>
      <w:r>
        <w:rPr>
          <w:rFonts w:ascii="Times New Roman" w:hAnsi="Times New Roman"/>
          <w:color w:val="231F20"/>
        </w:rPr>
        <w:t> θα</w:t>
      </w:r>
      <w:r>
        <w:rPr>
          <w:rFonts w:ascii="Times New Roman" w:hAnsi="Times New Roman"/>
          <w:color w:val="231F20"/>
          <w:spacing w:val="-1"/>
        </w:rPr>
        <w:t> αποκτούσε την ίδια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εκτόξευσης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3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1" w:lineRule="auto" w:before="69"/>
        <w:ind w:right="12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ποδήλατο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σταματημένα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μπροστά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φωτεινό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σηματοδότη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 s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φωτεινός </w:t>
      </w:r>
      <w:r>
        <w:rPr>
          <w:rFonts w:ascii="Times New Roman" w:hAnsi="Times New Roman"/>
          <w:color w:val="231F20"/>
          <w:spacing w:val="-1"/>
        </w:rPr>
        <w:t>σηματοδότης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γίνεται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πράσινος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ποδήλατο </w:t>
      </w:r>
      <w:r>
        <w:rPr>
          <w:rFonts w:ascii="Times New Roman" w:hAnsi="Times New Roman"/>
          <w:color w:val="231F20"/>
        </w:rPr>
        <w:t>ξεκινούν</w:t>
      </w:r>
      <w:r>
        <w:rPr>
          <w:rFonts w:ascii="Times New Roman" w:hAnsi="Times New Roman"/>
          <w:color w:val="231F20"/>
          <w:spacing w:val="-1"/>
        </w:rPr>
        <w:t> ταυτόχρονα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κινούμενα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με σταθερή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1" w:lineRule="auto" w:before="136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5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απέχει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σηματοδότη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τετραπλάσια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αυτή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απέχει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ποδήλατο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Συμπεραίνουμε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αυτοκινήτου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συγκριτικά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εκείνη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ποδηλάτου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-1"/>
        </w:rPr>
        <w:t> μέτρο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διπλάσιο</w:t>
      </w:r>
      <w:r>
        <w:rPr>
          <w:rFonts w:ascii="Times New Roman" w:hAnsi="Times New Roman"/>
          <w:color w:val="231F20"/>
        </w:rPr>
        <w:t>                           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τετραπλάσιο</w:t>
      </w:r>
      <w:r>
        <w:rPr>
          <w:rFonts w:ascii="Times New Roman" w:hAnsi="Times New Roman"/>
          <w:color w:val="231F20"/>
        </w:rPr>
        <w:t>                     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οκταπλάσιο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78"/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45" w:lineRule="auto" w:before="69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αρχίζει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ευθύγραμμα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δάπεδο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τιμή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-1"/>
        </w:rPr>
        <w:t> δίδεται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1"/>
        </w:rPr>
        <w:t> σχέση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</w:t>
      </w:r>
      <w:r>
        <w:rPr>
          <w:color w:val="231F20"/>
          <w:spacing w:val="-1"/>
        </w:rPr>
        <w:t>(SI)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color w:val="231F20"/>
        </w:rPr>
        <w:t>t </w:t>
      </w:r>
      <w:r>
        <w:rPr>
          <w:rFonts w:ascii="Times New Roman" w:hAnsi="Times New Roman" w:cs="Times New Roman" w:eastAsia="Times New Roman"/>
          <w:color w:val="231F20"/>
        </w:rPr>
        <w:t>≥ </w:t>
      </w:r>
      <w:r>
        <w:rPr>
          <w:color w:val="231F20"/>
        </w:rPr>
        <w:t>0</w:t>
      </w:r>
      <w:r>
        <w:rPr>
          <w:color w:val="000000"/>
        </w:rPr>
      </w:r>
    </w:p>
    <w:p>
      <w:pPr>
        <w:pStyle w:val="BodyText"/>
        <w:spacing w:line="240" w:lineRule="auto" w:before="20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τιμή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3075" w:val="left" w:leader="none"/>
          <w:tab w:pos="5815" w:val="left" w:leader="none"/>
        </w:tabs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ελαττώνεται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χρόνο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</w:rPr>
        <w:t> με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παραμένει</w:t>
      </w:r>
      <w:r>
        <w:rPr>
          <w:rFonts w:ascii="Times New Roman" w:hAnsi="Times New Roman"/>
          <w:color w:val="231F20"/>
          <w:spacing w:val="-1"/>
        </w:rPr>
        <w:t> σταθερή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95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4"/>
        <w:ind w:left="95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9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726" w:space="2990"/>
            <w:col w:w="215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1586" w:val="left" w:leader="none"/>
        </w:tabs>
        <w:spacing w:line="343" w:lineRule="auto" w:before="69"/>
        <w:ind w:right="113"/>
        <w:jc w:val="both"/>
      </w:pP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900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Kg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t</w:t>
      </w:r>
      <w:r>
        <w:rPr>
          <w:color w:val="231F20"/>
          <w:position w:val="-2"/>
          <w:sz w:val="16"/>
        </w:rPr>
        <w:t>0</w:t>
      </w:r>
      <w:r>
        <w:rPr>
          <w:color w:val="231F20"/>
          <w:spacing w:val="1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color w:val="231F20"/>
          <w:spacing w:val="9"/>
        </w:rPr>
        <w:t> </w:t>
      </w:r>
      <w:r>
        <w:rPr>
          <w:color w:val="231F20"/>
        </w:rPr>
        <w:t>s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επιταχύνεται</w:t>
        <w:tab/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αποκτά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μέτρου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25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color w:val="231F20"/>
          <w:spacing w:val="-1"/>
        </w:rPr>
        <w:t>=</w:t>
      </w:r>
      <w:r>
        <w:rPr>
          <w:color w:val="231F20"/>
          <w:spacing w:val="31"/>
        </w:rPr>
        <w:t> </w:t>
      </w:r>
      <w:r>
        <w:rPr>
          <w:color w:val="231F20"/>
        </w:rPr>
        <w:t>5 s.</w:t>
      </w:r>
      <w:r>
        <w:rPr>
          <w:color w:val="000000"/>
        </w:rPr>
      </w:r>
    </w:p>
    <w:p>
      <w:pPr>
        <w:pStyle w:val="BodyText"/>
        <w:spacing w:line="240" w:lineRule="auto" w:before="2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 </w:t>
      </w:r>
      <w:r>
        <w:rPr>
          <w:rFonts w:ascii="Times New Roman" w:hAnsi="Times New Roman"/>
          <w:color w:val="231F20"/>
        </w:rPr>
        <w:t>που </w:t>
      </w:r>
      <w:r>
        <w:rPr>
          <w:rFonts w:ascii="Times New Roman" w:hAnsi="Times New Roman"/>
          <w:color w:val="231F20"/>
          <w:spacing w:val="-1"/>
        </w:rPr>
        <w:t>επιταχύνει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το αυτοκίνητο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 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τις </w:t>
      </w:r>
      <w:r>
        <w:rPr>
          <w:rFonts w:ascii="Times New Roman" w:hAnsi="Times New Roman"/>
          <w:color w:val="231F20"/>
          <w:spacing w:val="-1"/>
        </w:rPr>
        <w:t>χρονικές</w:t>
      </w:r>
      <w:r>
        <w:rPr>
          <w:rFonts w:ascii="Times New Roman" w:hAnsi="Times New Roman"/>
          <w:color w:val="231F20"/>
        </w:rPr>
        <w:t> στιγμές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2"/>
          <w:position w:val="-2"/>
          <w:sz w:val="16"/>
        </w:rPr>
        <w:t>2</w:t>
      </w:r>
      <w:r>
        <w:rPr>
          <w:color w:val="231F20"/>
          <w:spacing w:val="-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t</w:t>
      </w:r>
      <w:r>
        <w:rPr>
          <w:color w:val="231F20"/>
          <w:position w:val="-2"/>
          <w:sz w:val="16"/>
        </w:rPr>
        <w:t>3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6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pStyle w:val="BodyText"/>
        <w:spacing w:line="357" w:lineRule="auto" w:before="128"/>
        <w:ind w:right="0" w:firstLine="8496"/>
        <w:jc w:val="left"/>
      </w:pP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</w:rPr>
        <w:t>Μονάδες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  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6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3)</w:t>
      </w:r>
      <w:r>
        <w:rPr>
          <w:rFonts w:ascii="Times New Roman" w:hAnsi="Times New Roman" w:cs="Times New Roman" w:eastAsia="Times New Roman"/>
          <w:b/>
          <w:bCs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κατασκευάσετε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γραφική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παράσταση ταχύτητας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-1"/>
        </w:rPr>
        <w:t>,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βαθμολογημένο </w:t>
      </w:r>
      <w:r>
        <w:rPr>
          <w:rFonts w:ascii="Times New Roman" w:hAnsi="Times New Roman" w:cs="Times New Roman" w:eastAsia="Times New Roman"/>
          <w:color w:val="231F20"/>
        </w:rPr>
        <w:t>σύστημα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αξόνων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για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5</w:t>
      </w:r>
      <w:r>
        <w:rPr>
          <w:color w:val="231F20"/>
        </w:rPr>
        <w:t>s</w:t>
      </w:r>
      <w:r>
        <w:rPr>
          <w:color w:val="000000"/>
        </w:rPr>
      </w:r>
    </w:p>
    <w:p>
      <w:pPr>
        <w:pStyle w:val="Heading3"/>
        <w:spacing w:line="240" w:lineRule="auto" w:before="14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i/>
          <w:color w:val="231F20"/>
          <w:spacing w:val="-1"/>
        </w:rPr>
        <w:t>Ρ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Ρ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μέση </w:t>
      </w:r>
      <w:r>
        <w:rPr>
          <w:rFonts w:ascii="Times New Roman" w:hAnsi="Times New Roman"/>
          <w:color w:val="231F20"/>
        </w:rPr>
        <w:t>ισχύς 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επιταχύνει 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στη</w:t>
      </w:r>
      <w:r>
        <w:rPr>
          <w:rFonts w:ascii="Times New Roman" w:hAnsi="Times New Roman"/>
          <w:color w:val="000000"/>
        </w:rPr>
      </w:r>
    </w:p>
    <w:p>
      <w:pPr>
        <w:spacing w:line="122" w:lineRule="exact" w:before="144"/>
        <w:ind w:left="0" w:right="804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231F20"/>
          <w:sz w:val="23"/>
        </w:rPr>
        <w:t>9</w:t>
      </w:r>
      <w:r>
        <w:rPr>
          <w:rFonts w:ascii="Times New Roman"/>
          <w:color w:val="000000"/>
          <w:sz w:val="23"/>
        </w:rPr>
      </w:r>
    </w:p>
    <w:p>
      <w:pPr>
        <w:spacing w:after="0" w:line="122" w:lineRule="exact"/>
        <w:jc w:val="right"/>
        <w:rPr>
          <w:rFonts w:ascii="Times New Roman" w:hAnsi="Times New Roman" w:cs="Times New Roman" w:eastAsia="Times New Roman"/>
          <w:sz w:val="23"/>
          <w:szCs w:val="23"/>
        </w:rPr>
        <w:sectPr>
          <w:headerReference w:type="default" r:id="rId79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59" w:lineRule="exact"/>
        <w:ind w:right="0"/>
        <w:jc w:val="left"/>
      </w:pPr>
      <w:r>
        <w:rPr/>
        <w:pict>
          <v:group style="position:absolute;margin-left:495.700653pt;margin-top:9.145918pt;width:10.9pt;height:.1pt;mso-position-horizontal-relative:page;mso-position-vertical-relative:paragraph;z-index:-8062" coordorigin="9914,183" coordsize="218,2">
            <v:shape style="position:absolute;left:9914;top:183;width:218;height:2" coordorigin="9914,183" coordsize="218,0" path="m9914,183l10132,183e" filled="f" stroked="t" strokeweight=".598216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διάρκεια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5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ου</w:t>
      </w:r>
      <w:r>
        <w:rPr>
          <w:rFonts w:ascii="Times New Roman" w:hAnsi="Times New Roman"/>
          <w:color w:val="231F20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39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6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ου</w:t>
      </w:r>
      <w:r>
        <w:rPr>
          <w:rFonts w:ascii="Times New Roman" w:hAnsi="Times New Roman"/>
          <w:color w:val="231F20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22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δευτερολέπτου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κίνησης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δείξετε </w:t>
      </w:r>
      <w:r>
        <w:rPr>
          <w:rFonts w:ascii="Times New Roman" w:hAnsi="Times New Roman"/>
          <w:color w:val="231F20"/>
          <w:spacing w:val="-1"/>
        </w:rPr>
        <w:t>ότι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spacing w:val="-1"/>
        </w:rPr>
        <w:t>Ρ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000000"/>
        </w:rPr>
      </w:r>
    </w:p>
    <w:p>
      <w:pPr>
        <w:spacing w:line="219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231F20"/>
          <w:spacing w:val="2"/>
          <w:sz w:val="23"/>
        </w:rPr>
        <w:t>11</w:t>
      </w:r>
      <w:r>
        <w:rPr>
          <w:rFonts w:ascii="Times New Roman"/>
          <w:color w:val="000000"/>
          <w:sz w:val="23"/>
        </w:rPr>
      </w:r>
    </w:p>
    <w:p>
      <w:pPr>
        <w:spacing w:before="15"/>
        <w:ind w:left="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z w:val="24"/>
        </w:rPr>
        <w:t>Ρ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9123" w:space="40"/>
            <w:col w:w="707"/>
          </w:cols>
        </w:sectPr>
      </w:pPr>
    </w:p>
    <w:p>
      <w:pPr>
        <w:pStyle w:val="Heading3"/>
        <w:spacing w:line="240" w:lineRule="auto" w:before="139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832" w:val="left" w:leader="none"/>
          <w:tab w:pos="1455" w:val="left" w:leader="none"/>
          <w:tab w:pos="2493" w:val="left" w:leader="none"/>
          <w:tab w:pos="3378" w:val="left" w:leader="none"/>
          <w:tab w:pos="4598" w:val="left" w:leader="none"/>
          <w:tab w:pos="6204" w:val="left" w:leader="none"/>
          <w:tab w:pos="8363" w:val="left" w:leader="none"/>
        </w:tabs>
        <w:spacing w:line="415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  <w:tab/>
      </w:r>
      <w:r>
        <w:rPr>
          <w:rFonts w:ascii="Times New Roman" w:hAnsi="Times New Roman"/>
          <w:color w:val="231F20"/>
          <w:spacing w:val="-1"/>
        </w:rPr>
        <w:t>Στο</w:t>
        <w:tab/>
        <w:t>διπλανό</w:t>
        <w:tab/>
        <w:t>σχήμα</w:t>
        <w:tab/>
        <w:t>φαίνονται</w:t>
        <w:tab/>
      </w:r>
      <w:r>
        <w:rPr>
          <w:rFonts w:ascii="Times New Roman" w:hAnsi="Times New Roman"/>
          <w:color w:val="231F20"/>
        </w:rPr>
        <w:t>δύο</w:t>
        <w:tab/>
      </w:r>
      <w:r>
        <w:rPr>
          <w:rFonts w:ascii="Times New Roman" w:hAnsi="Times New Roman"/>
          <w:i/>
          <w:color w:val="231F20"/>
          <w:position w:val="-13"/>
        </w:rPr>
        <w:t>2</w:t>
      </w:r>
      <w:r>
        <w:rPr>
          <w:rFonts w:ascii="Times New Roman" w:hAnsi="Times New Roman"/>
          <w:i/>
          <w:color w:val="231F20"/>
          <w:position w:val="-13"/>
        </w:rPr>
        <w:t>υ</w:t>
        <w:tab/>
        <w:t>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71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αμαξάκια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m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5484" w:val="left" w:leader="none"/>
          <w:tab w:pos="8903" w:val="left" w:leader="none"/>
        </w:tabs>
        <w:spacing w:line="417" w:lineRule="exact"/>
        <w:ind w:left="832" w:right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35.032013pt;margin-top:2.083707pt;width:63.45pt;height:6pt;mso-position-horizontal-relative:page;mso-position-vertical-relative:paragraph;z-index:-8059" coordorigin="6701,42" coordsize="1269,120">
            <v:shape style="position:absolute;left:6701;top:42;width:1269;height:120" coordorigin="6701,42" coordsize="1269,120" path="m7849,42l7849,162,7949,112,7875,112,7879,107,7879,96,7875,92,7949,92,7849,42xe" filled="t" fillcolor="#231F20" stroked="f">
              <v:path arrowok="t"/>
              <v:fill type="solid"/>
            </v:shape>
            <v:shape style="position:absolute;left:6701;top:42;width:1269;height:120" coordorigin="6701,42" coordsize="1269,120" path="m7849,92l6705,92,6701,96,6701,107,6705,112,7849,112,7849,92xe" filled="t" fillcolor="#231F20" stroked="f">
              <v:path arrowok="t"/>
              <v:fill type="solid"/>
            </v:shape>
            <v:shape style="position:absolute;left:6701;top:42;width:1269;height:120" coordorigin="6701,42" coordsize="1269,120" path="m7949,92l7875,92,7879,96,7879,107,7875,112,7949,112,7969,102,7949,92xe" filled="t" fillcolor="#231F20" stroked="f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52.52301pt;margin-top:2.083707pt;width:36.5pt;height:6pt;mso-position-horizontal-relative:page;mso-position-vertical-relative:paragraph;z-index:-8058" coordorigin="9050,42" coordsize="730,120">
            <v:shape style="position:absolute;left:9050;top:42;width:730;height:120" coordorigin="9050,42" coordsize="730,120" path="m9170,42l9050,102,9170,162,9170,112,9145,112,9140,107,9140,96,9145,92,9170,92,9170,42xe" filled="t" fillcolor="#231F20" stroked="f">
              <v:path arrowok="t"/>
              <v:fill type="solid"/>
            </v:shape>
            <v:shape style="position:absolute;left:9050;top:42;width:730;height:120" coordorigin="9050,42" coordsize="730,120" path="m9170,92l9145,92,9140,96,9140,107,9145,112,9170,112,9170,92xe" filled="t" fillcolor="#231F20" stroked="f">
              <v:path arrowok="t"/>
              <v:fill type="solid"/>
            </v:shape>
            <v:shape style="position:absolute;left:9050;top:42;width:730;height:120" coordorigin="9050,42" coordsize="730,120" path="m9776,92l9170,92,9170,112,9776,112,9780,107,9780,96,9776,92xe" filled="t" fillcolor="#231F20" stroked="f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  <w:tab/>
      </w:r>
      <w:r>
        <w:rPr>
          <w:rFonts w:ascii="Calibri" w:hAnsi="Calibri"/>
          <w:b/>
          <w:color w:val="231F20"/>
          <w:position w:val="16"/>
          <w:sz w:val="22"/>
        </w:rPr>
        <w:t>A</w:t>
        <w:tab/>
        <w:t>B</w:t>
      </w:r>
      <w:r>
        <w:rPr>
          <w:rFonts w:ascii="Calibri" w:hAnsi="Calibri"/>
          <w:color w:val="000000"/>
          <w:sz w:val="22"/>
        </w:rPr>
      </w:r>
    </w:p>
    <w:p>
      <w:pPr>
        <w:spacing w:after="0" w:line="417" w:lineRule="exact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80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59" w:lineRule="auto" w:before="139"/>
        <w:ind w:right="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αμαξάκια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αντίθετες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κατευθύνσεις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διπλάσιου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B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478" w:val="left" w:leader="none"/>
        </w:tabs>
        <w:spacing w:before="12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m</w:t>
        <w:tab/>
      </w:r>
      <w:r>
        <w:rPr>
          <w:rFonts w:ascii="Times New Roman"/>
          <w:i/>
          <w:color w:val="231F20"/>
          <w:spacing w:val="-1"/>
          <w:sz w:val="24"/>
        </w:rPr>
        <w:t>2m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955" w:space="899"/>
            <w:col w:w="4016"/>
          </w:cols>
        </w:sectPr>
      </w:pPr>
    </w:p>
    <w:p>
      <w:pPr>
        <w:pStyle w:val="BodyText"/>
        <w:spacing w:line="359" w:lineRule="auto" w:before="4"/>
        <w:ind w:right="0"/>
        <w:jc w:val="both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αμαξάκι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-1"/>
        </w:rPr>
        <w:t> διπλάσια κινητική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αμαξάκι </w:t>
      </w:r>
      <w:r>
        <w:rPr>
          <w:rFonts w:ascii="Times New Roman" w:hAnsi="Times New Roman"/>
          <w:color w:val="231F20"/>
        </w:rPr>
        <w:t>Β</w:t>
      </w:r>
      <w:r>
        <w:rPr>
          <w:color w:val="231F20"/>
        </w:rPr>
        <w:t>.</w:t>
      </w:r>
      <w:r>
        <w:rPr>
          <w:color w:val="231F20"/>
          <w:spacing w:val="39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αμαξάκι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έχει διπλάσια κινητική </w:t>
      </w:r>
      <w:r>
        <w:rPr>
          <w:rFonts w:ascii="Times New Roman" w:hAnsi="Times New Roman"/>
          <w:color w:val="231F20"/>
        </w:rPr>
        <w:t>ενέργεια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αμαξάκι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.</w:t>
      </w:r>
      <w:r>
        <w:rPr>
          <w:color w:val="231F20"/>
          <w:spacing w:val="39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δυο </w:t>
      </w:r>
      <w:r>
        <w:rPr>
          <w:rFonts w:ascii="Times New Roman" w:hAnsi="Times New Roman"/>
          <w:color w:val="231F20"/>
          <w:spacing w:val="-1"/>
        </w:rPr>
        <w:t>αμαξάκια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ίσες </w:t>
      </w:r>
      <w:r>
        <w:rPr>
          <w:rFonts w:ascii="Times New Roman" w:hAnsi="Times New Roman"/>
          <w:color w:val="231F20"/>
          <w:spacing w:val="-1"/>
        </w:rPr>
        <w:t>κινητικές</w:t>
      </w:r>
      <w:r>
        <w:rPr>
          <w:rFonts w:ascii="Times New Roman" w:hAnsi="Times New Roman"/>
          <w:color w:val="231F20"/>
        </w:rPr>
        <w:t> ενέργειες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170" w:lineRule="exact" w:before="10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2"/>
        <w:rPr>
          <w:sz w:val="28"/>
          <w:szCs w:val="28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711" w:space="1845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</w:t>
      </w:r>
      <w:r>
        <w:rPr>
          <w:color w:val="231F20"/>
        </w:rPr>
        <w:t>. 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Κ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5565" w:val="left" w:leader="none"/>
          <w:tab w:pos="8471" w:val="left" w:leader="none"/>
        </w:tabs>
        <w:spacing w:line="240" w:lineRule="auto" w:before="7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σανίδα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με</w:t>
        <w:tab/>
      </w:r>
      <w:r>
        <w:rPr>
          <w:rFonts w:ascii="Calibri" w:hAnsi="Calibri"/>
          <w:color w:val="231F20"/>
          <w:position w:val="8"/>
          <w:sz w:val="22"/>
        </w:rPr>
        <w:t>K</w:t>
        <w:tab/>
      </w:r>
      <w:r>
        <w:rPr>
          <w:rFonts w:ascii="Times New Roman" w:hAnsi="Times New Roman"/>
          <w:b/>
          <w:i/>
          <w:color w:val="231F20"/>
          <w:position w:val="6"/>
        </w:rPr>
        <w:t>F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12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Κ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μαζί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σανίδα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ολισθαίνει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πάνω</w:t>
      </w:r>
      <w:r>
        <w:rPr>
          <w:rFonts w:ascii="Times New Roman" w:hAnsi="Times New Roman"/>
          <w:color w:val="231F20"/>
          <w:spacing w:val="-1"/>
        </w:rPr>
        <w:t>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αυτήν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3"/>
        <w:ind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αντιγράψετε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σχήμα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κόλλα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γραπτού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σχεδιάσετε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στον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70" w:lineRule="exact" w:before="8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71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7"/>
        <w:ind w:left="71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384" w:space="3572"/>
            <w:col w:w="1914"/>
          </w:cols>
        </w:sectPr>
      </w:pPr>
    </w:p>
    <w:p>
      <w:pPr>
        <w:pStyle w:val="BodyText"/>
        <w:spacing w:line="360" w:lineRule="auto" w:before="136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Ποια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συνιστώσα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αυτές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κύβο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αναγκάζει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μαζί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3"/>
          <w:w w:val="10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σανίδα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tabs>
          <w:tab w:pos="3166" w:val="left" w:leader="none"/>
          <w:tab w:pos="5870" w:val="left" w:leader="none"/>
        </w:tabs>
        <w:spacing w:before="2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Η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δύναμη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βάρος</w:t>
      </w:r>
      <w:r>
        <w:rPr>
          <w:rFonts w:ascii="Times New Roman" w:hAnsi="Times New Roman"/>
          <w:color w:val="231F20"/>
          <w:sz w:val="24"/>
        </w:rPr>
        <w:t> του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Η</w:t>
      </w:r>
      <w:r>
        <w:rPr>
          <w:rFonts w:ascii="Times New Roman" w:hAnsi="Times New Roman"/>
          <w:color w:val="231F20"/>
          <w:spacing w:val="-1"/>
          <w:sz w:val="24"/>
        </w:rPr>
        <w:t> στατική </w:t>
      </w:r>
      <w:r>
        <w:rPr>
          <w:rFonts w:ascii="Times New Roman" w:hAnsi="Times New Roman"/>
          <w:color w:val="231F20"/>
          <w:sz w:val="24"/>
        </w:rPr>
        <w:t>τριβή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  <w:r>
        <w:rPr/>
        <w:pict>
          <v:group style="position:absolute;margin-left:260.269989pt;margin-top:389.735992pt;width:299pt;height:34.85pt;mso-position-horizontal-relative:page;mso-position-vertical-relative:page;z-index:-8061" coordorigin="5205,7795" coordsize="5980,697">
            <v:shape style="position:absolute;left:5205;top:8372;width:5980;height:119" type="#_x0000_t75" stroked="false">
              <v:imagedata r:id="rId81" o:title=""/>
            </v:shape>
            <v:group style="position:absolute;left:6327;top:8081;width:1982;height:292" coordorigin="6327,8081" coordsize="1982,292">
              <v:shape style="position:absolute;left:6327;top:8081;width:1982;height:292" coordorigin="6327,8081" coordsize="1982,292" path="m6327,8372l8309,8372,8309,8081,6327,8081,6327,8372xe" filled="t" fillcolor="#0D243D" stroked="f">
                <v:path arrowok="t"/>
                <v:fill type="solid"/>
              </v:shape>
              <v:shape style="position:absolute;left:7033;top:7795;width:400;height:286" type="#_x0000_t75" stroked="false">
                <v:imagedata r:id="rId82" o:title=""/>
              </v:shape>
            </v:group>
            <v:group style="position:absolute;left:8183;top:8207;width:1266;height:120" coordorigin="8183,8207" coordsize="1266,120">
              <v:shape style="position:absolute;left:8183;top:8207;width:1266;height:120" coordorigin="8183,8207" coordsize="1266,120" path="m9328,8207l9328,8327,9413,8285,9348,8285,9348,8250,9413,8250,9328,8207xe" filled="t" fillcolor="#231F20" stroked="f">
                <v:path arrowok="t"/>
                <v:fill type="solid"/>
              </v:shape>
              <v:shape style="position:absolute;left:8183;top:8207;width:1266;height:120" coordorigin="8183,8207" coordsize="1266,120" path="m9328,8250l8183,8250,8183,8285,9328,8285,9328,8250xe" filled="t" fillcolor="#231F20" stroked="f">
                <v:path arrowok="t"/>
                <v:fill type="solid"/>
              </v:shape>
              <v:shape style="position:absolute;left:8183;top:8207;width:1266;height:120" coordorigin="8183,8207" coordsize="1266,120" path="m9413,8250l9348,8250,9348,8285,9413,8285,9448,8267,9413,8250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08.119995pt;margin-top:154.929001pt;width:252.75pt;height:45.75pt;mso-position-horizontal-relative:page;mso-position-vertical-relative:page;z-index:-8060" coordorigin="6162,3099" coordsize="5055,915">
            <v:group style="position:absolute;left:6170;top:3826;width:5040;height:2" coordorigin="6170,3826" coordsize="5040,2">
              <v:shape style="position:absolute;left:6170;top:3826;width:5040;height:2" coordorigin="6170,3826" coordsize="5040,0" path="m6170,3826l11209,3826e" filled="f" stroked="t" strokeweight=".75pt" strokecolor="#231F20">
                <v:path arrowok="t"/>
              </v:shape>
            </v:group>
            <v:group style="position:absolute;left:6711;top:3646;width:177;height:179" coordorigin="6711,3646" coordsize="177,179">
              <v:shape style="position:absolute;left:6711;top:3646;width:177;height:179" coordorigin="6711,3646" coordsize="177,179" path="m6800,3646l6739,3670,6711,3728,6713,3753,6748,3808,6786,3825,6812,3823,6870,3791,6888,3755,6886,3727,6857,3668,6800,3646xe" filled="t" fillcolor="#929497" stroked="f">
                <v:path arrowok="t"/>
                <v:fill type="solid"/>
              </v:shape>
            </v:group>
            <v:group style="position:absolute;left:6711;top:3646;width:177;height:179" coordorigin="6711,3646" coordsize="177,179">
              <v:shape style="position:absolute;left:6711;top:3646;width:177;height:179" coordorigin="6711,3646" coordsize="177,179" path="m6800,3646l6739,3670,6711,3728,6713,3753,6748,3808,6786,3825,6812,3823,6870,3791,6888,3755,6886,3727,6857,3668,6800,3646xe" filled="f" stroked="t" strokeweight=".75pt" strokecolor="#231F20">
                <v:path arrowok="t"/>
              </v:shape>
            </v:group>
            <v:group style="position:absolute;left:7250;top:3646;width:179;height:179" coordorigin="7250,3646" coordsize="179,179">
              <v:shape style="position:absolute;left:7250;top:3646;width:179;height:179" coordorigin="7250,3646" coordsize="179,179" path="m7340,3646l7279,3669,7250,3727,7252,3752,7286,3808,7324,3824,7351,3823,7409,3792,7428,3756,7426,3729,7398,3669,7340,3646xe" filled="t" fillcolor="#929497" stroked="f">
                <v:path arrowok="t"/>
                <v:fill type="solid"/>
              </v:shape>
            </v:group>
            <v:group style="position:absolute;left:7250;top:3646;width:179;height:179" coordorigin="7250,3646" coordsize="179,179">
              <v:shape style="position:absolute;left:7250;top:3646;width:179;height:179" coordorigin="7250,3646" coordsize="179,179" path="m7340,3646l7279,3669,7250,3727,7252,3752,7286,3808,7324,3824,7351,3823,7409,3792,7428,3756,7426,3729,7398,3669,7340,3646xe" filled="f" stroked="t" strokeweight=".75pt" strokecolor="#231F20">
                <v:path arrowok="t"/>
              </v:shape>
            </v:group>
            <v:group style="position:absolute;left:8870;top:3646;width:179;height:179" coordorigin="8870,3646" coordsize="179,179">
              <v:shape style="position:absolute;left:8870;top:3646;width:179;height:179" coordorigin="8870,3646" coordsize="179,179" path="m8960,3646l8899,3669,8870,3727,8872,3752,8906,3808,8945,3824,8971,3823,9029,3792,9048,3756,9047,3729,9018,3669,8960,3646xe" filled="t" fillcolor="#929497" stroked="f">
                <v:path arrowok="t"/>
                <v:fill type="solid"/>
              </v:shape>
            </v:group>
            <v:group style="position:absolute;left:8870;top:3646;width:179;height:179" coordorigin="8870,3646" coordsize="179,179">
              <v:shape style="position:absolute;left:8870;top:3646;width:179;height:179" coordorigin="8870,3646" coordsize="179,179" path="m8960,3646l8899,3669,8870,3727,8872,3752,8906,3808,8945,3824,8971,3823,9029,3792,9048,3756,9047,3729,9018,3669,8960,3646xe" filled="f" stroked="t" strokeweight=".75pt" strokecolor="#231F20">
                <v:path arrowok="t"/>
              </v:shape>
            </v:group>
            <v:group style="position:absolute;left:9770;top:3646;width:177;height:179" coordorigin="9770,3646" coordsize="177,179">
              <v:shape style="position:absolute;left:9770;top:3646;width:177;height:179" coordorigin="9770,3646" coordsize="177,179" path="m9860,3646l9799,3670,9770,3728,9773,3753,9807,3808,9845,3825,9872,3823,9929,3791,9947,3755,9945,3727,9916,3668,9860,3646xe" filled="t" fillcolor="#929497" stroked="f">
                <v:path arrowok="t"/>
                <v:fill type="solid"/>
              </v:shape>
            </v:group>
            <v:group style="position:absolute;left:9770;top:3646;width:177;height:179" coordorigin="9770,3646" coordsize="177,179">
              <v:shape style="position:absolute;left:9770;top:3646;width:177;height:179" coordorigin="9770,3646" coordsize="177,179" path="m9860,3646l9799,3670,9770,3728,9773,3753,9807,3808,9845,3825,9872,3823,9929,3791,9947,3755,9945,3727,9916,3668,9860,3646xe" filled="f" stroked="t" strokeweight=".75pt" strokecolor="#231F20">
                <v:path arrowok="t"/>
              </v:shape>
            </v:group>
            <v:group style="position:absolute;left:6711;top:3106;width:720;height:540" coordorigin="6711,3106" coordsize="720,540">
              <v:shape style="position:absolute;left:6711;top:3106;width:720;height:540" coordorigin="6711,3106" coordsize="720,540" path="m6711,3646l7430,3646,7430,3106,6711,3106,6711,3646xe" filled="f" stroked="t" strokeweight=".75pt" strokecolor="#231F20">
                <v:path arrowok="t"/>
              </v:shape>
            </v:group>
            <v:group style="position:absolute;left:8689;top:3106;width:1621;height:540" coordorigin="8689,3106" coordsize="1621,540">
              <v:shape style="position:absolute;left:8689;top:3106;width:1621;height:540" coordorigin="8689,3106" coordsize="1621,540" path="m8689,3646l10309,3646,10309,3106,8689,3106,8689,3646xe" filled="f" stroked="t" strokeweight=".75pt" strokecolor="#231F20">
                <v:path arrowok="t"/>
              </v:shape>
            </v:group>
            <v:group style="position:absolute;left:6530;top:3826;width:181;height:180" coordorigin="6530,3826" coordsize="181,180">
              <v:shape style="position:absolute;left:6530;top:3826;width:181;height:180" coordorigin="6530,3826" coordsize="181,180" path="m6711,3826l6530,4006e" filled="f" stroked="t" strokeweight=".75pt" strokecolor="#231F20">
                <v:path arrowok="t"/>
              </v:shape>
            </v:group>
            <v:group style="position:absolute;left:6890;top:3826;width:181;height:180" coordorigin="6890,3826" coordsize="181,180">
              <v:shape style="position:absolute;left:6890;top:3826;width:181;height:180" coordorigin="6890,3826" coordsize="181,180" path="m7070,3826l6890,4006e" filled="f" stroked="t" strokeweight=".75pt" strokecolor="#231F20">
                <v:path arrowok="t"/>
              </v:shape>
            </v:group>
            <v:group style="position:absolute;left:7249;top:3826;width:181;height:180" coordorigin="7249,3826" coordsize="181,180">
              <v:shape style="position:absolute;left:7249;top:3826;width:181;height:180" coordorigin="7249,3826" coordsize="181,180" path="m7430,3826l7249,4006e" filled="f" stroked="t" strokeweight=".75pt" strokecolor="#231F20">
                <v:path arrowok="t"/>
              </v:shape>
            </v:group>
            <v:group style="position:absolute;left:7790;top:3826;width:179;height:180" coordorigin="7790,3826" coordsize="179,180">
              <v:shape style="position:absolute;left:7790;top:3826;width:179;height:180" coordorigin="7790,3826" coordsize="179,180" path="m7969,3826l7790,4006e" filled="f" stroked="t" strokeweight=".75pt" strokecolor="#231F20">
                <v:path arrowok="t"/>
              </v:shape>
            </v:group>
            <v:group style="position:absolute;left:8329;top:3826;width:181;height:180" coordorigin="8329,3826" coordsize="181,180">
              <v:shape style="position:absolute;left:8329;top:3826;width:181;height:180" coordorigin="8329,3826" coordsize="181,180" path="m8510,3826l8329,4006e" filled="f" stroked="t" strokeweight=".75pt" strokecolor="#231F20">
                <v:path arrowok="t"/>
              </v:shape>
            </v:group>
            <v:group style="position:absolute;left:8689;top:3826;width:181;height:180" coordorigin="8689,3826" coordsize="181,180">
              <v:shape style="position:absolute;left:8689;top:3826;width:181;height:180" coordorigin="8689,3826" coordsize="181,180" path="m8870,3826l8689,4006e" filled="f" stroked="t" strokeweight=".75pt" strokecolor="#231F20">
                <v:path arrowok="t"/>
              </v:shape>
            </v:group>
            <v:group style="position:absolute;left:9050;top:3826;width:179;height:180" coordorigin="9050,3826" coordsize="179,180">
              <v:shape style="position:absolute;left:9050;top:3826;width:179;height:180" coordorigin="9050,3826" coordsize="179,180" path="m9229,3826l9050,4006e" filled="f" stroked="t" strokeweight=".75pt" strokecolor="#231F20">
                <v:path arrowok="t"/>
              </v:shape>
            </v:group>
            <v:group style="position:absolute;left:9589;top:3826;width:181;height:180" coordorigin="9589,3826" coordsize="181,180">
              <v:shape style="position:absolute;left:9589;top:3826;width:181;height:180" coordorigin="9589,3826" coordsize="181,180" path="m9770,3826l9589,4006e" filled="f" stroked="t" strokeweight=".75pt" strokecolor="#231F20">
                <v:path arrowok="t"/>
              </v:shape>
            </v:group>
            <v:group style="position:absolute;left:10130;top:3826;width:179;height:180" coordorigin="10130,3826" coordsize="179,180">
              <v:shape style="position:absolute;left:10130;top:3826;width:179;height:180" coordorigin="10130,3826" coordsize="179,180" path="m10309,3826l10130,4006e" filled="f" stroked="t" strokeweight=".75pt" strokecolor="#231F20">
                <v:path arrowok="t"/>
              </v:shape>
            </v:group>
            <w10:wrap type="none"/>
          </v:group>
        </w:pict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4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599" w:space="323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ξύλινο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μάζας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  <w:spacing w:val="-1"/>
        </w:rPr>
        <w:t>50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  <w:spacing w:val="-1"/>
        </w:rPr>
        <w:t>kg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0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  <w:spacing w:val="-1"/>
        </w:rPr>
        <w:t>s,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0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color w:val="231F20"/>
        </w:rPr>
        <w:t>m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οριζόντιου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2"/>
        </w:rPr>
        <w:t>προσανατολισμένου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66" w:lineRule="exact" w:before="194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91.359985pt;margin-top:6.907144pt;width:10.999pt;height:10.081pt;mso-position-horizontal-relative:page;mso-position-vertical-relative:paragraph;z-index:-8057" type="#_x0000_t75" stroked="false">
            <v:imagedata r:id="rId84" o:title=""/>
          </v:shape>
        </w:pic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Ox,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</w:rPr>
        <w:t>150</w:t>
      </w:r>
      <w:r>
        <w:rPr>
          <w:rFonts w:ascii="Times New Roman" w:hAnsi="Times New Roman"/>
          <w:i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</w:rPr>
        <w:t>N</w:t>
      </w:r>
      <w:r>
        <w:rPr>
          <w:rFonts w:ascii="Times New Roman" w:hAnsi="Times New Roman"/>
          <w:i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</w:rPr>
        <w:t>.</w:t>
      </w:r>
      <w:r>
        <w:rPr>
          <w:rFonts w:ascii="Times New Roman" w:hAnsi="Times New Roman"/>
          <w:i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2"/>
        </w:rPr>
        <w:t>Αφού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9" w:lineRule="exact"/>
        <w:ind w:left="0" w:right="2682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55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  <w:spacing w:val="-1"/>
        </w:rPr>
        <w:t>Δ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spacing w:val="-1"/>
        </w:rPr>
        <w:t>20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καταργείται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ακαριαία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135"/>
        <w:ind w:left="0" w:right="20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after="0" w:line="180" w:lineRule="exact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83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5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μετατοπίζεται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επιπλέον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i/>
          <w:color w:val="231F20"/>
          <w:spacing w:val="-1"/>
        </w:rPr>
        <w:t>Δ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position w:val="-2"/>
          <w:sz w:val="16"/>
        </w:rPr>
        <w:t> 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18"/>
        </w:rPr>
        <w:t> </w:t>
      </w:r>
      <w:r>
        <w:rPr>
          <w:rFonts w:ascii="Times New Roman" w:hAnsi="Times New Roman"/>
          <w:i/>
          <w:color w:val="231F20"/>
          <w:spacing w:val="-1"/>
        </w:rPr>
        <w:t>10</w:t>
      </w:r>
      <w:r>
        <w:rPr>
          <w:rFonts w:ascii="Times New Roman" w:hAnsi="Times New Roman"/>
          <w:i/>
          <w:color w:val="231F20"/>
          <w:spacing w:val="18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i/>
          <w:color w:val="231F20"/>
          <w:spacing w:val="-1"/>
        </w:rPr>
        <w:t>.</w:t>
      </w:r>
      <w:r>
        <w:rPr>
          <w:rFonts w:ascii="Times New Roman" w:hAnsi="Times New Roman"/>
          <w:i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300" w:lineRule="exact" w:before="9"/>
        <w:rPr>
          <w:sz w:val="30"/>
          <w:szCs w:val="30"/>
        </w:rPr>
      </w:pPr>
    </w:p>
    <w:p>
      <w:pPr>
        <w:pStyle w:val="BodyText"/>
        <w:spacing w:line="266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 του</w:t>
      </w:r>
      <w:r>
        <w:rPr>
          <w:rFonts w:ascii="Times New Roman" w:hAnsi="Times New Roman"/>
          <w:color w:val="231F20"/>
        </w:rPr>
        <w:t> αέρα</w:t>
      </w:r>
      <w:r>
        <w:rPr>
          <w:rFonts w:ascii="Times New Roman" w:hAnsi="Times New Roman"/>
          <w:color w:val="231F20"/>
          <w:spacing w:val="-1"/>
        </w:rPr>
        <w:t> θεωρείται αμελητέα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8" w:lineRule="exact"/>
        <w:ind w:left="0" w:right="12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line="254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Δ</w:t>
      </w:r>
      <w:r>
        <w:rPr>
          <w:rFonts w:ascii="Times New Roman" w:hAnsi="Times New Roman"/>
          <w:b/>
          <w:color w:val="231F20"/>
          <w:sz w:val="24"/>
        </w:rPr>
        <w:t>1)</w:t>
      </w:r>
      <w:r>
        <w:rPr>
          <w:rFonts w:ascii="Times New Roman" w:hAnsi="Times New Roman"/>
          <w:b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Να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υπολογίσετε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το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έργο</w:t>
      </w:r>
      <w:r>
        <w:rPr>
          <w:rFonts w:ascii="Times New Roman" w:hAnsi="Times New Roman"/>
          <w:color w:val="231F20"/>
          <w:spacing w:val="-1"/>
          <w:sz w:val="24"/>
        </w:rPr>
        <w:t> της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δύναμης</w:t>
      </w:r>
      <w:r>
        <w:rPr>
          <w:rFonts w:ascii="Times New Roman" w:hAnsi="Times New Roman"/>
          <w:color w:val="231F20"/>
          <w:spacing w:val="45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F</w:t>
      </w:r>
      <w:r>
        <w:rPr>
          <w:rFonts w:ascii="Times New Roman" w:hAnsi="Times New Roman"/>
          <w:i/>
          <w:color w:val="231F20"/>
          <w:spacing w:val="1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για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την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μετατόπιση </w:t>
      </w:r>
      <w:r>
        <w:rPr>
          <w:rFonts w:ascii="Times New Roman" w:hAnsi="Times New Roman"/>
          <w:i/>
          <w:color w:val="231F20"/>
          <w:spacing w:val="-1"/>
          <w:sz w:val="24"/>
        </w:rPr>
        <w:t>Δ</w:t>
      </w:r>
      <w:r>
        <w:rPr>
          <w:rFonts w:ascii="Times New Roman" w:hAnsi="Times New Roman"/>
          <w:i/>
          <w:color w:val="231F20"/>
          <w:spacing w:val="-1"/>
          <w:sz w:val="24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z w:val="24"/>
        </w:rPr>
        <w:t>=</w:t>
      </w:r>
      <w:r>
        <w:rPr>
          <w:rFonts w:ascii="Times New Roman" w:hAnsi="Times New Roman"/>
          <w:i/>
          <w:color w:val="231F20"/>
          <w:spacing w:val="-1"/>
          <w:sz w:val="24"/>
        </w:rPr>
        <w:t> 20 </w:t>
      </w:r>
      <w:r>
        <w:rPr>
          <w:rFonts w:ascii="Times New Roman" w:hAnsi="Times New Roman"/>
          <w:i/>
          <w:color w:val="231F20"/>
          <w:sz w:val="24"/>
        </w:rPr>
        <w:t>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96" w:lineRule="exact" w:before="0"/>
        <w:ind w:left="9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 =</w:t>
      </w:r>
      <w:r>
        <w:rPr>
          <w:rFonts w:ascii="Times New Roman"/>
          <w:i/>
          <w:color w:val="231F20"/>
          <w:spacing w:val="-1"/>
          <w:sz w:val="24"/>
        </w:rPr>
        <w:t> </w:t>
      </w:r>
      <w:r>
        <w:rPr>
          <w:rFonts w:ascii="Times New Roman"/>
          <w:i/>
          <w:color w:val="231F20"/>
          <w:spacing w:val="-2"/>
          <w:sz w:val="24"/>
        </w:rPr>
        <w:t>10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211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523.836975pt;margin-top:-3.034151pt;width:11.6pt;height:.1pt;mso-position-horizontal-relative:page;mso-position-vertical-relative:paragraph;z-index:-8056" coordorigin="10477,-61" coordsize="232,2">
            <v:shape style="position:absolute;left:10477;top:-61;width:232;height:2" coordorigin="10477,-61" coordsize="232,0" path="m10477,-61l10708,-61e" filled="f" stroked="t" strokeweight=".57829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30" w:lineRule="exact" w:before="7"/>
        <w:rPr>
          <w:sz w:val="23"/>
          <w:szCs w:val="23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Heading3"/>
        <w:spacing w:line="240" w:lineRule="auto"/>
        <w:ind w:left="-14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8643" w:space="40"/>
            <w:col w:w="1187"/>
          </w:cols>
        </w:sectPr>
      </w:pPr>
    </w:p>
    <w:p>
      <w:pPr>
        <w:pStyle w:val="BodyText"/>
        <w:spacing w:line="240" w:lineRule="auto" w:before="13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 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δείξετε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οριζοντίου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Τ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1"/>
        </w:rPr>
        <w:t> 100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Ν  </w:t>
      </w:r>
      <w:r>
        <w:rPr>
          <w:rFonts w:ascii="Times New Roman" w:hAnsi="Times New Roman"/>
          <w:color w:val="231F20"/>
          <w:spacing w:val="-1"/>
        </w:rPr>
        <w:t>και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συντελεστή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ολίσθησης 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δαπέδου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4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1"/>
        <w:ind w:right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μετατόπισής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  <w:spacing w:val="-1"/>
        </w:rPr>
        <w:t>Δ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color w:val="000000"/>
          <w:sz w:val="16"/>
        </w:rPr>
      </w:r>
    </w:p>
    <w:p>
      <w:pPr>
        <w:spacing w:before="12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=</w:t>
      </w:r>
      <w:r>
        <w:rPr>
          <w:rFonts w:ascii="Times New Roman"/>
          <w:i/>
          <w:color w:val="231F20"/>
          <w:spacing w:val="-1"/>
          <w:sz w:val="24"/>
        </w:rPr>
        <w:t> 10 </w:t>
      </w:r>
      <w:r>
        <w:rPr>
          <w:rFonts w:ascii="Times New Roman"/>
          <w:i/>
          <w:color w:val="231F20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pStyle w:val="Heading3"/>
        <w:spacing w:line="240" w:lineRule="auto" w:before="14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66" w:lineRule="exact" w:before="134"/>
        <w:ind w:left="0" w:right="115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1"/>
        </w:rPr>
        <w:t>την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38" w:lineRule="exact"/>
        <w:ind w:left="927" w:right="9845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18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4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832" w:val="left" w:leader="none"/>
        </w:tabs>
        <w:spacing w:line="360" w:lineRule="auto" w:before="69"/>
        <w:ind w:right="13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  <w:tab/>
      </w:r>
      <w:r>
        <w:rPr>
          <w:rFonts w:ascii="Times New Roman" w:hAnsi="Times New Roman"/>
          <w:color w:val="231F20"/>
          <w:spacing w:val="-1"/>
        </w:rPr>
        <w:t>Μοτοσικλετιστής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ακίνητος </w:t>
      </w:r>
      <w:r>
        <w:rPr>
          <w:rFonts w:ascii="Times New Roman" w:hAnsi="Times New Roman"/>
          <w:color w:val="231F20"/>
        </w:rPr>
        <w:t>σε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σημείο</w:t>
      </w:r>
      <w:r>
        <w:rPr>
          <w:rFonts w:ascii="Times New Roman" w:hAnsi="Times New Roman"/>
          <w:color w:val="231F20"/>
        </w:rPr>
        <w:t> Α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 0 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ξεκινά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ευθύγραμμα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σταθερή επιτάχυνση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2" w:lineRule="auto" w:before="139"/>
        <w:ind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μοτοσικλετιστής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m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τότε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βρίσκεται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απόσταση 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590" w:val="left" w:leader="none"/>
        </w:tabs>
        <w:spacing w:before="7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20 m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40 m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80 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7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85"/>
          <w:pgSz w:w="11910" w:h="16840"/>
          <w:pgMar w:header="1166" w:footer="0" w:top="1400" w:bottom="280" w:left="1020" w:right="102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7" w:space="3169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pStyle w:val="BodyText"/>
        <w:spacing w:line="351" w:lineRule="auto" w:before="69"/>
        <w:ind w:right="115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</w:rPr>
        <w:t>0</w:t>
      </w:r>
      <w:r>
        <w:rPr>
          <w:color w:val="231F20"/>
          <w:spacing w:val="6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οριζό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ντιου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χρονική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</w:rPr>
        <w:t>0</w:t>
      </w:r>
      <w:r>
        <w:rPr>
          <w:color w:val="231F20"/>
          <w:spacing w:val="12"/>
        </w:rPr>
        <w:t> </w:t>
      </w:r>
      <w:r>
        <w:rPr>
          <w:color w:val="231F20"/>
        </w:rPr>
        <w:t>s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εργάτης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κινεί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αυτό σταθερή οριζόντια δύναμη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numPr>
          <w:ilvl w:val="0"/>
          <w:numId w:val="2"/>
        </w:numPr>
        <w:tabs>
          <w:tab w:pos="1149" w:val="left" w:leader="none"/>
        </w:tabs>
        <w:spacing w:line="359" w:lineRule="auto" w:before="15" w:after="0"/>
        <w:ind w:left="112" w:right="115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συμβολίσουμε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κιβωτί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αυτή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αποδείξετε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9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numPr>
          <w:ilvl w:val="0"/>
          <w:numId w:val="2"/>
        </w:numPr>
        <w:tabs>
          <w:tab w:pos="1142" w:val="left" w:leader="none"/>
        </w:tabs>
        <w:spacing w:line="358" w:lineRule="auto" w:before="134" w:after="0"/>
        <w:ind w:left="112" w:right="115" w:firstLine="720"/>
        <w:jc w:val="left"/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ποιοτικά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κινητικής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ενέργειας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συνάρτη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2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9" w:lineRule="auto" w:before="69"/>
        <w:ind w:right="114"/>
        <w:jc w:val="both"/>
      </w:pPr>
      <w:r>
        <w:rPr/>
        <w:pict>
          <v:shape style="position:absolute;margin-left:356.381714pt;margin-top:24.279741pt;width:10.8pt;height:15.4pt;mso-position-horizontal-relative:page;mso-position-vertical-relative:paragraph;z-index:-8055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832001pt;margin-top:24.279741pt;width:8.344pt;height:9.7681pt;mso-position-horizontal-relative:page;mso-position-vertical-relative:paragraph;z-index:-8053" type="#_x0000_t75" stroked="false">
            <v:imagedata r:id="rId87" o:title=""/>
          </v:shape>
        </w:pic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k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  <w:spacing w:val="-1"/>
        </w:rPr>
        <w:t>υ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-1"/>
        </w:rPr>
        <w:t>=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10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m/s.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</w:t>
      </w:r>
      <w:r>
        <w:rPr>
          <w:color w:val="231F20"/>
          <w:spacing w:val="4"/>
        </w:rPr>
        <w:t> </w:t>
      </w:r>
      <w:r>
        <w:rPr>
          <w:color w:val="231F20"/>
        </w:rPr>
        <w:t>s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4</w:t>
      </w:r>
      <w:r>
        <w:rPr>
          <w:color w:val="231F20"/>
          <w:spacing w:val="7"/>
        </w:rPr>
        <w:t> </w:t>
      </w:r>
      <w:r>
        <w:rPr>
          <w:color w:val="231F20"/>
        </w:rPr>
        <w:t>s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ίδια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color w:val="231F20"/>
          <w:spacing w:val="-1"/>
        </w:rPr>
        <w:t>,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αλλά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1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2</w:t>
      </w:r>
      <w:r>
        <w:rPr>
          <w:color w:val="231F20"/>
          <w:spacing w:val="37"/>
        </w:rPr>
        <w:t> </w:t>
      </w:r>
      <w:r>
        <w:rPr>
          <w:color w:val="231F20"/>
        </w:rPr>
        <w:t>m/s.</w:t>
      </w:r>
      <w:r>
        <w:rPr>
          <w:color w:val="000000"/>
        </w:rPr>
      </w:r>
    </w:p>
    <w:p>
      <w:pPr>
        <w:pStyle w:val="BodyText"/>
        <w:spacing w:line="345" w:lineRule="auto" w:before="4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μετά 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1"/>
        </w:rPr>
        <w:t>t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"/>
        </w:rPr>
        <w:t> συ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νέχεια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αντίθετη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κατεύθυνση</w:t>
      </w:r>
      <w:r>
        <w:rPr>
          <w:rFonts w:ascii="Times New Roman" w:hAnsi="Times New Roman"/>
          <w:color w:val="231F20"/>
          <w:spacing w:val="-1"/>
        </w:rPr>
        <w:t> σε</w:t>
      </w:r>
      <w:r>
        <w:rPr>
          <w:rFonts w:ascii="Times New Roman" w:hAnsi="Times New Roman"/>
          <w:color w:val="231F20"/>
        </w:rPr>
        <w:t> σχέση με </w:t>
      </w:r>
      <w:r>
        <w:rPr>
          <w:rFonts w:ascii="Times New Roman" w:hAnsi="Times New Roman"/>
          <w:color w:val="231F20"/>
          <w:spacing w:val="-1"/>
        </w:rPr>
        <w:t>την αρχική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0"/>
        <w:ind w:right="0"/>
        <w:jc w:val="both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μέτρο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οποία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after="0" w:line="240" w:lineRule="auto"/>
        <w:jc w:val="both"/>
        <w:sectPr>
          <w:headerReference w:type="default" r:id="rId86"/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ασκήθηκε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44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797" w:space="1759"/>
            <w:col w:w="1314"/>
          </w:cols>
        </w:sectPr>
      </w:pPr>
    </w:p>
    <w:p>
      <w:pPr>
        <w:pStyle w:val="BodyText"/>
        <w:tabs>
          <w:tab w:pos="4481" w:val="left" w:leader="none"/>
        </w:tabs>
        <w:spacing w:line="360" w:lineRule="auto" w:before="168"/>
        <w:ind w:right="147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61.77951pt;margin-top:6.659899pt;width:10.8pt;height:15.4pt;mso-position-horizontal-relative:page;mso-position-vertical-relative:paragraph;z-index:-8054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227997pt;margin-top:6.659899pt;width:8.346pt;height:9.768pt;mso-position-horizontal-relative:page;mso-position-vertical-relative:paragraph;z-index:-8052" type="#_x0000_t75" stroked="false">
            <v:imagedata r:id="rId88" o:title=""/>
          </v:shape>
        </w:pic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  <w:tab/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μέχρι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ταχύτητα</w:t>
      </w:r>
      <w:r>
        <w:rPr>
          <w:rFonts w:ascii="Times New Roman" w:hAnsi="Times New Roman"/>
          <w:color w:val="231F20"/>
        </w:rPr>
        <w:t> του σώματος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μηδενίζεται </w:t>
      </w:r>
      <w:r>
        <w:rPr>
          <w:rFonts w:ascii="Times New Roman" w:hAnsi="Times New Roman"/>
          <w:color w:val="231F20"/>
        </w:rPr>
        <w:t>στιγμιαία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7"/>
        <w:ind w:right="0" w:firstLine="8556"/>
        <w:jc w:val="left"/>
      </w:pP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</w:rPr>
        <w:t>Μονάδες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6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4)</w:t>
      </w:r>
      <w:r>
        <w:rPr>
          <w:rFonts w:ascii="Times New Roman" w:hAnsi="Times New Roman" w:cs="Times New Roman" w:eastAsia="Times New Roman"/>
          <w:b/>
          <w:bCs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παραστήσετε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γραφικά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τιμή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ταχύτητάς</w:t>
      </w:r>
      <w:r>
        <w:rPr>
          <w:rFonts w:ascii="Times New Roman" w:hAnsi="Times New Roman" w:cs="Times New Roman" w:eastAsia="Times New Roman"/>
          <w:color w:val="231F20"/>
        </w:rPr>
        <w:t> του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 με</w:t>
      </w:r>
      <w:r>
        <w:rPr>
          <w:rFonts w:ascii="Times New Roman" w:hAnsi="Times New Roman" w:cs="Times New Roman" w:eastAsia="Times New Roman"/>
          <w:color w:val="231F20"/>
        </w:rPr>
        <w:t> 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χρόνο σε</w:t>
      </w:r>
      <w:r>
        <w:rPr>
          <w:rFonts w:ascii="Times New Roman" w:hAnsi="Times New Roman" w:cs="Times New Roman" w:eastAsia="Times New Roman"/>
          <w:color w:val="231F20"/>
        </w:rPr>
        <w:t> σύστημα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βαθμολογημένων αξόνων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για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</w:t>
      </w:r>
      <w:r>
        <w:rPr>
          <w:rFonts w:ascii="Times New Roman" w:hAnsi="Times New Roman" w:cs="Times New Roman" w:eastAsia="Times New Roman"/>
          <w:color w:val="231F20"/>
        </w:rPr>
        <w:t>διάστημα 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color w:val="231F20"/>
        </w:rPr>
        <w:t>0 s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10 </w:t>
      </w:r>
      <w:r>
        <w:rPr>
          <w:color w:val="231F20"/>
        </w:rPr>
        <w:t>s</w:t>
      </w:r>
      <w:r>
        <w:rPr>
          <w:color w:val="000000"/>
        </w:rPr>
      </w:r>
    </w:p>
    <w:p>
      <w:pPr>
        <w:pStyle w:val="Heading3"/>
        <w:spacing w:line="240" w:lineRule="auto" w:before="13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669" w:val="left" w:leader="none"/>
        </w:tabs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  <w:tab/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2"/>
        </w:rPr>
        <w:t>ενός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προσανατολισμένου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κάθε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από την </w:t>
      </w:r>
      <w:r>
        <w:rPr>
          <w:rFonts w:ascii="Times New Roman" w:hAnsi="Times New Roman"/>
          <w:color w:val="231F20"/>
        </w:rPr>
        <w:t>εξίσωση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5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rFonts w:ascii="Times New Roman" w:hAnsi="Times New Roman"/>
          <w:i/>
          <w:color w:val="231F20"/>
        </w:rPr>
        <w:t> </w:t>
      </w:r>
      <w:r>
        <w:rPr>
          <w:color w:val="231F20"/>
        </w:rPr>
        <w:t>(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m , </w:t>
      </w:r>
      <w:r>
        <w:rPr>
          <w:rFonts w:ascii="Times New Roman" w:hAnsi="Times New Roman"/>
          <w:i/>
          <w:color w:val="231F20"/>
        </w:rPr>
        <w:t>t </w:t>
      </w:r>
      <w:r>
        <w:rPr>
          <w:rFonts w:ascii="Times New Roman" w:hAnsi="Times New Roman"/>
          <w:color w:val="231F20"/>
          <w:spacing w:val="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).</w:t>
      </w:r>
      <w:r>
        <w:rPr>
          <w:color w:val="000000"/>
        </w:rPr>
      </w:r>
    </w:p>
    <w:p>
      <w:pPr>
        <w:pStyle w:val="BodyText"/>
        <w:spacing w:line="240" w:lineRule="auto" w:before="136"/>
        <w:ind w:left="539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Ποιο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διαγράμματα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παριστάνει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σωστά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αλγεβρική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σε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;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5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2"/>
        <w:tabs>
          <w:tab w:pos="3260" w:val="left" w:leader="none"/>
          <w:tab w:pos="6918" w:val="left" w:leader="none"/>
        </w:tabs>
        <w:spacing w:line="240" w:lineRule="auto"/>
        <w:ind w:right="197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)</w:t>
        <w:tab/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</w:rPr>
        <w:t>)</w:t>
        <w:tab/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b w:val="0"/>
          <w:color w:val="000000"/>
        </w:rPr>
      </w:r>
    </w:p>
    <w:p>
      <w:pPr>
        <w:spacing w:line="110" w:lineRule="exact" w:before="9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89"/>
          <w:pgSz w:w="11910" w:h="16840"/>
          <w:pgMar w:header="1166" w:footer="0" w:top="1400" w:bottom="280" w:left="1020" w:right="1020"/>
        </w:sectPr>
      </w:pPr>
    </w:p>
    <w:p>
      <w:pPr>
        <w:spacing w:before="147"/>
        <w:ind w:left="82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82.908501pt;margin-top:2.285442pt;width:115.9pt;height:88.8pt;mso-position-horizontal-relative:page;mso-position-vertical-relative:paragraph;z-index:-8049" coordorigin="1658,46" coordsize="2318,1776">
            <v:group style="position:absolute;left:1673;top:1691;width:2288;height:80" coordorigin="1673,1691" coordsize="2288,80">
              <v:shape style="position:absolute;left:1673;top:1691;width:2288;height:80" coordorigin="1673,1691" coordsize="2288,80" path="m3881,1691l3881,1771,3941,1741,3901,1741,3901,1721,3941,1721,3881,1691xe" filled="t" fillcolor="#231F20" stroked="f">
                <v:path arrowok="t"/>
                <v:fill type="solid"/>
              </v:shape>
              <v:shape style="position:absolute;left:1673;top:1691;width:2288;height:80" coordorigin="1673,1691" coordsize="2288,80" path="m3881,1721l1673,1721,1673,1741,3881,1741,3881,1721xe" filled="t" fillcolor="#231F20" stroked="f">
                <v:path arrowok="t"/>
                <v:fill type="solid"/>
              </v:shape>
              <v:shape style="position:absolute;left:1673;top:1691;width:2288;height:80" coordorigin="1673,1691" coordsize="2288,80" path="m3941,1721l3901,1721,3901,1741,3941,1741,3961,1731,3941,1721xe" filled="t" fillcolor="#231F20" stroked="f">
                <v:path arrowok="t"/>
                <v:fill type="solid"/>
              </v:shape>
            </v:group>
            <v:group style="position:absolute;left:1741;top:61;width:80;height:1746" coordorigin="1741,61" coordsize="80,1746">
              <v:shape style="position:absolute;left:1741;top:61;width:80;height:1746" coordorigin="1741,61" coordsize="80,1746" path="m1791,121l1771,121,1771,1806,1791,1806,1791,121xe" filled="t" fillcolor="#231F20" stroked="f">
                <v:path arrowok="t"/>
                <v:fill type="solid"/>
              </v:shape>
              <v:shape style="position:absolute;left:1741;top:61;width:80;height:1746" coordorigin="1741,61" coordsize="80,1746" path="m1781,61l1741,141,1771,141,1771,121,1811,121,1781,61xe" filled="t" fillcolor="#231F20" stroked="f">
                <v:path arrowok="t"/>
                <v:fill type="solid"/>
              </v:shape>
              <v:shape style="position:absolute;left:1741;top:61;width:80;height:1746" coordorigin="1741,61" coordsize="80,1746" path="m1811,121l1791,121,1791,141,1821,141,1811,121xe" filled="t" fillcolor="#231F20" stroked="f">
                <v:path arrowok="t"/>
                <v:fill type="solid"/>
              </v:shape>
            </v:group>
            <v:group style="position:absolute;left:1781;top:755;width:1757;height:975" coordorigin="1781,755" coordsize="1757,975">
              <v:shape style="position:absolute;left:1781;top:755;width:1757;height:975" coordorigin="1781,755" coordsize="1757,975" path="m1781,1730l3537,755e" filled="f" stroked="t" strokeweight="1.499pt" strokecolor="#231F20">
                <v:path arrowok="t"/>
              </v:shape>
            </v:group>
            <v:group style="position:absolute;left:2674;top:1230;width:2;height:501" coordorigin="2674,1230" coordsize="2,501">
              <v:shape style="position:absolute;left:2674;top:1230;width:2;height:501" coordorigin="2674,1230" coordsize="1,501" path="m2674,1230l2675,1731e" filled="f" stroked="t" strokeweight=".75pt" strokecolor="#231F20">
                <v:path arrowok="t"/>
                <v:stroke dashstyle="dash"/>
              </v:shape>
            </v:group>
            <v:group style="position:absolute;left:1781;top:1230;width:896;height:2" coordorigin="1781,1230" coordsize="896,2">
              <v:shape style="position:absolute;left:1781;top:1230;width:896;height:2" coordorigin="1781,1230" coordsize="896,0" path="m2677,1230l1781,1230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105"/>
          <w:sz w:val="24"/>
        </w:rPr>
        <w:t>u</w:t>
      </w:r>
      <w:r>
        <w:rPr>
          <w:rFonts w:ascii="Times New Roman"/>
          <w:i/>
          <w:color w:val="231F20"/>
          <w:spacing w:val="-23"/>
          <w:w w:val="105"/>
          <w:sz w:val="24"/>
        </w:rPr>
        <w:t> </w:t>
      </w:r>
      <w:r>
        <w:rPr>
          <w:rFonts w:ascii="Times New Roman"/>
          <w:color w:val="231F20"/>
          <w:spacing w:val="-6"/>
          <w:w w:val="105"/>
          <w:sz w:val="24"/>
        </w:rPr>
        <w:t>(m/s)</w:t>
      </w:r>
      <w:r>
        <w:rPr>
          <w:rFonts w:ascii="Times New Roman"/>
          <w:color w:val="000000"/>
          <w:sz w:val="24"/>
        </w:rPr>
      </w:r>
    </w:p>
    <w:p>
      <w:pPr>
        <w:spacing w:before="67"/>
        <w:ind w:left="11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/>
          <w:i/>
          <w:color w:val="231F20"/>
          <w:w w:val="105"/>
          <w:sz w:val="24"/>
        </w:rPr>
        <w:t>u</w:t>
      </w:r>
      <w:r>
        <w:rPr>
          <w:rFonts w:ascii="Times New Roman"/>
          <w:i/>
          <w:color w:val="231F20"/>
          <w:spacing w:val="-23"/>
          <w:w w:val="105"/>
          <w:sz w:val="24"/>
        </w:rPr>
        <w:t> </w:t>
      </w:r>
      <w:r>
        <w:rPr>
          <w:rFonts w:ascii="Times New Roman"/>
          <w:color w:val="231F20"/>
          <w:spacing w:val="-6"/>
          <w:w w:val="105"/>
          <w:sz w:val="24"/>
        </w:rPr>
        <w:t>(m/s)</w:t>
      </w:r>
      <w:r>
        <w:rPr>
          <w:rFonts w:ascii="Times New Roman"/>
          <w:color w:val="000000"/>
          <w:sz w:val="24"/>
        </w:rPr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BodyText"/>
        <w:spacing w:line="240" w:lineRule="auto"/>
        <w:ind w:left="0" w:right="63"/>
        <w:jc w:val="center"/>
      </w:pPr>
      <w:r>
        <w:rPr/>
        <w:pict>
          <v:group style="position:absolute;margin-left:249.149002pt;margin-top:-30.808174pt;width:115.15pt;height:95.3pt;mso-position-horizontal-relative:page;mso-position-vertical-relative:paragraph;z-index:-8048" coordorigin="4983,-616" coordsize="2303,1906">
            <v:group style="position:absolute;left:4990;top:1096;width:2288;height:80" coordorigin="4990,1096" coordsize="2288,80">
              <v:shape style="position:absolute;left:4990;top:1096;width:2288;height:80" coordorigin="4990,1096" coordsize="2288,80" path="m7198,1096l7198,1176,7258,1146,7218,1146,7218,1126,7258,1126,7198,1096xe" filled="t" fillcolor="#231F20" stroked="f">
                <v:path arrowok="t"/>
                <v:fill type="solid"/>
              </v:shape>
              <v:shape style="position:absolute;left:4990;top:1096;width:2288;height:80" coordorigin="4990,1096" coordsize="2288,80" path="m7198,1126l4990,1126,4990,1146,7198,1146,7198,1126xe" filled="t" fillcolor="#231F20" stroked="f">
                <v:path arrowok="t"/>
                <v:fill type="solid"/>
              </v:shape>
              <v:shape style="position:absolute;left:4990;top:1096;width:2288;height:80" coordorigin="4990,1096" coordsize="2288,80" path="m7258,1126l7218,1126,7218,1146,7258,1146,7278,1136,7258,1126xe" filled="t" fillcolor="#231F20" stroked="f">
                <v:path arrowok="t"/>
                <v:fill type="solid"/>
              </v:shape>
            </v:group>
            <v:group style="position:absolute;left:5086;top:-609;width:80;height:1891" coordorigin="5086,-609" coordsize="80,1891">
              <v:shape style="position:absolute;left:5086;top:-609;width:80;height:1891" coordorigin="5086,-609" coordsize="80,1891" path="m5136,-549l5116,-549,5116,1281,5136,1281,5136,-549xe" filled="t" fillcolor="#231F20" stroked="f">
                <v:path arrowok="t"/>
                <v:fill type="solid"/>
              </v:shape>
              <v:shape style="position:absolute;left:5086;top:-609;width:80;height:1891" coordorigin="5086,-609" coordsize="80,1891" path="m5126,-609l5086,-529,5116,-529,5116,-549,5156,-549,5126,-609xe" filled="t" fillcolor="#231F20" stroked="f">
                <v:path arrowok="t"/>
                <v:fill type="solid"/>
              </v:shape>
              <v:shape style="position:absolute;left:5086;top:-609;width:80;height:1891" coordorigin="5086,-609" coordsize="80,1891" path="m5156,-549l5136,-549,5136,-529,5166,-529,5156,-549xe" filled="t" fillcolor="#231F20" stroked="f">
                <v:path arrowok="t"/>
                <v:fill type="solid"/>
              </v:shape>
            </v:group>
            <v:group style="position:absolute;left:5126;top:117;width:1051;height:1020" coordorigin="5126,117" coordsize="1051,1020">
              <v:shape style="position:absolute;left:5126;top:117;width:1051;height:1020" coordorigin="5126,117" coordsize="1051,1020" path="m5126,117l6177,1136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color w:val="231F20"/>
          <w:w w:val="95"/>
        </w:rPr>
        <w:t>5</w:t>
      </w:r>
      <w:r>
        <w:rPr>
          <w:color w:val="000000"/>
        </w:rPr>
      </w:r>
    </w:p>
    <w:p>
      <w:pPr>
        <w:spacing w:before="157"/>
        <w:ind w:left="109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/>
          <w:i/>
          <w:color w:val="231F20"/>
          <w:w w:val="105"/>
          <w:sz w:val="24"/>
        </w:rPr>
        <w:t>u</w:t>
      </w:r>
      <w:r>
        <w:rPr>
          <w:rFonts w:ascii="Times New Roman"/>
          <w:i/>
          <w:color w:val="231F20"/>
          <w:spacing w:val="-23"/>
          <w:w w:val="105"/>
          <w:sz w:val="24"/>
        </w:rPr>
        <w:t> </w:t>
      </w:r>
      <w:r>
        <w:rPr>
          <w:rFonts w:ascii="Times New Roman"/>
          <w:color w:val="231F20"/>
          <w:spacing w:val="-6"/>
          <w:w w:val="105"/>
          <w:sz w:val="24"/>
        </w:rPr>
        <w:t>(m/s)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62"/>
        <w:ind w:left="823" w:right="0"/>
        <w:jc w:val="left"/>
      </w:pPr>
      <w:r>
        <w:rPr/>
        <w:pict>
          <v:group style="position:absolute;margin-left:418.86499pt;margin-top:-18.511162pt;width:115.15pt;height:88.05pt;mso-position-horizontal-relative:page;mso-position-vertical-relative:paragraph;z-index:-8050" coordorigin="8377,-370" coordsize="2303,1761">
            <v:group style="position:absolute;left:8385;top:1267;width:2288;height:80" coordorigin="8385,1267" coordsize="2288,80">
              <v:shape style="position:absolute;left:8385;top:1267;width:2288;height:80" coordorigin="8385,1267" coordsize="2288,80" path="m10593,1267l10593,1347,10653,1317,10613,1317,10613,1297,10653,1297,10593,1267xe" filled="t" fillcolor="#231F20" stroked="f">
                <v:path arrowok="t"/>
                <v:fill type="solid"/>
              </v:shape>
              <v:shape style="position:absolute;left:8385;top:1267;width:2288;height:80" coordorigin="8385,1267" coordsize="2288,80" path="m10593,1297l8385,1297,8385,1317,10593,1317,10593,1297xe" filled="t" fillcolor="#231F20" stroked="f">
                <v:path arrowok="t"/>
                <v:fill type="solid"/>
              </v:shape>
              <v:shape style="position:absolute;left:8385;top:1267;width:2288;height:80" coordorigin="8385,1267" coordsize="2288,80" path="m10653,1297l10613,1297,10613,1317,10653,1317,10673,1307,10653,1297xe" filled="t" fillcolor="#231F20" stroked="f">
                <v:path arrowok="t"/>
                <v:fill type="solid"/>
              </v:shape>
            </v:group>
            <v:group style="position:absolute;left:8453;top:-363;width:80;height:1746" coordorigin="8453,-363" coordsize="80,1746">
              <v:shape style="position:absolute;left:8453;top:-363;width:80;height:1746" coordorigin="8453,-363" coordsize="80,1746" path="m8503,-303l8483,-303,8483,1382,8503,1382,8503,-303xe" filled="t" fillcolor="#231F20" stroked="f">
                <v:path arrowok="t"/>
                <v:fill type="solid"/>
              </v:shape>
              <v:shape style="position:absolute;left:8453;top:-363;width:80;height:1746" coordorigin="8453,-363" coordsize="80,1746" path="m8493,-363l8453,-283,8483,-283,8483,-303,8523,-303,8493,-363xe" filled="t" fillcolor="#231F20" stroked="f">
                <v:path arrowok="t"/>
                <v:fill type="solid"/>
              </v:shape>
              <v:shape style="position:absolute;left:8453;top:-363;width:80;height:1746" coordorigin="8453,-363" coordsize="80,1746" path="m8523,-303l8503,-303,8503,-283,8533,-283,8523,-303xe" filled="t" fillcolor="#231F20" stroked="f">
                <v:path arrowok="t"/>
                <v:fill type="solid"/>
              </v:shape>
            </v:group>
            <v:group style="position:absolute;left:8493;top:333;width:1757;height:2" coordorigin="8493,333" coordsize="1757,2">
              <v:shape style="position:absolute;left:8493;top:333;width:1757;height:2" coordorigin="8493,333" coordsize="1757,0" path="m8493,333l10249,333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color w:val="231F20"/>
          <w:w w:val="95"/>
        </w:rPr>
        <w:t>5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700" w:bottom="280" w:left="1020" w:right="1020"/>
          <w:cols w:num="3" w:equalWidth="0">
            <w:col w:w="1499" w:space="1517"/>
            <w:col w:w="1828" w:space="1592"/>
            <w:col w:w="3434"/>
          </w:cols>
        </w:sectPr>
      </w:pPr>
    </w:p>
    <w:p>
      <w:pPr>
        <w:spacing w:line="140" w:lineRule="exact" w:before="3"/>
        <w:rPr>
          <w:sz w:val="14"/>
          <w:szCs w:val="14"/>
        </w:rPr>
      </w:pPr>
    </w:p>
    <w:p>
      <w:pPr>
        <w:pStyle w:val="BodyText"/>
        <w:spacing w:line="240" w:lineRule="auto" w:before="68"/>
        <w:ind w:left="511" w:right="0"/>
        <w:jc w:val="left"/>
      </w:pPr>
      <w:r>
        <w:rPr>
          <w:color w:val="231F20"/>
          <w:w w:val="150"/>
        </w:rPr>
        <w:t>5</w:t>
      </w:r>
      <w:r>
        <w:rPr>
          <w:color w:val="000000"/>
        </w:rPr>
      </w:r>
    </w:p>
    <w:p>
      <w:pPr>
        <w:spacing w:line="280" w:lineRule="exact" w:before="15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tabs>
          <w:tab w:pos="1588" w:val="left" w:leader="none"/>
          <w:tab w:pos="2426" w:val="left" w:leader="none"/>
        </w:tabs>
        <w:spacing w:before="76"/>
        <w:ind w:left="65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position w:val="1"/>
          <w:sz w:val="24"/>
        </w:rPr>
        <w:t>0</w:t>
        <w:tab/>
      </w:r>
      <w:r>
        <w:rPr>
          <w:rFonts w:ascii="Times New Roman"/>
          <w:color w:val="231F20"/>
          <w:position w:val="4"/>
          <w:sz w:val="24"/>
        </w:rPr>
        <w:t>1</w:t>
        <w:tab/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color w:val="231F20"/>
          <w:spacing w:val="1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tabs>
          <w:tab w:pos="1784" w:val="left" w:leader="none"/>
          <w:tab w:pos="2570" w:val="left" w:leader="none"/>
          <w:tab w:pos="4092" w:val="left" w:leader="none"/>
        </w:tabs>
        <w:spacing w:before="69"/>
        <w:ind w:left="65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sz w:val="24"/>
        </w:rPr>
        <w:t>0</w:t>
        <w:tab/>
      </w:r>
      <w:r>
        <w:rPr>
          <w:rFonts w:ascii="Times New Roman"/>
          <w:color w:val="231F20"/>
          <w:position w:val="-2"/>
          <w:sz w:val="17"/>
        </w:rPr>
        <w:t>1</w:t>
        <w:tab/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i/>
          <w:color w:val="231F20"/>
          <w:spacing w:val="-5"/>
          <w:sz w:val="24"/>
        </w:rPr>
        <w:t> </w:t>
      </w:r>
      <w:r>
        <w:rPr>
          <w:rFonts w:ascii="Times New Roman"/>
          <w:color w:val="231F20"/>
          <w:spacing w:val="1"/>
          <w:sz w:val="24"/>
        </w:rPr>
        <w:t>(s)</w:t>
      </w:r>
      <w:r>
        <w:rPr>
          <w:rFonts w:ascii="Times New Roman"/>
          <w:color w:val="231F20"/>
          <w:spacing w:val="1"/>
          <w:position w:val="-4"/>
          <w:sz w:val="24"/>
        </w:rPr>
        <w:tab/>
      </w:r>
      <w:r>
        <w:rPr>
          <w:rFonts w:ascii="Times New Roman"/>
          <w:color w:val="231F20"/>
          <w:position w:val="-4"/>
          <w:sz w:val="24"/>
        </w:rPr>
        <w:t>0</w:t>
      </w:r>
      <w:r>
        <w:rPr>
          <w:rFonts w:ascii="Times New Roman"/>
          <w:color w:val="000000"/>
          <w:sz w:val="24"/>
        </w:rPr>
      </w:r>
    </w:p>
    <w:p>
      <w:pPr>
        <w:spacing w:before="126"/>
        <w:ind w:left="65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color w:val="231F20"/>
          <w:spacing w:val="1"/>
          <w:sz w:val="24"/>
        </w:rPr>
        <w:t>(s)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2815" w:space="463"/>
            <w:col w:w="4213" w:space="987"/>
            <w:col w:w="139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5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53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69"/>
        <w:ind w:left="539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374" w:space="3755"/>
            <w:col w:w="1741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2017" w:val="left" w:leader="none"/>
        </w:tabs>
        <w:spacing w:line="8" w:lineRule="atLeast" w:before="110"/>
        <w:ind w:left="0" w:right="882"/>
        <w:jc w:val="righ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231F20"/>
        </w:rPr>
        <w:tab/>
      </w: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pStyle w:val="BodyText"/>
        <w:tabs>
          <w:tab w:pos="6704" w:val="left" w:leader="none"/>
          <w:tab w:pos="8722" w:val="left" w:leader="none"/>
        </w:tabs>
        <w:spacing w:line="298" w:lineRule="exact"/>
        <w:ind w:left="0" w:right="845"/>
        <w:jc w:val="right"/>
        <w:rPr>
          <w:sz w:val="14"/>
          <w:szCs w:val="14"/>
        </w:rPr>
      </w:pPr>
      <w:r>
        <w:rPr/>
        <w:pict>
          <v:group style="position:absolute;margin-left:352.722992pt;margin-top:9.854656pt;width:173.1pt;height:21.75pt;mso-position-horizontal-relative:page;mso-position-vertical-relative:paragraph;z-index:-8051" coordorigin="7054,197" coordsize="3462,435">
            <v:group style="position:absolute;left:7064;top:508;width:3442;height:113" coordorigin="7064,508" coordsize="3442,113">
              <v:shape style="position:absolute;left:7064;top:508;width:3442;height:113" coordorigin="7064,508" coordsize="3442,113" path="m7064,621l10506,621,10506,508,7064,508,7064,621xe" filled="t" fillcolor="#77797B" stroked="f">
                <v:path arrowok="t"/>
                <v:fill type="solid"/>
              </v:shape>
            </v:group>
            <v:group style="position:absolute;left:7064;top:508;width:3442;height:113" coordorigin="7064,508" coordsize="3442,113">
              <v:shape style="position:absolute;left:7064;top:508;width:3442;height:113" coordorigin="7064,508" coordsize="3442,113" path="m7064,621l10506,621,10506,508,7064,508,7064,621xe" filled="f" stroked="t" strokeweight=".75pt" strokecolor="#231F20">
                <v:path arrowok="t"/>
              </v:shape>
            </v:group>
            <v:group style="position:absolute;left:8371;top:205;width:560;height:304" coordorigin="8371,205" coordsize="560,304">
              <v:shape style="position:absolute;left:8371;top:205;width:560;height:304" coordorigin="8371,205" coordsize="560,304" path="m8421,205l8400,210,8382,223,8372,242,8371,458,8376,480,8389,497,8408,507,8880,508,8902,504,8919,490,8929,471,8931,255,8926,233,8912,216,8893,206,8421,205xe" filled="t" fillcolor="#4D4D4F" stroked="f">
                <v:path arrowok="t"/>
                <v:fill type="solid"/>
              </v:shape>
            </v:group>
            <v:group style="position:absolute;left:8371;top:205;width:560;height:304" coordorigin="8371,205" coordsize="560,304">
              <v:shape style="position:absolute;left:8371;top:205;width:560;height:304" coordorigin="8371,205" coordsize="560,304" path="m8421,205l8400,210,8382,223,8372,242,8371,458,8376,480,8389,497,8408,507,8880,508,8902,504,8919,490,8929,471,8931,255,8926,233,8912,216,8893,206,8421,205xe" filled="f" stroked="t" strokeweight=".75pt" strokecolor="#231F20">
                <v:path arrowok="t"/>
              </v:shape>
            </v:group>
            <v:group style="position:absolute;left:8931;top:292;width:1417;height:120" coordorigin="8931,292" coordsize="1417,120">
              <v:shape style="position:absolute;left:8931;top:292;width:1417;height:120" coordorigin="8931,292" coordsize="1417,120" path="m10227,292l10227,411,10317,367,10247,367,10247,337,10317,337,10227,292xe" filled="t" fillcolor="#231F20" stroked="f">
                <v:path arrowok="t"/>
                <v:fill type="solid"/>
              </v:shape>
              <v:shape style="position:absolute;left:8931;top:292;width:1417;height:120" coordorigin="8931,292" coordsize="1417,120" path="m10227,337l8931,337,8931,367,10227,367,10227,337xe" filled="t" fillcolor="#231F20" stroked="f">
                <v:path arrowok="t"/>
                <v:fill type="solid"/>
              </v:shape>
              <v:shape style="position:absolute;left:8931;top:292;width:1417;height:120" coordorigin="8931,292" coordsize="1417,120" path="m10317,337l10247,337,10247,367,10317,367,10347,352,10317,337xe" filled="t" fillcolor="#231F20" stroked="f">
                <v:path arrowok="t"/>
                <v:fill type="solid"/>
              </v:shape>
            </v:group>
            <v:group style="position:absolute;left:7573;top:291;width:794;height:120" coordorigin="7573,291" coordsize="794,120">
              <v:shape style="position:absolute;left:7573;top:291;width:794;height:120" coordorigin="7573,291" coordsize="794,120" path="m7693,291l7573,351,7693,411,7693,366,7673,366,7673,336,7693,336,7693,291xe" filled="t" fillcolor="#231F20" stroked="f">
                <v:path arrowok="t"/>
                <v:fill type="solid"/>
              </v:shape>
              <v:shape style="position:absolute;left:7573;top:291;width:794;height:120" coordorigin="7573,291" coordsize="794,120" path="m7693,336l7693,366,8367,367,8367,337,7693,336xe" filled="t" fillcolor="#231F20" stroked="f">
                <v:path arrowok="t"/>
                <v:fill type="solid"/>
              </v:shape>
              <v:shape style="position:absolute;left:7573;top:291;width:794;height:120" coordorigin="7573,291" coordsize="794,120" path="m7673,336l7673,366,7693,366,7693,336,7673,336xe" filled="t" fillcolor="#231F20" stroked="f">
                <v:path arrowok="t"/>
                <v:fill type="solid"/>
              </v:shape>
              <v:shape style="position:absolute;left:7573;top:291;width:794;height:120" coordorigin="7573,291" coordsize="794,120" path="m7693,336l7673,336,7693,336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σταθερές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οριζόντιες</w:t>
        <w:tab/>
      </w:r>
      <w:r>
        <w:rPr>
          <w:rFonts w:ascii="Times New Roman" w:hAnsi="Times New Roman"/>
          <w:i/>
          <w:color w:val="231F20"/>
          <w:spacing w:val="-8"/>
          <w:position w:val="3"/>
        </w:rPr>
        <w:t>F</w:t>
      </w:r>
      <w:r>
        <w:rPr>
          <w:color w:val="231F20"/>
          <w:spacing w:val="-8"/>
          <w:position w:val="-2"/>
          <w:sz w:val="14"/>
        </w:rPr>
        <w:t>2</w:t>
        <w:tab/>
      </w:r>
      <w:r>
        <w:rPr>
          <w:rFonts w:ascii="Times New Roman" w:hAnsi="Times New Roman"/>
          <w:i/>
          <w:color w:val="231F20"/>
          <w:spacing w:val="-15"/>
          <w:w w:val="95"/>
          <w:position w:val="3"/>
        </w:rPr>
        <w:t>F</w:t>
      </w:r>
      <w:r>
        <w:rPr>
          <w:color w:val="231F20"/>
          <w:spacing w:val="-15"/>
          <w:w w:val="95"/>
          <w:position w:val="-2"/>
          <w:sz w:val="14"/>
        </w:rPr>
        <w:t>1</w:t>
      </w:r>
      <w:r>
        <w:rPr>
          <w:color w:val="000000"/>
          <w:sz w:val="14"/>
        </w:rPr>
      </w:r>
    </w:p>
    <w:p>
      <w:pPr>
        <w:spacing w:after="0" w:line="298" w:lineRule="exact"/>
        <w:jc w:val="right"/>
        <w:rPr>
          <w:sz w:val="14"/>
          <w:szCs w:val="1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tabs>
          <w:tab w:pos="1502" w:val="left" w:leader="none"/>
        </w:tabs>
        <w:spacing w:line="240" w:lineRule="auto" w:before="19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αντίρροπες</w:t>
        <w:tab/>
        <w:t>δυνάμεις</w:t>
      </w:r>
      <w:r>
        <w:rPr>
          <w:rFonts w:ascii="Times New Roman" w:hAnsi="Times New Roman"/>
          <w:color w:val="000000"/>
        </w:rPr>
      </w:r>
    </w:p>
    <w:p>
      <w:pPr>
        <w:spacing w:line="227" w:lineRule="exact" w:before="0"/>
        <w:ind w:left="162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color w:val="231F20"/>
          <w:w w:val="126"/>
          <w:sz w:val="24"/>
        </w:rPr>
        <w:t> </w:t>
      </w:r>
      <w:r>
        <w:rPr>
          <w:rFonts w:ascii="Lucida Sans"/>
          <w:color w:val="000000"/>
          <w:sz w:val="24"/>
        </w:rPr>
      </w:r>
    </w:p>
    <w:p>
      <w:pPr>
        <w:spacing w:line="280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6"/>
          <w:sz w:val="24"/>
        </w:rPr>
        <w:t>F</w:t>
      </w:r>
      <w:r>
        <w:rPr>
          <w:rFonts w:ascii="Times New Roman" w:hAnsi="Times New Roman"/>
          <w:color w:val="231F20"/>
          <w:spacing w:val="-16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   </w:t>
      </w:r>
      <w:r>
        <w:rPr>
          <w:rFonts w:ascii="Times New Roman" w:hAnsi="Times New Roman"/>
          <w:color w:val="231F20"/>
          <w:spacing w:val="13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27" w:lineRule="exact" w:before="0"/>
        <w:ind w:left="162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color w:val="231F20"/>
          <w:w w:val="127"/>
          <w:sz w:val="24"/>
        </w:rPr>
        <w:t> </w:t>
      </w:r>
      <w:r>
        <w:rPr>
          <w:rFonts w:ascii="Lucida Sans"/>
          <w:color w:val="000000"/>
          <w:sz w:val="24"/>
        </w:rPr>
      </w:r>
    </w:p>
    <w:p>
      <w:pPr>
        <w:spacing w:line="280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9"/>
          <w:sz w:val="24"/>
        </w:rPr>
        <w:t>F</w:t>
      </w:r>
      <w:r>
        <w:rPr>
          <w:rFonts w:ascii="Times New Roman" w:hAnsi="Times New Roman"/>
          <w:color w:val="231F20"/>
          <w:spacing w:val="-9"/>
          <w:position w:val="-5"/>
          <w:sz w:val="14"/>
        </w:rPr>
        <w:t>2</w:t>
      </w:r>
      <w:r>
        <w:rPr>
          <w:rFonts w:ascii="Times New Roman" w:hAnsi="Times New Roman"/>
          <w:color w:val="231F20"/>
          <w:position w:val="-5"/>
          <w:sz w:val="14"/>
        </w:rPr>
        <w:t>    </w:t>
      </w:r>
      <w:r>
        <w:rPr>
          <w:rFonts w:ascii="Times New Roman" w:hAnsi="Times New Roman"/>
          <w:color w:val="231F20"/>
          <w:spacing w:val="21"/>
          <w:position w:val="-5"/>
          <w:sz w:val="14"/>
        </w:rPr>
        <w:t> </w:t>
      </w:r>
      <w:r>
        <w:rPr>
          <w:rFonts w:ascii="Times New Roman" w:hAnsi="Times New Roman"/>
          <w:color w:val="231F20"/>
          <w:sz w:val="24"/>
        </w:rPr>
        <w:t>με </w:t>
      </w:r>
      <w:r>
        <w:rPr>
          <w:rFonts w:ascii="Times New Roman" w:hAnsi="Times New Roman"/>
          <w:color w:val="231F20"/>
          <w:spacing w:val="3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αποτέλεσμα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3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tabs>
          <w:tab w:pos="2012" w:val="left" w:leader="none"/>
        </w:tabs>
        <w:spacing w:line="240" w:lineRule="auto" w:before="219"/>
        <w:ind w:left="247"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  <w:position w:val="-4"/>
        </w:rPr>
        <w:t> </w:t>
      </w:r>
      <w:r>
        <w:rPr>
          <w:rFonts w:ascii="Lucida Sans"/>
          <w:color w:val="231F20"/>
          <w:position w:val="-4"/>
        </w:rPr>
        <w:tab/>
      </w: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spacing w:after="0" w:line="240" w:lineRule="auto"/>
        <w:jc w:val="left"/>
        <w:rPr>
          <w:rFonts w:ascii="Lucida Sans" w:hAnsi="Lucida Sans" w:cs="Lucida Sans" w:eastAsia="Lucida Sans"/>
        </w:rPr>
        <w:sectPr>
          <w:type w:val="continuous"/>
          <w:pgSz w:w="11910" w:h="16840"/>
          <w:pgMar w:top="1700" w:bottom="280" w:left="1020" w:right="1020"/>
          <w:cols w:num="3" w:equalWidth="0">
            <w:col w:w="2358" w:space="93"/>
            <w:col w:w="797" w:space="93"/>
            <w:col w:w="6529"/>
          </w:cols>
        </w:sectPr>
      </w:pPr>
    </w:p>
    <w:p>
      <w:pPr>
        <w:pStyle w:val="BodyText"/>
        <w:spacing w:line="25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i/>
          <w:color w:val="231F20"/>
        </w:rPr>
        <w:t>a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4" w:lineRule="exact" w:before="28"/>
        <w:ind w:left="322" w:right="0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6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56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ομόρροπη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000000"/>
        </w:rPr>
      </w:r>
    </w:p>
    <w:p>
      <w:pPr>
        <w:spacing w:line="297" w:lineRule="exact" w:before="0"/>
        <w:ind w:left="6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31"/>
          <w:sz w:val="24"/>
        </w:rPr>
        <w:t>F</w:t>
      </w:r>
      <w:r>
        <w:rPr>
          <w:rFonts w:ascii="Times New Roman"/>
          <w:color w:val="231F20"/>
          <w:position w:val="-5"/>
          <w:sz w:val="14"/>
        </w:rPr>
        <w:t>1</w:t>
      </w:r>
      <w:r>
        <w:rPr>
          <w:rFonts w:ascii="Times New Roman"/>
          <w:color w:val="231F20"/>
          <w:spacing w:val="-8"/>
          <w:position w:val="-5"/>
          <w:sz w:val="14"/>
        </w:rPr>
        <w:t> 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color w:val="000000"/>
          <w:sz w:val="24"/>
        </w:rPr>
      </w:r>
    </w:p>
    <w:p>
      <w:pPr>
        <w:spacing w:after="0" w:line="297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3680" w:space="53"/>
            <w:col w:w="1465" w:space="40"/>
            <w:col w:w="4632"/>
          </w:cols>
        </w:sectPr>
      </w:pPr>
    </w:p>
    <w:p>
      <w:pPr>
        <w:pStyle w:val="BodyText"/>
        <w:spacing w:line="245" w:lineRule="exact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 καταργηθεί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8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αλλάξει φορά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6" w:lineRule="exact"/>
        <w:ind w:left="67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7"/>
        </w:rPr>
        <w:t>F</w:t>
      </w:r>
      <w:r>
        <w:rPr>
          <w:color w:val="231F20"/>
          <w:spacing w:val="-7"/>
          <w:position w:val="-5"/>
          <w:sz w:val="14"/>
        </w:rPr>
        <w:t>2</w:t>
      </w:r>
      <w:r>
        <w:rPr>
          <w:color w:val="231F20"/>
          <w:position w:val="-5"/>
          <w:sz w:val="14"/>
        </w:rPr>
        <w:t> </w:t>
      </w:r>
      <w:r>
        <w:rPr>
          <w:color w:val="231F20"/>
          <w:spacing w:val="26"/>
          <w:position w:val="-5"/>
          <w:sz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 οποία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έχει διπλάσιο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000000"/>
        </w:rPr>
      </w:r>
    </w:p>
    <w:p>
      <w:pPr>
        <w:spacing w:after="0" w:line="286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1797" w:space="40"/>
            <w:col w:w="8033"/>
          </w:cols>
        </w:sectPr>
      </w:pPr>
    </w:p>
    <w:p>
      <w:pPr>
        <w:pStyle w:val="BodyText"/>
        <w:spacing w:line="240" w:lineRule="auto" w:before="139"/>
        <w:ind w:left="3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97"/>
        <w:ind w:left="3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000000"/>
        </w:rPr>
      </w:r>
    </w:p>
    <w:p>
      <w:pPr>
        <w:spacing w:line="233" w:lineRule="exact" w:before="0"/>
        <w:ind w:left="177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color w:val="231F20"/>
          <w:w w:val="126"/>
          <w:sz w:val="24"/>
        </w:rPr>
        <w:t> </w:t>
      </w:r>
      <w:r>
        <w:rPr>
          <w:rFonts w:ascii="Lucida Sans"/>
          <w:color w:val="000000"/>
          <w:sz w:val="24"/>
        </w:rPr>
      </w:r>
    </w:p>
    <w:p>
      <w:pPr>
        <w:spacing w:line="280" w:lineRule="exact" w:before="0"/>
        <w:ind w:left="12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pacing w:val="-16"/>
          <w:sz w:val="24"/>
        </w:rPr>
        <w:t>F</w:t>
      </w:r>
      <w:r>
        <w:rPr>
          <w:rFonts w:ascii="Times New Roman" w:hAnsi="Times New Roman"/>
          <w:color w:val="231F20"/>
          <w:spacing w:val="-16"/>
          <w:position w:val="-5"/>
          <w:sz w:val="14"/>
        </w:rPr>
        <w:t>1</w:t>
      </w:r>
      <w:r>
        <w:rPr>
          <w:rFonts w:ascii="Times New Roman" w:hAnsi="Times New Roman"/>
          <w:color w:val="231F20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18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3" w:lineRule="exact" w:before="0"/>
        <w:ind w:left="177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color w:val="231F20"/>
          <w:w w:val="126"/>
          <w:sz w:val="24"/>
        </w:rPr>
        <w:t> </w:t>
      </w:r>
      <w:r>
        <w:rPr>
          <w:rFonts w:ascii="Lucida Sans"/>
          <w:color w:val="000000"/>
          <w:sz w:val="24"/>
        </w:rPr>
      </w:r>
    </w:p>
    <w:p>
      <w:pPr>
        <w:pStyle w:val="BodyText"/>
        <w:spacing w:line="280" w:lineRule="exact"/>
        <w:ind w:left="12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  <w:spacing w:val="-9"/>
        </w:rPr>
        <w:t>F</w:t>
      </w:r>
      <w:r>
        <w:rPr>
          <w:color w:val="231F20"/>
          <w:spacing w:val="-9"/>
          <w:position w:val="-5"/>
          <w:sz w:val="14"/>
        </w:rPr>
        <w:t>2</w:t>
      </w:r>
      <w:r>
        <w:rPr>
          <w:color w:val="231F20"/>
          <w:position w:val="-5"/>
          <w:sz w:val="14"/>
        </w:rPr>
        <w:t> </w:t>
      </w:r>
      <w:r>
        <w:rPr>
          <w:color w:val="231F20"/>
          <w:spacing w:val="25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συνδέονται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τη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σχέση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280" w:lineRule="exact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2742" w:space="40"/>
            <w:col w:w="711" w:space="40"/>
            <w:col w:w="6337"/>
          </w:cols>
        </w:sectPr>
      </w:pPr>
    </w:p>
    <w:p>
      <w:pPr>
        <w:spacing w:before="147"/>
        <w:ind w:left="39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9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9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6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6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5"/>
          <w:position w:val="-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before="147"/>
        <w:ind w:left="39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2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2 </w:t>
      </w:r>
      <w:r>
        <w:rPr>
          <w:rFonts w:ascii="Times New Roman" w:hAnsi="Times New Roman" w:cs="Times New Roman" w:eastAsia="Times New Roman"/>
          <w:color w:val="231F20"/>
          <w:spacing w:val="12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6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6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5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36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before="147"/>
        <w:ind w:left="39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9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19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position w:val="-5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1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8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i/>
          <w:color w:val="231F20"/>
          <w:spacing w:val="-8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231F20"/>
          <w:spacing w:val="-8"/>
          <w:position w:val="-5"/>
          <w:sz w:val="14"/>
          <w:szCs w:val="14"/>
        </w:rPr>
        <w:t>2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line="140" w:lineRule="exact" w:before="5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left="395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4" w:equalWidth="0">
            <w:col w:w="1550" w:space="1207"/>
            <w:col w:w="1532" w:space="826"/>
            <w:col w:w="1514" w:space="1644"/>
            <w:col w:w="1597"/>
          </w:cols>
        </w:sectPr>
      </w:pPr>
    </w:p>
    <w:p>
      <w:pPr>
        <w:pStyle w:val="BodyText"/>
        <w:spacing w:line="240" w:lineRule="auto" w:before="134"/>
        <w:ind w:left="3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3"/>
        <w:spacing w:line="240" w:lineRule="auto"/>
        <w:ind w:left="395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231" w:space="4041"/>
            <w:col w:w="1598"/>
          </w:cols>
        </w:sectPr>
      </w:pPr>
    </w:p>
    <w:p>
      <w:pPr>
        <w:spacing w:line="220" w:lineRule="exact" w:before="7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headerReference w:type="default" r:id="rId90"/>
          <w:pgSz w:w="11910" w:h="16840"/>
          <w:pgMar w:header="1166" w:footer="0" w:top="1400" w:bottom="280" w:left="1020" w:right="1020"/>
        </w:sectPr>
      </w:pPr>
    </w:p>
    <w:p>
      <w:pPr>
        <w:spacing w:line="320" w:lineRule="exact" w:before="6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πλακάκια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i/>
          <w:color w:val="231F20"/>
        </w:rPr>
        <w:t>m </w:t>
      </w:r>
      <w:r>
        <w:rPr>
          <w:rFonts w:ascii="Times New Roman" w:hAnsi="Times New Roman"/>
          <w:i/>
          <w:color w:val="231F20"/>
          <w:spacing w:val="33"/>
        </w:rPr>
        <w:t> </w:t>
      </w:r>
      <w:r>
        <w:rPr>
          <w:color w:val="231F20"/>
        </w:rPr>
        <w:t>= 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50</w:t>
      </w:r>
      <w:r>
        <w:rPr>
          <w:color w:val="231F20"/>
        </w:rPr>
        <w:t> </w:t>
      </w:r>
      <w:r>
        <w:rPr>
          <w:color w:val="231F20"/>
          <w:spacing w:val="33"/>
        </w:rPr>
        <w:t> </w:t>
      </w:r>
      <w:r>
        <w:rPr>
          <w:color w:val="231F20"/>
        </w:rPr>
        <w:t>Kg 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410" w:lineRule="atLeast" w:before="5"/>
        <w:ind w:right="3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γερανού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ανυψώνεται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156" w:lineRule="exact"/>
        <w:ind w:left="207" w:right="5837"/>
        <w:jc w:val="left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7"/>
        </w:rPr>
        <w:t> </w:t>
      </w:r>
      <w:r>
        <w:rPr>
          <w:rFonts w:ascii="Lucida Sans"/>
          <w:color w:val="000000"/>
        </w:rPr>
      </w:r>
    </w:p>
    <w:p>
      <w:pPr>
        <w:spacing w:line="456" w:lineRule="auto" w:before="69"/>
        <w:ind w:left="215" w:right="3196" w:hanging="10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pacing w:val="-1"/>
          <w:sz w:val="24"/>
        </w:rPr>
        <w:t>F</w:t>
      </w:r>
      <w:r>
        <w:rPr>
          <w:rFonts w:ascii="Times New Roman"/>
          <w:color w:val="231F20"/>
          <w:spacing w:val="-1"/>
          <w:sz w:val="24"/>
        </w:rPr>
        <w:t>(N)</w:t>
      </w:r>
      <w:r>
        <w:rPr>
          <w:rFonts w:ascii="Times New Roman"/>
          <w:color w:val="231F20"/>
          <w:spacing w:val="22"/>
          <w:sz w:val="24"/>
        </w:rPr>
        <w:t> </w:t>
      </w:r>
      <w:r>
        <w:rPr>
          <w:rFonts w:ascii="Times New Roman"/>
          <w:color w:val="231F20"/>
          <w:sz w:val="24"/>
        </w:rPr>
        <w:t>800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39" w:lineRule="exact"/>
        <w:ind w:left="275" w:right="0"/>
        <w:jc w:val="left"/>
      </w:pPr>
      <w:r>
        <w:rPr/>
        <w:pict>
          <v:group style="position:absolute;margin-left:387.934998pt;margin-top:-44.663933pt;width:138.15pt;height:151.7pt;mso-position-horizontal-relative:page;mso-position-vertical-relative:paragraph;z-index:-8047" coordorigin="7759,-893" coordsize="2763,3034">
            <v:group style="position:absolute;left:7769;top:-883;width:120;height:2964" coordorigin="7769,-883" coordsize="120,2964">
              <v:shape style="position:absolute;left:7769;top:-883;width:120;height:2964" coordorigin="7769,-883" coordsize="120,2964" path="m7839,-763l7819,-763,7833,2070,7833,2076,7838,2080,7849,2080,7853,2076,7853,2070,7839,-763xe" filled="t" fillcolor="#231F20" stroked="f">
                <v:path arrowok="t"/>
                <v:fill type="solid"/>
              </v:shape>
              <v:shape style="position:absolute;left:7769;top:-883;width:120;height:2964" coordorigin="7769,-883" coordsize="120,2964" path="m7828,-883l7769,-763,7819,-763,7819,-783,7819,-789,7823,-793,7874,-793,7828,-883xe" filled="t" fillcolor="#231F20" stroked="f">
                <v:path arrowok="t"/>
                <v:fill type="solid"/>
              </v:shape>
              <v:shape style="position:absolute;left:7769;top:-883;width:120;height:2964" coordorigin="7769,-883" coordsize="120,2964" path="m7834,-793l7823,-793,7818,-789,7819,-783,7819,-763,7839,-763,7839,-783,7838,-789,7834,-793xe" filled="t" fillcolor="#231F20" stroked="f">
                <v:path arrowok="t"/>
                <v:fill type="solid"/>
              </v:shape>
              <v:shape style="position:absolute;left:7769;top:-883;width:120;height:2964" coordorigin="7769,-883" coordsize="120,2964" path="m7874,-793l7834,-793,7838,-789,7839,-783,7839,-763,7889,-764,7874,-793xe" filled="t" fillcolor="#231F20" stroked="f">
                <v:path arrowok="t"/>
                <v:fill type="solid"/>
              </v:shape>
            </v:group>
            <v:group style="position:absolute;left:7788;top:2010;width:2724;height:120" coordorigin="7788,2010" coordsize="2724,120">
              <v:shape style="position:absolute;left:7788;top:2010;width:2724;height:120" coordorigin="7788,2010" coordsize="2724,120" path="m10392,2010l10392,2130,10492,2080,10417,2080,10422,2076,10422,2065,10417,2060,10492,2060,10392,2010xe" filled="t" fillcolor="#231F20" stroked="f">
                <v:path arrowok="t"/>
                <v:fill type="solid"/>
              </v:shape>
              <v:shape style="position:absolute;left:7788;top:2010;width:2724;height:120" coordorigin="7788,2010" coordsize="2724,120" path="m10392,2060l7792,2060,7788,2065,7788,2076,7792,2080,10392,2080,10392,2060xe" filled="t" fillcolor="#231F20" stroked="f">
                <v:path arrowok="t"/>
                <v:fill type="solid"/>
              </v:shape>
              <v:shape style="position:absolute;left:7788;top:2010;width:2724;height:120" coordorigin="7788,2010" coordsize="2724,120" path="m10492,2060l10417,2060,10422,2065,10422,2076,10417,2080,10492,2080,10512,2070,10492,2060xe" filled="t" fillcolor="#231F20" stroked="f">
                <v:path arrowok="t"/>
                <v:fill type="solid"/>
              </v:shape>
            </v:group>
            <v:group style="position:absolute;left:7843;top:-284;width:1875;height:840" coordorigin="7843,-284" coordsize="1875,840">
              <v:shape style="position:absolute;left:7843;top:-284;width:1875;height:840" coordorigin="7843,-284" coordsize="1875,840" path="m7843,556l9717,-284e" filled="f" stroked="t" strokeweight=".75pt" strokecolor="#231F20">
                <v:path arrowok="t"/>
              </v:shape>
            </v:group>
            <v:group style="position:absolute;left:9687;top:-269;width:15;height:2339" coordorigin="9687,-269" coordsize="15,2339">
              <v:shape style="position:absolute;left:9687;top:-269;width:15;height:2339" coordorigin="9687,-269" coordsize="15,2339" path="m9702,-269l9687,2070e" filled="f" stroked="t" strokeweight=".75pt" strokecolor="#231F20">
                <v:path arrowok="t"/>
                <v:stroke dashstyle="dash"/>
              </v:shape>
            </v:group>
            <v:group style="position:absolute;left:8758;top:136;width:2;height:1890" coordorigin="8758,136" coordsize="2,1890">
              <v:shape style="position:absolute;left:8758;top:136;width:2;height:1890" coordorigin="8758,136" coordsize="0,1890" path="m8758,136l8758,2025e" filled="f" stroked="t" strokeweight=".75pt" strokecolor="#231F20">
                <v:path arrowok="t"/>
                <v:stroke dashstyle="dash"/>
              </v:shape>
            </v:group>
            <v:group style="position:absolute;left:7835;top:-366;width:1875;height:60" coordorigin="7835,-366" coordsize="1875,60">
              <v:shape style="position:absolute;left:7835;top:-366;width:1875;height:60" coordorigin="7835,-366" coordsize="1875,60" path="m7835,-366l9709,-306e" filled="f" stroked="t" strokeweight=".75pt" strokecolor="#231F20">
                <v:path arrowok="t"/>
                <v:stroke dashstyle="dash"/>
              </v:shape>
            </v:group>
            <v:group style="position:absolute;left:7865;top:114;width:930;height:15" coordorigin="7865,114" coordsize="930,15">
              <v:shape style="position:absolute;left:7865;top:114;width:930;height:15" coordorigin="7865,114" coordsize="930,15" path="m7865,114l8795,129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color w:val="231F20"/>
        </w:rPr>
        <w:t>700</w:t>
      </w:r>
      <w:r>
        <w:rPr>
          <w:color w:val="000000"/>
        </w:rPr>
      </w:r>
    </w:p>
    <w:p>
      <w:pPr>
        <w:spacing w:after="0" w:line="239" w:lineRule="exact"/>
        <w:jc w:val="left"/>
        <w:sectPr>
          <w:type w:val="continuous"/>
          <w:pgSz w:w="11910" w:h="16840"/>
          <w:pgMar w:top="1700" w:bottom="280" w:left="1020" w:right="1020"/>
          <w:cols w:num="2" w:equalWidth="0">
            <w:col w:w="5857" w:space="220"/>
            <w:col w:w="3793"/>
          </w:cols>
        </w:sectPr>
      </w:pPr>
    </w:p>
    <w:p>
      <w:pPr>
        <w:pStyle w:val="BodyText"/>
        <w:spacing w:line="240" w:lineRule="auto" w:before="41"/>
        <w:ind w:left="15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F  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γερανός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000000"/>
        </w:rPr>
      </w:r>
    </w:p>
    <w:p>
      <w:pPr>
        <w:spacing w:line="245" w:lineRule="exact" w:before="0"/>
        <w:ind w:left="15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sz w:val="24"/>
        </w:rPr>
        <w:t>600</w:t>
      </w:r>
      <w:r>
        <w:rPr>
          <w:rFonts w:ascii="Times New Roman"/>
          <w:color w:val="000000"/>
          <w:sz w:val="24"/>
        </w:rPr>
      </w:r>
    </w:p>
    <w:p>
      <w:pPr>
        <w:spacing w:after="0" w:line="245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5856" w:space="357"/>
            <w:col w:w="3657"/>
          </w:cols>
        </w:sectPr>
      </w:pPr>
    </w:p>
    <w:p>
      <w:pPr>
        <w:pStyle w:val="BodyText"/>
        <w:spacing w:line="358" w:lineRule="auto" w:before="136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διεύθυνση</w:t>
      </w:r>
      <w:r>
        <w:rPr>
          <w:rFonts w:ascii="Times New Roman" w:hAnsi="Times New Roman"/>
          <w:color w:val="231F20"/>
          <w:spacing w:val="-1"/>
        </w:rPr>
        <w:t> και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τιμή 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πρώτα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δύο 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ανόδου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συναρτήσει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ύψους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h 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688" w:val="left" w:leader="none"/>
        </w:tabs>
        <w:spacing w:line="237" w:lineRule="auto" w:before="10"/>
        <w:ind w:right="0" w:hanging="1"/>
        <w:jc w:val="left"/>
      </w:pP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4"/>
        </w:rPr>
        <w:t> </w:t>
      </w:r>
      <w:r>
        <w:rPr>
          <w:color w:val="231F20"/>
        </w:rPr>
        <w:t>10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spacing w:val="16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color w:val="231F20"/>
          <w:spacing w:val="-1"/>
          <w:position w:val="14"/>
        </w:rPr>
        <w:tab/>
      </w:r>
      <w:r>
        <w:rPr>
          <w:color w:val="231F20"/>
          <w:w w:val="95"/>
          <w:position w:val="14"/>
        </w:rPr>
        <w:t>0</w:t>
      </w:r>
      <w:r>
        <w:rPr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10" w:lineRule="exact" w:before="0"/>
        <w:rPr>
          <w:sz w:val="21"/>
          <w:szCs w:val="21"/>
        </w:rPr>
      </w:pPr>
      <w:r>
        <w:rPr/>
        <w:br w:type="column"/>
      </w:r>
      <w:r>
        <w:rPr>
          <w:sz w:val="21"/>
        </w:rPr>
      </w: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pStyle w:val="BodyText"/>
        <w:tabs>
          <w:tab w:pos="1026" w:val="left" w:leader="none"/>
          <w:tab w:pos="1355" w:val="left" w:leader="none"/>
        </w:tabs>
        <w:spacing w:line="240" w:lineRule="auto"/>
        <w:ind w:right="0"/>
        <w:jc w:val="left"/>
      </w:pPr>
      <w:r>
        <w:rPr>
          <w:color w:val="231F20"/>
          <w:position w:val="6"/>
        </w:rPr>
        <w:t>1</w:t>
        <w:tab/>
      </w:r>
      <w:r>
        <w:rPr>
          <w:color w:val="231F20"/>
          <w:position w:val="13"/>
        </w:rPr>
        <w:t>2</w:t>
        <w:tab/>
      </w:r>
      <w:r>
        <w:rPr>
          <w:rFonts w:ascii="Times New Roman"/>
          <w:i/>
          <w:color w:val="231F20"/>
          <w:spacing w:val="-1"/>
        </w:rPr>
        <w:t>h</w:t>
      </w:r>
      <w:r>
        <w:rPr>
          <w:color w:val="231F20"/>
          <w:spacing w:val="-1"/>
        </w:rPr>
        <w:t>(m)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700" w:bottom="280" w:left="1020" w:right="1020"/>
          <w:cols w:num="2" w:equalWidth="0">
            <w:col w:w="6805" w:space="771"/>
            <w:col w:w="2294"/>
          </w:cols>
        </w:sectPr>
      </w:pPr>
    </w:p>
    <w:p>
      <w:pPr>
        <w:pStyle w:val="BodyText"/>
        <w:spacing w:line="358" w:lineRule="auto" w:before="13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3"/>
        </w:rPr>
        <w:t>1</w:t>
      </w:r>
      <w:r>
        <w:rPr>
          <w:color w:val="231F20"/>
          <w:spacing w:val="3"/>
        </w:rPr>
        <w:t>m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60" w:lineRule="exact" w:before="3"/>
        <w:rPr>
          <w:sz w:val="26"/>
          <w:szCs w:val="26"/>
        </w:rPr>
      </w:pPr>
    </w:p>
    <w:p>
      <w:pPr>
        <w:pStyle w:val="BodyText"/>
        <w:spacing w:line="249" w:lineRule="exact"/>
        <w:ind w:left="0" w:right="1730"/>
        <w:jc w:val="center"/>
        <w:rPr>
          <w:rFonts w:ascii="Lucida Sans" w:hAnsi="Lucida Sans" w:cs="Lucida Sans" w:eastAsia="Lucida Sans"/>
        </w:rPr>
      </w:pPr>
      <w:r>
        <w:rPr>
          <w:rFonts w:ascii="Lucida Sans"/>
          <w:color w:val="231F20"/>
          <w:w w:val="128"/>
        </w:rPr>
        <w:t> </w:t>
      </w:r>
      <w:r>
        <w:rPr>
          <w:rFonts w:ascii="Lucida Sans"/>
          <w:color w:val="000000"/>
        </w:rPr>
      </w:r>
    </w:p>
    <w:p>
      <w:pPr>
        <w:pStyle w:val="BodyText"/>
        <w:spacing w:line="242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ανύψωση 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2 </w:t>
      </w:r>
      <w:r>
        <w:rPr>
          <w:color w:val="231F20"/>
        </w:rPr>
        <w:t>m </w:t>
      </w:r>
      <w:r>
        <w:rPr>
          <w:rFonts w:ascii="Times New Roman" w:hAnsi="Times New Roman"/>
          <w:color w:val="231F20"/>
          <w:spacing w:val="-1"/>
        </w:rPr>
        <w:t>πάνω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2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132" w:space="1424"/>
            <w:col w:w="1314"/>
          </w:cols>
        </w:sectPr>
      </w:pPr>
    </w:p>
    <w:p>
      <w:pPr>
        <w:pStyle w:val="BodyText"/>
        <w:spacing w:line="240" w:lineRule="auto" w:before="132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κιβώτιου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2"/>
        </w:rPr>
        <w:t>χρονική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color w:val="231F20"/>
        </w:rPr>
        <w:t>m</w:t>
      </w:r>
      <w:r>
        <w:rPr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πάνω 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41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χρειαζόταν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ανέλθει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ανέβαινε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συνεχώς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αυτήν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υπολογίσατε στο </w:t>
      </w:r>
      <w:r>
        <w:rPr>
          <w:rFonts w:ascii="Times New Roman" w:hAnsi="Times New Roman"/>
          <w:color w:val="231F20"/>
        </w:rPr>
        <w:t>ερώτημα</w:t>
      </w:r>
      <w:r>
        <w:rPr>
          <w:rFonts w:ascii="Times New Roman" w:hAnsi="Times New Roman"/>
          <w:color w:val="231F20"/>
          <w:spacing w:val="-1"/>
        </w:rPr>
        <w:t> Δ</w:t>
      </w:r>
      <w:r>
        <w:rPr>
          <w:rFonts w:ascii="Times New Roman" w:hAnsi="Times New Roman"/>
          <w:color w:val="231F20"/>
          <w:spacing w:val="-1"/>
        </w:rPr>
        <w:t>1.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3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664" w:val="left" w:leader="none"/>
          <w:tab w:pos="2532" w:val="left" w:leader="none"/>
          <w:tab w:pos="7372" w:val="left" w:leader="none"/>
        </w:tabs>
        <w:spacing w:line="345" w:lineRule="auto" w:before="69"/>
        <w:ind w:right="12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  <w:tab/>
        <w:t>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1000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Kg 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ευθύγραμμη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-1"/>
        </w:rPr>
        <w:t>.</w:t>
        <w:tab/>
      </w:r>
      <w:r>
        <w:rPr>
          <w:rFonts w:ascii="Times New Roman" w:hAnsi="Times New Roman"/>
          <w:color w:val="231F20"/>
          <w:spacing w:val="-1"/>
        </w:rPr>
        <w:t>Στον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πίνακα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φαίνονται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τιμές του </w:t>
      </w:r>
      <w:r>
        <w:rPr>
          <w:rFonts w:ascii="Times New Roman" w:hAnsi="Times New Roman"/>
          <w:color w:val="231F20"/>
          <w:spacing w:val="-1"/>
        </w:rPr>
        <w:t>διαστήματος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τον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20"/>
        <w:rPr>
          <w:sz w:val="22"/>
          <w:szCs w:val="22"/>
        </w:rPr>
      </w:pPr>
    </w:p>
    <w:tbl>
      <w:tblPr>
        <w:tblW w:w="0" w:type="auto"/>
        <w:jc w:val="left"/>
        <w:tblInd w:w="26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9"/>
        <w:gridCol w:w="2238"/>
      </w:tblGrid>
      <w:tr>
        <w:trPr>
          <w:trHeight w:val="444" w:hRule="exact"/>
        </w:trPr>
        <w:tc>
          <w:tcPr>
            <w:tcW w:w="2239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827" w:right="7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t </w:t>
            </w:r>
            <w:r>
              <w:rPr>
                <w:rFonts w:ascii="Times New Roman"/>
                <w:color w:val="231F20"/>
                <w:spacing w:val="-1"/>
                <w:sz w:val="24"/>
              </w:rPr>
              <w:t>(s)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238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826" w:right="8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S</w:t>
            </w:r>
            <w:r>
              <w:rPr>
                <w:rFonts w:ascii="Times New Roman"/>
                <w:i/>
                <w:color w:val="231F20"/>
                <w:spacing w:val="-1"/>
                <w:sz w:val="24"/>
              </w:rPr>
              <w:t> </w:t>
            </w:r>
            <w:r>
              <w:rPr>
                <w:rFonts w:ascii="Times New Roman"/>
                <w:i/>
                <w:color w:val="231F20"/>
                <w:sz w:val="24"/>
              </w:rPr>
              <w:t>(m)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44" w:hRule="exact"/>
        </w:trPr>
        <w:tc>
          <w:tcPr>
            <w:tcW w:w="2239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826" w:right="8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238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785" w:right="7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0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44" w:hRule="exact"/>
        </w:trPr>
        <w:tc>
          <w:tcPr>
            <w:tcW w:w="2239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826" w:right="8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238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785" w:right="7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1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44" w:hRule="exact"/>
        </w:trPr>
        <w:tc>
          <w:tcPr>
            <w:tcW w:w="2239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826" w:right="8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2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238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785" w:right="7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4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440" w:hRule="exact"/>
        </w:trPr>
        <w:tc>
          <w:tcPr>
            <w:tcW w:w="2239" w:type="dxa"/>
            <w:tcBorders>
              <w:top w:val="single" w:sz="13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826" w:right="8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3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2238" w:type="dxa"/>
            <w:tcBorders>
              <w:top w:val="single" w:sz="13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line="267" w:lineRule="exact"/>
              <w:ind w:left="785" w:right="7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9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</w:tbl>
    <w:p>
      <w:pPr>
        <w:spacing w:line="140" w:lineRule="exact" w:before="2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91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69"/>
        <w:ind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βάση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τις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τιμές  </w:t>
      </w:r>
      <w:r>
        <w:rPr>
          <w:rFonts w:ascii="Times New Roman" w:hAnsi="Times New Roman"/>
          <w:color w:val="231F20"/>
          <w:spacing w:val="-1"/>
        </w:rPr>
        <w:t>συμπεραίνουμε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03"/>
        <w:ind w:right="0"/>
        <w:jc w:val="left"/>
        <w:rPr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σταθερή επιτάχυνση </w:t>
      </w:r>
      <w:r>
        <w:rPr>
          <w:rFonts w:ascii="Times New Roman" w:hAnsi="Times New Roman"/>
          <w:color w:val="231F20"/>
        </w:rPr>
        <w:t>μετρου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000000"/>
          <w:sz w:val="16"/>
        </w:rPr>
      </w:r>
    </w:p>
    <w:p>
      <w:pPr>
        <w:pStyle w:val="BodyText"/>
        <w:spacing w:line="382" w:lineRule="exact" w:before="148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04.710602pt;margin-top:23.108942pt;width:9.950pt;height:.1pt;mso-position-horizontal-relative:page;mso-position-vertical-relative:paragraph;z-index:-8046" coordorigin="8094,462" coordsize="199,2">
            <v:shape style="position:absolute;left:8094;top:462;width:199;height:2" coordorigin="8094,462" coordsize="199,0" path="m8094,462l8293,462e" filled="f" stroked="t" strokeweight=".579014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αυτοκίνητο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χρονική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t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2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έχει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-7"/>
        </w:rPr>
        <w:t> </w:t>
      </w:r>
      <w:r>
        <w:rPr>
          <w:rFonts w:ascii="Symbol" w:hAnsi="Symbol" w:cs="Symbol" w:eastAsia="Symbol"/>
          <w:color w:val="231F20"/>
        </w:rPr>
        <w:t></w:t>
      </w:r>
      <w:r>
        <w:rPr>
          <w:rFonts w:ascii="Symbol" w:hAnsi="Symbol" w:cs="Symbol" w:eastAsia="Symbol"/>
          <w:color w:val="231F20"/>
          <w:spacing w:val="-10"/>
        </w:rPr>
        <w:t></w:t>
      </w:r>
      <w:r>
        <w:rPr>
          <w:rFonts w:ascii="Times New Roman" w:hAnsi="Times New Roman" w:cs="Times New Roman" w:eastAsia="Times New Roman"/>
          <w:color w:val="231F20"/>
          <w:spacing w:val="-10"/>
        </w:rPr>
      </w:r>
      <w:r>
        <w:rPr>
          <w:rFonts w:ascii="Times New Roman" w:hAnsi="Times New Roman" w:cs="Times New Roman" w:eastAsia="Times New Roman"/>
          <w:i/>
          <w:color w:val="231F20"/>
        </w:rPr>
        <w:t>4</w:t>
      </w:r>
      <w:r>
        <w:rPr>
          <w:rFonts w:ascii="Times New Roman" w:hAnsi="Times New Roman" w:cs="Times New Roman" w:eastAsia="Times New Roman"/>
          <w:i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15"/>
        </w:rPr>
        <w:t>m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231" w:lineRule="exact" w:before="0"/>
        <w:ind w:left="112" w:right="0" w:firstLine="701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40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σταθερή συνισταμένη δύναμη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</w:rPr>
        <w:t>1000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0" w:right="2439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7"/>
        <w:rPr>
          <w:sz w:val="32"/>
          <w:szCs w:val="32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</w:rPr>
        <w:t>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M</w:t>
      </w:r>
      <w:r>
        <w:rPr>
          <w:rFonts w:ascii="Times New Roman" w:hAnsi="Times New Roman"/>
          <w:b/>
          <w:i/>
          <w:color w:val="231F20"/>
          <w:spacing w:val="-1"/>
          <w:sz w:val="24"/>
        </w:rPr>
        <w:t>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339" w:space="1217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1"/>
        <w:rPr>
          <w:sz w:val="28"/>
          <w:szCs w:val="28"/>
        </w:rPr>
      </w:pPr>
    </w:p>
    <w:p>
      <w:pPr>
        <w:pStyle w:val="BodyText"/>
        <w:spacing w:line="344" w:lineRule="auto" w:before="69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όμοιες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μεταλλικές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3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11"/>
          <w:position w:val="-2"/>
          <w:sz w:val="16"/>
        </w:rPr>
        <w:t> </w:t>
      </w:r>
      <w:r>
        <w:rPr>
          <w:color w:val="231F20"/>
          <w:position w:val="-2"/>
          <w:sz w:val="16"/>
        </w:rPr>
        <w:t>,</w:t>
      </w:r>
      <w:r>
        <w:rPr>
          <w:color w:val="231F20"/>
          <w:spacing w:val="1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ίδιας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αφήνονται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εκτελέσουν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  <w:spacing w:val="-2"/>
        </w:rPr>
        <w:t>h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ύψος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  <w:spacing w:val="-2"/>
        </w:rPr>
        <w:t>h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2,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3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Γης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21"/>
        <w:ind w:left="472" w:right="551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επιλέξετε</w:t>
      </w:r>
      <w:r>
        <w:rPr>
          <w:rFonts w:ascii="Times New Roman" w:hAnsi="Times New Roman" w:cs="Times New Roman" w:eastAsia="Times New Roman"/>
          <w:color w:val="231F20"/>
          <w:spacing w:val="-1"/>
        </w:rPr>
        <w:t> τη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σωστή</w:t>
      </w:r>
      <w:r>
        <w:rPr>
          <w:rFonts w:ascii="Times New Roman" w:hAnsi="Times New Roman" w:cs="Times New Roman" w:eastAsia="Times New Roman"/>
          <w:color w:val="231F20"/>
          <w:spacing w:val="-1"/>
        </w:rPr>
        <w:t> απάντηση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</w:t>
      </w:r>
      <w:r>
        <w:rPr>
          <w:rFonts w:ascii="Times New Roman" w:hAnsi="Times New Roman" w:cs="Times New Roman" w:eastAsia="Times New Roman"/>
          <w:color w:val="231F20"/>
          <w:spacing w:val="-1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h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</w:t>
      </w:r>
      <w:r>
        <w:rPr>
          <w:color w:val="231F20"/>
        </w:rPr>
        <w:t>=</w:t>
      </w:r>
      <w:r>
        <w:rPr>
          <w:color w:val="231F20"/>
          <w:spacing w:val="-11"/>
        </w:rPr>
        <w:t> </w:t>
      </w:r>
      <w:r>
        <w:rPr>
          <w:color w:val="231F20"/>
        </w:rPr>
        <w:t>2</w:t>
      </w:r>
      <w:r>
        <w:rPr>
          <w:rFonts w:ascii="Symbol" w:hAnsi="Symbol" w:cs="Symbol" w:eastAsia="Symbol"/>
          <w:color w:val="231F20"/>
        </w:rPr>
        <w:t></w:t>
      </w:r>
      <w:r>
        <w:rPr>
          <w:rFonts w:ascii="Times New Roman" w:hAnsi="Times New Roman" w:cs="Times New Roman" w:eastAsia="Times New Roman"/>
          <w:i/>
          <w:color w:val="231F20"/>
        </w:rPr>
        <w:t>h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2 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-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τότε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71" w:lineRule="exact"/>
        <w:ind w:right="0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4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φθάνει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έχοντας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διπλάσιου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4"/>
        <w:ind w:right="0"/>
        <w:jc w:val="both"/>
        <w:rPr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000000"/>
          <w:sz w:val="16"/>
        </w:rPr>
      </w:r>
    </w:p>
    <w:p>
      <w:pPr>
        <w:pStyle w:val="BodyText"/>
        <w:spacing w:line="240" w:lineRule="auto" w:before="127"/>
        <w:ind w:left="4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</w:rPr>
        <w:t>  δύο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φτάνουν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ταυτόχρονα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472" w:right="0"/>
        <w:jc w:val="left"/>
        <w:rPr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φθάνει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έχοντας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διπλάσια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σφαίρα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000000"/>
          <w:sz w:val="16"/>
        </w:rPr>
      </w:r>
    </w:p>
    <w:p>
      <w:pPr>
        <w:pStyle w:val="Heading3"/>
        <w:spacing w:line="240" w:lineRule="auto" w:before="13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32"/>
        <w:ind w:left="4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3"/>
        <w:spacing w:line="240" w:lineRule="auto"/>
        <w:ind w:left="47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307" w:space="3889"/>
            <w:col w:w="167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3" w:lineRule="auto" w:before="69"/>
        <w:ind w:right="115" w:hanging="1"/>
        <w:jc w:val="both"/>
        <w:rPr>
          <w:sz w:val="16"/>
          <w:szCs w:val="16"/>
        </w:rPr>
      </w:pPr>
      <w:r>
        <w:rPr/>
        <w:pict>
          <v:shape style="position:absolute;margin-left:194.201004pt;margin-top:44.919743pt;width:10.956pt;height:9.303pt;mso-position-horizontal-relative:page;mso-position-vertical-relative:paragraph;z-index:-8045" type="#_x0000_t75" stroked="false">
            <v:imagedata r:id="rId93" o:title=""/>
          </v:shape>
        </w:pic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διαδρόμου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σχολείου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βιβλία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συνολικής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20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kg</w:t>
      </w:r>
      <w:r>
        <w:rPr>
          <w:rFonts w:ascii="Times New Roman" w:hAnsi="Times New Roman"/>
          <w:color w:val="231F20"/>
          <w:spacing w:val="-2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1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Γιάννης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F</w:t>
      </w:r>
      <w:r>
        <w:rPr>
          <w:rFonts w:ascii="Times New Roman" w:hAnsi="Times New Roman"/>
          <w:b/>
          <w:i/>
          <w:color w:val="231F20"/>
          <w:spacing w:val="18"/>
          <w:sz w:val="2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50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color w:val="231F20"/>
        </w:rPr>
        <w:t>4</w:t>
      </w:r>
      <w:r>
        <w:rPr>
          <w:color w:val="231F20"/>
          <w:spacing w:val="25"/>
        </w:rPr>
        <w:t> </w:t>
      </w:r>
      <w:r>
        <w:rPr>
          <w:color w:val="231F20"/>
        </w:rPr>
        <w:t>s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κιβώτιου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26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color w:val="231F20"/>
        </w:rPr>
        <w:t>2</w:t>
      </w:r>
      <w:r>
        <w:rPr>
          <w:color w:val="231F20"/>
          <w:spacing w:val="24"/>
        </w:rPr>
        <w:t> </w:t>
      </w:r>
      <w:r>
        <w:rPr>
          <w:color w:val="231F20"/>
        </w:rPr>
        <w:t>m/s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Γιάννης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λίγο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ακόμη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τέλος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  <w:spacing w:val="-1"/>
        </w:rPr>
        <w:t>..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  <w:position w:val="-2"/>
          <w:sz w:val="16"/>
        </w:rPr>
        <w:t>.</w:t>
      </w:r>
      <w:r>
        <w:rPr>
          <w:color w:val="000000"/>
          <w:sz w:val="16"/>
        </w:rPr>
      </w:r>
    </w:p>
    <w:p>
      <w:pPr>
        <w:pStyle w:val="BodyText"/>
        <w:spacing w:line="250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στη</w:t>
      </w:r>
      <w:r>
        <w:rPr>
          <w:rFonts w:ascii="Times New Roman" w:hAnsi="Times New Roman"/>
          <w:color w:val="231F20"/>
          <w:spacing w:val="-1"/>
        </w:rPr>
        <w:t> χρονική διάρκεια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ο</w:t>
      </w:r>
      <w:r>
        <w:rPr>
          <w:rFonts w:ascii="Times New Roman" w:hAnsi="Times New Roman"/>
          <w:color w:val="231F20"/>
          <w:spacing w:val="-1"/>
        </w:rPr>
        <w:t> Γιάννης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έσπρωχνε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headerReference w:type="default" r:id="rId92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τον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7547" w:space="1009"/>
            <w:col w:w="1314"/>
          </w:cols>
        </w:sectPr>
      </w:pPr>
    </w:p>
    <w:p>
      <w:pPr>
        <w:spacing w:line="100" w:lineRule="exact" w:before="1"/>
        <w:rPr>
          <w:sz w:val="10"/>
          <w:szCs w:val="10"/>
        </w:rPr>
      </w:pPr>
    </w:p>
    <w:p>
      <w:pPr>
        <w:pStyle w:val="BodyText"/>
        <w:spacing w:line="240" w:lineRule="auto" w:before="71"/>
        <w:ind w:right="0"/>
        <w:jc w:val="left"/>
      </w:pPr>
      <w:r>
        <w:rPr/>
        <w:pict>
          <v:shape style="position:absolute;margin-left:515.73999pt;margin-top:1.705814pt;width:10.956pt;height:9.303pt;mso-position-horizontal-relative:page;mso-position-vertical-relative:paragraph;z-index:-8044" type="#_x0000_t75" stroked="false">
            <v:imagedata r:id="rId94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 ενέργεια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προσφέρθηκε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Γιάννη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μέσω 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έργου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F</w:t>
      </w:r>
      <w:r>
        <w:rPr>
          <w:rFonts w:ascii="Times New Roman" w:hAnsi="Times New Roman"/>
          <w:b/>
          <w:i/>
          <w:color w:val="231F20"/>
          <w:spacing w:val="20"/>
          <w:sz w:val="22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49" w:lineRule="auto" w:before="139"/>
        <w:ind w:right="0" w:firstLine="855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συνολικό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διάστημα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διάνυσε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πάνω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o</w:t>
      </w:r>
      <w:r>
        <w:rPr>
          <w:color w:val="231F20"/>
          <w:spacing w:val="-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0,</w:t>
      </w:r>
      <w:r>
        <w:rPr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μέχρι να 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22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1" w:lineRule="auto" w:before="69"/>
        <w:ind w:right="12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αλεξιπτωτιστής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πέφτει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αεροπλάνο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αφού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ανοίξει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αλεξίπτωτο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κινούμενος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κάποιο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προσγειώνεται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1928" w:val="left" w:leader="none"/>
          <w:tab w:pos="3672" w:val="left" w:leader="none"/>
        </w:tabs>
        <w:spacing w:line="351" w:lineRule="auto" w:before="136"/>
        <w:ind w:right="122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συμβολίσουμε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i/>
          <w:color w:val="231F20"/>
          <w:spacing w:val="-2"/>
        </w:rPr>
        <w:t>W</w:t>
      </w:r>
      <w:r>
        <w:rPr>
          <w:rFonts w:ascii="Times New Roman" w:hAnsi="Times New Roman"/>
          <w:i/>
          <w:color w:val="231F20"/>
          <w:spacing w:val="-2"/>
          <w:position w:val="-2"/>
          <w:sz w:val="16"/>
        </w:rPr>
        <w:t>Β</w:t>
      </w:r>
      <w:r>
        <w:rPr>
          <w:rFonts w:ascii="Times New Roman" w:hAnsi="Times New Roman"/>
          <w:i/>
          <w:color w:val="231F20"/>
          <w:position w:val="-2"/>
          <w:sz w:val="16"/>
        </w:rPr>
        <w:t>   </w:t>
      </w:r>
      <w:r>
        <w:rPr>
          <w:rFonts w:ascii="Times New Roman" w:hAnsi="Times New Roman"/>
          <w:i/>
          <w:color w:val="231F20"/>
          <w:spacing w:val="3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αλεξιπτωτιστή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πτώσης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Κ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αλεξιπτωτιστή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προσγείωση του</w:t>
      </w:r>
      <w:r>
        <w:rPr>
          <w:rFonts w:ascii="Times New Roman" w:hAnsi="Times New Roman"/>
          <w:color w:val="231F20"/>
        </w:rPr>
        <w:t>  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w w:val="99"/>
        </w:rPr>
        <w:t> </w:t>
      </w:r>
      <w:r>
        <w:rPr>
          <w:rFonts w:ascii="Times New Roman" w:hAnsi="Times New Roman"/>
          <w:color w:val="231F20"/>
          <w:spacing w:val="9"/>
          <w:w w:val="99"/>
        </w:rPr>
        <w:t>    </w:t>
      </w: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color w:val="231F20"/>
        </w:rPr>
        <w:t>W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&gt; 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Κ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color w:val="231F20"/>
          <w:spacing w:val="-1"/>
        </w:rPr>
        <w:t>W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 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Κ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color w:val="231F20"/>
        </w:rPr>
        <w:t>W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color w:val="231F20"/>
        </w:rPr>
        <w:t>&lt; </w:t>
      </w:r>
      <w:r>
        <w:rPr>
          <w:color w:val="231F20"/>
          <w:spacing w:val="59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73" w:lineRule="exact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b w:val="0"/>
          <w:i w:val="0"/>
          <w:color w:val="231F20"/>
          <w:spacing w:val="-1"/>
        </w:rPr>
        <w:t>Μ</w:t>
      </w:r>
      <w:r>
        <w:rPr>
          <w:rFonts w:ascii="Times New Roman" w:hAnsi="Times New Roman"/>
          <w:i/>
          <w:color w:val="231F20"/>
          <w:spacing w:val="-1"/>
        </w:rPr>
        <w:t>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95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3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spacing w:line="350" w:lineRule="auto" w:before="69"/>
        <w:ind w:right="3833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61.468994pt;margin-top:8.438236pt;width:170.164pt;height:91.454pt;mso-position-horizontal-relative:page;mso-position-vertical-relative:paragraph;z-index:-8043" type="#_x0000_t75" stroked="false">
            <v:imagedata r:id="rId96" o:title=""/>
          </v:shape>
        </w:pict>
      </w: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19"/>
        </w:rPr>
        <w:t> </w:t>
      </w:r>
      <w:r>
        <w:rPr>
          <w:color w:val="231F20"/>
        </w:rPr>
        <w:t>O</w:t>
      </w:r>
      <w:r>
        <w:rPr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χονδρός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(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</w:rPr>
        <w:t>)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λιγνός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(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</w:rPr>
        <w:t>)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έχουν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μάζες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i/>
          <w:color w:val="231F20"/>
          <w:spacing w:val="24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color w:val="231F20"/>
        </w:rPr>
        <w:t>m</w:t>
      </w:r>
      <w:r>
        <w:rPr>
          <w:color w:val="231F20"/>
          <w:position w:val="-2"/>
          <w:sz w:val="16"/>
          <w:szCs w:val="16"/>
        </w:rPr>
        <w:t>B</w:t>
      </w:r>
      <w:r>
        <w:rPr>
          <w:color w:val="231F20"/>
          <w:spacing w:val="3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σχέση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A</w:t>
      </w:r>
      <w:r>
        <w:rPr>
          <w:color w:val="231F20"/>
          <w:spacing w:val="-1"/>
        </w:rPr>
        <w:t>=2</w:t>
      </w:r>
      <w:r>
        <w:rPr>
          <w:rFonts w:ascii="Symbol" w:hAnsi="Symbol" w:cs="Symbol" w:eastAsia="Symbol"/>
          <w:color w:val="231F20"/>
          <w:spacing w:val="-2"/>
        </w:rPr>
        <w:t></w:t>
      </w:r>
      <w:r>
        <w:rPr>
          <w:rFonts w:ascii="Symbol" w:hAnsi="Symbol" w:cs="Symbol" w:eastAsia="Symbol"/>
          <w:color w:val="231F20"/>
          <w:spacing w:val="38"/>
        </w:rPr>
        <w:t></w:t>
      </w:r>
      <w:r>
        <w:rPr>
          <w:rFonts w:ascii="Times New Roman" w:hAnsi="Times New Roman" w:cs="Times New Roman" w:eastAsia="Times New Roman"/>
          <w:color w:val="231F20"/>
          <w:spacing w:val="38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Οι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δυο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τους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στέκονται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πατίνια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λείο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δάπεδο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κρατώντας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τεντωμένο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σκοινί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όπως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</w:rPr>
        <w:t> 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διπλανό </w:t>
      </w:r>
      <w:r>
        <w:rPr>
          <w:rFonts w:ascii="Times New Roman" w:hAnsi="Times New Roman" w:cs="Times New Roman" w:eastAsia="Times New Roman"/>
          <w:color w:val="231F20"/>
        </w:rPr>
        <w:t>σχήμα</w:t>
      </w:r>
      <w:r>
        <w:rPr>
          <w:rFonts w:ascii="Times New Roman" w:hAnsi="Times New Roman" w:cs="Times New Roman" w:eastAsia="Times New Roman"/>
          <w:color w:val="231F20"/>
        </w:rPr>
        <w:t>..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1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Τραβώντας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σκοινί αρχίζουν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επιταχύνσεις</w:t>
      </w:r>
      <w:r>
        <w:rPr>
          <w:rFonts w:ascii="Times New Roman" w:hAnsi="Times New Roman"/>
          <w:color w:val="231F20"/>
        </w:rPr>
        <w:t> μέτρων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Α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α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έχουν</w:t>
      </w:r>
      <w:r>
        <w:rPr>
          <w:rFonts w:ascii="Times New Roman" w:hAnsi="Times New Roman"/>
          <w:color w:val="231F20"/>
          <w:spacing w:val="-1"/>
        </w:rPr>
        <w:t> 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126"/>
        <w:ind w:left="112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Α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Β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=0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        </w:t>
      </w:r>
      <w:r>
        <w:rPr>
          <w:rFonts w:ascii="Times New Roman" w:hAnsi="Times New Roman" w:cs="Times New Roman" w:eastAsia="Times New Roman"/>
          <w:color w:val="231F20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Α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2</w:t>
      </w:r>
      <w:r>
        <w:rPr>
          <w:rFonts w:ascii="Symbol" w:hAnsi="Symbol" w:cs="Symbol" w:eastAsia="Symbol"/>
          <w:color w:val="231F20"/>
          <w:spacing w:val="-2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Β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           </w:t>
      </w:r>
      <w:r>
        <w:rPr>
          <w:rFonts w:ascii="Times New Roman" w:hAnsi="Times New Roman" w:cs="Times New Roman" w:eastAsia="Times New Roman"/>
          <w:i/>
          <w:color w:val="231F20"/>
          <w:spacing w:val="24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Β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=2</w:t>
      </w:r>
      <w:r>
        <w:rPr>
          <w:rFonts w:ascii="Symbol" w:hAnsi="Symbol" w:cs="Symbol" w:eastAsia="Symbol"/>
          <w:color w:val="231F20"/>
          <w:spacing w:val="-2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Α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0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3887" w:space="4669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7" w:lineRule="auto" w:before="69"/>
        <w:ind w:right="116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01.158997pt;margin-top:44.919743pt;width:10.8pt;height:15.4pt;mso-position-horizontal-relative:page;mso-position-vertical-relative:paragraph;z-index:-8042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609009pt;margin-top:44.919743pt;width:8.344pt;height:9.768pt;mso-position-horizontal-relative:page;mso-position-vertical-relative:paragraph;z-index:-8039" type="#_x0000_t75" stroked="false">
            <v:imagedata r:id="rId98" o:title=""/>
          </v:shape>
        </w:pic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  <w:spacing w:val="1"/>
        </w:rPr>
        <w:t>k</w:t>
      </w:r>
      <w:r>
        <w:rPr>
          <w:rFonts w:ascii="Times New Roman" w:hAnsi="Times New Roman"/>
          <w:color w:val="231F20"/>
          <w:spacing w:val="1"/>
        </w:rPr>
        <w:t>g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πάνω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λείο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3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m/s,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ευθείας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ταυτίζεται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color w:val="231F20"/>
          <w:spacing w:val="5"/>
        </w:rPr>
        <w:t> </w:t>
      </w:r>
      <w:r>
        <w:rPr>
          <w:color w:val="231F20"/>
        </w:rPr>
        <w:t>m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αρχίζει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αυτόν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δύναμη</w:t>
      </w:r>
      <w:r>
        <w:rPr>
          <w:rFonts w:ascii="Times New Roman" w:hAnsi="Times New Roman"/>
          <w:color w:val="231F20"/>
        </w:rPr>
        <w:t>    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ίδιας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2" w:lineRule="auto"/>
        <w:ind w:right="117"/>
        <w:jc w:val="both"/>
      </w:pPr>
      <w:r>
        <w:rPr>
          <w:rFonts w:ascii="Times New Roman" w:hAnsi="Times New Roman"/>
          <w:color w:val="231F20"/>
          <w:spacing w:val="-1"/>
        </w:rPr>
        <w:t>κατεύθυνσης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σύμφωνα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10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3"/>
        </w:rPr>
        <w:t> </w:t>
      </w:r>
      <w:r>
        <w:rPr>
          <w:color w:val="231F20"/>
        </w:rPr>
        <w:t>[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m].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διέρχεται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παύει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Αμέσως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κύβος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συνεχίζει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δεύτερο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τραχύ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ακολουθεί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πρώτο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σταματά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τριβές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τραχύ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δάπεδο διαρκεί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</w:rPr>
        <w:t>2,5</w:t>
      </w:r>
      <w:r>
        <w:rPr>
          <w:rFonts w:ascii="Times New Roman" w:hAnsi="Times New Roman"/>
          <w:color w:val="231F20"/>
          <w:spacing w:val="-1"/>
        </w:rPr>
        <w:t> s. </w:t>
      </w:r>
      <w:r>
        <w:rPr>
          <w:rFonts w:ascii="Times New Roman" w:hAnsi="Times New Roman"/>
          <w:color w:val="231F20"/>
          <w:spacing w:val="-1"/>
        </w:rPr>
        <w:t>Δίνεται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της βαρύτητας</w:t>
      </w:r>
      <w:r>
        <w:rPr>
          <w:rFonts w:ascii="Times New Roman" w:hAnsi="Times New Roman"/>
          <w:color w:val="231F20"/>
        </w:rPr>
        <w:t>,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70" w:lineRule="exact"/>
        <w:ind w:right="0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000000"/>
        </w:rPr>
      </w:r>
    </w:p>
    <w:p>
      <w:pPr>
        <w:pStyle w:val="BodyText"/>
        <w:spacing w:line="374" w:lineRule="auto" w:before="144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69.824707pt;margin-top:27.648743pt;width:10.8pt;height:15.4pt;mso-position-horizontal-relative:page;mso-position-vertical-relative:paragraph;z-index:-8041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443405pt;margin-top:70.826744pt;width:10.8pt;height:15.4pt;mso-position-horizontal-relative:page;mso-position-vertical-relative:paragraph;z-index:-8040" type="#_x0000_t202" filled="f" stroked="f">
            <v:textbox inset="0,0,0,0">
              <w:txbxContent>
                <w:p>
                  <w:pPr>
                    <w:spacing w:line="271" w:lineRule="exact" w:before="37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274994pt;margin-top:27.648743pt;width:8.344pt;height:9.768pt;mso-position-horizontal-relative:page;mso-position-vertical-relative:paragraph;z-index:-8038" type="#_x0000_t75" stroked="false">
            <v:imagedata r:id="rId99" o:title=""/>
          </v:shape>
        </w:pict>
      </w:r>
      <w:r>
        <w:rPr/>
        <w:pict>
          <v:shape style="position:absolute;margin-left:235.893005pt;margin-top:70.826744pt;width:8.344pt;height:9.769pt;mso-position-horizontal-relative:page;mso-position-vertical-relative:paragraph;z-index:-8037" type="#_x0000_t75" stroked="false">
            <v:imagedata r:id="rId100" o:title=""/>
          </v:shape>
        </w:pic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</w:rPr>
        <w:t>Μονάδες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5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2)</w:t>
      </w:r>
      <w:r>
        <w:rPr>
          <w:rFonts w:ascii="Times New Roman" w:hAnsi="Times New Roman" w:cs="Times New Roman" w:eastAsia="Times New Roman"/>
          <w:b/>
          <w:bCs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κατασκευάσετε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</w:r>
      <w:r>
        <w:rPr>
          <w:rFonts w:ascii="Times New Roman" w:hAnsi="Times New Roman" w:cs="Times New Roman" w:eastAsia="Times New Roman"/>
          <w:color w:val="231F20"/>
        </w:rPr>
        <w:t>   </w:t>
      </w:r>
      <w:r>
        <w:rPr>
          <w:rFonts w:ascii="Times New Roman" w:hAnsi="Times New Roman" w:cs="Times New Roman" w:eastAsia="Times New Roman"/>
          <w:color w:val="231F20"/>
          <w:spacing w:val="5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συνάρτηση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μετατόπιση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color w:val="231F20"/>
        </w:rPr>
        <w:t>m</w:t>
      </w:r>
      <w:r>
        <w:rPr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4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m.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Στη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συνέχεια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ενέργεια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μεταφέρθηκε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στον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κύβο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μέσω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έργου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της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</w:r>
      <w:r>
        <w:rPr>
          <w:rFonts w:ascii="Times New Roman" w:hAnsi="Times New Roman" w:cs="Times New Roman" w:eastAsia="Times New Roman"/>
          <w:color w:val="231F20"/>
        </w:rPr>
        <w:t>    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κατά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διάρκεια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μετατόπισης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κύβου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color w:val="231F20"/>
        </w:rPr>
        <w:t>x</w:t>
      </w:r>
      <w:r>
        <w:rPr>
          <w:color w:val="231F20"/>
          <w:spacing w:val="1"/>
        </w:rPr>
        <w:t> </w:t>
      </w:r>
      <w:r>
        <w:rPr>
          <w:color w:val="231F20"/>
        </w:rPr>
        <w:t>= 0 m</w:t>
      </w:r>
      <w:r>
        <w:rPr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έως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x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4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m.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after="0" w:line="374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97"/>
          <w:pgSz w:w="11910" w:h="16840"/>
          <w:pgMar w:header="1166" w:footer="0" w:top="1400" w:bottom="280" w:left="1020" w:right="1020"/>
        </w:sectPr>
      </w:pPr>
    </w:p>
    <w:p>
      <w:pPr>
        <w:spacing w:line="160" w:lineRule="exact" w:before="3"/>
        <w:rPr>
          <w:sz w:val="16"/>
          <w:szCs w:val="16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</w:t>
      </w:r>
      <w:r>
        <w:rPr>
          <w:rFonts w:ascii="Times New Roman" w:hAnsi="Times New Roman"/>
          <w:b/>
          <w:i/>
          <w:color w:val="231F20"/>
        </w:rPr>
        <w:t>)</w:t>
      </w:r>
      <w:r>
        <w:rPr>
          <w:rFonts w:ascii="Times New Roman" w:hAnsi="Times New Roman"/>
          <w:b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</w:t>
      </w:r>
      <w:r>
        <w:rPr>
          <w:color w:val="231F20"/>
        </w:rPr>
        <w:t>m</w:t>
      </w:r>
      <w:r>
        <w:rPr>
          <w:color w:val="000000"/>
        </w:rPr>
      </w:r>
    </w:p>
    <w:p>
      <w:pPr>
        <w:pStyle w:val="Heading3"/>
        <w:spacing w:line="269" w:lineRule="exact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186" w:space="1371"/>
            <w:col w:w="1313"/>
          </w:cols>
        </w:sectPr>
      </w:pPr>
    </w:p>
    <w:p>
      <w:pPr>
        <w:pStyle w:val="BodyText"/>
        <w:spacing w:line="359" w:lineRule="auto" w:before="134"/>
        <w:ind w:right="12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 </w:t>
      </w:r>
      <w:r>
        <w:rPr>
          <w:rFonts w:ascii="Times New Roman" w:hAnsi="Times New Roman"/>
          <w:b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τον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τριβής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κύβου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δεύτερου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1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654" w:val="left" w:leader="none"/>
        </w:tabs>
        <w:spacing w:line="392" w:lineRule="auto" w:before="69"/>
        <w:ind w:right="168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21.044998pt;margin-top:24.27874pt;width:10.999pt;height:10.0821pt;mso-position-horizontal-relative:page;mso-position-vertical-relative:paragraph;z-index:-8036" type="#_x0000_t75" stroked="false">
            <v:imagedata r:id="rId84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πάνω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λείο οριζόντιο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επίπεδο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σταθερή ταχύτητα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i/>
          <w:color w:val="231F20"/>
        </w:rPr>
        <w:t>F  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 επιταχύνεται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3" w:lineRule="exact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94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87.013pt;margin-top:6.863101pt;width:10.998pt;height:10.113pt;mso-position-horizontal-relative:page;mso-position-vertical-relative:paragraph;z-index:-8035" type="#_x0000_t75" stroked="false">
            <v:imagedata r:id="rId102" o:title=""/>
          </v:shape>
        </w:pic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27"/>
        </w:rPr>
        <w:t> </w:t>
      </w:r>
      <w:r>
        <w:rPr>
          <w:color w:val="231F20"/>
          <w:spacing w:val="-1"/>
        </w:rPr>
        <w:t>(F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παριστάνεται </w:t>
      </w:r>
      <w:r>
        <w:rPr>
          <w:rFonts w:ascii="Times New Roman" w:hAnsi="Times New Roman"/>
          <w:color w:val="231F20"/>
        </w:rPr>
        <w:t>σωστά</w:t>
      </w:r>
      <w:r>
        <w:rPr>
          <w:rFonts w:ascii="Times New Roman" w:hAnsi="Times New Roman"/>
          <w:color w:val="231F20"/>
          <w:spacing w:val="-2"/>
        </w:rPr>
        <w:t> 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11"/>
        <w:rPr>
          <w:sz w:val="12"/>
          <w:szCs w:val="12"/>
        </w:rPr>
      </w:pPr>
    </w:p>
    <w:p>
      <w:pPr>
        <w:tabs>
          <w:tab w:pos="3734" w:val="left" w:leader="none"/>
          <w:tab w:pos="6994" w:val="left" w:leader="none"/>
        </w:tabs>
        <w:spacing w:line="300" w:lineRule="atLeast" w:before="76"/>
        <w:ind w:left="6994" w:right="2686" w:hanging="6591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78.510002pt;margin-top:9.936102pt;width:115.4pt;height:88.3pt;mso-position-horizontal-relative:page;mso-position-vertical-relative:paragraph;z-index:-8033" coordorigin="1570,199" coordsize="2308,1766">
            <v:group style="position:absolute;left:1580;top:1839;width:2288;height:80" coordorigin="1580,1839" coordsize="2288,80">
              <v:shape style="position:absolute;left:1580;top:1839;width:2288;height:80" coordorigin="1580,1839" coordsize="2288,80" path="m3788,1839l3788,1919,3848,1889,3808,1889,3808,1869,3848,1869,3788,1839xe" filled="t" fillcolor="#231F20" stroked="f">
                <v:path arrowok="t"/>
                <v:fill type="solid"/>
              </v:shape>
              <v:shape style="position:absolute;left:1580;top:1839;width:2288;height:80" coordorigin="1580,1839" coordsize="2288,80" path="m3788,1869l1580,1869,1580,1889,3788,1889,3788,1869xe" filled="t" fillcolor="#231F20" stroked="f">
                <v:path arrowok="t"/>
                <v:fill type="solid"/>
              </v:shape>
              <v:shape style="position:absolute;left:1580;top:1839;width:2288;height:80" coordorigin="1580,1839" coordsize="2288,80" path="m3848,1869l3808,1869,3808,1889,3848,1889,3868,1879,3848,1869xe" filled="t" fillcolor="#231F20" stroked="f">
                <v:path arrowok="t"/>
                <v:fill type="solid"/>
              </v:shape>
            </v:group>
            <v:group style="position:absolute;left:1648;top:209;width:80;height:1746" coordorigin="1648,209" coordsize="80,1746">
              <v:shape style="position:absolute;left:1648;top:209;width:80;height:1746" coordorigin="1648,209" coordsize="80,1746" path="m1698,269l1678,269,1678,1954,1698,1954,1698,269xe" filled="t" fillcolor="#231F20" stroked="f">
                <v:path arrowok="t"/>
                <v:fill type="solid"/>
              </v:shape>
              <v:shape style="position:absolute;left:1648;top:209;width:80;height:1746" coordorigin="1648,209" coordsize="80,1746" path="m1688,209l1648,289,1678,289,1678,269,1718,269,1688,209xe" filled="t" fillcolor="#231F20" stroked="f">
                <v:path arrowok="t"/>
                <v:fill type="solid"/>
              </v:shape>
              <v:shape style="position:absolute;left:1648;top:209;width:80;height:1746" coordorigin="1648,209" coordsize="80,1746" path="m1718,269l1698,269,1698,289,1728,289,1718,269xe" filled="t" fillcolor="#231F20" stroked="f">
                <v:path arrowok="t"/>
                <v:fill type="solid"/>
              </v:shape>
            </v:group>
            <v:group style="position:absolute;left:1688;top:624;width:1732;height:1256" coordorigin="1688,624" coordsize="1732,1256">
              <v:shape style="position:absolute;left:1688;top:624;width:1732;height:1256" coordorigin="1688,624" coordsize="1732,1256" path="m1688,1879l3419,624e" filled="f" stroked="t" strokeweight="1.49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8.245514pt;margin-top:9.886602pt;width:115.9pt;height:88.8pt;mso-position-horizontal-relative:page;mso-position-vertical-relative:paragraph;z-index:-8032" coordorigin="8165,198" coordsize="2318,1776">
            <v:group style="position:absolute;left:8180;top:1843;width:2288;height:80" coordorigin="8180,1843" coordsize="2288,80">
              <v:shape style="position:absolute;left:8180;top:1843;width:2288;height:80" coordorigin="8180,1843" coordsize="2288,80" path="m10388,1843l10388,1923,10448,1893,10408,1893,10408,1873,10448,1873,10388,1843xe" filled="t" fillcolor="#231F20" stroked="f">
                <v:path arrowok="t"/>
                <v:fill type="solid"/>
              </v:shape>
              <v:shape style="position:absolute;left:8180;top:1843;width:2288;height:80" coordorigin="8180,1843" coordsize="2288,80" path="m10388,1873l8180,1873,8180,1893,10388,1893,10388,1873xe" filled="t" fillcolor="#231F20" stroked="f">
                <v:path arrowok="t"/>
                <v:fill type="solid"/>
              </v:shape>
              <v:shape style="position:absolute;left:8180;top:1843;width:2288;height:80" coordorigin="8180,1843" coordsize="2288,80" path="m10448,1873l10408,1873,10408,1893,10448,1893,10468,1883,10448,1873xe" filled="t" fillcolor="#231F20" stroked="f">
                <v:path arrowok="t"/>
                <v:fill type="solid"/>
              </v:shape>
            </v:group>
            <v:group style="position:absolute;left:8248;top:213;width:80;height:1746" coordorigin="8248,213" coordsize="80,1746">
              <v:shape style="position:absolute;left:8248;top:213;width:80;height:1746" coordorigin="8248,213" coordsize="80,1746" path="m8298,273l8278,273,8278,1958,8298,1958,8298,273xe" filled="t" fillcolor="#231F20" stroked="f">
                <v:path arrowok="t"/>
                <v:fill type="solid"/>
              </v:shape>
              <v:shape style="position:absolute;left:8248;top:213;width:80;height:1746" coordorigin="8248,213" coordsize="80,1746" path="m8288,213l8248,293,8278,293,8278,273,8318,273,8288,213xe" filled="t" fillcolor="#231F20" stroked="f">
                <v:path arrowok="t"/>
                <v:fill type="solid"/>
              </v:shape>
              <v:shape style="position:absolute;left:8248;top:213;width:80;height:1746" coordorigin="8248,213" coordsize="80,1746" path="m8318,273l8298,273,8298,293,8328,293,8318,273xe" filled="t" fillcolor="#231F20" stroked="f">
                <v:path arrowok="t"/>
                <v:fill type="solid"/>
              </v:shape>
            </v:group>
            <v:group style="position:absolute;left:8292;top:559;width:1794;height:1320" coordorigin="8292,559" coordsize="1794,1320">
              <v:shape style="position:absolute;left:8292;top:559;width:1794;height:1320" coordorigin="8292,559" coordsize="1794,1320" path="m8292,559l10085,1878e" filled="f" stroked="t" strokeweight="1.49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43.577499pt;margin-top:9.986602pt;width:115.9pt;height:88.8pt;mso-position-horizontal-relative:page;mso-position-vertical-relative:paragraph;z-index:-8031" coordorigin="4872,200" coordsize="2318,1776">
            <v:group style="position:absolute;left:4887;top:1846;width:2288;height:80" coordorigin="4887,1846" coordsize="2288,80">
              <v:shape style="position:absolute;left:4887;top:1846;width:2288;height:80" coordorigin="4887,1846" coordsize="2288,80" path="m7094,1846l7094,1926,7154,1896,7114,1896,7114,1876,7154,1876,7094,1846xe" filled="t" fillcolor="#231F20" stroked="f">
                <v:path arrowok="t"/>
                <v:fill type="solid"/>
              </v:shape>
              <v:shape style="position:absolute;left:4887;top:1846;width:2288;height:80" coordorigin="4887,1846" coordsize="2288,80" path="m7094,1876l4887,1876,4887,1896,7094,1896,7094,1876xe" filled="t" fillcolor="#231F20" stroked="f">
                <v:path arrowok="t"/>
                <v:fill type="solid"/>
              </v:shape>
              <v:shape style="position:absolute;left:4887;top:1846;width:2288;height:80" coordorigin="4887,1846" coordsize="2288,80" path="m7154,1876l7114,1876,7114,1896,7154,1896,7174,1886,7154,1876xe" filled="t" fillcolor="#231F20" stroked="f">
                <v:path arrowok="t"/>
                <v:fill type="solid"/>
              </v:shape>
            </v:group>
            <v:group style="position:absolute;left:4954;top:215;width:80;height:1746" coordorigin="4954,215" coordsize="80,1746">
              <v:shape style="position:absolute;left:4954;top:215;width:80;height:1746" coordorigin="4954,215" coordsize="80,1746" path="m5004,275l4984,275,4984,1960,5004,1960,5004,275xe" filled="t" fillcolor="#231F20" stroked="f">
                <v:path arrowok="t"/>
                <v:fill type="solid"/>
              </v:shape>
              <v:shape style="position:absolute;left:4954;top:215;width:80;height:1746" coordorigin="4954,215" coordsize="80,1746" path="m4994,215l4954,295,4984,295,4984,275,5024,275,4994,215xe" filled="t" fillcolor="#231F20" stroked="f">
                <v:path arrowok="t"/>
                <v:fill type="solid"/>
              </v:shape>
              <v:shape style="position:absolute;left:4954;top:215;width:80;height:1746" coordorigin="4954,215" coordsize="80,1746" path="m5024,275l5004,275,5004,295,5034,295,5024,275xe" filled="t" fillcolor="#231F20" stroked="f">
                <v:path arrowok="t"/>
                <v:fill type="solid"/>
              </v:shape>
            </v:group>
            <v:group style="position:absolute;left:4990;top:799;width:1898;height:2" coordorigin="4990,799" coordsize="1898,2">
              <v:shape style="position:absolute;left:4990;top:799;width:1898;height:2" coordorigin="4990,799" coordsize="1898,0" path="m4990,799l6888,799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w w:val="105"/>
          <w:position w:val="-10"/>
          <w:sz w:val="23"/>
        </w:rPr>
        <w:t>F</w:t>
        <w:tab/>
      </w:r>
      <w:r>
        <w:rPr>
          <w:rFonts w:ascii="Times New Roman"/>
          <w:i/>
          <w:color w:val="231F20"/>
          <w:w w:val="105"/>
          <w:sz w:val="23"/>
        </w:rPr>
        <w:t>F</w:t>
        <w:tab/>
      </w:r>
      <w:r>
        <w:rPr>
          <w:rFonts w:ascii="Times New Roman"/>
          <w:i/>
          <w:color w:val="231F20"/>
          <w:w w:val="105"/>
          <w:position w:val="-4"/>
          <w:sz w:val="23"/>
        </w:rPr>
        <w:t>F</w:t>
      </w:r>
      <w:r>
        <w:rPr>
          <w:rFonts w:ascii="Times New Roman"/>
          <w:i/>
          <w:color w:val="231F20"/>
          <w:w w:val="104"/>
          <w:position w:val="-4"/>
          <w:sz w:val="23"/>
        </w:rPr>
        <w:t> </w:t>
      </w:r>
      <w:r>
        <w:rPr>
          <w:rFonts w:ascii="Times New Roman"/>
          <w:i/>
          <w:color w:val="231F20"/>
          <w:spacing w:val="-15"/>
          <w:sz w:val="23"/>
        </w:rPr>
        <w:t>F</w:t>
      </w:r>
      <w:r>
        <w:rPr>
          <w:rFonts w:ascii="Times New Roman"/>
          <w:color w:val="231F20"/>
          <w:spacing w:val="-15"/>
          <w:position w:val="-5"/>
          <w:sz w:val="13"/>
        </w:rPr>
        <w:t>1</w:t>
      </w:r>
      <w:r>
        <w:rPr>
          <w:rFonts w:ascii="Times New Roman"/>
          <w:color w:val="000000"/>
          <w:sz w:val="13"/>
        </w:rPr>
      </w:r>
    </w:p>
    <w:p>
      <w:pPr>
        <w:spacing w:line="195" w:lineRule="exact" w:before="0"/>
        <w:ind w:left="0" w:right="2212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i/>
          <w:color w:val="231F20"/>
          <w:spacing w:val="-16"/>
          <w:w w:val="105"/>
          <w:sz w:val="23"/>
        </w:rPr>
        <w:t>F</w:t>
      </w:r>
      <w:r>
        <w:rPr>
          <w:rFonts w:ascii="Times New Roman"/>
          <w:color w:val="231F20"/>
          <w:spacing w:val="-16"/>
          <w:w w:val="105"/>
          <w:position w:val="-5"/>
          <w:sz w:val="13"/>
        </w:rPr>
        <w:t>1</w:t>
      </w:r>
      <w:r>
        <w:rPr>
          <w:rFonts w:ascii="Times New Roman"/>
          <w:color w:val="000000"/>
          <w:sz w:val="13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6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headerReference w:type="default" r:id="rId101"/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1417" w:val="left" w:leader="none"/>
          <w:tab w:pos="2583" w:val="left" w:leader="none"/>
        </w:tabs>
        <w:spacing w:line="240" w:lineRule="auto" w:before="65"/>
        <w:ind w:left="566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position w:val="10"/>
        </w:rPr>
        <w:t>0</w:t>
        <w:tab/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Ι</w:t>
      </w:r>
      <w:r>
        <w:rPr>
          <w:rFonts w:ascii="Times New Roman" w:hAnsi="Times New Roman"/>
          <w:color w:val="231F20"/>
          <w:spacing w:val="-1"/>
        </w:rPr>
        <w:t>)</w:t>
        <w:tab/>
      </w:r>
      <w:r>
        <w:rPr>
          <w:rFonts w:ascii="Times New Roman" w:hAnsi="Times New Roman"/>
          <w:i/>
          <w:color w:val="231F20"/>
          <w:w w:val="95"/>
          <w:position w:val="13"/>
        </w:rPr>
        <w:t>t</w:t>
      </w:r>
      <w:r>
        <w:rPr>
          <w:rFonts w:ascii="Times New Roman" w:hAnsi="Times New Roman"/>
          <w:color w:val="000000"/>
        </w:rPr>
      </w:r>
    </w:p>
    <w:p>
      <w:pPr>
        <w:tabs>
          <w:tab w:pos="1555" w:val="left" w:leader="none"/>
          <w:tab w:pos="2583" w:val="left" w:leader="none"/>
        </w:tabs>
        <w:spacing w:before="76"/>
        <w:ind w:left="56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color w:val="231F20"/>
          <w:position w:val="9"/>
          <w:sz w:val="24"/>
        </w:rPr>
        <w:t>0</w:t>
        <w:tab/>
      </w:r>
      <w:r>
        <w:rPr>
          <w:rFonts w:ascii="Times New Roman" w:hAnsi="Times New Roman"/>
          <w:color w:val="231F20"/>
          <w:spacing w:val="-2"/>
          <w:sz w:val="24"/>
        </w:rPr>
        <w:t>(</w:t>
      </w:r>
      <w:r>
        <w:rPr>
          <w:rFonts w:ascii="Times New Roman" w:hAnsi="Times New Roman"/>
          <w:color w:val="231F20"/>
          <w:spacing w:val="-2"/>
          <w:sz w:val="24"/>
        </w:rPr>
        <w:t>ΙΙ</w:t>
      </w:r>
      <w:r>
        <w:rPr>
          <w:rFonts w:ascii="Times New Roman" w:hAnsi="Times New Roman"/>
          <w:color w:val="231F20"/>
          <w:spacing w:val="-2"/>
          <w:sz w:val="24"/>
        </w:rPr>
        <w:t>)</w:t>
        <w:tab/>
      </w:r>
      <w:r>
        <w:rPr>
          <w:rFonts w:ascii="Times New Roman" w:hAnsi="Times New Roman"/>
          <w:i/>
          <w:color w:val="231F20"/>
          <w:w w:val="95"/>
          <w:position w:val="12"/>
          <w:sz w:val="24"/>
        </w:rPr>
        <w:t>t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tabs>
          <w:tab w:pos="1408" w:val="left" w:leader="none"/>
          <w:tab w:pos="2583" w:val="left" w:leader="none"/>
        </w:tabs>
        <w:spacing w:line="240" w:lineRule="auto" w:before="74"/>
        <w:ind w:left="566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color w:val="231F20"/>
          <w:position w:val="9"/>
        </w:rPr>
        <w:t>0</w:t>
        <w:tab/>
      </w:r>
      <w:r>
        <w:rPr>
          <w:color w:val="231F20"/>
          <w:spacing w:val="-3"/>
        </w:rPr>
        <w:t>(</w:t>
      </w:r>
      <w:r>
        <w:rPr>
          <w:rFonts w:ascii="Times New Roman" w:hAnsi="Times New Roman"/>
          <w:color w:val="231F20"/>
          <w:spacing w:val="-3"/>
        </w:rPr>
        <w:t>ΙΙΙ</w:t>
      </w:r>
      <w:r>
        <w:rPr>
          <w:rFonts w:ascii="Times New Roman" w:hAnsi="Times New Roman"/>
          <w:color w:val="231F20"/>
          <w:spacing w:val="-3"/>
        </w:rPr>
        <w:t>)</w:t>
        <w:tab/>
      </w:r>
      <w:r>
        <w:rPr>
          <w:rFonts w:ascii="Times New Roman" w:hAnsi="Times New Roman"/>
          <w:i/>
          <w:color w:val="231F20"/>
          <w:position w:val="12"/>
        </w:rPr>
        <w:t>t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2648" w:space="659"/>
            <w:col w:w="2648" w:space="646"/>
            <w:col w:w="3269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2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tabs>
          <w:tab w:pos="4431" w:val="left" w:leader="none"/>
          <w:tab w:pos="8029" w:val="left" w:leader="none"/>
        </w:tabs>
        <w:spacing w:before="69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Ι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ΙΙ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2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ΙΙΙ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2"/>
        <w:spacing w:line="719" w:lineRule="auto"/>
        <w:ind w:left="89" w:right="11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8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71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8523" w:space="40"/>
            <w:col w:w="1307"/>
          </w:cols>
        </w:sectPr>
      </w:pPr>
    </w:p>
    <w:p>
      <w:pPr>
        <w:spacing w:line="160" w:lineRule="exact" w:before="2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tabs>
          <w:tab w:pos="654" w:val="left" w:leader="none"/>
        </w:tabs>
        <w:spacing w:line="356" w:lineRule="auto" w:before="69"/>
        <w:ind w:right="1009"/>
        <w:jc w:val="left"/>
      </w:pPr>
      <w:r>
        <w:rPr/>
        <w:pict>
          <v:shape style="position:absolute;margin-left:368.214996pt;margin-top:7.090725pt;width:162.368pt;height:129.0850pt;mso-position-horizontal-relative:page;mso-position-vertical-relative:paragraph;z-index:-8034" type="#_x0000_t75" stroked="false">
            <v:imagedata r:id="rId103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-1"/>
        </w:rPr>
        <w:t> βρίσκεται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ακίνητο σε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λείο οριζόντιο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color w:val="231F20"/>
          <w:spacing w:val="-1"/>
        </w:rPr>
        <w:t>t=0s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κιβώτιο 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δύναμη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 δίνεται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διάγραμμα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</w:rPr>
        <w:t> στη</w:t>
      </w:r>
      <w:r>
        <w:rPr>
          <w:rFonts w:ascii="Times New Roman" w:hAnsi="Times New Roman"/>
          <w:color w:val="231F20"/>
          <w:spacing w:val="-1"/>
        </w:rPr>
        <w:t> διπλανή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οπότε το κιβώτιο αρχίζει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θετική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άξονα </w:t>
      </w:r>
      <w:r>
        <w:rPr>
          <w:color w:val="231F20"/>
        </w:rPr>
        <w:t>x</w:t>
      </w:r>
      <w:r>
        <w:rPr>
          <w:color w:val="000000"/>
        </w:rPr>
      </w:r>
    </w:p>
    <w:p>
      <w:pPr>
        <w:pStyle w:val="BodyText"/>
        <w:spacing w:line="358" w:lineRule="auto" w:before="10"/>
        <w:ind w:right="2539" w:firstLine="72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color w:val="231F20"/>
          <w:spacing w:val="-1"/>
        </w:rPr>
        <w:t>t=3 </w:t>
      </w:r>
      <w:r>
        <w:rPr>
          <w:color w:val="231F20"/>
        </w:rPr>
        <w:t>s</w:t>
      </w:r>
      <w:r>
        <w:rPr>
          <w:color w:val="000000"/>
        </w:rPr>
      </w:r>
    </w:p>
    <w:p>
      <w:pPr>
        <w:pStyle w:val="BodyText"/>
        <w:spacing w:line="240" w:lineRule="auto" w:before="7"/>
        <w:ind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εξακολουθεί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θετική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άξονα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x</w:t>
      </w:r>
      <w:r>
        <w:rPr>
          <w:color w:val="000000"/>
        </w:rPr>
      </w:r>
    </w:p>
    <w:p>
      <w:pPr>
        <w:pStyle w:val="BodyText"/>
        <w:spacing w:line="240" w:lineRule="auto" w:before="137"/>
        <w:ind w:right="100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1009"/>
        <w:jc w:val="left"/>
      </w:pPr>
      <w:r>
        <w:rPr>
          <w:rFonts w:ascii="Times New Roman" w:hAnsi="Times New Roman"/>
          <w:color w:val="231F20"/>
        </w:rPr>
        <w:t>β το</w:t>
      </w:r>
      <w:r>
        <w:rPr>
          <w:rFonts w:ascii="Times New Roman" w:hAnsi="Times New Roman"/>
          <w:color w:val="231F20"/>
          <w:spacing w:val="-1"/>
        </w:rPr>
        <w:t> κιβώτιο κινείται</w:t>
      </w:r>
      <w:r>
        <w:rPr>
          <w:rFonts w:ascii="Times New Roman" w:hAnsi="Times New Roman"/>
          <w:color w:val="231F20"/>
        </w:rPr>
        <w:t> 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αρνητική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x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100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5"/>
        <w:rPr>
          <w:sz w:val="30"/>
          <w:szCs w:val="30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056" w:space="1500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04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51" w:lineRule="auto" w:before="69"/>
        <w:ind w:right="1187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33.732513pt;margin-top:21.221241pt;width:101.95pt;height:105.4pt;mso-position-horizontal-relative:page;mso-position-vertical-relative:paragraph;z-index:-8030" coordorigin="8675,424" coordsize="2039,2108">
            <v:shape style="position:absolute;left:9296;top:2028;width:599;height:390" type="#_x0000_t75" stroked="false">
              <v:imagedata r:id="rId105" o:title=""/>
            </v:shape>
            <v:shape style="position:absolute;left:9296;top:1489;width:599;height:539" type="#_x0000_t75" stroked="false">
              <v:imagedata r:id="rId106" o:title=""/>
            </v:shape>
            <v:group style="position:absolute;left:9540;top:633;width:120;height:1050" coordorigin="9540,633" coordsize="120,1050">
              <v:shape style="position:absolute;left:9540;top:633;width:120;height:1050" coordorigin="9540,633" coordsize="120,1050" path="m9585,1143l9581,1143,9581,1683,9611,1683,9611,1173,9596,1173,9611,1158,9585,1158,9585,1143xe" filled="t" fillcolor="#231F20" stroked="f">
                <v:path arrowok="t"/>
                <v:fill type="solid"/>
              </v:shape>
              <v:shape style="position:absolute;left:9540;top:633;width:120;height:1050" coordorigin="9540,633" coordsize="120,1050" path="m9611,1158l9596,1173,9611,1173,9611,1158xe" filled="t" fillcolor="#231F20" stroked="f">
                <v:path arrowok="t"/>
                <v:fill type="solid"/>
              </v:shape>
              <v:shape style="position:absolute;left:9540;top:633;width:120;height:1050" coordorigin="9540,633" coordsize="120,1050" path="m9615,1143l9600,1143,9585,1158,9611,1158,9611,1173,9615,1173,9615,1143xe" filled="t" fillcolor="#231F20" stroked="f">
                <v:path arrowok="t"/>
                <v:fill type="solid"/>
              </v:shape>
              <v:shape style="position:absolute;left:9540;top:633;width:120;height:1050" coordorigin="9540,633" coordsize="120,1050" path="m9615,733l9585,733,9585,1158,9600,1143,9615,1143,9615,733xe" filled="t" fillcolor="#231F20" stroked="f">
                <v:path arrowok="t"/>
                <v:fill type="solid"/>
              </v:shape>
              <v:shape style="position:absolute;left:9540;top:633;width:120;height:1050" coordorigin="9540,633" coordsize="120,1050" path="m9600,633l9540,753,9585,753,9585,733,9650,733,9600,633xe" filled="t" fillcolor="#231F20" stroked="f">
                <v:path arrowok="t"/>
                <v:fill type="solid"/>
              </v:shape>
              <v:shape style="position:absolute;left:9540;top:633;width:120;height:1050" coordorigin="9540,633" coordsize="120,1050" path="m9650,733l9615,733,9615,753,9660,753,9650,733xe" filled="t" fillcolor="#231F20" stroked="f">
                <v:path arrowok="t"/>
                <v:fill type="solid"/>
              </v:shape>
            </v:group>
            <v:group style="position:absolute;left:9693;top:439;width:466;height:435" coordorigin="9693,439" coordsize="466,435">
              <v:shape style="position:absolute;left:9693;top:439;width:466;height:435" coordorigin="9693,439" coordsize="466,435" path="m9693,874l10159,874,10159,439,9693,439,9693,874xe" filled="t" fillcolor="#FFFFFF" stroked="f">
                <v:path arrowok="t"/>
                <v:fill type="solid"/>
              </v:shape>
              <v:shape style="position:absolute;left:9837;top:508;width:152;height:331" type="#_x0000_t75" stroked="false">
                <v:imagedata r:id="rId107" o:title=""/>
              </v:shape>
            </v:group>
            <v:group style="position:absolute;left:10024;top:1489;width:675;height:490" coordorigin="10024,1489" coordsize="675,490">
              <v:shape style="position:absolute;left:10024;top:1489;width:675;height:490" coordorigin="10024,1489" coordsize="675,490" path="m10024,1979l10699,1979,10699,1489,10024,1489,10024,1979xe" filled="t" fillcolor="#FFFFFF" stroked="f">
                <v:path arrowok="t"/>
                <v:fill type="solid"/>
              </v:shape>
            </v:group>
            <v:group style="position:absolute;left:10024;top:2028;width:675;height:390" coordorigin="10024,2028" coordsize="675,390">
              <v:shape style="position:absolute;left:10024;top:2028;width:675;height:390" coordorigin="10024,2028" coordsize="675,390" path="m10024,2417l10699,2417,10699,2028,10024,2028,10024,2417xe" filled="t" fillcolor="#FFFFFF" stroked="f">
                <v:path arrowok="t"/>
                <v:fill type="solid"/>
              </v:shape>
            </v:group>
            <v:group style="position:absolute;left:8690;top:2417;width:2009;height:100" coordorigin="8690,2417" coordsize="2009,100">
              <v:shape style="position:absolute;left:8690;top:2417;width:2009;height:100" coordorigin="8690,2417" coordsize="2009,100" path="m8690,2517l10699,2517,10699,2417,8690,2417,8690,2517xe" filled="t" fillcolor="#929497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213.740997pt;margin-top:65.657738pt;width:10.956pt;height:10.082pt;mso-position-horizontal-relative:page;mso-position-vertical-relative:paragraph;z-index:-8029" type="#_x0000_t75" stroked="false">
            <v:imagedata r:id="rId108" o:title=""/>
          </v:shape>
        </w:pict>
      </w:r>
      <w:r>
        <w:rPr/>
        <w:pict>
          <v:shape style="position:absolute;margin-left:433.382507pt;margin-top:14.874241pt;width:103.05pt;height:141.15pt;mso-position-horizontal-relative:page;mso-position-vertical-relative:paragraph;z-index:-8028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9"/>
                    <w:gridCol w:w="599"/>
                    <w:gridCol w:w="813"/>
                  </w:tblGrid>
                  <w:tr>
                    <w:trPr>
                      <w:trHeight w:val="1181" w:hRule="exact"/>
                    </w:trPr>
                    <w:tc>
                      <w:tcPr>
                        <w:tcW w:w="2031" w:type="dxa"/>
                        <w:gridSpan w:val="3"/>
                        <w:tcBorders>
                          <w:top w:val="dotted" w:sz="8" w:space="0" w:color="231F20"/>
                          <w:left w:val="dotted" w:sz="8" w:space="0" w:color="231F20"/>
                          <w:bottom w:val="nil" w:sz="6" w:space="0" w:color="auto"/>
                          <w:right w:val="dotted" w:sz="8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39" w:hRule="exact"/>
                    </w:trPr>
                    <w:tc>
                      <w:tcPr>
                        <w:tcW w:w="619" w:type="dxa"/>
                        <w:vMerge w:val="restart"/>
                        <w:tcBorders>
                          <w:top w:val="nil" w:sz="6" w:space="0" w:color="auto"/>
                          <w:left w:val="dotted" w:sz="8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9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13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dotted" w:sz="8" w:space="0" w:color="231F20"/>
                        </w:tcBorders>
                      </w:tcPr>
                      <w:p>
                        <w:pPr>
                          <w:pStyle w:val="TableParagraph"/>
                          <w:spacing w:line="240" w:lineRule="auto" w:before="67"/>
                          <w:ind w:left="256" w:right="288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24"/>
                          </w:rPr>
                          <w:t>Σ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position w:val="-2"/>
                            <w:sz w:val="16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exact" w:before="9"/>
                          <w:ind w:right="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56" w:right="288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sz w:val="24"/>
                          </w:rPr>
                          <w:t>Σ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-1"/>
                            <w:position w:val="-2"/>
                            <w:sz w:val="16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390" w:hRule="exact"/>
                    </w:trPr>
                    <w:tc>
                      <w:tcPr>
                        <w:tcW w:w="619" w:type="dxa"/>
                        <w:vMerge/>
                        <w:tcBorders>
                          <w:left w:val="dotted" w:sz="8" w:space="0" w:color="231F20"/>
                          <w:bottom w:val="single" w:sz="6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9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13" w:type="dxa"/>
                        <w:vMerge/>
                        <w:tcBorders>
                          <w:left w:val="nil" w:sz="6" w:space="0" w:color="auto"/>
                          <w:bottom w:val="single" w:sz="6" w:space="0" w:color="231F20"/>
                          <w:right w:val="dotted" w:sz="8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00" w:hRule="exact"/>
                    </w:trPr>
                    <w:tc>
                      <w:tcPr>
                        <w:tcW w:w="2031" w:type="dxa"/>
                        <w:gridSpan w:val="3"/>
                        <w:tcBorders>
                          <w:top w:val="single" w:sz="6" w:space="0" w:color="231F20"/>
                          <w:left w:val="dotted" w:sz="8" w:space="0" w:color="231F20"/>
                          <w:bottom w:val="single" w:sz="6" w:space="0" w:color="231F20"/>
                          <w:right w:val="dotted" w:sz="8" w:space="0" w:color="231F2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92" w:hRule="exact"/>
                    </w:trPr>
                    <w:tc>
                      <w:tcPr>
                        <w:tcW w:w="2031" w:type="dxa"/>
                        <w:gridSpan w:val="3"/>
                        <w:tcBorders>
                          <w:top w:val="single" w:sz="6" w:space="0" w:color="231F20"/>
                          <w:left w:val="dotted" w:sz="8" w:space="0" w:color="231F20"/>
                          <w:bottom w:val="dotted" w:sz="8" w:space="0" w:color="231F20"/>
                          <w:right w:val="dotted" w:sz="8" w:space="0" w:color="231F2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18"/>
          <w:position w:val="-2"/>
          <w:sz w:val="16"/>
        </w:rPr>
        <w:t> </w:t>
      </w:r>
      <w:r>
        <w:rPr>
          <w:color w:val="231F20"/>
          <w:spacing w:val="-1"/>
        </w:rPr>
        <w:t>=3</w:t>
      </w:r>
      <w:r>
        <w:rPr>
          <w:color w:val="231F20"/>
          <w:spacing w:val="19"/>
        </w:rPr>
        <w:t> </w:t>
      </w:r>
      <w:r>
        <w:rPr>
          <w:color w:val="231F20"/>
        </w:rPr>
        <w:t>Kg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1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6"/>
        </w:rPr>
        <w:t> </w:t>
      </w:r>
      <w:r>
        <w:rPr>
          <w:color w:val="231F20"/>
        </w:rPr>
        <w:t>2</w:t>
      </w:r>
      <w:r>
        <w:rPr>
          <w:color w:val="231F20"/>
          <w:spacing w:val="16"/>
        </w:rPr>
        <w:t> </w:t>
      </w:r>
      <w:r>
        <w:rPr>
          <w:color w:val="231F20"/>
        </w:rPr>
        <w:t>Kg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συγκολλημένα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συσσωμάτωμα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   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t </w:t>
      </w:r>
      <w:r>
        <w:rPr>
          <w:color w:val="231F20"/>
          <w:spacing w:val="14"/>
        </w:rPr>
        <w:t> </w:t>
      </w:r>
      <w:r>
        <w:rPr>
          <w:color w:val="231F20"/>
        </w:rPr>
        <w:t>= </w:t>
      </w:r>
      <w:r>
        <w:rPr>
          <w:color w:val="231F20"/>
          <w:spacing w:val="14"/>
        </w:rPr>
        <w:t> </w:t>
      </w:r>
      <w:r>
        <w:rPr>
          <w:color w:val="231F20"/>
        </w:rPr>
        <w:t>0 </w:t>
      </w:r>
      <w:r>
        <w:rPr>
          <w:color w:val="231F20"/>
          <w:spacing w:val="14"/>
        </w:rPr>
        <w:t> </w:t>
      </w:r>
      <w:r>
        <w:rPr>
          <w:color w:val="231F20"/>
        </w:rPr>
        <w:t>s       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ασκούμε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μέσω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νήματος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μια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0" w:lineRule="auto" w:before="72"/>
        <w:ind w:right="118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60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39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συσσωμάτωμα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ανυψώνεται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Μόλις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συσσωμάτωμα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φτάσει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50"/>
        </w:rPr>
        <w:t> </w:t>
      </w:r>
      <w:r>
        <w:rPr>
          <w:color w:val="231F20"/>
        </w:rPr>
        <w:t>=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16</w:t>
      </w:r>
      <w:r>
        <w:rPr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2"/>
        </w:rPr>
        <w:t>Σ</w:t>
      </w:r>
      <w:r>
        <w:rPr>
          <w:color w:val="231F20"/>
          <w:spacing w:val="2"/>
          <w:position w:val="-2"/>
          <w:sz w:val="16"/>
        </w:rPr>
        <w:t>2</w:t>
      </w:r>
      <w:r>
        <w:rPr>
          <w:color w:val="231F20"/>
          <w:spacing w:val="2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αποκολλάται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13"/>
        </w:rPr>
        <w:t> </w:t>
      </w:r>
      <w:r>
        <w:rPr/>
        <w:pict>
          <v:shape style="width:10.544pt;height:17.991pt;mso-position-horizontal-relative:char;mso-position-vertical-relative:line" type="#_x0000_t75" stroked="false">
            <v:imagedata r:id="rId109" o:title=""/>
          </v:shape>
        </w:pict>
      </w:r>
      <w:r>
        <w:rPr>
          <w:rFonts w:ascii="Times New Roman" w:hAnsi="Times New Roman"/>
          <w:color w:val="231F20"/>
          <w:spacing w:val="13"/>
          <w:position w:val="-10"/>
        </w:rPr>
      </w:r>
      <w:r>
        <w:rPr>
          <w:rFonts w:ascii="Times New Roman" w:hAnsi="Times New Roman"/>
          <w:color w:val="231F20"/>
          <w:spacing w:val="-1"/>
        </w:rPr>
        <w:t>συνεχίζει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σώμα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</w:t>
      </w:r>
      <w:r>
        <w:rPr>
          <w:rFonts w:ascii="Times New Roman" w:hAnsi="Times New Roman"/>
          <w:color w:val="231F20"/>
          <w:spacing w:val="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2" w:lineRule="exact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</w:rPr>
        <w:t>g=10m/s</w:t>
      </w:r>
      <w:r>
        <w:rPr>
          <w:color w:val="231F20"/>
          <w:position w:val="11"/>
          <w:sz w:val="16"/>
        </w:rPr>
        <w:t>2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9"/>
        <w:ind w:right="6363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7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οποία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συσσωμάτωμα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 πριν την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αποκόλληση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both"/>
        <w:rPr>
          <w:sz w:val="16"/>
          <w:szCs w:val="16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αποκολλάται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000000"/>
          <w:sz w:val="16"/>
        </w:rPr>
      </w:r>
    </w:p>
    <w:p>
      <w:pPr>
        <w:spacing w:line="140" w:lineRule="exact" w:before="1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left="-20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8648" w:space="40"/>
            <w:col w:w="1182"/>
          </w:cols>
        </w:sect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</w:rPr>
        <w:t> 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</w:rPr>
        <w:t> Σ</w:t>
      </w:r>
      <w:r>
        <w:rPr>
          <w:color w:val="231F20"/>
          <w:position w:val="-2"/>
          <w:sz w:val="16"/>
        </w:rPr>
        <w:t>1  </w:t>
      </w:r>
      <w:r>
        <w:rPr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αποκόλλησης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31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876" w:space="1641"/>
            <w:col w:w="1353"/>
          </w:cols>
        </w:sectPr>
      </w:pPr>
    </w:p>
    <w:p>
      <w:pPr>
        <w:pStyle w:val="BodyText"/>
        <w:spacing w:line="345" w:lineRule="auto" w:before="131"/>
        <w:ind w:right="0" w:firstLine="59"/>
        <w:jc w:val="left"/>
        <w:rPr>
          <w:sz w:val="16"/>
          <w:szCs w:val="16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 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βαρυτική δυναμική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 Σ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επίπεδο αναφοράς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color w:val="231F20"/>
        </w:rPr>
        <w:t>s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αποκόλληση του</w:t>
      </w:r>
      <w:r>
        <w:rPr>
          <w:rFonts w:ascii="Times New Roman" w:hAnsi="Times New Roman"/>
          <w:color w:val="231F20"/>
        </w:rPr>
        <w:t> Σ</w:t>
      </w:r>
      <w:r>
        <w:rPr>
          <w:color w:val="231F20"/>
          <w:position w:val="-2"/>
          <w:sz w:val="16"/>
        </w:rPr>
        <w:t>2</w:t>
      </w:r>
      <w:r>
        <w:rPr>
          <w:color w:val="000000"/>
          <w:sz w:val="16"/>
        </w:rPr>
      </w:r>
    </w:p>
    <w:p>
      <w:pPr>
        <w:pStyle w:val="Heading3"/>
        <w:spacing w:line="240" w:lineRule="auto" w:before="6"/>
        <w:ind w:left="0" w:right="155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640" w:val="left" w:leader="none"/>
        </w:tabs>
        <w:spacing w:line="345" w:lineRule="auto" w:before="69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πέτρες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ύψη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i/>
          <w:color w:val="231F20"/>
          <w:spacing w:val="-2"/>
        </w:rPr>
        <w:t>h</w:t>
      </w:r>
      <w:r>
        <w:rPr>
          <w:rFonts w:ascii="Times New Roman" w:hAnsi="Times New Roman"/>
          <w:color w:val="231F20"/>
          <w:spacing w:val="-2"/>
          <w:position w:val="-2"/>
          <w:sz w:val="16"/>
        </w:rPr>
        <w:t>Α</w:t>
      </w:r>
      <w:r>
        <w:rPr>
          <w:color w:val="231F20"/>
          <w:spacing w:val="-2"/>
        </w:rPr>
        <w:t>,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color w:val="231F20"/>
          <w:position w:val="-2"/>
          <w:sz w:val="16"/>
        </w:rPr>
        <w:t>Β </w:t>
      </w:r>
      <w:r>
        <w:rPr>
          <w:rFonts w:ascii="Times New Roman" w:hAnsi="Times New Roman"/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εκτελέσουν ελεύθερη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0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8"/>
        <w:ind w:right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Αν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τους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χρόνους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πτώσης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μέχρι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έδαφος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ισχύει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σχέση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Α </w:t>
      </w:r>
      <w:r>
        <w:rPr>
          <w:rFonts w:ascii="Times New Roman" w:hAnsi="Times New Roman" w:cs="Times New Roman" w:eastAsia="Times New Roman"/>
          <w:color w:val="231F20"/>
          <w:spacing w:val="11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35"/>
        </w:rPr>
        <w:t> </w:t>
      </w:r>
      <w:r>
        <w:rPr>
          <w:color w:val="231F20"/>
        </w:rPr>
        <w:t>2</w:t>
      </w:r>
      <w:r>
        <w:rPr>
          <w:rFonts w:ascii="Symbol" w:hAnsi="Symbol" w:cs="Symbol" w:eastAsia="Symbol"/>
          <w:color w:val="231F20"/>
        </w:rPr>
        <w:t>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Β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τότε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ύψη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h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Α </w:t>
      </w:r>
      <w:r>
        <w:rPr>
          <w:rFonts w:ascii="Times New Roman" w:hAnsi="Times New Roman" w:cs="Times New Roman" w:eastAsia="Times New Roman"/>
          <w:color w:val="231F20"/>
          <w:spacing w:val="12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</w:rPr>
        <w:t>h</w:t>
      </w:r>
      <w:r>
        <w:rPr>
          <w:rFonts w:ascii="Times New Roman" w:hAnsi="Times New Roman" w:cs="Times New Roman" w:eastAsia="Times New Roman"/>
          <w:color w:val="231F20"/>
          <w:spacing w:val="-2"/>
          <w:position w:val="-2"/>
          <w:sz w:val="16"/>
          <w:szCs w:val="16"/>
        </w:rPr>
        <w:t>Β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ικανοποιούν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3711" w:val="left" w:leader="none"/>
          <w:tab w:pos="6590" w:val="left" w:leader="none"/>
        </w:tabs>
        <w:spacing w:before="136"/>
        <w:ind w:left="83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A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2</w:t>
      </w:r>
      <w:r>
        <w:rPr>
          <w:rFonts w:ascii="Symbol" w:hAnsi="Symbol" w:cs="Symbol" w:eastAsia="Symbol"/>
          <w:color w:val="231F20"/>
          <w:w w:val="9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B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4</w:t>
      </w:r>
      <w:r>
        <w:rPr>
          <w:rFonts w:ascii="Symbol" w:hAnsi="Symbol" w:cs="Symbol" w:eastAsia="Symbol"/>
          <w:color w:val="231F20"/>
          <w:w w:val="9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B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8</w:t>
      </w:r>
      <w:r>
        <w:rPr>
          <w:rFonts w:ascii="Symbol" w:hAnsi="Symbol" w:cs="Symbol" w:eastAsia="Symbol"/>
          <w:color w:val="231F20"/>
          <w:w w:val="9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110"/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8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0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140" w:lineRule="exact" w:before="10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tabs>
          <w:tab w:pos="7244" w:val="left" w:leader="none"/>
        </w:tabs>
        <w:spacing w:line="252" w:lineRule="exact" w:before="210"/>
        <w:ind w:right="0"/>
        <w:jc w:val="left"/>
        <w:rPr>
          <w:rFonts w:ascii="Lucida Sans" w:hAnsi="Lucida Sans" w:cs="Lucida Sans" w:eastAsia="Lucida Sans"/>
          <w:sz w:val="23"/>
          <w:szCs w:val="23"/>
        </w:rPr>
      </w:pPr>
      <w:r>
        <w:rPr/>
        <w:pict>
          <v:group style="position:absolute;margin-left:396.801575pt;margin-top:18.070593pt;width:15.25pt;height:84.75pt;mso-position-horizontal-relative:page;mso-position-vertical-relative:paragraph;z-index:-8027" coordorigin="7936,361" coordsize="305,1695">
            <v:group style="position:absolute;left:7946;top:1164;width:285;height:285" coordorigin="7946,1164" coordsize="285,285">
              <v:shape style="position:absolute;left:7946;top:1164;width:285;height:285" coordorigin="7946,1164" coordsize="285,285" path="m8089,1164l8023,1179,7974,1221,7948,1281,7946,1304,7948,1327,7973,1389,8021,1431,8085,1448,8109,1447,8171,1422,8214,1374,8231,1310,8229,1286,8204,1224,8157,1181,8094,1164,8089,1164xe" filled="t" fillcolor="#C7C9CB" stroked="f">
                <v:path arrowok="t"/>
                <v:fill type="solid"/>
              </v:shape>
            </v:group>
            <v:group style="position:absolute;left:7946;top:1164;width:285;height:285" coordorigin="7946,1164" coordsize="285,285">
              <v:shape style="position:absolute;left:7946;top:1164;width:285;height:285" coordorigin="7946,1164" coordsize="285,285" path="m8089,1164l8023,1179,7974,1221,7948,1281,7946,1304,7948,1327,7973,1389,8021,1431,8085,1448,8109,1447,8171,1422,8214,1374,8231,1310,8229,1286,8204,1224,8157,1181,8094,1164,8089,1164xe" filled="f" stroked="t" strokeweight=".75pt" strokecolor="#231F20">
                <v:path arrowok="t"/>
              </v:shape>
            </v:group>
            <v:group style="position:absolute;left:8021;top:369;width:120;height:780" coordorigin="8021,369" coordsize="120,780">
              <v:shape style="position:absolute;left:8021;top:369;width:120;height:780" coordorigin="8021,369" coordsize="120,780" path="m8096,469l8066,469,8066,1149,8096,1149,8096,469xe" filled="t" fillcolor="#231F20" stroked="f">
                <v:path arrowok="t"/>
                <v:fill type="solid"/>
              </v:shape>
              <v:shape style="position:absolute;left:8021;top:369;width:120;height:780" coordorigin="8021,369" coordsize="120,780" path="m8081,369l8021,489,8066,489,8066,469,8131,469,8081,369xe" filled="t" fillcolor="#231F20" stroked="f">
                <v:path arrowok="t"/>
                <v:fill type="solid"/>
              </v:shape>
              <v:shape style="position:absolute;left:8021;top:369;width:120;height:780" coordorigin="8021,369" coordsize="120,780" path="m8131,469l8096,469,8096,489,8141,489,8131,469xe" filled="t" fillcolor="#231F20" stroked="f">
                <v:path arrowok="t"/>
                <v:fill type="solid"/>
              </v:shape>
            </v:group>
            <v:group style="position:absolute;left:8021;top:1463;width:120;height:585" coordorigin="8021,1463" coordsize="120,585">
              <v:shape style="position:absolute;left:8021;top:1463;width:120;height:585" coordorigin="8021,1463" coordsize="120,585" path="m8066,1928l8021,1928,8081,2048,8131,1948,8066,1948,8066,1928xe" filled="t" fillcolor="#231F20" stroked="f">
                <v:path arrowok="t"/>
                <v:fill type="solid"/>
              </v:shape>
              <v:shape style="position:absolute;left:8021;top:1463;width:120;height:585" coordorigin="8021,1463" coordsize="120,585" path="m8096,1463l8066,1463,8066,1948,8096,1948,8096,1463xe" filled="t" fillcolor="#231F20" stroked="f">
                <v:path arrowok="t"/>
                <v:fill type="solid"/>
              </v:shape>
              <v:shape style="position:absolute;left:8021;top:1463;width:120;height:585" coordorigin="8021,1463" coordsize="120,585" path="m8141,1928l8096,1928,8096,1948,8131,1948,8141,1928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410.743805pt;margin-top:15.34185pt;width:5.7pt;height:11.85pt;mso-position-horizontal-relative:page;mso-position-vertical-relative:paragraph;z-index:-8021" type="#_x0000_t202" filled="f" stroked="f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/>
                      <w:i/>
                      <w:color w:val="231F20"/>
                      <w:spacing w:val="-28"/>
                      <w:sz w:val="23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Μία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μεταλλική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πάνω</w:t>
      </w:r>
      <w:r>
        <w:rPr>
          <w:rFonts w:ascii="Times New Roman" w:hAnsi="Times New Roman"/>
          <w:color w:val="231F20"/>
        </w:rPr>
        <w:tab/>
      </w:r>
      <w:r>
        <w:rPr>
          <w:rFonts w:ascii="Lucida Sans" w:hAnsi="Lucida Sans"/>
          <w:color w:val="231F20"/>
          <w:w w:val="130"/>
          <w:position w:val="14"/>
          <w:sz w:val="23"/>
        </w:rPr>
        <w:t> </w:t>
      </w:r>
      <w:r>
        <w:rPr>
          <w:rFonts w:ascii="Lucida Sans" w:hAnsi="Lucida Sans"/>
          <w:color w:val="000000"/>
          <w:sz w:val="23"/>
        </w:rPr>
      </w:r>
    </w:p>
    <w:p>
      <w:pPr>
        <w:spacing w:line="125" w:lineRule="exact" w:before="0"/>
        <w:ind w:left="0" w:right="6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31F20"/>
          <w:w w:val="95"/>
          <w:sz w:val="14"/>
        </w:rPr>
        <w:t>1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38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 τα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κάτω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432" w:val="left" w:leader="none"/>
        </w:tabs>
        <w:spacing w:line="240" w:lineRule="exact" w:before="136"/>
        <w:ind w:right="0"/>
        <w:jc w:val="left"/>
        <w:rPr>
          <w:rFonts w:ascii="Lucida Sans" w:hAnsi="Lucida Sans" w:cs="Lucida Sans" w:eastAsia="Lucida Sans"/>
        </w:rPr>
      </w:pPr>
      <w:r>
        <w:rPr/>
        <w:pict>
          <v:group style="position:absolute;margin-left:383.058014pt;margin-top:8.598717pt;width:6pt;height:23pt;mso-position-horizontal-relative:page;mso-position-vertical-relative:paragraph;z-index:-8026" coordorigin="7661,172" coordsize="120,460">
            <v:shape style="position:absolute;left:7661;top:172;width:120;height:460" coordorigin="7661,172" coordsize="120,460" path="m7727,262l7716,262,7711,266,7711,627,7716,632,7727,632,7731,627,7731,266,7727,262xe" filled="t" fillcolor="#231F20" stroked="f">
              <v:path arrowok="t"/>
              <v:fill type="solid"/>
            </v:shape>
            <v:shape style="position:absolute;left:7661;top:172;width:120;height:460" coordorigin="7661,172" coordsize="120,460" path="m7721,172l7661,292,7711,292,7711,266,7716,262,7766,262,7721,172xe" filled="t" fillcolor="#231F20" stroked="f">
              <v:path arrowok="t"/>
              <v:fill type="solid"/>
            </v:shape>
            <v:shape style="position:absolute;left:7661;top:172;width:120;height:460" coordorigin="7661,172" coordsize="120,460" path="m7766,262l7727,262,7731,266,7731,292,7781,292,7766,262xe" filled="t" fillcolor="#231F20" stroked="f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12.782806pt;margin-top:14.286317pt;width:8.75pt;height:11.05pt;mso-position-horizontal-relative:page;mso-position-vertical-relative:paragraph;z-index:-8020" type="#_x0000_t202" filled="f" stroked="f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i/>
                      <w:color w:val="231F20"/>
                      <w:sz w:val="22"/>
                    </w:rPr>
                    <w:t>m</w:t>
                  </w:r>
                  <w:r>
                    <w:rPr>
                      <w:rFonts w:ascii="Calibri"/>
                      <w:color w:val="000000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i/>
          <w:color w:val="231F20"/>
        </w:rPr>
        <w:t>a</w:t>
      </w:r>
      <w:r>
        <w:rPr>
          <w:rFonts w:ascii="Times New Roman" w:hAnsi="Times New Roman"/>
          <w:i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στις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περιπτώσεις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</w:rPr>
        <w:tab/>
      </w:r>
      <w:r>
        <w:rPr>
          <w:rFonts w:ascii="Lucida Sans" w:hAnsi="Lucida Sans"/>
          <w:color w:val="231F20"/>
          <w:w w:val="123"/>
          <w:position w:val="-4"/>
        </w:rPr>
        <w:t> </w:t>
      </w:r>
      <w:r>
        <w:rPr>
          <w:rFonts w:ascii="Lucida Sans" w:hAnsi="Lucida Sans"/>
          <w:color w:val="000000"/>
        </w:rPr>
      </w:r>
    </w:p>
    <w:p>
      <w:pPr>
        <w:spacing w:line="207" w:lineRule="exact" w:before="0"/>
        <w:ind w:left="0" w:right="913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0"/>
          <w:sz w:val="24"/>
        </w:rPr>
        <w:t>a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206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παριστάνονται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επίσης</w:t>
      </w:r>
      <w:r>
        <w:rPr>
          <w:rFonts w:ascii="Times New Roman" w:hAnsi="Times New Roman"/>
          <w:color w:val="000000"/>
        </w:rPr>
      </w:r>
    </w:p>
    <w:p>
      <w:pPr>
        <w:spacing w:line="178" w:lineRule="exact" w:before="0"/>
        <w:ind w:left="0" w:right="0" w:firstLine="0"/>
        <w:jc w:val="right"/>
        <w:rPr>
          <w:rFonts w:ascii="Lucida Sans" w:hAnsi="Lucida Sans" w:cs="Lucida Sans" w:eastAsia="Lucida Sans"/>
          <w:sz w:val="23"/>
          <w:szCs w:val="23"/>
        </w:rPr>
      </w:pPr>
      <w:r>
        <w:rPr/>
        <w:pict>
          <v:shape style="position:absolute;margin-left:408.13623pt;margin-top:7.307996pt;width:8.65pt;height:11.85pt;mso-position-horizontal-relative:page;mso-position-vertical-relative:paragraph;z-index:-8023" type="#_x0000_t202" filled="f" stroked="f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3"/>
                    </w:rPr>
                    <w:t>m</w:t>
                  </w:r>
                  <w:r>
                    <w:rPr>
                      <w:rFonts w:ascii="Times New Roman"/>
                      <w:color w:val="000000"/>
                      <w:sz w:val="2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/>
          <w:color w:val="231F20"/>
          <w:w w:val="135"/>
          <w:sz w:val="23"/>
        </w:rPr>
        <w:t> </w:t>
      </w:r>
      <w:r>
        <w:rPr>
          <w:rFonts w:ascii="Lucida Sans"/>
          <w:color w:val="000000"/>
          <w:sz w:val="23"/>
        </w:rPr>
      </w:r>
    </w:p>
    <w:p>
      <w:pPr>
        <w:pStyle w:val="BodyText"/>
        <w:tabs>
          <w:tab w:pos="623" w:val="left" w:leader="none"/>
          <w:tab w:pos="1009" w:val="left" w:leader="none"/>
          <w:tab w:pos="2065" w:val="left" w:leader="none"/>
          <w:tab w:pos="3833" w:val="left" w:leader="none"/>
          <w:tab w:pos="4384" w:val="left" w:leader="none"/>
          <w:tab w:pos="5288" w:val="left" w:leader="none"/>
          <w:tab w:pos="5720" w:val="left" w:leader="none"/>
          <w:tab w:pos="7313" w:val="left" w:leader="none"/>
        </w:tabs>
        <w:spacing w:line="272" w:lineRule="exact"/>
        <w:ind w:right="0" w:hanging="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spacing w:val="-1"/>
        </w:rPr>
        <w:t>και</w:t>
        <w:tab/>
      </w:r>
      <w:r>
        <w:rPr>
          <w:rFonts w:ascii="Times New Roman" w:hAnsi="Times New Roman"/>
          <w:color w:val="231F20"/>
        </w:rPr>
        <w:t>οι</w:t>
        <w:tab/>
      </w:r>
      <w:r>
        <w:rPr>
          <w:rFonts w:ascii="Times New Roman" w:hAnsi="Times New Roman"/>
          <w:color w:val="231F20"/>
          <w:spacing w:val="-1"/>
        </w:rPr>
        <w:t>δυνάμεις</w:t>
        <w:tab/>
        <w:t>που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  <w:tab/>
      </w:r>
      <w:r>
        <w:rPr>
          <w:rFonts w:ascii="Times New Roman" w:hAnsi="Times New Roman"/>
          <w:color w:val="231F20"/>
        </w:rPr>
        <w:t>στη</w:t>
        <w:tab/>
      </w:r>
      <w:r>
        <w:rPr>
          <w:rFonts w:ascii="Times New Roman" w:hAnsi="Times New Roman"/>
          <w:color w:val="231F20"/>
          <w:spacing w:val="-1"/>
        </w:rPr>
        <w:t>σφαίρα</w:t>
        <w:tab/>
        <w:t>σε</w:t>
        <w:tab/>
        <w:t>κάθε</w:t>
        <w:tab/>
      </w:r>
      <w:r>
        <w:rPr>
          <w:rFonts w:ascii="Times New Roman" w:hAnsi="Times New Roman"/>
          <w:i/>
          <w:color w:val="231F20"/>
          <w:position w:val="6"/>
          <w:sz w:val="23"/>
        </w:rPr>
        <w:t>g</w:t>
      </w:r>
      <w:r>
        <w:rPr>
          <w:rFonts w:ascii="Times New Roman" w:hAnsi="Times New Roman"/>
          <w:color w:val="000000"/>
          <w:sz w:val="23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περίπτωση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1" w:lineRule="auto" w:before="136"/>
        <w:ind w:right="2627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Για τα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δυνάμεων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571" w:val="left" w:leader="none"/>
          <w:tab w:pos="4730" w:val="left" w:leader="none"/>
        </w:tabs>
        <w:spacing w:line="308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+F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2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 2</w:t>
      </w:r>
      <w:r>
        <w:rPr>
          <w:rFonts w:ascii="Symbol" w:hAnsi="Symbol" w:cs="Symbol" w:eastAsia="Symbol"/>
          <w:color w:val="231F20"/>
          <w:spacing w:val="-2"/>
          <w:w w:val="9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m</w:t>
      </w:r>
      <w:r>
        <w:rPr>
          <w:rFonts w:ascii="Symbol" w:hAnsi="Symbol" w:cs="Symbol" w:eastAsia="Symbol"/>
          <w:i/>
          <w:color w:val="231F20"/>
          <w:spacing w:val="-3"/>
          <w:w w:val="95"/>
          <w:sz w:val="25"/>
          <w:szCs w:val="25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g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-F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3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m</w:t>
      </w:r>
      <w:r>
        <w:rPr>
          <w:rFonts w:ascii="Symbol" w:hAnsi="Symbol" w:cs="Symbol" w:eastAsia="Symbol"/>
          <w:i/>
          <w:color w:val="231F20"/>
          <w:spacing w:val="-3"/>
          <w:w w:val="95"/>
          <w:sz w:val="25"/>
          <w:szCs w:val="25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g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+F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3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m</w:t>
      </w:r>
      <w:r>
        <w:rPr>
          <w:rFonts w:ascii="Symbol" w:hAnsi="Symbol" w:cs="Symbol" w:eastAsia="Symbol"/>
          <w:i/>
          <w:color w:val="231F20"/>
          <w:spacing w:val="-3"/>
          <w:w w:val="95"/>
          <w:sz w:val="25"/>
          <w:szCs w:val="25"/>
        </w:rPr>
        <w:t>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80" w:lineRule="exact" w:before="11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80" w:lineRule="exact" w:before="19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spacing w:line="241" w:lineRule="exact" w:before="0"/>
        <w:ind w:left="56" w:right="0" w:firstLine="0"/>
        <w:jc w:val="center"/>
        <w:rPr>
          <w:rFonts w:ascii="Lucida Sans" w:hAnsi="Lucida Sans" w:cs="Lucida Sans" w:eastAsia="Lucida Sans"/>
          <w:sz w:val="23"/>
          <w:szCs w:val="23"/>
        </w:rPr>
      </w:pPr>
      <w:r>
        <w:rPr>
          <w:rFonts w:ascii="Lucida Sans"/>
          <w:color w:val="231F20"/>
          <w:w w:val="131"/>
          <w:sz w:val="23"/>
        </w:rPr>
        <w:t> </w:t>
      </w:r>
      <w:r>
        <w:rPr>
          <w:rFonts w:ascii="Lucida Sans"/>
          <w:color w:val="000000"/>
          <w:sz w:val="23"/>
        </w:rPr>
      </w:r>
    </w:p>
    <w:p>
      <w:pPr>
        <w:spacing w:line="265" w:lineRule="exact" w:before="0"/>
        <w:ind w:left="65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480.733398pt;margin-top:3.205086pt;width:15pt;height:65.25pt;mso-position-horizontal-relative:page;mso-position-vertical-relative:paragraph;z-index:-8025" coordorigin="9615,64" coordsize="300,1305">
            <v:group style="position:absolute;left:9622;top:476;width:285;height:285" coordorigin="9622,476" coordsize="285,285">
              <v:shape style="position:absolute;left:9622;top:476;width:285;height:285" coordorigin="9622,476" coordsize="285,285" path="m9765,476l9699,492,9650,534,9624,594,9622,617,9624,640,9649,702,9697,744,9762,761,9785,759,9847,735,9890,687,9907,623,9905,599,9881,537,9833,494,9770,476,9765,476xe" filled="t" fillcolor="#C7C9CB" stroked="f">
                <v:path arrowok="t"/>
                <v:fill type="solid"/>
              </v:shape>
            </v:group>
            <v:group style="position:absolute;left:9622;top:476;width:285;height:285" coordorigin="9622,476" coordsize="285,285">
              <v:shape style="position:absolute;left:9622;top:476;width:285;height:285" coordorigin="9622,476" coordsize="285,285" path="m9765,476l9699,492,9650,534,9624,594,9622,617,9624,640,9649,702,9697,744,9762,761,9785,759,9847,735,9890,687,9907,623,9905,599,9881,537,9833,494,9770,476,9765,476xe" filled="f" stroked="t" strokeweight=".75pt" strokecolor="#231F20">
                <v:path arrowok="t"/>
              </v:shape>
            </v:group>
            <v:group style="position:absolute;left:9697;top:72;width:120;height:390" coordorigin="9697,72" coordsize="120,390">
              <v:shape style="position:absolute;left:9697;top:72;width:120;height:390" coordorigin="9697,72" coordsize="120,390" path="m9772,172l9742,172,9742,461,9772,461,9772,172xe" filled="t" fillcolor="#231F20" stroked="f">
                <v:path arrowok="t"/>
                <v:fill type="solid"/>
              </v:shape>
              <v:shape style="position:absolute;left:9697;top:72;width:120;height:390" coordorigin="9697,72" coordsize="120,390" path="m9757,72l9697,192,9742,192,9742,172,9807,172,9757,72xe" filled="t" fillcolor="#231F20" stroked="f">
                <v:path arrowok="t"/>
                <v:fill type="solid"/>
              </v:shape>
              <v:shape style="position:absolute;left:9697;top:72;width:120;height:390" coordorigin="9697,72" coordsize="120,390" path="m9807,172l9772,172,9772,192,9817,192,9807,172xe" filled="t" fillcolor="#231F20" stroked="f">
                <v:path arrowok="t"/>
                <v:fill type="solid"/>
              </v:shape>
            </v:group>
            <v:group style="position:absolute;left:9697;top:776;width:120;height:585" coordorigin="9697,776" coordsize="120,585">
              <v:shape style="position:absolute;left:9697;top:776;width:120;height:585" coordorigin="9697,776" coordsize="120,585" path="m9742,1241l9697,1241,9757,1361,9807,1261,9742,1261,9742,1241xe" filled="t" fillcolor="#231F20" stroked="f">
                <v:path arrowok="t"/>
                <v:fill type="solid"/>
              </v:shape>
              <v:shape style="position:absolute;left:9697;top:776;width:120;height:585" coordorigin="9697,776" coordsize="120,585" path="m9772,776l9742,776,9742,1261,9772,1261,9772,776xe" filled="t" fillcolor="#231F20" stroked="f">
                <v:path arrowok="t"/>
                <v:fill type="solid"/>
              </v:shape>
              <v:shape style="position:absolute;left:9697;top:776;width:120;height:585" coordorigin="9697,776" coordsize="120,585" path="m9817,1241l9772,1241,9772,1261,9807,1261,9817,1241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pacing w:val="-3"/>
          <w:sz w:val="23"/>
        </w:rPr>
        <w:t>F</w:t>
      </w:r>
      <w:r>
        <w:rPr>
          <w:rFonts w:ascii="Times New Roman"/>
          <w:color w:val="231F20"/>
          <w:spacing w:val="-4"/>
          <w:position w:val="-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13" w:lineRule="exact"/>
        <w:ind w:left="136" w:right="1828"/>
        <w:jc w:val="left"/>
        <w:rPr>
          <w:rFonts w:ascii="Lucida Sans" w:hAnsi="Lucida Sans" w:cs="Lucida Sans" w:eastAsia="Lucida Sans"/>
        </w:rPr>
      </w:pPr>
      <w:r>
        <w:rPr/>
        <w:pict>
          <v:group style="position:absolute;margin-left:466.865997pt;margin-top:5.596638pt;width:6pt;height:23pt;mso-position-horizontal-relative:page;mso-position-vertical-relative:paragraph;z-index:-8024" coordorigin="9337,112" coordsize="120,460">
            <v:shape style="position:absolute;left:9337;top:112;width:120;height:460" coordorigin="9337,112" coordsize="120,460" path="m9387,452l9337,452,9397,572,9442,482,9392,482,9387,477,9387,452xe" filled="t" fillcolor="#231F20" stroked="f">
              <v:path arrowok="t"/>
              <v:fill type="solid"/>
            </v:shape>
            <v:shape style="position:absolute;left:9337;top:112;width:120;height:460" coordorigin="9337,112" coordsize="120,460" path="m9403,112l9392,112,9387,116,9387,477,9392,482,9403,482,9407,477,9407,116,9403,112xe" filled="t" fillcolor="#231F20" stroked="f">
              <v:path arrowok="t"/>
              <v:fill type="solid"/>
            </v:shape>
            <v:shape style="position:absolute;left:9337;top:112;width:120;height:460" coordorigin="9337,112" coordsize="120,460" path="m9457,452l9407,452,9407,477,9403,482,9442,482,9457,452xe" filled="t" fillcolor="#231F20" stroked="f">
              <v:path arrowok="t"/>
              <v:fill type="solid"/>
            </v:shape>
            <w10:wrap type="none"/>
          </v:group>
        </w:pict>
      </w:r>
      <w:r>
        <w:rPr>
          <w:rFonts w:ascii="Lucida Sans"/>
          <w:color w:val="231F20"/>
          <w:w w:val="123"/>
        </w:rPr>
        <w:t> </w:t>
      </w:r>
      <w:r>
        <w:rPr>
          <w:rFonts w:ascii="Lucida Sans"/>
          <w:color w:val="000000"/>
        </w:rPr>
      </w:r>
    </w:p>
    <w:p>
      <w:pPr>
        <w:tabs>
          <w:tab w:pos="896" w:val="left" w:leader="none"/>
        </w:tabs>
        <w:spacing w:line="244" w:lineRule="exact"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Times New Roman"/>
          <w:i/>
          <w:color w:val="231F20"/>
          <w:sz w:val="24"/>
        </w:rPr>
        <w:t>a</w:t>
        <w:tab/>
      </w:r>
      <w:r>
        <w:rPr>
          <w:rFonts w:ascii="Calibri"/>
          <w:i/>
          <w:color w:val="231F20"/>
          <w:position w:val="-1"/>
          <w:sz w:val="22"/>
        </w:rPr>
        <w:t>m</w:t>
      </w:r>
      <w:r>
        <w:rPr>
          <w:rFonts w:ascii="Calibri"/>
          <w:color w:val="000000"/>
          <w:sz w:val="22"/>
        </w:rPr>
      </w:r>
    </w:p>
    <w:p>
      <w:pPr>
        <w:spacing w:line="215" w:lineRule="exact" w:before="243"/>
        <w:ind w:left="245" w:right="0" w:firstLine="0"/>
        <w:jc w:val="center"/>
        <w:rPr>
          <w:rFonts w:ascii="Lucida Sans" w:hAnsi="Lucida Sans" w:cs="Lucida Sans" w:eastAsia="Lucida Sans"/>
          <w:sz w:val="23"/>
          <w:szCs w:val="23"/>
        </w:rPr>
      </w:pPr>
      <w:r>
        <w:rPr/>
        <w:pict>
          <v:shape style="position:absolute;margin-left:491.944427pt;margin-top:21.363506pt;width:8.65pt;height:11.85pt;mso-position-horizontal-relative:page;mso-position-vertical-relative:paragraph;z-index:-8022" type="#_x0000_t202" filled="f" stroked="f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3"/>
                    </w:rPr>
                    <w:t>m</w:t>
                  </w:r>
                  <w:r>
                    <w:rPr>
                      <w:rFonts w:ascii="Times New Roman"/>
                      <w:color w:val="000000"/>
                      <w:sz w:val="2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/>
          <w:color w:val="231F20"/>
          <w:w w:val="135"/>
          <w:sz w:val="23"/>
        </w:rPr>
        <w:t> </w:t>
      </w:r>
      <w:r>
        <w:rPr>
          <w:rFonts w:ascii="Lucida Sans"/>
          <w:color w:val="000000"/>
          <w:sz w:val="23"/>
        </w:rPr>
      </w:r>
    </w:p>
    <w:p>
      <w:pPr>
        <w:spacing w:line="209" w:lineRule="exact" w:before="0"/>
        <w:ind w:left="651" w:right="0" w:firstLine="32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231F20"/>
          <w:w w:val="105"/>
          <w:sz w:val="23"/>
        </w:rPr>
        <w:t>g</w:t>
      </w:r>
      <w:r>
        <w:rPr>
          <w:rFonts w:ascii="Times New Roman"/>
          <w:color w:val="000000"/>
          <w:sz w:val="23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8"/>
        <w:rPr>
          <w:sz w:val="34"/>
          <w:szCs w:val="34"/>
        </w:rPr>
      </w:pPr>
    </w:p>
    <w:p>
      <w:pPr>
        <w:pStyle w:val="Heading3"/>
        <w:spacing w:line="240" w:lineRule="auto"/>
        <w:ind w:left="651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65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437" w:space="580"/>
            <w:col w:w="185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44" w:lineRule="auto" w:before="69"/>
        <w:ind w:right="121" w:hanging="1"/>
        <w:jc w:val="both"/>
      </w:pPr>
      <w:r>
        <w:rPr>
          <w:rFonts w:ascii="Times New Roman" w:hAnsi="Times New Roman"/>
          <w:color w:val="231F20"/>
          <w:spacing w:val="-1"/>
        </w:rPr>
        <w:t>Θέλουμε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μετακινήσουμε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βαρύ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μάζας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500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color w:val="231F20"/>
        </w:rPr>
        <w:t>kg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αναγκάζοντας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ολισθήσει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Δίδεται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τριβής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0,2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6"/>
        <w:ind w:right="12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θεωρήσετε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στατική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οριακή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τριβή</w:t>
      </w:r>
      <w:r>
        <w:rPr>
          <w:rFonts w:ascii="Times New Roman" w:hAnsi="Times New Roman"/>
          <w:color w:val="231F20"/>
          <w:spacing w:val="-1"/>
        </w:rPr>
        <w:t>),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21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1)</w:t>
      </w:r>
      <w:r>
        <w:rPr>
          <w:rFonts w:ascii="Times New Roman" w:hAnsi="Times New Roman"/>
          <w:b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ελάχιστης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πρέπει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ασκήσουμε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κιβώτιο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μετακινήσουμε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πάνω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οριζόντιο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7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5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ασκηθεί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1500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 οποία κινείται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3)</w:t>
      </w:r>
      <w:r>
        <w:rPr>
          <w:rFonts w:ascii="Times New Roman" w:hAnsi="Times New Roman"/>
          <w:b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θα</w:t>
      </w:r>
      <w:r>
        <w:rPr>
          <w:rFonts w:ascii="Times New Roman" w:hAnsi="Times New Roman"/>
          <w:color w:val="231F20"/>
          <w:spacing w:val="-1"/>
        </w:rPr>
        <w:t> έχει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αφού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</w:rPr>
        <w:t>32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m.</w:t>
      </w:r>
      <w:r>
        <w:rPr>
          <w:color w:val="000000"/>
        </w:rPr>
      </w:r>
    </w:p>
    <w:p>
      <w:pPr>
        <w:pStyle w:val="Heading3"/>
        <w:spacing w:line="240" w:lineRule="auto" w:before="14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left="0" w:right="123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μέσου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έργου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μεταφερθεί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0"/>
        <w:jc w:val="left"/>
      </w:pPr>
      <w:r>
        <w:rPr>
          <w:color w:val="231F20"/>
        </w:rPr>
        <w:t>3.000</w:t>
      </w:r>
      <w:r>
        <w:rPr>
          <w:color w:val="231F20"/>
          <w:spacing w:val="24"/>
        </w:rPr>
        <w:t> </w:t>
      </w:r>
      <w:r>
        <w:rPr>
          <w:color w:val="231F20"/>
          <w:spacing w:val="1"/>
        </w:rPr>
        <w:t>J</w:t>
      </w:r>
      <w:r>
        <w:rPr>
          <w:rFonts w:ascii="Times New Roman" w:hAnsi="Times New Roman"/>
          <w:color w:val="231F20"/>
          <w:spacing w:val="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ποσό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αφαιρεθεί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μέσου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έργου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χρονικό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ED2024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8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headerReference w:type="default" r:id="rId111"/>
          <w:pgSz w:w="11910" w:h="16840"/>
          <w:pgMar w:header="1166" w:footer="0" w:top="1400" w:bottom="280" w:left="1020" w:right="1020"/>
        </w:sectPr>
      </w:pPr>
    </w:p>
    <w:p>
      <w:pPr>
        <w:spacing w:before="55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6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1" w:lineRule="auto" w:before="69"/>
        <w:ind w:right="124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διπλανής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εικόνας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θεωρείται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49"/>
        <w:ind w:left="218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192.003006pt;margin-top:7.297206pt;width:232.45pt;height:184.35pt;mso-position-horizontal-relative:page;mso-position-vertical-relative:paragraph;z-index:-8018" coordorigin="3840,146" coordsize="4649,3687">
            <v:group style="position:absolute;left:3850;top:1954;width:4629;height:80" coordorigin="3850,1954" coordsize="4629,80">
              <v:shape style="position:absolute;left:3850;top:1954;width:4629;height:80" coordorigin="3850,1954" coordsize="4629,80" path="m8399,1954l8399,2034,8459,2004,8419,2004,8419,1984,8459,1984,8399,1954xe" filled="t" fillcolor="#231F20" stroked="f">
                <v:path arrowok="t"/>
                <v:fill type="solid"/>
              </v:shape>
              <v:shape style="position:absolute;left:3850;top:1954;width:4629;height:80" coordorigin="3850,1954" coordsize="4629,80" path="m8399,1984l3850,1984,3850,2004,8399,2004,8399,1984xe" filled="t" fillcolor="#231F20" stroked="f">
                <v:path arrowok="t"/>
                <v:fill type="solid"/>
              </v:shape>
              <v:shape style="position:absolute;left:3850;top:1954;width:4629;height:80" coordorigin="3850,1954" coordsize="4629,80" path="m8459,1984l8419,1984,8419,2004,8459,2004,8479,1994,8459,1984xe" filled="t" fillcolor="#231F20" stroked="f">
                <v:path arrowok="t"/>
                <v:fill type="solid"/>
              </v:shape>
            </v:group>
            <v:group style="position:absolute;left:3936;top:156;width:80;height:3667" coordorigin="3936,156" coordsize="80,3667">
              <v:shape style="position:absolute;left:3936;top:156;width:80;height:3667" coordorigin="3936,156" coordsize="80,3667" path="m3986,216l3966,216,3963,3822,3983,3822,3986,216xe" filled="t" fillcolor="#231F20" stroked="f">
                <v:path arrowok="t"/>
                <v:fill type="solid"/>
              </v:shape>
              <v:shape style="position:absolute;left:3936;top:156;width:80;height:3667" coordorigin="3936,156" coordsize="80,3667" path="m3976,156l3936,236,3966,236,3966,216,4006,216,3976,156xe" filled="t" fillcolor="#231F20" stroked="f">
                <v:path arrowok="t"/>
                <v:fill type="solid"/>
              </v:shape>
              <v:shape style="position:absolute;left:3936;top:156;width:80;height:3667" coordorigin="3936,156" coordsize="80,3667" path="m4006,216l3986,216,3986,236,4016,236,4006,216xe" filled="t" fillcolor="#231F20" stroked="f">
                <v:path arrowok="t"/>
                <v:fill type="solid"/>
              </v:shape>
            </v:group>
            <v:group style="position:absolute;left:3962;top:670;width:1287;height:12" coordorigin="3962,670" coordsize="1287,12">
              <v:shape style="position:absolute;left:3962;top:670;width:1287;height:12" coordorigin="3962,670" coordsize="1287,12" path="m3962,670l5248,682e" filled="f" stroked="t" strokeweight="1.499pt" strokecolor="#231F20">
                <v:path arrowok="t"/>
              </v:shape>
            </v:group>
            <v:group style="position:absolute;left:5220;top:688;width:2;height:1316" coordorigin="5220,688" coordsize="2,1316">
              <v:shape style="position:absolute;left:5220;top:688;width:2;height:1316" coordorigin="5220,688" coordsize="0,1316" path="m5220,688l5220,2003e" filled="f" stroked="t" strokeweight="1.499pt" strokecolor="#231F20">
                <v:path arrowok="t"/>
                <v:stroke dashstyle="longDash"/>
              </v:shape>
            </v:group>
            <v:group style="position:absolute;left:7695;top:2003;width:2;height:1316" coordorigin="7695,2003" coordsize="2,1316">
              <v:shape style="position:absolute;left:7695;top:2003;width:2;height:1316" coordorigin="7695,2003" coordsize="0,1316" path="m7695,2003l7695,3318e" filled="f" stroked="t" strokeweight="1.499pt" strokecolor="#231F20">
                <v:path arrowok="t"/>
                <v:stroke dashstyle="longDash"/>
              </v:shape>
            </v:group>
            <v:group style="position:absolute;left:5220;top:695;width:2503;height:2624" coordorigin="5220,695" coordsize="2503,2624">
              <v:shape style="position:absolute;left:5220;top:695;width:2503;height:2624" coordorigin="5220,695" coordsize="2503,2624" path="m5220,695l7723,3318e" filled="f" stroked="t" strokeweight="1.499pt" strokecolor="#231F20">
                <v:path arrowok="t"/>
              </v:shape>
            </v:group>
            <v:group style="position:absolute;left:3973;top:3262;width:3807;height:35" coordorigin="3973,3262" coordsize="3807,35">
              <v:shape style="position:absolute;left:3973;top:3262;width:3807;height:35" coordorigin="3973,3262" coordsize="3807,35" path="m3973,3262l7779,3297e" filled="f" stroked="t" strokeweight="1.499pt" strokecolor="#231F20">
                <v:path arrowok="t"/>
                <v:stroke dashstyle="longDash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pacing w:val="3"/>
          <w:w w:val="105"/>
          <w:sz w:val="23"/>
        </w:rPr>
        <w:t>F(</w:t>
      </w:r>
      <w:r>
        <w:rPr>
          <w:rFonts w:ascii="Times New Roman"/>
          <w:i/>
          <w:color w:val="231F20"/>
          <w:spacing w:val="-8"/>
          <w:w w:val="105"/>
          <w:sz w:val="23"/>
        </w:rPr>
        <w:t> </w:t>
      </w:r>
      <w:r>
        <w:rPr>
          <w:rFonts w:ascii="Times New Roman"/>
          <w:i/>
          <w:color w:val="231F20"/>
          <w:w w:val="105"/>
          <w:sz w:val="23"/>
        </w:rPr>
        <w:t>N</w:t>
      </w:r>
      <w:r>
        <w:rPr>
          <w:rFonts w:ascii="Times New Roman"/>
          <w:i/>
          <w:color w:val="231F20"/>
          <w:spacing w:val="4"/>
          <w:w w:val="105"/>
          <w:sz w:val="23"/>
        </w:rPr>
        <w:t> </w:t>
      </w:r>
      <w:r>
        <w:rPr>
          <w:rFonts w:ascii="Times New Roman"/>
          <w:i/>
          <w:color w:val="231F20"/>
          <w:w w:val="105"/>
          <w:sz w:val="23"/>
        </w:rPr>
        <w:t>)</w:t>
      </w:r>
      <w:r>
        <w:rPr>
          <w:rFonts w:ascii="Times New Roman"/>
          <w:color w:val="000000"/>
          <w:sz w:val="23"/>
        </w:rPr>
      </w:r>
    </w:p>
    <w:p>
      <w:pPr>
        <w:spacing w:line="160" w:lineRule="exact" w:before="6"/>
        <w:rPr>
          <w:sz w:val="16"/>
          <w:szCs w:val="16"/>
        </w:rPr>
      </w:pPr>
    </w:p>
    <w:p>
      <w:pPr>
        <w:spacing w:before="56"/>
        <w:ind w:left="248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20</w:t>
      </w:r>
      <w:r>
        <w:rPr>
          <w:rFonts w:ascii="Calibri"/>
          <w:color w:val="000000"/>
          <w:sz w:val="2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5"/>
        <w:rPr>
          <w:sz w:val="20"/>
          <w:szCs w:val="20"/>
        </w:rPr>
      </w:pPr>
    </w:p>
    <w:p>
      <w:pPr>
        <w:tabs>
          <w:tab w:pos="4078" w:val="left" w:leader="none"/>
          <w:tab w:pos="5253" w:val="left" w:leader="none"/>
          <w:tab w:pos="6513" w:val="left" w:leader="none"/>
          <w:tab w:pos="7379" w:val="left" w:leader="none"/>
        </w:tabs>
        <w:spacing w:before="51"/>
        <w:ind w:left="262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position w:val="3"/>
          <w:sz w:val="22"/>
        </w:rPr>
        <w:t>0</w:t>
        <w:tab/>
      </w:r>
      <w:r>
        <w:rPr>
          <w:rFonts w:ascii="Calibri"/>
          <w:color w:val="231F20"/>
          <w:position w:val="6"/>
          <w:sz w:val="22"/>
        </w:rPr>
        <w:t>1</w:t>
        <w:tab/>
        <w:t>2</w:t>
        <w:tab/>
        <w:t>3</w:t>
        <w:tab/>
      </w:r>
      <w:r>
        <w:rPr>
          <w:rFonts w:ascii="Calibri"/>
          <w:color w:val="231F20"/>
          <w:sz w:val="22"/>
        </w:rPr>
        <w:t>x(m)</w:t>
      </w:r>
      <w:r>
        <w:rPr>
          <w:rFonts w:ascii="Calibri"/>
          <w:color w:val="000000"/>
          <w:sz w:val="22"/>
        </w:rPr>
      </w:r>
    </w:p>
    <w:p>
      <w:pPr>
        <w:spacing w:line="170" w:lineRule="exact" w:before="10"/>
        <w:rPr>
          <w:sz w:val="17"/>
          <w:szCs w:val="17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before="0"/>
        <w:ind w:left="248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pacing w:val="-1"/>
          <w:sz w:val="22"/>
        </w:rPr>
        <w:t>-20</w:t>
      </w:r>
      <w:r>
        <w:rPr>
          <w:rFonts w:ascii="Calibri"/>
          <w:color w:val="000000"/>
          <w:sz w:val="22"/>
        </w:rPr>
      </w:r>
    </w:p>
    <w:p>
      <w:pPr>
        <w:spacing w:line="160" w:lineRule="exact" w:before="5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112"/>
          <w:pgSz w:w="11910" w:h="16840"/>
          <w:pgMar w:header="0" w:footer="0" w:top="1080" w:bottom="280" w:left="1020" w:right="1020"/>
        </w:sectPr>
      </w:pPr>
    </w:p>
    <w:p>
      <w:pPr>
        <w:pStyle w:val="BodyText"/>
        <w:spacing w:line="240" w:lineRule="auto" w:before="69"/>
        <w:ind w:left="166" w:right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center"/>
      </w:pPr>
      <w:r>
        <w:rPr>
          <w:rFonts w:ascii="Times New Roman" w:hAnsi="Times New Roman"/>
          <w:color w:val="231F20"/>
          <w:spacing w:val="-1"/>
        </w:rPr>
        <w:t>Στη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3 m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έχει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color w:val="231F20"/>
        </w:rPr>
        <w:t>,</w:t>
      </w:r>
      <w:r>
        <w:rPr>
          <w:color w:val="000000"/>
        </w:rPr>
      </w:r>
    </w:p>
    <w:p>
      <w:pPr>
        <w:tabs>
          <w:tab w:pos="2206" w:val="left" w:leader="none"/>
          <w:tab w:pos="4365" w:val="left" w:leader="none"/>
        </w:tabs>
        <w:spacing w:before="139"/>
        <w:ind w:left="47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4"/>
        <w:rPr>
          <w:sz w:val="34"/>
          <w:szCs w:val="34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5142" w:space="3414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4" w:lineRule="auto" w:before="69"/>
        <w:ind w:right="119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βάρους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Β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άνθρωπος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δένει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αβαρές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σκοινί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σύρει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σκοινί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αυτού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άνθρωπος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26"/>
        </w:rPr>
        <w:t> </w:t>
      </w:r>
      <w:r>
        <w:rPr>
          <w:color w:val="231F20"/>
        </w:rPr>
        <w:t>=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B</w:t>
      </w:r>
      <w:r>
        <w:rPr>
          <w:rFonts w:ascii="Times New Roman" w:hAnsi="Times New Roman"/>
          <w:i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αμελείται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50" w:lineRule="exact" w:before="5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tabs>
          <w:tab w:pos="2631" w:val="left" w:leader="none"/>
          <w:tab w:pos="3097" w:val="left" w:leader="none"/>
        </w:tabs>
        <w:spacing w:line="380" w:lineRule="auto" w:before="69"/>
        <w:ind w:right="0" w:firstLine="72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97.399994pt;margin-top:46.809898pt;width:15.55pt;height:13.85pt;mso-position-horizontal-relative:page;mso-position-vertical-relative:paragraph;z-index:-8019" coordorigin="3948,936" coordsize="311,277">
            <v:group style="position:absolute;left:3970;top:1118;width:25;height:14" coordorigin="3970,1118" coordsize="25,14">
              <v:shape style="position:absolute;left:3970;top:1118;width:25;height:14" coordorigin="3970,1118" coordsize="25,14" path="m3970,1131l3994,1118e" filled="f" stroked="t" strokeweight=".133022pt" strokecolor="#231F20">
                <v:path arrowok="t"/>
              </v:shape>
            </v:group>
            <v:group style="position:absolute;left:3995;top:1118;width:58;height:94" coordorigin="3995,1118" coordsize="58,94">
              <v:shape style="position:absolute;left:3995;top:1118;width:58;height:94" coordorigin="3995,1118" coordsize="58,94" path="m3995,1118l4052,1211e" filled="f" stroked="t" strokeweight=".134826pt" strokecolor="#231F20">
                <v:path arrowok="t"/>
              </v:shape>
            </v:group>
            <v:group style="position:absolute;left:4052;top:962;width:65;height:250" coordorigin="4052,962" coordsize="65,250">
              <v:shape style="position:absolute;left:4052;top:962;width:65;height:250" coordorigin="4052,962" coordsize="65,250" path="m4052,1212l4116,962e" filled="f" stroked="t" strokeweight=".135576pt" strokecolor="#231F20">
                <v:path arrowok="t"/>
              </v:shape>
            </v:group>
            <v:group style="position:absolute;left:4116;top:961;width:142;height:2" coordorigin="4116,961" coordsize="142,2">
              <v:shape style="position:absolute;left:4116;top:961;width:142;height:2" coordorigin="4116,961" coordsize="142,0" path="m4116,961l4257,961e" filled="f" stroked="t" strokeweight=".132226pt" strokecolor="#231F20">
                <v:path arrowok="t"/>
              </v:shape>
            </v:group>
            <v:group style="position:absolute;left:3958;top:946;width:291;height:257" coordorigin="3958,946" coordsize="291,257">
              <v:shape style="position:absolute;left:3958;top:946;width:291;height:257" coordorigin="3958,946" coordsize="291,257" path="m4003,1117l3979,1117,4037,1202,4049,1202,4055,1177,4043,1177,4003,1117xe" filled="t" fillcolor="#231F20" stroked="f">
                <v:path arrowok="t"/>
                <v:fill type="solid"/>
              </v:shape>
              <v:shape style="position:absolute;left:3958;top:946;width:291;height:257" coordorigin="3958,946" coordsize="291,257" path="m4248,946l4102,946,4043,1177,4055,1177,4111,958,4248,958,4248,946xe" filled="t" fillcolor="#231F20" stroked="f">
                <v:path arrowok="t"/>
                <v:fill type="solid"/>
              </v:shape>
              <v:shape style="position:absolute;left:3958;top:946;width:291;height:257" coordorigin="3958,946" coordsize="291,257" path="m3991,1100l3958,1118,3962,1125,3979,1117,4003,1117,3991,1100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 </w:t>
      </w:r>
      <w:r>
        <w:rPr>
          <w:rFonts w:ascii="Times New Roman" w:hAnsi="Times New Roman" w:cs="Times New Roman" w:eastAsia="Times New Roman"/>
          <w:color w:val="231F20"/>
        </w:rPr>
        <w:t>επιλέξετε</w:t>
      </w:r>
      <w:r>
        <w:rPr>
          <w:rFonts w:ascii="Times New Roman" w:hAnsi="Times New Roman" w:cs="Times New Roman" w:eastAsia="Times New Roman"/>
          <w:color w:val="231F20"/>
          <w:spacing w:val="-1"/>
        </w:rPr>
        <w:t> τη </w:t>
      </w:r>
      <w:r>
        <w:rPr>
          <w:rFonts w:ascii="Times New Roman" w:hAnsi="Times New Roman" w:cs="Times New Roman" w:eastAsia="Times New Roman"/>
          <w:color w:val="231F20"/>
        </w:rPr>
        <w:t>σωστή</w:t>
      </w:r>
      <w:r>
        <w:rPr>
          <w:rFonts w:ascii="Times New Roman" w:hAnsi="Times New Roman" w:cs="Times New Roman" w:eastAsia="Times New Roman"/>
          <w:color w:val="231F20"/>
          <w:spacing w:val="-1"/>
        </w:rPr>
        <w:t> απάντηση</w:t>
      </w:r>
      <w:r>
        <w:rPr>
          <w:rFonts w:ascii="Times New Roman" w:hAnsi="Times New Roman" w:cs="Times New Roman" w:eastAsia="Times New Roman"/>
          <w:color w:val="231F20"/>
          <w:spacing w:val="-1"/>
        </w:rPr>
        <w:t>:</w:t>
      </w:r>
      <w:r>
        <w:rPr>
          <w:rFonts w:ascii="Times New Roman" w:hAnsi="Times New Roman" w:cs="Times New Roman" w:eastAsia="Times New Roman"/>
          <w:color w:val="231F20"/>
          <w:spacing w:val="2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δάπεδο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ασκεί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κιβώτιο δύναμη </w:t>
      </w:r>
      <w:r>
        <w:rPr>
          <w:rFonts w:ascii="Times New Roman" w:hAnsi="Times New Roman" w:cs="Times New Roman" w:eastAsia="Times New Roman"/>
          <w:color w:val="231F20"/>
        </w:rPr>
        <w:t>με μέτρο</w:t>
      </w:r>
      <w:r>
        <w:rPr>
          <w:color w:val="231F20"/>
        </w:rPr>
        <w:t>,</w:t>
      </w:r>
      <w:r>
        <w:rPr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Β</w:t>
        <w:tab/>
      </w: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  <w:tab/>
      </w:r>
      <w:r>
        <w:rPr>
          <w:rFonts w:ascii="Times New Roman" w:hAnsi="Times New Roman" w:cs="Times New Roman" w:eastAsia="Times New Roman"/>
          <w:i/>
          <w:color w:val="231F20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28"/>
        </w:rPr>
        <w:t> </w:t>
      </w:r>
      <w:r>
        <w:rPr>
          <w:rFonts w:ascii="Symbol" w:hAnsi="Symbol" w:cs="Symbol" w:eastAsia="Symbol"/>
          <w:color w:val="231F20"/>
          <w:w w:val="85"/>
        </w:rPr>
        <w:t></w:t>
      </w:r>
      <w:r>
        <w:rPr>
          <w:rFonts w:ascii="Symbol" w:hAnsi="Symbol" w:cs="Symbol" w:eastAsia="Symbol"/>
          <w:color w:val="231F20"/>
          <w:spacing w:val="-27"/>
          <w:w w:val="85"/>
        </w:rPr>
        <w:t></w:t>
      </w:r>
      <w:r>
        <w:rPr>
          <w:rFonts w:ascii="Times New Roman" w:hAnsi="Times New Roman" w:cs="Times New Roman" w:eastAsia="Times New Roman"/>
          <w:color w:val="231F20"/>
          <w:spacing w:val="-27"/>
          <w:w w:val="85"/>
        </w:rPr>
      </w:r>
      <w:r>
        <w:rPr>
          <w:rFonts w:ascii="Times New Roman" w:hAnsi="Times New Roman" w:cs="Times New Roman" w:eastAsia="Times New Roman"/>
          <w:i/>
          <w:color w:val="231F20"/>
        </w:rPr>
        <w:t>Β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130" w:lineRule="exact" w:before="8"/>
        <w:rPr>
          <w:sz w:val="13"/>
          <w:szCs w:val="1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20" w:lineRule="exact" w:before="3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24"/>
          <w:w w:val="9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80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-7"/>
          <w:w w:val="8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7"/>
          <w:w w:val="80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170" w:lineRule="exact" w:before="9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4703" w:space="696"/>
            <w:col w:w="801" w:space="2357"/>
            <w:col w:w="131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9" w:lineRule="auto" w:before="69"/>
        <w:ind w:right="120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99.548004pt;margin-top:65.657738pt;width:10.956pt;height:10.082pt;mso-position-horizontal-relative:page;mso-position-vertical-relative:paragraph;z-index:-8017" type="#_x0000_t75" stroked="false">
            <v:imagedata r:id="rId108" o:title=""/>
          </v:shape>
        </w:pict>
      </w:r>
      <w:r>
        <w:rPr>
          <w:rFonts w:ascii="Times New Roman" w:hAnsi="Times New Roman"/>
          <w:color w:val="231F20"/>
          <w:spacing w:val="-1"/>
        </w:rPr>
        <w:t>Διαστημόπλοιο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βρίσκεται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30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m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Σελήνης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9"/>
        </w:rPr>
        <w:t> </w:t>
      </w:r>
      <w:r>
        <w:rPr>
          <w:color w:val="231F20"/>
        </w:rPr>
        <w:t>=</w:t>
      </w:r>
      <w:r>
        <w:rPr>
          <w:color w:val="231F20"/>
          <w:spacing w:val="28"/>
        </w:rPr>
        <w:t> </w:t>
      </w:r>
      <w:r>
        <w:rPr>
          <w:color w:val="231F20"/>
        </w:rPr>
        <w:t>0</w:t>
      </w:r>
      <w:r>
        <w:rPr>
          <w:color w:val="231F20"/>
          <w:spacing w:val="29"/>
        </w:rPr>
        <w:t> </w:t>
      </w:r>
      <w:r>
        <w:rPr>
          <w:color w:val="231F20"/>
        </w:rPr>
        <w:t>s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Σεληνάκατος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2000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  <w:spacing w:val="1"/>
        </w:rPr>
        <w:t>kg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εγκαταλείπει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διαστημόπλοιο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προκειμένου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προσεδαφισθεί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Σελήνης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Εξαιτίας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64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λειτουργίας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μηχανής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Σεληνακάτου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ασκείται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αυτή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κατεύθυνση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αντίθετη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σταθερό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3</w:t>
      </w:r>
      <w:r>
        <w:rPr>
          <w:color w:val="231F20"/>
          <w:spacing w:val="1"/>
        </w:rPr>
        <w:t>.</w:t>
      </w:r>
      <w:r>
        <w:rPr>
          <w:rFonts w:ascii="Times New Roman" w:hAnsi="Times New Roman"/>
          <w:color w:val="231F20"/>
          <w:spacing w:val="1"/>
        </w:rPr>
        <w:t>000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</w:rPr>
        <w:t>20</w:t>
      </w:r>
      <w:r>
        <w:rPr>
          <w:color w:val="231F20"/>
          <w:spacing w:val="8"/>
        </w:rPr>
        <w:t> </w:t>
      </w:r>
      <w:r>
        <w:rPr>
          <w:color w:val="231F20"/>
        </w:rPr>
        <w:t>s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μηχανή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Σεληνακάτου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παύει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λειτουργεί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κοντά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113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16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σελήνης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spacing w:line="375" w:lineRule="exact" w:before="2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</w:t>
      </w:r>
      <w:r>
        <w:rPr>
          <w:rFonts w:ascii="Times New Roman"/>
          <w:i/>
          <w:color w:val="231F20"/>
          <w:spacing w:val="-1"/>
          <w:sz w:val="24"/>
        </w:rPr>
        <w:t> </w:t>
      </w:r>
      <w:r>
        <w:rPr>
          <w:rFonts w:ascii="Times New Roman"/>
          <w:i/>
          <w:color w:val="231F20"/>
          <w:sz w:val="24"/>
        </w:rPr>
        <w:t>=</w:t>
      </w:r>
      <w:r>
        <w:rPr>
          <w:rFonts w:ascii="Times New Roman"/>
          <w:i/>
          <w:color w:val="231F20"/>
          <w:spacing w:val="-2"/>
          <w:sz w:val="24"/>
        </w:rPr>
        <w:t> 1,6</w:t>
      </w:r>
      <w:r>
        <w:rPr>
          <w:rFonts w:ascii="Times New Roman"/>
          <w:i/>
          <w:color w:val="231F20"/>
          <w:spacing w:val="25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1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11.497742pt;margin-top:-3.040968pt;width:11.6pt;height:.1pt;mso-position-horizontal-relative:page;mso-position-vertical-relative:paragraph;z-index:-8016" coordorigin="4230,-61" coordsize="232,2">
            <v:shape style="position:absolute;left:4230;top:-61;width:232;height:2" coordorigin="4230,-61" coordsize="232,0" path="m4230,-61l4462,-61e" filled="f" stroked="t" strokeweight=".579451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68"/>
        <w:ind w:left="91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Σελήνη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δεν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ατμόσφαιρα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2346" w:space="40"/>
            <w:col w:w="1032" w:space="40"/>
            <w:col w:w="6412"/>
          </w:cols>
        </w:sectPr>
      </w:pP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Σεληνακάτου όταν λειτουργεί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μηχανή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μέση </w:t>
      </w:r>
      <w:r>
        <w:rPr>
          <w:rFonts w:ascii="Times New Roman" w:hAnsi="Times New Roman"/>
          <w:color w:val="231F20"/>
          <w:spacing w:val="-1"/>
        </w:rPr>
        <w:t>ισχύ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ανέπτυξε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μηχανή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Σεληνακάτου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οποία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-1"/>
        </w:rPr>
        <w:t>Σεληνάκατος φτάνει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Σελήνης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5"/>
        <w:rPr>
          <w:sz w:val="30"/>
          <w:szCs w:val="30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8147" w:space="409"/>
            <w:col w:w="1314"/>
          </w:cols>
        </w:sectPr>
      </w:pPr>
    </w:p>
    <w:p>
      <w:pPr>
        <w:pStyle w:val="BodyText"/>
        <w:spacing w:line="358" w:lineRule="auto" w:before="134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διάστημα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απαιτείται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Σεληνάκατος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εγκατέλειψε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διαστημόπλοιο μέχρι </w:t>
      </w:r>
      <w:r>
        <w:rPr>
          <w:rFonts w:ascii="Times New Roman" w:hAnsi="Times New Roman"/>
          <w:color w:val="231F20"/>
          <w:spacing w:val="1"/>
        </w:rPr>
        <w:t>να </w:t>
      </w:r>
      <w:r>
        <w:rPr>
          <w:rFonts w:ascii="Times New Roman" w:hAnsi="Times New Roman"/>
          <w:color w:val="231F20"/>
          <w:spacing w:val="-1"/>
        </w:rPr>
        <w:t>προσεδαφισθεί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Σελήνη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2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9" w:lineRule="auto" w:before="69"/>
        <w:ind w:right="11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Αφήνουμε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μπάλα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μπάσκετ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μπάλας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θεωρείται</w:t>
      </w:r>
      <w:r>
        <w:rPr>
          <w:rFonts w:ascii="Times New Roman" w:hAnsi="Times New Roman"/>
          <w:color w:val="231F20"/>
          <w:spacing w:val="-1"/>
        </w:rPr>
        <w:t>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αφήσουμε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μπάλα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1"/>
        </w:rPr>
        <w:t>2</w:t>
      </w:r>
      <w:r>
        <w:rPr>
          <w:rFonts w:ascii="Times New Roman" w:hAnsi="Times New Roman"/>
          <w:i/>
          <w:color w:val="231F20"/>
          <w:spacing w:val="1"/>
        </w:rPr>
        <w:t>h</w:t>
      </w:r>
      <w:r>
        <w:rPr>
          <w:rFonts w:ascii="Times New Roman" w:hAnsi="Times New Roman"/>
          <w:color w:val="231F20"/>
          <w:spacing w:val="1"/>
        </w:rPr>
        <w:t>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φτάνει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114"/>
          <w:pgSz w:w="11910" w:h="16840"/>
          <w:pgMar w:header="1166" w:footer="0" w:top="1400" w:bottom="280" w:left="1020" w:right="1020"/>
        </w:sectPr>
      </w:pPr>
    </w:p>
    <w:p>
      <w:pPr>
        <w:tabs>
          <w:tab w:pos="2991" w:val="left" w:leader="none"/>
          <w:tab w:pos="5150" w:val="left" w:leader="none"/>
        </w:tabs>
        <w:spacing w:before="67"/>
        <w:ind w:left="110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32.457001pt;margin-top:2.195051pt;width:15.35pt;height:13.85pt;mso-position-horizontal-relative:page;mso-position-vertical-relative:paragraph;z-index:-8015" coordorigin="6649,44" coordsize="307,277">
            <v:group style="position:absolute;left:6671;top:225;width:24;height:14" coordorigin="6671,225" coordsize="24,14">
              <v:shape style="position:absolute;left:6671;top:225;width:24;height:14" coordorigin="6671,225" coordsize="24,14" path="m6671,238l6694,225e" filled="f" stroked="t" strokeweight=".133155pt" strokecolor="#231F20">
                <v:path arrowok="t"/>
              </v:shape>
            </v:group>
            <v:group style="position:absolute;left:6695;top:225;width:59;height:94" coordorigin="6695,225" coordsize="59,94">
              <v:shape style="position:absolute;left:6695;top:225;width:59;height:94" coordorigin="6695,225" coordsize="59,94" path="m6695,225l6753,319e" filled="f" stroked="t" strokeweight=".134733pt" strokecolor="#231F20">
                <v:path arrowok="t"/>
              </v:shape>
            </v:group>
            <v:group style="position:absolute;left:6753;top:70;width:64;height:249" coordorigin="6753,70" coordsize="64,249">
              <v:shape style="position:absolute;left:6753;top:70;width:64;height:249" coordorigin="6753,70" coordsize="64,249" path="m6753,319l6817,70e" filled="f" stroked="t" strokeweight=".135434pt" strokecolor="#231F20">
                <v:path arrowok="t"/>
              </v:shape>
            </v:group>
            <v:group style="position:absolute;left:6817;top:69;width:138;height:2" coordorigin="6817,69" coordsize="138,2">
              <v:shape style="position:absolute;left:6817;top:69;width:138;height:2" coordorigin="6817,69" coordsize="138,0" path="m6817,69l6955,69e" filled="f" stroked="t" strokeweight=".132381pt" strokecolor="#231F20">
                <v:path arrowok="t"/>
              </v:shape>
            </v:group>
            <v:group style="position:absolute;left:6659;top:54;width:287;height:256" coordorigin="6659,54" coordsize="287,256">
              <v:shape style="position:absolute;left:6659;top:54;width:287;height:256" coordorigin="6659,54" coordsize="287,256" path="m6702,223l6679,223,6738,310,6750,310,6756,284,6744,284,6702,223xe" filled="t" fillcolor="#231F20" stroked="f">
                <v:path arrowok="t"/>
                <v:fill type="solid"/>
              </v:shape>
              <v:shape style="position:absolute;left:6659;top:54;width:287;height:256" coordorigin="6659,54" coordsize="287,256" path="m6946,54l6803,54,6744,284,6756,284,6812,66,6946,66,6946,54xe" filled="t" fillcolor="#231F20" stroked="f">
                <v:path arrowok="t"/>
                <v:fill type="solid"/>
              </v:shape>
              <v:shape style="position:absolute;left:6659;top:54;width:287;height:256" coordorigin="6659,54" coordsize="287,256" path="m6692,208l6659,226,6663,232,6679,223,6702,223,6692,208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Κ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44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  </w:t>
      </w:r>
      <w:r>
        <w:rPr>
          <w:rFonts w:ascii="Times New Roman" w:hAnsi="Times New Roman"/>
          <w:i/>
          <w:color w:val="231F20"/>
          <w:spacing w:val="7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7"/>
        <w:rPr>
          <w:sz w:val="24"/>
          <w:szCs w:val="24"/>
        </w:rPr>
      </w:pPr>
    </w:p>
    <w:p>
      <w:pPr>
        <w:pStyle w:val="Heading3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5919" w:space="1917"/>
            <w:col w:w="2034"/>
          </w:cols>
        </w:sectPr>
      </w:pPr>
    </w:p>
    <w:p>
      <w:pPr>
        <w:spacing w:line="100" w:lineRule="exact" w:before="3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352" w:lineRule="auto" w:before="69"/>
        <w:ind w:right="10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2)</w:t>
      </w:r>
      <w:r>
        <w:rPr>
          <w:rFonts w:ascii="Times New Roman" w:hAnsi="Times New Roman" w:cs="Times New Roman" w:eastAsia="Times New Roman"/>
          <w:b/>
          <w:bCs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διπλανό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φαίνεται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διάγραμμα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δύο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σώματα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  <w:szCs w:val="16"/>
        </w:rPr>
        <w:t>1</w:t>
      </w:r>
      <w:r>
        <w:rPr>
          <w:color w:val="231F20"/>
          <w:spacing w:val="2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color w:val="231F20"/>
          <w:position w:val="-2"/>
          <w:sz w:val="16"/>
          <w:szCs w:val="16"/>
        </w:rPr>
        <w:t>2</w:t>
      </w:r>
      <w:r>
        <w:rPr>
          <w:color w:val="231F20"/>
          <w:spacing w:val="2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κινούνται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ευθύγραμμα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 επιτάχυνση</w:t>
      </w:r>
      <w:r>
        <w:rPr>
          <w:rFonts w:ascii="Times New Roman" w:hAnsi="Times New Roman" w:cs="Times New Roman" w:eastAsia="Times New Roman"/>
          <w:color w:val="231F20"/>
          <w:spacing w:val="-1"/>
        </w:rPr>
        <w:t>,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 </w:t>
      </w:r>
      <w:r>
        <w:rPr>
          <w:rFonts w:ascii="Times New Roman" w:hAnsi="Times New Roman" w:cs="Times New Roman" w:eastAsia="Times New Roman"/>
          <w:color w:val="231F20"/>
        </w:rPr>
        <w:t>δρόμο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15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5" w:lineRule="auto" w:before="136"/>
        <w:ind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48"/>
        </w:rPr>
        <w:t> </w:t>
      </w:r>
      <w:r>
        <w:rPr>
          <w:color w:val="231F20"/>
        </w:rPr>
        <w:t>=</w:t>
      </w:r>
      <w:r>
        <w:rPr>
          <w:color w:val="231F20"/>
          <w:spacing w:val="47"/>
        </w:rPr>
        <w:t> </w:t>
      </w:r>
      <w:r>
        <w:rPr>
          <w:color w:val="231F20"/>
        </w:rPr>
        <w:t>0</w:t>
      </w:r>
      <w:r>
        <w:rPr>
          <w:color w:val="231F20"/>
          <w:spacing w:val="48"/>
        </w:rPr>
        <w:t> </w:t>
      </w:r>
      <w:r>
        <w:rPr>
          <w:color w:val="231F20"/>
        </w:rPr>
        <w:t>s</w:t>
      </w:r>
      <w:r>
        <w:rPr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3"/>
        </w:rPr>
        <w:t>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διανύσει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"/>
        <w:ind w:left="395"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το</w:t>
      </w:r>
      <w:r>
        <w:rPr>
          <w:rFonts w:ascii="Times New Roman" w:hAnsi="Times New Roman"/>
          <w:color w:val="231F20"/>
          <w:spacing w:val="-1"/>
        </w:rPr>
        <w:t> διάστημα </w:t>
      </w:r>
      <w:r>
        <w:rPr>
          <w:rFonts w:ascii="Times New Roman" w:hAnsi="Times New Roman"/>
          <w:color w:val="231F20"/>
        </w:rPr>
        <w:t>που </w:t>
      </w:r>
      <w:r>
        <w:rPr>
          <w:rFonts w:ascii="Times New Roman" w:hAnsi="Times New Roman"/>
          <w:color w:val="231F20"/>
          <w:spacing w:val="-1"/>
        </w:rPr>
        <w:t>έχει διανύσει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26"/>
        <w:ind w:left="395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διπλάσιο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διάστημα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διανύσει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2</w:t>
      </w:r>
      <w:r>
        <w:rPr>
          <w:color w:val="231F20"/>
          <w:spacing w:val="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24"/>
        <w:ind w:left="395"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μισό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2"/>
        </w:rPr>
        <w:t>διαστήματος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έχει διανύσει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2</w:t>
      </w:r>
      <w:r>
        <w:rPr>
          <w:color w:val="231F20"/>
          <w:spacing w:val="1"/>
        </w:rPr>
        <w:t>.</w:t>
      </w:r>
      <w:r>
        <w:rPr>
          <w:color w:val="000000"/>
        </w:rPr>
      </w:r>
    </w:p>
    <w:p>
      <w:pPr>
        <w:spacing w:line="190" w:lineRule="exact" w:before="3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before="0"/>
        <w:ind w:left="0" w:right="19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00.398987pt;margin-top:6.329448pt;width:137.65pt;height:102.25pt;mso-position-horizontal-relative:page;mso-position-vertical-relative:paragraph;z-index:-8014" coordorigin="8008,127" coordsize="2753,2045">
            <v:group style="position:absolute;left:8018;top:2053;width:2733;height:80" coordorigin="8018,2053" coordsize="2733,80">
              <v:shape style="position:absolute;left:8018;top:2053;width:2733;height:80" coordorigin="8018,2053" coordsize="2733,80" path="m10671,2053l10671,2133,10731,2103,10691,2103,10691,2083,10731,2083,10671,2053xe" filled="t" fillcolor="#231F20" stroked="f">
                <v:path arrowok="t"/>
                <v:fill type="solid"/>
              </v:shape>
              <v:shape style="position:absolute;left:8018;top:2053;width:2733;height:80" coordorigin="8018,2053" coordsize="2733,80" path="m10671,2083l8018,2083,8018,2103,10671,2103,10671,2083xe" filled="t" fillcolor="#231F20" stroked="f">
                <v:path arrowok="t"/>
                <v:fill type="solid"/>
              </v:shape>
              <v:shape style="position:absolute;left:8018;top:2053;width:2733;height:80" coordorigin="8018,2053" coordsize="2733,80" path="m10731,2083l10691,2083,10691,2103,10731,2103,10751,2093,10731,2083xe" filled="t" fillcolor="#231F20" stroked="f">
                <v:path arrowok="t"/>
                <v:fill type="solid"/>
              </v:shape>
            </v:group>
            <v:group style="position:absolute;left:8085;top:137;width:80;height:2025" coordorigin="8085,137" coordsize="80,2025">
              <v:shape style="position:absolute;left:8085;top:137;width:80;height:2025" coordorigin="8085,137" coordsize="80,2025" path="m8135,197l8115,197,8115,2162,8135,2162,8135,197xe" filled="t" fillcolor="#231F20" stroked="f">
                <v:path arrowok="t"/>
                <v:fill type="solid"/>
              </v:shape>
              <v:shape style="position:absolute;left:8085;top:137;width:80;height:2025" coordorigin="8085,137" coordsize="80,2025" path="m8125,137l8085,217,8115,217,8115,197,8155,197,8125,137xe" filled="t" fillcolor="#231F20" stroked="f">
                <v:path arrowok="t"/>
                <v:fill type="solid"/>
              </v:shape>
              <v:shape style="position:absolute;left:8085;top:137;width:80;height:2025" coordorigin="8085,137" coordsize="80,2025" path="m8155,197l8135,197,8135,217,8165,217,8155,197xe" filled="t" fillcolor="#231F20" stroked="f">
                <v:path arrowok="t"/>
                <v:fill type="solid"/>
              </v:shape>
            </v:group>
            <v:group style="position:absolute;left:8125;top:863;width:2196;height:1230" coordorigin="8125,863" coordsize="2196,1230">
              <v:shape style="position:absolute;left:8125;top:863;width:2196;height:1230" coordorigin="8125,863" coordsize="2196,1230" path="m8125,2093l10321,863e" filled="f" stroked="t" strokeweight="1.499pt" strokecolor="#231F20">
                <v:path arrowok="t"/>
              </v:shape>
            </v:group>
            <v:group style="position:absolute;left:9592;top:486;width:2;height:1607" coordorigin="9592,486" coordsize="2,1607">
              <v:shape style="position:absolute;left:9592;top:486;width:2;height:1607" coordorigin="9592,486" coordsize="0,1607" path="m9592,486l9592,2093e" filled="f" stroked="t" strokeweight=".75pt" strokecolor="#231F20">
                <v:path arrowok="t"/>
                <v:stroke dashstyle="dash"/>
              </v:shape>
            </v:group>
            <v:group style="position:absolute;left:8125;top:291;width:1639;height:1803" coordorigin="8125,291" coordsize="1639,1803">
              <v:shape style="position:absolute;left:8125;top:291;width:1639;height:1803" coordorigin="8125,291" coordsize="1639,1803" path="m8125,2093l9763,291e" filled="f" stroked="t" strokeweight="1.499pt" strokecolor="#231F20">
                <v:path arrowok="t"/>
              </v:shape>
            </v:group>
            <v:group style="position:absolute;left:8129;top:1266;width:1456;height:2" coordorigin="8129,1266" coordsize="1456,2">
              <v:shape style="position:absolute;left:8129;top:1266;width:1456;height:2" coordorigin="8129,1266" coordsize="1456,0" path="m9584,1266l8129,1266e" filled="f" stroked="t" strokeweight=".75pt" strokecolor="#231F20">
                <v:path arrowok="t"/>
                <v:stroke dashstyle="dash"/>
              </v:shape>
            </v:group>
            <v:group style="position:absolute;left:8129;top:486;width:1456;height:2" coordorigin="8129,486" coordsize="1456,2">
              <v:shape style="position:absolute;left:8129;top:486;width:1456;height:2" coordorigin="8129,486" coordsize="1456,0" path="m9584,486l8129,486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w w:val="115"/>
          <w:sz w:val="20"/>
        </w:rPr>
        <w:t>υ</w:t>
      </w:r>
      <w:r>
        <w:rPr>
          <w:rFonts w:ascii="Times New Roman" w:hAnsi="Times New Roman"/>
          <w:color w:val="000000"/>
          <w:sz w:val="20"/>
        </w:rPr>
      </w:r>
    </w:p>
    <w:p>
      <w:pPr>
        <w:spacing w:before="137"/>
        <w:ind w:left="0" w:right="18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-6"/>
          <w:w w:val="115"/>
          <w:sz w:val="20"/>
        </w:rPr>
        <w:t>2</w:t>
      </w:r>
      <w:r>
        <w:rPr>
          <w:rFonts w:ascii="Times New Roman" w:hAnsi="Times New Roman"/>
          <w:i/>
          <w:color w:val="231F20"/>
          <w:spacing w:val="-6"/>
          <w:w w:val="115"/>
          <w:sz w:val="20"/>
        </w:rPr>
        <w:t>υ</w:t>
      </w:r>
      <w:r>
        <w:rPr>
          <w:rFonts w:ascii="Times New Roman" w:hAnsi="Times New Roman"/>
          <w:color w:val="231F20"/>
          <w:spacing w:val="-6"/>
          <w:w w:val="115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6"/>
        <w:rPr>
          <w:sz w:val="26"/>
          <w:szCs w:val="26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i/>
          <w:color w:val="231F20"/>
          <w:spacing w:val="-9"/>
          <w:w w:val="115"/>
          <w:sz w:val="20"/>
        </w:rPr>
        <w:t>υ</w:t>
      </w:r>
      <w:r>
        <w:rPr>
          <w:rFonts w:ascii="Times New Roman" w:hAnsi="Times New Roman"/>
          <w:color w:val="231F20"/>
          <w:spacing w:val="-10"/>
          <w:w w:val="115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00" w:lineRule="exact" w:before="3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color w:val="231F20"/>
          <w:w w:val="105"/>
          <w:sz w:val="21"/>
        </w:rPr>
        <w:t>0</w:t>
      </w:r>
      <w:r>
        <w:rPr>
          <w:rFonts w:ascii="Times New Roman"/>
          <w:color w:val="000000"/>
          <w:sz w:val="21"/>
        </w:rPr>
      </w:r>
    </w:p>
    <w:p>
      <w:pPr>
        <w:spacing w:line="120" w:lineRule="exact" w:before="7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393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-2"/>
          <w:w w:val="110"/>
          <w:sz w:val="21"/>
        </w:rPr>
        <w:t>Σ</w:t>
      </w:r>
      <w:r>
        <w:rPr>
          <w:rFonts w:ascii="Times New Roman" w:hAnsi="Times New Roman"/>
          <w:color w:val="231F20"/>
          <w:spacing w:val="-2"/>
          <w:w w:val="110"/>
          <w:position w:val="-4"/>
          <w:sz w:val="12"/>
        </w:rPr>
        <w:t>1</w:t>
      </w:r>
      <w:r>
        <w:rPr>
          <w:rFonts w:ascii="Times New Roman" w:hAnsi="Times New Roman"/>
          <w:color w:val="000000"/>
          <w:sz w:val="12"/>
        </w:rPr>
      </w:r>
    </w:p>
    <w:p>
      <w:pPr>
        <w:spacing w:line="180" w:lineRule="exact" w:before="8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898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color w:val="231F20"/>
          <w:spacing w:val="7"/>
          <w:w w:val="110"/>
          <w:sz w:val="21"/>
        </w:rPr>
        <w:t>Σ</w:t>
      </w:r>
      <w:r>
        <w:rPr>
          <w:rFonts w:ascii="Times New Roman" w:hAnsi="Times New Roman"/>
          <w:color w:val="231F20"/>
          <w:w w:val="110"/>
          <w:position w:val="-4"/>
          <w:sz w:val="12"/>
        </w:rPr>
        <w:t>2</w:t>
      </w:r>
      <w:r>
        <w:rPr>
          <w:rFonts w:ascii="Times New Roman" w:hAnsi="Times New Roman"/>
          <w:color w:val="000000"/>
          <w:sz w:val="12"/>
        </w:rPr>
      </w:r>
    </w:p>
    <w:p>
      <w:pPr>
        <w:spacing w:line="200" w:lineRule="exact" w:before="2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tabs>
          <w:tab w:pos="1091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4"/>
          <w:w w:val="115"/>
          <w:sz w:val="20"/>
        </w:rPr>
        <w:t>t</w:t>
      </w:r>
      <w:r>
        <w:rPr>
          <w:rFonts w:ascii="Times New Roman"/>
          <w:color w:val="231F20"/>
          <w:spacing w:val="-5"/>
          <w:w w:val="115"/>
          <w:position w:val="-4"/>
          <w:sz w:val="12"/>
        </w:rPr>
        <w:t>1</w:t>
        <w:tab/>
      </w:r>
      <w:r>
        <w:rPr>
          <w:rFonts w:ascii="Times New Roman"/>
          <w:i/>
          <w:color w:val="231F20"/>
          <w:w w:val="115"/>
          <w:sz w:val="20"/>
        </w:rPr>
        <w:t>t</w:t>
      </w:r>
      <w:r>
        <w:rPr>
          <w:rFonts w:ascii="Times New Roman"/>
          <w:color w:val="000000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700" w:bottom="280" w:left="1020" w:right="1020"/>
          <w:cols w:num="3" w:equalWidth="0">
            <w:col w:w="6663" w:space="40"/>
            <w:col w:w="374" w:space="1346"/>
            <w:col w:w="1447"/>
          </w:cols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3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531" w:space="3305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49" w:lineRule="auto" w:before="69"/>
        <w:ind w:right="3582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75.895401pt;margin-top:86.297737pt;width:10.8pt;height:16.3500pt;mso-position-horizontal-relative:page;mso-position-vertical-relative:paragraph;z-index:-8013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8.414001pt;margin-top:86.297737pt;width:8.252pt;height:10.456pt;mso-position-horizontal-relative:page;mso-position-vertical-relative:paragraph;z-index:-8011" type="#_x0000_t75" stroked="false">
            <v:imagedata r:id="rId116" o:title=""/>
          </v:shape>
        </w:pict>
      </w:r>
      <w:r>
        <w:rPr/>
        <w:pict>
          <v:shape style="position:absolute;margin-left:373.862pt;margin-top:14.42374pt;width:164.068pt;height:55.272pt;mso-position-horizontal-relative:page;mso-position-vertical-relative:paragraph;z-index:-8009" type="#_x0000_t75" stroked="false">
            <v:imagedata r:id="rId117" o:title=""/>
          </v:shape>
        </w:pic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30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διπλανού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σχήματος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βάρη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  <w:spacing w:val="-1"/>
        </w:rPr>
        <w:t>B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100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  <w:spacing w:val="-1"/>
        </w:rPr>
        <w:t>Β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400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ακίνητα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1"/>
        </w:rPr>
        <w:t>δε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αβαρές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εκτατό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μήκους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τε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ντωμένο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0</w:t>
      </w:r>
      <w:r>
        <w:rPr>
          <w:color w:val="231F20"/>
          <w:spacing w:val="7"/>
        </w:rPr>
        <w:t> </w:t>
      </w:r>
      <w:r>
        <w:rPr>
          <w:color w:val="231F20"/>
        </w:rPr>
        <w:t>s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σώμα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ορι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38" w:lineRule="auto" w:before="52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ζόντια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σχήμα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αρχίζουν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ίδια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  <w:spacing w:val="21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νήμα </w:t>
      </w:r>
      <w:r>
        <w:rPr>
          <w:rFonts w:ascii="Times New Roman" w:hAnsi="Times New Roman"/>
          <w:color w:val="231F20"/>
          <w:spacing w:val="-1"/>
        </w:rPr>
        <w:t>παραμένει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πάντα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οριζό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ντιο και </w:t>
      </w:r>
      <w:r>
        <w:rPr>
          <w:rFonts w:ascii="Times New Roman" w:hAnsi="Times New Roman"/>
          <w:color w:val="231F20"/>
        </w:rPr>
        <w:t>τεντωμένο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03" w:lineRule="exact"/>
        <w:ind w:right="0"/>
        <w:jc w:val="both"/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59" w:lineRule="auto" w:before="139"/>
        <w:ind w:right="12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πρώτα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δευτερόλεπτα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9" w:lineRule="auto" w:before="11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εφαρμόσετε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θεμελιώδη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νόμο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μηχανικής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2"/>
        </w:rPr>
        <w:t>Σ</w:t>
      </w:r>
      <w:r>
        <w:rPr>
          <w:color w:val="231F20"/>
          <w:spacing w:val="2"/>
          <w:position w:val="-2"/>
          <w:sz w:val="16"/>
        </w:rPr>
        <w:t>2</w:t>
      </w:r>
      <w:r>
        <w:rPr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δέχεται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νήμα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tabs>
          <w:tab w:pos="9438" w:val="left" w:leader="none"/>
        </w:tabs>
        <w:spacing w:line="240" w:lineRule="auto" w:before="134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μεταβιβάστηκε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της</w:t>
        <w:tab/>
      </w:r>
      <w:r>
        <w:rPr>
          <w:rFonts w:ascii="Times New Roman" w:hAnsi="Times New Roman"/>
          <w:color w:val="231F20"/>
        </w:rPr>
        <w:t>δύ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1016" w:val="left" w:leader="none"/>
        </w:tabs>
        <w:spacing w:line="344" w:lineRule="auto" w:before="191"/>
        <w:ind w:right="117"/>
        <w:jc w:val="left"/>
      </w:pPr>
      <w:r>
        <w:rPr/>
        <w:pict>
          <v:shape style="position:absolute;margin-left:91.096397pt;margin-top:6.829134pt;width:10.85pt;height:16.4pt;mso-position-horizontal-relative:page;mso-position-vertical-relative:paragraph;z-index:-8012" type="#_x0000_t202" filled="f" stroked="f">
            <v:textbox inset="0,0,0,0">
              <w:txbxContent>
                <w:p>
                  <w:pPr>
                    <w:spacing w:line="271" w:lineRule="exact" w:before="56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.625999pt;margin-top:6.829134pt;width:8.283pt;height:10.49pt;mso-position-horizontal-relative:page;mso-position-vertical-relative:paragraph;z-index:-8010" type="#_x0000_t75" stroked="false">
            <v:imagedata r:id="rId116" o:title=""/>
          </v:shape>
        </w:pict>
      </w:r>
      <w:r>
        <w:rPr>
          <w:rFonts w:ascii="Times New Roman" w:hAnsi="Times New Roman"/>
          <w:color w:val="231F20"/>
          <w:spacing w:val="-1"/>
        </w:rPr>
        <w:t>ναμης</w:t>
        <w:tab/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</w:t>
      </w:r>
      <w:r>
        <w:rPr>
          <w:color w:val="231F20"/>
          <w:spacing w:val="4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γίνεται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m/s.</w:t>
      </w:r>
      <w:r>
        <w:rPr>
          <w:color w:val="000000"/>
        </w:rPr>
      </w:r>
    </w:p>
    <w:p>
      <w:pPr>
        <w:pStyle w:val="BodyText"/>
        <w:spacing w:line="350" w:lineRule="auto" w:before="25"/>
        <w:ind w:right="116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1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κόβεται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συγκρατεί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σώματα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απόσταση μεταξύ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 τη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2"/>
        </w:rPr>
        <w:t>Σ</w:t>
      </w:r>
      <w:r>
        <w:rPr>
          <w:color w:val="231F20"/>
          <w:spacing w:val="2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30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m/s.</w:t>
      </w:r>
      <w:r>
        <w:rPr>
          <w:color w:val="000000"/>
        </w:rPr>
      </w:r>
    </w:p>
    <w:p>
      <w:pPr>
        <w:pStyle w:val="Heading3"/>
        <w:spacing w:line="240" w:lineRule="auto" w:before="3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headerReference w:type="default" r:id="rId115"/>
          <w:pgSz w:w="11910" w:h="16840"/>
          <w:pgMar w:header="1166" w:footer="0" w:top="14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headerReference w:type="default" r:id="rId118"/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6828" w:val="left" w:leader="none"/>
        </w:tabs>
        <w:spacing w:line="307" w:lineRule="exact" w:before="70"/>
        <w:ind w:right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390.95401pt;margin-top:16.206944pt;width:145.950pt;height:88.3pt;mso-position-horizontal-relative:page;mso-position-vertical-relative:paragraph;z-index:-8006" coordorigin="7819,324" coordsize="2919,1766">
            <v:group style="position:absolute;left:7829;top:1961;width:2899;height:80" coordorigin="7829,1961" coordsize="2899,80">
              <v:shape style="position:absolute;left:7829;top:1961;width:2899;height:80" coordorigin="7829,1961" coordsize="2899,80" path="m10648,1961l10648,2041,10708,2011,10668,2011,10668,1991,10708,1991,10648,1961xe" filled="t" fillcolor="#231F20" stroked="f">
                <v:path arrowok="t"/>
                <v:fill type="solid"/>
              </v:shape>
              <v:shape style="position:absolute;left:7829;top:1961;width:2899;height:80" coordorigin="7829,1961" coordsize="2899,80" path="m10648,1991l7829,1991,7829,2011,10648,2011,10648,1991xe" filled="t" fillcolor="#231F20" stroked="f">
                <v:path arrowok="t"/>
                <v:fill type="solid"/>
              </v:shape>
              <v:shape style="position:absolute;left:7829;top:1961;width:2899;height:80" coordorigin="7829,1961" coordsize="2899,80" path="m10708,1991l10668,1991,10668,2011,10708,2011,10728,2001,10708,1991xe" filled="t" fillcolor="#231F20" stroked="f">
                <v:path arrowok="t"/>
                <v:fill type="solid"/>
              </v:shape>
            </v:group>
            <v:group style="position:absolute;left:7902;top:334;width:80;height:1746" coordorigin="7902,334" coordsize="80,1746">
              <v:shape style="position:absolute;left:7902;top:334;width:80;height:1746" coordorigin="7902,334" coordsize="80,1746" path="m7952,394l7932,394,7932,2079,7952,2079,7952,394xe" filled="t" fillcolor="#231F20" stroked="f">
                <v:path arrowok="t"/>
                <v:fill type="solid"/>
              </v:shape>
              <v:shape style="position:absolute;left:7902;top:334;width:80;height:1746" coordorigin="7902,334" coordsize="80,1746" path="m7942,334l7902,414,7932,414,7932,394,7972,394,7942,334xe" filled="t" fillcolor="#231F20" stroked="f">
                <v:path arrowok="t"/>
                <v:fill type="solid"/>
              </v:shape>
              <v:shape style="position:absolute;left:7902;top:334;width:80;height:1746" coordorigin="7902,334" coordsize="80,1746" path="m7972,394l7952,394,7952,414,7982,414,7972,394xe" filled="t" fillcolor="#231F20" stroked="f">
                <v:path arrowok="t"/>
                <v:fill type="solid"/>
              </v:shape>
            </v:group>
            <v:group style="position:absolute;left:7934;top:586;width:2433;height:660" coordorigin="7934,586" coordsize="2433,660">
              <v:shape style="position:absolute;left:7934;top:586;width:2433;height:660" coordorigin="7934,586" coordsize="2433,660" path="m7934,586l10367,1246e" filled="f" stroked="t" strokeweight="1.499pt" strokecolor="#231F20">
                <v:path arrowok="t"/>
              </v:shape>
            </v:group>
            <v:group style="position:absolute;left:7942;top:982;width:2458;height:2" coordorigin="7942,982" coordsize="2458,2">
              <v:shape style="position:absolute;left:7942;top:982;width:2458;height:2" coordorigin="7942,982" coordsize="2458,0" path="m7942,982l10400,982e" filled="f" stroked="t" strokeweight="1.499pt" strokecolor="#231F20">
                <v:path arrowok="t"/>
              </v:shape>
            </v:group>
            <v:group style="position:absolute;left:9402;top:982;width:2;height:1020" coordorigin="9402,982" coordsize="2,1020">
              <v:shape style="position:absolute;left:9402;top:982;width:2;height:1020" coordorigin="9402,982" coordsize="0,1020" path="m9402,982l9402,2001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 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διάγραμμα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πως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ταχύ</w:t>
      </w:r>
      <w:r>
        <w:rPr>
          <w:rFonts w:ascii="Times New Roman" w:hAnsi="Times New Roman"/>
          <w:color w:val="231F20"/>
        </w:rPr>
        <w:t>-</w:t>
        <w:tab/>
      </w:r>
      <w:r>
        <w:rPr>
          <w:rFonts w:ascii="Times New Roman" w:hAnsi="Times New Roman"/>
          <w:i/>
          <w:color w:val="231F20"/>
          <w:position w:val="5"/>
          <w:sz w:val="23"/>
        </w:rPr>
        <w:t>υ</w:t>
      </w:r>
      <w:r>
        <w:rPr>
          <w:rFonts w:ascii="Times New Roman" w:hAnsi="Times New Roman"/>
          <w:color w:val="000000"/>
          <w:sz w:val="23"/>
        </w:rPr>
      </w:r>
    </w:p>
    <w:p>
      <w:pPr>
        <w:spacing w:line="221" w:lineRule="exact" w:before="0"/>
        <w:ind w:left="0" w:right="66" w:firstLine="0"/>
        <w:jc w:val="right"/>
        <w:rPr>
          <w:rFonts w:ascii="Symbol" w:hAnsi="Symbol" w:cs="Symbol" w:eastAsia="Symbol"/>
          <w:sz w:val="13"/>
          <w:szCs w:val="13"/>
        </w:rPr>
      </w:pPr>
      <w:r>
        <w:rPr>
          <w:rFonts w:ascii="Times New Roman" w:hAnsi="Times New Roman" w:cs="Times New Roman" w:eastAsia="Times New Roman"/>
          <w:i/>
          <w:color w:val="231F20"/>
          <w:spacing w:val="-2"/>
          <w:w w:val="110"/>
          <w:sz w:val="23"/>
          <w:szCs w:val="23"/>
        </w:rPr>
        <w:t>υ</w:t>
      </w:r>
      <w:r>
        <w:rPr>
          <w:rFonts w:ascii="Symbol" w:hAnsi="Symbol" w:cs="Symbol" w:eastAsia="Symbol"/>
          <w:color w:val="231F20"/>
          <w:spacing w:val="-2"/>
          <w:w w:val="110"/>
          <w:position w:val="-5"/>
          <w:sz w:val="13"/>
          <w:szCs w:val="13"/>
        </w:rPr>
        <w:t></w:t>
      </w:r>
      <w:r>
        <w:rPr>
          <w:rFonts w:ascii="Symbol" w:hAnsi="Symbol" w:cs="Symbol" w:eastAsia="Symbol"/>
          <w:color w:val="000000"/>
          <w:sz w:val="13"/>
          <w:szCs w:val="13"/>
        </w:rPr>
      </w:r>
    </w:p>
    <w:p>
      <w:pPr>
        <w:pStyle w:val="BodyText"/>
        <w:spacing w:line="203" w:lineRule="exact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τητα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2"/>
        </w:rPr>
        <w:t>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δρομείς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Β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662" w:val="left" w:leader="none"/>
        </w:tabs>
        <w:spacing w:line="240" w:lineRule="auto" w:before="36"/>
        <w:ind w:right="0"/>
        <w:jc w:val="left"/>
        <w:rPr>
          <w:rFonts w:ascii="Symbol" w:hAnsi="Symbol" w:cs="Symbol" w:eastAsia="Symbol"/>
          <w:sz w:val="13"/>
          <w:szCs w:val="13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κινούνται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στον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ίδιο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ευθύγραμμο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δρόμο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δρομέας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έχει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μάζα</w:t>
        <w:tab/>
      </w:r>
      <w:r>
        <w:rPr>
          <w:rFonts w:ascii="Times New Roman" w:hAnsi="Times New Roman" w:cs="Times New Roman" w:eastAsia="Times New Roman"/>
          <w:i/>
          <w:color w:val="231F20"/>
          <w:spacing w:val="-4"/>
          <w:position w:val="11"/>
          <w:sz w:val="23"/>
          <w:szCs w:val="23"/>
        </w:rPr>
        <w:t>υ</w:t>
      </w:r>
      <w:r>
        <w:rPr>
          <w:rFonts w:ascii="Symbol" w:hAnsi="Symbol" w:cs="Symbol" w:eastAsia="Symbol"/>
          <w:color w:val="231F20"/>
          <w:spacing w:val="-5"/>
          <w:position w:val="5"/>
          <w:sz w:val="13"/>
          <w:szCs w:val="13"/>
        </w:rPr>
        <w:t></w:t>
      </w:r>
      <w:r>
        <w:rPr>
          <w:rFonts w:ascii="Symbol" w:hAnsi="Symbol" w:cs="Symbol" w:eastAsia="Symbol"/>
          <w:color w:val="000000"/>
          <w:sz w:val="13"/>
          <w:szCs w:val="13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μεγαλύτερη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δρομέα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i/>
          <w:color w:val="231F20"/>
        </w:rPr>
        <w:t>m</w:t>
      </w:r>
      <w:r>
        <w:rPr>
          <w:color w:val="231F20"/>
          <w:position w:val="-2"/>
          <w:sz w:val="16"/>
        </w:rPr>
        <w:t>A</w:t>
      </w:r>
      <w:r>
        <w:rPr>
          <w:color w:val="231F20"/>
          <w:spacing w:val="19"/>
          <w:position w:val="-2"/>
          <w:sz w:val="16"/>
        </w:rPr>
        <w:t> </w:t>
      </w:r>
      <w:r>
        <w:rPr>
          <w:color w:val="231F20"/>
        </w:rPr>
        <w:t>&gt;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  <w:position w:val="-2"/>
          <w:sz w:val="16"/>
        </w:rPr>
        <w:t>B</w:t>
      </w:r>
      <w:r>
        <w:rPr>
          <w:color w:val="231F20"/>
          <w:spacing w:val="-1"/>
        </w:rPr>
        <w:t>).</w:t>
      </w:r>
      <w:r>
        <w:rPr>
          <w:color w:val="000000"/>
        </w:rPr>
      </w:r>
    </w:p>
    <w:p>
      <w:pPr>
        <w:pStyle w:val="BodyText"/>
        <w:spacing w:line="248" w:lineRule="exact" w:before="124"/>
        <w:ind w:left="0" w:right="1763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07" w:lineRule="exact"/>
        <w:ind w:left="0" w:right="54"/>
        <w:jc w:val="right"/>
      </w:pPr>
      <w:r>
        <w:rPr>
          <w:color w:val="231F20"/>
        </w:rPr>
        <w:t>0</w:t>
      </w:r>
      <w:r>
        <w:rPr>
          <w:color w:val="000000"/>
        </w:rPr>
      </w:r>
    </w:p>
    <w:p>
      <w:pPr>
        <w:pStyle w:val="BodyText"/>
        <w:spacing w:line="249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κινητικές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ενέργειες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δρο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μέων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επαληθεύουν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 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2271" w:val="left" w:leader="none"/>
          <w:tab w:pos="4430" w:val="left" w:leader="none"/>
        </w:tabs>
        <w:spacing w:before="139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&lt;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Κ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00" w:lineRule="exact" w:before="8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96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w w:val="110"/>
          <w:sz w:val="23"/>
        </w:rPr>
        <w:t>Β</w:t>
      </w:r>
      <w:r>
        <w:rPr>
          <w:rFonts w:ascii="Times New Roman" w:hAnsi="Times New Roman"/>
          <w:color w:val="000000"/>
          <w:sz w:val="23"/>
        </w:rPr>
      </w:r>
    </w:p>
    <w:p>
      <w:pPr>
        <w:spacing w:before="203"/>
        <w:ind w:left="0" w:right="335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231F20"/>
          <w:w w:val="105"/>
          <w:sz w:val="23"/>
        </w:rPr>
        <w:t>A</w:t>
      </w:r>
      <w:r>
        <w:rPr>
          <w:rFonts w:ascii="Times New Roman"/>
          <w:color w:val="000000"/>
          <w:sz w:val="23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tabs>
          <w:tab w:pos="1155" w:val="left" w:leader="none"/>
        </w:tabs>
        <w:spacing w:before="0"/>
        <w:ind w:left="0" w:right="319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231F20"/>
          <w:spacing w:val="-4"/>
          <w:w w:val="105"/>
          <w:sz w:val="23"/>
        </w:rPr>
        <w:t>t</w:t>
      </w:r>
      <w:r>
        <w:rPr>
          <w:rFonts w:ascii="Times New Roman"/>
          <w:color w:val="231F20"/>
          <w:spacing w:val="-4"/>
          <w:w w:val="105"/>
          <w:position w:val="-5"/>
          <w:sz w:val="13"/>
        </w:rPr>
        <w:t>1</w:t>
        <w:tab/>
      </w:r>
      <w:r>
        <w:rPr>
          <w:rFonts w:ascii="Times New Roman"/>
          <w:i/>
          <w:color w:val="231F20"/>
          <w:w w:val="105"/>
          <w:sz w:val="23"/>
        </w:rPr>
        <w:t>t</w:t>
      </w:r>
      <w:r>
        <w:rPr>
          <w:rFonts w:ascii="Times New Roman"/>
          <w:color w:val="000000"/>
          <w:sz w:val="23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40"/>
          <w:pgMar w:top="1700" w:bottom="280" w:left="1020" w:right="1020"/>
          <w:cols w:num="2" w:equalWidth="0">
            <w:col w:w="6945" w:space="1265"/>
            <w:col w:w="1660"/>
          </w:cols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28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530" w:space="3305"/>
            <w:col w:w="203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tabs>
          <w:tab w:pos="731" w:val="left" w:leader="none"/>
        </w:tabs>
        <w:spacing w:line="342" w:lineRule="auto" w:before="69"/>
        <w:ind w:right="122" w:hanging="1"/>
        <w:jc w:val="left"/>
      </w:pP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2)</w:t>
        <w:tab/>
      </w:r>
      <w:r>
        <w:rPr>
          <w:rFonts w:ascii="Times New Roman" w:hAnsi="Times New Roman"/>
          <w:color w:val="231F20"/>
          <w:spacing w:val="-1"/>
        </w:rPr>
        <w:t>Δυο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Α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231F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6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2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αφήνονται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πέσουν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ελεύθερα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φτάνουν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ταχύτητες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 θεωρείται αμελητέα 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57.670013pt;margin-top:29.608906pt;width:15.35pt;height:13.85pt;mso-position-horizontal-relative:page;mso-position-vertical-relative:paragraph;z-index:-8007" coordorigin="7153,592" coordsize="307,277">
            <v:group style="position:absolute;left:7175;top:773;width:24;height:13" coordorigin="7175,773" coordsize="24,13">
              <v:shape style="position:absolute;left:7175;top:773;width:24;height:13" coordorigin="7175,773" coordsize="24,13" path="m7175,786l7199,773e" filled="f" stroked="t" strokeweight=".133916pt" strokecolor="#231F20">
                <v:path arrowok="t"/>
              </v:shape>
            </v:group>
            <v:group style="position:absolute;left:7199;top:773;width:59;height:94" coordorigin="7199,773" coordsize="59,94">
              <v:shape style="position:absolute;left:7199;top:773;width:59;height:94" coordorigin="7199,773" coordsize="59,94" path="m7199,773l7257,867e" filled="f" stroked="t" strokeweight=".135909pt" strokecolor="#231F20">
                <v:path arrowok="t"/>
              </v:shape>
            </v:group>
            <v:group style="position:absolute;left:7257;top:618;width:64;height:250" coordorigin="7257,618" coordsize="64,250">
              <v:shape style="position:absolute;left:7257;top:618;width:64;height:250" coordorigin="7257,618" coordsize="64,250" path="m7257,867l7321,618e" filled="f" stroked="t" strokeweight=".136805pt" strokecolor="#231F20">
                <v:path arrowok="t"/>
              </v:shape>
            </v:group>
            <v:group style="position:absolute;left:7321;top:617;width:138;height:2" coordorigin="7321,617" coordsize="138,2">
              <v:shape style="position:absolute;left:7321;top:617;width:138;height:2" coordorigin="7321,617" coordsize="138,0" path="m7321,617l7458,617e" filled="f" stroked="t" strokeweight=".132976pt" strokecolor="#231F20">
                <v:path arrowok="t"/>
              </v:shape>
            </v:group>
            <v:group style="position:absolute;left:7163;top:602;width:287;height:256" coordorigin="7163,602" coordsize="287,256">
              <v:shape style="position:absolute;left:7163;top:602;width:287;height:256" coordorigin="7163,602" coordsize="287,256" path="m7206,771l7184,771,7242,858,7254,858,7260,833,7248,833,7206,771xe" filled="t" fillcolor="#231F20" stroked="f">
                <v:path arrowok="t"/>
                <v:fill type="solid"/>
              </v:shape>
              <v:shape style="position:absolute;left:7163;top:602;width:287;height:256" coordorigin="7163,602" coordsize="287,256" path="m7449,602l7307,602,7248,833,7260,833,7316,614,7449,614,7449,602xe" filled="t" fillcolor="#231F20" stroked="f">
                <v:path arrowok="t"/>
                <v:fill type="solid"/>
              </v:shape>
              <v:shape style="position:absolute;left:7163;top:602;width:287;height:256" coordorigin="7163,602" coordsize="287,256" path="m7196,756l7163,774,7167,781,7184,771,7206,771,7196,756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  <w:spacing w:val="1"/>
        </w:rPr>
        <w:t>υ</w:t>
      </w:r>
      <w:r>
        <w:rPr>
          <w:rFonts w:ascii="Times New Roman" w:hAnsi="Times New Roman"/>
          <w:color w:val="231F20"/>
          <w:spacing w:val="1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ταχυτήτων ικανοποιούν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1"/>
        </w:rPr>
        <w:t> 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00" w:lineRule="exact" w:before="14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before="5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06.723pt;margin-top:2.531842pt;width:15.4pt;height:13.85pt;mso-position-horizontal-relative:page;mso-position-vertical-relative:paragraph;z-index:-8008" coordorigin="2134,51" coordsize="308,277">
            <v:group style="position:absolute;left:2156;top:232;width:24;height:13" coordorigin="2156,232" coordsize="24,13">
              <v:shape style="position:absolute;left:2156;top:232;width:24;height:13" coordorigin="2156,232" coordsize="24,13" path="m2156,245l2180,232e" filled="f" stroked="t" strokeweight=".133916pt" strokecolor="#231F20">
                <v:path arrowok="t"/>
              </v:shape>
            </v:group>
            <v:group style="position:absolute;left:2180;top:232;width:59;height:94" coordorigin="2180,232" coordsize="59,94">
              <v:shape style="position:absolute;left:2180;top:232;width:59;height:94" coordorigin="2180,232" coordsize="59,94" path="m2180,232l2239,325e" filled="f" stroked="t" strokeweight=".135909pt" strokecolor="#231F20">
                <v:path arrowok="t"/>
              </v:shape>
            </v:group>
            <v:group style="position:absolute;left:2239;top:77;width:64;height:250" coordorigin="2239,77" coordsize="64,250">
              <v:shape style="position:absolute;left:2239;top:77;width:64;height:250" coordorigin="2239,77" coordsize="64,250" path="m2239,326l2302,77e" filled="f" stroked="t" strokeweight=".136805pt" strokecolor="#231F20">
                <v:path arrowok="t"/>
              </v:shape>
            </v:group>
            <v:group style="position:absolute;left:2302;top:76;width:139;height:2" coordorigin="2302,76" coordsize="139,2">
              <v:shape style="position:absolute;left:2302;top:76;width:139;height:2" coordorigin="2302,76" coordsize="139,0" path="m2302,76l2440,76e" filled="f" stroked="t" strokeweight=".132976pt" strokecolor="#231F20">
                <v:path arrowok="t"/>
              </v:shape>
            </v:group>
            <v:group style="position:absolute;left:2144;top:61;width:287;height:256" coordorigin="2144,61" coordsize="287,256">
              <v:shape style="position:absolute;left:2144;top:61;width:287;height:256" coordorigin="2144,61" coordsize="287,256" path="m2187,230l2165,230,2223,316,2235,316,2241,291,2229,291,2187,230xe" filled="t" fillcolor="#231F20" stroked="f">
                <v:path arrowok="t"/>
                <v:fill type="solid"/>
              </v:shape>
              <v:shape style="position:absolute;left:2144;top:61;width:287;height:256" coordorigin="2144,61" coordsize="287,256" path="m2431,61l2288,61,2229,291,2241,291,2297,73,2431,73,2431,61xe" filled="t" fillcolor="#231F20" stroked="f">
                <v:path arrowok="t"/>
                <v:fill type="solid"/>
              </v:shape>
              <v:shape style="position:absolute;left:2144;top:61;width:287;height:256" coordorigin="2144,61" coordsize="287,256" path="m2177,215l2144,232,2148,239,2165,230,2187,230,2177,215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4"/>
          <w:szCs w:val="24"/>
        </w:rPr>
        <w:t>υ</w:t>
      </w:r>
      <w:r>
        <w:rPr>
          <w:rFonts w:ascii="Symbol" w:hAnsi="Symbol" w:cs="Symbol" w:eastAsia="Symbol"/>
          <w:color w:val="231F20"/>
          <w:spacing w:val="-5"/>
          <w:position w:val="-5"/>
          <w:sz w:val="14"/>
          <w:szCs w:val="14"/>
        </w:rPr>
        <w:t></w:t>
      </w:r>
      <w:r>
        <w:rPr>
          <w:rFonts w:ascii="Symbol" w:hAnsi="Symbol" w:cs="Symbol" w:eastAsia="Symbol"/>
          <w:color w:val="231F20"/>
          <w:position w:val="-5"/>
          <w:sz w:val="14"/>
          <w:szCs w:val="14"/>
        </w:rPr>
        <w:t></w:t>
      </w:r>
      <w:r>
        <w:rPr>
          <w:rFonts w:ascii="Symbol" w:hAnsi="Symbol" w:cs="Symbol" w:eastAsia="Symbol"/>
          <w:color w:val="231F20"/>
          <w:spacing w:val="4"/>
          <w:position w:val="-5"/>
          <w:sz w:val="14"/>
          <w:szCs w:val="14"/>
        </w:rPr>
        <w:t></w:t>
      </w:r>
      <w:r>
        <w:rPr>
          <w:rFonts w:ascii="Times New Roman" w:hAnsi="Times New Roman" w:cs="Times New Roman" w:eastAsia="Times New Roman"/>
          <w:color w:val="231F20"/>
          <w:spacing w:val="4"/>
          <w:position w:val="-5"/>
          <w:sz w:val="14"/>
          <w:szCs w:val="14"/>
        </w:rPr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8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8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spacing w:val="-4"/>
          <w:position w:val="-5"/>
          <w:sz w:val="14"/>
          <w:szCs w:val="14"/>
        </w:rPr>
        <w:t>Α</w:t>
      </w:r>
      <w:r>
        <w:rPr>
          <w:rFonts w:ascii="Times New Roman" w:hAnsi="Times New Roman" w:cs="Times New Roman" w:eastAsia="Times New Roman"/>
          <w:color w:val="231F20"/>
          <w:position w:val="-5"/>
          <w:sz w:val="14"/>
          <w:szCs w:val="14"/>
        </w:rPr>
        <w:t>    </w:t>
      </w:r>
      <w:r>
        <w:rPr>
          <w:rFonts w:ascii="Times New Roman" w:hAnsi="Times New Roman" w:cs="Times New Roman" w:eastAsia="Times New Roman"/>
          <w:color w:val="231F20"/>
          <w:spacing w:val="14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before="56"/>
        <w:ind w:left="11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w w:val="105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w w:val="105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10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2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4"/>
          <w:w w:val="105"/>
          <w:sz w:val="24"/>
          <w:szCs w:val="24"/>
        </w:rPr>
        <w:t>υ</w:t>
      </w:r>
      <w:r>
        <w:rPr>
          <w:rFonts w:ascii="Symbol" w:hAnsi="Symbol" w:cs="Symbol" w:eastAsia="Symbol"/>
          <w:color w:val="231F20"/>
          <w:spacing w:val="-3"/>
          <w:w w:val="105"/>
          <w:position w:val="-5"/>
          <w:sz w:val="14"/>
          <w:szCs w:val="14"/>
        </w:rPr>
        <w:t></w:t>
      </w:r>
      <w:r>
        <w:rPr>
          <w:rFonts w:ascii="Symbol" w:hAnsi="Symbol" w:cs="Symbol" w:eastAsia="Symbol"/>
          <w:color w:val="231F20"/>
          <w:w w:val="105"/>
          <w:position w:val="-5"/>
          <w:sz w:val="14"/>
          <w:szCs w:val="14"/>
        </w:rPr>
        <w:t></w:t>
      </w:r>
      <w:r>
        <w:rPr>
          <w:rFonts w:ascii="Times New Roman" w:hAnsi="Times New Roman" w:cs="Times New Roman" w:eastAsia="Times New Roman"/>
          <w:color w:val="231F20"/>
          <w:w w:val="105"/>
          <w:position w:val="-5"/>
          <w:sz w:val="14"/>
          <w:szCs w:val="14"/>
        </w:rPr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14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4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4"/>
          <w:w w:val="105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spacing w:val="-4"/>
          <w:w w:val="105"/>
          <w:position w:val="-5"/>
          <w:sz w:val="14"/>
          <w:szCs w:val="14"/>
        </w:rPr>
        <w:t>Β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before="5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w w:val="105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10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6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5"/>
          <w:w w:val="105"/>
          <w:sz w:val="24"/>
          <w:szCs w:val="24"/>
        </w:rPr>
        <w:t>υ</w:t>
      </w:r>
      <w:r>
        <w:rPr>
          <w:rFonts w:ascii="Symbol" w:hAnsi="Symbol" w:cs="Symbol" w:eastAsia="Symbol"/>
          <w:color w:val="231F20"/>
          <w:spacing w:val="-4"/>
          <w:w w:val="105"/>
          <w:position w:val="-5"/>
          <w:sz w:val="14"/>
          <w:szCs w:val="14"/>
        </w:rPr>
        <w:t></w:t>
      </w:r>
      <w:r>
        <w:rPr>
          <w:rFonts w:ascii="Symbol" w:hAnsi="Symbol" w:cs="Symbol" w:eastAsia="Symbol"/>
          <w:color w:val="231F20"/>
          <w:w w:val="105"/>
          <w:position w:val="-5"/>
          <w:sz w:val="14"/>
          <w:szCs w:val="14"/>
        </w:rPr>
        <w:t></w:t>
      </w:r>
      <w:r>
        <w:rPr>
          <w:rFonts w:ascii="Symbol" w:hAnsi="Symbol" w:cs="Symbol" w:eastAsia="Symbol"/>
          <w:color w:val="231F20"/>
          <w:spacing w:val="2"/>
          <w:w w:val="105"/>
          <w:position w:val="-5"/>
          <w:sz w:val="14"/>
          <w:szCs w:val="14"/>
        </w:rPr>
        <w:t></w:t>
      </w:r>
      <w:r>
        <w:rPr>
          <w:rFonts w:ascii="Times New Roman" w:hAnsi="Times New Roman" w:cs="Times New Roman" w:eastAsia="Times New Roman"/>
          <w:color w:val="231F20"/>
          <w:spacing w:val="2"/>
          <w:w w:val="105"/>
          <w:position w:val="-5"/>
          <w:sz w:val="14"/>
          <w:szCs w:val="14"/>
        </w:rPr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13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3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5"/>
          <w:w w:val="105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color w:val="231F20"/>
          <w:spacing w:val="-5"/>
          <w:w w:val="105"/>
          <w:position w:val="-5"/>
          <w:sz w:val="14"/>
          <w:szCs w:val="14"/>
        </w:rPr>
        <w:t>Β</w:t>
      </w:r>
      <w:r>
        <w:rPr>
          <w:rFonts w:ascii="Times New Roman" w:hAnsi="Times New Roman" w:cs="Times New Roman" w:eastAsia="Times New Roman"/>
          <w:color w:val="231F20"/>
          <w:w w:val="105"/>
          <w:position w:val="-5"/>
          <w:sz w:val="14"/>
          <w:szCs w:val="14"/>
        </w:rPr>
        <w:t>   </w:t>
      </w:r>
      <w:r>
        <w:rPr>
          <w:rFonts w:ascii="Times New Roman" w:hAnsi="Times New Roman" w:cs="Times New Roman" w:eastAsia="Times New Roman"/>
          <w:color w:val="231F20"/>
          <w:spacing w:val="26"/>
          <w:w w:val="105"/>
          <w:position w:val="-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1405" w:space="1475"/>
            <w:col w:w="1096" w:space="1063"/>
            <w:col w:w="4831"/>
          </w:cols>
        </w:sectPr>
      </w:pPr>
    </w:p>
    <w:p>
      <w:pPr>
        <w:spacing w:line="110" w:lineRule="exact" w:before="0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531" w:space="3305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19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59" w:lineRule="auto" w:before="69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ταράτσα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τετραώροφης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πολυκατοικίας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ελεύθερα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  <w:spacing w:val="-1"/>
        </w:rPr>
        <w:t>kg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χτυπά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αναπηδά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ταβάνι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δευτέρου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ορό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φου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μηδενίζεται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στιγμιαία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ισογείου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ορόφου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3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m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spacing w:line="220" w:lineRule="exact" w:before="0"/>
        <w:rPr>
          <w:sz w:val="22"/>
          <w:szCs w:val="22"/>
        </w:rPr>
      </w:pPr>
      <w:r>
        <w:rPr/>
        <w:br w:type="column"/>
      </w:r>
      <w:r>
        <w:rPr>
          <w:sz w:val="22"/>
        </w:rPr>
      </w:r>
    </w:p>
    <w:p>
      <w:pPr>
        <w:spacing w:line="260" w:lineRule="exact" w:before="4"/>
        <w:rPr>
          <w:sz w:val="26"/>
          <w:szCs w:val="26"/>
        </w:rPr>
      </w:pPr>
    </w:p>
    <w:p>
      <w:pPr>
        <w:spacing w:before="0"/>
        <w:ind w:left="112" w:right="0" w:firstLine="4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spacing w:val="-5"/>
          <w:w w:val="160"/>
          <w:sz w:val="23"/>
        </w:rPr>
        <w:t>4</w:t>
      </w:r>
      <w:r>
        <w:rPr>
          <w:rFonts w:ascii="Times New Roman" w:hAnsi="Times New Roman"/>
          <w:color w:val="231F20"/>
          <w:spacing w:val="-5"/>
          <w:w w:val="160"/>
          <w:sz w:val="23"/>
        </w:rPr>
        <w:t>ος</w:t>
      </w:r>
      <w:r>
        <w:rPr>
          <w:rFonts w:ascii="Times New Roman" w:hAnsi="Times New Roman"/>
          <w:color w:val="000000"/>
          <w:sz w:val="23"/>
        </w:rPr>
      </w:r>
    </w:p>
    <w:p>
      <w:pPr>
        <w:spacing w:line="200" w:lineRule="exact" w:before="8"/>
        <w:rPr>
          <w:sz w:val="20"/>
          <w:szCs w:val="20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spacing w:val="-5"/>
          <w:w w:val="160"/>
          <w:sz w:val="23"/>
        </w:rPr>
        <w:t>3</w:t>
      </w:r>
      <w:r>
        <w:rPr>
          <w:rFonts w:ascii="Times New Roman" w:hAnsi="Times New Roman"/>
          <w:color w:val="231F20"/>
          <w:spacing w:val="-5"/>
          <w:w w:val="160"/>
          <w:sz w:val="23"/>
        </w:rPr>
        <w:t>ος</w:t>
      </w:r>
      <w:r>
        <w:rPr>
          <w:rFonts w:ascii="Times New Roman" w:hAnsi="Times New Roman"/>
          <w:color w:val="000000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40"/>
          <w:pgMar w:top="1700" w:bottom="280" w:left="1020" w:right="1020"/>
          <w:cols w:num="2" w:equalWidth="0">
            <w:col w:w="6160" w:space="1291"/>
            <w:col w:w="2419"/>
          </w:cols>
        </w:sectPr>
      </w:pPr>
    </w:p>
    <w:p>
      <w:pPr>
        <w:spacing w:line="170" w:lineRule="exact" w:before="9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θεωρήσετε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αναφοράς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για τη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καθώς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before="124"/>
        <w:ind w:left="112" w:right="0" w:firstLine="14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w w:val="160"/>
        </w:rPr>
        <w:br w:type="column"/>
      </w:r>
      <w:r>
        <w:rPr>
          <w:rFonts w:ascii="Times New Roman" w:hAnsi="Times New Roman"/>
          <w:color w:val="231F20"/>
          <w:spacing w:val="-4"/>
          <w:w w:val="160"/>
          <w:sz w:val="23"/>
        </w:rPr>
        <w:t>2</w:t>
      </w:r>
      <w:r>
        <w:rPr>
          <w:rFonts w:ascii="Times New Roman" w:hAnsi="Times New Roman"/>
          <w:color w:val="231F20"/>
          <w:spacing w:val="-4"/>
          <w:w w:val="160"/>
          <w:sz w:val="23"/>
        </w:rPr>
        <w:t>ος</w:t>
      </w:r>
      <w:r>
        <w:rPr>
          <w:rFonts w:ascii="Times New Roman" w:hAnsi="Times New Roman"/>
          <w:color w:val="000000"/>
          <w:sz w:val="23"/>
        </w:rPr>
      </w:r>
    </w:p>
    <w:p>
      <w:pPr>
        <w:spacing w:line="130" w:lineRule="exact" w:before="8"/>
        <w:rPr>
          <w:sz w:val="13"/>
          <w:szCs w:val="13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spacing w:val="-6"/>
          <w:w w:val="160"/>
          <w:sz w:val="23"/>
        </w:rPr>
        <w:t>1</w:t>
      </w:r>
      <w:r>
        <w:rPr>
          <w:rFonts w:ascii="Times New Roman" w:hAnsi="Times New Roman"/>
          <w:color w:val="231F20"/>
          <w:spacing w:val="-6"/>
          <w:w w:val="160"/>
          <w:sz w:val="23"/>
        </w:rPr>
        <w:t>ος</w:t>
      </w:r>
      <w:r>
        <w:rPr>
          <w:rFonts w:ascii="Times New Roman" w:hAnsi="Times New Roman"/>
          <w:color w:val="000000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6840"/>
          <w:pgMar w:top="1700" w:bottom="280" w:left="1020" w:right="1020"/>
          <w:cols w:num="2" w:equalWidth="0">
            <w:col w:w="6154" w:space="1222"/>
            <w:col w:w="2494"/>
          </w:cols>
        </w:sectPr>
      </w:pPr>
    </w:p>
    <w:p>
      <w:pPr>
        <w:spacing w:line="100" w:lineRule="exact" w:before="7"/>
        <w:rPr>
          <w:sz w:val="10"/>
          <w:szCs w:val="10"/>
        </w:rPr>
      </w:pPr>
    </w:p>
    <w:p>
      <w:pPr>
        <w:spacing w:before="71"/>
        <w:ind w:left="0" w:right="1428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color w:val="231F20"/>
          <w:spacing w:val="-9"/>
          <w:w w:val="160"/>
          <w:sz w:val="23"/>
        </w:rPr>
        <w:t>ισόγειο</w:t>
      </w:r>
      <w:r>
        <w:rPr>
          <w:rFonts w:ascii="Times New Roman" w:hAnsi="Times New Roman"/>
          <w:color w:val="000000"/>
          <w:sz w:val="23"/>
        </w:rPr>
      </w:r>
    </w:p>
    <w:p>
      <w:pPr>
        <w:spacing w:line="120" w:lineRule="exact" w:before="3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μηχανική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</w:rPr>
        <w:t> ελεύθερη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8035" w:space="522"/>
            <w:col w:w="1313"/>
          </w:cols>
        </w:sectPr>
      </w:pP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67.990509pt;margin-top:107.102997pt;width:198.45pt;height:214.35pt;mso-position-horizontal-relative:page;mso-position-vertical-relative:page;z-index:-8005" coordorigin="7360,2142" coordsize="3969,4287">
            <v:group style="position:absolute;left:7382;top:6406;width:3925;height:2" coordorigin="7382,6406" coordsize="3925,2">
              <v:shape style="position:absolute;left:7382;top:6406;width:3925;height:2" coordorigin="7382,6406" coordsize="3925,0" path="m7382,6406l11306,6406e" filled="f" stroked="t" strokeweight="2.249pt" strokecolor="#231F20">
                <v:path arrowok="t"/>
              </v:shape>
              <v:shape style="position:absolute;left:8148;top:5548;width:1566;height:828" type="#_x0000_t75" stroked="false">
                <v:imagedata r:id="rId120" o:title=""/>
              </v:shape>
            </v:group>
            <v:group style="position:absolute;left:8148;top:5548;width:1567;height:828" coordorigin="8148,5548" coordsize="1567,828">
              <v:shape style="position:absolute;left:8148;top:5548;width:1567;height:828" coordorigin="8148,5548" coordsize="1567,828" path="m8148,6375l9714,6375,9714,5548,8148,5548,8148,6375xe" filled="f" stroked="t" strokeweight=".75pt" strokecolor="#231F20">
                <v:path arrowok="t"/>
              </v:shape>
              <v:shape style="position:absolute;left:8148;top:4687;width:1566;height:830" type="#_x0000_t75" stroked="false">
                <v:imagedata r:id="rId121" o:title=""/>
              </v:shape>
            </v:group>
            <v:group style="position:absolute;left:8148;top:4687;width:1567;height:830" coordorigin="8148,4687" coordsize="1567,830">
              <v:shape style="position:absolute;left:8148;top:4687;width:1567;height:830" coordorigin="8148,4687" coordsize="1567,830" path="m8148,5517l9714,5517,9714,4687,8148,4687,8148,5517xe" filled="f" stroked="t" strokeweight=".75pt" strokecolor="#231F20">
                <v:path arrowok="t"/>
              </v:shape>
              <v:shape style="position:absolute;left:8148;top:2150;width:1566;height:829" type="#_x0000_t75" stroked="false">
                <v:imagedata r:id="rId122" o:title=""/>
              </v:shape>
            </v:group>
            <v:group style="position:absolute;left:8148;top:2150;width:1567;height:829" coordorigin="8148,2150" coordsize="1567,829">
              <v:shape style="position:absolute;left:8148;top:2150;width:1567;height:829" coordorigin="8148,2150" coordsize="1567,829" path="m8148,2978l9714,2978,9714,2150,8148,2150,8148,2978xe" filled="f" stroked="t" strokeweight=".75pt" strokecolor="#231F20">
                <v:path arrowok="t"/>
              </v:shape>
              <v:shape style="position:absolute;left:8148;top:2992;width:1566;height:829" type="#_x0000_t75" stroked="false">
                <v:imagedata r:id="rId123" o:title=""/>
              </v:shape>
            </v:group>
            <v:group style="position:absolute;left:8148;top:2992;width:1567;height:829" coordorigin="8148,2992" coordsize="1567,829">
              <v:shape style="position:absolute;left:8148;top:2992;width:1567;height:829" coordorigin="8148,2992" coordsize="1567,829" path="m8148,3821l9714,3821,9714,2992,8148,2992,8148,3821xe" filled="f" stroked="t" strokeweight=".75pt" strokecolor="#231F20">
                <v:path arrowok="t"/>
              </v:shape>
              <v:shape style="position:absolute;left:8148;top:3845;width:1566;height:828" type="#_x0000_t75" stroked="false">
                <v:imagedata r:id="rId124" o:title=""/>
              </v:shape>
            </v:group>
            <v:group style="position:absolute;left:8148;top:3845;width:1567;height:828" coordorigin="8148,3845" coordsize="1567,828">
              <v:shape style="position:absolute;left:8148;top:3845;width:1567;height:828" coordorigin="8148,3845" coordsize="1567,828" path="m8148,4672l9714,4672,9714,3845,8148,3845,8148,4672x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φτάνει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οριζόντιο 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41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αφέθηκε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ελεύθερη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στιγ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φτάνει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ταβάνι </w:t>
      </w:r>
      <w:r>
        <w:rPr>
          <w:rFonts w:ascii="Times New Roman" w:hAnsi="Times New Roman"/>
          <w:color w:val="231F20"/>
        </w:rPr>
        <w:t>του τρίτου </w:t>
      </w:r>
      <w:r>
        <w:rPr>
          <w:rFonts w:ascii="Times New Roman" w:hAnsi="Times New Roman"/>
          <w:color w:val="231F20"/>
          <w:spacing w:val="-1"/>
        </w:rPr>
        <w:t>ορόφου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3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πόσο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τοις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εκατό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</w:rPr>
        <w:t>(%)</w:t>
      </w:r>
      <w:r>
        <w:rPr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μειώθηκε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μηχανική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εξαιτίας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σύγκρουσής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Πίθηκος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μάζα </w:t>
      </w:r>
      <w:r>
        <w:rPr>
          <w:rFonts w:ascii="Times New Roman" w:hAnsi="Times New Roman"/>
          <w:color w:val="231F20"/>
        </w:rPr>
        <w:t>40 </w:t>
      </w:r>
      <w:r>
        <w:rPr>
          <w:color w:val="231F20"/>
          <w:spacing w:val="-1"/>
        </w:rPr>
        <w:t>Kg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κρέμεται 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κλαδί </w:t>
      </w:r>
      <w:r>
        <w:rPr>
          <w:rFonts w:ascii="Times New Roman" w:hAnsi="Times New Roman"/>
          <w:color w:val="231F20"/>
        </w:rPr>
        <w:t>ενός </w:t>
      </w:r>
      <w:r>
        <w:rPr>
          <w:rFonts w:ascii="Times New Roman" w:hAnsi="Times New Roman"/>
          <w:color w:val="231F20"/>
          <w:spacing w:val="-1"/>
        </w:rPr>
        <w:t>δένδρου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spacing w:line="320" w:lineRule="exact" w:before="5"/>
        <w:rPr>
          <w:sz w:val="32"/>
          <w:szCs w:val="32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60" w:lineRule="exact" w:before="4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headerReference w:type="default" r:id="rId125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517" w:lineRule="auto" w:before="21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μέτρο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412" w:lineRule="exact" w:before="26"/>
        <w:ind w:left="0" w:right="0"/>
        <w:jc w:val="right"/>
        <w:rPr>
          <w:rFonts w:ascii="Comic Sans MS" w:hAnsi="Comic Sans MS" w:cs="Comic Sans MS" w:eastAsia="Comic Sans MS"/>
        </w:rPr>
      </w:pPr>
      <w:r>
        <w:rPr/>
        <w:br w:type="column"/>
      </w:r>
      <w:r>
        <w:rPr>
          <w:rFonts w:ascii="Comic Sans MS"/>
          <w:color w:val="231F20"/>
        </w:rPr>
        <w:t>g</w:t>
      </w:r>
      <w:r>
        <w:rPr>
          <w:rFonts w:ascii="Comic Sans MS"/>
          <w:color w:val="231F20"/>
          <w:spacing w:val="-12"/>
        </w:rPr>
        <w:t> </w:t>
      </w:r>
      <w:r>
        <w:rPr>
          <w:rFonts w:ascii="Comic Sans MS"/>
          <w:color w:val="231F20"/>
        </w:rPr>
        <w:t>=</w:t>
      </w:r>
      <w:r>
        <w:rPr>
          <w:rFonts w:ascii="Comic Sans MS"/>
          <w:color w:val="231F20"/>
          <w:spacing w:val="-34"/>
        </w:rPr>
        <w:t> </w:t>
      </w:r>
      <w:r>
        <w:rPr>
          <w:rFonts w:ascii="Comic Sans MS"/>
          <w:color w:val="231F20"/>
          <w:spacing w:val="-1"/>
        </w:rPr>
        <w:t>10</w:t>
      </w:r>
      <w:r>
        <w:rPr>
          <w:rFonts w:ascii="Comic Sans MS"/>
          <w:color w:val="231F20"/>
          <w:spacing w:val="-4"/>
        </w:rPr>
        <w:t> </w:t>
      </w:r>
      <w:r>
        <w:rPr>
          <w:rFonts w:ascii="Comic Sans MS"/>
          <w:color w:val="231F20"/>
          <w:position w:val="15"/>
        </w:rPr>
        <w:t>m</w:t>
      </w:r>
      <w:r>
        <w:rPr>
          <w:rFonts w:ascii="Comic Sans MS"/>
          <w:color w:val="000000"/>
        </w:rPr>
      </w:r>
    </w:p>
    <w:p>
      <w:pPr>
        <w:spacing w:line="262" w:lineRule="exact" w:before="0"/>
        <w:ind w:left="0" w:right="5" w:firstLine="0"/>
        <w:jc w:val="right"/>
        <w:rPr>
          <w:rFonts w:ascii="Comic Sans MS" w:hAnsi="Comic Sans MS" w:cs="Comic Sans MS" w:eastAsia="Comic Sans MS"/>
          <w:sz w:val="14"/>
          <w:szCs w:val="14"/>
        </w:rPr>
      </w:pPr>
      <w:r>
        <w:rPr/>
        <w:pict>
          <v:group style="position:absolute;margin-left:275.757263pt;margin-top:-2.889803pt;width:12.25pt;height:.1pt;mso-position-horizontal-relative:page;mso-position-vertical-relative:paragraph;z-index:-8004" coordorigin="5515,-58" coordsize="245,2">
            <v:shape style="position:absolute;left:5515;top:-58;width:245;height:2" coordorigin="5515,-58" coordsize="245,0" path="m5515,-58l5760,-58e" filled="f" stroked="t" strokeweight=".578802pt" strokecolor="#231F20">
              <v:path arrowok="t"/>
            </v:shape>
            <w10:wrap type="none"/>
          </v:group>
        </w:pict>
      </w:r>
      <w:r>
        <w:rPr>
          <w:rFonts w:ascii="Comic Sans MS"/>
          <w:color w:val="231F20"/>
          <w:spacing w:val="-1"/>
          <w:position w:val="-10"/>
          <w:sz w:val="24"/>
        </w:rPr>
        <w:t>s</w:t>
      </w:r>
      <w:r>
        <w:rPr>
          <w:rFonts w:ascii="Comic Sans MS"/>
          <w:color w:val="231F20"/>
          <w:spacing w:val="-1"/>
          <w:sz w:val="14"/>
        </w:rPr>
        <w:t>2</w:t>
      </w:r>
      <w:r>
        <w:rPr>
          <w:rFonts w:ascii="Comic Sans MS"/>
          <w:color w:val="000000"/>
          <w:sz w:val="14"/>
        </w:rPr>
      </w:r>
    </w:p>
    <w:p>
      <w:pPr>
        <w:pStyle w:val="BodyText"/>
        <w:spacing w:line="240" w:lineRule="auto" w:before="215"/>
        <w:ind w:left="93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πίθηκος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κλαδί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3753" w:space="40"/>
            <w:col w:w="923" w:space="40"/>
            <w:col w:w="5114"/>
          </w:cols>
        </w:sectPr>
      </w:pPr>
    </w:p>
    <w:p>
      <w:pPr>
        <w:tabs>
          <w:tab w:pos="1638" w:val="left" w:leader="none"/>
          <w:tab w:pos="4179" w:val="left" w:leader="none"/>
        </w:tabs>
        <w:spacing w:before="31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Ν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400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Ν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800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Ν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14"/>
        <w:rPr>
          <w:sz w:val="26"/>
          <w:szCs w:val="26"/>
        </w:rPr>
      </w:pPr>
    </w:p>
    <w:p>
      <w:pPr>
        <w:pStyle w:val="Heading3"/>
        <w:spacing w:line="240" w:lineRule="auto" w:before="69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60" w:lineRule="exact" w:before="5"/>
        <w:rPr>
          <w:sz w:val="26"/>
          <w:szCs w:val="26"/>
        </w:rPr>
      </w:pPr>
    </w:p>
    <w:p>
      <w:pPr>
        <w:pStyle w:val="BodyText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60" w:lineRule="exact" w:before="14"/>
        <w:rPr>
          <w:sz w:val="26"/>
          <w:szCs w:val="26"/>
        </w:rPr>
      </w:pPr>
    </w:p>
    <w:p>
      <w:pPr>
        <w:pStyle w:val="Heading3"/>
        <w:spacing w:line="240" w:lineRule="auto" w:before="69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320" w:lineRule="exact" w:before="13"/>
        <w:rPr>
          <w:sz w:val="32"/>
          <w:szCs w:val="32"/>
        </w:rPr>
      </w:pPr>
    </w:p>
    <w:p>
      <w:pPr>
        <w:pStyle w:val="BodyText"/>
        <w:spacing w:line="342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κινητού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συνάρτηση</w:t>
      </w:r>
      <w:r>
        <w:rPr>
          <w:rFonts w:ascii="Times New Roman" w:hAnsi="Times New Roman"/>
          <w:color w:val="231F20"/>
          <w:spacing w:val="-1"/>
        </w:rPr>
        <w:t> 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10" w:lineRule="exact" w:before="5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189" w:lineRule="auto" w:before="146"/>
        <w:ind w:left="2581" w:right="6943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77.364517pt;margin-top:19.098885pt;width:9.950pt;height:.1pt;mso-position-horizontal-relative:page;mso-position-vertical-relative:paragraph;z-index:-8000" coordorigin="3547,382" coordsize="199,2">
            <v:shape style="position:absolute;left:3547;top:382;width:199;height:2" coordorigin="3547,382" coordsize="199,0" path="m3547,382l3746,382e" filled="f" stroked="t" strokeweight=".598894pt" strokecolor="#231F20">
              <v:path arrowok="t"/>
            </v:shape>
            <w10:wrap type="none"/>
          </v:group>
        </w:pict>
      </w:r>
      <w:r>
        <w:rPr/>
        <w:pict>
          <v:group style="position:absolute;margin-left:191.102997pt;margin-top:8.339892pt;width:218.9pt;height:153.8pt;mso-position-horizontal-relative:page;mso-position-vertical-relative:paragraph;z-index:-7999" coordorigin="3822,167" coordsize="4378,3076">
            <v:group style="position:absolute;left:3832;top:3117;width:4358;height:80" coordorigin="3832,3117" coordsize="4358,80">
              <v:shape style="position:absolute;left:3832;top:3117;width:4358;height:80" coordorigin="3832,3117" coordsize="4358,80" path="m8110,3117l8110,3197,8170,3167,8130,3167,8130,3147,8170,3147,8110,3117xe" filled="t" fillcolor="#231F20" stroked="f">
                <v:path arrowok="t"/>
                <v:fill type="solid"/>
              </v:shape>
              <v:shape style="position:absolute;left:3832;top:3117;width:4358;height:80" coordorigin="3832,3117" coordsize="4358,80" path="m8110,3147l3832,3147,3832,3167,8110,3167,8110,3147xe" filled="t" fillcolor="#231F20" stroked="f">
                <v:path arrowok="t"/>
                <v:fill type="solid"/>
              </v:shape>
              <v:shape style="position:absolute;left:3832;top:3117;width:4358;height:80" coordorigin="3832,3117" coordsize="4358,80" path="m8170,3147l8130,3147,8130,3167,8170,3167,8190,3157,8170,3147xe" filled="t" fillcolor="#231F20" stroked="f">
                <v:path arrowok="t"/>
                <v:fill type="solid"/>
              </v:shape>
            </v:group>
            <v:group style="position:absolute;left:3930;top:177;width:85;height:3056" coordorigin="3930,177" coordsize="85,3056">
              <v:shape style="position:absolute;left:3930;top:177;width:85;height:3056" coordorigin="3930,177" coordsize="85,3056" path="m3965,257l3930,3232,3950,3232,3985,257,3965,257xe" filled="t" fillcolor="#231F20" stroked="f">
                <v:path arrowok="t"/>
                <v:fill type="solid"/>
              </v:shape>
              <v:shape style="position:absolute;left:3930;top:177;width:85;height:3056" coordorigin="3930,177" coordsize="85,3056" path="m4005,237l3965,237,3985,237,3985,257,4015,257,4005,237xe" filled="t" fillcolor="#231F20" stroked="f">
                <v:path arrowok="t"/>
                <v:fill type="solid"/>
              </v:shape>
              <v:shape style="position:absolute;left:3930;top:177;width:85;height:3056" coordorigin="3930,177" coordsize="85,3056" path="m3965,237l3965,257,3985,257,3985,237,3965,237xe" filled="t" fillcolor="#231F20" stroked="f">
                <v:path arrowok="t"/>
                <v:fill type="solid"/>
              </v:shape>
              <v:shape style="position:absolute;left:3930;top:177;width:85;height:3056" coordorigin="3930,177" coordsize="85,3056" path="m3976,177l3935,256,3965,257,3965,237,4005,237,3976,177xe" filled="t" fillcolor="#231F20" stroked="f">
                <v:path arrowok="t"/>
                <v:fill type="solid"/>
              </v:shape>
            </v:group>
            <v:group style="position:absolute;left:3919;top:917;width:3488;height:2280" coordorigin="3919,917" coordsize="3488,2280">
              <v:shape style="position:absolute;left:3919;top:917;width:3488;height:2280" coordorigin="3919,917" coordsize="3488,2280" path="m3919,917l7406,3197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spacing w:val="-5"/>
          <w:sz w:val="24"/>
        </w:rPr>
        <w:t>υ</w:t>
      </w:r>
      <w:r>
        <w:rPr>
          <w:rFonts w:ascii="Times New Roman" w:hAnsi="Times New Roman"/>
          <w:i/>
          <w:color w:val="231F20"/>
          <w:spacing w:val="-5"/>
          <w:sz w:val="24"/>
        </w:rPr>
        <w:t>(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m</w:t>
      </w:r>
      <w:r>
        <w:rPr>
          <w:rFonts w:ascii="Times New Roman" w:hAnsi="Times New Roman"/>
          <w:i/>
          <w:color w:val="231F20"/>
          <w:spacing w:val="-2"/>
          <w:position w:val="15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)</w:t>
      </w:r>
      <w:r>
        <w:rPr>
          <w:rFonts w:ascii="Times New Roman" w:hAnsi="Times New Roman"/>
          <w:i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159"/>
        <w:ind w:left="2530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i/>
          <w:color w:val="231F20"/>
          <w:spacing w:val="-6"/>
          <w:w w:val="105"/>
          <w:sz w:val="23"/>
        </w:rPr>
        <w:t>υ</w:t>
      </w:r>
      <w:r>
        <w:rPr>
          <w:rFonts w:ascii="Times New Roman" w:hAnsi="Times New Roman"/>
          <w:i/>
          <w:color w:val="231F20"/>
          <w:spacing w:val="-5"/>
          <w:w w:val="105"/>
          <w:position w:val="-5"/>
          <w:sz w:val="13"/>
        </w:rPr>
        <w:t>0</w:t>
      </w:r>
      <w:r>
        <w:rPr>
          <w:rFonts w:ascii="Times New Roman" w:hAnsi="Times New Roman"/>
          <w:color w:val="000000"/>
          <w:sz w:val="13"/>
        </w:rPr>
      </w:r>
    </w:p>
    <w:p>
      <w:pPr>
        <w:spacing w:line="180" w:lineRule="exact" w:before="7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67"/>
        <w:ind w:left="0" w:right="692"/>
        <w:jc w:val="right"/>
      </w:pPr>
      <w:r>
        <w:rPr>
          <w:color w:val="231F20"/>
          <w:w w:val="95"/>
        </w:rPr>
        <w:t>0</w:t>
      </w:r>
      <w:r>
        <w:rPr>
          <w:color w:val="000000"/>
        </w:rPr>
      </w:r>
    </w:p>
    <w:p>
      <w:pPr>
        <w:pStyle w:val="BodyText"/>
        <w:spacing w:line="240" w:lineRule="auto" w:before="86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tabs>
          <w:tab w:pos="611" w:val="left" w:leader="none"/>
        </w:tabs>
        <w:spacing w:before="103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position w:val="1"/>
          <w:sz w:val="23"/>
        </w:rPr>
        <w:t>t</w:t>
      </w:r>
      <w:r>
        <w:rPr>
          <w:rFonts w:ascii="Times New Roman"/>
          <w:i/>
          <w:color w:val="231F20"/>
          <w:position w:val="-4"/>
          <w:sz w:val="13"/>
        </w:rPr>
        <w:t>1</w:t>
        <w:tab/>
      </w:r>
      <w:r>
        <w:rPr>
          <w:rFonts w:ascii="Times New Roman"/>
          <w:i/>
          <w:color w:val="231F20"/>
          <w:sz w:val="24"/>
        </w:rPr>
        <w:t>t(</w:t>
      </w:r>
      <w:r>
        <w:rPr>
          <w:rFonts w:ascii="Times New Roman"/>
          <w:i/>
          <w:color w:val="231F20"/>
          <w:spacing w:val="-15"/>
          <w:sz w:val="24"/>
        </w:rPr>
        <w:t> </w:t>
      </w: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i/>
          <w:color w:val="231F20"/>
          <w:spacing w:val="-14"/>
          <w:sz w:val="24"/>
        </w:rPr>
        <w:t> </w:t>
      </w:r>
      <w:r>
        <w:rPr>
          <w:rFonts w:ascii="Times New Roman"/>
          <w:i/>
          <w:color w:val="231F20"/>
          <w:sz w:val="24"/>
        </w:rPr>
        <w:t>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3630" w:space="2562"/>
            <w:col w:w="3678"/>
          </w:cols>
        </w:sectPr>
      </w:pPr>
    </w:p>
    <w:p>
      <w:pPr>
        <w:spacing w:line="260" w:lineRule="exact" w:before="9"/>
        <w:rPr>
          <w:sz w:val="26"/>
          <w:szCs w:val="26"/>
        </w:rPr>
      </w:pPr>
    </w:p>
    <w:p>
      <w:pPr>
        <w:pStyle w:val="BodyText"/>
        <w:spacing w:line="360" w:lineRule="auto" w:before="69"/>
        <w:ind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δεδομένα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μπορείτε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αντλήσετε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υπολογίζετε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ότι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διάνυσε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κινητό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9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366" w:lineRule="exact" w:before="7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5.321426pt;margin-top:19.201193pt;width:7.35pt;height:.1pt;mso-position-horizontal-relative:page;mso-position-vertical-relative:paragraph;z-index:-8003" coordorigin="1506,384" coordsize="147,2">
            <v:shape style="position:absolute;left:1506;top:384;width:147;height:2" coordorigin="1506,384" coordsize="147,0" path="m1506,384l1653,384e" filled="f" stroked="t" strokeweight=".578426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)  </w:t>
      </w:r>
      <w:r>
        <w:rPr>
          <w:rFonts w:ascii="Times New Roman" w:hAnsi="Times New Roman" w:cs="Times New Roman" w:eastAsia="Times New Roman"/>
          <w:b/>
          <w:bCs/>
          <w:color w:val="231F2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0"/>
          <w:position w:val="15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-8"/>
          <w:w w:val="90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68"/>
          <w:w w:val="9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75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-22"/>
          <w:w w:val="7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22"/>
          <w:w w:val="7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tabs>
          <w:tab w:pos="1039" w:val="left" w:leader="none"/>
        </w:tabs>
        <w:spacing w:line="252" w:lineRule="exact" w:before="0"/>
        <w:ind w:left="501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position w:val="-12"/>
          <w:sz w:val="24"/>
        </w:rPr>
        <w:t>2 </w:t>
      </w:r>
      <w:r>
        <w:rPr>
          <w:rFonts w:ascii="Times New Roman"/>
          <w:i/>
          <w:color w:val="231F20"/>
          <w:spacing w:val="21"/>
          <w:position w:val="-12"/>
          <w:sz w:val="24"/>
        </w:rPr>
        <w:t> </w:t>
      </w:r>
      <w:r>
        <w:rPr>
          <w:rFonts w:ascii="Times New Roman"/>
          <w:i/>
          <w:color w:val="231F20"/>
          <w:sz w:val="14"/>
        </w:rPr>
        <w:t>0</w:t>
        <w:tab/>
        <w:t>1</w:t>
      </w:r>
      <w:r>
        <w:rPr>
          <w:rFonts w:ascii="Times New Roman"/>
          <w:color w:val="000000"/>
          <w:sz w:val="14"/>
        </w:rPr>
      </w:r>
    </w:p>
    <w:p>
      <w:pPr>
        <w:spacing w:line="366" w:lineRule="exact" w:before="7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0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)  </w:t>
      </w:r>
      <w:r>
        <w:rPr>
          <w:rFonts w:ascii="Times New Roman" w:hAnsi="Times New Roman" w:cs="Times New Roman" w:eastAsia="Times New Roman"/>
          <w:b/>
          <w:bCs/>
          <w:color w:val="231F2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0"/>
          <w:position w:val="15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-9"/>
          <w:w w:val="90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68"/>
          <w:w w:val="9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75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-21"/>
          <w:w w:val="7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21"/>
          <w:w w:val="7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tabs>
          <w:tab w:pos="1031" w:val="left" w:leader="none"/>
        </w:tabs>
        <w:spacing w:line="252" w:lineRule="exact" w:before="0"/>
        <w:ind w:left="49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88.920334pt;margin-top:-2.596766pt;width:7.35pt;height:.1pt;mso-position-horizontal-relative:page;mso-position-vertical-relative:paragraph;z-index:-8002" coordorigin="3778,-52" coordsize="147,2">
            <v:shape style="position:absolute;left:3778;top:-52;width:147;height:2" coordorigin="3778,-52" coordsize="147,0" path="m3778,-52l3925,-52e" filled="f" stroked="t" strokeweight=".578426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position w:val="-12"/>
          <w:sz w:val="24"/>
        </w:rPr>
        <w:t>4 </w:t>
      </w:r>
      <w:r>
        <w:rPr>
          <w:rFonts w:ascii="Times New Roman"/>
          <w:i/>
          <w:color w:val="231F20"/>
          <w:spacing w:val="25"/>
          <w:position w:val="-12"/>
          <w:sz w:val="24"/>
        </w:rPr>
        <w:t> </w:t>
      </w:r>
      <w:r>
        <w:rPr>
          <w:rFonts w:ascii="Times New Roman"/>
          <w:i/>
          <w:color w:val="231F20"/>
          <w:sz w:val="14"/>
        </w:rPr>
        <w:t>0</w:t>
        <w:tab/>
        <w:t>1</w:t>
      </w:r>
      <w:r>
        <w:rPr>
          <w:rFonts w:ascii="Times New Roman"/>
          <w:color w:val="000000"/>
          <w:sz w:val="14"/>
        </w:rPr>
      </w:r>
    </w:p>
    <w:p>
      <w:pPr>
        <w:spacing w:line="366" w:lineRule="exact" w:before="7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0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0"/>
          <w:position w:val="15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i/>
          <w:color w:val="231F20"/>
          <w:spacing w:val="-7"/>
          <w:w w:val="90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69"/>
          <w:w w:val="9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75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-21"/>
          <w:w w:val="7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21"/>
          <w:w w:val="7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tabs>
          <w:tab w:pos="957" w:val="left" w:leader="none"/>
        </w:tabs>
        <w:spacing w:line="252" w:lineRule="exact" w:before="0"/>
        <w:ind w:left="41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87.1745pt;margin-top:-2.596766pt;width:7.35pt;height:.1pt;mso-position-horizontal-relative:page;mso-position-vertical-relative:paragraph;z-index:-8001" coordorigin="5743,-52" coordsize="147,2">
            <v:shape style="position:absolute;left:5743;top:-52;width:147;height:2" coordorigin="5743,-52" coordsize="147,0" path="m5743,-52l5890,-52e" filled="f" stroked="t" strokeweight=".578426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position w:val="-12"/>
          <w:sz w:val="24"/>
        </w:rPr>
        <w:t>8 </w:t>
      </w:r>
      <w:r>
        <w:rPr>
          <w:rFonts w:ascii="Times New Roman"/>
          <w:i/>
          <w:color w:val="231F20"/>
          <w:spacing w:val="25"/>
          <w:position w:val="-12"/>
          <w:sz w:val="24"/>
        </w:rPr>
        <w:t> </w:t>
      </w:r>
      <w:r>
        <w:rPr>
          <w:rFonts w:ascii="Times New Roman"/>
          <w:i/>
          <w:color w:val="231F20"/>
          <w:sz w:val="14"/>
        </w:rPr>
        <w:t>0</w:t>
        <w:tab/>
        <w:t>1</w:t>
      </w:r>
      <w:r>
        <w:rPr>
          <w:rFonts w:ascii="Times New Roman"/>
          <w:color w:val="000000"/>
          <w:sz w:val="14"/>
        </w:rPr>
      </w:r>
    </w:p>
    <w:p>
      <w:pPr>
        <w:spacing w:after="0" w:line="252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700" w:bottom="280" w:left="1020" w:right="1020"/>
          <w:cols w:num="3" w:equalWidth="0">
            <w:col w:w="1110" w:space="1170"/>
            <w:col w:w="1102" w:space="937"/>
            <w:col w:w="5551"/>
          </w:cols>
        </w:sectPr>
      </w:pPr>
    </w:p>
    <w:p>
      <w:pPr>
        <w:spacing w:line="260" w:lineRule="exact" w:before="2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 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719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9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71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50"/>
            <w:col w:w="2051"/>
          </w:cols>
        </w:sect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σώματα 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δείχνονται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παρακάτω σχήμα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μάζες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</w:t>
      </w:r>
      <w:r>
        <w:rPr>
          <w:color w:val="231F20"/>
        </w:rPr>
        <w:t>Kg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6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Kg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000000"/>
        </w:rPr>
      </w:r>
    </w:p>
    <w:p>
      <w:pPr>
        <w:spacing w:line="100" w:lineRule="exact" w:before="0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headerReference w:type="default" r:id="rId126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18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1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2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000000"/>
        </w:rPr>
      </w:r>
    </w:p>
    <w:p>
      <w:pPr>
        <w:spacing w:line="384" w:lineRule="exact" w:before="67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24"/>
          <w:szCs w:val="24"/>
        </w:rPr>
        <w:t>μ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-2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position w:val="-2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12"/>
          <w:position w:val="-2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2"/>
          <w:position w:val="-2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position w:val="12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color w:val="231F20"/>
          <w:spacing w:val="1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Τη</w:t>
      </w:r>
      <w:r>
        <w:rPr>
          <w:rFonts w:ascii="Times New Roman" w:hAnsi="Times New Roman" w:cs="Times New Roman" w:eastAsia="Times New Roman"/>
          <w:color w:val="231F20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στιγμή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33" w:lineRule="exact" w:before="0"/>
        <w:ind w:left="49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32.52124pt;margin-top:-3.319247pt;width:6.95pt;height:.1pt;mso-position-horizontal-relative:page;mso-position-vertical-relative:paragraph;z-index:-7998" coordorigin="8650,-66" coordsize="139,2">
            <v:shape style="position:absolute;left:8650;top:-66;width:139;height:2" coordorigin="8650,-66" coordsize="139,0" path="m8650,-66l8789,-66e" filled="f" stroked="t" strokeweight=".60333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3</w:t>
      </w:r>
      <w:r>
        <w:rPr>
          <w:rFonts w:ascii="Times New Roman"/>
          <w:color w:val="000000"/>
          <w:sz w:val="24"/>
        </w:rPr>
      </w:r>
    </w:p>
    <w:p>
      <w:pPr>
        <w:spacing w:after="0" w:line="233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106" w:space="42"/>
            <w:col w:w="2722"/>
          </w:cols>
        </w:sectPr>
      </w:pPr>
    </w:p>
    <w:p>
      <w:pPr>
        <w:pStyle w:val="BodyText"/>
        <w:spacing w:line="240" w:lineRule="auto" w:before="100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t</w:t>
      </w:r>
      <w:r>
        <w:rPr>
          <w:color w:val="231F20"/>
          <w:position w:val="-2"/>
          <w:sz w:val="16"/>
        </w:rPr>
        <w:t>0</w:t>
      </w:r>
      <w:r>
        <w:rPr>
          <w:color w:val="231F20"/>
          <w:spacing w:val="26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</w:t>
      </w:r>
      <w:r>
        <w:rPr>
          <w:color w:val="231F20"/>
          <w:spacing w:val="4"/>
        </w:rPr>
        <w:t> </w:t>
      </w:r>
      <w:r>
        <w:rPr>
          <w:color w:val="231F20"/>
        </w:rPr>
        <w:t>s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ελεύθερο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κινηθεί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αβαρές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spacing w:line="519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5m,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τροχαλία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αμελητέας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αέρα 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36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 =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10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424.541168pt;margin-top:-3.034199pt;width:11.6pt;height:.1pt;mso-position-horizontal-relative:page;mso-position-vertical-relative:paragraph;z-index:-7997" coordorigin="8491,-61" coordsize="232,2">
            <v:shape style="position:absolute;left:8491;top:-61;width:232;height:2" coordorigin="8491,-61" coordsize="232,0" path="m8491,-61l8722,-61e" filled="f" stroked="t" strokeweight=".57829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5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6660" w:space="40"/>
            <w:col w:w="979" w:space="49"/>
            <w:col w:w="2142"/>
          </w:cols>
        </w:sectPr>
      </w:pPr>
    </w:p>
    <w:p>
      <w:pPr>
        <w:spacing w:line="130" w:lineRule="exact" w:before="6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912" w:right="1086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25.326261pt;height:186.72pt;mso-position-horizontal-relative:char;mso-position-vertical-relative:line" type="#_x0000_t75" stroked="false">
            <v:imagedata r:id="rId12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80" w:lineRule="exact"/>
        <w:ind w:right="0"/>
        <w:jc w:val="left"/>
        <w:rPr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000000"/>
          <w:sz w:val="16"/>
        </w:rPr>
      </w:r>
    </w:p>
    <w:p>
      <w:pPr>
        <w:spacing w:line="170" w:lineRule="exact" w:before="2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7108" w:space="1448"/>
            <w:col w:w="1314"/>
          </w:cols>
        </w:sectPr>
      </w:pPr>
    </w:p>
    <w:p>
      <w:pPr>
        <w:pStyle w:val="BodyText"/>
        <w:spacing w:line="360" w:lineRule="auto" w:before="132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γραπτό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κάθε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κοινό</w:t>
      </w:r>
      <w:r>
        <w:rPr>
          <w:rFonts w:ascii="Times New Roman" w:hAnsi="Times New Roman"/>
          <w:color w:val="231F20"/>
        </w:rPr>
        <w:t> 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επιτάχυνσης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 οποία 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κάθε σώμα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70" w:lineRule="exact" w:before="8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τάση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νήματος που</w:t>
      </w:r>
      <w:r>
        <w:rPr>
          <w:rFonts w:ascii="Times New Roman" w:hAnsi="Times New Roman"/>
          <w:color w:val="231F20"/>
        </w:rPr>
        <w:t> συνδέει </w:t>
      </w:r>
      <w:r>
        <w:rPr>
          <w:rFonts w:ascii="Times New Roman" w:hAnsi="Times New Roman"/>
          <w:color w:val="231F20"/>
          <w:spacing w:val="-1"/>
        </w:rPr>
        <w:t>τα </w:t>
      </w:r>
      <w:r>
        <w:rPr>
          <w:rFonts w:ascii="Times New Roman" w:hAnsi="Times New Roman"/>
          <w:color w:val="231F20"/>
        </w:rPr>
        <w:t>δυο σώματα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7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990" w:space="1566"/>
            <w:col w:w="1314"/>
          </w:cols>
        </w:sectPr>
      </w:pPr>
    </w:p>
    <w:p>
      <w:pPr>
        <w:pStyle w:val="BodyText"/>
        <w:spacing w:line="240" w:lineRule="auto" w:before="13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του βάρους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χρονικό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6"/>
        <w:ind w:right="0"/>
        <w:jc w:val="left"/>
      </w:pPr>
      <w:r>
        <w:rPr>
          <w:color w:val="231F20"/>
        </w:rPr>
        <w:t>0 s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</w:rPr>
        <w:t>2 s.</w:t>
      </w:r>
      <w:r>
        <w:rPr>
          <w:color w:val="000000"/>
        </w:rPr>
      </w:r>
    </w:p>
    <w:p>
      <w:pPr>
        <w:pStyle w:val="Heading3"/>
        <w:spacing w:line="240" w:lineRule="auto" w:before="14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352" w:lineRule="auto" w:before="139"/>
        <w:ind w:right="11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ξύλινο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παραλληλεπίπεδο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Π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9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τραπέζι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κολλάμε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δεύτερο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όμοιο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παραλληλεπίπεδο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αμελείται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2" w:lineRule="auto" w:before="139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Προκειμένου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σύστημα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παραλληλεπιπέδων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κινηθεί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2"/>
        </w:rPr>
        <w:t>Π</w:t>
      </w:r>
      <w:r>
        <w:rPr>
          <w:color w:val="231F20"/>
          <w:spacing w:val="2"/>
          <w:position w:val="-2"/>
          <w:sz w:val="16"/>
        </w:rPr>
        <w:t>1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απαιτείται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με μέτρο</w:t>
      </w:r>
      <w:r>
        <w:rPr>
          <w:rFonts w:ascii="Times New Roman" w:hAnsi="Times New Roman"/>
          <w:color w:val="000000"/>
        </w:rPr>
      </w:r>
    </w:p>
    <w:p>
      <w:pPr>
        <w:spacing w:after="0" w:line="342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128"/>
          <w:pgSz w:w="11910" w:h="16840"/>
          <w:pgMar w:header="1166" w:footer="0" w:top="1400" w:bottom="280" w:left="1020" w:right="1020"/>
        </w:sectPr>
      </w:pPr>
    </w:p>
    <w:p>
      <w:pPr>
        <w:spacing w:line="191" w:lineRule="auto" w:before="112"/>
        <w:ind w:left="469" w:right="0" w:hanging="358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2.315926pt;margin-top:17.569441pt;width:10.15pt;height:.1pt;mso-position-horizontal-relative:page;mso-position-vertical-relative:paragraph;z-index:-7996" coordorigin="1446,351" coordsize="203,2">
            <v:shape style="position:absolute;left:1446;top:351;width:203;height:2" coordorigin="1446,351" coordsize="203,0" path="m1446,351l1649,351e" filled="f" stroked="t" strokeweight=".602672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7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F</w:t>
      </w:r>
      <w:r>
        <w:rPr>
          <w:rFonts w:ascii="Times New Roman" w:hAnsi="Times New Roman"/>
          <w:i/>
          <w:color w:val="231F20"/>
          <w:w w:val="97"/>
          <w:position w:val="15"/>
          <w:sz w:val="24"/>
        </w:rPr>
        <w:t> </w:t>
      </w:r>
      <w:r>
        <w:rPr>
          <w:rFonts w:ascii="Times New Roman" w:hAnsi="Times New Roman"/>
          <w:i/>
          <w:color w:val="231F20"/>
          <w:w w:val="95"/>
          <w:sz w:val="24"/>
        </w:rPr>
        <w:t>2</w:t>
      </w:r>
      <w:r>
        <w:rPr>
          <w:rFonts w:ascii="Times New Roman" w:hAnsi="Times New Roman"/>
          <w:color w:val="000000"/>
          <w:sz w:val="24"/>
        </w:rPr>
      </w:r>
    </w:p>
    <w:p>
      <w:pPr>
        <w:tabs>
          <w:tab w:pos="5510" w:val="left" w:leader="none"/>
        </w:tabs>
        <w:spacing w:before="170"/>
        <w:ind w:left="245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5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F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31"/>
          <w:w w:val="9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80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-12"/>
          <w:w w:val="80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2"/>
          <w:w w:val="80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11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8"/>
        <w:rPr>
          <w:sz w:val="30"/>
          <w:szCs w:val="30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592" w:space="128"/>
            <w:col w:w="6199" w:space="1637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pStyle w:val="BodyText"/>
        <w:spacing w:line="351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κιβώτιο 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αρχικά ακίνητο σε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λείο </w:t>
      </w:r>
      <w:r>
        <w:rPr>
          <w:rFonts w:ascii="Times New Roman" w:hAnsi="Times New Roman"/>
          <w:color w:val="231F20"/>
        </w:rPr>
        <w:t>οριζόντιο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Στο κιβώτιο ασκείται</w:t>
      </w:r>
      <w:r>
        <w:rPr>
          <w:rFonts w:ascii="Times New Roman" w:hAnsi="Times New Roman"/>
          <w:color w:val="231F20"/>
        </w:rPr>
        <w:t> οριζόντια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δύναμη που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διάγραμμα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παρακάτω εικόνας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</w:t>
      </w:r>
      <w:r>
        <w:rPr>
          <w:rFonts w:ascii="Times New Roman" w:hAnsi="Times New Roman"/>
          <w:color w:val="231F20"/>
        </w:rPr>
        <w:t>θεωρείται</w:t>
      </w:r>
      <w:r>
        <w:rPr>
          <w:rFonts w:ascii="Times New Roman" w:hAnsi="Times New Roman"/>
          <w:color w:val="231F20"/>
          <w:spacing w:val="-1"/>
        </w:rPr>
        <w:t>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00" w:lineRule="exact" w:before="15"/>
        <w:rPr>
          <w:sz w:val="10"/>
          <w:szCs w:val="10"/>
        </w:rPr>
      </w:pPr>
    </w:p>
    <w:p>
      <w:pPr>
        <w:spacing w:before="76"/>
        <w:ind w:left="218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192.003006pt;margin-top:8.647836pt;width:232.45pt;height:184.35pt;mso-position-horizontal-relative:page;mso-position-vertical-relative:paragraph;z-index:-7995" coordorigin="3840,173" coordsize="4649,3687">
            <v:group style="position:absolute;left:3850;top:1981;width:4629;height:80" coordorigin="3850,1981" coordsize="4629,80">
              <v:shape style="position:absolute;left:3850;top:1981;width:4629;height:80" coordorigin="3850,1981" coordsize="4629,80" path="m8399,1981l8399,2061,8459,2031,8419,2031,8419,2011,8459,2011,8399,1981xe" filled="t" fillcolor="#231F20" stroked="f">
                <v:path arrowok="t"/>
                <v:fill type="solid"/>
              </v:shape>
              <v:shape style="position:absolute;left:3850;top:1981;width:4629;height:80" coordorigin="3850,1981" coordsize="4629,80" path="m8399,2011l3850,2011,3850,2031,8399,2031,8399,2011xe" filled="t" fillcolor="#231F20" stroked="f">
                <v:path arrowok="t"/>
                <v:fill type="solid"/>
              </v:shape>
              <v:shape style="position:absolute;left:3850;top:1981;width:4629;height:80" coordorigin="3850,1981" coordsize="4629,80" path="m8459,2011l8419,2011,8419,2031,8459,2031,8479,2021,8459,2011xe" filled="t" fillcolor="#231F20" stroked="f">
                <v:path arrowok="t"/>
                <v:fill type="solid"/>
              </v:shape>
            </v:group>
            <v:group style="position:absolute;left:3936;top:183;width:80;height:3667" coordorigin="3936,183" coordsize="80,3667">
              <v:shape style="position:absolute;left:3936;top:183;width:80;height:3667" coordorigin="3936,183" coordsize="80,3667" path="m3986,243l3966,243,3963,3849,3983,3849,3986,243xe" filled="t" fillcolor="#231F20" stroked="f">
                <v:path arrowok="t"/>
                <v:fill type="solid"/>
              </v:shape>
              <v:shape style="position:absolute;left:3936;top:183;width:80;height:3667" coordorigin="3936,183" coordsize="80,3667" path="m3976,183l3936,263,3966,263,3966,243,4006,243,3976,183xe" filled="t" fillcolor="#231F20" stroked="f">
                <v:path arrowok="t"/>
                <v:fill type="solid"/>
              </v:shape>
              <v:shape style="position:absolute;left:3936;top:183;width:80;height:3667" coordorigin="3936,183" coordsize="80,3667" path="m4006,243l3986,243,3986,263,4016,263,4006,243xe" filled="t" fillcolor="#231F20" stroked="f">
                <v:path arrowok="t"/>
                <v:fill type="solid"/>
              </v:shape>
            </v:group>
            <v:group style="position:absolute;left:3962;top:697;width:1287;height:12" coordorigin="3962,697" coordsize="1287,12">
              <v:shape style="position:absolute;left:3962;top:697;width:1287;height:12" coordorigin="3962,697" coordsize="1287,12" path="m3962,697l5248,709e" filled="f" stroked="t" strokeweight="1.499pt" strokecolor="#231F20">
                <v:path arrowok="t"/>
              </v:shape>
            </v:group>
            <v:group style="position:absolute;left:5220;top:715;width:2;height:1316" coordorigin="5220,715" coordsize="2,1316">
              <v:shape style="position:absolute;left:5220;top:715;width:2;height:1316" coordorigin="5220,715" coordsize="0,1316" path="m5220,715l5220,2030e" filled="f" stroked="t" strokeweight="1.499pt" strokecolor="#231F20">
                <v:path arrowok="t"/>
                <v:stroke dashstyle="longDash"/>
              </v:shape>
            </v:group>
            <v:group style="position:absolute;left:7695;top:2030;width:2;height:1316" coordorigin="7695,2030" coordsize="2,1316">
              <v:shape style="position:absolute;left:7695;top:2030;width:2;height:1316" coordorigin="7695,2030" coordsize="0,1316" path="m7695,2030l7695,3345e" filled="f" stroked="t" strokeweight="1.499pt" strokecolor="#231F20">
                <v:path arrowok="t"/>
                <v:stroke dashstyle="longDash"/>
              </v:shape>
            </v:group>
            <v:group style="position:absolute;left:5220;top:722;width:2503;height:2624" coordorigin="5220,722" coordsize="2503,2624">
              <v:shape style="position:absolute;left:5220;top:722;width:2503;height:2624" coordorigin="5220,722" coordsize="2503,2624" path="m5220,722l7723,3345e" filled="f" stroked="t" strokeweight="1.499pt" strokecolor="#231F20">
                <v:path arrowok="t"/>
              </v:shape>
            </v:group>
            <v:group style="position:absolute;left:3973;top:3289;width:3807;height:35" coordorigin="3973,3289" coordsize="3807,35">
              <v:shape style="position:absolute;left:3973;top:3289;width:3807;height:35" coordorigin="3973,3289" coordsize="3807,35" path="m3973,3289l7779,3324e" filled="f" stroked="t" strokeweight="1.499pt" strokecolor="#231F20">
                <v:path arrowok="t"/>
                <v:stroke dashstyle="longDash"/>
              </v:shape>
            </v:group>
            <w10:wrap type="none"/>
          </v:group>
        </w:pict>
      </w:r>
      <w:r>
        <w:rPr>
          <w:rFonts w:ascii="Times New Roman"/>
          <w:i/>
          <w:color w:val="231F20"/>
          <w:spacing w:val="3"/>
          <w:w w:val="105"/>
          <w:sz w:val="23"/>
        </w:rPr>
        <w:t>F(</w:t>
      </w:r>
      <w:r>
        <w:rPr>
          <w:rFonts w:ascii="Times New Roman"/>
          <w:i/>
          <w:color w:val="231F20"/>
          <w:spacing w:val="-8"/>
          <w:w w:val="105"/>
          <w:sz w:val="23"/>
        </w:rPr>
        <w:t> </w:t>
      </w:r>
      <w:r>
        <w:rPr>
          <w:rFonts w:ascii="Times New Roman"/>
          <w:i/>
          <w:color w:val="231F20"/>
          <w:w w:val="105"/>
          <w:sz w:val="23"/>
        </w:rPr>
        <w:t>N</w:t>
      </w:r>
      <w:r>
        <w:rPr>
          <w:rFonts w:ascii="Times New Roman"/>
          <w:i/>
          <w:color w:val="231F20"/>
          <w:spacing w:val="4"/>
          <w:w w:val="105"/>
          <w:sz w:val="23"/>
        </w:rPr>
        <w:t> </w:t>
      </w:r>
      <w:r>
        <w:rPr>
          <w:rFonts w:ascii="Times New Roman"/>
          <w:i/>
          <w:color w:val="231F20"/>
          <w:w w:val="105"/>
          <w:sz w:val="23"/>
        </w:rPr>
        <w:t>)</w:t>
      </w:r>
      <w:r>
        <w:rPr>
          <w:rFonts w:ascii="Times New Roman"/>
          <w:color w:val="000000"/>
          <w:sz w:val="23"/>
        </w:rPr>
      </w:r>
    </w:p>
    <w:p>
      <w:pPr>
        <w:spacing w:line="160" w:lineRule="exact" w:before="5"/>
        <w:rPr>
          <w:sz w:val="16"/>
          <w:szCs w:val="16"/>
        </w:rPr>
      </w:pPr>
    </w:p>
    <w:p>
      <w:pPr>
        <w:spacing w:before="56"/>
        <w:ind w:left="248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pacing w:val="-1"/>
          <w:sz w:val="22"/>
        </w:rPr>
        <w:t>-20</w:t>
      </w:r>
      <w:r>
        <w:rPr>
          <w:rFonts w:ascii="Calibri"/>
          <w:color w:val="000000"/>
          <w:sz w:val="2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6"/>
        <w:rPr>
          <w:sz w:val="20"/>
          <w:szCs w:val="20"/>
        </w:rPr>
      </w:pPr>
    </w:p>
    <w:p>
      <w:pPr>
        <w:tabs>
          <w:tab w:pos="4078" w:val="left" w:leader="none"/>
          <w:tab w:pos="5253" w:val="left" w:leader="none"/>
          <w:tab w:pos="6513" w:val="left" w:leader="none"/>
          <w:tab w:pos="7379" w:val="left" w:leader="none"/>
        </w:tabs>
        <w:spacing w:before="51"/>
        <w:ind w:left="262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position w:val="3"/>
          <w:sz w:val="22"/>
        </w:rPr>
        <w:t>0</w:t>
        <w:tab/>
      </w:r>
      <w:r>
        <w:rPr>
          <w:rFonts w:ascii="Calibri"/>
          <w:color w:val="231F20"/>
          <w:position w:val="6"/>
          <w:sz w:val="22"/>
        </w:rPr>
        <w:t>1</w:t>
        <w:tab/>
        <w:t>2</w:t>
        <w:tab/>
        <w:t>3</w:t>
        <w:tab/>
      </w:r>
      <w:r>
        <w:rPr>
          <w:rFonts w:ascii="Calibri"/>
          <w:color w:val="231F20"/>
          <w:sz w:val="22"/>
        </w:rPr>
        <w:t>x(m)</w:t>
      </w:r>
      <w:r>
        <w:rPr>
          <w:rFonts w:ascii="Calibri"/>
          <w:color w:val="000000"/>
          <w:sz w:val="22"/>
        </w:rPr>
      </w:r>
    </w:p>
    <w:p>
      <w:pPr>
        <w:spacing w:line="170" w:lineRule="exact" w:before="9"/>
        <w:rPr>
          <w:sz w:val="17"/>
          <w:szCs w:val="17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before="0"/>
        <w:ind w:left="248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pacing w:val="-1"/>
          <w:sz w:val="22"/>
        </w:rPr>
        <w:t>-20</w:t>
      </w:r>
      <w:r>
        <w:rPr>
          <w:rFonts w:ascii="Calibri"/>
          <w:color w:val="000000"/>
          <w:sz w:val="22"/>
        </w:rPr>
      </w:r>
    </w:p>
    <w:p>
      <w:pPr>
        <w:spacing w:line="150" w:lineRule="exact" w:before="8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κιβωτίου </w:t>
      </w:r>
      <w:r>
        <w:rPr>
          <w:rFonts w:ascii="Times New Roman" w:hAnsi="Times New Roman"/>
          <w:color w:val="231F20"/>
          <w:spacing w:val="-1"/>
        </w:rPr>
        <w:t>γίνεται </w:t>
      </w:r>
      <w:r>
        <w:rPr>
          <w:rFonts w:ascii="Times New Roman" w:hAnsi="Times New Roman"/>
          <w:color w:val="231F20"/>
        </w:rPr>
        <w:t>μέγιστο</w:t>
      </w:r>
      <w:r>
        <w:rPr>
          <w:rFonts w:ascii="Times New Roman" w:hAnsi="Times New Roman"/>
          <w:color w:val="231F20"/>
          <w:spacing w:val="-1"/>
        </w:rPr>
        <w:t> στη </w:t>
      </w:r>
      <w:r>
        <w:rPr>
          <w:rFonts w:ascii="Times New Roman" w:hAnsi="Times New Roman"/>
          <w:color w:val="231F20"/>
        </w:rPr>
        <w:t>θέση</w:t>
      </w:r>
      <w:r>
        <w:rPr>
          <w:color w:val="231F20"/>
        </w:rPr>
        <w:t>,</w:t>
      </w:r>
      <w:r>
        <w:rPr>
          <w:color w:val="000000"/>
        </w:rPr>
      </w:r>
    </w:p>
    <w:p>
      <w:pPr>
        <w:tabs>
          <w:tab w:pos="3051" w:val="left" w:leader="none"/>
          <w:tab w:pos="6050" w:val="left" w:leader="none"/>
        </w:tabs>
        <w:spacing w:before="13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 m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 m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 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7"/>
        <w:rPr>
          <w:sz w:val="34"/>
          <w:szCs w:val="34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670" w:space="1886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4157"/>
        <w:jc w:val="both"/>
      </w:pPr>
      <w:r>
        <w:rPr/>
        <w:pict>
          <v:shape style="position:absolute;margin-left:349.424988pt;margin-top:10.075741pt;width:193.002pt;height:284.557pt;mso-position-horizontal-relative:page;mso-position-vertical-relative:paragraph;z-index:-7993" type="#_x0000_t75" stroked="false">
            <v:imagedata r:id="rId130" o:title=""/>
          </v:shape>
        </w:pict>
      </w:r>
      <w:r>
        <w:rPr>
          <w:rFonts w:ascii="Times New Roman" w:hAnsi="Times New Roman"/>
          <w:color w:val="231F20"/>
          <w:spacing w:val="-1"/>
        </w:rPr>
        <w:t>Μια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</w:rPr>
        <w:t>=0,5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Kg</w:t>
      </w:r>
      <w:r>
        <w:rPr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κρέμεται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ελεύθερο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άκρο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κατακόρυφου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δυναμόμετρου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2"/>
        </w:rPr>
        <w:t>άλλο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άκρο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στερεωμένο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οροφή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ανελκυστήρα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πολυωρόφου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κτηρίου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4" w:lineRule="auto" w:before="3"/>
        <w:ind w:right="415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συνολική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ανελκυστήρα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color w:val="231F20"/>
          <w:spacing w:val="-1"/>
        </w:rPr>
        <w:t>500</w:t>
      </w:r>
      <w:r>
        <w:rPr>
          <w:color w:val="231F20"/>
          <w:spacing w:val="57"/>
        </w:rPr>
        <w:t> </w:t>
      </w:r>
      <w:r>
        <w:rPr>
          <w:color w:val="231F20"/>
          <w:spacing w:val="-2"/>
        </w:rPr>
        <w:t>Kg</w:t>
      </w:r>
      <w:r>
        <w:rPr>
          <w:rFonts w:ascii="Times New Roman" w:hAnsi="Times New Roman"/>
          <w:color w:val="231F20"/>
          <w:spacing w:val="-2"/>
        </w:rPr>
        <w:t>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0</w:t>
      </w:r>
      <w:r>
        <w:rPr>
          <w:rFonts w:ascii="Times New Roman" w:hAnsi="Times New Roman"/>
          <w:i/>
          <w:color w:val="231F20"/>
          <w:spacing w:val="3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4"/>
        </w:rPr>
        <w:t> </w:t>
      </w:r>
      <w:r>
        <w:rPr>
          <w:color w:val="231F20"/>
        </w:rPr>
        <w:t>s</w:t>
      </w:r>
      <w:r>
        <w:rPr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ανελκυστήρας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ξεκινάει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ισόγειο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κτιρίου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19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7"/>
        </w:rPr>
        <w:t> </w:t>
      </w:r>
      <w:r>
        <w:rPr>
          <w:color w:val="231F20"/>
        </w:rPr>
        <w:t>6</w:t>
      </w:r>
      <w:r>
        <w:rPr>
          <w:color w:val="231F20"/>
          <w:spacing w:val="38"/>
        </w:rPr>
        <w:t> </w:t>
      </w:r>
      <w:r>
        <w:rPr>
          <w:color w:val="231F20"/>
        </w:rPr>
        <w:t>s</w:t>
      </w:r>
      <w:r>
        <w:rPr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ανελκυστήρα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περνάει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ενδιάμεσο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όροφο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18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ανελκυστήρας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αυτόν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βάρος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συρματόσκοινο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4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129"/>
          <w:pgSz w:w="11910" w:h="16840"/>
          <w:pgMar w:header="1166" w:footer="0" w:top="1400" w:bottom="280" w:left="1020" w:right="940"/>
        </w:sectPr>
      </w:pPr>
    </w:p>
    <w:p>
      <w:pPr>
        <w:pStyle w:val="BodyText"/>
        <w:spacing w:line="240" w:lineRule="auto" w:before="17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23"/>
        <w:ind w:left="7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</w:t>
      </w:r>
      <w:r>
        <w:rPr>
          <w:rFonts w:ascii="Times New Roman"/>
          <w:i/>
          <w:color w:val="231F20"/>
          <w:spacing w:val="-1"/>
          <w:sz w:val="24"/>
        </w:rPr>
        <w:t> </w:t>
      </w:r>
      <w:r>
        <w:rPr>
          <w:rFonts w:ascii="Times New Roman"/>
          <w:i/>
          <w:color w:val="231F20"/>
          <w:sz w:val="24"/>
        </w:rPr>
        <w:t>=</w:t>
      </w:r>
      <w:r>
        <w:rPr>
          <w:rFonts w:ascii="Times New Roman"/>
          <w:i/>
          <w:color w:val="231F20"/>
          <w:spacing w:val="-3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10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i/>
          <w:color w:val="231F20"/>
          <w:spacing w:val="24"/>
          <w:position w:val="15"/>
          <w:sz w:val="24"/>
        </w:rPr>
        <w:t> 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77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72.123505pt;margin-top:-3.034197pt;width:11.6pt;height:.1pt;mso-position-horizontal-relative:page;mso-position-vertical-relative:paragraph;z-index:-7994" coordorigin="5442,-61" coordsize="232,2">
            <v:shape style="position:absolute;left:5442;top:-61;width:232;height:2" coordorigin="5442,-61" coordsize="232,0" path="m5442,-61l5674,-61e" filled="f" stroked="t" strokeweight=".57829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after="0" w:line="241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700" w:bottom="280" w:left="1020" w:right="940"/>
          <w:cols w:num="2" w:equalWidth="0">
            <w:col w:w="3630" w:space="40"/>
            <w:col w:w="6280"/>
          </w:cols>
        </w:sectPr>
      </w:pPr>
    </w:p>
    <w:p>
      <w:pPr>
        <w:pStyle w:val="BodyText"/>
        <w:spacing w:line="360" w:lineRule="auto" w:before="136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ανέρχεται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ανελκυστήρας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Heading3"/>
        <w:spacing w:line="240" w:lineRule="auto"/>
        <w:ind w:left="0" w:right="19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940"/>
          <w:cols w:num="2" w:equalWidth="0">
            <w:col w:w="5785" w:space="71"/>
            <w:col w:w="4094"/>
          </w:cols>
        </w:sectPr>
      </w:pPr>
    </w:p>
    <w:p>
      <w:pPr>
        <w:pStyle w:val="BodyText"/>
        <w:spacing w:line="359" w:lineRule="auto" w:before="134"/>
        <w:ind w:right="135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ένδειξη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δυναμόμετρου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σφαίρα κινείται όπως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ανελκυστήρας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357" w:lineRule="auto" w:before="12"/>
        <w:ind w:left="112" w:right="196" w:firstLine="8556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b/>
          <w:i/>
          <w:color w:val="231F20"/>
          <w:spacing w:val="21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Δ</w:t>
      </w:r>
      <w:r>
        <w:rPr>
          <w:rFonts w:ascii="Times New Roman" w:hAnsi="Times New Roman"/>
          <w:b/>
          <w:color w:val="231F20"/>
          <w:sz w:val="24"/>
        </w:rPr>
        <w:t>3)</w:t>
      </w:r>
      <w:r>
        <w:rPr>
          <w:rFonts w:ascii="Times New Roman" w:hAnsi="Times New Roman"/>
          <w:b/>
          <w:color w:val="231F20"/>
          <w:spacing w:val="4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τη</w:t>
      </w:r>
      <w:r>
        <w:rPr>
          <w:rFonts w:ascii="Times New Roman" w:hAnsi="Times New Roman"/>
          <w:color w:val="231F20"/>
          <w:spacing w:val="3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μέση</w:t>
      </w:r>
      <w:r>
        <w:rPr>
          <w:rFonts w:ascii="Times New Roman" w:hAnsi="Times New Roman"/>
          <w:color w:val="231F20"/>
          <w:spacing w:val="4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ισχύ</w:t>
      </w:r>
      <w:r>
        <w:rPr>
          <w:rFonts w:ascii="Times New Roman" w:hAnsi="Times New Roman"/>
          <w:color w:val="231F20"/>
          <w:spacing w:val="4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που</w:t>
      </w:r>
      <w:r>
        <w:rPr>
          <w:rFonts w:ascii="Times New Roman" w:hAnsi="Times New Roman"/>
          <w:color w:val="231F20"/>
          <w:spacing w:val="3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αναπτύσσει</w:t>
      </w:r>
      <w:r>
        <w:rPr>
          <w:rFonts w:ascii="Times New Roman" w:hAnsi="Times New Roman"/>
          <w:color w:val="231F20"/>
          <w:spacing w:val="4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ο</w:t>
      </w:r>
      <w:r>
        <w:rPr>
          <w:rFonts w:ascii="Times New Roman" w:hAnsi="Times New Roman"/>
          <w:color w:val="231F20"/>
          <w:spacing w:val="4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κινητήρας</w:t>
      </w:r>
      <w:r>
        <w:rPr>
          <w:rFonts w:ascii="Times New Roman" w:hAnsi="Times New Roman"/>
          <w:color w:val="231F20"/>
          <w:spacing w:val="43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του</w:t>
      </w:r>
      <w:r>
        <w:rPr>
          <w:rFonts w:ascii="Times New Roman" w:hAnsi="Times New Roman"/>
          <w:color w:val="231F20"/>
          <w:spacing w:val="4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ανελκυστήρα</w:t>
      </w:r>
      <w:r>
        <w:rPr>
          <w:rFonts w:ascii="Times New Roman" w:hAnsi="Times New Roman"/>
          <w:color w:val="231F20"/>
          <w:spacing w:val="4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για</w:t>
      </w:r>
      <w:r>
        <w:rPr>
          <w:rFonts w:ascii="Times New Roman" w:hAnsi="Times New Roman"/>
          <w:color w:val="231F20"/>
          <w:spacing w:val="3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4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χρονικό</w:t>
      </w:r>
      <w:r>
        <w:rPr>
          <w:rFonts w:ascii="Times New Roman" w:hAnsi="Times New Roman"/>
          <w:color w:val="231F20"/>
          <w:spacing w:val="4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διάστημα</w:t>
      </w:r>
      <w:r>
        <w:rPr>
          <w:rFonts w:ascii="Times New Roman" w:hAnsi="Times New Roman"/>
          <w:color w:val="231F20"/>
          <w:spacing w:val="4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από</w:t>
      </w:r>
      <w:r>
        <w:rPr>
          <w:rFonts w:ascii="Times New Roman" w:hAnsi="Times New Roman"/>
          <w:color w:val="231F20"/>
          <w:spacing w:val="30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0 s </w:t>
      </w:r>
      <w:r>
        <w:rPr>
          <w:rFonts w:ascii="Times New Roman" w:hAnsi="Times New Roman"/>
          <w:i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- 6 s.</w:t>
      </w:r>
      <w:r>
        <w:rPr>
          <w:rFonts w:ascii="Times New Roman" w:hAnsi="Times New Roman"/>
          <w:color w:val="000000"/>
          <w:sz w:val="24"/>
        </w:rPr>
      </w:r>
    </w:p>
    <w:p>
      <w:pPr>
        <w:pStyle w:val="Heading3"/>
        <w:spacing w:line="240" w:lineRule="auto" w:before="11"/>
        <w:ind w:left="0" w:right="19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2"/>
        <w:ind w:right="0"/>
        <w:jc w:val="left"/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σπάει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συρματόσκοινο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οπότε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ανελκυστήρας</w:t>
      </w:r>
      <w:r>
        <w:rPr>
          <w:rFonts w:ascii="Times New Roman" w:hAnsi="Times New Roman"/>
          <w:color w:val="231F20"/>
        </w:rPr>
        <w:t> εκτελεί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ελεύθερη</w:t>
      </w:r>
      <w:r>
        <w:rPr>
          <w:rFonts w:ascii="Times New Roman" w:hAnsi="Times New Roman"/>
          <w:color w:val="231F20"/>
          <w:spacing w:val="-1"/>
        </w:rPr>
        <w:t> πτώση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58" w:lineRule="auto" w:before="126"/>
        <w:ind w:right="135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νέα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ένδειξη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δυναμόμετρου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ανελκυστήρας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2"/>
        <w:ind w:left="0" w:right="19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940"/>
        </w:sectPr>
      </w:pPr>
    </w:p>
    <w:p>
      <w:pPr>
        <w:pStyle w:val="BodyText"/>
        <w:spacing w:line="302" w:lineRule="auto" w:before="84"/>
        <w:ind w:right="11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Δυο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εργάτες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σπρώχνουν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ίδιο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επίπεδο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δυο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όμοια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κιβώτια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Α΄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και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Β΄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ασκώντας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αυτά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οριζόντιες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δυνάμεις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μέτρα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i/>
          <w:color w:val="231F20"/>
          <w:spacing w:val="34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-2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i/>
          <w:color w:val="231F20"/>
          <w:spacing w:val="28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αντίστοιχα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Α΄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άδειο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έχει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μάζα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color w:val="231F20"/>
        </w:rPr>
        <w:t>m</w:t>
      </w:r>
      <w:r>
        <w:rPr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ενώ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Β΄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γεμάτο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έχει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μάζα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2</w:t>
      </w:r>
      <w:r>
        <w:rPr>
          <w:rFonts w:ascii="Symbol" w:hAnsi="Symbol" w:cs="Symbol" w:eastAsia="Symbol"/>
          <w:color w:val="231F20"/>
        </w:rPr>
        <w:t></w:t>
      </w:r>
      <w:r>
        <w:rPr>
          <w:color w:val="231F20"/>
        </w:rPr>
        <w:t>m.</w:t>
      </w:r>
      <w:r>
        <w:rPr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επίδραση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αέρα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θεωρείται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αμελητέα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1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81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σταθερή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83"/>
        <w:ind w:left="112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position w:val="-2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i/>
          <w:color w:val="231F20"/>
          <w:spacing w:val="23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2</w:t>
      </w:r>
      <w:r>
        <w:rPr>
          <w:rFonts w:ascii="Symbol" w:hAnsi="Symbol" w:cs="Symbol" w:eastAsia="Symbol"/>
          <w:color w:val="231F20"/>
          <w:spacing w:val="-2"/>
          <w:w w:val="95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3"/>
          <w:w w:val="9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3"/>
          <w:w w:val="9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position w:val="-2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i/>
          <w:color w:val="231F20"/>
          <w:w w:val="95"/>
          <w:position w:val="-2"/>
          <w:sz w:val="16"/>
          <w:szCs w:val="16"/>
        </w:rPr>
        <w:t>                                           </w:t>
      </w:r>
      <w:r>
        <w:rPr>
          <w:rFonts w:ascii="Times New Roman" w:hAnsi="Times New Roman" w:cs="Times New Roman" w:eastAsia="Times New Roman"/>
          <w:i/>
          <w:color w:val="231F20"/>
          <w:spacing w:val="32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position w:val="-2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i/>
          <w:color w:val="231F20"/>
          <w:spacing w:val="22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position w:val="-2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i/>
          <w:color w:val="231F20"/>
          <w:w w:val="95"/>
          <w:position w:val="-2"/>
          <w:sz w:val="16"/>
          <w:szCs w:val="16"/>
        </w:rPr>
        <w:t>                                </w:t>
      </w:r>
      <w:r>
        <w:rPr>
          <w:rFonts w:ascii="Times New Roman" w:hAnsi="Times New Roman" w:cs="Times New Roman" w:eastAsia="Times New Roman"/>
          <w:i/>
          <w:color w:val="231F20"/>
          <w:spacing w:val="32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w w:val="95"/>
          <w:position w:val="-2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i/>
          <w:color w:val="231F20"/>
          <w:spacing w:val="22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2</w:t>
      </w:r>
      <w:r>
        <w:rPr>
          <w:rFonts w:ascii="Symbol" w:hAnsi="Symbol" w:cs="Symbol" w:eastAsia="Symbol"/>
          <w:color w:val="231F20"/>
          <w:spacing w:val="-2"/>
          <w:w w:val="95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3"/>
          <w:w w:val="9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3"/>
          <w:w w:val="9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1"/>
          <w:w w:val="95"/>
          <w:position w:val="-2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131"/>
          <w:pgSz w:w="11910" w:h="16840"/>
          <w:pgMar w:header="1166" w:footer="0" w:top="1400" w:bottom="280" w:left="1020" w:right="1020"/>
        </w:sectPr>
      </w:pPr>
    </w:p>
    <w:p>
      <w:pPr>
        <w:spacing w:line="190" w:lineRule="exact" w:before="3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80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00" w:lineRule="exact" w:before="1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160" w:lineRule="exact" w:before="8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05" w:lineRule="auto" w:before="69"/>
        <w:ind w:right="12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εργαστήριο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σχολείου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μελετήσατε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πειραματικά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ενός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αμαξιδίου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πάνω σε</w:t>
      </w:r>
      <w:r>
        <w:rPr>
          <w:rFonts w:ascii="Times New Roman" w:hAnsi="Times New Roman"/>
          <w:color w:val="231F20"/>
        </w:rPr>
        <w:t> μια</w:t>
      </w:r>
      <w:r>
        <w:rPr>
          <w:rFonts w:ascii="Times New Roman" w:hAnsi="Times New Roman"/>
          <w:color w:val="231F20"/>
          <w:spacing w:val="-1"/>
        </w:rPr>
        <w:t> επιφάνεια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ενός </w:t>
      </w:r>
      <w:r>
        <w:rPr>
          <w:rFonts w:ascii="Times New Roman" w:hAnsi="Times New Roman"/>
          <w:color w:val="231F20"/>
          <w:spacing w:val="-1"/>
        </w:rPr>
        <w:t>ηλεκτρικού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χρονομετρητή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χαρτοταινία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πήρατε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πείραμα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παρακάτω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5"/>
        <w:rPr>
          <w:sz w:val="28"/>
          <w:szCs w:val="28"/>
        </w:rPr>
      </w:pPr>
    </w:p>
    <w:p>
      <w:pPr>
        <w:tabs>
          <w:tab w:pos="676" w:val="left" w:leader="none"/>
          <w:tab w:pos="1326" w:val="left" w:leader="none"/>
          <w:tab w:pos="1968" w:val="left" w:leader="none"/>
          <w:tab w:pos="2609" w:val="left" w:leader="none"/>
          <w:tab w:pos="3260" w:val="left" w:leader="none"/>
          <w:tab w:pos="3901" w:val="left" w:leader="none"/>
          <w:tab w:pos="4542" w:val="left" w:leader="none"/>
          <w:tab w:pos="5184" w:val="left" w:leader="none"/>
          <w:tab w:pos="5835" w:val="left" w:leader="none"/>
          <w:tab w:pos="6437" w:val="left" w:leader="none"/>
        </w:tabs>
        <w:spacing w:line="155" w:lineRule="exact" w:before="88"/>
        <w:ind w:left="74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123.749168pt;margin-top:-23.839298pt;width:344.1pt;height:46.55pt;mso-position-horizontal-relative:page;mso-position-vertical-relative:paragraph;z-index:-7992" coordorigin="2475,-477" coordsize="6882,931">
            <v:group style="position:absolute;left:2480;top:-472;width:6872;height:921" coordorigin="2480,-472" coordsize="6872,921">
              <v:shape style="position:absolute;left:2480;top:-472;width:6872;height:921" coordorigin="2480,-472" coordsize="6872,921" path="m2492,495l9398,495,9398,-421,2492,-421,2492,495xe" filled="f" stroked="t" strokeweight=".487654pt" strokecolor="#231F20">
                <v:path arrowok="t"/>
              </v:shape>
            </v:group>
            <v:group style="position:absolute;left:2729;top:-126;width:6443;height:71" coordorigin="2729,-126" coordsize="6443,71">
              <v:shape style="position:absolute;left:2729;top:-126;width:6443;height:71" coordorigin="2729,-126" coordsize="6443,71" path="m2729,-55l9171,-55,9171,-126,2729,-126,2729,-55xe" filled="t" fillcolor="#FFFFFF" stroked="f">
                <v:path arrowok="t"/>
                <v:fill type="solid"/>
              </v:shape>
            </v:group>
            <v:group style="position:absolute;left:2734;top:-111;width:2;height:60" coordorigin="2734,-111" coordsize="2,60">
              <v:shape style="position:absolute;left:2734;top:-111;width:2;height:60" coordorigin="2734,-111" coordsize="0,60" path="m2734,-52l2734,-111e" filled="f" stroked="t" strokeweight=".49245pt" strokecolor="#FFFFFF">
                <v:path arrowok="t"/>
              </v:shape>
            </v:group>
            <v:group style="position:absolute;left:2734;top:-56;width:6433;height:10" coordorigin="2734,-56" coordsize="6433,10">
              <v:shape style="position:absolute;left:2734;top:-56;width:6433;height:10" coordorigin="2734,-56" coordsize="6433,10" path="m2734,-47l9167,-47,9167,-56,2734,-56,2734,-47xe" filled="t" fillcolor="#231F20" stroked="f">
                <v:path arrowok="t"/>
                <v:fill type="solid"/>
              </v:shape>
            </v:group>
            <v:group style="position:absolute;left:2734;top:-42;width:2;height:40" coordorigin="2734,-42" coordsize="2,40">
              <v:shape style="position:absolute;left:2734;top:-42;width:2;height:40" coordorigin="2734,-42" coordsize="0,40" path="m2734,-2l2734,-42e" filled="f" stroked="t" strokeweight=".49245pt" strokecolor="#231F20">
                <v:path arrowok="t"/>
              </v:shape>
            </v:group>
            <v:group style="position:absolute;left:3375;top:-42;width:2;height:40" coordorigin="3375,-42" coordsize="2,40">
              <v:shape style="position:absolute;left:3375;top:-42;width:2;height:40" coordorigin="3375,-42" coordsize="0,40" path="m3375,-2l3375,-42e" filled="f" stroked="t" strokeweight=".49245pt" strokecolor="#231F20">
                <v:path arrowok="t"/>
              </v:shape>
            </v:group>
            <v:group style="position:absolute;left:4027;top:-42;width:2;height:40" coordorigin="4027,-42" coordsize="2,40">
              <v:shape style="position:absolute;left:4027;top:-42;width:2;height:40" coordorigin="4027,-42" coordsize="0,40" path="m4027,-2l4027,-42e" filled="f" stroked="t" strokeweight=".49245pt" strokecolor="#231F20">
                <v:path arrowok="t"/>
              </v:shape>
            </v:group>
            <v:group style="position:absolute;left:4668;top:-42;width:2;height:40" coordorigin="4668,-42" coordsize="2,40">
              <v:shape style="position:absolute;left:4668;top:-42;width:2;height:40" coordorigin="4668,-42" coordsize="0,40" path="m4668,-2l4668,-42e" filled="f" stroked="t" strokeweight=".49245pt" strokecolor="#231F20">
                <v:path arrowok="t"/>
              </v:shape>
            </v:group>
            <v:group style="position:absolute;left:5309;top:-42;width:2;height:40" coordorigin="5309,-42" coordsize="2,40">
              <v:shape style="position:absolute;left:5309;top:-42;width:2;height:40" coordorigin="5309,-42" coordsize="0,40" path="m5309,-2l5309,-42e" filled="f" stroked="t" strokeweight=".49245pt" strokecolor="#231F20">
                <v:path arrowok="t"/>
              </v:shape>
            </v:group>
            <v:group style="position:absolute;left:5960;top:-42;width:2;height:40" coordorigin="5960,-42" coordsize="2,40">
              <v:shape style="position:absolute;left:5960;top:-42;width:2;height:40" coordorigin="5960,-42" coordsize="0,40" path="m5960,-2l5960,-42e" filled="f" stroked="t" strokeweight=".49245pt" strokecolor="#231F20">
                <v:path arrowok="t"/>
              </v:shape>
            </v:group>
            <v:group style="position:absolute;left:6602;top:-42;width:2;height:40" coordorigin="6602,-42" coordsize="2,40">
              <v:shape style="position:absolute;left:6602;top:-42;width:2;height:40" coordorigin="6602,-42" coordsize="0,40" path="m6602,-2l6602,-42e" filled="f" stroked="t" strokeweight=".49245pt" strokecolor="#231F20">
                <v:path arrowok="t"/>
              </v:shape>
            </v:group>
            <v:group style="position:absolute;left:7243;top:-42;width:2;height:40" coordorigin="7243,-42" coordsize="2,40">
              <v:shape style="position:absolute;left:7243;top:-42;width:2;height:40" coordorigin="7243,-42" coordsize="0,40" path="m7243,-2l7243,-42e" filled="f" stroked="t" strokeweight=".49245pt" strokecolor="#231F20">
                <v:path arrowok="t"/>
              </v:shape>
            </v:group>
            <v:group style="position:absolute;left:7884;top:-42;width:2;height:40" coordorigin="7884,-42" coordsize="2,40">
              <v:shape style="position:absolute;left:7884;top:-42;width:2;height:40" coordorigin="7884,-42" coordsize="0,40" path="m7884,-2l7884,-42e" filled="f" stroked="t" strokeweight=".49245pt" strokecolor="#231F20">
                <v:path arrowok="t"/>
              </v:shape>
            </v:group>
            <v:group style="position:absolute;left:8535;top:-42;width:2;height:40" coordorigin="8535,-42" coordsize="2,40">
              <v:shape style="position:absolute;left:8535;top:-42;width:2;height:40" coordorigin="8535,-42" coordsize="0,40" path="m8535,-2l8535,-42e" filled="f" stroked="t" strokeweight=".49245pt" strokecolor="#231F20">
                <v:path arrowok="t"/>
              </v:shape>
            </v:group>
            <v:group style="position:absolute;left:9176;top:-42;width:2;height:40" coordorigin="9176,-42" coordsize="2,40">
              <v:shape style="position:absolute;left:9176;top:-42;width:2;height:40" coordorigin="9176,-42" coordsize="0,40" path="m9176,-2l9176,-42e" filled="f" stroked="t" strokeweight=".49245pt" strokecolor="#231F20">
                <v:path arrowok="t"/>
              </v:shape>
            </v:group>
            <v:group style="position:absolute;left:2680;top:-104;width:88;height:87" coordorigin="2680,-104" coordsize="88,87">
              <v:shape style="position:absolute;left:2680;top:-104;width:88;height:87" coordorigin="2680,-104" coordsize="88,87" path="m2734,-104l2708,-100,2690,-89,2681,-73,2680,-66,2685,-41,2699,-24,2716,-17,2740,-21,2757,-34,2767,-53,2764,-77,2752,-94,2734,-104xe" filled="t" fillcolor="#282973" stroked="f">
                <v:path arrowok="t"/>
                <v:fill type="solid"/>
              </v:shape>
            </v:group>
            <v:group style="position:absolute;left:2680;top:-104;width:88;height:87" coordorigin="2680,-104" coordsize="88,87">
              <v:shape style="position:absolute;left:2680;top:-104;width:88;height:87" coordorigin="2680,-104" coordsize="88,87" path="m2680,-66l2685,-41,2699,-24,2716,-17,2740,-22,2758,-34,2767,-53,2764,-77,2752,-94,2734,-104,2708,-100,2690,-89,2681,-73,2680,-66xe" filled="f" stroked="t" strokeweight=".489989pt" strokecolor="#282973">
                <v:path arrowok="t"/>
              </v:shape>
            </v:group>
            <v:group style="position:absolute;left:2739;top:-103;width:88;height:87" coordorigin="2739,-103" coordsize="88,87">
              <v:shape style="position:absolute;left:2739;top:-103;width:88;height:87" coordorigin="2739,-103" coordsize="88,87" path="m2794,-103l2767,-100,2749,-89,2740,-74,2739,-66,2744,-41,2758,-24,2775,-17,2800,-21,2817,-34,2826,-52,2823,-77,2812,-94,2794,-103xe" filled="t" fillcolor="#282973" stroked="f">
                <v:path arrowok="t"/>
                <v:fill type="solid"/>
              </v:shape>
            </v:group>
            <v:group style="position:absolute;left:2739;top:-104;width:88;height:87" coordorigin="2739,-104" coordsize="88,87">
              <v:shape style="position:absolute;left:2739;top:-104;width:88;height:87" coordorigin="2739,-104" coordsize="88,87" path="m2739,-66l2744,-41,2758,-24,2776,-17,2800,-21,2817,-34,2826,-52,2823,-77,2812,-94,2794,-104,2767,-100,2749,-89,2740,-74,2739,-66xe" filled="f" stroked="t" strokeweight=".489978pt" strokecolor="#282973">
                <v:path arrowok="t"/>
              </v:shape>
            </v:group>
            <v:group style="position:absolute;left:2916;top:-104;width:88;height:87" coordorigin="2916,-104" coordsize="88,87">
              <v:shape style="position:absolute;left:2916;top:-104;width:88;height:87" coordorigin="2916,-104" coordsize="88,87" path="m2971,-104l2944,-100,2926,-89,2917,-73,2916,-66,2922,-41,2935,-24,2953,-17,2977,-21,2994,-34,3004,-53,3000,-77,2989,-94,2971,-104xe" filled="t" fillcolor="#282973" stroked="f">
                <v:path arrowok="t"/>
                <v:fill type="solid"/>
              </v:shape>
            </v:group>
            <v:group style="position:absolute;left:2917;top:-104;width:88;height:87" coordorigin="2917,-104" coordsize="88,87">
              <v:shape style="position:absolute;left:2917;top:-104;width:88;height:87" coordorigin="2917,-104" coordsize="88,87" path="m2917,-66l2922,-41,2935,-24,2953,-17,2977,-22,2994,-34,3004,-53,3000,-77,2989,-94,2971,-104,2944,-100,2926,-89,2917,-73,2917,-66xe" filled="f" stroked="t" strokeweight=".489989pt" strokecolor="#282973">
                <v:path arrowok="t"/>
              </v:shape>
            </v:group>
            <v:group style="position:absolute;left:3203;top:-103;width:88;height:87" coordorigin="3203,-103" coordsize="88,87">
              <v:shape style="position:absolute;left:3203;top:-103;width:88;height:87" coordorigin="3203,-103" coordsize="88,87" path="m3258,-103l3231,-100,3213,-89,3203,-74,3203,-66,3208,-41,3221,-24,3239,-17,3263,-21,3280,-34,3290,-52,3287,-77,3275,-94,3258,-103xe" filled="t" fillcolor="#282973" stroked="f">
                <v:path arrowok="t"/>
                <v:fill type="solid"/>
              </v:shape>
            </v:group>
            <v:group style="position:absolute;left:3203;top:-104;width:88;height:87" coordorigin="3203,-104" coordsize="88,87">
              <v:shape style="position:absolute;left:3203;top:-104;width:88;height:87" coordorigin="3203,-104" coordsize="88,87" path="m3203,-66l3208,-41,3221,-24,3239,-17,3263,-21,3281,-34,3290,-52,3287,-77,3276,-94,3258,-104,3231,-100,3213,-89,3204,-74,3203,-66xe" filled="f" stroked="t" strokeweight=".489978pt" strokecolor="#282973">
                <v:path arrowok="t"/>
              </v:shape>
            </v:group>
            <v:group style="position:absolute;left:3607;top:-104;width:88;height:87" coordorigin="3607,-104" coordsize="88,87">
              <v:shape style="position:absolute;left:3607;top:-104;width:88;height:87" coordorigin="3607,-104" coordsize="88,87" path="m3662,-104l3635,-100,3617,-89,3608,-73,3607,-66,3612,-41,3626,-24,3644,-17,3668,-21,3685,-34,3694,-53,3691,-77,3680,-94,3662,-104xe" filled="t" fillcolor="#282973" stroked="f">
                <v:path arrowok="t"/>
                <v:fill type="solid"/>
              </v:shape>
            </v:group>
            <v:group style="position:absolute;left:3607;top:-104;width:88;height:87" coordorigin="3607,-104" coordsize="88,87">
              <v:shape style="position:absolute;left:3607;top:-104;width:88;height:87" coordorigin="3607,-104" coordsize="88,87" path="m3607,-66l3612,-41,3626,-24,3644,-17,3668,-22,3685,-34,3694,-53,3691,-77,3680,-94,3662,-104,3635,-100,3617,-89,3608,-73,3607,-66xe" filled="f" stroked="t" strokeweight=".489989pt" strokecolor="#282973">
                <v:path arrowok="t"/>
              </v:shape>
            </v:group>
            <v:group style="position:absolute;left:4130;top:-104;width:88;height:87" coordorigin="4130,-104" coordsize="88,87">
              <v:shape style="position:absolute;left:4130;top:-104;width:88;height:87" coordorigin="4130,-104" coordsize="88,87" path="m4185,-104l4158,-100,4140,-89,4131,-74,4130,-66,4135,-41,4149,-24,4167,-17,4191,-21,4208,-34,4217,-52,4214,-77,4203,-94,4185,-104xe" filled="t" fillcolor="#282973" stroked="f">
                <v:path arrowok="t"/>
                <v:fill type="solid"/>
              </v:shape>
            </v:group>
            <v:group style="position:absolute;left:4130;top:-104;width:88;height:87" coordorigin="4130,-104" coordsize="88,87">
              <v:shape style="position:absolute;left:4130;top:-104;width:88;height:87" coordorigin="4130,-104" coordsize="88,87" path="m4130,-66l4135,-41,4149,-24,4167,-17,4191,-21,4208,-34,4217,-52,4214,-77,4203,-94,4185,-104,4158,-100,4140,-89,4131,-74,4130,-66xe" filled="f" stroked="t" strokeweight=".48998pt" strokecolor="#282973">
                <v:path arrowok="t"/>
              </v:shape>
            </v:group>
            <v:group style="position:absolute;left:4771;top:-104;width:88;height:87" coordorigin="4771,-104" coordsize="88,87">
              <v:shape style="position:absolute;left:4771;top:-104;width:88;height:87" coordorigin="4771,-104" coordsize="88,87" path="m4826,-104l4799,-100,4781,-89,4772,-73,4771,-66,4777,-41,4790,-24,4808,-17,4832,-21,4849,-34,4858,-53,4855,-77,4844,-94,4826,-104xe" filled="t" fillcolor="#282973" stroked="f">
                <v:path arrowok="t"/>
                <v:fill type="solid"/>
              </v:shape>
            </v:group>
            <v:group style="position:absolute;left:4771;top:-104;width:88;height:87" coordorigin="4771,-104" coordsize="88,87">
              <v:shape style="position:absolute;left:4771;top:-104;width:88;height:87" coordorigin="4771,-104" coordsize="88,87" path="m4771,-66l4777,-41,4790,-24,4808,-17,4832,-22,4849,-34,4858,-53,4855,-77,4844,-94,4826,-104,4799,-100,4781,-89,4772,-73,4771,-66xe" filled="f" stroked="t" strokeweight=".489989pt" strokecolor="#282973">
                <v:path arrowok="t"/>
              </v:shape>
            </v:group>
            <v:group style="position:absolute;left:5521;top:-104;width:88;height:87" coordorigin="5521,-104" coordsize="88,87">
              <v:shape style="position:absolute;left:5521;top:-104;width:88;height:87" coordorigin="5521,-104" coordsize="88,87" path="m5576,-104l5549,-100,5531,-89,5522,-74,5521,-66,5526,-41,5540,-24,5558,-17,5582,-21,5599,-34,5608,-52,5605,-77,5594,-94,5576,-104xe" filled="t" fillcolor="#282973" stroked="f">
                <v:path arrowok="t"/>
                <v:fill type="solid"/>
              </v:shape>
            </v:group>
            <v:group style="position:absolute;left:5521;top:-104;width:88;height:87" coordorigin="5521,-104" coordsize="88,87">
              <v:shape style="position:absolute;left:5521;top:-104;width:88;height:87" coordorigin="5521,-104" coordsize="88,87" path="m5521,-66l5526,-41,5540,-24,5558,-17,5582,-21,5599,-34,5608,-52,5605,-77,5594,-94,5576,-104,5549,-100,5531,-89,5522,-74,5521,-66xe" filled="f" stroked="t" strokeweight=".489981pt" strokecolor="#282973">
                <v:path arrowok="t"/>
              </v:shape>
            </v:group>
            <v:group style="position:absolute;left:6389;top:-104;width:88;height:87" coordorigin="6389,-104" coordsize="88,87">
              <v:shape style="position:absolute;left:6389;top:-104;width:88;height:87" coordorigin="6389,-104" coordsize="88,87" path="m6444,-104l6417,-100,6399,-89,6390,-73,6389,-66,6395,-41,6408,-24,6426,-17,6450,-21,6467,-34,6476,-53,6473,-77,6462,-94,6444,-104xe" filled="t" fillcolor="#282973" stroked="f">
                <v:path arrowok="t"/>
                <v:fill type="solid"/>
              </v:shape>
            </v:group>
            <v:group style="position:absolute;left:6389;top:-104;width:88;height:87" coordorigin="6389,-104" coordsize="88,87">
              <v:shape style="position:absolute;left:6389;top:-104;width:88;height:87" coordorigin="6389,-104" coordsize="88,87" path="m6389,-66l6395,-41,6408,-24,6426,-17,6450,-22,6467,-34,6477,-53,6473,-77,6462,-94,6444,-104,6417,-100,6399,-89,6390,-73,6389,-66xe" filled="f" stroked="t" strokeweight=".489989pt" strokecolor="#282973">
                <v:path arrowok="t"/>
              </v:shape>
            </v:group>
            <v:group style="position:absolute;left:7376;top:-104;width:88;height:87" coordorigin="7376,-104" coordsize="88,87">
              <v:shape style="position:absolute;left:7376;top:-104;width:88;height:87" coordorigin="7376,-104" coordsize="88,87" path="m7431,-104l7404,-100,7386,-89,7377,-74,7376,-66,7381,-41,7394,-24,7412,-17,7436,-21,7454,-34,7463,-52,7460,-77,7449,-94,7431,-104xe" filled="t" fillcolor="#282973" stroked="f">
                <v:path arrowok="t"/>
                <v:fill type="solid"/>
              </v:shape>
            </v:group>
            <v:group style="position:absolute;left:7376;top:-104;width:88;height:87" coordorigin="7376,-104" coordsize="88,87">
              <v:shape style="position:absolute;left:7376;top:-104;width:88;height:87" coordorigin="7376,-104" coordsize="88,87" path="m7376,-66l7381,-41,7395,-25,7412,-17,7437,-21,7454,-34,7463,-52,7460,-77,7449,-94,7431,-104,7404,-100,7386,-89,7377,-74,7376,-66xe" filled="f" stroked="t" strokeweight=".489977pt" strokecolor="#282973">
                <v:path arrowok="t"/>
              </v:shape>
            </v:group>
            <v:group style="position:absolute;left:8481;top:-104;width:88;height:87" coordorigin="8481,-104" coordsize="88,87">
              <v:shape style="position:absolute;left:8481;top:-104;width:88;height:87" coordorigin="8481,-104" coordsize="88,87" path="m8535,-104l8509,-100,8491,-89,8482,-73,8481,-66,8486,-41,8500,-24,8517,-17,8541,-21,8558,-34,8568,-53,8565,-77,8553,-94,8535,-104xe" filled="t" fillcolor="#282973" stroked="f">
                <v:path arrowok="t"/>
                <v:fill type="solid"/>
              </v:shape>
            </v:group>
            <v:group style="position:absolute;left:8481;top:-104;width:88;height:87" coordorigin="8481,-104" coordsize="88,87">
              <v:shape style="position:absolute;left:8481;top:-104;width:88;height:87" coordorigin="8481,-104" coordsize="88,87" path="m8481,-66l8486,-41,8500,-24,8517,-17,8541,-22,8559,-34,8568,-53,8565,-77,8553,-94,8535,-104,8509,-100,8491,-89,8482,-73,8481,-66xe" filled="f" stroked="t" strokeweight=".489989pt" strokecolor="#282973">
                <v:path arrowok="t"/>
              </v:shape>
            </v:group>
            <v:group style="position:absolute;left:2480;top:-472;width:6872;height:921" coordorigin="2480,-472" coordsize="6872,921">
              <v:shape style="position:absolute;left:2480;top:-472;width:6872;height:921" coordorigin="2480,-472" coordsize="6872,921" path="m2492,495l9398,495,9398,-421,2492,-421,2492,495xe" filled="f" stroked="t" strokeweight=".487654pt" strokecolor="#231F20">
                <v:path arrowok="t"/>
              </v:shape>
            </v:group>
            <w10:wrap type="none"/>
          </v:group>
        </w:pict>
      </w:r>
      <w:r>
        <w:rPr>
          <w:rFonts w:ascii="Arial"/>
          <w:color w:val="231F20"/>
          <w:w w:val="105"/>
          <w:sz w:val="14"/>
        </w:rPr>
        <w:t>0</w:t>
        <w:tab/>
      </w:r>
      <w:r>
        <w:rPr>
          <w:rFonts w:ascii="Arial"/>
          <w:color w:val="231F20"/>
          <w:spacing w:val="-3"/>
          <w:w w:val="105"/>
          <w:sz w:val="14"/>
        </w:rPr>
        <w:t>10</w:t>
        <w:tab/>
        <w:t>20</w:t>
        <w:tab/>
        <w:t>30</w:t>
        <w:tab/>
        <w:t>40</w:t>
        <w:tab/>
        <w:t>50</w:t>
        <w:tab/>
        <w:t>60</w:t>
        <w:tab/>
        <w:t>70</w:t>
        <w:tab/>
        <w:t>80</w:t>
        <w:tab/>
        <w:t>90</w:t>
        <w:tab/>
      </w:r>
      <w:r>
        <w:rPr>
          <w:rFonts w:ascii="Arial"/>
          <w:color w:val="231F20"/>
          <w:spacing w:val="-5"/>
          <w:w w:val="105"/>
          <w:sz w:val="14"/>
        </w:rPr>
        <w:t>100</w:t>
      </w:r>
      <w:r>
        <w:rPr>
          <w:rFonts w:ascii="Arial"/>
          <w:color w:val="000000"/>
          <w:sz w:val="14"/>
        </w:rPr>
      </w:r>
    </w:p>
    <w:p>
      <w:pPr>
        <w:spacing w:line="201" w:lineRule="exact" w:before="0"/>
        <w:ind w:left="0" w:right="6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color w:val="231F20"/>
          <w:spacing w:val="-5"/>
          <w:w w:val="105"/>
          <w:sz w:val="18"/>
        </w:rPr>
        <w:t>εκατοστα</w:t>
      </w:r>
      <w:r>
        <w:rPr>
          <w:rFonts w:ascii="Arial" w:hAnsi="Arial"/>
          <w:color w:val="000000"/>
          <w:sz w:val="18"/>
        </w:rPr>
      </w:r>
    </w:p>
    <w:p>
      <w:pPr>
        <w:spacing w:line="170" w:lineRule="exact" w:before="8"/>
        <w:rPr>
          <w:sz w:val="17"/>
          <w:szCs w:val="17"/>
        </w:rPr>
      </w:pPr>
    </w:p>
    <w:p>
      <w:pPr>
        <w:pStyle w:val="BodyText"/>
        <w:spacing w:line="311" w:lineRule="auto"/>
        <w:ind w:right="115" w:firstLine="720"/>
        <w:jc w:val="both"/>
      </w:pPr>
      <w:r>
        <w:rPr>
          <w:rFonts w:ascii="Times New Roman" w:hAnsi="Times New Roman"/>
          <w:color w:val="231F20"/>
          <w:spacing w:val="-1"/>
        </w:rPr>
        <w:t>Επεξεργαστήκατε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χαρτοταινία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2"/>
        </w:rPr>
        <w:t>γνωρίζοντας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γεγονός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διαδοχικών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κουκίδων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αντιστοιχεί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0,1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βάση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1"/>
        </w:rPr>
        <w:t>τα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αποτελέσματα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επεξεργασίας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κατασκευάσατε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αμαξιδίου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θεωρώντας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πρώτη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κουκίδα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αντιστοιχεί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color w:val="231F20"/>
          <w:spacing w:val="-1"/>
        </w:rPr>
        <w:t>t=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pStyle w:val="BodyText"/>
        <w:spacing w:line="240" w:lineRule="auto" w:before="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11" w:lineRule="auto" w:before="84"/>
        <w:ind w:right="118" w:hanging="1"/>
        <w:jc w:val="both"/>
      </w:pP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συμμαθητής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μπέρδεψε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προέκυψε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επεξεργασία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δικού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πειράματος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αντίστοιχες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γραφικές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παραστάσεις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προέκυψαν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επεξεργασία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δεδομένων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άλλα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πειράματα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γραφικές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παραστάσεις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δικό</w:t>
      </w:r>
      <w:r>
        <w:rPr>
          <w:rFonts w:ascii="Times New Roman" w:hAnsi="Times New Roman"/>
          <w:color w:val="231F20"/>
        </w:rPr>
        <w:t> σας </w:t>
      </w:r>
      <w:r>
        <w:rPr>
          <w:rFonts w:ascii="Times New Roman" w:hAnsi="Times New Roman"/>
          <w:color w:val="231F20"/>
          <w:spacing w:val="-1"/>
        </w:rPr>
        <w:t>πείραμα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αντιστοιχεί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tabs>
          <w:tab w:pos="4687" w:val="left" w:leader="none"/>
          <w:tab w:pos="7758" w:val="left" w:leader="none"/>
        </w:tabs>
        <w:spacing w:line="240" w:lineRule="auto" w:before="4"/>
        <w:ind w:left="1501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57.777pt;margin-top:12.730333pt;width:127.75pt;height:111.15pt;mso-position-horizontal-relative:page;mso-position-vertical-relative:paragraph;z-index:-7991" coordorigin="1156,255" coordsize="2555,2223">
            <v:group style="position:absolute;left:1166;top:265;width:2535;height:2203" coordorigin="1166,265" coordsize="2535,2203">
              <v:shape style="position:absolute;left:1166;top:265;width:2535;height:2203" coordorigin="1166,265" coordsize="2535,2203" path="m1166,2468l3700,2468,3700,265,1166,265,1166,2468xe" filled="t" fillcolor="#FFFFFF" stroked="f">
                <v:path arrowok="t"/>
                <v:fill type="solid"/>
              </v:shape>
            </v:group>
            <v:group style="position:absolute;left:1166;top:265;width:2535;height:2203" coordorigin="1166,265" coordsize="2535,2203">
              <v:shape style="position:absolute;left:1166;top:265;width:2535;height:2203" coordorigin="1166,265" coordsize="2535,2203" path="m1166,2468l3700,2468,3700,265,1166,265,1166,2468xe" filled="f" stroked="t" strokeweight=".319pt" strokecolor="#231F20">
                <v:path arrowok="t"/>
              </v:shape>
            </v:group>
            <v:group style="position:absolute;left:1665;top:418;width:1901;height:1544" coordorigin="1665,418" coordsize="1901,1544">
              <v:shape style="position:absolute;left:1665;top:418;width:1901;height:1544" coordorigin="1665,418" coordsize="1901,1544" path="m1665,1962l3565,1962,3565,418,1665,418,1665,1962xe" filled="t" fillcolor="#FFFFFF" stroked="f">
                <v:path arrowok="t"/>
                <v:fill type="solid"/>
              </v:shape>
            </v:group>
            <v:group style="position:absolute;left:1668;top:1888;width:1894;height:2" coordorigin="1668,1888" coordsize="1894,2">
              <v:shape style="position:absolute;left:1668;top:1888;width:1894;height:2" coordorigin="1668,1888" coordsize="1894,0" path="m1668,1888l3562,1888e" filled="f" stroked="t" strokeweight=".319pt" strokecolor="#231F20">
                <v:path arrowok="t"/>
              </v:shape>
            </v:group>
            <v:group style="position:absolute;left:1668;top:1811;width:1894;height:2" coordorigin="1668,1811" coordsize="1894,2">
              <v:shape style="position:absolute;left:1668;top:1811;width:1894;height:2" coordorigin="1668,1811" coordsize="1894,0" path="m1668,1811l3562,1811e" filled="f" stroked="t" strokeweight=".319pt" strokecolor="#231F20">
                <v:path arrowok="t"/>
              </v:shape>
            </v:group>
            <v:group style="position:absolute;left:1668;top:1734;width:1894;height:2" coordorigin="1668,1734" coordsize="1894,2">
              <v:shape style="position:absolute;left:1668;top:1734;width:1894;height:2" coordorigin="1668,1734" coordsize="1894,0" path="m1668,1734l3562,1734e" filled="f" stroked="t" strokeweight=".319pt" strokecolor="#231F20">
                <v:path arrowok="t"/>
              </v:shape>
            </v:group>
            <v:group style="position:absolute;left:1668;top:1657;width:1894;height:2" coordorigin="1668,1657" coordsize="1894,2">
              <v:shape style="position:absolute;left:1668;top:1657;width:1894;height:2" coordorigin="1668,1657" coordsize="1894,0" path="m1668,1657l3562,1657e" filled="f" stroked="t" strokeweight=".319pt" strokecolor="#231F20">
                <v:path arrowok="t"/>
              </v:shape>
            </v:group>
            <v:group style="position:absolute;left:1668;top:1504;width:1894;height:2" coordorigin="1668,1504" coordsize="1894,2">
              <v:shape style="position:absolute;left:1668;top:1504;width:1894;height:2" coordorigin="1668,1504" coordsize="1894,0" path="m1668,1504l3562,1504e" filled="f" stroked="t" strokeweight=".319pt" strokecolor="#231F20">
                <v:path arrowok="t"/>
              </v:shape>
            </v:group>
            <v:group style="position:absolute;left:1668;top:1427;width:1894;height:2" coordorigin="1668,1427" coordsize="1894,2">
              <v:shape style="position:absolute;left:1668;top:1427;width:1894;height:2" coordorigin="1668,1427" coordsize="1894,0" path="m1668,1427l3562,1427e" filled="f" stroked="t" strokeweight=".319pt" strokecolor="#231F20">
                <v:path arrowok="t"/>
              </v:shape>
            </v:group>
            <v:group style="position:absolute;left:1668;top:1350;width:1894;height:2" coordorigin="1668,1350" coordsize="1894,2">
              <v:shape style="position:absolute;left:1668;top:1350;width:1894;height:2" coordorigin="1668,1350" coordsize="1894,0" path="m1668,1350l3562,1350e" filled="f" stroked="t" strokeweight=".319pt" strokecolor="#231F20">
                <v:path arrowok="t"/>
              </v:shape>
            </v:group>
            <v:group style="position:absolute;left:1668;top:1273;width:1894;height:2" coordorigin="1668,1273" coordsize="1894,2">
              <v:shape style="position:absolute;left:1668;top:1273;width:1894;height:2" coordorigin="1668,1273" coordsize="1894,0" path="m1668,1273l3562,1273e" filled="f" stroked="t" strokeweight=".319pt" strokecolor="#231F20">
                <v:path arrowok="t"/>
              </v:shape>
            </v:group>
            <v:group style="position:absolute;left:1668;top:1113;width:1894;height:2" coordorigin="1668,1113" coordsize="1894,2">
              <v:shape style="position:absolute;left:1668;top:1113;width:1894;height:2" coordorigin="1668,1113" coordsize="1894,0" path="m1668,1113l3562,1113e" filled="f" stroked="t" strokeweight=".319pt" strokecolor="#231F20">
                <v:path arrowok="t"/>
              </v:shape>
            </v:group>
            <v:group style="position:absolute;left:1668;top:1036;width:1894;height:2" coordorigin="1668,1036" coordsize="1894,2">
              <v:shape style="position:absolute;left:1668;top:1036;width:1894;height:2" coordorigin="1668,1036" coordsize="1894,0" path="m1668,1036l3562,1036e" filled="f" stroked="t" strokeweight=".319pt" strokecolor="#231F20">
                <v:path arrowok="t"/>
              </v:shape>
            </v:group>
            <v:group style="position:absolute;left:1668;top:960;width:1894;height:2" coordorigin="1668,960" coordsize="1894,2">
              <v:shape style="position:absolute;left:1668;top:960;width:1894;height:2" coordorigin="1668,960" coordsize="1894,0" path="m1668,960l3562,960e" filled="f" stroked="t" strokeweight=".319pt" strokecolor="#231F20">
                <v:path arrowok="t"/>
              </v:shape>
            </v:group>
            <v:group style="position:absolute;left:1668;top:883;width:1894;height:2" coordorigin="1668,883" coordsize="1894,2">
              <v:shape style="position:absolute;left:1668;top:883;width:1894;height:2" coordorigin="1668,883" coordsize="1894,0" path="m1668,883l3562,883e" filled="f" stroked="t" strokeweight=".319pt" strokecolor="#231F20">
                <v:path arrowok="t"/>
              </v:shape>
            </v:group>
            <v:group style="position:absolute;left:1668;top:729;width:1894;height:2" coordorigin="1668,729" coordsize="1894,2">
              <v:shape style="position:absolute;left:1668;top:729;width:1894;height:2" coordorigin="1668,729" coordsize="1894,0" path="m1668,729l3562,729e" filled="f" stroked="t" strokeweight=".319pt" strokecolor="#231F20">
                <v:path arrowok="t"/>
              </v:shape>
            </v:group>
            <v:group style="position:absolute;left:1668;top:652;width:1894;height:2" coordorigin="1668,652" coordsize="1894,2">
              <v:shape style="position:absolute;left:1668;top:652;width:1894;height:2" coordorigin="1668,652" coordsize="1894,0" path="m1668,652l3562,652e" filled="f" stroked="t" strokeweight=".319pt" strokecolor="#231F20">
                <v:path arrowok="t"/>
              </v:shape>
            </v:group>
            <v:group style="position:absolute;left:1668;top:575;width:1894;height:2" coordorigin="1668,575" coordsize="1894,2">
              <v:shape style="position:absolute;left:1668;top:575;width:1894;height:2" coordorigin="1668,575" coordsize="1894,0" path="m1668,575l3562,575e" filled="f" stroked="t" strokeweight=".319pt" strokecolor="#231F20">
                <v:path arrowok="t"/>
              </v:shape>
            </v:group>
            <v:group style="position:absolute;left:1668;top:498;width:1894;height:2" coordorigin="1668,498" coordsize="1894,2">
              <v:shape style="position:absolute;left:1668;top:498;width:1894;height:2" coordorigin="1668,498" coordsize="1894,0" path="m1668,498l3562,498e" filled="f" stroked="t" strokeweight=".319pt" strokecolor="#231F20">
                <v:path arrowok="t"/>
              </v:shape>
            </v:group>
            <v:group style="position:absolute;left:1636;top:1581;width:1926;height:2" coordorigin="1636,1581" coordsize="1926,2">
              <v:shape style="position:absolute;left:1636;top:1581;width:1926;height:2" coordorigin="1636,1581" coordsize="1926,0" path="m1636,1581l3562,1581e" filled="f" stroked="t" strokeweight=".319pt" strokecolor="#231F20">
                <v:path arrowok="t"/>
              </v:shape>
            </v:group>
            <v:group style="position:absolute;left:1636;top:1196;width:1926;height:2" coordorigin="1636,1196" coordsize="1926,2">
              <v:shape style="position:absolute;left:1636;top:1196;width:1926;height:2" coordorigin="1636,1196" coordsize="1926,0" path="m1636,1196l3562,1196e" filled="f" stroked="t" strokeweight=".319pt" strokecolor="#231F20">
                <v:path arrowok="t"/>
              </v:shape>
            </v:group>
            <v:group style="position:absolute;left:1636;top:806;width:1926;height:2" coordorigin="1636,806" coordsize="1926,2">
              <v:shape style="position:absolute;left:1636;top:806;width:1926;height:2" coordorigin="1636,806" coordsize="1926,0" path="m1636,806l3562,806e" filled="f" stroked="t" strokeweight=".319pt" strokecolor="#231F20">
                <v:path arrowok="t"/>
              </v:shape>
            </v:group>
            <v:group style="position:absolute;left:1636;top:421;width:1926;height:2" coordorigin="1636,421" coordsize="1926,2">
              <v:shape style="position:absolute;left:1636;top:421;width:1926;height:2" coordorigin="1636,421" coordsize="1926,0" path="m1636,421l3562,421e" filled="f" stroked="t" strokeweight=".319pt" strokecolor="#231F20">
                <v:path arrowok="t"/>
              </v:shape>
            </v:group>
            <v:group style="position:absolute;left:1828;top:421;width:2;height:1537" coordorigin="1828,421" coordsize="2,1537">
              <v:shape style="position:absolute;left:1828;top:421;width:2;height:1537" coordorigin="1828,421" coordsize="0,1537" path="m1828,421l1828,1958e" filled="f" stroked="t" strokeweight=".319pt" strokecolor="#231F20">
                <v:path arrowok="t"/>
              </v:shape>
            </v:group>
            <v:group style="position:absolute;left:1988;top:421;width:2;height:1537" coordorigin="1988,421" coordsize="2,1537">
              <v:shape style="position:absolute;left:1988;top:421;width:2;height:1537" coordorigin="1988,421" coordsize="0,1537" path="m1988,421l1988,1958e" filled="f" stroked="t" strokeweight=".319pt" strokecolor="#231F20">
                <v:path arrowok="t"/>
              </v:shape>
            </v:group>
            <v:group style="position:absolute;left:2141;top:421;width:2;height:1537" coordorigin="2141,421" coordsize="2,1537">
              <v:shape style="position:absolute;left:2141;top:421;width:2;height:1537" coordorigin="2141,421" coordsize="0,1537" path="m2141,421l2141,1958e" filled="f" stroked="t" strokeweight=".319pt" strokecolor="#231F20">
                <v:path arrowok="t"/>
              </v:shape>
            </v:group>
            <v:group style="position:absolute;left:2301;top:421;width:2;height:1537" coordorigin="2301,421" coordsize="2,1537">
              <v:shape style="position:absolute;left:2301;top:421;width:2;height:1537" coordorigin="2301,421" coordsize="0,1537" path="m2301,421l2301,1958e" filled="f" stroked="t" strokeweight=".319pt" strokecolor="#231F20">
                <v:path arrowok="t"/>
              </v:shape>
            </v:group>
            <v:group style="position:absolute;left:2621;top:421;width:2;height:1537" coordorigin="2621,421" coordsize="2,1537">
              <v:shape style="position:absolute;left:2621;top:421;width:2;height:1537" coordorigin="2621,421" coordsize="0,1537" path="m2621,421l2621,1958e" filled="f" stroked="t" strokeweight=".319pt" strokecolor="#231F20">
                <v:path arrowok="t"/>
              </v:shape>
            </v:group>
            <v:group style="position:absolute;left:2775;top:421;width:2;height:1537" coordorigin="2775,421" coordsize="2,1537">
              <v:shape style="position:absolute;left:2775;top:421;width:2;height:1537" coordorigin="2775,421" coordsize="0,1537" path="m2775,421l2775,1958e" filled="f" stroked="t" strokeweight=".319pt" strokecolor="#231F20">
                <v:path arrowok="t"/>
              </v:shape>
            </v:group>
            <v:group style="position:absolute;left:2935;top:421;width:2;height:1537" coordorigin="2935,421" coordsize="2,1537">
              <v:shape style="position:absolute;left:2935;top:421;width:2;height:1537" coordorigin="2935,421" coordsize="0,1537" path="m2935,421l2935,1958e" filled="f" stroked="t" strokeweight=".319pt" strokecolor="#231F20">
                <v:path arrowok="t"/>
              </v:shape>
            </v:group>
            <v:group style="position:absolute;left:3095;top:421;width:2;height:1537" coordorigin="3095,421" coordsize="2,1537">
              <v:shape style="position:absolute;left:3095;top:421;width:2;height:1537" coordorigin="3095,421" coordsize="0,1537" path="m3095,421l3095,1958e" filled="f" stroked="t" strokeweight=".319pt" strokecolor="#231F20">
                <v:path arrowok="t"/>
              </v:shape>
            </v:group>
            <v:group style="position:absolute;left:3409;top:421;width:2;height:1537" coordorigin="3409,421" coordsize="2,1537">
              <v:shape style="position:absolute;left:3409;top:421;width:2;height:1537" coordorigin="3409,421" coordsize="0,1537" path="m3409,421l3409,1958e" filled="f" stroked="t" strokeweight=".319pt" strokecolor="#231F20">
                <v:path arrowok="t"/>
              </v:shape>
            </v:group>
            <v:group style="position:absolute;left:3569;top:421;width:2;height:1537" coordorigin="3569,421" coordsize="2,1537">
              <v:shape style="position:absolute;left:3569;top:421;width:2;height:1537" coordorigin="3569,421" coordsize="0,1537" path="m3569,421l3569,1958e" filled="f" stroked="t" strokeweight=".319pt" strokecolor="#231F20">
                <v:path arrowok="t"/>
              </v:shape>
            </v:group>
            <v:group style="position:absolute;left:2461;top:421;width:2;height:1576" coordorigin="2461,421" coordsize="2,1576">
              <v:shape style="position:absolute;left:2461;top:421;width:2;height:1576" coordorigin="2461,421" coordsize="0,1576" path="m2461,421l2461,1997e" filled="f" stroked="t" strokeweight=".32pt" strokecolor="#231F20">
                <v:path arrowok="t"/>
              </v:shape>
            </v:group>
            <v:group style="position:absolute;left:3255;top:421;width:2;height:1576" coordorigin="3255,421" coordsize="2,1576">
              <v:shape style="position:absolute;left:3255;top:421;width:2;height:1576" coordorigin="3255,421" coordsize="0,1576" path="m3255,421l3255,1997e" filled="f" stroked="t" strokeweight=".32pt" strokecolor="#231F20">
                <v:path arrowok="t"/>
              </v:shape>
            </v:group>
            <v:group style="position:absolute;left:1668;top:421;width:1894;height:2" coordorigin="1668,421" coordsize="1894,2">
              <v:shape style="position:absolute;left:1668;top:421;width:1894;height:2" coordorigin="1668,421" coordsize="1894,0" path="m1668,421l3562,421e" filled="f" stroked="t" strokeweight=".319pt" strokecolor="#FFFFFF">
                <v:path arrowok="t"/>
              </v:shape>
            </v:group>
            <v:group style="position:absolute;left:3569;top:421;width:2;height:1537" coordorigin="3569,421" coordsize="2,1537">
              <v:shape style="position:absolute;left:3569;top:421;width:2;height:1537" coordorigin="3569,421" coordsize="0,1537" path="m3569,421l3569,1958e" filled="f" stroked="t" strokeweight=".319pt" strokecolor="#FFFFFF">
                <v:path arrowok="t"/>
              </v:shape>
            </v:group>
            <v:group style="position:absolute;left:1674;top:1965;width:1895;height:2" coordorigin="1674,1965" coordsize="1895,2">
              <v:shape style="position:absolute;left:1674;top:1965;width:1895;height:2" coordorigin="1674,1965" coordsize="1895,0" path="m3569,1965l1674,1965e" filled="f" stroked="t" strokeweight=".319pt" strokecolor="#FFFFFF">
                <v:path arrowok="t"/>
              </v:shape>
            </v:group>
            <v:group style="position:absolute;left:1668;top:428;width:2;height:1537" coordorigin="1668,428" coordsize="2,1537">
              <v:shape style="position:absolute;left:1668;top:428;width:2;height:1537" coordorigin="1668,428" coordsize="0,1537" path="m1668,1965l1668,428e" filled="f" stroked="t" strokeweight=".319pt" strokecolor="#FFFFFF">
                <v:path arrowok="t"/>
              </v:shape>
            </v:group>
            <v:group style="position:absolute;left:1668;top:421;width:2;height:1576" coordorigin="1668,421" coordsize="2,1576">
              <v:shape style="position:absolute;left:1668;top:421;width:2;height:1576" coordorigin="1668,421" coordsize="0,1576" path="m1668,421l1668,1997e" filled="f" stroked="t" strokeweight=".319pt" strokecolor="#231F20">
                <v:path arrowok="t"/>
              </v:shape>
            </v:group>
            <v:group style="position:absolute;left:1636;top:1965;width:1926;height:2" coordorigin="1636,1965" coordsize="1926,2">
              <v:shape style="position:absolute;left:1636;top:1965;width:1926;height:2" coordorigin="1636,1965" coordsize="1926,0" path="m1636,1965l3562,1965e" filled="f" stroked="t" strokeweight=".319pt" strokecolor="#231F20">
                <v:path arrowok="t"/>
              </v:shape>
            </v:group>
            <v:group style="position:absolute;left:1796;top:1792;width:65;height:64" coordorigin="1796,1792" coordsize="65,64">
              <v:shape style="position:absolute;left:1796;top:1792;width:65;height:64" coordorigin="1796,1792" coordsize="65,64" path="m1828,1792l1796,1824,1828,1856,1860,1824,1828,1792xe" filled="t" fillcolor="#282973" stroked="f">
                <v:path arrowok="t"/>
                <v:fill type="solid"/>
              </v:shape>
            </v:group>
            <v:group style="position:absolute;left:1796;top:1792;width:65;height:64" coordorigin="1796,1792" coordsize="65,64">
              <v:shape style="position:absolute;left:1796;top:1792;width:65;height:64" coordorigin="1796,1792" coordsize="65,64" path="m1828,1792l1860,1824,1828,1856,1796,1824,1828,1792xe" filled="f" stroked="t" strokeweight=".319pt" strokecolor="#282973">
                <v:path arrowok="t"/>
              </v:shape>
            </v:group>
            <v:group style="position:absolute;left:2109;top:1517;width:65;height:64" coordorigin="2109,1517" coordsize="65,64">
              <v:shape style="position:absolute;left:2109;top:1517;width:65;height:64" coordorigin="2109,1517" coordsize="65,64" path="m2141,1517l2109,1549,2141,1581,2174,1549,2141,1517xe" filled="t" fillcolor="#282973" stroked="f">
                <v:path arrowok="t"/>
                <v:fill type="solid"/>
              </v:shape>
            </v:group>
            <v:group style="position:absolute;left:2109;top:1517;width:65;height:64" coordorigin="2109,1517" coordsize="65,64">
              <v:shape style="position:absolute;left:2109;top:1517;width:65;height:64" coordorigin="2109,1517" coordsize="65,64" path="m2141,1517l2174,1549,2141,1581,2109,1549,2141,1517xe" filled="f" stroked="t" strokeweight=".319pt" strokecolor="#282973">
                <v:path arrowok="t"/>
              </v:shape>
            </v:group>
            <v:group style="position:absolute;left:2430;top:1241;width:64;height:64" coordorigin="2430,1241" coordsize="64,64">
              <v:shape style="position:absolute;left:2430;top:1241;width:64;height:64" coordorigin="2430,1241" coordsize="64,64" path="m2461,1241l2430,1273,2461,1305,2493,1273,2461,1241xe" filled="t" fillcolor="#282973" stroked="f">
                <v:path arrowok="t"/>
                <v:fill type="solid"/>
              </v:shape>
            </v:group>
            <v:group style="position:absolute;left:2430;top:1241;width:64;height:64" coordorigin="2430,1241" coordsize="64,64">
              <v:shape style="position:absolute;left:2430;top:1241;width:64;height:64" coordorigin="2430,1241" coordsize="64,64" path="m2461,1241l2493,1273,2461,1305,2430,1273,2461,1241xe" filled="f" stroked="t" strokeweight=".319pt" strokecolor="#282973">
                <v:path arrowok="t"/>
              </v:shape>
            </v:group>
            <v:group style="position:absolute;left:2743;top:960;width:64;height:64" coordorigin="2743,960" coordsize="64,64">
              <v:shape style="position:absolute;left:2743;top:960;width:64;height:64" coordorigin="2743,960" coordsize="64,64" path="m2775,960l2743,991,2775,1023,2807,991,2775,960xe" filled="t" fillcolor="#282973" stroked="f">
                <v:path arrowok="t"/>
                <v:fill type="solid"/>
              </v:shape>
            </v:group>
            <v:group style="position:absolute;left:2743;top:960;width:64;height:64" coordorigin="2743,960" coordsize="64,64">
              <v:shape style="position:absolute;left:2743;top:960;width:64;height:64" coordorigin="2743,960" coordsize="64,64" path="m2775,960l2807,991,2775,1023,2743,991,2775,960xe" filled="f" stroked="t" strokeweight=".319pt" strokecolor="#282973">
                <v:path arrowok="t"/>
              </v:shape>
            </v:group>
            <v:group style="position:absolute;left:3063;top:684;width:64;height:65" coordorigin="3063,684" coordsize="64,65">
              <v:shape style="position:absolute;left:3063;top:684;width:64;height:65" coordorigin="3063,684" coordsize="64,65" path="m3095,684l3063,716,3095,748,3127,716,3095,684xe" filled="t" fillcolor="#282973" stroked="f">
                <v:path arrowok="t"/>
                <v:fill type="solid"/>
              </v:shape>
            </v:group>
            <v:group style="position:absolute;left:3063;top:684;width:64;height:65" coordorigin="3063,684" coordsize="64,65">
              <v:shape style="position:absolute;left:3063;top:684;width:64;height:65" coordorigin="3063,684" coordsize="64,65" path="m3095,684l3127,716,3095,748,3063,716,3095,684xe" filled="f" stroked="t" strokeweight=".319pt" strokecolor="#282973">
                <v:path arrowok="t"/>
              </v:shape>
            </v:group>
            <v:group style="position:absolute;left:3233;top:1936;width:32;height:32" coordorigin="3233,1936" coordsize="32,32">
              <v:shape style="position:absolute;left:3233;top:1936;width:32;height:32" coordorigin="3233,1936" coordsize="32,32" path="m3233,1952l3264,1952e" filled="f" stroked="t" strokeweight="1.697pt" strokecolor="#B9529F">
                <v:path arrowok="t"/>
              </v:shape>
            </v:group>
            <v:group style="position:absolute;left:3233;top:1936;width:32;height:32" coordorigin="3233,1936" coordsize="32,32">
              <v:shape style="position:absolute;left:3233;top:1936;width:32;height:32" coordorigin="3233,1936" coordsize="32,32" path="m3233,1968l3264,1968,3264,1936,3233,1936,3233,1968xe" filled="f" stroked="t" strokeweight=".319pt" strokecolor="#B9529F">
                <v:path arrowok="t"/>
              </v:shape>
            </v:group>
            <v:group style="position:absolute;left:1665;top:572;width:1581;height:1390" coordorigin="1665,572" coordsize="1581,1390">
              <v:shape style="position:absolute;left:1665;top:572;width:1581;height:1390" coordorigin="1665,572" coordsize="1581,1390" path="m1665,1962l3245,572e" filled="f" stroked="t" strokeweight=".638pt" strokecolor="#231F20">
                <v:path arrowok="t"/>
              </v:shape>
            </v:group>
            <v:group style="position:absolute;left:1166;top:265;width:2535;height:2203" coordorigin="1166,265" coordsize="2535,2203">
              <v:shape style="position:absolute;left:1166;top:265;width:2535;height:2203" coordorigin="1166,265" coordsize="2535,2203" path="m1166,2468l3700,2468,3700,265,1166,265,1166,2468xe" filled="f" stroked="t" strokeweight=".319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6.512497pt;margin-top:13.137834pt;width:131.950pt;height:110.25pt;mso-position-horizontal-relative:page;mso-position-vertical-relative:paragraph;z-index:-7990" coordorigin="4330,263" coordsize="2639,2205">
            <v:group style="position:absolute;left:4334;top:266;width:2632;height:2198" coordorigin="4334,266" coordsize="2632,2198">
              <v:shape style="position:absolute;left:4334;top:266;width:2632;height:2198" coordorigin="4334,266" coordsize="2632,2198" path="m4334,2464l6965,2464,6965,266,4334,266,4334,2464xe" filled="f" stroked="t" strokeweight=".335pt" strokecolor="#231F20">
                <v:path arrowok="t"/>
              </v:shape>
            </v:group>
            <v:group style="position:absolute;left:4838;top:414;width:1999;height:1540" coordorigin="4838,414" coordsize="1999,1540">
              <v:shape style="position:absolute;left:4838;top:414;width:1999;height:1540" coordorigin="4838,414" coordsize="1999,1540" path="m4838,1953l6837,1953,6837,414,4838,414,4838,1953xe" filled="t" fillcolor="#FFFFFF" stroked="f">
                <v:path arrowok="t"/>
                <v:fill type="solid"/>
              </v:shape>
            </v:group>
            <v:group style="position:absolute;left:4842;top:1883;width:1993;height:2" coordorigin="4842,1883" coordsize="1993,2">
              <v:shape style="position:absolute;left:4842;top:1883;width:1993;height:2" coordorigin="4842,1883" coordsize="1993,0" path="m4842,1883l6834,1883e" filled="f" stroked="t" strokeweight=".335pt" strokecolor="#231F20">
                <v:path arrowok="t"/>
              </v:shape>
            </v:group>
            <v:group style="position:absolute;left:4842;top:1802;width:1993;height:2" coordorigin="4842,1802" coordsize="1993,2">
              <v:shape style="position:absolute;left:4842;top:1802;width:1993;height:2" coordorigin="4842,1802" coordsize="1993,0" path="m4842,1802l6834,1802e" filled="f" stroked="t" strokeweight=".335pt" strokecolor="#231F20">
                <v:path arrowok="t"/>
              </v:shape>
            </v:group>
            <v:group style="position:absolute;left:4842;top:1728;width:1993;height:2" coordorigin="4842,1728" coordsize="1993,2">
              <v:shape style="position:absolute;left:4842;top:1728;width:1993;height:2" coordorigin="4842,1728" coordsize="1993,0" path="m4842,1728l6834,1728e" filled="f" stroked="t" strokeweight=".335pt" strokecolor="#231F20">
                <v:path arrowok="t"/>
              </v:shape>
            </v:group>
            <v:group style="position:absolute;left:4842;top:1647;width:1993;height:2" coordorigin="4842,1647" coordsize="1993,2">
              <v:shape style="position:absolute;left:4842;top:1647;width:1993;height:2" coordorigin="4842,1647" coordsize="1993,0" path="m4842,1647l6834,1647e" filled="f" stroked="t" strokeweight=".335pt" strokecolor="#231F20">
                <v:path arrowok="t"/>
              </v:shape>
            </v:group>
            <v:group style="position:absolute;left:4842;top:1493;width:1993;height:2" coordorigin="4842,1493" coordsize="1993,2">
              <v:shape style="position:absolute;left:4842;top:1493;width:1993;height:2" coordorigin="4842,1493" coordsize="1993,0" path="m4842,1493l6834,1493e" filled="f" stroked="t" strokeweight=".335pt" strokecolor="#231F20">
                <v:path arrowok="t"/>
              </v:shape>
            </v:group>
            <v:group style="position:absolute;left:4842;top:1419;width:1993;height:2" coordorigin="4842,1419" coordsize="1993,2">
              <v:shape style="position:absolute;left:4842;top:1419;width:1993;height:2" coordorigin="4842,1419" coordsize="1993,0" path="m4842,1419l6834,1419e" filled="f" stroked="t" strokeweight=".335pt" strokecolor="#231F20">
                <v:path arrowok="t"/>
              </v:shape>
            </v:group>
            <v:group style="position:absolute;left:4842;top:1338;width:1993;height:2" coordorigin="4842,1338" coordsize="1993,2">
              <v:shape style="position:absolute;left:4842;top:1338;width:1993;height:2" coordorigin="4842,1338" coordsize="1993,0" path="m4842,1338l6834,1338e" filled="f" stroked="t" strokeweight=".335pt" strokecolor="#231F20">
                <v:path arrowok="t"/>
              </v:shape>
            </v:group>
            <v:group style="position:absolute;left:4842;top:1264;width:1993;height:2" coordorigin="4842,1264" coordsize="1993,2">
              <v:shape style="position:absolute;left:4842;top:1264;width:1993;height:2" coordorigin="4842,1264" coordsize="1993,0" path="m4842,1264l6834,1264e" filled="f" stroked="t" strokeweight=".335pt" strokecolor="#231F20">
                <v:path arrowok="t"/>
              </v:shape>
            </v:group>
            <v:group style="position:absolute;left:4842;top:1110;width:1993;height:2" coordorigin="4842,1110" coordsize="1993,2">
              <v:shape style="position:absolute;left:4842;top:1110;width:1993;height:2" coordorigin="4842,1110" coordsize="1993,0" path="m4842,1110l6834,1110e" filled="f" stroked="t" strokeweight=".335pt" strokecolor="#231F20">
                <v:path arrowok="t"/>
              </v:shape>
            </v:group>
            <v:group style="position:absolute;left:4842;top:1036;width:1993;height:2" coordorigin="4842,1036" coordsize="1993,2">
              <v:shape style="position:absolute;left:4842;top:1036;width:1993;height:2" coordorigin="4842,1036" coordsize="1993,0" path="m4842,1036l6834,1036e" filled="f" stroked="t" strokeweight=".335pt" strokecolor="#231F20">
                <v:path arrowok="t"/>
              </v:shape>
            </v:group>
            <v:group style="position:absolute;left:4842;top:955;width:1993;height:2" coordorigin="4842,955" coordsize="1993,2">
              <v:shape style="position:absolute;left:4842;top:955;width:1993;height:2" coordorigin="4842,955" coordsize="1993,0" path="m4842,955l6834,955e" filled="f" stroked="t" strokeweight=".335pt" strokecolor="#231F20">
                <v:path arrowok="t"/>
              </v:shape>
            </v:group>
            <v:group style="position:absolute;left:4842;top:881;width:1993;height:2" coordorigin="4842,881" coordsize="1993,2">
              <v:shape style="position:absolute;left:4842;top:881;width:1993;height:2" coordorigin="4842,881" coordsize="1993,0" path="m4842,881l6834,881e" filled="f" stroked="t" strokeweight=".335pt" strokecolor="#231F20">
                <v:path arrowok="t"/>
              </v:shape>
            </v:group>
            <v:group style="position:absolute;left:4842;top:727;width:1993;height:2" coordorigin="4842,727" coordsize="1993,2">
              <v:shape style="position:absolute;left:4842;top:727;width:1993;height:2" coordorigin="4842,727" coordsize="1993,0" path="m4842,727l6834,727e" filled="f" stroked="t" strokeweight=".335pt" strokecolor="#231F20">
                <v:path arrowok="t"/>
              </v:shape>
            </v:group>
            <v:group style="position:absolute;left:4842;top:646;width:1993;height:2" coordorigin="4842,646" coordsize="1993,2">
              <v:shape style="position:absolute;left:4842;top:646;width:1993;height:2" coordorigin="4842,646" coordsize="1993,0" path="m4842,646l6834,646e" filled="f" stroked="t" strokeweight=".335pt" strokecolor="#231F20">
                <v:path arrowok="t"/>
              </v:shape>
            </v:group>
            <v:group style="position:absolute;left:4842;top:572;width:1993;height:2" coordorigin="4842,572" coordsize="1993,2">
              <v:shape style="position:absolute;left:4842;top:572;width:1993;height:2" coordorigin="4842,572" coordsize="1993,0" path="m4842,572l6834,572e" filled="f" stroked="t" strokeweight=".335pt" strokecolor="#231F20">
                <v:path arrowok="t"/>
              </v:shape>
            </v:group>
            <v:group style="position:absolute;left:4842;top:491;width:1993;height:2" coordorigin="4842,491" coordsize="1993,2">
              <v:shape style="position:absolute;left:4842;top:491;width:1993;height:2" coordorigin="4842,491" coordsize="1993,0" path="m4842,491l6834,491e" filled="f" stroked="t" strokeweight=".335pt" strokecolor="#231F20">
                <v:path arrowok="t"/>
              </v:shape>
            </v:group>
            <v:group style="position:absolute;left:4808;top:1573;width:2026;height:2" coordorigin="4808,1573" coordsize="2026,2">
              <v:shape style="position:absolute;left:4808;top:1573;width:2026;height:2" coordorigin="4808,1573" coordsize="2026,0" path="m4808,1573l6834,1573e" filled="f" stroked="t" strokeweight=".335pt" strokecolor="#231F20">
                <v:path arrowok="t"/>
              </v:shape>
            </v:group>
            <v:group style="position:absolute;left:4808;top:1190;width:2026;height:2" coordorigin="4808,1190" coordsize="2026,2">
              <v:shape style="position:absolute;left:4808;top:1190;width:2026;height:2" coordorigin="4808,1190" coordsize="2026,0" path="m4808,1190l6834,1190e" filled="f" stroked="t" strokeweight=".335pt" strokecolor="#231F20">
                <v:path arrowok="t"/>
              </v:shape>
            </v:group>
            <v:group style="position:absolute;left:4808;top:800;width:2026;height:2" coordorigin="4808,800" coordsize="2026,2">
              <v:shape style="position:absolute;left:4808;top:800;width:2026;height:2" coordorigin="4808,800" coordsize="2026,0" path="m4808,800l6834,800e" filled="f" stroked="t" strokeweight=".335pt" strokecolor="#231F20">
                <v:path arrowok="t"/>
              </v:shape>
            </v:group>
            <v:group style="position:absolute;left:4808;top:417;width:2026;height:2" coordorigin="4808,417" coordsize="2026,2">
              <v:shape style="position:absolute;left:4808;top:417;width:2026;height:2" coordorigin="4808,417" coordsize="2026,0" path="m4808,417l6834,417e" filled="f" stroked="t" strokeweight=".335pt" strokecolor="#231F20">
                <v:path arrowok="t"/>
              </v:shape>
            </v:group>
            <v:group style="position:absolute;left:5010;top:417;width:2;height:1533" coordorigin="5010,417" coordsize="2,1533">
              <v:shape style="position:absolute;left:5010;top:417;width:2;height:1533" coordorigin="5010,417" coordsize="0,1533" path="m5010,417l5010,1950e" filled="f" stroked="t" strokeweight=".335pt" strokecolor="#231F20">
                <v:path arrowok="t"/>
              </v:shape>
            </v:group>
            <v:group style="position:absolute;left:5178;top:417;width:2;height:1533" coordorigin="5178,417" coordsize="2,1533">
              <v:shape style="position:absolute;left:5178;top:417;width:2;height:1533" coordorigin="5178,417" coordsize="0,1533" path="m5178,417l5178,1950e" filled="f" stroked="t" strokeweight=".335pt" strokecolor="#231F20">
                <v:path arrowok="t"/>
              </v:shape>
            </v:group>
            <v:group style="position:absolute;left:5340;top:417;width:2;height:1533" coordorigin="5340,417" coordsize="2,1533">
              <v:shape style="position:absolute;left:5340;top:417;width:2;height:1533" coordorigin="5340,417" coordsize="0,1533" path="m5340,417l5340,1950e" filled="f" stroked="t" strokeweight=".335pt" strokecolor="#231F20">
                <v:path arrowok="t"/>
              </v:shape>
            </v:group>
            <v:group style="position:absolute;left:5508;top:417;width:2;height:1533" coordorigin="5508,417" coordsize="2,1533">
              <v:shape style="position:absolute;left:5508;top:417;width:2;height:1533" coordorigin="5508,417" coordsize="0,1533" path="m5508,417l5508,1950e" filled="f" stroked="t" strokeweight=".335pt" strokecolor="#231F20">
                <v:path arrowok="t"/>
              </v:shape>
            </v:group>
            <v:group style="position:absolute;left:5845;top:417;width:2;height:1533" coordorigin="5845,417" coordsize="2,1533">
              <v:shape style="position:absolute;left:5845;top:417;width:2;height:1533" coordorigin="5845,417" coordsize="0,1533" path="m5845,417l5845,1950e" filled="f" stroked="t" strokeweight=".335pt" strokecolor="#231F20">
                <v:path arrowok="t"/>
              </v:shape>
            </v:group>
            <v:group style="position:absolute;left:6006;top:417;width:2;height:1533" coordorigin="6006,417" coordsize="2,1533">
              <v:shape style="position:absolute;left:6006;top:417;width:2;height:1533" coordorigin="6006,417" coordsize="0,1533" path="m6006,417l6006,1950e" filled="f" stroked="t" strokeweight=".335pt" strokecolor="#231F20">
                <v:path arrowok="t"/>
              </v:shape>
            </v:group>
            <v:group style="position:absolute;left:6175;top:417;width:2;height:1533" coordorigin="6175,417" coordsize="2,1533">
              <v:shape style="position:absolute;left:6175;top:417;width:2;height:1533" coordorigin="6175,417" coordsize="0,1533" path="m6175,417l6175,1950e" filled="f" stroked="t" strokeweight=".335pt" strokecolor="#231F20">
                <v:path arrowok="t"/>
              </v:shape>
            </v:group>
            <v:group style="position:absolute;left:6343;top:417;width:2;height:1533" coordorigin="6343,417" coordsize="2,1533">
              <v:shape style="position:absolute;left:6343;top:417;width:2;height:1533" coordorigin="6343,417" coordsize="0,1533" path="m6343,417l6343,1950e" filled="f" stroked="t" strokeweight=".335pt" strokecolor="#231F20">
                <v:path arrowok="t"/>
              </v:shape>
            </v:group>
            <v:group style="position:absolute;left:6672;top:417;width:2;height:1533" coordorigin="6672,417" coordsize="2,1533">
              <v:shape style="position:absolute;left:6672;top:417;width:2;height:1533" coordorigin="6672,417" coordsize="0,1533" path="m6672,417l6672,1950e" filled="f" stroked="t" strokeweight=".335pt" strokecolor="#231F20">
                <v:path arrowok="t"/>
              </v:shape>
            </v:group>
            <v:group style="position:absolute;left:6841;top:417;width:2;height:1533" coordorigin="6841,417" coordsize="2,1533">
              <v:shape style="position:absolute;left:6841;top:417;width:2;height:1533" coordorigin="6841,417" coordsize="0,1533" path="m6841,417l6841,1950e" filled="f" stroked="t" strokeweight=".335pt" strokecolor="#231F20">
                <v:path arrowok="t"/>
              </v:shape>
            </v:group>
            <v:group style="position:absolute;left:5676;top:417;width:2;height:1573" coordorigin="5676,417" coordsize="2,1573">
              <v:shape style="position:absolute;left:5676;top:417;width:2;height:1573" coordorigin="5676,417" coordsize="0,1573" path="m5676,417l5676,1990e" filled="f" stroked="t" strokeweight=".335pt" strokecolor="#231F20">
                <v:path arrowok="t"/>
              </v:shape>
            </v:group>
            <v:group style="position:absolute;left:6511;top:417;width:2;height:1573" coordorigin="6511,417" coordsize="2,1573">
              <v:shape style="position:absolute;left:6511;top:417;width:2;height:1573" coordorigin="6511,417" coordsize="0,1573" path="m6511,417l6511,1990e" filled="f" stroked="t" strokeweight=".335pt" strokecolor="#231F20">
                <v:path arrowok="t"/>
              </v:shape>
            </v:group>
            <v:group style="position:absolute;left:4842;top:417;width:1993;height:2" coordorigin="4842,417" coordsize="1993,2">
              <v:shape style="position:absolute;left:4842;top:417;width:1993;height:2" coordorigin="4842,417" coordsize="1993,0" path="m4842,417l6834,417e" filled="f" stroked="t" strokeweight=".335pt" strokecolor="#FFFFFF">
                <v:path arrowok="t"/>
              </v:shape>
            </v:group>
            <v:group style="position:absolute;left:4842;top:424;width:2;height:1533" coordorigin="4842,424" coordsize="2,1533">
              <v:shape style="position:absolute;left:4842;top:424;width:2;height:1533" coordorigin="4842,424" coordsize="0,1533" path="m4842,1957l4842,424e" filled="f" stroked="t" strokeweight=".335pt" strokecolor="#FFFFFF">
                <v:path arrowok="t"/>
              </v:shape>
            </v:group>
            <v:group style="position:absolute;left:4842;top:417;width:2;height:1573" coordorigin="4842,417" coordsize="2,1573">
              <v:shape style="position:absolute;left:4842;top:417;width:2;height:1573" coordorigin="4842,417" coordsize="0,1573" path="m4842,417l4842,1990e" filled="f" stroked="t" strokeweight=".335pt" strokecolor="#231F20">
                <v:path arrowok="t"/>
              </v:shape>
            </v:group>
            <v:group style="position:absolute;left:4808;top:1957;width:2026;height:2" coordorigin="4808,1957" coordsize="2026,2">
              <v:shape style="position:absolute;left:4808;top:1957;width:2026;height:2" coordorigin="4808,1957" coordsize="2026,0" path="m4808,1957l6834,1957e" filled="f" stroked="t" strokeweight=".335pt" strokecolor="#231F20">
                <v:path arrowok="t"/>
              </v:shape>
            </v:group>
            <v:group style="position:absolute;left:4976;top:1627;width:68;height:68" coordorigin="4976,1627" coordsize="68,68">
              <v:shape style="position:absolute;left:4976;top:1627;width:68;height:68" coordorigin="4976,1627" coordsize="68,68" path="m5010,1627l4976,1661,5010,1694,5044,1661,5010,1627xe" filled="t" fillcolor="#282973" stroked="f">
                <v:path arrowok="t"/>
                <v:fill type="solid"/>
              </v:shape>
            </v:group>
            <v:group style="position:absolute;left:4976;top:1627;width:68;height:68" coordorigin="4976,1627" coordsize="68,68">
              <v:shape style="position:absolute;left:4976;top:1627;width:68;height:68" coordorigin="4976,1627" coordsize="68,68" path="m5010,1627l5044,1661,5010,1694,4976,1661,5010,1627xe" filled="f" stroked="t" strokeweight=".335pt" strokecolor="#282973">
                <v:path arrowok="t"/>
              </v:shape>
            </v:group>
            <v:group style="position:absolute;left:5306;top:1352;width:68;height:68" coordorigin="5306,1352" coordsize="68,68">
              <v:shape style="position:absolute;left:5306;top:1352;width:68;height:68" coordorigin="5306,1352" coordsize="68,68" path="m5340,1352l5306,1385,5340,1419,5374,1385,5340,1352xe" filled="t" fillcolor="#282973" stroked="f">
                <v:path arrowok="t"/>
                <v:fill type="solid"/>
              </v:shape>
            </v:group>
            <v:group style="position:absolute;left:5306;top:1352;width:68;height:68" coordorigin="5306,1352" coordsize="68,68">
              <v:shape style="position:absolute;left:5306;top:1352;width:68;height:68" coordorigin="5306,1352" coordsize="68,68" path="m5340,1352l5374,1385,5340,1419,5306,1385,5340,1352xe" filled="f" stroked="t" strokeweight=".335pt" strokecolor="#282973">
                <v:path arrowok="t"/>
              </v:shape>
            </v:group>
            <v:group style="position:absolute;left:5643;top:1076;width:68;height:68" coordorigin="5643,1076" coordsize="68,68">
              <v:shape style="position:absolute;left:5643;top:1076;width:68;height:68" coordorigin="5643,1076" coordsize="68,68" path="m5676,1076l5643,1110,5676,1143,5710,1110,5676,1076xe" filled="t" fillcolor="#282973" stroked="f">
                <v:path arrowok="t"/>
                <v:fill type="solid"/>
              </v:shape>
            </v:group>
            <v:group style="position:absolute;left:5643;top:1076;width:68;height:68" coordorigin="5643,1076" coordsize="68,68">
              <v:shape style="position:absolute;left:5643;top:1076;width:68;height:68" coordorigin="5643,1076" coordsize="68,68" path="m5676,1076l5710,1110,5676,1143,5643,1110,5676,1076xe" filled="f" stroked="t" strokeweight=".335pt" strokecolor="#282973">
                <v:path arrowok="t"/>
              </v:shape>
            </v:group>
            <v:group style="position:absolute;left:5973;top:800;width:68;height:68" coordorigin="5973,800" coordsize="68,68">
              <v:shape style="position:absolute;left:5973;top:800;width:68;height:68" coordorigin="5973,800" coordsize="68,68" path="m6006,800l5973,834,6006,868,6040,834,6006,800xe" filled="t" fillcolor="#282973" stroked="f">
                <v:path arrowok="t"/>
                <v:fill type="solid"/>
              </v:shape>
            </v:group>
            <v:group style="position:absolute;left:5973;top:800;width:68;height:68" coordorigin="5973,800" coordsize="68,68">
              <v:shape style="position:absolute;left:5973;top:800;width:68;height:68" coordorigin="5973,800" coordsize="68,68" path="m6006,800l6040,834,6006,868,5973,834,6006,800xe" filled="f" stroked="t" strokeweight=".335pt" strokecolor="#282973">
                <v:path arrowok="t"/>
              </v:shape>
            </v:group>
            <v:group style="position:absolute;left:6309;top:525;width:68;height:68" coordorigin="6309,525" coordsize="68,68">
              <v:shape style="position:absolute;left:6309;top:525;width:68;height:68" coordorigin="6309,525" coordsize="68,68" path="m6343,525l6309,559,6343,592,6376,559,6343,525xe" filled="t" fillcolor="#282973" stroked="f">
                <v:path arrowok="t"/>
                <v:fill type="solid"/>
              </v:shape>
            </v:group>
            <v:group style="position:absolute;left:6309;top:525;width:68;height:68" coordorigin="6309,525" coordsize="68,68">
              <v:shape style="position:absolute;left:6309;top:525;width:68;height:68" coordorigin="6309,525" coordsize="68,68" path="m6343,525l6376,559,6343,592,6309,559,6343,525xe" filled="f" stroked="t" strokeweight=".335pt" strokecolor="#282973">
                <v:path arrowok="t"/>
              </v:shape>
            </v:group>
            <v:group style="position:absolute;left:6487;top:1926;width:34;height:34" coordorigin="6487,1926" coordsize="34,34">
              <v:shape style="position:absolute;left:6487;top:1926;width:34;height:34" coordorigin="6487,1926" coordsize="34,34" path="m6487,1943l6521,1943e" filled="f" stroked="t" strokeweight="1.786pt" strokecolor="#B9529F">
                <v:path arrowok="t"/>
              </v:shape>
            </v:group>
            <v:group style="position:absolute;left:6487;top:1926;width:34;height:34" coordorigin="6487,1926" coordsize="34,34">
              <v:shape style="position:absolute;left:6487;top:1926;width:34;height:34" coordorigin="6487,1926" coordsize="34,34" path="m6487,1960l6521,1960,6521,1926,6487,1926,6487,1960xe" filled="f" stroked="t" strokeweight=".335pt" strokecolor="#B9529F">
                <v:path arrowok="t"/>
              </v:shape>
            </v:group>
            <v:group style="position:absolute;left:4838;top:414;width:1663;height:1385" coordorigin="4838,414" coordsize="1663,1385">
              <v:shape style="position:absolute;left:4838;top:414;width:1663;height:1385" coordorigin="4838,414" coordsize="1663,1385" path="m4838,1799l6501,414e" filled="f" stroked="t" strokeweight=".671pt" strokecolor="#231F20">
                <v:path arrowok="t"/>
              </v:shape>
            </v:group>
            <v:group style="position:absolute;left:4334;top:266;width:2632;height:2198" coordorigin="4334,266" coordsize="2632,2198">
              <v:shape style="position:absolute;left:4334;top:266;width:2632;height:2198" coordorigin="4334,266" coordsize="2632,2198" path="m4334,2464l6965,2464,6965,266,4334,266,4334,2464xe" filled="f" stroked="t" strokeweight=".33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7.473389pt;margin-top:14.098734pt;width:132.35pt;height:110.5pt;mso-position-horizontal-relative:page;mso-position-vertical-relative:paragraph;z-index:-7989" coordorigin="7549,282" coordsize="2647,2210">
            <v:group style="position:absolute;left:7553;top:285;width:2640;height:2203" coordorigin="7553,285" coordsize="2640,2203">
              <v:shape style="position:absolute;left:7553;top:285;width:2640;height:2203" coordorigin="7553,285" coordsize="2640,2203" path="m7529,2478l10161,2478,10161,268,7529,268,7529,2478xe" filled="f" stroked="t" strokeweight=".337192pt" strokecolor="#231F20">
                <v:path arrowok="t"/>
              </v:shape>
            </v:group>
            <v:group style="position:absolute;left:8054;top:431;width:1966;height:1512" coordorigin="8054,431" coordsize="1966,1512">
              <v:shape style="position:absolute;left:8054;top:431;width:1966;height:1512" coordorigin="8054,431" coordsize="1966,1512" path="m8054,1943l10019,1943,10019,431,8054,431,8054,1943xe" filled="t" fillcolor="#FFFFFF" stroked="f">
                <v:path arrowok="t"/>
                <v:fill type="solid"/>
              </v:shape>
            </v:group>
            <v:group style="position:absolute;left:8057;top:1871;width:1959;height:2" coordorigin="8057,1871" coordsize="1959,2">
              <v:shape style="position:absolute;left:8057;top:1871;width:1959;height:2" coordorigin="8057,1871" coordsize="1959,0" path="m8057,1871l10016,1871e" filled="f" stroked="t" strokeweight=".338078pt" strokecolor="#231F20">
                <v:path arrowok="t"/>
              </v:shape>
            </v:group>
            <v:group style="position:absolute;left:8057;top:1797;width:1959;height:2" coordorigin="8057,1797" coordsize="1959,2">
              <v:shape style="position:absolute;left:8057;top:1797;width:1959;height:2" coordorigin="8057,1797" coordsize="1959,0" path="m8057,1797l10016,1797e" filled="f" stroked="t" strokeweight=".338078pt" strokecolor="#231F20">
                <v:path arrowok="t"/>
              </v:shape>
            </v:group>
            <v:group style="position:absolute;left:8057;top:1722;width:1959;height:2" coordorigin="8057,1722" coordsize="1959,2">
              <v:shape style="position:absolute;left:8057;top:1722;width:1959;height:2" coordorigin="8057,1722" coordsize="1959,0" path="m8057,1722l10016,1722e" filled="f" stroked="t" strokeweight=".338078pt" strokecolor="#231F20">
                <v:path arrowok="t"/>
              </v:shape>
            </v:group>
            <v:group style="position:absolute;left:8057;top:1641;width:1959;height:2" coordorigin="8057,1641" coordsize="1959,2">
              <v:shape style="position:absolute;left:8057;top:1641;width:1959;height:2" coordorigin="8057,1641" coordsize="1959,0" path="m8057,1641l10016,1641e" filled="f" stroked="t" strokeweight=".338078pt" strokecolor="#231F20">
                <v:path arrowok="t"/>
              </v:shape>
            </v:group>
            <v:group style="position:absolute;left:8057;top:1492;width:1959;height:2" coordorigin="8057,1492" coordsize="1959,2">
              <v:shape style="position:absolute;left:8057;top:1492;width:1959;height:2" coordorigin="8057,1492" coordsize="1959,0" path="m8057,1492l10016,1492e" filled="f" stroked="t" strokeweight=".338078pt" strokecolor="#231F20">
                <v:path arrowok="t"/>
              </v:shape>
            </v:group>
            <v:group style="position:absolute;left:8057;top:1417;width:1959;height:2" coordorigin="8057,1417" coordsize="1959,2">
              <v:shape style="position:absolute;left:8057;top:1417;width:1959;height:2" coordorigin="8057,1417" coordsize="1959,0" path="m8057,1417l10016,1417e" filled="f" stroked="t" strokeweight=".338078pt" strokecolor="#231F20">
                <v:path arrowok="t"/>
              </v:shape>
            </v:group>
            <v:group style="position:absolute;left:8057;top:1343;width:1959;height:2" coordorigin="8057,1343" coordsize="1959,2">
              <v:shape style="position:absolute;left:8057;top:1343;width:1959;height:2" coordorigin="8057,1343" coordsize="1959,0" path="m8057,1343l10016,1343e" filled="f" stroked="t" strokeweight=".338078pt" strokecolor="#231F20">
                <v:path arrowok="t"/>
              </v:shape>
            </v:group>
            <v:group style="position:absolute;left:8057;top:1268;width:1959;height:2" coordorigin="8057,1268" coordsize="1959,2">
              <v:shape style="position:absolute;left:8057;top:1268;width:1959;height:2" coordorigin="8057,1268" coordsize="1959,0" path="m8057,1268l10016,1268e" filled="f" stroked="t" strokeweight=".338078pt" strokecolor="#231F20">
                <v:path arrowok="t"/>
              </v:shape>
            </v:group>
            <v:group style="position:absolute;left:8057;top:1112;width:1959;height:2" coordorigin="8057,1112" coordsize="1959,2">
              <v:shape style="position:absolute;left:8057;top:1112;width:1959;height:2" coordorigin="8057,1112" coordsize="1959,0" path="m8057,1112l10016,1112e" filled="f" stroked="t" strokeweight=".338078pt" strokecolor="#231F20">
                <v:path arrowok="t"/>
              </v:shape>
            </v:group>
            <v:group style="position:absolute;left:8057;top:1038;width:1959;height:2" coordorigin="8057,1038" coordsize="1959,2">
              <v:shape style="position:absolute;left:8057;top:1038;width:1959;height:2" coordorigin="8057,1038" coordsize="1959,0" path="m8057,1038l10016,1038e" filled="f" stroked="t" strokeweight=".338078pt" strokecolor="#231F20">
                <v:path arrowok="t"/>
              </v:shape>
            </v:group>
            <v:group style="position:absolute;left:8057;top:963;width:1959;height:2" coordorigin="8057,963" coordsize="1959,2">
              <v:shape style="position:absolute;left:8057;top:963;width:1959;height:2" coordorigin="8057,963" coordsize="1959,0" path="m8057,963l10016,963e" filled="f" stroked="t" strokeweight=".338078pt" strokecolor="#231F20">
                <v:path arrowok="t"/>
              </v:shape>
            </v:group>
            <v:group style="position:absolute;left:8057;top:889;width:1959;height:2" coordorigin="8057,889" coordsize="1959,2">
              <v:shape style="position:absolute;left:8057;top:889;width:1959;height:2" coordorigin="8057,889" coordsize="1959,0" path="m8057,889l10016,889e" filled="f" stroked="t" strokeweight=".338078pt" strokecolor="#231F20">
                <v:path arrowok="t"/>
              </v:shape>
            </v:group>
            <v:group style="position:absolute;left:8057;top:740;width:1959;height:2" coordorigin="8057,740" coordsize="1959,2">
              <v:shape style="position:absolute;left:8057;top:740;width:1959;height:2" coordorigin="8057,740" coordsize="1959,0" path="m8057,740l10016,740e" filled="f" stroked="t" strokeweight=".338078pt" strokecolor="#231F20">
                <v:path arrowok="t"/>
              </v:shape>
            </v:group>
            <v:group style="position:absolute;left:8057;top:658;width:1959;height:2" coordorigin="8057,658" coordsize="1959,2">
              <v:shape style="position:absolute;left:8057;top:658;width:1959;height:2" coordorigin="8057,658" coordsize="1959,0" path="m8057,658l10016,658e" filled="f" stroked="t" strokeweight=".338078pt" strokecolor="#231F20">
                <v:path arrowok="t"/>
              </v:shape>
            </v:group>
            <v:group style="position:absolute;left:8057;top:584;width:1959;height:2" coordorigin="8057,584" coordsize="1959,2">
              <v:shape style="position:absolute;left:8057;top:584;width:1959;height:2" coordorigin="8057,584" coordsize="1959,0" path="m8057,584l10016,584e" filled="f" stroked="t" strokeweight=".338078pt" strokecolor="#231F20">
                <v:path arrowok="t"/>
              </v:shape>
            </v:group>
            <v:group style="position:absolute;left:8057;top:509;width:1959;height:2" coordorigin="8057,509" coordsize="1959,2">
              <v:shape style="position:absolute;left:8057;top:509;width:1959;height:2" coordorigin="8057,509" coordsize="1959,0" path="m8057,509l10016,509e" filled="f" stroked="t" strokeweight=".338078pt" strokecolor="#231F20">
                <v:path arrowok="t"/>
              </v:shape>
            </v:group>
            <v:group style="position:absolute;left:8024;top:1566;width:1993;height:2" coordorigin="8024,1566" coordsize="1993,2">
              <v:shape style="position:absolute;left:8024;top:1566;width:1993;height:2" coordorigin="8024,1566" coordsize="1993,0" path="m8024,1566l10016,1566e" filled="f" stroked="t" strokeweight=".340085pt" strokecolor="#231F20">
                <v:path arrowok="t"/>
              </v:shape>
            </v:group>
            <v:group style="position:absolute;left:8024;top:1194;width:1993;height:2" coordorigin="8024,1194" coordsize="1993,2">
              <v:shape style="position:absolute;left:8024;top:1194;width:1993;height:2" coordorigin="8024,1194" coordsize="1993,0" path="m8024,1194l10016,1194e" filled="f" stroked="t" strokeweight=".340085pt" strokecolor="#231F20">
                <v:path arrowok="t"/>
              </v:shape>
            </v:group>
            <v:group style="position:absolute;left:8024;top:814;width:1993;height:2" coordorigin="8024,814" coordsize="1993,2">
              <v:shape style="position:absolute;left:8024;top:814;width:1993;height:2" coordorigin="8024,814" coordsize="1993,0" path="m8024,814l10016,814e" filled="f" stroked="t" strokeweight=".340085pt" strokecolor="#231F20">
                <v:path arrowok="t"/>
              </v:shape>
            </v:group>
            <v:group style="position:absolute;left:8024;top:435;width:1993;height:2" coordorigin="8024,435" coordsize="1993,2">
              <v:shape style="position:absolute;left:8024;top:435;width:1993;height:2" coordorigin="8024,435" coordsize="1993,0" path="m8024,435l10016,435e" filled="f" stroked="t" strokeweight=".340085pt" strokecolor="#231F20">
                <v:path arrowok="t"/>
              </v:shape>
            </v:group>
            <v:group style="position:absolute;left:8219;top:435;width:2;height:1505" coordorigin="8219,435" coordsize="2,1505">
              <v:shape style="position:absolute;left:8219;top:435;width:2;height:1505" coordorigin="8219,435" coordsize="0,1505" path="m8219,435l8219,1939e" filled="f" stroked="t" strokeweight=".335935pt" strokecolor="#231F20">
                <v:path arrowok="t"/>
              </v:shape>
            </v:group>
            <v:group style="position:absolute;left:8387;top:435;width:2;height:1505" coordorigin="8387,435" coordsize="2,1505">
              <v:shape style="position:absolute;left:8387;top:435;width:2;height:1505" coordorigin="8387,435" coordsize="0,1505" path="m8387,435l8387,1939e" filled="f" stroked="t" strokeweight=".335935pt" strokecolor="#231F20">
                <v:path arrowok="t"/>
              </v:shape>
            </v:group>
            <v:group style="position:absolute;left:8549;top:435;width:2;height:1505" coordorigin="8549,435" coordsize="2,1505">
              <v:shape style="position:absolute;left:8549;top:435;width:2;height:1505" coordorigin="8549,435" coordsize="0,1505" path="m8549,435l8549,1939e" filled="f" stroked="t" strokeweight=".335935pt" strokecolor="#231F20">
                <v:path arrowok="t"/>
              </v:shape>
            </v:group>
            <v:group style="position:absolute;left:8710;top:435;width:2;height:1505" coordorigin="8710,435" coordsize="2,1505">
              <v:shape style="position:absolute;left:8710;top:435;width:2;height:1505" coordorigin="8710,435" coordsize="0,1505" path="m8710,435l8710,1939e" filled="f" stroked="t" strokeweight=".335935pt" strokecolor="#231F20">
                <v:path arrowok="t"/>
              </v:shape>
            </v:group>
            <v:group style="position:absolute;left:9040;top:435;width:2;height:1505" coordorigin="9040,435" coordsize="2,1505">
              <v:shape style="position:absolute;left:9040;top:435;width:2;height:1505" coordorigin="9040,435" coordsize="0,1505" path="m9040,435l9040,1939e" filled="f" stroked="t" strokeweight=".335935pt" strokecolor="#231F20">
                <v:path arrowok="t"/>
              </v:shape>
            </v:group>
            <v:group style="position:absolute;left:9202;top:435;width:2;height:1505" coordorigin="9202,435" coordsize="2,1505">
              <v:shape style="position:absolute;left:9202;top:435;width:2;height:1505" coordorigin="9202,435" coordsize="0,1505" path="m9202,435l9202,1939e" filled="f" stroked="t" strokeweight=".335935pt" strokecolor="#231F20">
                <v:path arrowok="t"/>
              </v:shape>
            </v:group>
            <v:group style="position:absolute;left:9370;top:435;width:2;height:1505" coordorigin="9370,435" coordsize="2,1505">
              <v:shape style="position:absolute;left:9370;top:435;width:2;height:1505" coordorigin="9370,435" coordsize="0,1505" path="m9370,435l9370,1939e" filled="f" stroked="t" strokeweight=".335935pt" strokecolor="#231F20">
                <v:path arrowok="t"/>
              </v:shape>
            </v:group>
            <v:group style="position:absolute;left:9531;top:435;width:2;height:1505" coordorigin="9531,435" coordsize="2,1505">
              <v:shape style="position:absolute;left:9531;top:435;width:2;height:1505" coordorigin="9531,435" coordsize="0,1505" path="m9531,435l9531,1939e" filled="f" stroked="t" strokeweight=".335935pt" strokecolor="#231F20">
                <v:path arrowok="t"/>
              </v:shape>
            </v:group>
            <v:group style="position:absolute;left:9861;top:435;width:2;height:1505" coordorigin="9861,435" coordsize="2,1505">
              <v:shape style="position:absolute;left:9861;top:435;width:2;height:1505" coordorigin="9861,435" coordsize="0,1505" path="m9861,435l9861,1939e" filled="f" stroked="t" strokeweight=".335935pt" strokecolor="#231F20">
                <v:path arrowok="t"/>
              </v:shape>
            </v:group>
            <v:group style="position:absolute;left:10023;top:435;width:2;height:1505" coordorigin="10023,435" coordsize="2,1505">
              <v:shape style="position:absolute;left:10023;top:435;width:2;height:1505" coordorigin="10023,435" coordsize="0,1505" path="m10023,435l10023,1939e" filled="f" stroked="t" strokeweight=".335935pt" strokecolor="#231F20">
                <v:path arrowok="t"/>
              </v:shape>
            </v:group>
            <v:group style="position:absolute;left:8878;top:435;width:2;height:1546" coordorigin="8878,435" coordsize="2,1546">
              <v:shape style="position:absolute;left:8878;top:435;width:2;height:1546" coordorigin="8878,435" coordsize="0,1546" path="m8878,435l8878,1980e" filled="f" stroked="t" strokeweight=".338926pt" strokecolor="#231F20">
                <v:path arrowok="t"/>
              </v:shape>
            </v:group>
            <v:group style="position:absolute;left:9693;top:435;width:2;height:1546" coordorigin="9693,435" coordsize="2,1546">
              <v:shape style="position:absolute;left:9693;top:435;width:2;height:1546" coordorigin="9693,435" coordsize="0,1546" path="m9693,435l9693,1980e" filled="f" stroked="t" strokeweight=".338926pt" strokecolor="#231F20">
                <v:path arrowok="t"/>
              </v:shape>
            </v:group>
            <v:group style="position:absolute;left:8057;top:435;width:1959;height:2" coordorigin="8057,435" coordsize="1959,2">
              <v:shape style="position:absolute;left:8057;top:435;width:1959;height:2" coordorigin="8057,435" coordsize="1959,0" path="m8057,435l10016,435e" filled="f" stroked="t" strokeweight=".338078pt" strokecolor="#FFFFFF">
                <v:path arrowok="t"/>
              </v:shape>
            </v:group>
            <v:group style="position:absolute;left:8057;top:441;width:2;height:1505" coordorigin="8057,441" coordsize="2,1505">
              <v:shape style="position:absolute;left:8057;top:441;width:2;height:1505" coordorigin="8057,441" coordsize="0,1505" path="m8057,1946l8057,441e" filled="f" stroked="t" strokeweight=".335935pt" strokecolor="#FFFFFF">
                <v:path arrowok="t"/>
              </v:shape>
            </v:group>
            <v:group style="position:absolute;left:8057;top:435;width:2;height:1546" coordorigin="8057,435" coordsize="2,1546">
              <v:shape style="position:absolute;left:8057;top:435;width:2;height:1546" coordorigin="8057,435" coordsize="0,1546" path="m8057,435l8057,1980e" filled="f" stroked="t" strokeweight=".335935pt" strokecolor="#231F20">
                <v:path arrowok="t"/>
              </v:shape>
            </v:group>
            <v:group style="position:absolute;left:8024;top:1946;width:1993;height:2" coordorigin="8024,1946" coordsize="1993,2">
              <v:shape style="position:absolute;left:8024;top:1946;width:1993;height:2" coordorigin="8024,1946" coordsize="1993,0" path="m8024,1946l10016,1946e" filled="f" stroked="t" strokeweight=".339082pt" strokecolor="#231F20">
                <v:path arrowok="t"/>
              </v:shape>
            </v:group>
            <v:group style="position:absolute;left:8185;top:536;width:68;height:68" coordorigin="8185,536" coordsize="68,68">
              <v:shape style="position:absolute;left:8185;top:536;width:68;height:68" coordorigin="8185,536" coordsize="68,68" path="m8219,536l8185,570,8219,604,8253,570,8219,536xe" filled="t" fillcolor="#282973" stroked="f">
                <v:path arrowok="t"/>
                <v:fill type="solid"/>
              </v:shape>
            </v:group>
            <v:group style="position:absolute;left:8185;top:536;width:68;height:68" coordorigin="8185,536" coordsize="68,68">
              <v:shape style="position:absolute;left:8185;top:536;width:68;height:68" coordorigin="8185,536" coordsize="68,68" path="m8219,536l8252,570,8219,604,8185,570,8219,536xe" filled="f" stroked="t" strokeweight=".336996pt" strokecolor="#282973">
                <v:path arrowok="t"/>
              </v:shape>
            </v:group>
            <v:group style="position:absolute;left:8515;top:807;width:68;height:68" coordorigin="8515,807" coordsize="68,68">
              <v:shape style="position:absolute;left:8515;top:807;width:68;height:68" coordorigin="8515,807" coordsize="68,68" path="m8549,807l8515,841,8549,875,8582,841,8549,807xe" filled="t" fillcolor="#282973" stroked="f">
                <v:path arrowok="t"/>
                <v:fill type="solid"/>
              </v:shape>
            </v:group>
            <v:group style="position:absolute;left:8515;top:807;width:68;height:68" coordorigin="8515,807" coordsize="68,68">
              <v:shape style="position:absolute;left:8515;top:807;width:68;height:68" coordorigin="8515,807" coordsize="68,68" path="m8549,807l8582,841,8549,875,8515,841,8549,807xe" filled="f" stroked="t" strokeweight=".337001pt" strokecolor="#282973">
                <v:path arrowok="t"/>
              </v:shape>
            </v:group>
            <v:group style="position:absolute;left:8845;top:1078;width:68;height:68" coordorigin="8845,1078" coordsize="68,68">
              <v:shape style="position:absolute;left:8845;top:1078;width:68;height:68" coordorigin="8845,1078" coordsize="68,68" path="m8878,1078l8845,1112,8878,1146,8912,1112,8878,1078xe" filled="t" fillcolor="#282973" stroked="f">
                <v:path arrowok="t"/>
                <v:fill type="solid"/>
              </v:shape>
            </v:group>
            <v:group style="position:absolute;left:8845;top:1078;width:68;height:68" coordorigin="8845,1078" coordsize="68,68">
              <v:shape style="position:absolute;left:8845;top:1078;width:68;height:68" coordorigin="8845,1078" coordsize="68,68" path="m8878,1078l8912,1112,8878,1146,8845,1112,8878,1078xe" filled="f" stroked="t" strokeweight=".337pt" strokecolor="#282973">
                <v:path arrowok="t"/>
              </v:shape>
            </v:group>
            <v:group style="position:absolute;left:9168;top:1350;width:68;height:68" coordorigin="9168,1350" coordsize="68,68">
              <v:shape style="position:absolute;left:9168;top:1350;width:68;height:68" coordorigin="9168,1350" coordsize="68,68" path="m9202,1350l9168,1383,9202,1417,9235,1383,9202,1350xe" filled="t" fillcolor="#282973" stroked="f">
                <v:path arrowok="t"/>
                <v:fill type="solid"/>
              </v:shape>
            </v:group>
            <v:group style="position:absolute;left:9168;top:1349;width:68;height:68" coordorigin="9168,1349" coordsize="68,68">
              <v:shape style="position:absolute;left:9168;top:1349;width:68;height:68" coordorigin="9168,1349" coordsize="68,68" path="m9202,1349l9235,1383,9202,1417,9168,1383,9202,1349xe" filled="f" stroked="t" strokeweight=".336998pt" strokecolor="#282973">
                <v:path arrowok="t"/>
              </v:shape>
            </v:group>
            <v:group style="position:absolute;left:9498;top:1627;width:68;height:68" coordorigin="9498,1627" coordsize="68,68">
              <v:shape style="position:absolute;left:9498;top:1627;width:68;height:68" coordorigin="9498,1627" coordsize="68,68" path="m9531,1627l9498,1661,9531,1695,9565,1661,9531,1627xe" filled="t" fillcolor="#282973" stroked="f">
                <v:path arrowok="t"/>
                <v:fill type="solid"/>
              </v:shape>
            </v:group>
            <v:group style="position:absolute;left:9498;top:1627;width:68;height:68" coordorigin="9498,1627" coordsize="68,68">
              <v:shape style="position:absolute;left:9498;top:1627;width:68;height:68" coordorigin="9498,1627" coordsize="68,68" path="m9531,1627l9565,1661,9531,1695,9498,1661,9531,1627xe" filled="f" stroked="t" strokeweight=".337003pt" strokecolor="#282973">
                <v:path arrowok="t"/>
              </v:shape>
            </v:group>
            <v:group style="position:absolute;left:9669;top:1915;width:34;height:34" coordorigin="9669,1915" coordsize="34,34">
              <v:shape style="position:absolute;left:9669;top:1915;width:34;height:34" coordorigin="9669,1915" coordsize="34,34" path="m9669,1932l9703,1932e" filled="f" stroked="t" strokeweight="1.801pt" strokecolor="#B9529F">
                <v:path arrowok="t"/>
              </v:shape>
            </v:group>
            <v:group style="position:absolute;left:9700;top:1927;width:34;height:34" coordorigin="9700,1927" coordsize="34,34">
              <v:shape style="position:absolute;left:9700;top:1927;width:34;height:34" coordorigin="9700,1927" coordsize="34,34" path="m9669,1949l9703,1949,9703,1915,9669,1915,9669,1949xe" filled="f" stroked="t" strokeweight=".336993pt" strokecolor="#B9529F">
                <v:path arrowok="t"/>
              </v:shape>
            </v:group>
            <v:group style="position:absolute;left:8054;top:431;width:1636;height:1362" coordorigin="8054,431" coordsize="1636,1362">
              <v:shape style="position:absolute;left:8054;top:431;width:1636;height:1362" coordorigin="8054,431" coordsize="1636,1362" path="m8054,431l9689,1793e" filled="f" stroked="t" strokeweight=".674401pt" strokecolor="#231F20">
                <v:path arrowok="t"/>
              </v:shape>
            </v:group>
            <v:group style="position:absolute;left:7553;top:285;width:2640;height:2203" coordorigin="7553,285" coordsize="2640,2203">
              <v:shape style="position:absolute;left:7553;top:285;width:2640;height:2203" coordorigin="7553,285" coordsize="2640,2203" path="m7529,2478l10161,2478,10161,268,7529,268,7529,2478xe" filled="f" stroked="t" strokeweight=".337192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</w:rPr>
        <w:t>Α</w:t>
        <w:tab/>
        <w:t>Β</w:t>
        <w:tab/>
        <w:t>Γ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before="83"/>
        <w:ind w:left="0" w:right="0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color w:val="231F20"/>
          <w:sz w:val="10"/>
        </w:rPr>
        <w:t>200</w:t>
      </w:r>
      <w:r>
        <w:rPr>
          <w:rFonts w:ascii="Times New Roman"/>
          <w:color w:val="000000"/>
          <w:sz w:val="10"/>
        </w:rPr>
      </w:r>
    </w:p>
    <w:p>
      <w:pPr>
        <w:spacing w:before="81"/>
        <w:ind w:left="0" w:right="0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w w:val="105"/>
        </w:rPr>
        <w:br w:type="column"/>
      </w:r>
      <w:r>
        <w:rPr>
          <w:rFonts w:ascii="Times New Roman"/>
          <w:color w:val="231F20"/>
          <w:w w:val="105"/>
          <w:sz w:val="10"/>
        </w:rPr>
        <w:t>200</w:t>
      </w:r>
      <w:r>
        <w:rPr>
          <w:rFonts w:ascii="Times New Roman"/>
          <w:color w:val="000000"/>
          <w:sz w:val="10"/>
        </w:rPr>
      </w:r>
    </w:p>
    <w:p>
      <w:pPr>
        <w:spacing w:before="89"/>
        <w:ind w:left="414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w w:val="95"/>
        </w:rPr>
        <w:br w:type="column"/>
      </w:r>
      <w:r>
        <w:rPr>
          <w:rFonts w:ascii="Times New Roman"/>
          <w:color w:val="231F20"/>
          <w:w w:val="95"/>
          <w:sz w:val="11"/>
        </w:rPr>
        <w:t>200</w:t>
      </w:r>
      <w:r>
        <w:rPr>
          <w:rFonts w:ascii="Times New Roman"/>
          <w:color w:val="000000"/>
          <w:sz w:val="1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1910" w:h="16840"/>
          <w:pgMar w:top="1700" w:bottom="280" w:left="1020" w:right="1020"/>
          <w:cols w:num="3" w:equalWidth="0">
            <w:col w:w="569" w:space="2593"/>
            <w:col w:w="577" w:space="2639"/>
            <w:col w:w="3492"/>
          </w:cols>
        </w:sectPr>
      </w:pPr>
    </w:p>
    <w:p>
      <w:pPr>
        <w:spacing w:line="140" w:lineRule="exact" w:before="15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90" w:lineRule="exact" w:before="7"/>
        <w:rPr>
          <w:sz w:val="9"/>
          <w:szCs w:val="9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shape style="position:absolute;margin-left:62.766781pt;margin-top:1.689527pt;width:7.15pt;height:39.85pt;mso-position-horizontal-relative:page;mso-position-vertical-relative:paragraph;z-index:-7988" type="#_x0000_t202" filled="f" stroked="f">
            <v:textbox inset="0,0,0,0" style="layout-flow:vertical;mso-layout-flow-alt:bottom-to-top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  <w:r>
                    <w:rPr>
                      <w:rFonts w:ascii="Times New Roman" w:hAnsi="Times New Roman"/>
                      <w:color w:val="231F20"/>
                      <w:spacing w:val="-2"/>
                      <w:w w:val="102"/>
                      <w:sz w:val="10"/>
                    </w:rPr>
                    <w:t>Ταχύτητα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10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1"/>
                      <w:w w:val="102"/>
                      <w:sz w:val="10"/>
                    </w:rPr>
                    <w:t>σε</w:t>
                  </w:r>
                  <w:r>
                    <w:rPr>
                      <w:rFonts w:ascii="Times New Roman" w:hAnsi="Times New Roman"/>
                      <w:color w:val="231F20"/>
                      <w:sz w:val="10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3"/>
                      <w:sz w:val="10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102"/>
                      <w:sz w:val="10"/>
                    </w:rPr>
                    <w:t>cm/s</w:t>
                  </w:r>
                  <w:r>
                    <w:rPr>
                      <w:rFonts w:ascii="Times New Roman" w:hAnsi="Times New Roman"/>
                      <w:color w:val="000000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231F20"/>
          <w:sz w:val="10"/>
        </w:rPr>
        <w:t>150</w:t>
      </w:r>
      <w:r>
        <w:rPr>
          <w:rFonts w:ascii="Times New Roman"/>
          <w:color w:val="000000"/>
          <w:sz w:val="10"/>
        </w:rPr>
      </w:r>
    </w:p>
    <w:p>
      <w:pPr>
        <w:spacing w:line="90" w:lineRule="exact" w:before="3"/>
        <w:rPr>
          <w:sz w:val="9"/>
          <w:szCs w:val="9"/>
        </w:rPr>
      </w:pPr>
      <w:r>
        <w:rPr/>
        <w:br w:type="column"/>
      </w:r>
      <w:r>
        <w:rPr>
          <w:sz w:val="9"/>
        </w:rPr>
      </w: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shape style="position:absolute;margin-left:220.435486pt;margin-top:.586843pt;width:7.4pt;height:41.75pt;mso-position-horizontal-relative:page;mso-position-vertical-relative:paragraph;z-index:-7987" type="#_x0000_t202" filled="f" stroked="f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  <w:r>
                    <w:rPr>
                      <w:rFonts w:ascii="Times New Roman" w:hAnsi="Times New Roman"/>
                      <w:color w:val="231F20"/>
                      <w:spacing w:val="-2"/>
                      <w:w w:val="107"/>
                      <w:sz w:val="10"/>
                    </w:rPr>
                    <w:t>Ταχύτητα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10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1"/>
                      <w:w w:val="107"/>
                      <w:sz w:val="10"/>
                    </w:rPr>
                    <w:t>σε</w:t>
                  </w:r>
                  <w:r>
                    <w:rPr>
                      <w:rFonts w:ascii="Times New Roman" w:hAnsi="Times New Roman"/>
                      <w:color w:val="231F20"/>
                      <w:sz w:val="10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5"/>
                      <w:sz w:val="10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107"/>
                      <w:sz w:val="10"/>
                    </w:rPr>
                    <w:t>cm/s</w:t>
                  </w:r>
                  <w:r>
                    <w:rPr>
                      <w:rFonts w:ascii="Times New Roman" w:hAnsi="Times New Roman"/>
                      <w:color w:val="000000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231F20"/>
          <w:w w:val="105"/>
          <w:sz w:val="10"/>
        </w:rPr>
        <w:t>150</w:t>
      </w:r>
      <w:r>
        <w:rPr>
          <w:rFonts w:ascii="Times New Roman"/>
          <w:color w:val="000000"/>
          <w:sz w:val="10"/>
        </w:rPr>
      </w:r>
    </w:p>
    <w:p>
      <w:pPr>
        <w:spacing w:line="90" w:lineRule="exact" w:before="8"/>
        <w:rPr>
          <w:sz w:val="9"/>
          <w:szCs w:val="9"/>
        </w:rPr>
      </w:pPr>
      <w:r>
        <w:rPr/>
        <w:br w:type="column"/>
      </w:r>
      <w:r>
        <w:rPr>
          <w:sz w:val="9"/>
        </w:rPr>
      </w:r>
    </w:p>
    <w:p>
      <w:pPr>
        <w:spacing w:before="0"/>
        <w:ind w:left="414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/>
        <w:pict>
          <v:shape style="position:absolute;margin-left:381.223785pt;margin-top:.352199pt;width:7.4pt;height:42.05pt;mso-position-horizontal-relative:page;mso-position-vertical-relative:paragraph;z-index:-7986" type="#_x0000_t202" filled="f" stroked="f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  <w:r>
                    <w:rPr>
                      <w:rFonts w:ascii="Times New Roman" w:hAnsi="Times New Roman"/>
                      <w:color w:val="231F20"/>
                      <w:spacing w:val="-2"/>
                      <w:w w:val="108"/>
                      <w:sz w:val="10"/>
                    </w:rPr>
                    <w:t>Ταχύτητα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10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1"/>
                      <w:w w:val="108"/>
                      <w:sz w:val="10"/>
                    </w:rPr>
                    <w:t>σε</w:t>
                  </w:r>
                  <w:r>
                    <w:rPr>
                      <w:rFonts w:ascii="Times New Roman" w:hAnsi="Times New Roman"/>
                      <w:color w:val="231F20"/>
                      <w:sz w:val="10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6"/>
                      <w:sz w:val="10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108"/>
                      <w:sz w:val="10"/>
                    </w:rPr>
                    <w:t>cm/s</w:t>
                  </w:r>
                  <w:r>
                    <w:rPr>
                      <w:rFonts w:ascii="Times New Roman" w:hAnsi="Times New Roman"/>
                      <w:color w:val="000000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231F20"/>
          <w:w w:val="95"/>
          <w:sz w:val="11"/>
        </w:rPr>
        <w:t>150</w:t>
      </w:r>
      <w:r>
        <w:rPr>
          <w:rFonts w:ascii="Times New Roman"/>
          <w:color w:val="000000"/>
          <w:sz w:val="1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1910" w:h="16840"/>
          <w:pgMar w:top="1700" w:bottom="280" w:left="1020" w:right="1020"/>
          <w:cols w:num="3" w:equalWidth="0">
            <w:col w:w="569" w:space="2593"/>
            <w:col w:w="577" w:space="2639"/>
            <w:col w:w="3492"/>
          </w:cols>
        </w:sectPr>
      </w:pPr>
    </w:p>
    <w:p>
      <w:pPr>
        <w:spacing w:line="160" w:lineRule="exact" w:before="6"/>
        <w:rPr>
          <w:sz w:val="16"/>
          <w:szCs w:val="16"/>
        </w:rPr>
      </w:pPr>
    </w:p>
    <w:p>
      <w:pPr>
        <w:spacing w:after="0" w:line="160" w:lineRule="exact"/>
        <w:rPr>
          <w:sz w:val="16"/>
          <w:szCs w:val="16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90" w:lineRule="exact" w:before="7"/>
        <w:rPr>
          <w:sz w:val="9"/>
          <w:szCs w:val="9"/>
        </w:rPr>
      </w:pP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color w:val="231F20"/>
          <w:sz w:val="10"/>
        </w:rPr>
        <w:t>100</w:t>
      </w:r>
      <w:r>
        <w:rPr>
          <w:rFonts w:ascii="Times New Roman"/>
          <w:color w:val="000000"/>
          <w:sz w:val="10"/>
        </w:rPr>
      </w:r>
    </w:p>
    <w:p>
      <w:pPr>
        <w:spacing w:line="90" w:lineRule="exact" w:before="3"/>
        <w:rPr>
          <w:sz w:val="9"/>
          <w:szCs w:val="9"/>
        </w:rPr>
      </w:pPr>
      <w:r>
        <w:rPr/>
        <w:br w:type="column"/>
      </w:r>
      <w:r>
        <w:rPr>
          <w:sz w:val="9"/>
        </w:rPr>
      </w:r>
    </w:p>
    <w:p>
      <w:pPr>
        <w:spacing w:before="0"/>
        <w:ind w:left="0" w:right="0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color w:val="231F20"/>
          <w:w w:val="105"/>
          <w:sz w:val="10"/>
        </w:rPr>
        <w:t>100</w:t>
      </w:r>
      <w:r>
        <w:rPr>
          <w:rFonts w:ascii="Times New Roman"/>
          <w:color w:val="000000"/>
          <w:sz w:val="10"/>
        </w:rPr>
      </w:r>
    </w:p>
    <w:p>
      <w:pPr>
        <w:spacing w:before="87"/>
        <w:ind w:left="414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w w:val="95"/>
        </w:rPr>
        <w:br w:type="column"/>
      </w:r>
      <w:r>
        <w:rPr>
          <w:rFonts w:ascii="Times New Roman"/>
          <w:color w:val="231F20"/>
          <w:w w:val="95"/>
          <w:sz w:val="11"/>
        </w:rPr>
        <w:t>100</w:t>
      </w:r>
      <w:r>
        <w:rPr>
          <w:rFonts w:ascii="Times New Roman"/>
          <w:color w:val="000000"/>
          <w:sz w:val="1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1910" w:h="16840"/>
          <w:pgMar w:top="1700" w:bottom="280" w:left="1020" w:right="1020"/>
          <w:cols w:num="3" w:equalWidth="0">
            <w:col w:w="569" w:space="2593"/>
            <w:col w:w="577" w:space="2639"/>
            <w:col w:w="3492"/>
          </w:cols>
        </w:sectPr>
      </w:pPr>
    </w:p>
    <w:p>
      <w:pPr>
        <w:spacing w:line="160" w:lineRule="exact" w:before="2"/>
        <w:rPr>
          <w:sz w:val="16"/>
          <w:szCs w:val="16"/>
        </w:rPr>
      </w:pPr>
    </w:p>
    <w:p>
      <w:pPr>
        <w:tabs>
          <w:tab w:pos="3629" w:val="left" w:leader="none"/>
          <w:tab w:pos="6845" w:val="left" w:leader="none"/>
        </w:tabs>
        <w:spacing w:before="86"/>
        <w:ind w:left="465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/>
          <w:color w:val="231F20"/>
          <w:sz w:val="10"/>
        </w:rPr>
        <w:t>50</w:t>
        <w:tab/>
      </w:r>
      <w:r>
        <w:rPr>
          <w:rFonts w:ascii="Times New Roman"/>
          <w:color w:val="231F20"/>
          <w:position w:val="1"/>
          <w:sz w:val="10"/>
        </w:rPr>
        <w:t>50</w:t>
        <w:tab/>
      </w:r>
      <w:r>
        <w:rPr>
          <w:rFonts w:ascii="Times New Roman"/>
          <w:color w:val="231F20"/>
          <w:position w:val="1"/>
          <w:sz w:val="11"/>
        </w:rPr>
        <w:t>50</w:t>
      </w:r>
      <w:r>
        <w:rPr>
          <w:rFonts w:ascii="Times New Roman"/>
          <w:color w:val="000000"/>
          <w:sz w:val="11"/>
        </w:rPr>
      </w:r>
    </w:p>
    <w:p>
      <w:pPr>
        <w:spacing w:line="140" w:lineRule="exact" w:before="18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00" w:lineRule="exact" w:before="11"/>
        <w:rPr>
          <w:sz w:val="10"/>
          <w:szCs w:val="10"/>
        </w:rPr>
      </w:pPr>
    </w:p>
    <w:p>
      <w:pPr>
        <w:spacing w:before="0"/>
        <w:ind w:left="516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color w:val="231F20"/>
          <w:sz w:val="10"/>
        </w:rPr>
        <w:t>0</w:t>
      </w:r>
      <w:r>
        <w:rPr>
          <w:rFonts w:ascii="Times New Roman"/>
          <w:color w:val="000000"/>
          <w:sz w:val="10"/>
        </w:rPr>
      </w:r>
    </w:p>
    <w:p>
      <w:pPr>
        <w:tabs>
          <w:tab w:pos="1374" w:val="left" w:leader="none"/>
          <w:tab w:pos="2206" w:val="left" w:leader="none"/>
        </w:tabs>
        <w:spacing w:before="38"/>
        <w:ind w:left="619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color w:val="231F20"/>
          <w:sz w:val="10"/>
        </w:rPr>
        <w:t>0</w:t>
        <w:tab/>
        <w:t>0,5</w:t>
        <w:tab/>
        <w:t>1</w:t>
      </w:r>
      <w:r>
        <w:rPr>
          <w:rFonts w:ascii="Times New Roman"/>
          <w:color w:val="000000"/>
          <w:sz w:val="10"/>
        </w:rPr>
      </w:r>
    </w:p>
    <w:p>
      <w:pPr>
        <w:spacing w:before="71"/>
        <w:ind w:left="1342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/>
          <w:color w:val="231F20"/>
          <w:spacing w:val="-1"/>
          <w:sz w:val="10"/>
        </w:rPr>
        <w:t>Χρονος</w:t>
      </w:r>
      <w:r>
        <w:rPr>
          <w:rFonts w:ascii="Times New Roman" w:hAnsi="Times New Roman"/>
          <w:color w:val="231F20"/>
          <w:spacing w:val="10"/>
          <w:sz w:val="10"/>
        </w:rPr>
        <w:t> </w:t>
      </w:r>
      <w:r>
        <w:rPr>
          <w:rFonts w:ascii="Times New Roman" w:hAnsi="Times New Roman"/>
          <w:color w:val="231F20"/>
          <w:sz w:val="10"/>
        </w:rPr>
        <w:t>σε</w:t>
      </w:r>
      <w:r>
        <w:rPr>
          <w:rFonts w:ascii="Times New Roman" w:hAnsi="Times New Roman"/>
          <w:color w:val="231F20"/>
          <w:spacing w:val="7"/>
          <w:sz w:val="10"/>
        </w:rPr>
        <w:t> </w:t>
      </w:r>
      <w:r>
        <w:rPr>
          <w:rFonts w:ascii="Times New Roman" w:hAnsi="Times New Roman"/>
          <w:color w:val="231F20"/>
          <w:sz w:val="10"/>
        </w:rPr>
        <w:t>s</w:t>
      </w:r>
      <w:r>
        <w:rPr>
          <w:rFonts w:ascii="Times New Roman" w:hAnsi="Times New Roman"/>
          <w:color w:val="000000"/>
          <w:sz w:val="10"/>
        </w:rPr>
      </w:r>
    </w:p>
    <w:p>
      <w:pPr>
        <w:spacing w:line="100" w:lineRule="exact" w:before="4"/>
        <w:rPr>
          <w:sz w:val="10"/>
          <w:szCs w:val="10"/>
        </w:rPr>
      </w:pPr>
      <w:r>
        <w:rPr/>
        <w:br w:type="column"/>
      </w:r>
      <w:r>
        <w:rPr>
          <w:sz w:val="10"/>
        </w:rPr>
      </w:r>
    </w:p>
    <w:p>
      <w:pPr>
        <w:spacing w:before="0"/>
        <w:ind w:left="516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color w:val="231F20"/>
          <w:w w:val="105"/>
          <w:sz w:val="10"/>
        </w:rPr>
        <w:t>0</w:t>
      </w:r>
      <w:r>
        <w:rPr>
          <w:rFonts w:ascii="Times New Roman"/>
          <w:color w:val="000000"/>
          <w:sz w:val="10"/>
        </w:rPr>
      </w:r>
    </w:p>
    <w:p>
      <w:pPr>
        <w:tabs>
          <w:tab w:pos="1418" w:val="left" w:leader="none"/>
          <w:tab w:pos="2293" w:val="left" w:leader="none"/>
        </w:tabs>
        <w:spacing w:before="46"/>
        <w:ind w:left="624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color w:val="231F20"/>
          <w:w w:val="105"/>
          <w:sz w:val="10"/>
        </w:rPr>
        <w:t>0</w:t>
        <w:tab/>
        <w:t>0,5</w:t>
        <w:tab/>
        <w:t>1</w:t>
      </w:r>
      <w:r>
        <w:rPr>
          <w:rFonts w:ascii="Times New Roman"/>
          <w:color w:val="000000"/>
          <w:sz w:val="10"/>
        </w:rPr>
      </w:r>
    </w:p>
    <w:p>
      <w:pPr>
        <w:spacing w:before="80"/>
        <w:ind w:left="1385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/>
          <w:color w:val="231F20"/>
          <w:spacing w:val="-1"/>
          <w:w w:val="105"/>
          <w:sz w:val="10"/>
        </w:rPr>
        <w:t>Χρονος</w:t>
      </w:r>
      <w:r>
        <w:rPr>
          <w:rFonts w:ascii="Times New Roman" w:hAnsi="Times New Roman"/>
          <w:color w:val="231F20"/>
          <w:spacing w:val="10"/>
          <w:w w:val="105"/>
          <w:sz w:val="10"/>
        </w:rPr>
        <w:t> </w:t>
      </w:r>
      <w:r>
        <w:rPr>
          <w:rFonts w:ascii="Times New Roman" w:hAnsi="Times New Roman"/>
          <w:color w:val="231F20"/>
          <w:w w:val="105"/>
          <w:sz w:val="10"/>
        </w:rPr>
        <w:t>σε</w:t>
      </w:r>
      <w:r>
        <w:rPr>
          <w:rFonts w:ascii="Times New Roman" w:hAnsi="Times New Roman"/>
          <w:color w:val="231F20"/>
          <w:spacing w:val="7"/>
          <w:w w:val="105"/>
          <w:sz w:val="10"/>
        </w:rPr>
        <w:t> </w:t>
      </w:r>
      <w:r>
        <w:rPr>
          <w:rFonts w:ascii="Times New Roman" w:hAnsi="Times New Roman"/>
          <w:color w:val="231F20"/>
          <w:w w:val="105"/>
          <w:sz w:val="10"/>
        </w:rPr>
        <w:t>s</w:t>
      </w:r>
      <w:r>
        <w:rPr>
          <w:rFonts w:ascii="Times New Roman" w:hAnsi="Times New Roman"/>
          <w:color w:val="000000"/>
          <w:sz w:val="10"/>
        </w:rPr>
      </w:r>
    </w:p>
    <w:p>
      <w:pPr>
        <w:spacing w:before="84"/>
        <w:ind w:left="516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w w:val="95"/>
        </w:rPr>
        <w:br w:type="column"/>
      </w:r>
      <w:r>
        <w:rPr>
          <w:rFonts w:ascii="Times New Roman"/>
          <w:color w:val="231F20"/>
          <w:w w:val="95"/>
          <w:sz w:val="11"/>
        </w:rPr>
        <w:t>0</w:t>
      </w:r>
      <w:r>
        <w:rPr>
          <w:rFonts w:ascii="Times New Roman"/>
          <w:color w:val="000000"/>
          <w:sz w:val="11"/>
        </w:rPr>
      </w:r>
    </w:p>
    <w:p>
      <w:pPr>
        <w:tabs>
          <w:tab w:pos="1405" w:val="left" w:leader="none"/>
          <w:tab w:pos="2259" w:val="left" w:leader="none"/>
        </w:tabs>
        <w:spacing w:before="36"/>
        <w:ind w:left="624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/>
          <w:color w:val="231F20"/>
          <w:w w:val="95"/>
          <w:sz w:val="11"/>
        </w:rPr>
        <w:t>0</w:t>
        <w:tab/>
        <w:t>0,5</w:t>
        <w:tab/>
        <w:t>1</w:t>
      </w:r>
      <w:r>
        <w:rPr>
          <w:rFonts w:ascii="Times New Roman"/>
          <w:color w:val="000000"/>
          <w:sz w:val="11"/>
        </w:rPr>
      </w:r>
    </w:p>
    <w:p>
      <w:pPr>
        <w:spacing w:before="70"/>
        <w:ind w:left="0" w:right="205" w:firstLine="0"/>
        <w:jc w:val="center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/>
          <w:color w:val="231F20"/>
          <w:spacing w:val="-1"/>
          <w:w w:val="95"/>
          <w:sz w:val="11"/>
        </w:rPr>
        <w:t>Χρονος</w:t>
      </w:r>
      <w:r>
        <w:rPr>
          <w:rFonts w:ascii="Times New Roman" w:hAnsi="Times New Roman"/>
          <w:color w:val="231F20"/>
          <w:spacing w:val="11"/>
          <w:w w:val="95"/>
          <w:sz w:val="11"/>
        </w:rPr>
        <w:t> </w:t>
      </w:r>
      <w:r>
        <w:rPr>
          <w:rFonts w:ascii="Times New Roman" w:hAnsi="Times New Roman"/>
          <w:color w:val="231F20"/>
          <w:w w:val="95"/>
          <w:sz w:val="11"/>
        </w:rPr>
        <w:t>σε</w:t>
      </w:r>
      <w:r>
        <w:rPr>
          <w:rFonts w:ascii="Times New Roman" w:hAnsi="Times New Roman"/>
          <w:color w:val="231F20"/>
          <w:spacing w:val="8"/>
          <w:w w:val="95"/>
          <w:sz w:val="11"/>
        </w:rPr>
        <w:t> </w:t>
      </w:r>
      <w:r>
        <w:rPr>
          <w:rFonts w:ascii="Times New Roman" w:hAnsi="Times New Roman"/>
          <w:color w:val="231F20"/>
          <w:w w:val="95"/>
          <w:sz w:val="11"/>
        </w:rPr>
        <w:t>s</w:t>
      </w:r>
      <w:r>
        <w:rPr>
          <w:rFonts w:ascii="Times New Roman" w:hAnsi="Times New Roman"/>
          <w:color w:val="000000"/>
          <w:sz w:val="11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1910" w:h="16840"/>
          <w:pgMar w:top="1700" w:bottom="280" w:left="1020" w:right="1020"/>
          <w:cols w:num="3" w:equalWidth="0">
            <w:col w:w="2258" w:space="909"/>
            <w:col w:w="2348" w:space="868"/>
            <w:col w:w="3487"/>
          </w:cols>
        </w:sectPr>
      </w:pPr>
    </w:p>
    <w:p>
      <w:pPr>
        <w:spacing w:line="100" w:lineRule="exact" w:before="10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tabs>
          <w:tab w:pos="2331" w:val="left" w:leader="none"/>
          <w:tab w:pos="4490" w:val="left" w:leader="none"/>
        </w:tabs>
        <w:spacing w:before="6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η</w:t>
      </w:r>
      <w:r>
        <w:rPr>
          <w:rFonts w:ascii="Times New Roman" w:hAnsi="Times New Roman"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Α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η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η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Γ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5067" w:space="3489"/>
            <w:col w:w="1314"/>
          </w:cols>
        </w:sectPr>
      </w:pPr>
    </w:p>
    <w:p>
      <w:pPr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32"/>
          <w:pgSz w:w="11910" w:h="16840"/>
          <w:pgMar w:header="0" w:footer="0" w:top="1080" w:bottom="280" w:left="1020" w:right="1020"/>
        </w:sectPr>
      </w:pPr>
    </w:p>
    <w:p>
      <w:pPr>
        <w:pStyle w:val="BodyText"/>
        <w:spacing w:line="382" w:lineRule="exact" w:before="70"/>
        <w:ind w:left="0" w:right="0"/>
        <w:jc w:val="righ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430.457977pt;margin-top:19.18738pt;width:9.950pt;height:.1pt;mso-position-horizontal-relative:page;mso-position-vertical-relative:paragraph;z-index:-7985" coordorigin="8609,384" coordsize="199,2">
            <v:shape style="position:absolute;left:8609;top:384;width:199;height:2" coordorigin="8609,384" coordsize="199,0" path="m8609,384l8808,384e" filled="f" stroked="t" strokeweight=".60336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Καθηγητής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φυσικής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ύψους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18"/>
        </w:rPr>
        <w:t>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1,80</w:t>
      </w:r>
      <w:r>
        <w:rPr>
          <w:color w:val="231F20"/>
          <w:spacing w:val="18"/>
        </w:rPr>
        <w:t> </w:t>
      </w:r>
      <w:r>
        <w:rPr>
          <w:color w:val="231F20"/>
        </w:rPr>
        <w:t>m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i/>
          <w:color w:val="231F20"/>
        </w:rPr>
        <w:t>2</w:t>
      </w:r>
      <w:r>
        <w:rPr>
          <w:rFonts w:ascii="Times New Roman" w:hAnsi="Times New Roman"/>
          <w:i/>
          <w:color w:val="231F20"/>
          <w:spacing w:val="-7"/>
        </w:rPr>
        <w:t> </w:t>
      </w:r>
      <w:r>
        <w:rPr>
          <w:rFonts w:ascii="Times New Roman" w:hAnsi="Times New Roman"/>
          <w:i/>
          <w:color w:val="231F20"/>
          <w:position w:val="15"/>
        </w:rPr>
        <w:t>m</w:t>
      </w:r>
      <w:r>
        <w:rPr>
          <w:rFonts w:ascii="Times New Roman" w:hAnsi="Times New Roman"/>
          <w:color w:val="000000"/>
        </w:rPr>
      </w:r>
    </w:p>
    <w:p>
      <w:pPr>
        <w:spacing w:line="232" w:lineRule="exact" w:before="0"/>
        <w:ind w:left="0" w:right="39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spacing w:line="210" w:lineRule="exact" w:before="8"/>
        <w:rPr>
          <w:sz w:val="21"/>
          <w:szCs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line="240" w:lineRule="auto"/>
        <w:ind w:left="9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πόρτα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7776" w:space="40"/>
            <w:col w:w="2054"/>
          </w:cols>
        </w:sectPr>
      </w:pPr>
    </w:p>
    <w:p>
      <w:pPr>
        <w:pStyle w:val="BodyText"/>
        <w:spacing w:line="360" w:lineRule="auto" w:before="132"/>
        <w:ind w:right="115" w:hanging="1"/>
        <w:jc w:val="both"/>
      </w:pPr>
      <w:r>
        <w:rPr/>
        <w:pict>
          <v:shape style="position:absolute;margin-left:258.967987pt;margin-top:48.048191pt;width:10.956pt;height:10.113pt;mso-position-horizontal-relative:page;mso-position-vertical-relative:paragraph;z-index:-7984" type="#_x0000_t75" stroked="false">
            <v:imagedata r:id="rId102" o:title=""/>
          </v:shape>
        </w:pict>
      </w:r>
      <w:r>
        <w:rPr>
          <w:rFonts w:ascii="Times New Roman" w:hAnsi="Times New Roman"/>
          <w:color w:val="231F20"/>
          <w:spacing w:val="-1"/>
        </w:rPr>
        <w:t>σχολείου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ζωηρός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ταράτσα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σχολείου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δάπεδό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ύψος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color w:val="231F20"/>
        </w:rPr>
        <w:t>=</w:t>
      </w:r>
      <w:r>
        <w:rPr>
          <w:color w:val="231F20"/>
          <w:spacing w:val="17"/>
        </w:rPr>
        <w:t> </w:t>
      </w:r>
      <w:r>
        <w:rPr>
          <w:color w:val="231F20"/>
        </w:rPr>
        <w:t>31,8</w:t>
      </w:r>
      <w:r>
        <w:rPr>
          <w:color w:val="231F20"/>
          <w:spacing w:val="17"/>
        </w:rPr>
        <w:t> </w:t>
      </w:r>
      <w:r>
        <w:rPr>
          <w:color w:val="231F20"/>
        </w:rPr>
        <w:t>m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κρατάει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μήλο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color w:val="231F20"/>
        </w:rPr>
        <w:t>=</w:t>
      </w:r>
      <w:r>
        <w:rPr>
          <w:color w:val="231F20"/>
          <w:spacing w:val="17"/>
        </w:rPr>
        <w:t> </w:t>
      </w:r>
      <w:r>
        <w:rPr>
          <w:color w:val="231F20"/>
        </w:rPr>
        <w:t>0,2</w:t>
      </w:r>
      <w:r>
        <w:rPr>
          <w:color w:val="231F20"/>
          <w:spacing w:val="17"/>
        </w:rPr>
        <w:t> </w:t>
      </w:r>
      <w:r>
        <w:rPr>
          <w:color w:val="231F20"/>
        </w:rPr>
        <w:t>Kg</w:t>
      </w:r>
      <w:r>
        <w:rPr>
          <w:color w:val="231F20"/>
          <w:spacing w:val="16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59" w:lineRule="auto" w:before="60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κατακόρυφη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2"/>
        </w:rPr>
        <w:t>μήλο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3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0,2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συγχρόνως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μήλο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αφήνει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μήλο</w:t>
      </w:r>
      <w:r>
        <w:rPr>
          <w:color w:val="231F20"/>
          <w:spacing w:val="-1"/>
        </w:rPr>
        <w:t>,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ακριβώς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ταράτσας</w:t>
      </w:r>
      <w:r>
        <w:rPr>
          <w:color w:val="231F20"/>
        </w:rPr>
        <w:t>,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οποίο</w:t>
      </w:r>
      <w:r>
        <w:rPr>
          <w:rFonts w:ascii="Times New Roman" w:hAnsi="Times New Roman"/>
          <w:color w:val="000000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65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χτυπά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λάθος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κεφάλι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καθηγητή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Δίνεται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2"/>
        <w:rPr>
          <w:sz w:val="32"/>
          <w:szCs w:val="32"/>
        </w:rPr>
      </w:pPr>
    </w:p>
    <w:p>
      <w:pPr>
        <w:pStyle w:val="BodyText"/>
        <w:spacing w:line="358" w:lineRule="auto"/>
        <w:ind w:right="4101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αμελητέα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μήλου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όταν αφέθηκε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χέρι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μαθητή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375" w:lineRule="exact" w:before="17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 =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10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488.206696pt;margin-top:-3.034051pt;width:11.6pt;height:.1pt;mso-position-horizontal-relative:page;mso-position-vertical-relative:paragraph;z-index:-7983" coordorigin="9764,-61" coordsize="232,2">
            <v:shape style="position:absolute;left:9764;top:-61;width:232;height:2" coordorigin="9764,-61" coordsize="232,0" path="m9764,-61l9995,-61e" filled="f" stroked="t" strokeweight=".57829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65"/>
        <w:ind w:left="104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7948" w:space="40"/>
            <w:col w:w="965" w:space="40"/>
            <w:col w:w="877"/>
          </w:cols>
        </w:sectPr>
      </w:pPr>
    </w:p>
    <w:p>
      <w:pPr>
        <w:pStyle w:val="BodyText"/>
        <w:spacing w:line="382" w:lineRule="auto" w:before="141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10.100006pt;margin-top:27.608023pt;width:10.998pt;height:10.082pt;mso-position-horizontal-relative:page;mso-position-vertical-relative:paragraph;z-index:-7982" type="#_x0000_t75" stroked="false">
            <v:imagedata r:id="rId84" o:title=""/>
          </v:shape>
        </w:pict>
      </w: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μέση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ισχύ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ανέπτυξε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ασκούσε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μήλο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59" w:lineRule="exact"/>
        <w:ind w:right="0" w:firstLine="8556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μήλου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όταν έρχεται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επαφή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κεφάλι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καθηγητή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41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31"/>
        </w:rPr>
        <w:t> </w:t>
      </w:r>
      <w:r>
        <w:rPr>
          <w:rFonts w:ascii="Times New Roman" w:hAnsi="Times New Roman"/>
          <w:b/>
          <w:color w:val="231F20"/>
          <w:spacing w:val="-1"/>
        </w:rPr>
        <w:t>τ</w:t>
      </w:r>
      <w:r>
        <w:rPr>
          <w:rFonts w:ascii="Times New Roman" w:hAnsi="Times New Roman"/>
          <w:color w:val="231F20"/>
          <w:spacing w:val="-1"/>
        </w:rPr>
        <w:t>ην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καθηγητή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πόρτα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σχολείου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άφησε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μήλο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3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before="59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400.799011pt;margin-top:17.751312pt;width:141.628pt;height:92.853pt;mso-position-horizontal-relative:page;mso-position-vertical-relative:paragraph;z-index:-7973" type="#_x0000_t75" stroked="false">
            <v:imagedata r:id="rId134" o:title=""/>
          </v:shape>
        </w:pict>
      </w: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6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190" w:lineRule="exact" w:before="7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99" w:lineRule="auto"/>
        <w:ind w:right="297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Εργάτης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δένει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αβαρές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σκοινί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σύρει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000000"/>
        </w:rPr>
      </w:r>
    </w:p>
    <w:p>
      <w:pPr>
        <w:spacing w:after="0" w:line="299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133"/>
          <w:pgSz w:w="11910" w:h="16840"/>
          <w:pgMar w:header="0" w:footer="0" w:top="1160" w:bottom="280" w:left="1020" w:right="940"/>
        </w:sectPr>
      </w:pPr>
    </w:p>
    <w:p>
      <w:pPr>
        <w:tabs>
          <w:tab w:pos="2519" w:val="left" w:leader="none"/>
        </w:tabs>
        <w:spacing w:before="203"/>
        <w:ind w:left="112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εικόνα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Δίνεται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ότι</w:t>
        <w:tab/>
        <w:t>θ  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 </w:t>
      </w:r>
      <w:r>
        <w:rPr>
          <w:rFonts w:ascii="Times New Roman" w:hAnsi="Times New Roman" w:cs="Times New Roman" w:eastAsia="Times New Roman"/>
          <w:color w:val="231F20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60</w:t>
      </w:r>
      <w:r>
        <w:rPr>
          <w:rFonts w:ascii="Times New Roman" w:hAnsi="Times New Roman" w:cs="Times New Roman" w:eastAsia="Times New Roman"/>
          <w:color w:val="231F20"/>
          <w:position w:val="11"/>
          <w:sz w:val="16"/>
          <w:szCs w:val="16"/>
        </w:rPr>
        <w:t>ο   </w:t>
      </w:r>
      <w:r>
        <w:rPr>
          <w:rFonts w:ascii="Times New Roman" w:hAnsi="Times New Roman" w:cs="Times New Roman" w:eastAsia="Times New Roman"/>
          <w:color w:val="231F20"/>
          <w:spacing w:val="21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color w:val="231F20"/>
          <w:spacing w:val="-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ημ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60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11"/>
          <w:sz w:val="14"/>
          <w:szCs w:val="14"/>
        </w:rPr>
        <w:t>ο</w:t>
      </w:r>
      <w:r>
        <w:rPr>
          <w:rFonts w:ascii="Times New Roman" w:hAnsi="Times New Roman" w:cs="Times New Roman" w:eastAsia="Times New Roman"/>
          <w:i/>
          <w:color w:val="231F20"/>
          <w:position w:val="1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11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000000"/>
          <w:sz w:val="24"/>
          <w:szCs w:val="24"/>
        </w:rPr>
      </w:r>
    </w:p>
    <w:p>
      <w:pPr>
        <w:spacing w:line="260" w:lineRule="exact" w:before="3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παραλείπεται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8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82" w:lineRule="exact" w:before="88"/>
        <w:ind w:left="18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position w:val="15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,  </w:t>
      </w:r>
      <w:r>
        <w:rPr>
          <w:rFonts w:ascii="Times New Roman" w:hAnsi="Times New Roman" w:cs="Times New Roman" w:eastAsia="Times New Roman"/>
          <w:i/>
          <w:color w:val="231F20"/>
          <w:spacing w:val="1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4"/>
          <w:szCs w:val="24"/>
        </w:rPr>
        <w:t>συν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4"/>
          <w:szCs w:val="24"/>
        </w:rPr>
        <w:t>60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11"/>
          <w:sz w:val="14"/>
          <w:szCs w:val="14"/>
        </w:rPr>
        <w:t>ο</w:t>
      </w:r>
      <w:r>
        <w:rPr>
          <w:rFonts w:ascii="Times New Roman" w:hAnsi="Times New Roman" w:cs="Times New Roman" w:eastAsia="Times New Roman"/>
          <w:i/>
          <w:color w:val="231F20"/>
          <w:position w:val="1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11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1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position w:val="15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6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).  </w:t>
      </w:r>
      <w:r>
        <w:rPr>
          <w:rFonts w:ascii="Times New Roman" w:hAnsi="Times New Roman" w:cs="Times New Roman" w:eastAsia="Times New Roman"/>
          <w:color w:val="231F20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Η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tabs>
          <w:tab w:pos="1571" w:val="left" w:leader="none"/>
        </w:tabs>
        <w:spacing w:line="231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79.509888pt;margin-top:-20.285742pt;width:16.6pt;height:17.2pt;mso-position-horizontal-relative:page;mso-position-vertical-relative:paragraph;z-index:-7981" coordorigin="5590,-406" coordsize="332,344">
            <v:group style="position:absolute;left:5627;top:-223;width:24;height:14" coordorigin="5627,-223" coordsize="24,14">
              <v:shape style="position:absolute;left:5627;top:-223;width:24;height:14" coordorigin="5627,-223" coordsize="24,14" path="m5627,-209l5651,-223e" filled="f" stroked="t" strokeweight=".13612pt" strokecolor="#231F20">
                <v:path arrowok="t"/>
              </v:shape>
            </v:group>
            <v:group style="position:absolute;left:5651;top:-223;width:59;height:96" coordorigin="5651,-223" coordsize="59,96">
              <v:shape style="position:absolute;left:5651;top:-223;width:59;height:96" coordorigin="5651,-223" coordsize="59,96" path="m5651,-223l5709,-128e" filled="f" stroked="t" strokeweight=".137806pt" strokecolor="#231F20">
                <v:path arrowok="t"/>
              </v:shape>
            </v:group>
            <v:group style="position:absolute;left:5709;top:-380;width:64;height:253" coordorigin="5709,-380" coordsize="64,253">
              <v:shape style="position:absolute;left:5709;top:-380;width:64;height:253" coordorigin="5709,-380" coordsize="64,253" path="m5709,-127l5773,-380e" filled="f" stroked="t" strokeweight=".138546pt" strokecolor="#231F20">
                <v:path arrowok="t"/>
              </v:shape>
            </v:group>
            <v:group style="position:absolute;left:5773;top:-380;width:134;height:2" coordorigin="5773,-380" coordsize="134,2">
              <v:shape style="position:absolute;left:5773;top:-380;width:134;height:2" coordorigin="5773,-380" coordsize="134,0" path="m5773,-380l5907,-380e" filled="f" stroked="t" strokeweight=".135267pt" strokecolor="#231F20">
                <v:path arrowok="t"/>
              </v:shape>
            </v:group>
            <v:group style="position:absolute;left:5615;top:-396;width:283;height:259" coordorigin="5615,-396" coordsize="283,259">
              <v:shape style="position:absolute;left:5615;top:-396;width:283;height:259" coordorigin="5615,-396" coordsize="283,259" path="m5658,-225l5635,-225,5694,-137,5706,-137,5712,-162,5700,-162,5658,-225xe" filled="t" fillcolor="#231F20" stroked="f">
                <v:path arrowok="t"/>
                <v:fill type="solid"/>
              </v:shape>
              <v:shape style="position:absolute;left:5615;top:-396;width:283;height:259" coordorigin="5615,-396" coordsize="283,259" path="m5897,-396l5759,-396,5700,-162,5712,-162,5767,-384,5897,-384,5897,-396xe" filled="t" fillcolor="#231F20" stroked="f">
                <v:path arrowok="t"/>
                <v:fill type="solid"/>
              </v:shape>
              <v:shape style="position:absolute;left:5615;top:-396;width:283;height:259" coordorigin="5615,-396" coordsize="283,259" path="m5648,-240l5615,-222,5619,-215,5635,-225,5658,-225,5648,-240xe" filled="t" fillcolor="#231F20" stroked="f">
                <v:path arrowok="t"/>
                <v:fill type="solid"/>
              </v:shape>
            </v:group>
            <v:group style="position:absolute;left:5596;top:-68;width:320;height:2" coordorigin="5596,-68" coordsize="320,2">
              <v:shape style="position:absolute;left:5596;top:-68;width:320;height:2" coordorigin="5596,-68" coordsize="320,0" path="m5596,-68l5916,-68e" filled="f" stroked="t" strokeweight=".580562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7.120361pt;margin-top:-3.399582pt;width:7.35pt;height:.1pt;mso-position-horizontal-relative:page;mso-position-vertical-relative:paragraph;z-index:-7980" coordorigin="7142,-68" coordsize="147,2">
            <v:shape style="position:absolute;left:7142;top:-68;width:147;height:2" coordorigin="7142,-68" coordsize="147,0" path="m7142,-68l7289,-68e" filled="f" stroked="t" strokeweight=".580562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2</w:t>
        <w:tab/>
        <w:t>2</w:t>
      </w:r>
      <w:r>
        <w:rPr>
          <w:rFonts w:ascii="Times New Roman"/>
          <w:color w:val="000000"/>
          <w:sz w:val="24"/>
        </w:rPr>
      </w:r>
    </w:p>
    <w:p>
      <w:pPr>
        <w:spacing w:after="0" w:line="231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940"/>
          <w:cols w:num="2" w:equalWidth="0">
            <w:col w:w="4520" w:space="45"/>
            <w:col w:w="5385"/>
          </w:cols>
        </w:sectPr>
      </w:pPr>
    </w:p>
    <w:p>
      <w:pPr>
        <w:pStyle w:val="BodyText"/>
        <w:spacing w:line="240" w:lineRule="auto" w:before="81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κιβώτιο μετατοπίζεται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940"/>
        </w:sectPr>
      </w:pPr>
    </w:p>
    <w:p>
      <w:pPr>
        <w:spacing w:line="230" w:lineRule="exact" w:before="5"/>
        <w:rPr>
          <w:sz w:val="23"/>
          <w:szCs w:val="23"/>
        </w:rPr>
      </w:pPr>
    </w:p>
    <w:p>
      <w:pPr>
        <w:tabs>
          <w:tab w:pos="1659" w:val="left" w:leader="none"/>
        </w:tabs>
        <w:spacing w:line="189" w:lineRule="auto" w:before="0"/>
        <w:ind w:left="1921" w:right="0" w:hanging="175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46.330475pt;margin-top:11.797667pt;width:7.35pt;height:.1pt;mso-position-horizontal-relative:page;mso-position-vertical-relative:paragraph;z-index:-7979" coordorigin="2927,236" coordsize="147,2">
            <v:shape style="position:absolute;left:2927;top:236;width:147;height:2" coordorigin="2927,236" coordsize="147,0" path="m2927,236l3073,236e" filled="f" stroked="t" strokeweight=".578515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85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  <w:w w:val="8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-1"/>
          <w:w w:val="85"/>
          <w:sz w:val="24"/>
          <w:szCs w:val="24"/>
        </w:rPr>
        <w:t>F</w:t>
      </w:r>
      <w:r>
        <w:rPr>
          <w:rFonts w:ascii="Symbol" w:hAnsi="Symbol" w:cs="Symbol" w:eastAsia="Symbol"/>
          <w:color w:val="231F20"/>
          <w:spacing w:val="-2"/>
          <w:w w:val="85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w w:val="85"/>
          <w:sz w:val="24"/>
          <w:szCs w:val="24"/>
        </w:rPr>
        <w:t>x</w:t>
        <w:tab/>
      </w:r>
      <w:r>
        <w:rPr>
          <w:rFonts w:ascii="Times New Roman" w:hAnsi="Times New Roman" w:cs="Times New Roman" w:eastAsia="Times New Roman"/>
          <w:b/>
          <w:bCs/>
          <w:color w:val="231F20"/>
          <w:w w:val="85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8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85"/>
          <w:position w:val="15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21"/>
          <w:w w:val="85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8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13"/>
          <w:w w:val="8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85"/>
          <w:sz w:val="24"/>
          <w:szCs w:val="24"/>
        </w:rPr>
        <w:t></w:t>
      </w:r>
      <w:r>
        <w:rPr>
          <w:rFonts w:ascii="Times New Roman" w:hAnsi="Times New Roman" w:cs="Times New Roman" w:eastAsia="Times New Roman"/>
          <w:color w:val="231F20"/>
          <w:w w:val="8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85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i/>
          <w:color w:val="231F20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85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30" w:lineRule="exact" w:before="5"/>
        <w:rPr>
          <w:sz w:val="23"/>
          <w:szCs w:val="23"/>
        </w:rPr>
      </w:pPr>
      <w:r>
        <w:rPr/>
        <w:br w:type="column"/>
      </w:r>
      <w:r>
        <w:rPr>
          <w:sz w:val="23"/>
        </w:rPr>
      </w:r>
    </w:p>
    <w:p>
      <w:pPr>
        <w:tabs>
          <w:tab w:pos="637" w:val="left" w:leader="none"/>
        </w:tabs>
        <w:spacing w:line="190" w:lineRule="auto" w:before="0"/>
        <w:ind w:left="565" w:right="0" w:hanging="39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37.558685pt;margin-top:-5.078539pt;width:16.6pt;height:17.25pt;mso-position-horizontal-relative:page;mso-position-vertical-relative:paragraph;z-index:-7978" coordorigin="4751,-102" coordsize="332,345">
            <v:group style="position:absolute;left:4787;top:82;width:24;height:15" coordorigin="4787,82" coordsize="24,15">
              <v:shape style="position:absolute;left:4787;top:82;width:24;height:15" coordorigin="4787,82" coordsize="24,15" path="m4787,96l4811,82e" filled="f" stroked="t" strokeweight=".13568pt" strokecolor="#231F20">
                <v:path arrowok="t"/>
              </v:shape>
            </v:group>
            <v:group style="position:absolute;left:4812;top:-75;width:122;height:254" coordorigin="4812,-75" coordsize="122,254">
              <v:shape style="position:absolute;left:4812;top:-75;width:122;height:254" coordorigin="4812,-75" coordsize="122,254" path="m4812,82l4870,178,4933,-75e" filled="f" stroked="t" strokeweight=".136417pt" strokecolor="#231F20">
                <v:path arrowok="t"/>
              </v:shape>
            </v:group>
            <v:group style="position:absolute;left:4933;top:-76;width:134;height:2" coordorigin="4933,-76" coordsize="134,2">
              <v:shape style="position:absolute;left:4933;top:-76;width:134;height:2" coordorigin="4933,-76" coordsize="134,0" path="m4933,-76l5067,-76e" filled="f" stroked="t" strokeweight=".135339pt" strokecolor="#231F20">
                <v:path arrowok="t"/>
              </v:shape>
            </v:group>
            <v:group style="position:absolute;left:4775;top:-92;width:283;height:260" coordorigin="4775,-92" coordsize="283,260">
              <v:shape style="position:absolute;left:4775;top:-92;width:283;height:260" coordorigin="4775,-92" coordsize="283,260" path="m4819,80l4795,80,4854,168,4866,168,4873,143,4860,143,4819,80xe" filled="t" fillcolor="#231F20" stroked="f">
                <v:path arrowok="t"/>
                <v:fill type="solid"/>
              </v:shape>
              <v:shape style="position:absolute;left:4775;top:-92;width:283;height:260" coordorigin="4775,-92" coordsize="283,260" path="m5058,-92l4919,-92,4860,143,4873,143,4928,-79,5058,-79,5058,-92xe" filled="t" fillcolor="#231F20" stroked="f">
                <v:path arrowok="t"/>
                <v:fill type="solid"/>
              </v:shape>
              <v:shape style="position:absolute;left:4775;top:-92;width:283;height:260" coordorigin="4775,-92" coordsize="283,260" path="m4809,65l4775,82,4779,89,4795,80,4819,80,4809,65xe" filled="t" fillcolor="#231F20" stroked="f">
                <v:path arrowok="t"/>
                <v:fill type="solid"/>
              </v:shape>
            </v:group>
            <v:group style="position:absolute;left:4757;top:237;width:320;height:2" coordorigin="4757,237" coordsize="320,2">
              <v:shape style="position:absolute;left:4757;top:237;width:320;height:2" coordorigin="4757,237" coordsize="320,0" path="m4757,237l5077,237e" filled="f" stroked="t" strokeweight=".580167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  <w:tab/>
        <w:tab/>
      </w:r>
      <w:r>
        <w:rPr>
          <w:rFonts w:ascii="Times New Roman" w:hAnsi="Times New Roman" w:cs="Times New Roman" w:eastAsia="Times New Roman"/>
          <w:i/>
          <w:color w:val="231F20"/>
          <w:w w:val="95"/>
          <w:position w:val="15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i/>
          <w:color w:val="231F20"/>
          <w:spacing w:val="14"/>
          <w:w w:val="95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i/>
          <w:color w:val="231F20"/>
          <w:spacing w:val="-8"/>
          <w:w w:val="9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75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-6"/>
          <w:w w:val="7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6"/>
          <w:w w:val="7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5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130" w:lineRule="exact" w:before="6"/>
        <w:rPr>
          <w:sz w:val="13"/>
          <w:szCs w:val="13"/>
        </w:rPr>
      </w:pPr>
      <w:r>
        <w:rPr/>
        <w:br w:type="column"/>
      </w:r>
      <w:r>
        <w:rPr>
          <w:sz w:val="13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left="17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940"/>
          <w:cols w:num="3" w:equalWidth="0">
            <w:col w:w="2508" w:space="764"/>
            <w:col w:w="1240" w:space="3983"/>
            <w:col w:w="1455"/>
          </w:cols>
        </w:sectPr>
      </w:pPr>
    </w:p>
    <w:p>
      <w:pPr>
        <w:pStyle w:val="BodyText"/>
        <w:spacing w:line="240" w:lineRule="auto" w:before="77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1"/>
        <w:rPr>
          <w:sz w:val="20"/>
          <w:szCs w:val="20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582" w:val="left" w:leader="none"/>
        </w:tabs>
        <w:spacing w:line="310" w:lineRule="auto"/>
        <w:ind w:right="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εργαστήριο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σχολείου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μελετήσατε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πειραματικά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αμαξιδίου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σε</w:t>
        <w:tab/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βοήθεια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ηλεκτρικού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χρονομετρητή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επεξεργασία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χαρτοταινίας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πήρατε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πείραμα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χρησιμοποιήσατε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γεγονός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διαδοχικών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κουκίδων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αντιστοιχεί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0,1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βάση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αποτελέσματα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επεξεργασίας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κατασκευάσατε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γραφική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000000"/>
        </w:rPr>
      </w:r>
    </w:p>
    <w:p>
      <w:pPr>
        <w:spacing w:line="80" w:lineRule="exact" w:before="0"/>
        <w:rPr>
          <w:sz w:val="8"/>
          <w:szCs w:val="8"/>
        </w:rPr>
      </w:pPr>
      <w:r>
        <w:rPr/>
        <w:br w:type="column"/>
      </w:r>
      <w:r>
        <w:rPr>
          <w:sz w:val="8"/>
        </w:rPr>
      </w:r>
    </w:p>
    <w:p>
      <w:pPr>
        <w:spacing w:line="80" w:lineRule="exact" w:before="0"/>
        <w:rPr>
          <w:sz w:val="8"/>
          <w:szCs w:val="8"/>
        </w:rPr>
      </w:pPr>
    </w:p>
    <w:p>
      <w:pPr>
        <w:spacing w:line="80" w:lineRule="exact" w:before="0"/>
        <w:rPr>
          <w:sz w:val="8"/>
          <w:szCs w:val="8"/>
        </w:rPr>
      </w:pPr>
    </w:p>
    <w:p>
      <w:pPr>
        <w:spacing w:line="80" w:lineRule="exact" w:before="0"/>
        <w:rPr>
          <w:sz w:val="8"/>
          <w:szCs w:val="8"/>
        </w:rPr>
      </w:pPr>
    </w:p>
    <w:p>
      <w:pPr>
        <w:spacing w:line="80" w:lineRule="exact" w:before="0"/>
        <w:rPr>
          <w:sz w:val="8"/>
          <w:szCs w:val="8"/>
        </w:rPr>
      </w:pPr>
    </w:p>
    <w:p>
      <w:pPr>
        <w:spacing w:line="80" w:lineRule="exact" w:before="0"/>
        <w:rPr>
          <w:sz w:val="8"/>
          <w:szCs w:val="8"/>
        </w:rPr>
      </w:pPr>
    </w:p>
    <w:p>
      <w:pPr>
        <w:spacing w:line="80" w:lineRule="exact" w:before="0"/>
        <w:rPr>
          <w:sz w:val="8"/>
          <w:szCs w:val="8"/>
        </w:rPr>
      </w:pPr>
    </w:p>
    <w:p>
      <w:pPr>
        <w:spacing w:line="80" w:lineRule="exact" w:before="0"/>
        <w:rPr>
          <w:sz w:val="8"/>
          <w:szCs w:val="8"/>
        </w:rPr>
      </w:pPr>
    </w:p>
    <w:p>
      <w:pPr>
        <w:spacing w:line="80" w:lineRule="exact" w:before="0"/>
        <w:rPr>
          <w:sz w:val="8"/>
          <w:szCs w:val="8"/>
        </w:rPr>
      </w:pPr>
    </w:p>
    <w:p>
      <w:pPr>
        <w:spacing w:line="80" w:lineRule="exact" w:before="0"/>
        <w:rPr>
          <w:sz w:val="8"/>
          <w:szCs w:val="8"/>
        </w:rPr>
      </w:pPr>
    </w:p>
    <w:p>
      <w:pPr>
        <w:spacing w:line="80" w:lineRule="exact" w:before="0"/>
        <w:rPr>
          <w:sz w:val="8"/>
          <w:szCs w:val="8"/>
        </w:rPr>
      </w:pPr>
    </w:p>
    <w:p>
      <w:pPr>
        <w:spacing w:line="80" w:lineRule="exact" w:before="13"/>
        <w:rPr>
          <w:sz w:val="8"/>
          <w:szCs w:val="8"/>
        </w:rPr>
      </w:pPr>
    </w:p>
    <w:p>
      <w:pPr>
        <w:spacing w:before="0"/>
        <w:ind w:left="112" w:right="0" w:firstLine="0"/>
        <w:jc w:val="left"/>
        <w:rPr>
          <w:rFonts w:ascii="Arial" w:hAnsi="Arial" w:cs="Arial" w:eastAsia="Arial"/>
          <w:sz w:val="7"/>
          <w:szCs w:val="7"/>
        </w:rPr>
      </w:pPr>
      <w:r>
        <w:rPr>
          <w:rFonts w:ascii="Arial"/>
          <w:color w:val="231F20"/>
          <w:spacing w:val="-3"/>
          <w:w w:val="110"/>
          <w:sz w:val="7"/>
        </w:rPr>
        <w:t>200</w:t>
      </w:r>
      <w:r>
        <w:rPr>
          <w:rFonts w:ascii="Arial"/>
          <w:color w:val="000000"/>
          <w:sz w:val="7"/>
        </w:rPr>
      </w:r>
    </w:p>
    <w:p>
      <w:pPr>
        <w:spacing w:line="80" w:lineRule="exact" w:before="20"/>
        <w:rPr>
          <w:sz w:val="8"/>
          <w:szCs w:val="8"/>
        </w:rPr>
      </w:pPr>
    </w:p>
    <w:p>
      <w:pPr>
        <w:spacing w:before="0"/>
        <w:ind w:left="112" w:right="0" w:firstLine="0"/>
        <w:jc w:val="left"/>
        <w:rPr>
          <w:rFonts w:ascii="Arial" w:hAnsi="Arial" w:cs="Arial" w:eastAsia="Arial"/>
          <w:sz w:val="7"/>
          <w:szCs w:val="7"/>
        </w:rPr>
      </w:pPr>
      <w:r>
        <w:rPr>
          <w:rFonts w:ascii="Arial"/>
          <w:color w:val="231F20"/>
          <w:spacing w:val="-3"/>
          <w:w w:val="110"/>
          <w:sz w:val="7"/>
        </w:rPr>
        <w:t>180</w:t>
      </w:r>
      <w:r>
        <w:rPr>
          <w:rFonts w:ascii="Arial"/>
          <w:color w:val="000000"/>
          <w:sz w:val="7"/>
        </w:rPr>
      </w:r>
    </w:p>
    <w:p>
      <w:pPr>
        <w:spacing w:line="100" w:lineRule="exact" w:before="6"/>
        <w:rPr>
          <w:sz w:val="10"/>
          <w:szCs w:val="10"/>
        </w:rPr>
      </w:pPr>
    </w:p>
    <w:p>
      <w:pPr>
        <w:spacing w:before="0"/>
        <w:ind w:left="112" w:right="0" w:firstLine="0"/>
        <w:jc w:val="left"/>
        <w:rPr>
          <w:rFonts w:ascii="Arial" w:hAnsi="Arial" w:cs="Arial" w:eastAsia="Arial"/>
          <w:sz w:val="7"/>
          <w:szCs w:val="7"/>
        </w:rPr>
      </w:pPr>
      <w:r>
        <w:rPr>
          <w:rFonts w:ascii="Arial"/>
          <w:color w:val="231F20"/>
          <w:spacing w:val="-3"/>
          <w:w w:val="110"/>
          <w:sz w:val="7"/>
        </w:rPr>
        <w:t>160</w:t>
      </w:r>
      <w:r>
        <w:rPr>
          <w:rFonts w:ascii="Arial"/>
          <w:color w:val="000000"/>
          <w:sz w:val="7"/>
        </w:rPr>
      </w:r>
    </w:p>
    <w:p>
      <w:pPr>
        <w:spacing w:line="100" w:lineRule="exact" w:before="0"/>
        <w:rPr>
          <w:sz w:val="10"/>
          <w:szCs w:val="10"/>
        </w:rPr>
      </w:pPr>
    </w:p>
    <w:p>
      <w:pPr>
        <w:spacing w:before="0"/>
        <w:ind w:left="112" w:right="0" w:firstLine="0"/>
        <w:jc w:val="left"/>
        <w:rPr>
          <w:rFonts w:ascii="Arial" w:hAnsi="Arial" w:cs="Arial" w:eastAsia="Arial"/>
          <w:sz w:val="7"/>
          <w:szCs w:val="7"/>
        </w:rPr>
      </w:pPr>
      <w:r>
        <w:rPr/>
        <w:pict>
          <v:shape style="position:absolute;margin-left:367.528137pt;margin-top:6.288415pt;width:5.8pt;height:36.15pt;mso-position-horizontal-relative:page;mso-position-vertical-relative:paragraph;z-index:-7971" type="#_x0000_t202" filled="f" stroked="f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" w:hAnsi="Arial" w:cs="Arial" w:eastAsia="Arial"/>
                      <w:sz w:val="7"/>
                      <w:szCs w:val="7"/>
                    </w:rPr>
                  </w:pPr>
                  <w:r>
                    <w:rPr>
                      <w:rFonts w:ascii="Arial" w:hAnsi="Arial"/>
                      <w:b/>
                      <w:color w:val="231F20"/>
                      <w:w w:val="108"/>
                      <w:sz w:val="7"/>
                    </w:rPr>
                    <w:t>Ταχύτητα</w:t>
                  </w:r>
                  <w:r>
                    <w:rPr>
                      <w:rFonts w:ascii="Arial" w:hAnsi="Arial"/>
                      <w:b/>
                      <w:color w:val="231F20"/>
                      <w:spacing w:val="3"/>
                      <w:sz w:val="7"/>
                    </w:rPr>
                    <w:t> </w:t>
                  </w:r>
                  <w:r>
                    <w:rPr>
                      <w:rFonts w:ascii="Arial" w:hAnsi="Arial"/>
                      <w:b/>
                      <w:color w:val="231F20"/>
                      <w:w w:val="108"/>
                      <w:sz w:val="7"/>
                    </w:rPr>
                    <w:t>σε</w:t>
                  </w:r>
                  <w:r>
                    <w:rPr>
                      <w:rFonts w:ascii="Arial" w:hAnsi="Arial"/>
                      <w:b/>
                      <w:color w:val="231F20"/>
                      <w:sz w:val="7"/>
                    </w:rPr>
                    <w:t> </w:t>
                  </w:r>
                  <w:r>
                    <w:rPr>
                      <w:rFonts w:ascii="Arial" w:hAnsi="Arial"/>
                      <w:b/>
                      <w:color w:val="231F20"/>
                      <w:spacing w:val="6"/>
                      <w:sz w:val="7"/>
                    </w:rPr>
                    <w:t> </w:t>
                  </w:r>
                  <w:r>
                    <w:rPr>
                      <w:rFonts w:ascii="Arial" w:hAnsi="Arial"/>
                      <w:b/>
                      <w:color w:val="231F20"/>
                      <w:spacing w:val="1"/>
                      <w:w w:val="108"/>
                      <w:sz w:val="7"/>
                    </w:rPr>
                    <w:t>cm/s</w:t>
                  </w:r>
                  <w:r>
                    <w:rPr>
                      <w:rFonts w:ascii="Arial" w:hAnsi="Arial"/>
                      <w:color w:val="000000"/>
                      <w:sz w:val="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231F20"/>
          <w:spacing w:val="-3"/>
          <w:w w:val="110"/>
          <w:sz w:val="7"/>
        </w:rPr>
        <w:t>140</w:t>
      </w:r>
      <w:r>
        <w:rPr>
          <w:rFonts w:ascii="Arial"/>
          <w:color w:val="000000"/>
          <w:sz w:val="7"/>
        </w:rPr>
      </w:r>
    </w:p>
    <w:p>
      <w:pPr>
        <w:spacing w:line="80" w:lineRule="exact" w:before="20"/>
        <w:rPr>
          <w:sz w:val="8"/>
          <w:szCs w:val="8"/>
        </w:rPr>
      </w:pPr>
    </w:p>
    <w:p>
      <w:pPr>
        <w:spacing w:before="0"/>
        <w:ind w:left="112" w:right="0" w:firstLine="0"/>
        <w:jc w:val="left"/>
        <w:rPr>
          <w:rFonts w:ascii="Arial" w:hAnsi="Arial" w:cs="Arial" w:eastAsia="Arial"/>
          <w:sz w:val="7"/>
          <w:szCs w:val="7"/>
        </w:rPr>
      </w:pPr>
      <w:r>
        <w:rPr>
          <w:rFonts w:ascii="Arial"/>
          <w:color w:val="231F20"/>
          <w:spacing w:val="-3"/>
          <w:w w:val="110"/>
          <w:sz w:val="7"/>
        </w:rPr>
        <w:t>120</w:t>
      </w:r>
      <w:r>
        <w:rPr>
          <w:rFonts w:ascii="Arial"/>
          <w:color w:val="000000"/>
          <w:sz w:val="7"/>
        </w:rPr>
      </w:r>
    </w:p>
    <w:p>
      <w:pPr>
        <w:spacing w:line="100" w:lineRule="exact" w:before="6"/>
        <w:rPr>
          <w:sz w:val="10"/>
          <w:szCs w:val="10"/>
        </w:rPr>
      </w:pPr>
    </w:p>
    <w:p>
      <w:pPr>
        <w:spacing w:before="0"/>
        <w:ind w:left="112" w:right="0" w:firstLine="0"/>
        <w:jc w:val="left"/>
        <w:rPr>
          <w:rFonts w:ascii="Arial" w:hAnsi="Arial" w:cs="Arial" w:eastAsia="Arial"/>
          <w:sz w:val="7"/>
          <w:szCs w:val="7"/>
        </w:rPr>
      </w:pPr>
      <w:r>
        <w:rPr>
          <w:rFonts w:ascii="Arial"/>
          <w:color w:val="231F20"/>
          <w:spacing w:val="-3"/>
          <w:w w:val="110"/>
          <w:sz w:val="7"/>
        </w:rPr>
        <w:t>100</w:t>
      </w:r>
      <w:r>
        <w:rPr>
          <w:rFonts w:ascii="Arial"/>
          <w:color w:val="000000"/>
          <w:sz w:val="7"/>
        </w:rPr>
      </w:r>
    </w:p>
    <w:p>
      <w:pPr>
        <w:spacing w:line="100" w:lineRule="exact" w:before="0"/>
        <w:rPr>
          <w:sz w:val="10"/>
          <w:szCs w:val="10"/>
        </w:rPr>
      </w:pPr>
    </w:p>
    <w:p>
      <w:pPr>
        <w:spacing w:before="0"/>
        <w:ind w:left="152" w:right="0" w:firstLine="0"/>
        <w:jc w:val="left"/>
        <w:rPr>
          <w:rFonts w:ascii="Arial" w:hAnsi="Arial" w:cs="Arial" w:eastAsia="Arial"/>
          <w:sz w:val="7"/>
          <w:szCs w:val="7"/>
        </w:rPr>
      </w:pPr>
      <w:r>
        <w:rPr>
          <w:rFonts w:ascii="Arial"/>
          <w:color w:val="231F20"/>
          <w:spacing w:val="-3"/>
          <w:w w:val="110"/>
          <w:sz w:val="7"/>
        </w:rPr>
        <w:t>80</w:t>
      </w:r>
      <w:r>
        <w:rPr>
          <w:rFonts w:ascii="Arial"/>
          <w:color w:val="000000"/>
          <w:sz w:val="7"/>
        </w:rPr>
      </w:r>
    </w:p>
    <w:p>
      <w:pPr>
        <w:spacing w:line="100" w:lineRule="exact" w:before="6"/>
        <w:rPr>
          <w:sz w:val="10"/>
          <w:szCs w:val="10"/>
        </w:rPr>
      </w:pPr>
    </w:p>
    <w:p>
      <w:pPr>
        <w:spacing w:before="0"/>
        <w:ind w:left="152" w:right="0" w:firstLine="0"/>
        <w:jc w:val="left"/>
        <w:rPr>
          <w:rFonts w:ascii="Arial" w:hAnsi="Arial" w:cs="Arial" w:eastAsia="Arial"/>
          <w:sz w:val="7"/>
          <w:szCs w:val="7"/>
        </w:rPr>
      </w:pPr>
      <w:r>
        <w:rPr>
          <w:rFonts w:ascii="Arial"/>
          <w:color w:val="231F20"/>
          <w:spacing w:val="-3"/>
          <w:w w:val="110"/>
          <w:sz w:val="7"/>
        </w:rPr>
        <w:t>60</w:t>
      </w:r>
      <w:r>
        <w:rPr>
          <w:rFonts w:ascii="Arial"/>
          <w:color w:val="000000"/>
          <w:sz w:val="7"/>
        </w:rPr>
      </w:r>
    </w:p>
    <w:p>
      <w:pPr>
        <w:spacing w:line="100" w:lineRule="exact" w:before="0"/>
        <w:rPr>
          <w:sz w:val="10"/>
          <w:szCs w:val="10"/>
        </w:rPr>
      </w:pPr>
    </w:p>
    <w:p>
      <w:pPr>
        <w:spacing w:before="0"/>
        <w:ind w:left="152" w:right="0" w:firstLine="0"/>
        <w:jc w:val="left"/>
        <w:rPr>
          <w:rFonts w:ascii="Arial" w:hAnsi="Arial" w:cs="Arial" w:eastAsia="Arial"/>
          <w:sz w:val="7"/>
          <w:szCs w:val="7"/>
        </w:rPr>
      </w:pPr>
      <w:r>
        <w:rPr>
          <w:rFonts w:ascii="Arial"/>
          <w:color w:val="231F20"/>
          <w:spacing w:val="-3"/>
          <w:w w:val="110"/>
          <w:sz w:val="7"/>
        </w:rPr>
        <w:t>40</w:t>
      </w:r>
      <w:r>
        <w:rPr>
          <w:rFonts w:ascii="Arial"/>
          <w:color w:val="000000"/>
          <w:sz w:val="7"/>
        </w:rPr>
      </w:r>
    </w:p>
    <w:p>
      <w:pPr>
        <w:spacing w:line="80" w:lineRule="exact" w:before="20"/>
        <w:rPr>
          <w:sz w:val="8"/>
          <w:szCs w:val="8"/>
        </w:rPr>
      </w:pPr>
    </w:p>
    <w:p>
      <w:pPr>
        <w:spacing w:before="0"/>
        <w:ind w:left="152" w:right="0" w:firstLine="0"/>
        <w:jc w:val="left"/>
        <w:rPr>
          <w:rFonts w:ascii="Arial" w:hAnsi="Arial" w:cs="Arial" w:eastAsia="Arial"/>
          <w:sz w:val="7"/>
          <w:szCs w:val="7"/>
        </w:rPr>
      </w:pPr>
      <w:r>
        <w:rPr>
          <w:rFonts w:ascii="Arial"/>
          <w:color w:val="231F20"/>
          <w:spacing w:val="-3"/>
          <w:w w:val="110"/>
          <w:sz w:val="7"/>
        </w:rPr>
        <w:t>20</w:t>
      </w:r>
      <w:r>
        <w:rPr>
          <w:rFonts w:ascii="Arial"/>
          <w:color w:val="000000"/>
          <w:sz w:val="7"/>
        </w:rPr>
      </w:r>
    </w:p>
    <w:p>
      <w:pPr>
        <w:spacing w:line="100" w:lineRule="exact" w:before="6"/>
        <w:rPr>
          <w:sz w:val="10"/>
          <w:szCs w:val="10"/>
        </w:rPr>
      </w:pPr>
    </w:p>
    <w:p>
      <w:pPr>
        <w:spacing w:before="0"/>
        <w:ind w:left="0" w:right="0" w:firstLine="0"/>
        <w:jc w:val="right"/>
        <w:rPr>
          <w:rFonts w:ascii="Arial" w:hAnsi="Arial" w:cs="Arial" w:eastAsia="Arial"/>
          <w:sz w:val="7"/>
          <w:szCs w:val="7"/>
        </w:rPr>
      </w:pPr>
      <w:r>
        <w:rPr>
          <w:rFonts w:ascii="Arial"/>
          <w:color w:val="231F20"/>
          <w:w w:val="105"/>
          <w:sz w:val="7"/>
        </w:rPr>
        <w:t>0</w:t>
      </w:r>
      <w:r>
        <w:rPr>
          <w:rFonts w:ascii="Arial"/>
          <w:color w:val="000000"/>
          <w:sz w:val="7"/>
        </w:rPr>
      </w:r>
    </w:p>
    <w:p>
      <w:pPr>
        <w:spacing w:line="100" w:lineRule="exact" w:before="0"/>
        <w:rPr>
          <w:sz w:val="10"/>
          <w:szCs w:val="10"/>
        </w:rPr>
      </w:pPr>
    </w:p>
    <w:p>
      <w:pPr>
        <w:spacing w:before="0"/>
        <w:ind w:left="129" w:right="0" w:firstLine="0"/>
        <w:jc w:val="left"/>
        <w:rPr>
          <w:rFonts w:ascii="Arial" w:hAnsi="Arial" w:cs="Arial" w:eastAsia="Arial"/>
          <w:sz w:val="7"/>
          <w:szCs w:val="7"/>
        </w:rPr>
      </w:pPr>
      <w:r>
        <w:rPr>
          <w:rFonts w:ascii="Arial"/>
          <w:color w:val="231F20"/>
          <w:spacing w:val="-3"/>
          <w:w w:val="110"/>
          <w:sz w:val="7"/>
        </w:rPr>
        <w:t>-20</w:t>
      </w:r>
      <w:r>
        <w:rPr>
          <w:rFonts w:ascii="Arial"/>
          <w:color w:val="000000"/>
          <w:sz w:val="7"/>
        </w:rPr>
      </w:r>
    </w:p>
    <w:p>
      <w:pPr>
        <w:spacing w:line="200" w:lineRule="exact" w:before="2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left="2034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/>
        <w:pict>
          <v:group style="position:absolute;margin-left:363.885498pt;margin-top:22.131191pt;width:177pt;height:120pt;mso-position-horizontal-relative:page;mso-position-vertical-relative:paragraph;z-index:-7977" coordorigin="7278,443" coordsize="3540,2400">
            <v:group style="position:absolute;left:7281;top:446;width:3535;height:2394" coordorigin="7281,446" coordsize="3535,2394">
              <v:shape style="position:absolute;left:7281;top:446;width:3535;height:2394" coordorigin="7281,446" coordsize="3535,2394" path="m7281,2839l10815,2839,10815,446,7281,446,7281,2839xe" filled="f" stroked="t" strokeweight=".291pt" strokecolor="#231F20">
                <v:path arrowok="t"/>
              </v:shape>
            </v:group>
            <v:group style="position:absolute;left:7671;top:568;width:3028;height:2009" coordorigin="7671,568" coordsize="3028,2009">
              <v:shape style="position:absolute;left:7671;top:568;width:3028;height:2009" coordorigin="7671,568" coordsize="3028,2009" path="m7671,2577l10698,2577,10698,568,7671,568,7671,2577xe" filled="t" fillcolor="#FFFFFF" stroked="f">
                <v:path arrowok="t"/>
                <v:fill type="solid"/>
              </v:shape>
            </v:group>
            <v:group style="position:absolute;left:7650;top:2580;width:3046;height:2" coordorigin="7650,2580" coordsize="3046,2">
              <v:shape style="position:absolute;left:7650;top:2580;width:3046;height:2" coordorigin="7650,2580" coordsize="3046,0" path="m7650,2580l10695,2580e" filled="f" stroked="t" strokeweight=".292pt" strokecolor="#231F20">
                <v:path arrowok="t"/>
              </v:shape>
            </v:group>
            <v:group style="position:absolute;left:7650;top:2213;width:3046;height:2" coordorigin="7650,2213" coordsize="3046,2">
              <v:shape style="position:absolute;left:7650;top:2213;width:3046;height:2" coordorigin="7650,2213" coordsize="3046,0" path="m7650,2213l10695,2213e" filled="f" stroked="t" strokeweight=".292pt" strokecolor="#231F20">
                <v:path arrowok="t"/>
              </v:shape>
            </v:group>
            <v:group style="position:absolute;left:7650;top:2032;width:3046;height:2" coordorigin="7650,2032" coordsize="3046,2">
              <v:shape style="position:absolute;left:7650;top:2032;width:3046;height:2" coordorigin="7650,2032" coordsize="3046,0" path="m7650,2032l10695,2032e" filled="f" stroked="t" strokeweight=".292pt" strokecolor="#231F20">
                <v:path arrowok="t"/>
              </v:shape>
            </v:group>
            <v:group style="position:absolute;left:7650;top:1852;width:3046;height:2" coordorigin="7650,1852" coordsize="3046,2">
              <v:shape style="position:absolute;left:7650;top:1852;width:3046;height:2" coordorigin="7650,1852" coordsize="3046,0" path="m7650,1852l10695,1852e" filled="f" stroked="t" strokeweight=".292pt" strokecolor="#231F20">
                <v:path arrowok="t"/>
              </v:shape>
            </v:group>
            <v:group style="position:absolute;left:7650;top:1666;width:3046;height:2" coordorigin="7650,1666" coordsize="3046,2">
              <v:shape style="position:absolute;left:7650;top:1666;width:3046;height:2" coordorigin="7650,1666" coordsize="3046,0" path="m7650,1666l10695,1666e" filled="f" stroked="t" strokeweight=".292pt" strokecolor="#231F20">
                <v:path arrowok="t"/>
              </v:shape>
            </v:group>
            <v:group style="position:absolute;left:7650;top:1485;width:3046;height:2" coordorigin="7650,1485" coordsize="3046,2">
              <v:shape style="position:absolute;left:7650;top:1485;width:3046;height:2" coordorigin="7650,1485" coordsize="3046,0" path="m7650,1485l10695,1485e" filled="f" stroked="t" strokeweight=".292pt" strokecolor="#231F20">
                <v:path arrowok="t"/>
              </v:shape>
            </v:group>
            <v:group style="position:absolute;left:7650;top:1299;width:3046;height:2" coordorigin="7650,1299" coordsize="3046,2">
              <v:shape style="position:absolute;left:7650;top:1299;width:3046;height:2" coordorigin="7650,1299" coordsize="3046,0" path="m7650,1299l10695,1299e" filled="f" stroked="t" strokeweight=".292pt" strokecolor="#231F20">
                <v:path arrowok="t"/>
              </v:shape>
            </v:group>
            <v:group style="position:absolute;left:7650;top:1118;width:3046;height:2" coordorigin="7650,1118" coordsize="3046,2">
              <v:shape style="position:absolute;left:7650;top:1118;width:3046;height:2" coordorigin="7650,1118" coordsize="3046,0" path="m7650,1118l10695,1118e" filled="f" stroked="t" strokeweight=".292pt" strokecolor="#231F20">
                <v:path arrowok="t"/>
              </v:shape>
            </v:group>
            <v:group style="position:absolute;left:7650;top:938;width:3046;height:2" coordorigin="7650,938" coordsize="3046,2">
              <v:shape style="position:absolute;left:7650;top:938;width:3046;height:2" coordorigin="7650,938" coordsize="3046,0" path="m7650,938l10695,938e" filled="f" stroked="t" strokeweight=".292pt" strokecolor="#231F20">
                <v:path arrowok="t"/>
              </v:shape>
            </v:group>
            <v:group style="position:absolute;left:7650;top:751;width:3046;height:2" coordorigin="7650,751" coordsize="3046,2">
              <v:shape style="position:absolute;left:7650;top:751;width:3046;height:2" coordorigin="7650,751" coordsize="3046,0" path="m7650,751l10695,751e" filled="f" stroked="t" strokeweight=".292pt" strokecolor="#231F20">
                <v:path arrowok="t"/>
              </v:shape>
            </v:group>
            <v:group style="position:absolute;left:7650;top:571;width:3046;height:2" coordorigin="7650,571" coordsize="3046,2">
              <v:shape style="position:absolute;left:7650;top:571;width:3046;height:2" coordorigin="7650,571" coordsize="3046,0" path="m7650,571l10695,571e" filled="f" stroked="t" strokeweight=".292pt" strokecolor="#231F20">
                <v:path arrowok="t"/>
              </v:shape>
            </v:group>
            <v:group style="position:absolute;left:8180;top:571;width:2;height:2004" coordorigin="8180,571" coordsize="2,2004">
              <v:shape style="position:absolute;left:8180;top:571;width:2;height:2004" coordorigin="8180,571" coordsize="0,2004" path="m8180,571l8180,2574e" filled="f" stroked="t" strokeweight=".291pt" strokecolor="#231F20">
                <v:path arrowok="t"/>
              </v:shape>
            </v:group>
            <v:group style="position:absolute;left:8681;top:571;width:2;height:2004" coordorigin="8681,571" coordsize="2,2004">
              <v:shape style="position:absolute;left:8681;top:571;width:2;height:2004" coordorigin="8681,571" coordsize="0,2004" path="m8681,571l8681,2574e" filled="f" stroked="t" strokeweight=".291pt" strokecolor="#231F20">
                <v:path arrowok="t"/>
              </v:shape>
            </v:group>
            <v:group style="position:absolute;left:9188;top:571;width:2;height:2004" coordorigin="9188,571" coordsize="2,2004">
              <v:shape style="position:absolute;left:9188;top:571;width:2;height:2004" coordorigin="9188,571" coordsize="0,2004" path="m9188,571l9188,2574e" filled="f" stroked="t" strokeweight=".291pt" strokecolor="#231F20">
                <v:path arrowok="t"/>
              </v:shape>
            </v:group>
            <v:group style="position:absolute;left:9694;top:571;width:2;height:2004" coordorigin="9694,571" coordsize="2,2004">
              <v:shape style="position:absolute;left:9694;top:571;width:2;height:2004" coordorigin="9694,571" coordsize="0,2004" path="m9694,571l9694,2574e" filled="f" stroked="t" strokeweight=".291pt" strokecolor="#231F20">
                <v:path arrowok="t"/>
              </v:shape>
            </v:group>
            <v:group style="position:absolute;left:10195;top:571;width:2;height:2004" coordorigin="10195,571" coordsize="2,2004">
              <v:shape style="position:absolute;left:10195;top:571;width:2;height:2004" coordorigin="10195,571" coordsize="0,2004" path="m10195,571l10195,2574e" filled="f" stroked="t" strokeweight=".291pt" strokecolor="#231F20">
                <v:path arrowok="t"/>
              </v:shape>
            </v:group>
            <v:group style="position:absolute;left:10701;top:571;width:2;height:2004" coordorigin="10701,571" coordsize="2,2004">
              <v:shape style="position:absolute;left:10701;top:571;width:2;height:2004" coordorigin="10701,571" coordsize="0,2004" path="m10701,571l10701,2574e" filled="f" stroked="t" strokeweight=".291pt" strokecolor="#231F20">
                <v:path arrowok="t"/>
              </v:shape>
            </v:group>
            <v:group style="position:absolute;left:7674;top:571;width:3022;height:2" coordorigin="7674,571" coordsize="3022,2">
              <v:shape style="position:absolute;left:7674;top:571;width:3022;height:2" coordorigin="7674,571" coordsize="3022,0" path="m7674,571l10695,571e" filled="f" stroked="t" strokeweight=".291pt" strokecolor="#FFFFFF">
                <v:path arrowok="t"/>
              </v:shape>
            </v:group>
            <v:group style="position:absolute;left:7680;top:2580;width:3022;height:2" coordorigin="7680,2580" coordsize="3022,2">
              <v:shape style="position:absolute;left:7680;top:2580;width:3022;height:2" coordorigin="7680,2580" coordsize="3022,0" path="m10701,2580l7680,2580e" filled="f" stroked="t" strokeweight=".291pt" strokecolor="#FFFFFF">
                <v:path arrowok="t"/>
              </v:shape>
            </v:group>
            <v:group style="position:absolute;left:7674;top:577;width:2;height:2004" coordorigin="7674,577" coordsize="2,2004">
              <v:shape style="position:absolute;left:7674;top:577;width:2;height:2004" coordorigin="7674,577" coordsize="0,2004" path="m7674,2580l7674,577e" filled="f" stroked="t" strokeweight=".291pt" strokecolor="#FFFFFF">
                <v:path arrowok="t"/>
              </v:shape>
            </v:group>
            <v:group style="position:absolute;left:7674;top:571;width:2;height:2004" coordorigin="7674,571" coordsize="2,2004">
              <v:shape style="position:absolute;left:7674;top:571;width:2;height:2004" coordorigin="7674,571" coordsize="0,2004" path="m7674,571l7674,2574e" filled="f" stroked="t" strokeweight=".291pt" strokecolor="#231F20">
                <v:path arrowok="t"/>
              </v:shape>
            </v:group>
            <v:group style="position:absolute;left:7650;top:2399;width:3046;height:2" coordorigin="7650,2399" coordsize="3046,2">
              <v:shape style="position:absolute;left:7650;top:2399;width:3046;height:2" coordorigin="7650,2399" coordsize="3046,0" path="m7650,2399l10695,2399e" filled="f" stroked="t" strokeweight=".291pt" strokecolor="#231F20">
                <v:path arrowok="t"/>
              </v:shape>
            </v:group>
            <v:group style="position:absolute;left:7656;top:734;width:36;height:35" coordorigin="7656,734" coordsize="36,35">
              <v:shape style="position:absolute;left:7656;top:734;width:36;height:35" coordorigin="7656,734" coordsize="36,35" path="m7674,734l7656,751,7674,769,7691,751,7674,734xe" filled="t" fillcolor="#282973" stroked="f">
                <v:path arrowok="t"/>
                <v:fill type="solid"/>
              </v:shape>
            </v:group>
            <v:group style="position:absolute;left:7656;top:734;width:36;height:35" coordorigin="7656,734" coordsize="36,35">
              <v:shape style="position:absolute;left:7656;top:734;width:36;height:35" coordorigin="7656,734" coordsize="36,35" path="m7674,734l7691,751,7674,769,7656,751,7674,734xe" filled="f" stroked="t" strokeweight=".291pt" strokecolor="#282973">
                <v:path arrowok="t"/>
              </v:shape>
            </v:group>
            <v:group style="position:absolute;left:7906;top:903;width:36;height:35" coordorigin="7906,903" coordsize="36,35">
              <v:shape style="position:absolute;left:7906;top:903;width:36;height:35" coordorigin="7906,903" coordsize="36,35" path="m7924,903l7906,920,7924,938,7942,920,7924,903xe" filled="t" fillcolor="#282973" stroked="f">
                <v:path arrowok="t"/>
                <v:fill type="solid"/>
              </v:shape>
            </v:group>
            <v:group style="position:absolute;left:7906;top:903;width:36;height:35" coordorigin="7906,903" coordsize="36,35">
              <v:shape style="position:absolute;left:7906;top:903;width:36;height:35" coordorigin="7906,903" coordsize="36,35" path="m7924,903l7942,920,7924,938,7906,920,7924,903xe" filled="f" stroked="t" strokeweight=".291pt" strokecolor="#282973">
                <v:path arrowok="t"/>
              </v:shape>
            </v:group>
            <v:group style="position:absolute;left:8163;top:1066;width:35;height:35" coordorigin="8163,1066" coordsize="35,35">
              <v:shape style="position:absolute;left:8163;top:1066;width:35;height:35" coordorigin="8163,1066" coordsize="35,35" path="m8180,1066l8163,1083,8180,1101,8198,1083,8180,1066xe" filled="t" fillcolor="#282973" stroked="f">
                <v:path arrowok="t"/>
                <v:fill type="solid"/>
              </v:shape>
            </v:group>
            <v:group style="position:absolute;left:8163;top:1066;width:35;height:35" coordorigin="8163,1066" coordsize="35,35">
              <v:shape style="position:absolute;left:8163;top:1066;width:35;height:35" coordorigin="8163,1066" coordsize="35,35" path="m8180,1066l8198,1083,8180,1101,8163,1083,8180,1066xe" filled="f" stroked="t" strokeweight=".291pt" strokecolor="#282973">
                <v:path arrowok="t"/>
              </v:shape>
            </v:group>
            <v:group style="position:absolute;left:8413;top:1229;width:35;height:35" coordorigin="8413,1229" coordsize="35,35">
              <v:shape style="position:absolute;left:8413;top:1229;width:35;height:35" coordorigin="8413,1229" coordsize="35,35" path="m8431,1229l8413,1246,8431,1264,8448,1246,8431,1229xe" filled="t" fillcolor="#282973" stroked="f">
                <v:path arrowok="t"/>
                <v:fill type="solid"/>
              </v:shape>
            </v:group>
            <v:group style="position:absolute;left:8413;top:1229;width:35;height:35" coordorigin="8413,1229" coordsize="35,35">
              <v:shape style="position:absolute;left:8413;top:1229;width:35;height:35" coordorigin="8413,1229" coordsize="35,35" path="m8431,1229l8448,1246,8431,1264,8413,1246,8431,1229xe" filled="f" stroked="t" strokeweight=".291pt" strokecolor="#282973">
                <v:path arrowok="t"/>
              </v:shape>
            </v:group>
            <v:group style="position:absolute;left:8664;top:1392;width:35;height:35" coordorigin="8664,1392" coordsize="35,35">
              <v:shape style="position:absolute;left:8664;top:1392;width:35;height:35" coordorigin="8664,1392" coordsize="35,35" path="m8681,1392l8664,1409,8681,1427,8698,1409,8681,1392xe" filled="t" fillcolor="#282973" stroked="f">
                <v:path arrowok="t"/>
                <v:fill type="solid"/>
              </v:shape>
            </v:group>
            <v:group style="position:absolute;left:8664;top:1392;width:35;height:35" coordorigin="8664,1392" coordsize="35,35">
              <v:shape style="position:absolute;left:8664;top:1392;width:35;height:35" coordorigin="8664,1392" coordsize="35,35" path="m8681,1392l8698,1409,8681,1427,8664,1409,8681,1392xe" filled="f" stroked="t" strokeweight=".291pt" strokecolor="#282973">
                <v:path arrowok="t"/>
              </v:shape>
            </v:group>
            <v:group style="position:absolute;left:8920;top:1561;width:35;height:35" coordorigin="8920,1561" coordsize="35,35">
              <v:shape style="position:absolute;left:8920;top:1561;width:35;height:35" coordorigin="8920,1561" coordsize="35,35" path="m8937,1561l8920,1578,8937,1596,8955,1578,8937,1561xe" filled="t" fillcolor="#282973" stroked="f">
                <v:path arrowok="t"/>
                <v:fill type="solid"/>
              </v:shape>
            </v:group>
            <v:group style="position:absolute;left:8920;top:1561;width:35;height:35" coordorigin="8920,1561" coordsize="35,35">
              <v:shape style="position:absolute;left:8920;top:1561;width:35;height:35" coordorigin="8920,1561" coordsize="35,35" path="m8937,1561l8955,1578,8937,1596,8920,1578,8937,1561xe" filled="f" stroked="t" strokeweight=".291pt" strokecolor="#282973">
                <v:path arrowok="t"/>
              </v:shape>
            </v:group>
            <v:group style="position:absolute;left:9170;top:1724;width:35;height:35" coordorigin="9170,1724" coordsize="35,35">
              <v:shape style="position:absolute;left:9170;top:1724;width:35;height:35" coordorigin="9170,1724" coordsize="35,35" path="m9187,1724l9170,1741,9187,1759,9205,1741,9187,1724xe" filled="t" fillcolor="#282973" stroked="f">
                <v:path arrowok="t"/>
                <v:fill type="solid"/>
              </v:shape>
            </v:group>
            <v:group style="position:absolute;left:9170;top:1724;width:35;height:35" coordorigin="9170,1724" coordsize="35,35">
              <v:shape style="position:absolute;left:9170;top:1724;width:35;height:35" coordorigin="9170,1724" coordsize="35,35" path="m9187,1724l9205,1741,9187,1759,9170,1741,9187,1724xe" filled="f" stroked="t" strokeweight=".291pt" strokecolor="#282973">
                <v:path arrowok="t"/>
              </v:shape>
            </v:group>
            <v:group style="position:absolute;left:9420;top:1887;width:35;height:35" coordorigin="9420,1887" coordsize="35,35">
              <v:shape style="position:absolute;left:9420;top:1887;width:35;height:35" coordorigin="9420,1887" coordsize="35,35" path="m9438,1887l9420,1904,9438,1922,9455,1904,9438,1887xe" filled="t" fillcolor="#282973" stroked="f">
                <v:path arrowok="t"/>
                <v:fill type="solid"/>
              </v:shape>
            </v:group>
            <v:group style="position:absolute;left:9420;top:1887;width:35;height:35" coordorigin="9420,1887" coordsize="35,35">
              <v:shape style="position:absolute;left:9420;top:1887;width:35;height:35" coordorigin="9420,1887" coordsize="35,35" path="m9438,1887l9455,1904,9438,1922,9420,1904,9438,1887xe" filled="f" stroked="t" strokeweight=".291pt" strokecolor="#282973">
                <v:path arrowok="t"/>
              </v:shape>
            </v:group>
            <v:group style="position:absolute;left:9677;top:2050;width:35;height:35" coordorigin="9677,2050" coordsize="35,35">
              <v:shape style="position:absolute;left:9677;top:2050;width:35;height:35" coordorigin="9677,2050" coordsize="35,35" path="m9694,2050l9677,2067,9694,2085,9711,2067,9694,2050xe" filled="t" fillcolor="#282973" stroked="f">
                <v:path arrowok="t"/>
                <v:fill type="solid"/>
              </v:shape>
            </v:group>
            <v:group style="position:absolute;left:9677;top:2050;width:35;height:35" coordorigin="9677,2050" coordsize="35,35">
              <v:shape style="position:absolute;left:9677;top:2050;width:35;height:35" coordorigin="9677,2050" coordsize="35,35" path="m9694,2050l9711,2067,9694,2085,9677,2067,9694,2050xe" filled="f" stroked="t" strokeweight=".291pt" strokecolor="#282973">
                <v:path arrowok="t"/>
              </v:shape>
            </v:group>
            <v:group style="position:absolute;left:9927;top:2213;width:35;height:35" coordorigin="9927,2213" coordsize="35,35">
              <v:shape style="position:absolute;left:9927;top:2213;width:35;height:35" coordorigin="9927,2213" coordsize="35,35" path="m9944,2213l9927,2231,9944,2248,9962,2231,9944,2213xe" filled="t" fillcolor="#282973" stroked="f">
                <v:path arrowok="t"/>
                <v:fill type="solid"/>
              </v:shape>
            </v:group>
            <v:group style="position:absolute;left:9927;top:2213;width:35;height:35" coordorigin="9927,2213" coordsize="35,35">
              <v:shape style="position:absolute;left:9927;top:2213;width:35;height:35" coordorigin="9927,2213" coordsize="35,35" path="m9944,2213l9962,2231,9944,2248,9927,2231,9944,2213xe" filled="f" stroked="t" strokeweight=".291pt" strokecolor="#282973">
                <v:path arrowok="t"/>
              </v:shape>
            </v:group>
            <v:group style="position:absolute;left:10177;top:2382;width:35;height:35" coordorigin="10177,2382" coordsize="35,35">
              <v:shape style="position:absolute;left:10177;top:2382;width:35;height:35" coordorigin="10177,2382" coordsize="35,35" path="m10195,2382l10177,2399,10195,2417,10212,2399,10195,2382xe" filled="t" fillcolor="#282973" stroked="f">
                <v:path arrowok="t"/>
                <v:fill type="solid"/>
              </v:shape>
            </v:group>
            <v:group style="position:absolute;left:10177;top:2382;width:35;height:35" coordorigin="10177,2382" coordsize="35,35">
              <v:shape style="position:absolute;left:10177;top:2382;width:35;height:35" coordorigin="10177,2382" coordsize="35,35" path="m10195,2382l10212,2399,10195,2417,10177,2399,10195,2382xe" filled="f" stroked="t" strokeweight=".291pt" strokecolor="#282973">
                <v:path arrowok="t"/>
              </v:shape>
            </v:group>
            <v:group style="position:absolute;left:10174;top:2367;width:30;height:30" coordorigin="10174,2367" coordsize="30,30">
              <v:shape style="position:absolute;left:10174;top:2367;width:30;height:30" coordorigin="10174,2367" coordsize="30,30" path="m10174,2382l10203,2382e" filled="f" stroked="t" strokeweight="1.562pt" strokecolor="#B9529F">
                <v:path arrowok="t"/>
              </v:shape>
            </v:group>
            <v:group style="position:absolute;left:10174;top:2367;width:30;height:30" coordorigin="10174,2367" coordsize="30,30">
              <v:shape style="position:absolute;left:10174;top:2367;width:30;height:30" coordorigin="10174,2367" coordsize="30,30" path="m10174,2396l10203,2396,10203,2367,10174,2367,10174,2396xe" filled="f" stroked="t" strokeweight=".291pt" strokecolor="#B9529F">
                <v:path arrowok="t"/>
              </v:shape>
            </v:group>
            <v:group style="position:absolute;left:7671;top:748;width:2522;height:1648" coordorigin="7671,748" coordsize="2522,1648">
              <v:shape style="position:absolute;left:7671;top:748;width:2522;height:1648" coordorigin="7671,748" coordsize="2522,1648" path="m7671,748l10192,2396e" filled="f" stroked="t" strokeweight=".581pt" strokecolor="#231F20">
                <v:path arrowok="t"/>
              </v:shape>
            </v:group>
            <v:group style="position:absolute;left:7281;top:446;width:3535;height:2394" coordorigin="7281,446" coordsize="3535,2394">
              <v:shape style="position:absolute;left:7281;top:446;width:3535;height:2394" coordorigin="7281,446" coordsize="3535,2394" path="m7281,2839l10815,2839,10815,446,7281,446,7281,2839xe" filled="f" stroked="t" strokeweight=".291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60" w:lineRule="exact" w:before="15"/>
        <w:rPr>
          <w:sz w:val="26"/>
          <w:szCs w:val="26"/>
        </w:rPr>
      </w:pPr>
    </w:p>
    <w:p>
      <w:pPr>
        <w:tabs>
          <w:tab w:pos="470" w:val="left" w:leader="none"/>
          <w:tab w:pos="971" w:val="left" w:leader="none"/>
          <w:tab w:pos="1478" w:val="left" w:leader="none"/>
          <w:tab w:pos="1984" w:val="left" w:leader="none"/>
          <w:tab w:pos="2520" w:val="left" w:leader="none"/>
          <w:tab w:pos="2991" w:val="left" w:leader="none"/>
        </w:tabs>
        <w:spacing w:before="0"/>
        <w:ind w:left="-1" w:right="212" w:firstLine="0"/>
        <w:jc w:val="center"/>
        <w:rPr>
          <w:rFonts w:ascii="Arial" w:hAnsi="Arial" w:cs="Arial" w:eastAsia="Arial"/>
          <w:sz w:val="7"/>
          <w:szCs w:val="7"/>
        </w:rPr>
      </w:pPr>
      <w:r>
        <w:rPr>
          <w:rFonts w:ascii="Arial"/>
          <w:color w:val="231F20"/>
          <w:w w:val="110"/>
          <w:sz w:val="7"/>
        </w:rPr>
        <w:t>0</w:t>
        <w:tab/>
        <w:t>0,2</w:t>
        <w:tab/>
        <w:t>0,4</w:t>
        <w:tab/>
        <w:t>0,6</w:t>
        <w:tab/>
        <w:t>0,8</w:t>
        <w:tab/>
        <w:t>1</w:t>
        <w:tab/>
      </w:r>
      <w:r>
        <w:rPr>
          <w:rFonts w:ascii="Arial"/>
          <w:color w:val="231F20"/>
          <w:w w:val="105"/>
          <w:sz w:val="7"/>
        </w:rPr>
        <w:t>1,2</w:t>
      </w:r>
      <w:r>
        <w:rPr>
          <w:rFonts w:ascii="Arial"/>
          <w:color w:val="000000"/>
          <w:sz w:val="7"/>
        </w:rPr>
      </w:r>
    </w:p>
    <w:p>
      <w:pPr>
        <w:spacing w:line="100" w:lineRule="exact" w:before="17"/>
        <w:rPr>
          <w:sz w:val="10"/>
          <w:szCs w:val="10"/>
        </w:rPr>
      </w:pPr>
    </w:p>
    <w:p>
      <w:pPr>
        <w:spacing w:before="0"/>
        <w:ind w:left="0" w:right="243" w:firstLine="0"/>
        <w:jc w:val="center"/>
        <w:rPr>
          <w:rFonts w:ascii="Arial" w:hAnsi="Arial" w:cs="Arial" w:eastAsia="Arial"/>
          <w:sz w:val="7"/>
          <w:szCs w:val="7"/>
        </w:rPr>
      </w:pPr>
      <w:r>
        <w:rPr>
          <w:rFonts w:ascii="Arial" w:hAnsi="Arial"/>
          <w:b/>
          <w:color w:val="231F20"/>
          <w:spacing w:val="-1"/>
          <w:w w:val="110"/>
          <w:sz w:val="7"/>
        </w:rPr>
        <w:t>Χρονος </w:t>
      </w:r>
      <w:r>
        <w:rPr>
          <w:rFonts w:ascii="Arial" w:hAnsi="Arial"/>
          <w:b/>
          <w:color w:val="231F20"/>
          <w:w w:val="110"/>
          <w:sz w:val="7"/>
        </w:rPr>
        <w:t>σε</w:t>
      </w:r>
      <w:r>
        <w:rPr>
          <w:rFonts w:ascii="Arial" w:hAnsi="Arial"/>
          <w:b/>
          <w:color w:val="231F20"/>
          <w:spacing w:val="-4"/>
          <w:w w:val="110"/>
          <w:sz w:val="7"/>
        </w:rPr>
        <w:t> </w:t>
      </w:r>
      <w:r>
        <w:rPr>
          <w:rFonts w:ascii="Arial" w:hAnsi="Arial"/>
          <w:b/>
          <w:color w:val="231F20"/>
          <w:w w:val="110"/>
          <w:sz w:val="7"/>
        </w:rPr>
        <w:t>s</w:t>
      </w:r>
      <w:r>
        <w:rPr>
          <w:rFonts w:ascii="Arial" w:hAnsi="Arial"/>
          <w:color w:val="000000"/>
          <w:sz w:val="7"/>
        </w:rPr>
      </w:r>
    </w:p>
    <w:p>
      <w:pPr>
        <w:spacing w:after="0"/>
        <w:jc w:val="center"/>
        <w:rPr>
          <w:rFonts w:ascii="Arial" w:hAnsi="Arial" w:cs="Arial" w:eastAsia="Arial"/>
          <w:sz w:val="7"/>
          <w:szCs w:val="7"/>
        </w:rPr>
        <w:sectPr>
          <w:type w:val="continuous"/>
          <w:pgSz w:w="11910" w:h="16840"/>
          <w:pgMar w:top="1700" w:bottom="280" w:left="1020" w:right="940"/>
          <w:cols w:num="3" w:equalWidth="0">
            <w:col w:w="6050" w:space="308"/>
            <w:col w:w="236" w:space="40"/>
            <w:col w:w="3316"/>
          </w:cols>
        </w:sectPr>
      </w:pPr>
    </w:p>
    <w:p>
      <w:pPr>
        <w:pStyle w:val="BodyText"/>
        <w:spacing w:line="313" w:lineRule="auto" w:before="4"/>
        <w:ind w:right="195" w:hanging="1"/>
        <w:jc w:val="left"/>
      </w:pP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2"/>
        </w:rPr>
        <w:t>αμαξιδίου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2"/>
        </w:rPr>
        <w:t>συνάρτηση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2"/>
        </w:rPr>
        <w:t>χρόνο</w:t>
      </w:r>
      <w:r>
        <w:rPr>
          <w:rFonts w:ascii="Times New Roman" w:hAnsi="Times New Roman"/>
          <w:color w:val="231F20"/>
          <w:spacing w:val="-2"/>
        </w:rPr>
        <w:t>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1"/>
        </w:rPr>
        <w:t>και</w:t>
      </w:r>
      <w:r>
        <w:rPr>
          <w:rFonts w:ascii="Times New Roman" w:hAnsi="Times New Roman"/>
          <w:color w:val="231F20"/>
          <w:spacing w:val="70"/>
        </w:rPr>
        <w:t> </w:t>
      </w:r>
      <w:r>
        <w:rPr>
          <w:rFonts w:ascii="Times New Roman" w:hAnsi="Times New Roman"/>
          <w:color w:val="231F20"/>
          <w:spacing w:val="-1"/>
        </w:rPr>
        <w:t>θεωρώντας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πρώτη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κουκίδα αντιστοιχεί</w:t>
      </w:r>
      <w:r>
        <w:rPr>
          <w:rFonts w:ascii="Times New Roman" w:hAnsi="Times New Roman"/>
          <w:color w:val="231F20"/>
        </w:rPr>
        <w:t> στη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t</w:t>
      </w:r>
      <w:r>
        <w:rPr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10" w:lineRule="auto" w:before="84"/>
        <w:ind w:right="13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συμμαθητές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μπέρδεψε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χαρτοταινία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δικού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πειράματος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χαρτοταινίες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άλλα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πειράματα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13"/>
        <w:rPr>
          <w:sz w:val="12"/>
          <w:szCs w:val="12"/>
        </w:rPr>
      </w:pPr>
    </w:p>
    <w:p>
      <w:pPr>
        <w:pStyle w:val="BodyText"/>
        <w:spacing w:line="240" w:lineRule="auto" w:before="69"/>
        <w:ind w:left="436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29.223694pt;margin-top:11.460316pt;width:271.5pt;height:5.45pt;mso-position-horizontal-relative:page;mso-position-vertical-relative:paragraph;z-index:-7976" coordorigin="2584,229" coordsize="5430,109">
            <v:group style="position:absolute;left:2630;top:229;width:5376;height:60" coordorigin="2630,229" coordsize="5376,60">
              <v:shape style="position:absolute;left:2630;top:229;width:5376;height:60" coordorigin="2630,229" coordsize="5376,60" path="m2630,289l8005,289,8005,229,2630,229,2630,289xe" filled="t" fillcolor="#FFFFFF" stroked="f">
                <v:path arrowok="t"/>
                <v:fill type="solid"/>
              </v:shape>
            </v:group>
            <v:group style="position:absolute;left:2634;top:242;width:2;height:50" coordorigin="2634,242" coordsize="2,50">
              <v:shape style="position:absolute;left:2634;top:242;width:2;height:50" coordorigin="2634,242" coordsize="0,50" path="m2634,292l2634,242e" filled="f" stroked="t" strokeweight=".411066pt" strokecolor="#FFFFFF">
                <v:path arrowok="t"/>
              </v:shape>
            </v:group>
            <v:group style="position:absolute;left:2634;top:288;width:5368;height:9" coordorigin="2634,288" coordsize="5368,9">
              <v:shape style="position:absolute;left:2634;top:288;width:5368;height:9" coordorigin="2634,288" coordsize="5368,9" path="m2634,296l8001,296,8001,288,2634,288,2634,296xe" filled="t" fillcolor="#231F20" stroked="f">
                <v:path arrowok="t"/>
                <v:fill type="solid"/>
              </v:shape>
            </v:group>
            <v:group style="position:absolute;left:2634;top:300;width:2;height:34" coordorigin="2634,300" coordsize="2,34">
              <v:shape style="position:absolute;left:2634;top:300;width:2;height:34" coordorigin="2634,300" coordsize="0,34" path="m2634,334l2634,300e" filled="f" stroked="t" strokeweight=".411066pt" strokecolor="#231F20">
                <v:path arrowok="t"/>
              </v:shape>
            </v:group>
            <v:group style="position:absolute;left:3169;top:300;width:2;height:34" coordorigin="3169,300" coordsize="2,34">
              <v:shape style="position:absolute;left:3169;top:300;width:2;height:34" coordorigin="3169,300" coordsize="0,34" path="m3169,334l3169,300e" filled="f" stroked="t" strokeweight=".411066pt" strokecolor="#231F20">
                <v:path arrowok="t"/>
              </v:shape>
            </v:group>
            <v:group style="position:absolute;left:3712;top:300;width:2;height:34" coordorigin="3712,300" coordsize="2,34">
              <v:shape style="position:absolute;left:3712;top:300;width:2;height:34" coordorigin="3712,300" coordsize="0,34" path="m3712,334l3712,300e" filled="f" stroked="t" strokeweight=".411066pt" strokecolor="#231F20">
                <v:path arrowok="t"/>
              </v:shape>
            </v:group>
            <v:group style="position:absolute;left:4248;top:300;width:2;height:34" coordorigin="4248,300" coordsize="2,34">
              <v:shape style="position:absolute;left:4248;top:300;width:2;height:34" coordorigin="4248,300" coordsize="0,34" path="m4248,334l4248,300e" filled="f" stroked="t" strokeweight=".411066pt" strokecolor="#231F20">
                <v:path arrowok="t"/>
              </v:shape>
            </v:group>
            <v:group style="position:absolute;left:4782;top:300;width:2;height:34" coordorigin="4782,300" coordsize="2,34">
              <v:shape style="position:absolute;left:4782;top:300;width:2;height:34" coordorigin="4782,300" coordsize="0,34" path="m4782,334l4782,300e" filled="f" stroked="t" strokeweight=".411066pt" strokecolor="#231F20">
                <v:path arrowok="t"/>
              </v:shape>
            </v:group>
            <v:group style="position:absolute;left:5326;top:300;width:2;height:34" coordorigin="5326,300" coordsize="2,34">
              <v:shape style="position:absolute;left:5326;top:300;width:2;height:34" coordorigin="5326,300" coordsize="0,34" path="m5326,334l5326,300e" filled="f" stroked="t" strokeweight=".411066pt" strokecolor="#231F20">
                <v:path arrowok="t"/>
              </v:shape>
            </v:group>
            <v:group style="position:absolute;left:5861;top:300;width:2;height:34" coordorigin="5861,300" coordsize="2,34">
              <v:shape style="position:absolute;left:5861;top:300;width:2;height:34" coordorigin="5861,300" coordsize="0,34" path="m5861,334l5861,300e" filled="f" stroked="t" strokeweight=".411066pt" strokecolor="#231F20">
                <v:path arrowok="t"/>
              </v:shape>
            </v:group>
            <v:group style="position:absolute;left:6396;top:300;width:2;height:34" coordorigin="6396,300" coordsize="2,34">
              <v:shape style="position:absolute;left:6396;top:300;width:2;height:34" coordorigin="6396,300" coordsize="0,34" path="m6396,334l6396,300e" filled="f" stroked="t" strokeweight=".411066pt" strokecolor="#231F20">
                <v:path arrowok="t"/>
              </v:shape>
            </v:group>
            <v:group style="position:absolute;left:6931;top:300;width:2;height:34" coordorigin="6931,300" coordsize="2,34">
              <v:shape style="position:absolute;left:6931;top:300;width:2;height:34" coordorigin="6931,300" coordsize="0,34" path="m6931,334l6931,300e" filled="f" stroked="t" strokeweight=".411066pt" strokecolor="#231F20">
                <v:path arrowok="t"/>
              </v:shape>
            </v:group>
            <v:group style="position:absolute;left:7474;top:300;width:2;height:34" coordorigin="7474,300" coordsize="2,34">
              <v:shape style="position:absolute;left:7474;top:300;width:2;height:34" coordorigin="7474,300" coordsize="0,34" path="m7474,334l7474,300e" filled="f" stroked="t" strokeweight=".411066pt" strokecolor="#231F20">
                <v:path arrowok="t"/>
              </v:shape>
            </v:group>
            <v:group style="position:absolute;left:8010;top:300;width:2;height:34" coordorigin="8010,300" coordsize="2,34">
              <v:shape style="position:absolute;left:8010;top:300;width:2;height:34" coordorigin="8010,300" coordsize="0,34" path="m8010,334l8010,300e" filled="f" stroked="t" strokeweight=".411066pt" strokecolor="#231F20">
                <v:path arrowok="t"/>
              </v:shape>
            </v:group>
            <v:group style="position:absolute;left:2589;top:252;width:74;height:67" coordorigin="2589,252" coordsize="74,67">
              <v:shape style="position:absolute;left:2589;top:252;width:74;height:67" coordorigin="2589,252" coordsize="74,67" path="m2643,252l2614,253,2596,262,2589,275,2589,280,2595,304,2610,318,2637,316,2654,306,2662,289,2657,266,2643,252xe" filled="t" fillcolor="#282973" stroked="f">
                <v:path arrowok="t"/>
                <v:fill type="solid"/>
              </v:shape>
            </v:group>
            <v:group style="position:absolute;left:2589;top:252;width:74;height:67" coordorigin="2589,252" coordsize="74,67">
              <v:shape style="position:absolute;left:2589;top:252;width:74;height:67" coordorigin="2589,252" coordsize="74,67" path="m2589,280l2595,304,2610,318,2637,316,2654,306,2662,289,2657,266,2643,252,2614,253,2596,262,2589,275,2589,280xe" filled="f" stroked="t" strokeweight=".4099pt" strokecolor="#282973">
                <v:path arrowok="t"/>
              </v:shape>
            </v:group>
            <v:group style="position:absolute;left:2638;top:252;width:74;height:67" coordorigin="2638,252" coordsize="74,67">
              <v:shape style="position:absolute;left:2638;top:252;width:74;height:67" coordorigin="2638,252" coordsize="74,67" path="m2692,252l2664,253,2646,261,2638,275,2638,280,2644,304,2659,318,2686,316,2703,306,2711,289,2707,266,2692,252xe" filled="t" fillcolor="#282973" stroked="f">
                <v:path arrowok="t"/>
                <v:fill type="solid"/>
              </v:shape>
            </v:group>
            <v:group style="position:absolute;left:2638;top:252;width:74;height:67" coordorigin="2638,252" coordsize="74,67">
              <v:shape style="position:absolute;left:2638;top:252;width:74;height:67" coordorigin="2638,252" coordsize="74,67" path="m2638,280l2644,304,2659,318,2686,316,2703,306,2711,289,2707,266,2692,252,2664,253,2646,261,2638,275,2638,280xe" filled="f" stroked="t" strokeweight=".409894pt" strokecolor="#282973">
                <v:path arrowok="t"/>
              </v:shape>
            </v:group>
            <v:group style="position:absolute;left:2786;top:252;width:74;height:67" coordorigin="2786,252" coordsize="74,67">
              <v:shape style="position:absolute;left:2786;top:252;width:74;height:67" coordorigin="2786,252" coordsize="74,67" path="m2840,252l2812,253,2794,262,2787,275,2786,280,2792,304,2807,318,2834,316,2851,306,2859,289,2855,266,2840,252xe" filled="t" fillcolor="#282973" stroked="f">
                <v:path arrowok="t"/>
                <v:fill type="solid"/>
              </v:shape>
            </v:group>
            <v:group style="position:absolute;left:2786;top:252;width:74;height:67" coordorigin="2786,252" coordsize="74,67">
              <v:shape style="position:absolute;left:2786;top:252;width:74;height:67" coordorigin="2786,252" coordsize="74,67" path="m2786,280l2792,304,2807,318,2834,316,2851,306,2859,289,2855,266,2840,252,2812,253,2794,262,2787,275,2786,280xe" filled="f" stroked="t" strokeweight=".4099pt" strokecolor="#282973">
                <v:path arrowok="t"/>
              </v:shape>
            </v:group>
            <v:group style="position:absolute;left:3025;top:252;width:74;height:67" coordorigin="3025,252" coordsize="74,67">
              <v:shape style="position:absolute;left:3025;top:252;width:74;height:67" coordorigin="3025,252" coordsize="74,67" path="m3079,252l3051,253,3033,261,3025,275,3025,280,3031,304,3046,318,3073,316,3090,306,3098,289,3094,266,3079,252xe" filled="t" fillcolor="#282973" stroked="f">
                <v:path arrowok="t"/>
                <v:fill type="solid"/>
              </v:shape>
            </v:group>
            <v:group style="position:absolute;left:3025;top:252;width:74;height:67" coordorigin="3025,252" coordsize="74,67">
              <v:shape style="position:absolute;left:3025;top:252;width:74;height:67" coordorigin="3025,252" coordsize="74,67" path="m3025,280l3031,304,3046,318,3073,316,3090,306,3098,289,3094,266,3079,252,3051,253,3033,261,3025,275,3025,280xe" filled="f" stroked="t" strokeweight=".409894pt" strokecolor="#282973">
                <v:path arrowok="t"/>
              </v:shape>
            </v:group>
            <v:group style="position:absolute;left:3362;top:252;width:74;height:67" coordorigin="3362,252" coordsize="74,67">
              <v:shape style="position:absolute;left:3362;top:252;width:74;height:67" coordorigin="3362,252" coordsize="74,67" path="m3416,252l3388,253,3370,262,3363,275,3362,280,3369,304,3384,318,3410,316,3428,306,3436,289,3431,266,3416,252xe" filled="t" fillcolor="#282973" stroked="f">
                <v:path arrowok="t"/>
                <v:fill type="solid"/>
              </v:shape>
            </v:group>
            <v:group style="position:absolute;left:3362;top:252;width:74;height:67" coordorigin="3362,252" coordsize="74,67">
              <v:shape style="position:absolute;left:3362;top:252;width:74;height:67" coordorigin="3362,252" coordsize="74,67" path="m3362,280l3369,304,3384,318,3410,316,3428,306,3436,289,3431,266,3416,252,3388,253,3370,262,3363,275,3362,280xe" filled="f" stroked="t" strokeweight=".4099pt" strokecolor="#282973">
                <v:path arrowok="t"/>
              </v:shape>
            </v:group>
            <v:group style="position:absolute;left:3799;top:252;width:74;height:67" coordorigin="3799,252" coordsize="74,67">
              <v:shape style="position:absolute;left:3799;top:252;width:74;height:67" coordorigin="3799,252" coordsize="74,67" path="m3853,252l3824,253,3807,261,3799,275,3799,280,3805,304,3820,318,3847,316,3864,306,3872,289,3867,266,3853,252xe" filled="t" fillcolor="#282973" stroked="f">
                <v:path arrowok="t"/>
                <v:fill type="solid"/>
              </v:shape>
            </v:group>
            <v:group style="position:absolute;left:3799;top:252;width:74;height:67" coordorigin="3799,252" coordsize="74,67">
              <v:shape style="position:absolute;left:3799;top:252;width:74;height:67" coordorigin="3799,252" coordsize="74,67" path="m3799,280l3805,304,3820,318,3847,316,3864,306,3872,289,3867,266,3853,252,3824,253,3807,261,3799,275,3799,280xe" filled="f" stroked="t" strokeweight=".409896pt" strokecolor="#282973">
                <v:path arrowok="t"/>
              </v:shape>
            </v:group>
            <v:group style="position:absolute;left:4334;top:252;width:74;height:67" coordorigin="4334,252" coordsize="74,67">
              <v:shape style="position:absolute;left:4334;top:252;width:74;height:67" coordorigin="4334,252" coordsize="74,67" path="m4388,252l4359,253,4342,262,4334,275,4334,280,4340,304,4355,318,4382,316,4399,306,4407,289,4402,266,4388,252xe" filled="t" fillcolor="#282973" stroked="f">
                <v:path arrowok="t"/>
                <v:fill type="solid"/>
              </v:shape>
            </v:group>
            <v:group style="position:absolute;left:4334;top:252;width:74;height:67" coordorigin="4334,252" coordsize="74,67">
              <v:shape style="position:absolute;left:4334;top:252;width:74;height:67" coordorigin="4334,252" coordsize="74,67" path="m4334,280l4340,304,4355,318,4382,316,4399,306,4407,289,4402,266,4388,252,4359,253,4342,262,4334,275,4334,280xe" filled="f" stroked="t" strokeweight=".4099pt" strokecolor="#282973">
                <v:path arrowok="t"/>
              </v:shape>
            </v:group>
            <v:group style="position:absolute;left:4959;top:252;width:74;height:67" coordorigin="4959,252" coordsize="74,67">
              <v:shape style="position:absolute;left:4959;top:252;width:74;height:67" coordorigin="4959,252" coordsize="74,67" path="m5014,252l4985,253,4967,261,4960,275,4959,280,4966,304,4981,318,5008,316,5025,306,5033,289,5028,266,5014,252xe" filled="t" fillcolor="#282973" stroked="f">
                <v:path arrowok="t"/>
                <v:fill type="solid"/>
              </v:shape>
            </v:group>
            <v:group style="position:absolute;left:4959;top:252;width:74;height:67" coordorigin="4959,252" coordsize="74,67">
              <v:shape style="position:absolute;left:4959;top:252;width:74;height:67" coordorigin="4959,252" coordsize="74,67" path="m4959,280l4966,304,4981,318,5008,316,5025,306,5033,289,5028,266,5014,252,4985,253,4968,261,4960,275,4959,280xe" filled="f" stroked="t" strokeweight=".409896pt" strokecolor="#282973">
                <v:path arrowok="t"/>
              </v:shape>
            </v:group>
            <v:group style="position:absolute;left:5684;top:252;width:74;height:67" coordorigin="5684,252" coordsize="74,67">
              <v:shape style="position:absolute;left:5684;top:252;width:74;height:67" coordorigin="5684,252" coordsize="74,67" path="m5738,252l5709,253,5692,262,5684,275,5684,280,5690,304,5705,318,5732,316,5749,306,5757,289,5752,266,5738,252xe" filled="t" fillcolor="#282973" stroked="f">
                <v:path arrowok="t"/>
                <v:fill type="solid"/>
              </v:shape>
            </v:group>
            <v:group style="position:absolute;left:5684;top:252;width:74;height:67" coordorigin="5684,252" coordsize="74,67">
              <v:shape style="position:absolute;left:5684;top:252;width:74;height:67" coordorigin="5684,252" coordsize="74,67" path="m5684,280l5690,304,5705,318,5732,316,5749,306,5757,289,5752,266,5738,252,5710,253,5692,262,5684,275,5684,280xe" filled="f" stroked="t" strokeweight=".4099pt" strokecolor="#282973">
                <v:path arrowok="t"/>
              </v:shape>
            </v:group>
            <v:group style="position:absolute;left:6507;top:252;width:74;height:67" coordorigin="6507,252" coordsize="74,67">
              <v:shape style="position:absolute;left:6507;top:252;width:74;height:67" coordorigin="6507,252" coordsize="74,67" path="m6561,252l6533,253,6515,261,6507,275,6507,280,6513,304,6528,318,6555,316,6572,306,6580,289,6576,266,6561,252xe" filled="t" fillcolor="#282973" stroked="f">
                <v:path arrowok="t"/>
                <v:fill type="solid"/>
              </v:shape>
            </v:group>
            <v:group style="position:absolute;left:6507;top:252;width:74;height:67" coordorigin="6507,252" coordsize="74,67">
              <v:shape style="position:absolute;left:6507;top:252;width:74;height:67" coordorigin="6507,252" coordsize="74,67" path="m6507,280l6513,304,6528,318,6555,316,6572,306,6580,289,6576,266,6561,252,6533,253,6515,261,6507,275,6507,280xe" filled="f" stroked="t" strokeweight=".409893pt" strokecolor="#282973">
                <v:path arrowok="t"/>
              </v:shape>
            </v:group>
            <v:group style="position:absolute;left:7429;top:252;width:74;height:67" coordorigin="7429,252" coordsize="74,67">
              <v:shape style="position:absolute;left:7429;top:252;width:74;height:67" coordorigin="7429,252" coordsize="74,67" path="m7483,252l7455,253,7437,262,7430,275,7429,280,7435,304,7450,318,7477,316,7494,306,7502,289,7498,266,7483,252xe" filled="t" fillcolor="#282973" stroked="f">
                <v:path arrowok="t"/>
                <v:fill type="solid"/>
              </v:shape>
            </v:group>
            <v:group style="position:absolute;left:7429;top:252;width:74;height:67" coordorigin="7429,252" coordsize="74,67">
              <v:shape style="position:absolute;left:7429;top:252;width:74;height:67" coordorigin="7429,252" coordsize="74,67" path="m7429,280l7435,304,7450,318,7477,316,7494,306,7502,289,7498,266,7483,252,7455,253,7437,262,7430,275,7429,280xe" filled="f" stroked="t" strokeweight=".4099pt" strokecolor="#28297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21.022873pt;margin-top:-1.829172pt;width:302.350pt;height:116.85pt;mso-position-horizontal-relative:page;mso-position-vertical-relative:paragraph;z-index:-7972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8"/>
                    <w:gridCol w:w="556"/>
                    <w:gridCol w:w="539"/>
                    <w:gridCol w:w="535"/>
                    <w:gridCol w:w="399"/>
                    <w:gridCol w:w="812"/>
                    <w:gridCol w:w="402"/>
                    <w:gridCol w:w="535"/>
                    <w:gridCol w:w="539"/>
                    <w:gridCol w:w="523"/>
                    <w:gridCol w:w="474"/>
                    <w:gridCol w:w="263"/>
                  </w:tblGrid>
                  <w:tr>
                    <w:trPr>
                      <w:trHeight w:val="772" w:hRule="exact"/>
                    </w:trPr>
                    <w:tc>
                      <w:tcPr>
                        <w:tcW w:w="458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5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45" w:right="19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5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3"/>
                            <w:w w:val="105"/>
                            <w:sz w:val="12"/>
                          </w:rPr>
                          <w:t>10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539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5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3"/>
                            <w:w w:val="105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5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9" w:right="159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3"/>
                            <w:w w:val="105"/>
                            <w:sz w:val="12"/>
                          </w:rPr>
                          <w:t>30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5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0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3"/>
                            <w:w w:val="105"/>
                            <w:sz w:val="12"/>
                          </w:rPr>
                          <w:t>40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5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33" w:lineRule="exact"/>
                          <w:ind w:left="298" w:right="288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3"/>
                            <w:w w:val="105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spacing w:line="168" w:lineRule="exact"/>
                          <w:ind w:left="9" w:right="11"/>
                          <w:jc w:val="center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w w:val="105"/>
                            <w:sz w:val="15"/>
                          </w:rPr>
                          <w:t>εκατοστα</w:t>
                        </w:r>
                        <w:r>
                          <w:rPr>
                            <w:rFonts w:ascii="Arial" w:hAnsi="Arial"/>
                            <w:color w:val="000000"/>
                            <w:sz w:val="15"/>
                          </w:rPr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5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3"/>
                            <w:w w:val="105"/>
                            <w:sz w:val="12"/>
                          </w:rPr>
                          <w:t>60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5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9" w:right="159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3"/>
                            <w:w w:val="105"/>
                            <w:sz w:val="12"/>
                          </w:rPr>
                          <w:t>70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539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5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9" w:right="17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3"/>
                            <w:w w:val="105"/>
                            <w:sz w:val="12"/>
                          </w:rPr>
                          <w:t>80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5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0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3"/>
                            <w:w w:val="105"/>
                            <w:sz w:val="12"/>
                          </w:rPr>
                          <w:t>90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70" w:lineRule="exact" w:before="5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8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4"/>
                            <w:w w:val="105"/>
                            <w:sz w:val="12"/>
                          </w:rPr>
                          <w:t>100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263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79" w:hRule="exact"/>
                    </w:trPr>
                    <w:tc>
                      <w:tcPr>
                        <w:tcW w:w="458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7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48" w:right="191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105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7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9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w w:val="105"/>
                            <w:sz w:val="12"/>
                          </w:rPr>
                          <w:t>10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539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7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80" w:right="16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w w:val="105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7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76" w:right="135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w w:val="105"/>
                            <w:sz w:val="12"/>
                          </w:rPr>
                          <w:t>30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7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2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w w:val="105"/>
                            <w:sz w:val="12"/>
                          </w:rPr>
                          <w:t>40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7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9" w:lineRule="exact"/>
                          <w:ind w:left="323" w:right="264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w w:val="105"/>
                            <w:sz w:val="12"/>
                          </w:rPr>
                          <w:t>50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spacing w:line="175" w:lineRule="exact"/>
                          <w:ind w:left="74" w:right="11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sz w:val="16"/>
                          </w:rPr>
                          <w:t>εκατοστα</w:t>
                        </w:r>
                        <w:r>
                          <w:rPr>
                            <w:rFonts w:ascii="Arial" w:hAnsi="Arial"/>
                            <w:color w:val="000000"/>
                            <w:sz w:val="16"/>
                          </w:rPr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7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w w:val="105"/>
                            <w:sz w:val="12"/>
                          </w:rPr>
                          <w:t>60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7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35" w:right="-3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w w:val="105"/>
                            <w:sz w:val="12"/>
                          </w:rPr>
                          <w:t>70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539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7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4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w w:val="105"/>
                            <w:sz w:val="12"/>
                          </w:rPr>
                          <w:t>80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7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5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w w:val="105"/>
                            <w:sz w:val="12"/>
                          </w:rPr>
                          <w:t>90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70" w:lineRule="exact" w:before="7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3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3"/>
                            <w:w w:val="105"/>
                            <w:sz w:val="12"/>
                          </w:rPr>
                          <w:t>100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263" w:type="dxa"/>
                        <w:vMerge/>
                        <w:tcBorders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78" w:hRule="exact"/>
                    </w:trPr>
                    <w:tc>
                      <w:tcPr>
                        <w:tcW w:w="458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4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27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110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4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3"/>
                            <w:w w:val="110"/>
                            <w:sz w:val="12"/>
                          </w:rPr>
                          <w:t>10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539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4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3"/>
                            <w:w w:val="110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4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65" w:val="left" w:leader="none"/>
                          </w:tabs>
                          <w:spacing w:line="240" w:lineRule="auto"/>
                          <w:ind w:left="1" w:right="-3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3"/>
                            <w:w w:val="110"/>
                            <w:sz w:val="12"/>
                          </w:rPr>
                          <w:t>30</w:t>
                          <w:tab/>
                        </w:r>
                        <w:r>
                          <w:rPr>
                            <w:rFonts w:ascii="Arial"/>
                            <w:color w:val="231F20"/>
                            <w:w w:val="105"/>
                            <w:sz w:val="12"/>
                          </w:rPr>
                          <w:t>4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1614" w:type="dxa"/>
                        <w:gridSpan w:val="3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4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01" w:val="left" w:leader="none"/>
                            <w:tab w:pos="865" w:val="left" w:leader="none"/>
                            <w:tab w:pos="1337" w:val="left" w:leader="none"/>
                          </w:tabs>
                          <w:spacing w:line="132" w:lineRule="exact"/>
                          <w:ind w:left="-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w w:val="110"/>
                            <w:sz w:val="12"/>
                          </w:rPr>
                          <w:t>0</w:t>
                          <w:tab/>
                        </w:r>
                        <w:r>
                          <w:rPr>
                            <w:rFonts w:ascii="Arial"/>
                            <w:color w:val="231F20"/>
                            <w:spacing w:val="-3"/>
                            <w:w w:val="110"/>
                            <w:sz w:val="12"/>
                          </w:rPr>
                          <w:t>50</w:t>
                          <w:tab/>
                          <w:t>60</w:t>
                          <w:tab/>
                          <w:t>70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  <w:p>
                        <w:pPr>
                          <w:pStyle w:val="TableParagraph"/>
                          <w:spacing w:line="166" w:lineRule="exact"/>
                          <w:ind w:left="582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w w:val="110"/>
                            <w:sz w:val="15"/>
                          </w:rPr>
                          <w:t>εκατοστα</w:t>
                        </w:r>
                        <w:r>
                          <w:rPr>
                            <w:rFonts w:ascii="Arial" w:hAnsi="Arial"/>
                            <w:color w:val="000000"/>
                            <w:sz w:val="15"/>
                          </w:rPr>
                        </w:r>
                      </w:p>
                    </w:tc>
                    <w:tc>
                      <w:tcPr>
                        <w:tcW w:w="535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4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7" w:right="159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3"/>
                            <w:w w:val="110"/>
                            <w:sz w:val="12"/>
                          </w:rPr>
                          <w:t>80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539" w:type="dxa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70" w:lineRule="exact" w:before="4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3"/>
                            <w:w w:val="110"/>
                            <w:sz w:val="12"/>
                          </w:rPr>
                          <w:t>90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  <w:tc>
                      <w:tcPr>
                        <w:tcW w:w="1259" w:type="dxa"/>
                        <w:gridSpan w:val="3"/>
                        <w:tcBorders>
                          <w:top w:val="single" w:sz="3" w:space="0" w:color="231F20"/>
                          <w:left w:val="nil" w:sz="6" w:space="0" w:color="auto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>
                        <w:pPr>
                          <w:pStyle w:val="TableParagraph"/>
                          <w:spacing w:line="70" w:lineRule="exact" w:before="4"/>
                          <w:ind w:right="0"/>
                          <w:jc w:val="left"/>
                          <w:rPr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486" w:val="left" w:leader="none"/>
                            <w:tab w:pos="958" w:val="left" w:leader="none"/>
                          </w:tabs>
                          <w:spacing w:line="240" w:lineRule="auto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4"/>
                            <w:w w:val="110"/>
                            <w:sz w:val="12"/>
                          </w:rPr>
                          <w:t>100</w:t>
                          <w:tab/>
                          <w:t>110</w:t>
                          <w:tab/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w w:val="110"/>
                            <w:sz w:val="12"/>
                          </w:rPr>
                          <w:t>120</w:t>
                        </w:r>
                        <w:r>
                          <w:rPr>
                            <w:rFonts w:ascii="Arial"/>
                            <w:color w:val="000000"/>
                            <w:sz w:val="12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231F20"/>
          <w:spacing w:val="-1"/>
        </w:rPr>
        <w:t>Ταινία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720" w:lineRule="atLeast" w:before="174"/>
        <w:ind w:left="395" w:right="8049" w:firstLine="4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29.334412pt;margin-top:32.718403pt;width:274.1pt;height:5.5pt;mso-position-horizontal-relative:page;mso-position-vertical-relative:paragraph;z-index:-7975" coordorigin="2587,654" coordsize="5482,110">
            <v:group style="position:absolute;left:2632;top:654;width:5428;height:61" coordorigin="2632,654" coordsize="5428,61">
              <v:shape style="position:absolute;left:2632;top:654;width:5428;height:61" coordorigin="2632,654" coordsize="5428,61" path="m2632,715l8060,715,8060,654,2632,654,2632,715xe" filled="t" fillcolor="#FFFFFF" stroked="f">
                <v:path arrowok="t"/>
                <v:fill type="solid"/>
              </v:shape>
            </v:group>
            <v:group style="position:absolute;left:2637;top:668;width:2;height:51" coordorigin="2637,668" coordsize="2,51">
              <v:shape style="position:absolute;left:2637;top:668;width:2;height:51" coordorigin="2637,668" coordsize="0,51" path="m2637,718l2637,668e" filled="f" stroked="t" strokeweight=".415573pt" strokecolor="#FFFFFF">
                <v:path arrowok="t"/>
              </v:shape>
            </v:group>
            <v:group style="position:absolute;left:2637;top:714;width:5420;height:9" coordorigin="2637,714" coordsize="5420,9">
              <v:shape style="position:absolute;left:2637;top:714;width:5420;height:9" coordorigin="2637,714" coordsize="5420,9" path="m2637,722l8056,722,8056,714,2637,714,2637,722xe" filled="t" fillcolor="#231F20" stroked="f">
                <v:path arrowok="t"/>
                <v:fill type="solid"/>
              </v:shape>
            </v:group>
            <v:group style="position:absolute;left:2637;top:726;width:2;height:34" coordorigin="2637,726" coordsize="2,34">
              <v:shape style="position:absolute;left:2637;top:726;width:2;height:34" coordorigin="2637,726" coordsize="0,34" path="m2637,760l2637,726e" filled="f" stroked="t" strokeweight=".415573pt" strokecolor="#231F20">
                <v:path arrowok="t"/>
              </v:shape>
            </v:group>
            <v:group style="position:absolute;left:3178;top:726;width:2;height:34" coordorigin="3178,726" coordsize="2,34">
              <v:shape style="position:absolute;left:3178;top:726;width:2;height:34" coordorigin="3178,726" coordsize="0,34" path="m3178,760l3178,726e" filled="f" stroked="t" strokeweight=".415573pt" strokecolor="#231F20">
                <v:path arrowok="t"/>
              </v:shape>
            </v:group>
            <v:group style="position:absolute;left:3719;top:726;width:2;height:34" coordorigin="3719,726" coordsize="2,34">
              <v:shape style="position:absolute;left:3719;top:726;width:2;height:34" coordorigin="3719,726" coordsize="0,34" path="m3719,760l3719,726e" filled="f" stroked="t" strokeweight=".415573pt" strokecolor="#231F20">
                <v:path arrowok="t"/>
              </v:shape>
            </v:group>
            <v:group style="position:absolute;left:4268;top:726;width:2;height:34" coordorigin="4268,726" coordsize="2,34">
              <v:shape style="position:absolute;left:4268;top:726;width:2;height:34" coordorigin="4268,726" coordsize="0,34" path="m4268,760l4268,726e" filled="f" stroked="t" strokeweight=".415573pt" strokecolor="#231F20">
                <v:path arrowok="t"/>
              </v:shape>
            </v:group>
            <v:group style="position:absolute;left:4809;top:726;width:2;height:34" coordorigin="4809,726" coordsize="2,34">
              <v:shape style="position:absolute;left:4809;top:726;width:2;height:34" coordorigin="4809,726" coordsize="0,34" path="m4809,760l4809,726e" filled="f" stroked="t" strokeweight=".415573pt" strokecolor="#231F20">
                <v:path arrowok="t"/>
              </v:shape>
            </v:group>
            <v:group style="position:absolute;left:5350;top:726;width:2;height:34" coordorigin="5350,726" coordsize="2,34">
              <v:shape style="position:absolute;left:5350;top:726;width:2;height:34" coordorigin="5350,726" coordsize="0,34" path="m5350,760l5350,726e" filled="f" stroked="t" strokeweight=".415573pt" strokecolor="#231F20">
                <v:path arrowok="t"/>
              </v:shape>
            </v:group>
            <v:group style="position:absolute;left:5891;top:726;width:2;height:34" coordorigin="5891,726" coordsize="2,34">
              <v:shape style="position:absolute;left:5891;top:726;width:2;height:34" coordorigin="5891,726" coordsize="0,34" path="m5891,760l5891,726e" filled="f" stroked="t" strokeweight=".415573pt" strokecolor="#231F20">
                <v:path arrowok="t"/>
              </v:shape>
            </v:group>
            <v:group style="position:absolute;left:6432;top:726;width:2;height:34" coordorigin="6432,726" coordsize="2,34">
              <v:shape style="position:absolute;left:6432;top:726;width:2;height:34" coordorigin="6432,726" coordsize="0,34" path="m6432,760l6432,726e" filled="f" stroked="t" strokeweight=".415573pt" strokecolor="#231F20">
                <v:path arrowok="t"/>
              </v:shape>
            </v:group>
            <v:group style="position:absolute;left:6982;top:726;width:2;height:34" coordorigin="6982,726" coordsize="2,34">
              <v:shape style="position:absolute;left:6982;top:726;width:2;height:34" coordorigin="6982,726" coordsize="0,34" path="m6982,760l6982,726e" filled="f" stroked="t" strokeweight=".415573pt" strokecolor="#231F20">
                <v:path arrowok="t"/>
              </v:shape>
            </v:group>
            <v:group style="position:absolute;left:7523;top:726;width:2;height:34" coordorigin="7523,726" coordsize="2,34">
              <v:shape style="position:absolute;left:7523;top:726;width:2;height:34" coordorigin="7523,726" coordsize="0,34" path="m7523,760l7523,726e" filled="f" stroked="t" strokeweight=".415573pt" strokecolor="#231F20">
                <v:path arrowok="t"/>
              </v:shape>
            </v:group>
            <v:group style="position:absolute;left:8064;top:726;width:2;height:34" coordorigin="8064,726" coordsize="2,34">
              <v:shape style="position:absolute;left:8064;top:726;width:2;height:34" coordorigin="8064,726" coordsize="0,34" path="m8064,760l8064,726e" filled="f" stroked="t" strokeweight=".415573pt" strokecolor="#231F20">
                <v:path arrowok="t"/>
              </v:shape>
            </v:group>
            <v:group style="position:absolute;left:2591;top:672;width:74;height:72" coordorigin="2591,672" coordsize="74,72">
              <v:shape style="position:absolute;left:2591;top:672;width:74;height:72" coordorigin="2591,672" coordsize="74,72" path="m2625,672l2604,680,2592,697,2591,705,2597,730,2612,744,2639,742,2656,732,2665,715,2660,692,2646,678,2625,672xe" filled="t" fillcolor="#282973" stroked="f">
                <v:path arrowok="t"/>
                <v:fill type="solid"/>
              </v:shape>
            </v:group>
            <v:group style="position:absolute;left:2591;top:672;width:74;height:72" coordorigin="2591,672" coordsize="74,72">
              <v:shape style="position:absolute;left:2591;top:672;width:74;height:72" coordorigin="2591,672" coordsize="74,72" path="m2591,705l2597,730,2612,744,2639,742,2656,732,2665,715,2660,692,2646,678,2625,672,2605,680,2592,697,2591,705xe" filled="f" stroked="t" strokeweight=".413966pt" strokecolor="#282973">
                <v:path arrowok="t"/>
              </v:shape>
            </v:group>
            <v:group style="position:absolute;left:3515;top:672;width:74;height:72" coordorigin="3515,672" coordsize="74,72">
              <v:shape style="position:absolute;left:3515;top:672;width:74;height:72" coordorigin="3515,672" coordsize="74,72" path="m3549,672l3528,680,3516,697,3515,705,3521,730,3536,744,3563,742,3580,732,3589,715,3584,692,3570,678,3549,672xe" filled="t" fillcolor="#282973" stroked="f">
                <v:path arrowok="t"/>
                <v:fill type="solid"/>
              </v:shape>
            </v:group>
            <v:group style="position:absolute;left:3515;top:672;width:74;height:72" coordorigin="3515,672" coordsize="74,72">
              <v:shape style="position:absolute;left:3515;top:672;width:74;height:72" coordorigin="3515,672" coordsize="74,72" path="m3515,705l3521,730,3536,744,3563,742,3580,732,3589,715,3584,692,3570,678,3549,672,3529,680,3516,697,3515,705xe" filled="f" stroked="t" strokeweight=".413966pt" strokecolor="#282973">
                <v:path arrowok="t"/>
              </v:shape>
            </v:group>
            <v:group style="position:absolute;left:4347;top:672;width:74;height:72" coordorigin="4347,672" coordsize="74,72">
              <v:shape style="position:absolute;left:4347;top:672;width:74;height:72" coordorigin="4347,672" coordsize="74,72" path="m4381,672l4361,680,4348,697,4347,705,4353,730,4368,744,4395,742,4413,732,4421,715,4416,692,4403,678,4381,672xe" filled="t" fillcolor="#282973" stroked="f">
                <v:path arrowok="t"/>
                <v:fill type="solid"/>
              </v:shape>
            </v:group>
            <v:group style="position:absolute;left:4347;top:672;width:74;height:72" coordorigin="4347,672" coordsize="74,72">
              <v:shape style="position:absolute;left:4347;top:672;width:74;height:72" coordorigin="4347,672" coordsize="74,72" path="m4347,705l4353,730,4368,744,4395,742,4413,732,4421,715,4417,692,4403,678,4381,672,4361,680,4348,697,4347,705xe" filled="f" stroked="t" strokeweight=".413966pt" strokecolor="#282973">
                <v:path arrowok="t"/>
              </v:shape>
            </v:group>
            <v:group style="position:absolute;left:5080;top:672;width:74;height:72" coordorigin="5080,672" coordsize="74,72">
              <v:shape style="position:absolute;left:5080;top:672;width:74;height:72" coordorigin="5080,672" coordsize="74,72" path="m5114,672l5093,680,5081,697,5080,705,5086,730,5101,744,5128,742,5145,732,5154,715,5149,692,5135,678,5114,672xe" filled="t" fillcolor="#282973" stroked="f">
                <v:path arrowok="t"/>
                <v:fill type="solid"/>
              </v:shape>
            </v:group>
            <v:group style="position:absolute;left:5080;top:672;width:74;height:72" coordorigin="5080,672" coordsize="74,72">
              <v:shape style="position:absolute;left:5080;top:672;width:74;height:72" coordorigin="5080,672" coordsize="74,72" path="m5080,705l5086,730,5101,744,5128,742,5145,732,5154,715,5149,692,5135,678,5114,672,5093,680,5081,697,5080,705xe" filled="f" stroked="t" strokeweight=".413966pt" strokecolor="#282973">
                <v:path arrowok="t"/>
              </v:shape>
            </v:group>
            <v:group style="position:absolute;left:5721;top:672;width:74;height:72" coordorigin="5721,672" coordsize="74,72">
              <v:shape style="position:absolute;left:5721;top:672;width:74;height:72" coordorigin="5721,672" coordsize="74,72" path="m5755,672l5734,680,5722,697,5721,705,5727,730,5742,744,5769,742,5786,732,5794,715,5790,692,5776,678,5755,672xe" filled="t" fillcolor="#282973" stroked="f">
                <v:path arrowok="t"/>
                <v:fill type="solid"/>
              </v:shape>
            </v:group>
            <v:group style="position:absolute;left:5721;top:672;width:74;height:72" coordorigin="5721,672" coordsize="74,72">
              <v:shape style="position:absolute;left:5721;top:672;width:74;height:72" coordorigin="5721,672" coordsize="74,72" path="m5721,705l5727,730,5742,744,5769,742,5786,732,5795,715,5790,692,5776,678,5755,672,5734,680,5722,697,5721,705xe" filled="f" stroked="t" strokeweight=".413966pt" strokecolor="#282973">
                <v:path arrowok="t"/>
              </v:shape>
            </v:group>
            <v:group style="position:absolute;left:6253;top:672;width:74;height:72" coordorigin="6253,672" coordsize="74,72">
              <v:shape style="position:absolute;left:6253;top:672;width:74;height:72" coordorigin="6253,672" coordsize="74,72" path="m6287,672l6267,680,6255,697,6253,705,6260,730,6275,744,6301,742,6319,732,6327,715,6323,692,6309,678,6287,672xe" filled="t" fillcolor="#282973" stroked="f">
                <v:path arrowok="t"/>
                <v:fill type="solid"/>
              </v:shape>
            </v:group>
            <v:group style="position:absolute;left:6253;top:672;width:74;height:72" coordorigin="6253,672" coordsize="74,72">
              <v:shape style="position:absolute;left:6253;top:672;width:74;height:72" coordorigin="6253,672" coordsize="74,72" path="m6253,705l6260,730,6275,744,6302,742,6319,732,6327,715,6323,692,6309,678,6288,672,6267,680,6255,697,6253,705xe" filled="f" stroked="t" strokeweight=".413966pt" strokecolor="#282973">
                <v:path arrowok="t"/>
              </v:shape>
            </v:group>
            <v:group style="position:absolute;left:6694;top:672;width:74;height:72" coordorigin="6694,672" coordsize="74,72">
              <v:shape style="position:absolute;left:6694;top:672;width:74;height:72" coordorigin="6694,672" coordsize="74,72" path="m6728,672l6708,680,6696,697,6694,705,6701,730,6716,744,6743,742,6760,732,6768,715,6764,692,6750,678,6728,672xe" filled="t" fillcolor="#282973" stroked="f">
                <v:path arrowok="t"/>
                <v:fill type="solid"/>
              </v:shape>
            </v:group>
            <v:group style="position:absolute;left:6695;top:672;width:74;height:72" coordorigin="6695,672" coordsize="74,72">
              <v:shape style="position:absolute;left:6695;top:672;width:74;height:72" coordorigin="6695,672" coordsize="74,72" path="m6695,705l6701,730,6716,744,6743,742,6760,732,6768,715,6764,692,6750,678,6729,672,6708,680,6696,697,6695,705xe" filled="f" stroked="t" strokeweight=".413966pt" strokecolor="#282973">
                <v:path arrowok="t"/>
              </v:shape>
            </v:group>
            <v:group style="position:absolute;left:7036;top:672;width:74;height:72" coordorigin="7036,672" coordsize="74,72">
              <v:shape style="position:absolute;left:7036;top:672;width:74;height:72" coordorigin="7036,672" coordsize="74,72" path="m7070,672l7049,680,7037,697,7036,705,7042,730,7057,744,7084,742,7101,732,7110,715,7105,692,7091,678,7070,672xe" filled="t" fillcolor="#282973" stroked="f">
                <v:path arrowok="t"/>
                <v:fill type="solid"/>
              </v:shape>
            </v:group>
            <v:group style="position:absolute;left:7036;top:672;width:74;height:72" coordorigin="7036,672" coordsize="74,72">
              <v:shape style="position:absolute;left:7036;top:672;width:74;height:72" coordorigin="7036,672" coordsize="74,72" path="m7036,705l7042,730,7057,744,7084,742,7101,732,7110,715,7105,692,7091,678,7070,672,7050,680,7037,697,7036,705xe" filled="f" stroked="t" strokeweight=".413966pt" strokecolor="#282973">
                <v:path arrowok="t"/>
              </v:shape>
            </v:group>
            <v:group style="position:absolute;left:7277;top:672;width:74;height:72" coordorigin="7277,672" coordsize="74,72">
              <v:shape style="position:absolute;left:7277;top:672;width:74;height:72" coordorigin="7277,672" coordsize="74,72" path="m7311,672l7291,680,7278,697,7277,705,7283,730,7298,744,7325,742,7343,732,7351,715,7347,692,7333,678,7311,672xe" filled="t" fillcolor="#282973" stroked="f">
                <v:path arrowok="t"/>
                <v:fill type="solid"/>
              </v:shape>
            </v:group>
            <v:group style="position:absolute;left:7277;top:672;width:74;height:72" coordorigin="7277,672" coordsize="74,72">
              <v:shape style="position:absolute;left:7277;top:672;width:74;height:72" coordorigin="7277,672" coordsize="74,72" path="m7277,705l7284,730,7298,744,7325,742,7343,732,7351,715,7347,692,7333,678,7311,672,7291,680,7279,697,7277,705xe" filled="f" stroked="t" strokeweight=".413966pt" strokecolor="#282973">
                <v:path arrowok="t"/>
              </v:shape>
            </v:group>
            <v:group style="position:absolute;left:7427;top:672;width:74;height:72" coordorigin="7427,672" coordsize="74,72">
              <v:shape style="position:absolute;left:7427;top:672;width:74;height:72" coordorigin="7427,672" coordsize="74,72" path="m7461,672l7441,680,7428,697,7427,705,7433,730,7448,744,7475,742,7492,732,7501,715,7496,692,7482,678,7461,672xe" filled="t" fillcolor="#282973" stroked="f">
                <v:path arrowok="t"/>
                <v:fill type="solid"/>
              </v:shape>
            </v:group>
            <v:group style="position:absolute;left:7427;top:672;width:74;height:72" coordorigin="7427,672" coordsize="74,72">
              <v:shape style="position:absolute;left:7427;top:672;width:74;height:72" coordorigin="7427,672" coordsize="74,72" path="m7427,705l7433,730,7448,744,7475,742,7493,732,7501,715,7497,692,7483,678,7461,672,7441,680,7428,697,7427,705xe" filled="f" stroked="t" strokeweight=".413966pt" strokecolor="#282973">
                <v:path arrowok="t"/>
              </v:shape>
            </v:group>
            <v:group style="position:absolute;left:7477;top:672;width:74;height:72" coordorigin="7477,672" coordsize="74,72">
              <v:shape style="position:absolute;left:7477;top:672;width:74;height:72" coordorigin="7477,672" coordsize="74,72" path="m7511,672l7491,680,7478,697,7477,705,7483,730,7498,744,7525,742,7542,732,7551,715,7546,692,7532,678,7511,672xe" filled="t" fillcolor="#282973" stroked="f">
                <v:path arrowok="t"/>
                <v:fill type="solid"/>
              </v:shape>
            </v:group>
            <v:group style="position:absolute;left:7477;top:672;width:74;height:72" coordorigin="7477,672" coordsize="74,72">
              <v:shape style="position:absolute;left:7477;top:672;width:74;height:72" coordorigin="7477,672" coordsize="74,72" path="m7477,705l7483,730,7498,744,7525,742,7543,732,7551,715,7546,692,7533,678,7511,672,7491,680,7478,697,7477,705xe" filled="f" stroked="t" strokeweight=".413966pt" strokecolor="#28297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29.642639pt;margin-top:71.962402pt;width:283.9pt;height:5.35pt;mso-position-horizontal-relative:page;mso-position-vertical-relative:paragraph;z-index:-7974" coordorigin="2593,1439" coordsize="5678,107">
            <v:group style="position:absolute;left:2640;top:1439;width:5623;height:59" coordorigin="2640,1439" coordsize="5623,59">
              <v:shape style="position:absolute;left:2640;top:1439;width:5623;height:59" coordorigin="2640,1439" coordsize="5623,59" path="m2640,1498l8262,1498,8262,1439,2640,1439,2640,1498xe" filled="t" fillcolor="#FFFFFF" stroked="f">
                <v:path arrowok="t"/>
                <v:fill type="solid"/>
              </v:shape>
            </v:group>
            <v:group style="position:absolute;left:2644;top:1497;width:5614;height:9" coordorigin="2644,1497" coordsize="5614,9">
              <v:shape style="position:absolute;left:2644;top:1497;width:5614;height:9" coordorigin="2644,1497" coordsize="5614,9" path="m2644,1505l8258,1505,8258,1497,2644,1497,2644,1505xe" filled="t" fillcolor="#231F20" stroked="f">
                <v:path arrowok="t"/>
                <v:fill type="solid"/>
              </v:shape>
            </v:group>
            <v:group style="position:absolute;left:2644;top:1509;width:2;height:33" coordorigin="2644,1509" coordsize="2,33">
              <v:shape style="position:absolute;left:2644;top:1509;width:2;height:33" coordorigin="2644,1509" coordsize="0,33" path="m2644,1542l2644,1509e" filled="f" stroked="t" strokeweight=".428944pt" strokecolor="#231F20">
                <v:path arrowok="t"/>
              </v:shape>
            </v:group>
            <v:group style="position:absolute;left:3116;top:1509;width:2;height:33" coordorigin="3116,1509" coordsize="2,33">
              <v:shape style="position:absolute;left:3116;top:1509;width:2;height:33" coordorigin="3116,1509" coordsize="0,33" path="m3116,1542l3116,1509e" filled="f" stroked="t" strokeweight=".428944pt" strokecolor="#231F20">
                <v:path arrowok="t"/>
              </v:shape>
            </v:group>
            <v:group style="position:absolute;left:3580;top:1509;width:2;height:33" coordorigin="3580,1509" coordsize="2,33">
              <v:shape style="position:absolute;left:3580;top:1509;width:2;height:33" coordorigin="3580,1509" coordsize="0,33" path="m3580,1542l3580,1509e" filled="f" stroked="t" strokeweight=".428944pt" strokecolor="#231F20">
                <v:path arrowok="t"/>
              </v:shape>
            </v:group>
            <v:group style="position:absolute;left:4052;top:1509;width:2;height:33" coordorigin="4052,1509" coordsize="2,33">
              <v:shape style="position:absolute;left:4052;top:1509;width:2;height:33" coordorigin="4052,1509" coordsize="0,33" path="m4052,1542l4052,1509e" filled="f" stroked="t" strokeweight=".428944pt" strokecolor="#231F20">
                <v:path arrowok="t"/>
              </v:shape>
            </v:group>
            <v:group style="position:absolute;left:4515;top:1509;width:2;height:33" coordorigin="4515,1509" coordsize="2,33">
              <v:shape style="position:absolute;left:4515;top:1509;width:2;height:33" coordorigin="4515,1509" coordsize="0,33" path="m4515,1542l4515,1509e" filled="f" stroked="t" strokeweight=".428944pt" strokecolor="#231F20">
                <v:path arrowok="t"/>
              </v:shape>
            </v:group>
            <v:group style="position:absolute;left:4988;top:1509;width:2;height:33" coordorigin="4988,1509" coordsize="2,33">
              <v:shape style="position:absolute;left:4988;top:1509;width:2;height:33" coordorigin="4988,1509" coordsize="0,33" path="m4988,1542l4988,1509e" filled="f" stroked="t" strokeweight=".428944pt" strokecolor="#231F20">
                <v:path arrowok="t"/>
              </v:shape>
            </v:group>
            <v:group style="position:absolute;left:5451;top:1509;width:2;height:33" coordorigin="5451,1509" coordsize="2,33">
              <v:shape style="position:absolute;left:5451;top:1509;width:2;height:33" coordorigin="5451,1509" coordsize="0,33" path="m5451,1542l5451,1509e" filled="f" stroked="t" strokeweight=".428944pt" strokecolor="#231F20">
                <v:path arrowok="t"/>
              </v:shape>
            </v:group>
            <v:group style="position:absolute;left:5923;top:1509;width:2;height:33" coordorigin="5923,1509" coordsize="2,33">
              <v:shape style="position:absolute;left:5923;top:1509;width:2;height:33" coordorigin="5923,1509" coordsize="0,33" path="m5923,1542l5923,1509e" filled="f" stroked="t" strokeweight=".428944pt" strokecolor="#231F20">
                <v:path arrowok="t"/>
              </v:shape>
            </v:group>
            <v:group style="position:absolute;left:6395;top:1509;width:2;height:33" coordorigin="6395,1509" coordsize="2,33">
              <v:shape style="position:absolute;left:6395;top:1509;width:2;height:33" coordorigin="6395,1509" coordsize="0,33" path="m6395,1542l6395,1509e" filled="f" stroked="t" strokeweight=".428944pt" strokecolor="#231F20">
                <v:path arrowok="t"/>
              </v:shape>
            </v:group>
            <v:group style="position:absolute;left:6859;top:1509;width:2;height:33" coordorigin="6859,1509" coordsize="2,33">
              <v:shape style="position:absolute;left:6859;top:1509;width:2;height:33" coordorigin="6859,1509" coordsize="0,33" path="m6859,1542l6859,1509e" filled="f" stroked="t" strokeweight=".428944pt" strokecolor="#231F20">
                <v:path arrowok="t"/>
              </v:shape>
            </v:group>
            <v:group style="position:absolute;left:7331;top:1509;width:2;height:33" coordorigin="7331,1509" coordsize="2,33">
              <v:shape style="position:absolute;left:7331;top:1509;width:2;height:33" coordorigin="7331,1509" coordsize="0,33" path="m7331,1542l7331,1509e" filled="f" stroked="t" strokeweight=".428944pt" strokecolor="#231F20">
                <v:path arrowok="t"/>
              </v:shape>
            </v:group>
            <v:group style="position:absolute;left:7794;top:1509;width:2;height:33" coordorigin="7794,1509" coordsize="2,33">
              <v:shape style="position:absolute;left:7794;top:1509;width:2;height:33" coordorigin="7794,1509" coordsize="0,33" path="m7794,1542l7794,1509e" filled="f" stroked="t" strokeweight=".428944pt" strokecolor="#231F20">
                <v:path arrowok="t"/>
              </v:shape>
            </v:group>
            <v:group style="position:absolute;left:8266;top:1509;width:2;height:33" coordorigin="8266,1509" coordsize="2,33">
              <v:shape style="position:absolute;left:8266;top:1509;width:2;height:33" coordorigin="8266,1509" coordsize="0,33" path="m8266,1542l8266,1509e" filled="f" stroked="t" strokeweight=".428944pt" strokecolor="#231F20">
                <v:path arrowok="t"/>
              </v:shape>
            </v:group>
            <v:group style="position:absolute;left:2597;top:1457;width:77;height:70" coordorigin="2597,1457" coordsize="77,70">
              <v:shape style="position:absolute;left:2597;top:1457;width:77;height:70" coordorigin="2597,1457" coordsize="77,70" path="m2633,1457l2611,1464,2598,1481,2597,1489,2603,1513,2619,1527,2646,1525,2664,1515,2673,1499,2669,1477,2654,1462,2633,1457xe" filled="t" fillcolor="#282973" stroked="f">
                <v:path arrowok="t"/>
                <v:fill type="solid"/>
              </v:shape>
            </v:group>
            <v:group style="position:absolute;left:2597;top:1457;width:77;height:70" coordorigin="2597,1457" coordsize="77,70">
              <v:shape style="position:absolute;left:2597;top:1457;width:77;height:70" coordorigin="2597,1457" coordsize="77,70" path="m2597,1489l2603,1513,2619,1527,2647,1525,2664,1515,2673,1499,2669,1477,2654,1462,2633,1457,2611,1464,2598,1481,2597,1489xe" filled="f" stroked="t" strokeweight=".41408pt" strokecolor="#282973">
                <v:path arrowok="t"/>
              </v:shape>
            </v:group>
            <v:group style="position:absolute;left:3490;top:1457;width:77;height:70" coordorigin="3490,1457" coordsize="77,70">
              <v:shape style="position:absolute;left:3490;top:1457;width:77;height:70" coordorigin="3490,1457" coordsize="77,70" path="m3526,1457l3504,1464,3491,1481,3490,1489,3496,1512,3511,1526,3539,1525,3557,1515,3566,1499,3561,1477,3547,1462,3526,1457xe" filled="t" fillcolor="#282973" stroked="f">
                <v:path arrowok="t"/>
                <v:fill type="solid"/>
              </v:shape>
            </v:group>
            <v:group style="position:absolute;left:3490;top:1457;width:77;height:70" coordorigin="3490,1457" coordsize="77,70">
              <v:shape style="position:absolute;left:3490;top:1457;width:77;height:70" coordorigin="3490,1457" coordsize="77,70" path="m3490,1489l3496,1512,3511,1526,3539,1525,3557,1515,3566,1499,3561,1477,3547,1462,3526,1457,3504,1464,3491,1481,3490,1489xe" filled="f" stroked="t" strokeweight=".414028pt" strokecolor="#282973">
                <v:path arrowok="t"/>
              </v:shape>
            </v:group>
            <v:group style="position:absolute;left:4305;top:1457;width:77;height:70" coordorigin="4305,1457" coordsize="77,70">
              <v:shape style="position:absolute;left:4305;top:1457;width:77;height:70" coordorigin="4305,1457" coordsize="77,70" path="m4341,1457l4320,1464,4306,1481,4305,1489,4311,1512,4327,1526,4355,1525,4372,1515,4381,1499,4377,1477,4363,1462,4341,1457xe" filled="t" fillcolor="#282973" stroked="f">
                <v:path arrowok="t"/>
                <v:fill type="solid"/>
              </v:shape>
            </v:group>
            <v:group style="position:absolute;left:4305;top:1457;width:77;height:70" coordorigin="4305,1457" coordsize="77,70">
              <v:shape style="position:absolute;left:4305;top:1457;width:77;height:70" coordorigin="4305,1457" coordsize="77,70" path="m4305,1489l4311,1512,4327,1526,4355,1525,4372,1515,4381,1499,4377,1477,4363,1462,4341,1457,4320,1464,4306,1481,4305,1489xe" filled="f" stroked="t" strokeweight=".41404pt" strokecolor="#282973">
                <v:path arrowok="t"/>
              </v:shape>
            </v:group>
            <v:group style="position:absolute;left:5026;top:1457;width:77;height:70" coordorigin="5026,1457" coordsize="77,70">
              <v:shape style="position:absolute;left:5026;top:1457;width:77;height:70" coordorigin="5026,1457" coordsize="77,70" path="m5062,1457l5040,1464,5027,1481,5026,1489,5033,1513,5048,1527,5076,1525,5093,1515,5102,1499,5098,1477,5083,1462,5062,1457xe" filled="t" fillcolor="#282973" stroked="f">
                <v:path arrowok="t"/>
                <v:fill type="solid"/>
              </v:shape>
            </v:group>
            <v:group style="position:absolute;left:5026;top:1457;width:77;height:70" coordorigin="5026,1457" coordsize="77,70">
              <v:shape style="position:absolute;left:5026;top:1457;width:77;height:70" coordorigin="5026,1457" coordsize="77,70" path="m5026,1489l5033,1513,5048,1527,5076,1525,5094,1515,5102,1499,5098,1477,5084,1462,5062,1457,5040,1464,5028,1481,5026,1489xe" filled="f" stroked="t" strokeweight=".41408pt" strokecolor="#282973">
                <v:path arrowok="t"/>
              </v:shape>
            </v:group>
            <v:group style="position:absolute;left:5670;top:1457;width:77;height:70" coordorigin="5670,1457" coordsize="77,70">
              <v:shape style="position:absolute;left:5670;top:1457;width:77;height:70" coordorigin="5670,1457" coordsize="77,70" path="m5705,1457l5684,1464,5671,1481,5670,1489,5676,1513,5692,1527,5719,1525,5737,1515,5746,1499,5741,1477,5727,1462,5705,1457xe" filled="t" fillcolor="#282973" stroked="f">
                <v:path arrowok="t"/>
                <v:fill type="solid"/>
              </v:shape>
            </v:group>
            <v:group style="position:absolute;left:5670;top:1457;width:77;height:70" coordorigin="5670,1457" coordsize="77,70">
              <v:shape style="position:absolute;left:5670;top:1457;width:77;height:70" coordorigin="5670,1457" coordsize="77,70" path="m5670,1489l5676,1513,5692,1527,5719,1525,5737,1515,5746,1499,5741,1477,5727,1462,5705,1457,5684,1464,5671,1481,5670,1489xe" filled="f" stroked="t" strokeweight=".41408pt" strokecolor="#282973">
                <v:path arrowok="t"/>
              </v:shape>
            </v:group>
            <v:group style="position:absolute;left:6228;top:1457;width:77;height:70" coordorigin="6228,1457" coordsize="77,70">
              <v:shape style="position:absolute;left:6228;top:1457;width:77;height:70" coordorigin="6228,1457" coordsize="77,70" path="m6263,1457l6242,1464,6229,1481,6228,1489,6234,1513,6250,1527,6277,1525,6295,1515,6304,1499,6299,1477,6285,1462,6263,1457xe" filled="t" fillcolor="#282973" stroked="f">
                <v:path arrowok="t"/>
                <v:fill type="solid"/>
              </v:shape>
            </v:group>
            <v:group style="position:absolute;left:6228;top:1457;width:77;height:70" coordorigin="6228,1457" coordsize="77,70">
              <v:shape style="position:absolute;left:6228;top:1457;width:77;height:70" coordorigin="6228,1457" coordsize="77,70" path="m6228,1489l6234,1513,6250,1527,6277,1525,6295,1515,6304,1499,6299,1477,6285,1462,6263,1457,6242,1464,6229,1481,6228,1489xe" filled="f" stroked="t" strokeweight=".414081pt" strokecolor="#282973">
                <v:path arrowok="t"/>
              </v:shape>
            </v:group>
            <v:group style="position:absolute;left:6700;top:1457;width:77;height:70" coordorigin="6700,1457" coordsize="77,70">
              <v:shape style="position:absolute;left:6700;top:1457;width:77;height:70" coordorigin="6700,1457" coordsize="77,70" path="m6735,1457l6714,1464,6701,1481,6700,1489,6706,1513,6722,1527,6749,1525,6767,1515,6776,1499,6771,1477,6757,1462,6735,1457xe" filled="t" fillcolor="#282973" stroked="f">
                <v:path arrowok="t"/>
                <v:fill type="solid"/>
              </v:shape>
            </v:group>
            <v:group style="position:absolute;left:6700;top:1457;width:77;height:70" coordorigin="6700,1457" coordsize="77,70">
              <v:shape style="position:absolute;left:6700;top:1457;width:77;height:70" coordorigin="6700,1457" coordsize="77,70" path="m6700,1489l6706,1513,6722,1527,6749,1525,6767,1515,6776,1499,6771,1477,6757,1462,6735,1457,6714,1464,6701,1481,6700,1489xe" filled="f" stroked="t" strokeweight=".41408pt" strokecolor="#282973">
                <v:path arrowok="t"/>
              </v:shape>
            </v:group>
            <v:group style="position:absolute;left:7086;top:1457;width:77;height:70" coordorigin="7086,1457" coordsize="77,70">
              <v:shape style="position:absolute;left:7086;top:1457;width:77;height:70" coordorigin="7086,1457" coordsize="77,70" path="m7122,1457l7100,1464,7087,1481,7086,1489,7092,1513,7108,1527,7136,1525,7153,1515,7162,1499,7158,1477,7143,1462,7122,1457xe" filled="t" fillcolor="#282973" stroked="f">
                <v:path arrowok="t"/>
                <v:fill type="solid"/>
              </v:shape>
            </v:group>
            <v:group style="position:absolute;left:7086;top:1457;width:77;height:70" coordorigin="7086,1457" coordsize="77,70">
              <v:shape style="position:absolute;left:7086;top:1457;width:77;height:70" coordorigin="7086,1457" coordsize="77,70" path="m7086,1489l7092,1513,7108,1527,7136,1525,7153,1515,7162,1499,7158,1477,7143,1462,7122,1457,7100,1464,7087,1481,7086,1489xe" filled="f" stroked="t" strokeweight=".414081pt" strokecolor="#282973">
                <v:path arrowok="t"/>
              </v:shape>
            </v:group>
            <v:group style="position:absolute;left:7395;top:1457;width:77;height:70" coordorigin="7395,1457" coordsize="77,70">
              <v:shape style="position:absolute;left:7395;top:1457;width:77;height:70" coordorigin="7395,1457" coordsize="77,70" path="m7431,1457l7410,1464,7396,1481,7395,1489,7401,1512,7417,1526,7445,1525,7462,1515,7471,1499,7467,1477,7453,1462,7431,1457xe" filled="t" fillcolor="#282973" stroked="f">
                <v:path arrowok="t"/>
                <v:fill type="solid"/>
              </v:shape>
            </v:group>
            <v:group style="position:absolute;left:7395;top:1457;width:77;height:70" coordorigin="7395,1457" coordsize="77,70">
              <v:shape style="position:absolute;left:7395;top:1457;width:77;height:70" coordorigin="7395,1457" coordsize="77,70" path="m7395,1489l7401,1512,7417,1526,7445,1525,7462,1515,7471,1499,7467,1477,7453,1462,7431,1457,7410,1464,7396,1481,7395,1489xe" filled="f" stroked="t" strokeweight=".414013pt" strokecolor="#282973">
                <v:path arrowok="t"/>
              </v:shape>
            </v:group>
            <v:group style="position:absolute;left:7618;top:1457;width:77;height:70" coordorigin="7618,1457" coordsize="77,70">
              <v:shape style="position:absolute;left:7618;top:1457;width:77;height:70" coordorigin="7618,1457" coordsize="77,70" path="m7654,1457l7633,1464,7620,1481,7618,1489,7625,1513,7640,1527,7668,1525,7686,1515,7694,1499,7690,1477,7676,1462,7654,1457xe" filled="t" fillcolor="#282973" stroked="f">
                <v:path arrowok="t"/>
                <v:fill type="solid"/>
              </v:shape>
            </v:group>
            <v:group style="position:absolute;left:7618;top:1457;width:77;height:70" coordorigin="7618,1457" coordsize="77,70">
              <v:shape style="position:absolute;left:7618;top:1457;width:77;height:70" coordorigin="7618,1457" coordsize="77,70" path="m7618,1489l7625,1513,7640,1527,7668,1525,7686,1515,7694,1499,7690,1477,7676,1462,7654,1457,7633,1464,7620,1481,7618,1489xe" filled="f" stroked="t" strokeweight=".414081pt" strokecolor="#282973">
                <v:path arrowok="t"/>
              </v:shape>
            </v:group>
            <v:group style="position:absolute;left:7747;top:1457;width:77;height:70" coordorigin="7747,1457" coordsize="77,70">
              <v:shape style="position:absolute;left:7747;top:1457;width:77;height:70" coordorigin="7747,1457" coordsize="77,70" path="m7783,1457l7761,1464,7748,1481,7747,1489,7753,1513,7769,1527,7796,1525,7814,1515,7823,1499,7819,1477,7805,1462,7783,1457xe" filled="t" fillcolor="#282973" stroked="f">
                <v:path arrowok="t"/>
                <v:fill type="solid"/>
              </v:shape>
            </v:group>
            <v:group style="position:absolute;left:7747;top:1457;width:77;height:70" coordorigin="7747,1457" coordsize="77,70">
              <v:shape style="position:absolute;left:7747;top:1457;width:77;height:70" coordorigin="7747,1457" coordsize="77,70" path="m7747,1489l7753,1513,7769,1527,7796,1525,7814,1515,7823,1499,7819,1477,7805,1462,7783,1457,7761,1464,7748,1481,7747,1489xe" filled="f" stroked="t" strokeweight=".414024pt" strokecolor="#282973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Ταινία</w:t>
      </w:r>
      <w:r>
        <w:rPr>
          <w:rFonts w:ascii="Times New Roman" w:hAnsi="Times New Roman"/>
          <w:color w:val="231F20"/>
        </w:rPr>
        <w:t> Β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Ταινία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000000"/>
        </w:rPr>
      </w:r>
    </w:p>
    <w:p>
      <w:pPr>
        <w:spacing w:line="100" w:lineRule="exact" w:before="6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940"/>
        </w:sect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χαρτοταινία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αντιστοιχεί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δικό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πείραμα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tabs>
          <w:tab w:pos="2271" w:val="left" w:leader="none"/>
          <w:tab w:pos="4431" w:val="left" w:leader="none"/>
        </w:tabs>
        <w:spacing w:before="81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η</w:t>
      </w:r>
      <w:r>
        <w:rPr>
          <w:rFonts w:ascii="Times New Roman" w:hAnsi="Times New Roman"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Α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η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Γ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η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Β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16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1"/>
        <w:rPr>
          <w:sz w:val="30"/>
          <w:szCs w:val="30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940"/>
          <w:cols w:num="2" w:equalWidth="0">
            <w:col w:w="5909" w:space="2647"/>
            <w:col w:w="1394"/>
          </w:cols>
        </w:sectPr>
      </w:pPr>
    </w:p>
    <w:p>
      <w:pPr>
        <w:spacing w:before="59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9" w:lineRule="auto" w:before="69"/>
        <w:ind w:right="11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κατακόρυφο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αβαρές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μη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εκτατό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κρέμεται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οροφή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τσίρκου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32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m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</w:rPr>
        <w:t>=</w:t>
      </w:r>
      <w:r>
        <w:rPr>
          <w:color w:val="231F20"/>
          <w:spacing w:val="10"/>
        </w:rPr>
        <w:t> </w:t>
      </w:r>
      <w:r>
        <w:rPr>
          <w:color w:val="231F20"/>
        </w:rPr>
        <w:t>0</w:t>
      </w:r>
      <w:r>
        <w:rPr>
          <w:color w:val="231F20"/>
          <w:spacing w:val="9"/>
        </w:rPr>
        <w:t> </w:t>
      </w:r>
      <w:r>
        <w:rPr>
          <w:color w:val="231F20"/>
        </w:rPr>
        <w:t>s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εκπαιδευμένος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πίθηκος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1"/>
        </w:rPr>
        <w:t>30</w:t>
      </w:r>
      <w:r>
        <w:rPr>
          <w:color w:val="231F20"/>
          <w:spacing w:val="1"/>
        </w:rPr>
        <w:t>Kg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αναρριχάται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πίθηκος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σκοινιού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στην</w:t>
      </w:r>
      <w:r>
        <w:rPr>
          <w:rFonts w:ascii="Times New Roman" w:hAnsi="Times New Roman"/>
          <w:color w:val="000000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135"/>
          <w:pgSz w:w="11910" w:h="16840"/>
          <w:pgMar w:header="0" w:footer="0" w:top="1160" w:bottom="280" w:left="1020" w:right="1020"/>
        </w:sectPr>
      </w:pPr>
    </w:p>
    <w:p>
      <w:pPr>
        <w:pStyle w:val="BodyText"/>
        <w:tabs>
          <w:tab w:pos="2684" w:val="left" w:leader="none"/>
        </w:tabs>
        <w:spacing w:line="500" w:lineRule="auto" w:before="129"/>
        <w:ind w:right="0"/>
        <w:jc w:val="left"/>
      </w:pPr>
      <w:r>
        <w:rPr/>
        <w:pict>
          <v:shape style="position:absolute;margin-left:185.063004pt;margin-top:3.657048pt;width:10.999pt;height:10.081pt;mso-position-horizontal-relative:page;mso-position-vertical-relative:paragraph;z-index:-7970" type="#_x0000_t75" stroked="false">
            <v:imagedata r:id="rId108" o:title=""/>
          </v:shape>
        </w:pict>
      </w:r>
      <w:r>
        <w:rPr>
          <w:rFonts w:ascii="Times New Roman" w:hAnsi="Times New Roman"/>
          <w:color w:val="231F20"/>
        </w:rPr>
        <w:t>οροφή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360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θεωρείται 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351" w:lineRule="exact" w:before="0"/>
        <w:ind w:left="0" w:right="0" w:firstLine="0"/>
        <w:jc w:val="right"/>
        <w:rPr>
          <w:rFonts w:ascii="Comic Sans MS" w:hAnsi="Comic Sans MS" w:cs="Comic Sans MS" w:eastAsia="Comic Sans MS"/>
          <w:sz w:val="22"/>
          <w:szCs w:val="22"/>
        </w:rPr>
      </w:pPr>
      <w:r>
        <w:rPr/>
        <w:br w:type="column"/>
      </w:r>
      <w:r>
        <w:rPr>
          <w:rFonts w:ascii="Comic Sans MS" w:hAnsi="Comic Sans MS" w:cs="Comic Sans MS" w:eastAsia="Comic Sans MS"/>
          <w:color w:val="231F20"/>
          <w:sz w:val="22"/>
          <w:szCs w:val="22"/>
        </w:rPr>
        <w:t>g</w:t>
      </w:r>
      <w:r>
        <w:rPr>
          <w:rFonts w:ascii="Comic Sans MS" w:hAnsi="Comic Sans MS" w:cs="Comic Sans MS" w:eastAsia="Comic Sans MS"/>
          <w:color w:val="231F20"/>
          <w:spacing w:val="-5"/>
          <w:sz w:val="22"/>
          <w:szCs w:val="22"/>
        </w:rPr>
        <w:t> </w:t>
      </w:r>
      <w:r>
        <w:rPr>
          <w:rFonts w:ascii="Symbol" w:hAnsi="Symbol" w:cs="Symbol" w:eastAsia="Symbol"/>
          <w:color w:val="231F20"/>
          <w:sz w:val="22"/>
          <w:szCs w:val="22"/>
        </w:rPr>
        <w:t></w:t>
      </w:r>
      <w:r>
        <w:rPr>
          <w:rFonts w:ascii="Symbol" w:hAnsi="Symbol" w:cs="Symbol" w:eastAsia="Symbol"/>
          <w:color w:val="231F20"/>
          <w:spacing w:val="-10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color w:val="231F20"/>
          <w:spacing w:val="-10"/>
          <w:sz w:val="22"/>
          <w:szCs w:val="22"/>
        </w:rPr>
      </w:r>
      <w:r>
        <w:rPr>
          <w:rFonts w:ascii="Comic Sans MS" w:hAnsi="Comic Sans MS" w:cs="Comic Sans MS" w:eastAsia="Comic Sans MS"/>
          <w:color w:val="231F20"/>
          <w:spacing w:val="-1"/>
          <w:sz w:val="22"/>
          <w:szCs w:val="22"/>
        </w:rPr>
        <w:t>10</w:t>
      </w:r>
      <w:r>
        <w:rPr>
          <w:rFonts w:ascii="Comic Sans MS" w:hAnsi="Comic Sans MS" w:cs="Comic Sans MS" w:eastAsia="Comic Sans MS"/>
          <w:color w:val="231F20"/>
          <w:spacing w:val="2"/>
          <w:sz w:val="22"/>
          <w:szCs w:val="22"/>
        </w:rPr>
        <w:t> </w:t>
      </w:r>
      <w:r>
        <w:rPr>
          <w:rFonts w:ascii="Comic Sans MS" w:hAnsi="Comic Sans MS" w:cs="Comic Sans MS" w:eastAsia="Comic Sans MS"/>
          <w:color w:val="231F20"/>
          <w:position w:val="14"/>
          <w:sz w:val="22"/>
          <w:szCs w:val="22"/>
        </w:rPr>
        <w:t>m</w:t>
      </w:r>
      <w:r>
        <w:rPr>
          <w:rFonts w:ascii="Comic Sans MS" w:hAnsi="Comic Sans MS" w:cs="Comic Sans MS" w:eastAsia="Comic Sans MS"/>
          <w:color w:val="000000"/>
          <w:sz w:val="22"/>
          <w:szCs w:val="22"/>
        </w:rPr>
      </w:r>
    </w:p>
    <w:p>
      <w:pPr>
        <w:spacing w:line="240" w:lineRule="exact" w:before="0"/>
        <w:ind w:left="0" w:right="6" w:firstLine="0"/>
        <w:jc w:val="right"/>
        <w:rPr>
          <w:rFonts w:ascii="Comic Sans MS" w:hAnsi="Comic Sans MS" w:cs="Comic Sans MS" w:eastAsia="Comic Sans MS"/>
          <w:sz w:val="12"/>
          <w:szCs w:val="12"/>
        </w:rPr>
      </w:pPr>
      <w:r>
        <w:rPr/>
        <w:pict>
          <v:group style="position:absolute;margin-left:493.666718pt;margin-top:-2.631258pt;width:11.4pt;height:.1pt;mso-position-horizontal-relative:page;mso-position-vertical-relative:paragraph;z-index:-7969" coordorigin="9873,-53" coordsize="228,2">
            <v:shape style="position:absolute;left:9873;top:-53;width:228;height:2" coordorigin="9873,-53" coordsize="228,0" path="m9873,-53l10101,-53e" filled="f" stroked="t" strokeweight=".528608pt" strokecolor="#231F20">
              <v:path arrowok="t"/>
            </v:shape>
            <w10:wrap type="none"/>
          </v:group>
        </w:pict>
      </w:r>
      <w:r>
        <w:rPr>
          <w:rFonts w:ascii="Comic Sans MS"/>
          <w:color w:val="231F20"/>
          <w:spacing w:val="-1"/>
          <w:position w:val="-9"/>
          <w:sz w:val="22"/>
        </w:rPr>
        <w:t>s</w:t>
      </w:r>
      <w:r>
        <w:rPr>
          <w:rFonts w:ascii="Comic Sans MS"/>
          <w:color w:val="231F20"/>
          <w:spacing w:val="-1"/>
          <w:sz w:val="12"/>
        </w:rPr>
        <w:t>2</w:t>
      </w:r>
      <w:r>
        <w:rPr>
          <w:rFonts w:ascii="Comic Sans MS"/>
          <w:color w:val="000000"/>
          <w:sz w:val="12"/>
        </w:rPr>
      </w:r>
    </w:p>
    <w:p>
      <w:pPr>
        <w:pStyle w:val="BodyText"/>
        <w:spacing w:line="240" w:lineRule="auto" w:before="126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8106" w:space="40"/>
            <w:col w:w="912" w:space="48"/>
            <w:col w:w="764"/>
          </w:cols>
        </w:sectPr>
      </w:pPr>
    </w:p>
    <w:p>
      <w:pPr>
        <w:spacing w:line="190" w:lineRule="exact" w:before="4"/>
        <w:rPr>
          <w:sz w:val="19"/>
          <w:szCs w:val="19"/>
        </w:rPr>
      </w:pPr>
    </w:p>
    <w:p>
      <w:pPr>
        <w:pStyle w:val="BodyText"/>
        <w:spacing w:line="358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πίθηκο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υπολογίσετε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οποία</w:t>
      </w:r>
      <w:r>
        <w:rPr>
          <w:rFonts w:ascii="Times New Roman" w:hAnsi="Times New Roman"/>
          <w:color w:val="231F20"/>
          <w:spacing w:val="-1"/>
        </w:rPr>
        <w:t> ανεβαίνει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3"/>
        <w:ind w:right="116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μέση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ισχύ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ανέπτυξε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πίθηκος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αναρρίχησης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χρονικό 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5 </w:t>
      </w:r>
      <w:r>
        <w:rPr>
          <w:color w:val="231F20"/>
          <w:spacing w:val="1"/>
        </w:rPr>
        <w:t>s.</w:t>
      </w:r>
      <w:r>
        <w:rPr>
          <w:color w:val="000000"/>
        </w:rPr>
      </w:r>
    </w:p>
    <w:p>
      <w:pPr>
        <w:pStyle w:val="BodyText"/>
        <w:spacing w:line="357" w:lineRule="auto" w:before="11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Αφού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2"/>
        </w:rPr>
        <w:t>αναρριχάται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επί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  <w:spacing w:val="1"/>
        </w:rPr>
        <w:t>5s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πίθηκος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αφήνει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σκοινί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συγχρόνως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απλώνεται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δίχτυ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ασφαλείας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m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μέγιστο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οποίο φτάνει</w:t>
      </w:r>
      <w:r>
        <w:rPr>
          <w:rFonts w:ascii="Times New Roman" w:hAnsi="Times New Roman"/>
          <w:color w:val="231F20"/>
        </w:rPr>
        <w:t> ο</w:t>
      </w:r>
      <w:r>
        <w:rPr>
          <w:rFonts w:ascii="Times New Roman" w:hAnsi="Times New Roman"/>
          <w:color w:val="231F20"/>
          <w:spacing w:val="-1"/>
        </w:rPr>
        <w:t> πίθηκος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41"/>
        <w:ind w:right="116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πιθήκου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έρχεται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επαφή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δίχτυ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ασφαλείας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1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before="59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6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52" w:lineRule="auto" w:before="134"/>
        <w:ind w:right="117" w:firstLine="720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Αθλητής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διαρκώς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συστήματος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χρονοφωτογράφησης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μεγάλης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ακριβείας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καταγράφεται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αθλητή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τίθεται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λειτουργία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καταγράφει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color w:val="231F20"/>
        </w:rPr>
        <w:t>=2</w:t>
      </w:r>
      <w:r>
        <w:rPr>
          <w:color w:val="231F20"/>
          <w:spacing w:val="11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spacing w:after="0" w:line="352" w:lineRule="auto"/>
        <w:jc w:val="both"/>
        <w:sectPr>
          <w:headerReference w:type="default" r:id="rId136"/>
          <w:pgSz w:w="11910" w:h="16840"/>
          <w:pgMar w:header="0" w:footer="0" w:top="1160" w:bottom="280" w:left="1020" w:right="1020"/>
        </w:sectPr>
      </w:pPr>
    </w:p>
    <w:p>
      <w:pPr>
        <w:pStyle w:val="BodyText"/>
        <w:spacing w:line="240" w:lineRule="auto" w:before="11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000000"/>
        </w:rPr>
      </w:r>
    </w:p>
    <w:p>
      <w:pPr>
        <w:spacing w:line="182" w:lineRule="exact" w:before="0"/>
        <w:ind w:left="0" w:right="0" w:firstLine="0"/>
        <w:jc w:val="right"/>
        <w:rPr>
          <w:rFonts w:ascii="Comic Sans MS" w:hAnsi="Comic Sans MS" w:cs="Comic Sans MS" w:eastAsia="Comic Sans MS"/>
          <w:sz w:val="22"/>
          <w:szCs w:val="22"/>
        </w:rPr>
      </w:pPr>
      <w:r>
        <w:rPr/>
        <w:br w:type="column"/>
      </w:r>
      <w:r>
        <w:rPr>
          <w:rFonts w:ascii="Comic Sans MS"/>
          <w:color w:val="231F20"/>
          <w:sz w:val="22"/>
        </w:rPr>
        <w:t>m</w:t>
      </w:r>
      <w:r>
        <w:rPr>
          <w:rFonts w:ascii="Comic Sans MS"/>
          <w:color w:val="000000"/>
          <w:sz w:val="22"/>
        </w:rPr>
      </w:r>
    </w:p>
    <w:p>
      <w:pPr>
        <w:spacing w:line="166" w:lineRule="exact" w:before="0"/>
        <w:ind w:left="112" w:right="0" w:firstLine="0"/>
        <w:jc w:val="left"/>
        <w:rPr>
          <w:rFonts w:ascii="Comic Sans MS" w:hAnsi="Comic Sans MS" w:cs="Comic Sans MS" w:eastAsia="Comic Sans MS"/>
          <w:sz w:val="22"/>
          <w:szCs w:val="22"/>
        </w:rPr>
      </w:pPr>
      <w:r>
        <w:rPr/>
        <w:pict>
          <v:group style="position:absolute;margin-left:180.280746pt;margin-top:5.19029pt;width:9.2pt;height:.1pt;mso-position-horizontal-relative:page;mso-position-vertical-relative:paragraph;z-index:-7968" coordorigin="3606,104" coordsize="184,2">
            <v:shape style="position:absolute;left:3606;top:104;width:184;height:2" coordorigin="3606,104" coordsize="184,0" path="m3606,104l3789,104e" filled="f" stroked="t" strokeweight=".528581pt" strokecolor="#231F20">
              <v:path arrowok="t"/>
            </v:shape>
            <w10:wrap type="none"/>
          </v:group>
        </w:pict>
      </w:r>
      <w:r>
        <w:rPr>
          <w:rFonts w:ascii="Symbol" w:hAnsi="Symbol" w:cs="Symbol" w:eastAsia="Symbol"/>
          <w:color w:val="231F20"/>
          <w:spacing w:val="-7"/>
          <w:w w:val="105"/>
          <w:sz w:val="22"/>
          <w:szCs w:val="22"/>
        </w:rPr>
        <w:t></w:t>
      </w:r>
      <w:r>
        <w:rPr>
          <w:rFonts w:ascii="Comic Sans MS" w:hAnsi="Comic Sans MS" w:cs="Comic Sans MS" w:eastAsia="Comic Sans MS"/>
          <w:color w:val="231F20"/>
          <w:spacing w:val="-5"/>
          <w:w w:val="105"/>
          <w:position w:val="-4"/>
          <w:sz w:val="12"/>
          <w:szCs w:val="12"/>
        </w:rPr>
        <w:t>1</w:t>
      </w:r>
      <w:r>
        <w:rPr>
          <w:rFonts w:ascii="Comic Sans MS" w:hAnsi="Comic Sans MS" w:cs="Comic Sans MS" w:eastAsia="Comic Sans MS"/>
          <w:color w:val="231F20"/>
          <w:w w:val="105"/>
          <w:position w:val="-4"/>
          <w:sz w:val="12"/>
          <w:szCs w:val="12"/>
        </w:rPr>
        <w:t>  </w:t>
      </w:r>
      <w:r>
        <w:rPr>
          <w:rFonts w:ascii="Symbol" w:hAnsi="Symbol" w:cs="Symbol" w:eastAsia="Symbol"/>
          <w:color w:val="231F20"/>
          <w:w w:val="200"/>
          <w:sz w:val="22"/>
          <w:szCs w:val="22"/>
        </w:rPr>
        <w:t></w:t>
      </w:r>
      <w:r>
        <w:rPr>
          <w:rFonts w:ascii="Symbol" w:hAnsi="Symbol" w:cs="Symbol" w:eastAsia="Symbol"/>
          <w:color w:val="231F20"/>
          <w:spacing w:val="-55"/>
          <w:w w:val="200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color w:val="231F20"/>
          <w:spacing w:val="-55"/>
          <w:w w:val="200"/>
          <w:sz w:val="22"/>
          <w:szCs w:val="22"/>
        </w:rPr>
      </w:r>
      <w:r>
        <w:rPr>
          <w:rFonts w:ascii="Comic Sans MS" w:hAnsi="Comic Sans MS" w:cs="Comic Sans MS" w:eastAsia="Comic Sans MS"/>
          <w:color w:val="231F20"/>
          <w:w w:val="105"/>
          <w:sz w:val="22"/>
          <w:szCs w:val="22"/>
        </w:rPr>
        <w:t>4</w:t>
      </w:r>
      <w:r>
        <w:rPr>
          <w:rFonts w:ascii="Comic Sans MS" w:hAnsi="Comic Sans MS" w:cs="Comic Sans MS" w:eastAsia="Comic Sans MS"/>
          <w:color w:val="000000"/>
          <w:sz w:val="22"/>
          <w:szCs w:val="22"/>
        </w:rPr>
      </w:r>
    </w:p>
    <w:p>
      <w:pPr>
        <w:spacing w:line="229" w:lineRule="exact" w:before="0"/>
        <w:ind w:left="0" w:right="34" w:firstLine="0"/>
        <w:jc w:val="right"/>
        <w:rPr>
          <w:rFonts w:ascii="Comic Sans MS" w:hAnsi="Comic Sans MS" w:cs="Comic Sans MS" w:eastAsia="Comic Sans MS"/>
          <w:sz w:val="22"/>
          <w:szCs w:val="22"/>
        </w:rPr>
      </w:pPr>
      <w:r>
        <w:rPr>
          <w:rFonts w:ascii="Comic Sans MS"/>
          <w:color w:val="231F20"/>
          <w:sz w:val="22"/>
        </w:rPr>
        <w:t>s</w:t>
      </w:r>
      <w:r>
        <w:rPr>
          <w:rFonts w:ascii="Comic Sans MS"/>
          <w:color w:val="000000"/>
          <w:sz w:val="22"/>
        </w:rPr>
      </w:r>
    </w:p>
    <w:p>
      <w:pPr>
        <w:spacing w:line="182" w:lineRule="exact" w:before="0"/>
        <w:ind w:left="4617" w:right="0" w:firstLine="0"/>
        <w:jc w:val="left"/>
        <w:rPr>
          <w:rFonts w:ascii="Comic Sans MS" w:hAnsi="Comic Sans MS" w:cs="Comic Sans MS" w:eastAsia="Comic Sans MS"/>
          <w:sz w:val="22"/>
          <w:szCs w:val="22"/>
        </w:rPr>
      </w:pPr>
      <w:r>
        <w:rPr/>
        <w:br w:type="column"/>
      </w:r>
      <w:r>
        <w:rPr>
          <w:rFonts w:ascii="Comic Sans MS"/>
          <w:color w:val="231F20"/>
          <w:sz w:val="22"/>
        </w:rPr>
        <w:t>m</w:t>
      </w:r>
      <w:r>
        <w:rPr>
          <w:rFonts w:ascii="Comic Sans MS"/>
          <w:color w:val="000000"/>
          <w:sz w:val="22"/>
        </w:rPr>
      </w:r>
    </w:p>
    <w:p>
      <w:pPr>
        <w:tabs>
          <w:tab w:pos="4836" w:val="left" w:leader="none"/>
        </w:tabs>
        <w:spacing w:line="166" w:lineRule="exact" w:before="0"/>
        <w:ind w:left="6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21.866943pt;margin-top:5.194637pt;width:9.15pt;height:.1pt;mso-position-horizontal-relative:page;mso-position-vertical-relative:paragraph;z-index:-7967" coordorigin="8437,104" coordsize="183,2">
            <v:shape style="position:absolute;left:8437;top:104;width:183;height:2" coordorigin="8437,104" coordsize="183,0" path="m8437,104l8620,104e" filled="f" stroked="t" strokeweight=".528246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231F20"/>
          <w:spacing w:val="-2"/>
          <w:w w:val="110"/>
          <w:sz w:val="24"/>
          <w:szCs w:val="24"/>
        </w:rPr>
        <w:t>και</w:t>
      </w:r>
      <w:r>
        <w:rPr>
          <w:rFonts w:ascii="Times New Roman" w:hAnsi="Times New Roman" w:cs="Times New Roman" w:eastAsia="Times New Roman"/>
          <w:color w:val="231F20"/>
          <w:spacing w:val="-28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  <w:sz w:val="24"/>
          <w:szCs w:val="24"/>
        </w:rPr>
        <w:t>τη</w:t>
      </w:r>
      <w:r>
        <w:rPr>
          <w:rFonts w:ascii="Times New Roman" w:hAnsi="Times New Roman" w:cs="Times New Roman" w:eastAsia="Times New Roman"/>
          <w:color w:val="231F20"/>
          <w:spacing w:val="-28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  <w:sz w:val="24"/>
          <w:szCs w:val="24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-27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11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i/>
          <w:color w:val="231F20"/>
          <w:w w:val="11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4"/>
          <w:w w:val="110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28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  <w:sz w:val="24"/>
          <w:szCs w:val="24"/>
        </w:rPr>
        <w:t>6</w:t>
      </w:r>
      <w:r>
        <w:rPr>
          <w:rFonts w:ascii="Times New Roman" w:hAnsi="Times New Roman" w:cs="Times New Roman" w:eastAsia="Times New Roman"/>
          <w:color w:val="231F20"/>
          <w:spacing w:val="-28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color w:val="231F20"/>
          <w:spacing w:val="-28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  <w:sz w:val="24"/>
          <w:szCs w:val="24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-28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110"/>
          <w:sz w:val="24"/>
          <w:szCs w:val="24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-2"/>
          <w:w w:val="11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pacing w:val="-6"/>
          <w:w w:val="110"/>
          <w:sz w:val="22"/>
          <w:szCs w:val="22"/>
        </w:rPr>
        <w:t></w:t>
      </w:r>
      <w:r>
        <w:rPr>
          <w:rFonts w:ascii="Comic Sans MS" w:hAnsi="Comic Sans MS" w:cs="Comic Sans MS" w:eastAsia="Comic Sans MS"/>
          <w:color w:val="231F20"/>
          <w:spacing w:val="-5"/>
          <w:w w:val="110"/>
          <w:position w:val="-4"/>
          <w:sz w:val="12"/>
          <w:szCs w:val="12"/>
        </w:rPr>
        <w:t>2</w:t>
      </w:r>
      <w:r>
        <w:rPr>
          <w:rFonts w:ascii="Comic Sans MS" w:hAnsi="Comic Sans MS" w:cs="Comic Sans MS" w:eastAsia="Comic Sans MS"/>
          <w:color w:val="231F20"/>
          <w:spacing w:val="15"/>
          <w:w w:val="110"/>
          <w:position w:val="-4"/>
          <w:sz w:val="12"/>
          <w:szCs w:val="12"/>
        </w:rPr>
        <w:t> </w:t>
      </w:r>
      <w:r>
        <w:rPr>
          <w:rFonts w:ascii="Symbol" w:hAnsi="Symbol" w:cs="Symbol" w:eastAsia="Symbol"/>
          <w:color w:val="231F20"/>
          <w:w w:val="195"/>
          <w:sz w:val="22"/>
          <w:szCs w:val="22"/>
        </w:rPr>
        <w:t></w:t>
      </w:r>
      <w:r>
        <w:rPr>
          <w:rFonts w:ascii="Symbol" w:hAnsi="Symbol" w:cs="Symbol" w:eastAsia="Symbol"/>
          <w:color w:val="231F20"/>
          <w:spacing w:val="-79"/>
          <w:w w:val="195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color w:val="231F20"/>
          <w:spacing w:val="-79"/>
          <w:w w:val="195"/>
          <w:sz w:val="22"/>
          <w:szCs w:val="22"/>
        </w:rPr>
      </w:r>
      <w:r>
        <w:rPr>
          <w:rFonts w:ascii="Comic Sans MS" w:hAnsi="Comic Sans MS" w:cs="Comic Sans MS" w:eastAsia="Comic Sans MS"/>
          <w:color w:val="231F20"/>
          <w:spacing w:val="-2"/>
          <w:w w:val="110"/>
          <w:sz w:val="22"/>
          <w:szCs w:val="22"/>
        </w:rPr>
        <w:t>12</w:t>
        <w:tab/>
      </w:r>
      <w:r>
        <w:rPr>
          <w:rFonts w:ascii="Times New Roman" w:hAnsi="Times New Roman" w:cs="Times New Roman" w:eastAsia="Times New Roman"/>
          <w:color w:val="231F20"/>
          <w:w w:val="11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29" w:lineRule="exact" w:before="0"/>
        <w:ind w:left="4648" w:right="0" w:firstLine="0"/>
        <w:jc w:val="left"/>
        <w:rPr>
          <w:rFonts w:ascii="Comic Sans MS" w:hAnsi="Comic Sans MS" w:cs="Comic Sans MS" w:eastAsia="Comic Sans MS"/>
          <w:sz w:val="22"/>
          <w:szCs w:val="22"/>
        </w:rPr>
      </w:pPr>
      <w:r>
        <w:rPr>
          <w:rFonts w:ascii="Comic Sans MS"/>
          <w:color w:val="231F20"/>
          <w:sz w:val="22"/>
        </w:rPr>
        <w:t>s</w:t>
      </w:r>
      <w:r>
        <w:rPr>
          <w:rFonts w:ascii="Comic Sans MS"/>
          <w:color w:val="000000"/>
          <w:sz w:val="22"/>
        </w:rPr>
      </w:r>
    </w:p>
    <w:p>
      <w:pPr>
        <w:spacing w:after="0" w:line="229" w:lineRule="exact"/>
        <w:jc w:val="left"/>
        <w:rPr>
          <w:rFonts w:ascii="Comic Sans MS" w:hAnsi="Comic Sans MS" w:cs="Comic Sans MS" w:eastAsia="Comic Sans MS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3" w:equalWidth="0">
            <w:col w:w="1807" w:space="47"/>
            <w:col w:w="913" w:space="40"/>
            <w:col w:w="7063"/>
          </w:cols>
        </w:sectPr>
      </w:pPr>
    </w:p>
    <w:p>
      <w:pPr>
        <w:pStyle w:val="BodyText"/>
        <w:spacing w:line="240" w:lineRule="auto" w:before="11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κίνηση είναι</w:t>
      </w:r>
      <w:r>
        <w:rPr>
          <w:rFonts w:ascii="Times New Roman" w:hAnsi="Times New Roman"/>
          <w:color w:val="231F20"/>
        </w:rPr>
        <w:t> μια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τις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σύμφωνη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παραπάνω </w:t>
      </w:r>
      <w:r>
        <w:rPr>
          <w:rFonts w:ascii="Times New Roman" w:hAnsi="Times New Roman"/>
          <w:color w:val="231F20"/>
        </w:rPr>
        <w:t>δεδομένα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80" w:lineRule="exact" w:before="101"/>
        <w:ind w:right="0"/>
        <w:jc w:val="left"/>
        <w:rPr>
          <w:rFonts w:ascii="Comic Sans MS" w:hAnsi="Comic Sans MS" w:cs="Comic Sans MS" w:eastAsia="Comic Sans MS"/>
          <w:sz w:val="22"/>
          <w:szCs w:val="22"/>
        </w:rPr>
      </w:pPr>
      <w:r>
        <w:rPr/>
        <w:pict>
          <v:group style="position:absolute;margin-left:243.589828pt;margin-top:21.407639pt;width:9.2pt;height:.1pt;mso-position-horizontal-relative:page;mso-position-vertical-relative:paragraph;z-index:-7966" coordorigin="4872,428" coordsize="184,2">
            <v:shape style="position:absolute;left:4872;top:428;width:184;height:2" coordorigin="4872,428" coordsize="184,0" path="m4872,428l5055,428e" filled="f" stroked="t" strokeweight=".52895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ομαλή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Comic Sans MS" w:hAnsi="Comic Sans MS"/>
          <w:color w:val="231F20"/>
          <w:sz w:val="22"/>
        </w:rPr>
        <w:t>2</w:t>
      </w:r>
      <w:r>
        <w:rPr>
          <w:rFonts w:ascii="Comic Sans MS" w:hAnsi="Comic Sans MS"/>
          <w:color w:val="231F20"/>
          <w:spacing w:val="-28"/>
          <w:sz w:val="22"/>
        </w:rPr>
        <w:t> </w:t>
      </w:r>
      <w:r>
        <w:rPr>
          <w:rFonts w:ascii="Comic Sans MS" w:hAnsi="Comic Sans MS"/>
          <w:color w:val="231F20"/>
          <w:position w:val="14"/>
          <w:sz w:val="22"/>
        </w:rPr>
        <w:t>m</w:t>
      </w:r>
      <w:r>
        <w:rPr>
          <w:rFonts w:ascii="Comic Sans MS" w:hAnsi="Comic Sans MS"/>
          <w:color w:val="000000"/>
          <w:sz w:val="22"/>
        </w:rPr>
      </w:r>
    </w:p>
    <w:p>
      <w:pPr>
        <w:spacing w:line="240" w:lineRule="exact" w:before="0"/>
        <w:ind w:left="2099" w:right="4077" w:firstLine="0"/>
        <w:jc w:val="center"/>
        <w:rPr>
          <w:rFonts w:ascii="Comic Sans MS" w:hAnsi="Comic Sans MS" w:cs="Comic Sans MS" w:eastAsia="Comic Sans MS"/>
          <w:sz w:val="22"/>
          <w:szCs w:val="22"/>
        </w:rPr>
      </w:pPr>
      <w:r>
        <w:rPr>
          <w:rFonts w:ascii="Comic Sans MS"/>
          <w:color w:val="231F20"/>
          <w:sz w:val="22"/>
        </w:rPr>
        <w:t>s</w:t>
      </w:r>
      <w:r>
        <w:rPr>
          <w:rFonts w:ascii="Comic Sans MS"/>
          <w:color w:val="000000"/>
          <w:sz w:val="22"/>
        </w:rPr>
      </w:r>
    </w:p>
    <w:p>
      <w:pPr>
        <w:spacing w:after="0" w:line="240" w:lineRule="exact"/>
        <w:jc w:val="center"/>
        <w:rPr>
          <w:rFonts w:ascii="Comic Sans MS" w:hAnsi="Comic Sans MS" w:cs="Comic Sans MS" w:eastAsia="Comic Sans MS"/>
          <w:sz w:val="22"/>
          <w:szCs w:val="22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380" w:lineRule="exact" w:before="79"/>
        <w:ind w:left="0" w:right="0"/>
        <w:jc w:val="right"/>
        <w:rPr>
          <w:rFonts w:ascii="Comic Sans MS" w:hAnsi="Comic Sans MS" w:cs="Comic Sans MS" w:eastAsia="Comic Sans MS"/>
          <w:sz w:val="22"/>
          <w:szCs w:val="22"/>
        </w:rPr>
      </w:pPr>
      <w:r>
        <w:rPr/>
        <w:pict>
          <v:group style="position:absolute;margin-left:321.932831pt;margin-top:20.34827pt;width:11.4pt;height:.1pt;mso-position-horizontal-relative:page;mso-position-vertical-relative:paragraph;z-index:-7965" coordorigin="6439,407" coordsize="228,2">
            <v:shape style="position:absolute;left:6439;top:407;width:228;height:2" coordorigin="6439,407" coordsize="228,0" path="m6439,407l6666,407e" filled="f" stroked="t" strokeweight=".528317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Comic Sans MS" w:hAnsi="Comic Sans MS"/>
          <w:color w:val="231F20"/>
          <w:sz w:val="22"/>
        </w:rPr>
        <w:t>2</w:t>
      </w:r>
      <w:r>
        <w:rPr>
          <w:rFonts w:ascii="Comic Sans MS" w:hAnsi="Comic Sans MS"/>
          <w:color w:val="231F20"/>
          <w:spacing w:val="-6"/>
          <w:sz w:val="22"/>
        </w:rPr>
        <w:t> </w:t>
      </w:r>
      <w:r>
        <w:rPr>
          <w:rFonts w:ascii="Comic Sans MS" w:hAnsi="Comic Sans MS"/>
          <w:color w:val="231F20"/>
          <w:position w:val="14"/>
          <w:sz w:val="22"/>
        </w:rPr>
        <w:t>m</w:t>
      </w:r>
      <w:r>
        <w:rPr>
          <w:rFonts w:ascii="Comic Sans MS" w:hAnsi="Comic Sans MS"/>
          <w:color w:val="000000"/>
          <w:sz w:val="22"/>
        </w:rPr>
      </w:r>
    </w:p>
    <w:p>
      <w:pPr>
        <w:spacing w:line="240" w:lineRule="exact" w:before="0"/>
        <w:ind w:left="0" w:right="4" w:firstLine="0"/>
        <w:jc w:val="right"/>
        <w:rPr>
          <w:rFonts w:ascii="Comic Sans MS" w:hAnsi="Comic Sans MS" w:cs="Comic Sans MS" w:eastAsia="Comic Sans MS"/>
          <w:sz w:val="12"/>
          <w:szCs w:val="12"/>
        </w:rPr>
      </w:pPr>
      <w:r>
        <w:rPr>
          <w:rFonts w:ascii="Comic Sans MS"/>
          <w:color w:val="231F20"/>
          <w:position w:val="-9"/>
          <w:sz w:val="22"/>
        </w:rPr>
        <w:t>s</w:t>
      </w:r>
      <w:r>
        <w:rPr>
          <w:rFonts w:ascii="Comic Sans MS"/>
          <w:color w:val="231F20"/>
          <w:sz w:val="12"/>
        </w:rPr>
        <w:t>2</w:t>
      </w:r>
      <w:r>
        <w:rPr>
          <w:rFonts w:ascii="Comic Sans MS"/>
          <w:color w:val="000000"/>
          <w:sz w:val="12"/>
        </w:rPr>
      </w:r>
    </w:p>
    <w:p>
      <w:pPr>
        <w:pStyle w:val="BodyText"/>
        <w:spacing w:line="380" w:lineRule="exact" w:before="78"/>
        <w:ind w:left="0" w:right="56"/>
        <w:jc w:val="right"/>
        <w:rPr>
          <w:rFonts w:ascii="Comic Sans MS" w:hAnsi="Comic Sans MS" w:cs="Comic Sans MS" w:eastAsia="Comic Sans MS"/>
          <w:sz w:val="22"/>
          <w:szCs w:val="22"/>
        </w:rPr>
      </w:pPr>
      <w:r>
        <w:rPr/>
        <w:pict>
          <v:group style="position:absolute;margin-left:319.143005pt;margin-top:20.256815pt;width:11.4pt;height:.1pt;mso-position-horizontal-relative:page;mso-position-vertical-relative:paragraph;z-index:-7964" coordorigin="6383,405" coordsize="228,2">
            <v:shape style="position:absolute;left:6383;top:405;width:228;height:2" coordorigin="6383,405" coordsize="228,0" path="m6383,405l6610,405e" filled="f" stroked="t" strokeweight=".52895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Comic Sans MS" w:hAnsi="Comic Sans MS"/>
          <w:color w:val="231F20"/>
          <w:sz w:val="22"/>
        </w:rPr>
        <w:t>1</w:t>
      </w:r>
      <w:r>
        <w:rPr>
          <w:rFonts w:ascii="Comic Sans MS" w:hAnsi="Comic Sans MS"/>
          <w:color w:val="231F20"/>
          <w:spacing w:val="-4"/>
          <w:sz w:val="22"/>
        </w:rPr>
        <w:t> </w:t>
      </w:r>
      <w:r>
        <w:rPr>
          <w:rFonts w:ascii="Comic Sans MS" w:hAnsi="Comic Sans MS"/>
          <w:color w:val="231F20"/>
          <w:position w:val="14"/>
          <w:sz w:val="22"/>
        </w:rPr>
        <w:t>m</w:t>
      </w:r>
      <w:r>
        <w:rPr>
          <w:rFonts w:ascii="Comic Sans MS" w:hAnsi="Comic Sans MS"/>
          <w:color w:val="000000"/>
          <w:sz w:val="22"/>
        </w:rPr>
      </w:r>
    </w:p>
    <w:p>
      <w:pPr>
        <w:spacing w:line="240" w:lineRule="exact" w:before="0"/>
        <w:ind w:left="0" w:right="60" w:firstLine="0"/>
        <w:jc w:val="right"/>
        <w:rPr>
          <w:rFonts w:ascii="Comic Sans MS" w:hAnsi="Comic Sans MS" w:cs="Comic Sans MS" w:eastAsia="Comic Sans MS"/>
          <w:sz w:val="12"/>
          <w:szCs w:val="12"/>
        </w:rPr>
      </w:pPr>
      <w:r>
        <w:rPr>
          <w:rFonts w:ascii="Comic Sans MS"/>
          <w:color w:val="231F20"/>
          <w:position w:val="-9"/>
          <w:sz w:val="22"/>
        </w:rPr>
        <w:t>s</w:t>
      </w:r>
      <w:r>
        <w:rPr>
          <w:rFonts w:ascii="Comic Sans MS"/>
          <w:color w:val="231F20"/>
          <w:sz w:val="12"/>
        </w:rPr>
        <w:t>2</w:t>
      </w:r>
      <w:r>
        <w:rPr>
          <w:rFonts w:ascii="Comic Sans MS"/>
          <w:color w:val="000000"/>
          <w:sz w:val="12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6"/>
        <w:rPr>
          <w:sz w:val="30"/>
          <w:szCs w:val="30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5619" w:space="2937"/>
            <w:col w:w="1314"/>
          </w:cols>
        </w:sectPr>
      </w:pPr>
    </w:p>
    <w:p>
      <w:pPr>
        <w:pStyle w:val="BodyText"/>
        <w:spacing w:line="240" w:lineRule="auto" w:before="132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3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3230"/>
            <w:col w:w="2034"/>
          </w:cols>
        </w:sectPr>
      </w:pPr>
    </w:p>
    <w:p>
      <w:pPr>
        <w:pStyle w:val="BodyText"/>
        <w:spacing w:line="351" w:lineRule="auto" w:before="132"/>
        <w:ind w:right="12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παιχνίδι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διελκυστίνδας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γίγαντας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παιδί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κρατούν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αβαρές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σκοινί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ακίνητοι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γίγαντας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σκοινί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παιδί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μετατοπίζεται προς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μέρος του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</w:rPr>
        <w:t> ο</w:t>
      </w:r>
      <w:r>
        <w:rPr>
          <w:rFonts w:ascii="Times New Roman" w:hAnsi="Times New Roman"/>
          <w:color w:val="231F20"/>
          <w:spacing w:val="-1"/>
        </w:rPr>
        <w:t> γίγαντας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παραμένει ακίνητος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5"/>
        <w:ind w:right="5196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231F20"/>
          <w:spacing w:val="21"/>
          <w:w w:val="9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παιδί μετατοπίζεται γιατί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γίγαντας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ασκεί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παιδί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 </w:t>
      </w:r>
      <w:r>
        <w:rPr>
          <w:rFonts w:ascii="Times New Roman" w:hAnsi="Times New Roman"/>
          <w:color w:val="231F20"/>
        </w:rPr>
        <w:t>μεγαλύτερου μέτρου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αυτή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παιδί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παιδί ασκεί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γίγαντα δύναμη </w:t>
      </w:r>
      <w:r>
        <w:rPr>
          <w:rFonts w:ascii="Times New Roman" w:hAnsi="Times New Roman"/>
          <w:color w:val="231F20"/>
        </w:rPr>
        <w:t>μικρότερου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αυτή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</w:rPr>
        <w:t> 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γίγαντας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2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δύναμη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γίγαντα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μεγαλύτερο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παιδί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0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9" w:lineRule="auto" w:before="69"/>
        <w:ind w:right="119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ιθαγενής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ζ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</w:rPr>
        <w:t>ύγκλα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Αμαζονίου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σημαδεύει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τόξο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πουλί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κλαδί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ψηλού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δένδρου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εκτοξεύει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βέλος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33"/>
        </w:rPr>
        <w:t> </w:t>
      </w:r>
      <w:r>
        <w:rPr>
          <w:color w:val="231F20"/>
        </w:rPr>
        <w:t>=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0,1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Kg</w:t>
      </w:r>
      <w:r>
        <w:rPr>
          <w:rFonts w:ascii="Times New Roman" w:hAnsi="Times New Roman"/>
          <w:color w:val="231F20"/>
          <w:spacing w:val="-2"/>
        </w:rPr>
        <w:t>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Όσο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χορδή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τόξου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τεντωμένη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βέλος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2"/>
        <w:rPr>
          <w:sz w:val="22"/>
          <w:szCs w:val="22"/>
        </w:rPr>
      </w:pPr>
    </w:p>
    <w:p>
      <w:pPr>
        <w:pStyle w:val="BodyText"/>
        <w:spacing w:line="398" w:lineRule="auto" w:before="69"/>
        <w:ind w:left="2648" w:right="6856" w:hanging="168"/>
        <w:jc w:val="left"/>
      </w:pPr>
      <w:r>
        <w:rPr/>
        <w:pict>
          <v:group style="position:absolute;margin-left:203.466995pt;margin-top:7.176016pt;width:157.35pt;height:113.25pt;mso-position-horizontal-relative:page;mso-position-vertical-relative:paragraph;z-index:-7962" coordorigin="4069,144" coordsize="3147,2265">
            <v:group style="position:absolute;left:4093;top:629;width:2057;height:1769" coordorigin="4093,629" coordsize="2057,1769">
              <v:shape style="position:absolute;left:4093;top:629;width:2057;height:1769" coordorigin="4093,629" coordsize="2057,1769" path="m6037,2314l6032,2323,6031,2340,6035,2358,6045,2376,6061,2392,6076,2397,6093,2398,6111,2392,6128,2381,6145,2363,6148,2351,6080,2351,6037,2314xe" filled="t" fillcolor="#231F20" stroked="f">
                <v:path arrowok="t"/>
                <v:fill type="solid"/>
              </v:shape>
              <v:shape style="position:absolute;left:4093;top:629;width:2057;height:1769" coordorigin="4093,629" coordsize="2057,1769" path="m6057,2291l6055,2292,6039,2307,6037,2314,6080,2351,6100,2328,6057,2291xe" filled="t" fillcolor="#231F20" stroked="f">
                <v:path arrowok="t"/>
                <v:fill type="solid"/>
              </v:shape>
              <v:shape style="position:absolute;left:4093;top:629;width:2057;height:1769" coordorigin="4093,629" coordsize="2057,1769" path="m6091,2280l6073,2283,6057,2291,6100,2328,6080,2351,6148,2351,6150,2345,6109,2283,6091,2280xe" filled="t" fillcolor="#231F20" stroked="f">
                <v:path arrowok="t"/>
                <v:fill type="solid"/>
              </v:shape>
              <v:shape style="position:absolute;left:4093;top:629;width:2057;height:1769" coordorigin="4093,629" coordsize="2057,1769" path="m4206,713l4203,720,4187,735,4186,735,6037,2314,6039,2307,6055,2292,6057,2291,4206,713xe" filled="t" fillcolor="#231F20" stroked="f">
                <v:path arrowok="t"/>
                <v:fill type="solid"/>
              </v:shape>
              <v:shape style="position:absolute;left:4093;top:629;width:2057;height:1769" coordorigin="4093,629" coordsize="2057,1769" path="m4150,629l4132,634,4115,646,4098,663,4093,682,4094,700,4152,747,4170,744,4186,735,4143,699,4163,676,4210,676,4208,669,4198,651,4182,635,4166,629,4150,629xe" filled="t" fillcolor="#231F20" stroked="f">
                <v:path arrowok="t"/>
                <v:fill type="solid"/>
              </v:shape>
              <v:shape style="position:absolute;left:4093;top:629;width:2057;height:1769" coordorigin="4093,629" coordsize="2057,1769" path="m4163,676l4143,699,4186,735,4187,735,4203,720,4206,713,4163,676xe" filled="t" fillcolor="#231F20" stroked="f">
                <v:path arrowok="t"/>
                <v:fill type="solid"/>
              </v:shape>
              <v:shape style="position:absolute;left:4093;top:629;width:2057;height:1769" coordorigin="4093,629" coordsize="2057,1769" path="m4210,676l4163,676,4206,713,4210,704,4212,686,4210,676xe" filled="t" fillcolor="#231F20" stroked="f">
                <v:path arrowok="t"/>
                <v:fill type="solid"/>
              </v:shape>
            </v:group>
            <v:group style="position:absolute;left:4147;top:2245;width:3059;height:135" coordorigin="4147,2245" coordsize="3059,135">
              <v:shape style="position:absolute;left:4147;top:2245;width:3059;height:135" coordorigin="4147,2245" coordsize="3059,135" path="m7070,2245l7070,2380,7161,2335,7093,2335,7093,2290,7160,2290,7070,2245xe" filled="t" fillcolor="#231F20" stroked="f">
                <v:path arrowok="t"/>
                <v:fill type="solid"/>
              </v:shape>
              <v:shape style="position:absolute;left:4147;top:2245;width:3059;height:135" coordorigin="4147,2245" coordsize="3059,135" path="m7070,2290l4147,2290,4147,2335,7070,2335,7070,2290xe" filled="t" fillcolor="#231F20" stroked="f">
                <v:path arrowok="t"/>
                <v:fill type="solid"/>
              </v:shape>
              <v:shape style="position:absolute;left:4147;top:2245;width:3059;height:135" coordorigin="4147,2245" coordsize="3059,135" path="m7160,2290l7093,2290,7093,2335,7161,2335,7205,2312,7160,2290xe" filled="t" fillcolor="#231F20" stroked="f">
                <v:path arrowok="t"/>
                <v:fill type="solid"/>
              </v:shape>
            </v:group>
            <v:group style="position:absolute;left:4079;top:154;width:135;height:2159" coordorigin="4079,154" coordsize="135,2159">
              <v:shape style="position:absolute;left:4079;top:154;width:135;height:2159" coordorigin="4079,154" coordsize="135,2159" path="m4169,266l4124,266,4124,2312,4169,2312,4169,266xe" filled="t" fillcolor="#231F20" stroked="f">
                <v:path arrowok="t"/>
                <v:fill type="solid"/>
              </v:shape>
              <v:shape style="position:absolute;left:4079;top:154;width:135;height:2159" coordorigin="4079,154" coordsize="135,2159" path="m4147,154l4079,288,4124,288,4124,266,4203,266,4147,154xe" filled="t" fillcolor="#231F20" stroked="f">
                <v:path arrowok="t"/>
                <v:fill type="solid"/>
              </v:shape>
              <v:shape style="position:absolute;left:4079;top:154;width:135;height:2159" coordorigin="4079,154" coordsize="135,2159" path="m4203,266l4169,266,4169,288,4214,288,4203,266xe" filled="t" fillcolor="#231F20" stroked="f">
                <v:path arrowok="t"/>
                <v:fill type="solid"/>
              </v:shape>
            </v:group>
            <v:group style="position:absolute;left:4147;top:2312;width:1800;height:2" coordorigin="4147,2312" coordsize="1800,2">
              <v:shape style="position:absolute;left:4147;top:2312;width:1800;height:2" coordorigin="4147,2312" coordsize="1800,0" path="m4147,2312l5946,2312e" filled="f" stroked="t" strokeweight="1.499pt" strokecolor="#231F20">
                <v:path arrowok="t"/>
                <v:stroke dashstyle="longDash"/>
              </v:shape>
            </v:group>
            <w10:wrap type="none"/>
          </v:group>
        </w:pict>
      </w:r>
      <w:r>
        <w:rPr>
          <w:color w:val="231F20"/>
        </w:rPr>
        <w:t>F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Ν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400</w:t>
      </w:r>
      <w:r>
        <w:rPr>
          <w:color w:val="000000"/>
        </w:rPr>
      </w:r>
    </w:p>
    <w:p>
      <w:pPr>
        <w:spacing w:line="130" w:lineRule="exact" w:before="2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137"/>
          <w:pgSz w:w="11910" w:h="16840"/>
          <w:pgMar w:header="1166" w:footer="0" w:top="1480" w:bottom="280" w:left="1020" w:right="1020"/>
        </w:sectPr>
      </w:pPr>
    </w:p>
    <w:p>
      <w:pPr>
        <w:pStyle w:val="BodyText"/>
        <w:tabs>
          <w:tab w:pos="4891" w:val="left" w:leader="none"/>
        </w:tabs>
        <w:spacing w:line="240" w:lineRule="auto" w:before="93"/>
        <w:ind w:left="2912" w:right="0"/>
        <w:jc w:val="left"/>
      </w:pPr>
      <w:r>
        <w:rPr>
          <w:color w:val="231F20"/>
          <w:position w:val="6"/>
        </w:rPr>
        <w:t>0</w:t>
        <w:tab/>
      </w:r>
      <w:r>
        <w:rPr>
          <w:color w:val="231F20"/>
        </w:rPr>
        <w:t>0,1</w:t>
      </w:r>
      <w:r>
        <w:rPr>
          <w:color w:val="000000"/>
        </w:rPr>
      </w:r>
    </w:p>
    <w:p>
      <w:pPr>
        <w:pStyle w:val="BodyText"/>
        <w:spacing w:line="240" w:lineRule="auto" w:before="69"/>
        <w:ind w:left="740" w:right="0"/>
        <w:jc w:val="left"/>
      </w:pPr>
      <w:r>
        <w:rPr/>
        <w:br w:type="column"/>
      </w:r>
      <w:r>
        <w:rPr>
          <w:color w:val="231F20"/>
        </w:rPr>
        <w:t>x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(m)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700" w:bottom="280" w:left="1020" w:right="1020"/>
          <w:cols w:num="2" w:equalWidth="0">
            <w:col w:w="5192" w:space="40"/>
            <w:col w:w="4638"/>
          </w:cols>
        </w:sectPr>
      </w:pPr>
    </w:p>
    <w:p>
      <w:pPr>
        <w:pStyle w:val="BodyText"/>
        <w:spacing w:line="240" w:lineRule="auto" w:before="108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παριστάνεται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σχήμα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Στη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 m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χορδή 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πλήρως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τεντωμένη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Στη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0,1 </w:t>
      </w:r>
      <w:r>
        <w:rPr>
          <w:color w:val="231F20"/>
        </w:rPr>
        <w:t>m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6"/>
        <w:ind w:right="118" w:firstLine="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39"/>
        </w:rPr>
        <w:t> </w:t>
      </w:r>
      <w:r>
        <w:rPr>
          <w:color w:val="231F20"/>
        </w:rPr>
        <w:t>=</w:t>
      </w:r>
      <w:r>
        <w:rPr>
          <w:color w:val="231F20"/>
          <w:spacing w:val="37"/>
        </w:rPr>
        <w:t> </w:t>
      </w:r>
      <w:r>
        <w:rPr>
          <w:color w:val="231F20"/>
        </w:rPr>
        <w:t>0</w:t>
      </w:r>
      <w:r>
        <w:rPr>
          <w:color w:val="231F20"/>
          <w:spacing w:val="38"/>
        </w:rPr>
        <w:t> </w:t>
      </w:r>
      <w:r>
        <w:rPr>
          <w:color w:val="231F20"/>
        </w:rPr>
        <w:t>s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βέλος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εκτοξεύεται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τόξο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κατακόρυφα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προς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ιθαγενής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αστοχεί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γιατί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34"/>
        </w:rPr>
        <w:t> </w:t>
      </w:r>
      <w:r>
        <w:rPr>
          <w:color w:val="231F20"/>
        </w:rPr>
        <w:t>=</w:t>
      </w:r>
      <w:r>
        <w:rPr>
          <w:color w:val="231F20"/>
          <w:spacing w:val="32"/>
        </w:rPr>
        <w:t> </w:t>
      </w:r>
      <w:r>
        <w:rPr>
          <w:color w:val="231F20"/>
        </w:rPr>
        <w:t>1</w:t>
      </w:r>
      <w:r>
        <w:rPr>
          <w:color w:val="231F20"/>
          <w:spacing w:val="31"/>
        </w:rPr>
        <w:t> </w:t>
      </w:r>
      <w:r>
        <w:rPr>
          <w:color w:val="231F20"/>
        </w:rPr>
        <w:t>s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βέλος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ευτυχώς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πουλί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βρίσκει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κλαδί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διεισδύει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μέσα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ξύλο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κλαδιού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σε 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βάθος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d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0,1</w:t>
      </w:r>
      <w:r>
        <w:rPr>
          <w:color w:val="231F20"/>
          <w:spacing w:val="17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000000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6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8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 =</w:t>
      </w:r>
      <w:r>
        <w:rPr>
          <w:rFonts w:ascii="Times New Roman"/>
          <w:i/>
          <w:color w:val="231F20"/>
          <w:spacing w:val="-2"/>
          <w:sz w:val="24"/>
        </w:rPr>
        <w:t> </w:t>
      </w:r>
      <w:r>
        <w:rPr>
          <w:rFonts w:ascii="Times New Roman"/>
          <w:i/>
          <w:color w:val="231F20"/>
          <w:spacing w:val="-1"/>
          <w:sz w:val="24"/>
        </w:rPr>
        <w:t>10</w:t>
      </w:r>
      <w:r>
        <w:rPr>
          <w:rFonts w:ascii="Times New Roman"/>
          <w:i/>
          <w:color w:val="231F20"/>
          <w:spacing w:val="12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50.738174pt;margin-top:-3.033517pt;width:11.6pt;height:.1pt;mso-position-horizontal-relative:page;mso-position-vertical-relative:paragraph;z-index:-7963" coordorigin="3015,-61" coordsize="232,2">
            <v:shape style="position:absolute;left:3015;top:-61;width:232;height:2" coordorigin="3015,-61" coordsize="232,0" path="m3015,-61l3246,-61e" filled="f" stroked="t" strokeweight=".57829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67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ότι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είναι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βέλος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μπορεί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1136" w:space="64"/>
            <w:col w:w="1002" w:space="94"/>
            <w:col w:w="7574"/>
          </w:cols>
        </w:sectPr>
      </w:pPr>
    </w:p>
    <w:p>
      <w:pPr>
        <w:pStyle w:val="BodyText"/>
        <w:spacing w:line="358" w:lineRule="auto" w:before="130"/>
        <w:ind w:right="688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θεωρηθεί</w:t>
      </w:r>
      <w:r>
        <w:rPr>
          <w:rFonts w:ascii="Times New Roman" w:hAnsi="Times New Roman"/>
          <w:color w:val="231F20"/>
          <w:spacing w:val="-1"/>
        </w:rPr>
        <w:t> 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υλικό σημείο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7"/>
        <w:ind w:right="122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βέλος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εκτοξευθεί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τόξο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και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βέλους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spacing w:after="0" w:line="358" w:lineRule="auto"/>
        <w:jc w:val="left"/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72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πάνω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εκτόξευσης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βέλους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βρίσκεται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κλαδί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σταθερή επιβράδυνση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την οποία κινείται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βέλος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ξύλο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κλαδιού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ασκεί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ξύλο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-1"/>
        </w:rPr>
        <w:t> κλαδιού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βέλος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2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8243" w:space="313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138"/>
          <w:pgSz w:w="11910" w:h="16840"/>
          <w:pgMar w:header="0" w:footer="0" w:top="1600" w:bottom="280" w:left="1680" w:right="1680"/>
        </w:sectPr>
      </w:pP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51" w:lineRule="auto" w:before="69"/>
        <w:ind w:right="122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ποδήλατο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σταματημένα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μπροστά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φωτεινό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σηματοδότη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χρονική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 s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φωτεινός </w:t>
      </w:r>
      <w:r>
        <w:rPr>
          <w:rFonts w:ascii="Times New Roman" w:hAnsi="Times New Roman"/>
          <w:color w:val="231F20"/>
          <w:spacing w:val="-1"/>
        </w:rPr>
        <w:t>σηματοδότης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γίνεται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πράσινος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ποδήλατο </w:t>
      </w:r>
      <w:r>
        <w:rPr>
          <w:rFonts w:ascii="Times New Roman" w:hAnsi="Times New Roman"/>
          <w:color w:val="231F20"/>
        </w:rPr>
        <w:t>ξεκινούν</w:t>
      </w:r>
      <w:r>
        <w:rPr>
          <w:rFonts w:ascii="Times New Roman" w:hAnsi="Times New Roman"/>
          <w:color w:val="231F20"/>
          <w:spacing w:val="-1"/>
        </w:rPr>
        <w:t> ταυτόχρονα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κινούμενα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με σταθερή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1" w:lineRule="auto" w:before="136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5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απέχει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σηματοδότη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τετραπλάσια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αυτή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απέχει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ποδήλατο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Συμπεραίνουμε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αυτοκινήτου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συγκριτικά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εκείνη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ποδηλάτου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-1"/>
        </w:rPr>
        <w:t> μέτρο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διπλάσιο</w:t>
      </w:r>
      <w:r>
        <w:rPr>
          <w:rFonts w:ascii="Times New Roman" w:hAnsi="Times New Roman"/>
          <w:color w:val="231F20"/>
        </w:rPr>
        <w:t>                           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τετραπλάσιο</w:t>
      </w:r>
      <w:r>
        <w:rPr>
          <w:rFonts w:ascii="Times New Roman" w:hAnsi="Times New Roman"/>
          <w:color w:val="231F20"/>
        </w:rPr>
        <w:t>                     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οκταπλάσιο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139"/>
          <w:pgSz w:w="11910" w:h="16840"/>
          <w:pgMar w:header="1166" w:footer="0" w:top="148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1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06" w:space="3230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45" w:lineRule="auto" w:before="69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αρχίζει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=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ευθύγραμμα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δάπεδο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τιμή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ταχύτητας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-1"/>
        </w:rPr>
        <w:t> δίδεται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1"/>
        </w:rPr>
        <w:t> σχέση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5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 </w:t>
      </w:r>
      <w:r>
        <w:rPr>
          <w:color w:val="231F20"/>
          <w:spacing w:val="-1"/>
        </w:rPr>
        <w:t>(SI)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color w:val="231F20"/>
        </w:rPr>
        <w:t>t </w:t>
      </w:r>
      <w:r>
        <w:rPr>
          <w:rFonts w:ascii="Times New Roman" w:hAnsi="Times New Roman" w:cs="Times New Roman" w:eastAsia="Times New Roman"/>
          <w:color w:val="231F20"/>
        </w:rPr>
        <w:t>≥ </w:t>
      </w:r>
      <w:r>
        <w:rPr>
          <w:color w:val="231F20"/>
        </w:rPr>
        <w:t>0</w:t>
      </w:r>
      <w:r>
        <w:rPr>
          <w:color w:val="000000"/>
        </w:rPr>
      </w:r>
    </w:p>
    <w:p>
      <w:pPr>
        <w:pStyle w:val="BodyText"/>
        <w:spacing w:line="240" w:lineRule="auto" w:before="20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τιμή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3075" w:val="left" w:leader="none"/>
          <w:tab w:pos="5815" w:val="left" w:leader="none"/>
        </w:tabs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ελαττώνεται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χρόνο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</w:rPr>
        <w:t> με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παραμένει</w:t>
      </w:r>
      <w:r>
        <w:rPr>
          <w:rFonts w:ascii="Times New Roman" w:hAnsi="Times New Roman"/>
          <w:color w:val="231F20"/>
          <w:spacing w:val="-1"/>
        </w:rPr>
        <w:t> σταθερή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95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4"/>
        <w:ind w:left="95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9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726" w:space="2990"/>
            <w:col w:w="215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tabs>
          <w:tab w:pos="1586" w:val="left" w:leader="none"/>
        </w:tabs>
        <w:spacing w:line="343" w:lineRule="auto" w:before="69"/>
        <w:ind w:right="113"/>
        <w:jc w:val="both"/>
      </w:pP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900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color w:val="231F20"/>
        </w:rPr>
        <w:t>Kg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t</w:t>
      </w:r>
      <w:r>
        <w:rPr>
          <w:color w:val="231F20"/>
          <w:position w:val="-2"/>
          <w:sz w:val="16"/>
        </w:rPr>
        <w:t>0</w:t>
      </w:r>
      <w:r>
        <w:rPr>
          <w:color w:val="231F20"/>
          <w:spacing w:val="1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color w:val="231F20"/>
          <w:spacing w:val="9"/>
        </w:rPr>
        <w:t> </w:t>
      </w:r>
      <w:r>
        <w:rPr>
          <w:color w:val="231F20"/>
        </w:rPr>
        <w:t>s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επιταχύνεται</w:t>
        <w:tab/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αποκτά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μέτρου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25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  <w:spacing w:val="-1"/>
        </w:rPr>
        <w:t>t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color w:val="231F20"/>
          <w:spacing w:val="-1"/>
        </w:rPr>
        <w:t>=</w:t>
      </w:r>
      <w:r>
        <w:rPr>
          <w:color w:val="231F20"/>
          <w:spacing w:val="31"/>
        </w:rPr>
        <w:t> </w:t>
      </w:r>
      <w:r>
        <w:rPr>
          <w:color w:val="231F20"/>
        </w:rPr>
        <w:t>5 s.</w:t>
      </w:r>
      <w:r>
        <w:rPr>
          <w:color w:val="000000"/>
        </w:rPr>
      </w:r>
    </w:p>
    <w:p>
      <w:pPr>
        <w:pStyle w:val="BodyText"/>
        <w:spacing w:line="240" w:lineRule="auto" w:before="2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 </w:t>
      </w:r>
      <w:r>
        <w:rPr>
          <w:rFonts w:ascii="Times New Roman" w:hAnsi="Times New Roman"/>
          <w:color w:val="231F20"/>
        </w:rPr>
        <w:t>που </w:t>
      </w:r>
      <w:r>
        <w:rPr>
          <w:rFonts w:ascii="Times New Roman" w:hAnsi="Times New Roman"/>
          <w:color w:val="231F20"/>
          <w:spacing w:val="-1"/>
        </w:rPr>
        <w:t>επιταχύνει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το αυτοκίνητο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4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 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τις </w:t>
      </w:r>
      <w:r>
        <w:rPr>
          <w:rFonts w:ascii="Times New Roman" w:hAnsi="Times New Roman"/>
          <w:color w:val="231F20"/>
          <w:spacing w:val="-1"/>
        </w:rPr>
        <w:t>χρονικές</w:t>
      </w:r>
      <w:r>
        <w:rPr>
          <w:rFonts w:ascii="Times New Roman" w:hAnsi="Times New Roman"/>
          <w:color w:val="231F20"/>
        </w:rPr>
        <w:t> στιγμές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2"/>
          <w:position w:val="-2"/>
          <w:sz w:val="16"/>
        </w:rPr>
        <w:t>2</w:t>
      </w:r>
      <w:r>
        <w:rPr>
          <w:color w:val="231F20"/>
          <w:spacing w:val="-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t</w:t>
      </w:r>
      <w:r>
        <w:rPr>
          <w:color w:val="231F20"/>
          <w:position w:val="-2"/>
          <w:sz w:val="16"/>
        </w:rPr>
        <w:t>3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6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000000"/>
        </w:rPr>
      </w:r>
    </w:p>
    <w:p>
      <w:pPr>
        <w:pStyle w:val="BodyText"/>
        <w:spacing w:line="357" w:lineRule="auto" w:before="128"/>
        <w:ind w:right="0" w:firstLine="8496"/>
        <w:jc w:val="left"/>
      </w:pPr>
      <w:r>
        <w:rPr>
          <w:rFonts w:ascii="Times New Roman" w:hAnsi="Times New Roman" w:cs="Times New Roman" w:eastAsia="Times New Roman"/>
          <w:b/>
          <w:bCs/>
          <w:i/>
          <w:color w:val="231F20"/>
          <w:spacing w:val="-1"/>
        </w:rPr>
        <w:t>Μονάδες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  </w:t>
      </w:r>
      <w:r>
        <w:rPr>
          <w:rFonts w:ascii="Times New Roman" w:hAnsi="Times New Roman" w:cs="Times New Roman" w:eastAsia="Times New Roman"/>
          <w:b/>
          <w:bCs/>
          <w:i/>
          <w:color w:val="231F20"/>
        </w:rPr>
        <w:t>6</w:t>
      </w:r>
      <w:r>
        <w:rPr>
          <w:rFonts w:ascii="Times New Roman" w:hAnsi="Times New Roman" w:cs="Times New Roman" w:eastAsia="Times New Roman"/>
          <w:b/>
          <w:bCs/>
          <w:i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3)</w:t>
      </w:r>
      <w:r>
        <w:rPr>
          <w:rFonts w:ascii="Times New Roman" w:hAnsi="Times New Roman" w:cs="Times New Roman" w:eastAsia="Times New Roman"/>
          <w:b/>
          <w:bCs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κατασκευάσετε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γραφική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παράσταση ταχύτητας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χρόνου</w:t>
      </w:r>
      <w:r>
        <w:rPr>
          <w:rFonts w:ascii="Times New Roman" w:hAnsi="Times New Roman" w:cs="Times New Roman" w:eastAsia="Times New Roman"/>
          <w:color w:val="231F20"/>
          <w:spacing w:val="-1"/>
        </w:rPr>
        <w:t>,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βαθμολογημένο </w:t>
      </w:r>
      <w:r>
        <w:rPr>
          <w:rFonts w:ascii="Times New Roman" w:hAnsi="Times New Roman" w:cs="Times New Roman" w:eastAsia="Times New Roman"/>
          <w:color w:val="231F20"/>
        </w:rPr>
        <w:t>σύστημα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αξόνων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για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5</w:t>
      </w:r>
      <w:r>
        <w:rPr>
          <w:color w:val="231F20"/>
        </w:rPr>
        <w:t>s</w:t>
      </w:r>
      <w:r>
        <w:rPr>
          <w:color w:val="000000"/>
        </w:rPr>
      </w:r>
    </w:p>
    <w:p>
      <w:pPr>
        <w:pStyle w:val="Heading3"/>
        <w:spacing w:line="240" w:lineRule="auto" w:before="14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i/>
          <w:color w:val="231F20"/>
          <w:spacing w:val="-1"/>
        </w:rPr>
        <w:t>Ρ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Ρ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position w:val="-2"/>
          <w:sz w:val="16"/>
        </w:rPr>
        <w:t> </w:t>
      </w:r>
      <w:r>
        <w:rPr>
          <w:rFonts w:ascii="Times New Roman" w:hAnsi="Times New Roman"/>
          <w:i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μέση </w:t>
      </w:r>
      <w:r>
        <w:rPr>
          <w:rFonts w:ascii="Times New Roman" w:hAnsi="Times New Roman"/>
          <w:color w:val="231F20"/>
        </w:rPr>
        <w:t>ισχύς 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επιταχύνει 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στη</w:t>
      </w:r>
      <w:r>
        <w:rPr>
          <w:rFonts w:ascii="Times New Roman" w:hAnsi="Times New Roman"/>
          <w:color w:val="000000"/>
        </w:rPr>
      </w:r>
    </w:p>
    <w:p>
      <w:pPr>
        <w:spacing w:line="122" w:lineRule="exact" w:before="144"/>
        <w:ind w:left="0" w:right="804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231F20"/>
          <w:sz w:val="23"/>
        </w:rPr>
        <w:t>9</w:t>
      </w:r>
      <w:r>
        <w:rPr>
          <w:rFonts w:ascii="Times New Roman"/>
          <w:color w:val="000000"/>
          <w:sz w:val="23"/>
        </w:rPr>
      </w:r>
    </w:p>
    <w:p>
      <w:pPr>
        <w:spacing w:after="0" w:line="122" w:lineRule="exact"/>
        <w:jc w:val="right"/>
        <w:rPr>
          <w:rFonts w:ascii="Times New Roman" w:hAnsi="Times New Roman" w:cs="Times New Roman" w:eastAsia="Times New Roman"/>
          <w:sz w:val="23"/>
          <w:szCs w:val="23"/>
        </w:rPr>
        <w:sectPr>
          <w:headerReference w:type="default" r:id="rId140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59" w:lineRule="exact"/>
        <w:ind w:right="0"/>
        <w:jc w:val="left"/>
      </w:pPr>
      <w:r>
        <w:rPr/>
        <w:pict>
          <v:group style="position:absolute;margin-left:495.700653pt;margin-top:9.145918pt;width:10.9pt;height:.1pt;mso-position-horizontal-relative:page;mso-position-vertical-relative:paragraph;z-index:-7961" coordorigin="9914,183" coordsize="218,2">
            <v:shape style="position:absolute;left:9914;top:183;width:218;height:2" coordorigin="9914,183" coordsize="218,0" path="m9914,183l10132,183e" filled="f" stroked="t" strokeweight=".598216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διάρκεια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5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ου</w:t>
      </w:r>
      <w:r>
        <w:rPr>
          <w:rFonts w:ascii="Times New Roman" w:hAnsi="Times New Roman"/>
          <w:color w:val="231F20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39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6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ου</w:t>
      </w:r>
      <w:r>
        <w:rPr>
          <w:rFonts w:ascii="Times New Roman" w:hAnsi="Times New Roman"/>
          <w:color w:val="231F20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22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δευτερολέπτου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κίνησης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δείξετε </w:t>
      </w:r>
      <w:r>
        <w:rPr>
          <w:rFonts w:ascii="Times New Roman" w:hAnsi="Times New Roman"/>
          <w:color w:val="231F20"/>
          <w:spacing w:val="-1"/>
        </w:rPr>
        <w:t>ότι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spacing w:val="-1"/>
        </w:rPr>
        <w:t>Ρ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000000"/>
        </w:rPr>
      </w:r>
    </w:p>
    <w:p>
      <w:pPr>
        <w:spacing w:line="219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231F20"/>
          <w:spacing w:val="2"/>
          <w:sz w:val="23"/>
        </w:rPr>
        <w:t>11</w:t>
      </w:r>
      <w:r>
        <w:rPr>
          <w:rFonts w:ascii="Times New Roman"/>
          <w:color w:val="000000"/>
          <w:sz w:val="23"/>
        </w:rPr>
      </w:r>
    </w:p>
    <w:p>
      <w:pPr>
        <w:spacing w:before="15"/>
        <w:ind w:left="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i/>
          <w:color w:val="231F20"/>
          <w:sz w:val="24"/>
        </w:rPr>
        <w:t>Ρ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  <w:sz w:val="24"/>
        </w:rPr>
        <w:t>.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9123" w:space="40"/>
            <w:col w:w="707"/>
          </w:cols>
        </w:sectPr>
      </w:pPr>
    </w:p>
    <w:p>
      <w:pPr>
        <w:pStyle w:val="Heading3"/>
        <w:spacing w:line="240" w:lineRule="auto" w:before="139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1" w:lineRule="auto" w:before="69"/>
        <w:ind w:right="118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αυτοκίνητα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A</w:t>
      </w:r>
      <w:r>
        <w:rPr>
          <w:rFonts w:ascii="Times New Roman" w:hAnsi="Times New Roman"/>
          <w:i/>
          <w:color w:val="231F20"/>
          <w:spacing w:val="1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</w:rPr>
        <w:t>4000</w:t>
      </w:r>
      <w:r>
        <w:rPr>
          <w:color w:val="231F20"/>
          <w:spacing w:val="36"/>
        </w:rPr>
        <w:t> </w:t>
      </w:r>
      <w:r>
        <w:rPr>
          <w:color w:val="231F20"/>
        </w:rPr>
        <w:t>Kg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color w:val="231F20"/>
          <w:position w:val="-2"/>
          <w:sz w:val="16"/>
        </w:rPr>
        <w:t>B</w:t>
      </w:r>
      <w:r>
        <w:rPr>
          <w:color w:val="231F20"/>
          <w:spacing w:val="29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1000</w:t>
      </w:r>
      <w:r>
        <w:rPr>
          <w:color w:val="231F20"/>
          <w:spacing w:val="33"/>
        </w:rPr>
        <w:t> </w:t>
      </w:r>
      <w:r>
        <w:rPr>
          <w:color w:val="231F20"/>
        </w:rPr>
        <w:t>Kg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ακίνητα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αυτοκίνητα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αρχίζουν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συνισταμένη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δυο </w:t>
      </w:r>
      <w:r>
        <w:rPr>
          <w:rFonts w:ascii="Times New Roman" w:hAnsi="Times New Roman"/>
          <w:color w:val="231F20"/>
          <w:spacing w:val="-1"/>
        </w:rPr>
        <w:t>αυτοκίνητα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</w:rPr>
        <w:t> μέτρο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5"/>
        <w:ind w:left="59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7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Όταν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δύο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αυτοκίνητα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διανύσει απόσταση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x </w:t>
      </w:r>
      <w:r>
        <w:rPr>
          <w:rFonts w:ascii="Times New Roman" w:hAnsi="Times New Roman"/>
          <w:i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ταχύτητες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000000"/>
        </w:rPr>
      </w:r>
    </w:p>
    <w:p>
      <w:pPr>
        <w:spacing w:before="139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Α  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z w:val="24"/>
        </w:rPr>
        <w:t> 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Β    </w:t>
      </w:r>
      <w:r>
        <w:rPr>
          <w:rFonts w:ascii="Times New Roman" w:hAnsi="Times New Roman"/>
          <w:color w:val="231F20"/>
          <w:spacing w:val="-1"/>
          <w:sz w:val="24"/>
        </w:rPr>
        <w:t>αντίστοιχα</w:t>
      </w:r>
      <w:r>
        <w:rPr>
          <w:rFonts w:ascii="Times New Roman" w:hAnsi="Times New Roman"/>
          <w:color w:val="ED2024"/>
          <w:spacing w:val="-1"/>
          <w:sz w:val="24"/>
        </w:rPr>
        <w:t>. </w:t>
      </w:r>
      <w:r>
        <w:rPr>
          <w:rFonts w:ascii="Times New Roman" w:hAnsi="Times New Roman"/>
          <w:color w:val="231F20"/>
          <w:spacing w:val="-1"/>
          <w:sz w:val="24"/>
        </w:rPr>
        <w:t>Για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τις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ταχύτητες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Α  </w:t>
      </w:r>
      <w:r>
        <w:rPr>
          <w:rFonts w:ascii="Times New Roman" w:hAnsi="Times New Roman"/>
          <w:i/>
          <w:color w:val="231F20"/>
          <w:spacing w:val="2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</w:t>
      </w:r>
      <w:r>
        <w:rPr>
          <w:rFonts w:ascii="Times New Roman" w:hAnsi="Times New Roman"/>
          <w:color w:val="231F20"/>
          <w:sz w:val="24"/>
        </w:rPr>
        <w:t> 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Β    </w:t>
      </w:r>
      <w:r>
        <w:rPr>
          <w:rFonts w:ascii="Times New Roman" w:hAnsi="Times New Roman"/>
          <w:color w:val="231F20"/>
          <w:sz w:val="24"/>
        </w:rPr>
        <w:t>ισχύει</w:t>
      </w:r>
      <w:r>
        <w:rPr>
          <w:rFonts w:ascii="Times New Roman" w:hAnsi="Times New Roman"/>
          <w:color w:val="231F20"/>
          <w:sz w:val="24"/>
        </w:rPr>
        <w:t>:</w:t>
      </w:r>
      <w:r>
        <w:rPr>
          <w:rFonts w:ascii="Times New Roman" w:hAnsi="Times New Roman"/>
          <w:color w:val="000000"/>
          <w:sz w:val="24"/>
        </w:rPr>
      </w:r>
    </w:p>
    <w:p>
      <w:pPr>
        <w:tabs>
          <w:tab w:pos="3118" w:val="left" w:leader="none"/>
          <w:tab w:pos="5174" w:val="left" w:leader="none"/>
        </w:tabs>
        <w:spacing w:before="124"/>
        <w:ind w:left="81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A 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B</w:t>
        <w:tab/>
      </w:r>
      <w:r>
        <w:rPr>
          <w:rFonts w:ascii="Times New Roman" w:hAnsi="Times New Roman"/>
          <w:b/>
          <w:color w:val="231F20"/>
          <w:spacing w:val="-1"/>
          <w:sz w:val="24"/>
        </w:rPr>
        <w:t>β</w:t>
      </w:r>
      <w:r>
        <w:rPr>
          <w:rFonts w:ascii="Times New Roman" w:hAnsi="Times New Roman"/>
          <w:b/>
          <w:color w:val="231F20"/>
          <w:spacing w:val="-1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A 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5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B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A </w:t>
      </w:r>
      <w:r>
        <w:rPr>
          <w:rFonts w:ascii="Times New Roman" w:hAnsi="Times New Roman"/>
          <w:i/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2</w:t>
      </w:r>
      <w:r>
        <w:rPr>
          <w:rFonts w:ascii="Times New Roman" w:hAnsi="Times New Roman"/>
          <w:i/>
          <w:color w:val="231F20"/>
          <w:spacing w:val="-1"/>
          <w:sz w:val="24"/>
        </w:rPr>
        <w:t>υ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141"/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813" w:right="0"/>
        <w:jc w:val="left"/>
      </w:pPr>
      <w:r>
        <w:rPr>
          <w:rFonts w:ascii="Times New Roman" w:hAnsi="Times New Roman"/>
          <w:b/>
          <w:color w:val="231F20"/>
        </w:rPr>
        <w:t>B)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31"/>
        <w:ind w:left="8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50" w:space="3205"/>
            <w:col w:w="201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351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Παιδικό αμαξάκι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1</w:t>
      </w:r>
      <w:r>
        <w:rPr>
          <w:color w:val="231F20"/>
          <w:spacing w:val="1"/>
        </w:rPr>
        <w:t> </w:t>
      </w:r>
      <w:r>
        <w:rPr>
          <w:color w:val="231F20"/>
        </w:rPr>
        <w:t>Kg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αμαξάκι ασκείται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5"/>
        <w:ind w:right="2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8</w:t>
      </w:r>
      <w:r>
        <w:rPr>
          <w:color w:val="231F20"/>
          <w:spacing w:val="-1"/>
        </w:rPr>
        <w:t> N.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γραφική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παράσταση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 με</w:t>
      </w:r>
      <w:r>
        <w:rPr>
          <w:rFonts w:ascii="Times New Roman" w:hAnsi="Times New Roman"/>
          <w:color w:val="231F20"/>
        </w:rPr>
        <w:t> τον</w:t>
      </w:r>
      <w:r>
        <w:rPr>
          <w:rFonts w:ascii="Times New Roman" w:hAnsi="Times New Roman"/>
          <w:color w:val="231F20"/>
          <w:spacing w:val="-1"/>
        </w:rPr>
        <w:t> χρόνο δίνεται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1"/>
        <w:spacing w:line="240" w:lineRule="auto" w:before="190"/>
        <w:ind w:left="112" w:right="0"/>
        <w:jc w:val="left"/>
      </w:pPr>
      <w:r>
        <w:rPr/>
        <w:br w:type="column"/>
      </w:r>
      <w:r>
        <w:rPr>
          <w:color w:val="1E1916"/>
        </w:rPr>
        <w:t>u</w:t>
      </w:r>
      <w:r>
        <w:rPr>
          <w:color w:val="1E1916"/>
          <w:spacing w:val="-20"/>
        </w:rPr>
        <w:t>(</w:t>
      </w:r>
      <w:r>
        <w:rPr>
          <w:color w:val="1E1916"/>
          <w:spacing w:val="21"/>
        </w:rPr>
        <w:t>m</w:t>
      </w:r>
      <w:r>
        <w:rPr>
          <w:color w:val="1E1916"/>
          <w:spacing w:val="3"/>
        </w:rPr>
        <w:t>/</w:t>
      </w:r>
      <w:r>
        <w:rPr>
          <w:color w:val="1E1916"/>
          <w:spacing w:val="-33"/>
        </w:rPr>
        <w:t>s</w:t>
      </w:r>
      <w:r>
        <w:rPr>
          <w:color w:val="1E1916"/>
        </w:rPr>
        <w:t>)</w:t>
      </w:r>
      <w:r>
        <w:rPr>
          <w:color w:val="000000"/>
        </w:rPr>
      </w:r>
    </w:p>
    <w:p>
      <w:pPr>
        <w:spacing w:before="73"/>
        <w:ind w:left="0" w:right="0" w:firstLine="0"/>
        <w:jc w:val="right"/>
        <w:rPr>
          <w:rFonts w:ascii="Arial" w:hAnsi="Arial" w:cs="Arial" w:eastAsia="Arial"/>
          <w:sz w:val="27"/>
          <w:szCs w:val="27"/>
        </w:rPr>
      </w:pPr>
      <w:r>
        <w:rPr>
          <w:rFonts w:ascii="Arial"/>
          <w:color w:val="1E1916"/>
          <w:sz w:val="27"/>
        </w:rPr>
        <w:t>20</w:t>
      </w:r>
      <w:r>
        <w:rPr>
          <w:rFonts w:ascii="Arial"/>
          <w:color w:val="000000"/>
          <w:sz w:val="27"/>
        </w:rPr>
      </w:r>
    </w:p>
    <w:p>
      <w:pPr>
        <w:spacing w:before="170"/>
        <w:ind w:left="0" w:right="0" w:firstLine="0"/>
        <w:jc w:val="right"/>
        <w:rPr>
          <w:rFonts w:ascii="Arial" w:hAnsi="Arial" w:cs="Arial" w:eastAsia="Arial"/>
          <w:sz w:val="27"/>
          <w:szCs w:val="27"/>
        </w:rPr>
      </w:pPr>
      <w:r>
        <w:rPr>
          <w:rFonts w:ascii="Arial"/>
          <w:color w:val="1E1916"/>
          <w:sz w:val="27"/>
        </w:rPr>
        <w:t>15</w:t>
      </w:r>
      <w:r>
        <w:rPr>
          <w:rFonts w:ascii="Arial"/>
          <w:color w:val="000000"/>
          <w:sz w:val="27"/>
        </w:rPr>
      </w:r>
    </w:p>
    <w:p>
      <w:pPr>
        <w:spacing w:before="195"/>
        <w:ind w:left="0" w:right="0" w:firstLine="0"/>
        <w:jc w:val="right"/>
        <w:rPr>
          <w:rFonts w:ascii="Arial" w:hAnsi="Arial" w:cs="Arial" w:eastAsia="Arial"/>
          <w:sz w:val="27"/>
          <w:szCs w:val="27"/>
        </w:rPr>
      </w:pPr>
      <w:r>
        <w:rPr>
          <w:rFonts w:ascii="Arial"/>
          <w:color w:val="1E1916"/>
          <w:sz w:val="27"/>
        </w:rPr>
        <w:t>10</w:t>
      </w:r>
      <w:r>
        <w:rPr>
          <w:rFonts w:ascii="Arial"/>
          <w:color w:val="000000"/>
          <w:sz w:val="27"/>
        </w:rPr>
      </w:r>
    </w:p>
    <w:p>
      <w:pPr>
        <w:spacing w:before="170"/>
        <w:ind w:left="0" w:right="0" w:firstLine="0"/>
        <w:jc w:val="right"/>
        <w:rPr>
          <w:rFonts w:ascii="Arial" w:hAnsi="Arial" w:cs="Arial" w:eastAsia="Arial"/>
          <w:sz w:val="27"/>
          <w:szCs w:val="27"/>
        </w:rPr>
      </w:pPr>
      <w:r>
        <w:rPr>
          <w:rFonts w:ascii="Arial"/>
          <w:color w:val="1E1916"/>
          <w:sz w:val="27"/>
        </w:rPr>
        <w:t>5</w:t>
      </w:r>
      <w:r>
        <w:rPr>
          <w:rFonts w:ascii="Arial"/>
          <w:color w:val="000000"/>
          <w:sz w:val="27"/>
        </w:rPr>
      </w:r>
    </w:p>
    <w:p>
      <w:pPr>
        <w:spacing w:line="210" w:lineRule="exact" w:before="5"/>
        <w:rPr>
          <w:sz w:val="21"/>
          <w:szCs w:val="21"/>
        </w:rPr>
      </w:pPr>
      <w:r>
        <w:rPr/>
        <w:br w:type="column"/>
      </w:r>
      <w:r>
        <w:rPr>
          <w:sz w:val="21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tabs>
          <w:tab w:pos="1047" w:val="left" w:leader="none"/>
          <w:tab w:pos="2024" w:val="left" w:leader="none"/>
        </w:tabs>
        <w:spacing w:before="0"/>
        <w:ind w:left="112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/>
        <w:pict>
          <v:group style="position:absolute;margin-left:329.761993pt;margin-top:-131.361008pt;width:200.45pt;height:134.5pt;mso-position-horizontal-relative:page;mso-position-vertical-relative:paragraph;z-index:-7959" coordorigin="6595,-2627" coordsize="4009,2690">
            <v:group style="position:absolute;left:8079;top:-2356;width:2;height:2414" coordorigin="8079,-2356" coordsize="2,2414">
              <v:shape style="position:absolute;left:8079;top:-2356;width:2;height:2414" coordorigin="8079,-2356" coordsize="0,2414" path="m8079,-2356l8079,58e" filled="f" stroked="t" strokeweight=".419496pt" strokecolor="#95CFF1">
                <v:path arrowok="t"/>
              </v:shape>
            </v:group>
            <v:group style="position:absolute;left:6703;top:-2389;width:2;height:2414" coordorigin="6703,-2389" coordsize="2,2414">
              <v:shape style="position:absolute;left:6703;top:-2389;width:2;height:2414" coordorigin="6703,-2389" coordsize="0,2414" path="m6703,-2389l6703,25e" filled="f" stroked="t" strokeweight=".797042pt" strokecolor="#95CFF1">
                <v:path arrowok="t"/>
              </v:shape>
            </v:group>
            <v:group style="position:absolute;left:6605;top:-65;width:3712;height:2" coordorigin="6605,-65" coordsize="3712,2">
              <v:shape style="position:absolute;left:6605;top:-65;width:3712;height:2" coordorigin="6605,-65" coordsize="3712,0" path="m6605,-65l10317,-65e" filled="f" stroked="t" strokeweight=".798958pt" strokecolor="#95CFF1">
                <v:path arrowok="t"/>
              </v:shape>
            </v:group>
            <v:group style="position:absolute;left:8640;top:-2389;width:2;height:2414" coordorigin="8640,-2389" coordsize="2,2414">
              <v:shape style="position:absolute;left:8640;top:-2389;width:2;height:2414" coordorigin="8640,-2389" coordsize="0,2414" path="m8640,-2389l8640,25e" filled="f" stroked="t" strokeweight=".797042pt" strokecolor="#95CFF1">
                <v:path arrowok="t"/>
              </v:shape>
            </v:group>
            <v:group style="position:absolute;left:6605;top:-1998;width:3712;height:2" coordorigin="6605,-1998" coordsize="3712,2">
              <v:shape style="position:absolute;left:6605;top:-1998;width:3712;height:2" coordorigin="6605,-1998" coordsize="3712,0" path="m6605,-1998l10317,-1998e" filled="f" stroked="t" strokeweight=".798958pt" strokecolor="#95CFF1">
                <v:path arrowok="t"/>
              </v:shape>
            </v:group>
            <v:group style="position:absolute;left:7671;top:-2381;width:2;height:2414" coordorigin="7671,-2381" coordsize="2,2414">
              <v:shape style="position:absolute;left:7671;top:-2381;width:2;height:2414" coordorigin="7671,-2381" coordsize="0,2414" path="m7671,-2381l7671,33e" filled="f" stroked="t" strokeweight=".797042pt" strokecolor="#95CFF1">
                <v:path arrowok="t"/>
              </v:shape>
            </v:group>
            <v:group style="position:absolute;left:6613;top:-1036;width:3713;height:2" coordorigin="6613,-1036" coordsize="3713,2">
              <v:shape style="position:absolute;left:6613;top:-1036;width:3713;height:2" coordorigin="6613,-1036" coordsize="3713,0" path="m6613,-1036l10325,-1036e" filled="f" stroked="t" strokeweight=".798958pt" strokecolor="#95CFF1">
                <v:path arrowok="t"/>
              </v:shape>
            </v:group>
            <v:group style="position:absolute;left:9617;top:-2381;width:2;height:2414" coordorigin="9617,-2381" coordsize="2,2414">
              <v:shape style="position:absolute;left:9617;top:-2381;width:2;height:2414" coordorigin="9617,-2381" coordsize="0,2414" path="m9617,-2381l9617,33e" filled="f" stroked="t" strokeweight=".797042pt" strokecolor="#95CFF1">
                <v:path arrowok="t"/>
              </v:shape>
            </v:group>
            <v:group style="position:absolute;left:6923;top:-2364;width:2;height:2414" coordorigin="6923,-2364" coordsize="2,2414">
              <v:shape style="position:absolute;left:6923;top:-2364;width:2;height:2414" coordorigin="6923,-2364" coordsize="0,2414" path="m6923,-2364l6923,49e" filled="f" stroked="t" strokeweight=".419496pt" strokecolor="#95CFF1">
                <v:path arrowok="t"/>
              </v:shape>
            </v:group>
            <v:group style="position:absolute;left:6630;top:-252;width:3713;height:2" coordorigin="6630,-252" coordsize="3713,2">
              <v:shape style="position:absolute;left:6630;top:-252;width:3713;height:2" coordorigin="6630,-252" coordsize="3713,0" path="m6630,-252l10342,-252e" filled="f" stroked="t" strokeweight=".420504pt" strokecolor="#95CFF1">
                <v:path arrowok="t"/>
              </v:shape>
            </v:group>
            <v:group style="position:absolute;left:8860;top:-2364;width:2;height:2414" coordorigin="8860,-2364" coordsize="2,2414">
              <v:shape style="position:absolute;left:8860;top:-2364;width:2;height:2414" coordorigin="8860,-2364" coordsize="0,2414" path="m8860,-2364l8860,49e" filled="f" stroked="t" strokeweight=".419496pt" strokecolor="#95CFF1">
                <v:path arrowok="t"/>
              </v:shape>
            </v:group>
            <v:group style="position:absolute;left:6630;top:-2185;width:3713;height:2" coordorigin="6630,-2185" coordsize="3713,2">
              <v:shape style="position:absolute;left:6630;top:-2185;width:3713;height:2" coordorigin="6630,-2185" coordsize="3713,0" path="m6630,-2185l10342,-2185e" filled="f" stroked="t" strokeweight=".420504pt" strokecolor="#95CFF1">
                <v:path arrowok="t"/>
              </v:shape>
            </v:group>
            <v:group style="position:absolute;left:7892;top:-2356;width:2;height:2414" coordorigin="7892,-2356" coordsize="2,2414">
              <v:shape style="position:absolute;left:7892;top:-2356;width:2;height:2414" coordorigin="7892,-2356" coordsize="0,2414" path="m7892,-2356l7892,58e" filled="f" stroked="t" strokeweight=".419496pt" strokecolor="#95CFF1">
                <v:path arrowok="t"/>
              </v:shape>
            </v:group>
            <v:group style="position:absolute;left:6638;top:-1214;width:3713;height:2" coordorigin="6638,-1214" coordsize="3713,2">
              <v:shape style="position:absolute;left:6638;top:-1214;width:3713;height:2" coordorigin="6638,-1214" coordsize="3713,0" path="m6638,-1214l10350,-1214e" filled="f" stroked="t" strokeweight=".420504pt" strokecolor="#95CFF1">
                <v:path arrowok="t"/>
              </v:shape>
            </v:group>
            <v:group style="position:absolute;left:9829;top:-2356;width:2;height:2414" coordorigin="9829,-2356" coordsize="2,2414">
              <v:shape style="position:absolute;left:9829;top:-2356;width:2;height:2414" coordorigin="9829,-2356" coordsize="0,2414" path="m9829,-2356l9829,58e" filled="f" stroked="t" strokeweight=".419496pt" strokecolor="#95CFF1">
                <v:path arrowok="t"/>
              </v:shape>
            </v:group>
            <v:group style="position:absolute;left:7110;top:-2364;width:2;height:2414" coordorigin="7110,-2364" coordsize="2,2414">
              <v:shape style="position:absolute;left:7110;top:-2364;width:2;height:2414" coordorigin="7110,-2364" coordsize="0,2414" path="m7110,-2364l7110,49e" filled="f" stroked="t" strokeweight=".419496pt" strokecolor="#95CFF1">
                <v:path arrowok="t"/>
              </v:shape>
            </v:group>
            <v:group style="position:absolute;left:6630;top:-439;width:3713;height:2" coordorigin="6630,-439" coordsize="3713,2">
              <v:shape style="position:absolute;left:6630;top:-439;width:3713;height:2" coordorigin="6630,-439" coordsize="3713,0" path="m6630,-439l10342,-439e" filled="f" stroked="t" strokeweight=".420504pt" strokecolor="#95CFF1">
                <v:path arrowok="t"/>
              </v:shape>
            </v:group>
            <v:group style="position:absolute;left:9047;top:-2364;width:2;height:2414" coordorigin="9047,-2364" coordsize="2,2414">
              <v:shape style="position:absolute;left:9047;top:-2364;width:2;height:2414" coordorigin="9047,-2364" coordsize="0,2414" path="m9047,-2364l9047,49e" filled="f" stroked="t" strokeweight=".419496pt" strokecolor="#95CFF1">
                <v:path arrowok="t"/>
              </v:shape>
            </v:group>
            <v:group style="position:absolute;left:6638;top:-1410;width:3713;height:2" coordorigin="6638,-1410" coordsize="3713,2">
              <v:shape style="position:absolute;left:6638;top:-1410;width:3713;height:2" coordorigin="6638,-1410" coordsize="3713,0" path="m6638,-1410l10350,-1410e" filled="f" stroked="t" strokeweight=".420504pt" strokecolor="#95CFF1">
                <v:path arrowok="t"/>
              </v:shape>
            </v:group>
            <v:group style="position:absolute;left:10024;top:-2356;width:2;height:2414" coordorigin="10024,-2356" coordsize="2,2414">
              <v:shape style="position:absolute;left:10024;top:-2356;width:2;height:2414" coordorigin="10024,-2356" coordsize="0,2414" path="m10024,-2356l10024,58e" filled="f" stroked="t" strokeweight=".419496pt" strokecolor="#95CFF1">
                <v:path arrowok="t"/>
              </v:shape>
            </v:group>
            <v:group style="position:absolute;left:7501;top:-2372;width:2;height:2414" coordorigin="7501,-2372" coordsize="2,2414">
              <v:shape style="position:absolute;left:7501;top:-2372;width:2;height:2414" coordorigin="7501,-2372" coordsize="0,2414" path="m7501,-2372l7501,42e" filled="f" stroked="t" strokeweight=".419496pt" strokecolor="#95CFF1">
                <v:path arrowok="t"/>
              </v:shape>
            </v:group>
            <v:group style="position:absolute;left:6622;top:-823;width:3712;height:2" coordorigin="6622,-823" coordsize="3712,2">
              <v:shape style="position:absolute;left:6622;top:-823;width:3712;height:2" coordorigin="6622,-823" coordsize="3712,0" path="m6622,-823l10334,-823e" filled="f" stroked="t" strokeweight=".420504pt" strokecolor="#95CFF1">
                <v:path arrowok="t"/>
              </v:shape>
            </v:group>
            <v:group style="position:absolute;left:9438;top:-2372;width:2;height:2414" coordorigin="9438,-2372" coordsize="2,2414">
              <v:shape style="position:absolute;left:9438;top:-2372;width:2;height:2414" coordorigin="9438,-2372" coordsize="0,2414" path="m9438,-2372l9438,42e" filled="f" stroked="t" strokeweight=".419496pt" strokecolor="#95CFF1">
                <v:path arrowok="t"/>
              </v:shape>
            </v:group>
            <v:group style="position:absolute;left:8469;top:-2364;width:2;height:2414" coordorigin="8469,-2364" coordsize="2,2414">
              <v:shape style="position:absolute;left:8469;top:-2364;width:2;height:2414" coordorigin="8469,-2364" coordsize="0,2414" path="m8469,-2364l8469,49e" filled="f" stroked="t" strokeweight=".419496pt" strokecolor="#95CFF1">
                <v:path arrowok="t"/>
              </v:shape>
            </v:group>
            <v:group style="position:absolute;left:6630;top:-1793;width:3713;height:2" coordorigin="6630,-1793" coordsize="3713,2">
              <v:shape style="position:absolute;left:6630;top:-1793;width:3713;height:2" coordorigin="6630,-1793" coordsize="3713,0" path="m6630,-1793l10342,-1793e" filled="f" stroked="t" strokeweight=".420504pt" strokecolor="#95CFF1">
                <v:path arrowok="t"/>
              </v:shape>
            </v:group>
            <v:group style="position:absolute;left:7305;top:-2372;width:2;height:2414" coordorigin="7305,-2372" coordsize="2,2414">
              <v:shape style="position:absolute;left:7305;top:-2372;width:2;height:2414" coordorigin="7305,-2372" coordsize="0,2414" path="m7305,-2372l7305,42e" filled="f" stroked="t" strokeweight=".419496pt" strokecolor="#95CFF1">
                <v:path arrowok="t"/>
              </v:shape>
            </v:group>
            <v:group style="position:absolute;left:6622;top:-627;width:3712;height:2" coordorigin="6622,-627" coordsize="3712,2">
              <v:shape style="position:absolute;left:6622;top:-627;width:3712;height:2" coordorigin="6622,-627" coordsize="3712,0" path="m6622,-627l10334,-627e" filled="f" stroked="t" strokeweight=".420504pt" strokecolor="#95CFF1">
                <v:path arrowok="t"/>
              </v:shape>
            </v:group>
            <v:group style="position:absolute;left:9243;top:-2372;width:2;height:2414" coordorigin="9243,-2372" coordsize="2,2414">
              <v:shape style="position:absolute;left:9243;top:-2372;width:2;height:2414" coordorigin="9243,-2372" coordsize="0,2414" path="m9243,-2372l9243,42e" filled="f" stroked="t" strokeweight=".419496pt" strokecolor="#95CFF1">
                <v:path arrowok="t"/>
              </v:shape>
            </v:group>
            <v:group style="position:absolute;left:8274;top:-2364;width:2;height:2414" coordorigin="8274,-2364" coordsize="2,2414">
              <v:shape style="position:absolute;left:8274;top:-2364;width:2;height:2414" coordorigin="8274,-2364" coordsize="0,2414" path="m8274,-2364l8274,49e" filled="f" stroked="t" strokeweight=".419496pt" strokecolor="#95CFF1">
                <v:path arrowok="t"/>
              </v:shape>
            </v:group>
            <v:group style="position:absolute;left:6630;top:-1598;width:3713;height:2" coordorigin="6630,-1598" coordsize="3713,2">
              <v:shape style="position:absolute;left:6630;top:-1598;width:3713;height:2" coordorigin="6630,-1598" coordsize="3713,0" path="m6630,-1598l10342,-1598e" filled="f" stroked="t" strokeweight=".420504pt" strokecolor="#95CFF1">
                <v:path arrowok="t"/>
              </v:shape>
            </v:group>
            <v:group style="position:absolute;left:10212;top:-2364;width:2;height:2414" coordorigin="10212,-2364" coordsize="2,2414">
              <v:shape style="position:absolute;left:10212;top:-2364;width:2;height:2414" coordorigin="10212,-2364" coordsize="0,2414" path="m10212,-2364l10212,49e" filled="f" stroked="t" strokeweight=".419496pt" strokecolor="#95CFF1">
                <v:path arrowok="t"/>
              </v:shape>
            </v:group>
            <v:group style="position:absolute;left:10423;top:-81;width:156;height:114" coordorigin="10423,-81" coordsize="156,114">
              <v:shape style="position:absolute;left:10423;top:-81;width:156;height:114" coordorigin="10423,-81" coordsize="156,114" path="m10554,-81l10423,8,10439,33,10578,-48,10554,-48,10554,-81xe" filled="t" fillcolor="#1E1916" stroked="f">
                <v:path arrowok="t"/>
                <v:fill type="solid"/>
              </v:shape>
              <v:shape style="position:absolute;left:10423;top:-81;width:156;height:114" coordorigin="10423,-81" coordsize="156,114" path="m10578,-81l10554,-48,10578,-48,10578,-81xe" filled="t" fillcolor="#1E1916" stroked="f">
                <v:path arrowok="t"/>
                <v:fill type="solid"/>
              </v:shape>
            </v:group>
            <v:group style="position:absolute;left:10578;top:-81;width:17;height:33" coordorigin="10578,-81" coordsize="17,33">
              <v:shape style="position:absolute;left:10578;top:-81;width:17;height:33" coordorigin="10578,-81" coordsize="17,33" path="m10578,-81l10578,-48,10594,-65,10578,-81xe" filled="t" fillcolor="#1E1916" stroked="f">
                <v:path arrowok="t"/>
                <v:fill type="solid"/>
              </v:shape>
            </v:group>
            <v:group style="position:absolute;left:10423;top:-163;width:156;height:115" coordorigin="10423,-163" coordsize="156,115">
              <v:shape style="position:absolute;left:10423;top:-163;width:156;height:115" coordorigin="10423,-163" coordsize="156,115" path="m10439,-163l10431,-155,10423,-139,10554,-48,10578,-81,10439,-163xe" filled="t" fillcolor="#1E1916" stroked="f">
                <v:path arrowok="t"/>
                <v:fill type="solid"/>
              </v:shape>
            </v:group>
            <v:group style="position:absolute;left:6703;top:-61;width:3835;height:2" coordorigin="6703,-61" coordsize="3835,2">
              <v:shape style="position:absolute;left:6703;top:-61;width:3835;height:2" coordorigin="6703,-61" coordsize="3835,0" path="m6703,-61l10537,-61e" filled="f" stroked="t" strokeweight="1.322pt" strokecolor="#1E1916">
                <v:path arrowok="t"/>
              </v:shape>
            </v:group>
            <v:group style="position:absolute;left:6694;top:-2593;width:115;height:155" coordorigin="6694,-2593" coordsize="115,155">
              <v:shape style="position:absolute;left:6694;top:-2593;width:115;height:155" coordorigin="6694,-2593" coordsize="115,155" path="m6718,-2593l6694,-2593,6718,-2577,6694,-2577,6775,-2438,6808,-2455,6718,-2593xe" filled="t" fillcolor="#1E1916" stroked="f">
                <v:path arrowok="t"/>
                <v:fill type="solid"/>
              </v:shape>
            </v:group>
            <v:group style="position:absolute;left:6694;top:-2617;width:25;height:25" coordorigin="6694,-2617" coordsize="25,25">
              <v:shape style="position:absolute;left:6694;top:-2617;width:25;height:25" coordorigin="6694,-2617" coordsize="25,25" path="m6711,-2617l6694,-2593,6718,-2593,6711,-2617xe" filled="t" fillcolor="#1E1916" stroked="f">
                <v:path arrowok="t"/>
                <v:fill type="solid"/>
              </v:shape>
            </v:group>
            <v:group style="position:absolute;left:6605;top:-2593;width:114;height:156" coordorigin="6605,-2593" coordsize="114,156">
              <v:shape style="position:absolute;left:6605;top:-2593;width:114;height:156" coordorigin="6605,-2593" coordsize="114,156" path="m6694,-2593l6605,-2455,6637,-2438,6718,-2577,6694,-2593xe" filled="t" fillcolor="#1E1916" stroked="f">
                <v:path arrowok="t"/>
                <v:fill type="solid"/>
              </v:shape>
            </v:group>
            <v:group style="position:absolute;left:6706;top:-2552;width:2;height:2488" coordorigin="6706,-2552" coordsize="2,2488">
              <v:shape style="position:absolute;left:6706;top:-2552;width:2;height:2488" coordorigin="6706,-2552" coordsize="0,2488" path="m6706,-2552l6706,-65e" filled="f" stroked="t" strokeweight="1.316pt" strokecolor="#1E1916">
                <v:path arrowok="t"/>
              </v:shape>
            </v:group>
            <v:group style="position:absolute;left:6694;top:-2103;width:3103;height:1574" coordorigin="6694,-2103" coordsize="3103,1574">
              <v:shape style="position:absolute;left:6694;top:-2103;width:3103;height:1574" coordorigin="6694,-2103" coordsize="3103,1574" path="m9772,-2103l6694,-578,6718,-529,9796,-2063,9772,-2103xe" filled="t" fillcolor="#2590CF" stroked="f">
                <v:path arrowok="t"/>
                <v:fill type="solid"/>
              </v:shape>
            </v:group>
            <v:group style="position:absolute;left:6687;top:-578;width:49;height:49" coordorigin="6687,-578" coordsize="49,49">
              <v:shape style="position:absolute;left:6687;top:-578;width:49;height:49" coordorigin="6687,-578" coordsize="49,49" path="m6711,-578l6694,-571,6687,-554,6694,-538,6711,-529,6727,-538,6735,-554,6727,-571,6711,-578xe" filled="t" fillcolor="#1E1916" stroked="f">
                <v:path arrowok="t"/>
                <v:fill type="solid"/>
              </v:shape>
            </v:group>
            <v:group style="position:absolute;left:6703;top:-561;width:49;height:49" coordorigin="6703,-561" coordsize="49,49">
              <v:shape style="position:absolute;left:6703;top:-561;width:49;height:49" coordorigin="6703,-561" coordsize="49,49" path="m6728,-513l6744,-521,6752,-537,6744,-554,6728,-561,6711,-554,6703,-537,6711,-521,6728,-513e" filled="f" stroked="t" strokeweight=".419998pt" strokecolor="#2590CF">
                <v:path arrowok="t"/>
              </v:shape>
            </v:group>
            <v:group style="position:absolute;left:7647;top:-1060;width:57;height:58" coordorigin="7647,-1060" coordsize="57,58">
              <v:shape style="position:absolute;left:7647;top:-1060;width:57;height:58" coordorigin="7647,-1060" coordsize="57,58" path="m7671,-1060l7655,-1052,7647,-1027,7655,-1011,7671,-1003,7695,-1011,7704,-1027,7695,-1052,7671,-1060xe" filled="t" fillcolor="#1E1916" stroked="f">
                <v:path arrowok="t"/>
                <v:fill type="solid"/>
              </v:shape>
            </v:group>
            <v:group style="position:absolute;left:7664;top:-1043;width:57;height:58" coordorigin="7664,-1043" coordsize="57,58">
              <v:shape style="position:absolute;left:7664;top:-1043;width:57;height:58" coordorigin="7664,-1043" coordsize="57,58" path="m7688,-986l7712,-994,7721,-1010,7712,-1035,7688,-1043,7672,-1035,7664,-1010,7672,-994,7688,-986e" filled="f" stroked="t" strokeweight=".419997pt" strokecolor="#2590CF">
                <v:path arrowok="t"/>
              </v:shape>
            </v:group>
            <v:group style="position:absolute;left:8624;top:-1541;width:49;height:49" coordorigin="8624,-1541" coordsize="49,49">
              <v:shape style="position:absolute;left:8624;top:-1541;width:49;height:49" coordorigin="8624,-1541" coordsize="49,49" path="m8648,-1541l8632,-1533,8624,-1517,8632,-1500,8648,-1492,8665,-1500,8672,-1517,8665,-1533,8648,-1541xe" filled="t" fillcolor="#1E1916" stroked="f">
                <v:path arrowok="t"/>
                <v:fill type="solid"/>
              </v:shape>
            </v:group>
            <v:group style="position:absolute;left:8641;top:-1524;width:49;height:49" coordorigin="8641,-1524" coordsize="49,49">
              <v:shape style="position:absolute;left:8641;top:-1524;width:49;height:49" coordorigin="8641,-1524" coordsize="49,49" path="m8665,-1476l8682,-1483,8689,-1500,8682,-1516,8665,-1524,8649,-1516,8641,-1500,8649,-1483,8665,-1476e" filled="f" stroked="t" strokeweight=".419998pt" strokecolor="#2590CF">
                <v:path arrowok="t"/>
              </v:shape>
            </v:group>
            <v:group style="position:absolute;left:9584;top:-2022;width:57;height:58" coordorigin="9584,-2022" coordsize="57,58">
              <v:shape style="position:absolute;left:9584;top:-2022;width:57;height:58" coordorigin="9584,-2022" coordsize="57,58" path="m9617,-2022l9592,-2014,9584,-1998,9592,-1974,9617,-1965,9633,-1974,9641,-1998,9633,-2014,9617,-2022xe" filled="t" fillcolor="#1E1916" stroked="f">
                <v:path arrowok="t"/>
                <v:fill type="solid"/>
              </v:shape>
            </v:group>
            <v:group style="position:absolute;left:9601;top:-2006;width:57;height:58" coordorigin="9601,-2006" coordsize="57,58">
              <v:shape style="position:absolute;left:9601;top:-2006;width:57;height:58" coordorigin="9601,-2006" coordsize="57,58" path="m9634,-1948l9650,-1957,9658,-1981,9650,-1997,9634,-2006,9609,-1997,9601,-1981,9609,-1957,9634,-1948e" filled="f" stroked="t" strokeweight=".419995pt" strokecolor="#2590CF">
                <v:path arrowok="t"/>
              </v:shape>
            </v:group>
            <w10:wrap type="none"/>
          </v:group>
        </w:pict>
      </w:r>
      <w:r>
        <w:rPr>
          <w:rFonts w:ascii="Arial"/>
          <w:color w:val="1E1916"/>
          <w:sz w:val="27"/>
        </w:rPr>
        <w:t>1</w:t>
        <w:tab/>
        <w:t>2</w:t>
        <w:tab/>
        <w:t>3</w:t>
      </w:r>
      <w:r>
        <w:rPr>
          <w:rFonts w:ascii="Arial"/>
          <w:color w:val="000000"/>
          <w:sz w:val="27"/>
        </w:rPr>
      </w:r>
    </w:p>
    <w:p>
      <w:pPr>
        <w:spacing w:line="160" w:lineRule="exact" w:before="0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220" w:lineRule="exact" w:before="11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1E1916"/>
          <w:sz w:val="17"/>
        </w:rPr>
        <w:t>t</w:t>
      </w:r>
      <w:r>
        <w:rPr>
          <w:rFonts w:ascii="Arial"/>
          <w:color w:val="1E1916"/>
          <w:spacing w:val="2"/>
          <w:sz w:val="17"/>
        </w:rPr>
        <w:t> </w:t>
      </w:r>
      <w:r>
        <w:rPr>
          <w:rFonts w:ascii="Arial"/>
          <w:color w:val="1E1916"/>
          <w:spacing w:val="-12"/>
          <w:sz w:val="17"/>
        </w:rPr>
        <w:t>(s)</w:t>
      </w:r>
      <w:r>
        <w:rPr>
          <w:rFonts w:ascii="Arial"/>
          <w:color w:val="000000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10" w:h="16840"/>
          <w:pgMar w:top="1700" w:bottom="280" w:left="1020" w:right="1020"/>
          <w:cols w:num="4" w:equalWidth="0">
            <w:col w:w="4167" w:space="166"/>
            <w:col w:w="1227" w:space="905"/>
            <w:col w:w="2179" w:space="109"/>
            <w:col w:w="1117"/>
          </w:cols>
        </w:sectPr>
      </w:pPr>
    </w:p>
    <w:p>
      <w:pPr>
        <w:spacing w:line="160" w:lineRule="exact" w:before="4"/>
        <w:rPr>
          <w:sz w:val="16"/>
          <w:szCs w:val="16"/>
        </w:rPr>
      </w:pPr>
    </w:p>
    <w:p>
      <w:pPr>
        <w:pStyle w:val="BodyText"/>
        <w:spacing w:line="360" w:lineRule="auto" w:before="69"/>
        <w:ind w:right="63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Δυο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μαθητές</w:t>
      </w:r>
      <w:r>
        <w:rPr>
          <w:rFonts w:ascii="Times New Roman" w:hAnsi="Times New Roman"/>
          <w:color w:val="231F20"/>
        </w:rPr>
        <w:t> 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συζητούν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1"/>
        </w:rPr>
        <w:t> τρόπο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οποίο </w:t>
      </w:r>
      <w:r>
        <w:rPr>
          <w:rFonts w:ascii="Times New Roman" w:hAnsi="Times New Roman"/>
          <w:color w:val="231F20"/>
        </w:rPr>
        <w:t>μπορούν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 υπολογίσουν την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873" w:right="0" w:hanging="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σκέφτεται</w:t>
      </w:r>
      <w:r>
        <w:rPr>
          <w:rFonts w:ascii="Times New Roman" w:hAnsi="Times New Roman"/>
          <w:color w:val="231F20"/>
        </w:rPr>
        <w:t> να</w:t>
      </w:r>
      <w:r>
        <w:rPr>
          <w:rFonts w:ascii="Times New Roman" w:hAnsi="Times New Roman"/>
          <w:color w:val="231F20"/>
          <w:spacing w:val="-1"/>
        </w:rPr>
        <w:t> υπολογίσει 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78" w:lineRule="exact" w:before="152"/>
        <w:ind w:left="873" w:right="0"/>
        <w:jc w:val="left"/>
      </w:pPr>
      <w:r>
        <w:rPr/>
        <w:pict>
          <v:group style="position:absolute;margin-left:202.349579pt;margin-top:22.992086pt;width:10.15pt;height:.1pt;mso-position-horizontal-relative:page;mso-position-vertical-relative:paragraph;z-index:-7960" coordorigin="4047,460" coordsize="203,2">
            <v:shape style="position:absolute;left:4047;top:460;width:203;height:2" coordorigin="4047,460" coordsize="203,0" path="m4047,460l4250,460e" filled="f" stroked="t" strokeweight=".598216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</w:rPr>
        <w:t> 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λόγο 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  <w:position w:val="15"/>
          <w:sz w:val="23"/>
        </w:rPr>
        <w:t>F</w:t>
      </w:r>
      <w:r>
        <w:rPr>
          <w:rFonts w:ascii="Times New Roman" w:hAnsi="Times New Roman"/>
          <w:i/>
          <w:color w:val="231F20"/>
          <w:spacing w:val="36"/>
          <w:position w:val="15"/>
          <w:sz w:val="23"/>
        </w:rPr>
        <w:t> 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25" w:lineRule="exact" w:before="0"/>
        <w:ind w:left="304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color w:val="231F20"/>
          <w:sz w:val="23"/>
        </w:rPr>
        <w:t>m</w:t>
      </w:r>
      <w:r>
        <w:rPr>
          <w:rFonts w:ascii="Times New Roman"/>
          <w:color w:val="000000"/>
          <w:sz w:val="23"/>
        </w:rPr>
      </w:r>
    </w:p>
    <w:p>
      <w:pPr>
        <w:pStyle w:val="BodyText"/>
        <w:spacing w:line="240" w:lineRule="auto" w:before="132"/>
        <w:ind w:left="813"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1"/>
        </w:rPr>
        <w:t>ο </w:t>
      </w:r>
      <w:r>
        <w:rPr>
          <w:rFonts w:ascii="Times New Roman" w:hAnsi="Times New Roman"/>
          <w:color w:val="231F20"/>
        </w:rPr>
        <w:t>σωστό </w:t>
      </w:r>
      <w:r>
        <w:rPr>
          <w:rFonts w:ascii="Times New Roman" w:hAnsi="Times New Roman"/>
          <w:color w:val="231F20"/>
          <w:spacing w:val="-1"/>
        </w:rPr>
        <w:t>τρόπο υπολογισμού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έχει </w:t>
      </w:r>
      <w:r>
        <w:rPr>
          <w:rFonts w:ascii="Times New Roman" w:hAnsi="Times New Roman"/>
          <w:color w:val="231F20"/>
        </w:rPr>
        <w:t>σκεφθεί</w:t>
      </w:r>
      <w:r>
        <w:rPr>
          <w:rFonts w:ascii="Times New Roman" w:hAnsi="Times New Roman"/>
          <w:color w:val="000000"/>
        </w:rPr>
      </w:r>
    </w:p>
    <w:p>
      <w:pPr>
        <w:tabs>
          <w:tab w:pos="3572" w:val="left" w:leader="none"/>
          <w:tab w:pos="5949" w:val="left" w:leader="none"/>
        </w:tabs>
        <w:spacing w:before="139"/>
        <w:ind w:left="8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ο</w:t>
      </w:r>
      <w:r>
        <w:rPr>
          <w:rFonts w:ascii="Times New Roman" w:hAnsi="Times New Roman"/>
          <w:color w:val="231F20"/>
          <w:spacing w:val="-1"/>
          <w:sz w:val="24"/>
        </w:rPr>
        <w:t> μαθητής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Α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ο</w:t>
      </w:r>
      <w:r>
        <w:rPr>
          <w:rFonts w:ascii="Times New Roman" w:hAnsi="Times New Roman"/>
          <w:color w:val="231F20"/>
          <w:spacing w:val="-1"/>
          <w:sz w:val="24"/>
        </w:rPr>
        <w:t> μαθητής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Β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και </w:t>
      </w:r>
      <w:r>
        <w:rPr>
          <w:rFonts w:ascii="Times New Roman" w:hAnsi="Times New Roman"/>
          <w:color w:val="231F20"/>
          <w:sz w:val="24"/>
        </w:rPr>
        <w:t>οι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δυο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13" w:right="0"/>
        <w:jc w:val="left"/>
      </w:pPr>
      <w:r>
        <w:rPr>
          <w:rFonts w:ascii="Times New Roman" w:hAnsi="Times New Roman"/>
          <w:b/>
          <w:color w:val="231F20"/>
        </w:rPr>
        <w:t>B)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41"/>
        <w:ind w:left="813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50" w:space="3205"/>
            <w:col w:w="201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7"/>
        <w:rPr>
          <w:sz w:val="22"/>
          <w:szCs w:val="22"/>
        </w:rPr>
      </w:pPr>
    </w:p>
    <w:p>
      <w:pPr>
        <w:pStyle w:val="BodyText"/>
        <w:spacing w:line="240" w:lineRule="auto" w:before="80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79.217957pt;margin-top:17.114367pt;width:242.25pt;height:10.15pt;mso-position-horizontal-relative:page;mso-position-vertical-relative:paragraph;z-index:-7958" coordorigin="5584,342" coordsize="4845,203">
            <v:group style="position:absolute;left:5663;top:440;width:4723;height:2" coordorigin="5663,440" coordsize="4723,2">
              <v:shape style="position:absolute;left:5663;top:440;width:4723;height:2" coordorigin="5663,440" coordsize="4723,0" path="m5663,440l10386,440e" filled="f" stroked="t" strokeweight="2.249pt" strokecolor="#231F20">
                <v:path arrowok="t"/>
              </v:shape>
            </v:group>
            <v:group style="position:absolute;left:5607;top:380;width:117;height:143" coordorigin="5607,380" coordsize="117,143">
              <v:shape style="position:absolute;left:5607;top:380;width:117;height:143" coordorigin="5607,380" coordsize="117,143" path="m5666,380l5645,384,5628,395,5615,413,5607,435,5609,463,5616,487,5627,505,5641,516,5658,522,5681,519,5700,508,5714,493,5723,473,5722,443,5692,388,5666,380xe" filled="t" fillcolor="#231F20" stroked="f">
                <v:path arrowok="t"/>
                <v:fill type="solid"/>
              </v:shape>
            </v:group>
            <v:group style="position:absolute;left:5607;top:380;width:117;height:143" coordorigin="5607,380" coordsize="117,143">
              <v:shape style="position:absolute;left:5607;top:380;width:117;height:143" coordorigin="5607,380" coordsize="117,143" path="m5666,380l5645,384,5628,395,5615,413,5607,435,5609,463,5616,487,5627,505,5641,516,5658,522,5681,519,5700,508,5714,493,5723,473,5722,443,5692,388,5666,380xe" filled="f" stroked="t" strokeweight=".75pt" strokecolor="#231F20">
                <v:path arrowok="t"/>
              </v:shape>
            </v:group>
            <v:group style="position:absolute;left:9304;top:365;width:117;height:143" coordorigin="9304,365" coordsize="117,143">
              <v:shape style="position:absolute;left:9304;top:365;width:117;height:143" coordorigin="9304,365" coordsize="117,143" path="m9363,365l9343,369,9325,380,9312,398,9304,419,9306,448,9313,472,9324,489,9339,501,9356,507,9379,504,9397,493,9412,478,9420,458,9419,428,9390,373,9363,365xe" filled="t" fillcolor="#231F20" stroked="f">
                <v:path arrowok="t"/>
                <v:fill type="solid"/>
              </v:shape>
            </v:group>
            <v:group style="position:absolute;left:9304;top:365;width:117;height:143" coordorigin="9304,365" coordsize="117,143">
              <v:shape style="position:absolute;left:9304;top:365;width:117;height:143" coordorigin="9304,365" coordsize="117,143" path="m9363,365l9343,369,9325,380,9312,398,9304,419,9306,448,9313,472,9324,489,9339,501,9356,507,9379,504,9397,493,9412,478,9420,458,9419,428,9390,373,9363,365xe" filled="f" stroked="t" strokeweight=".75pt" strokecolor="#231F20">
                <v:path arrowok="t"/>
              </v:shape>
            </v:group>
            <v:group style="position:absolute;left:6886;top:380;width:117;height:143" coordorigin="6886,380" coordsize="117,143">
              <v:shape style="position:absolute;left:6886;top:380;width:117;height:143" coordorigin="6886,380" coordsize="117,143" path="m6945,380l6925,384,6907,395,6894,413,6886,435,6888,463,6895,487,6906,505,6921,516,6938,522,6961,519,6980,508,6994,493,7003,473,7001,443,6972,388,6945,380xe" filled="t" fillcolor="#231F20" stroked="f">
                <v:path arrowok="t"/>
                <v:fill type="solid"/>
              </v:shape>
            </v:group>
            <v:group style="position:absolute;left:6886;top:380;width:117;height:143" coordorigin="6886,380" coordsize="117,143">
              <v:shape style="position:absolute;left:6886;top:380;width:117;height:143" coordorigin="6886,380" coordsize="117,143" path="m6945,380l6925,384,6907,395,6894,413,6886,435,6888,463,6895,487,6906,505,6921,516,6938,522,6961,519,6980,508,6994,493,7003,473,7001,443,6972,388,6945,380xe" filled="f" stroked="t" strokeweight=".75pt" strokecolor="#231F20">
                <v:path arrowok="t"/>
              </v:shape>
            </v:group>
            <v:group style="position:absolute;left:10304;top:350;width:117;height:143" coordorigin="10304,350" coordsize="117,143">
              <v:shape style="position:absolute;left:10304;top:350;width:117;height:143" coordorigin="10304,350" coordsize="117,143" path="m10363,350l10343,354,10326,365,10312,383,10304,405,10306,433,10313,457,10325,475,10339,486,10356,492,10379,489,10398,478,10412,463,10421,443,10420,413,10390,358,10363,350xe" filled="t" fillcolor="#231F20" stroked="f">
                <v:path arrowok="t"/>
                <v:fill type="solid"/>
              </v:shape>
            </v:group>
            <v:group style="position:absolute;left:10304;top:350;width:117;height:143" coordorigin="10304,350" coordsize="117,143">
              <v:shape style="position:absolute;left:10304;top:350;width:117;height:143" coordorigin="10304,350" coordsize="117,143" path="m10363,350l10343,354,10326,365,10312,383,10304,405,10306,433,10313,457,10325,475,10339,486,10356,492,10379,489,10398,478,10412,463,10421,443,10420,413,10390,358,10363,350x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m 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color w:val="231F20"/>
        </w:rPr>
        <w:t>= </w:t>
      </w:r>
      <w:r>
        <w:rPr>
          <w:color w:val="231F20"/>
          <w:spacing w:val="19"/>
        </w:rPr>
        <w:t> </w:t>
      </w:r>
      <w:r>
        <w:rPr>
          <w:color w:val="231F20"/>
        </w:rPr>
        <w:t>10</w:t>
      </w:r>
      <w:r>
        <w:rPr>
          <w:color w:val="231F20"/>
          <w:position w:val="11"/>
          <w:sz w:val="16"/>
        </w:rPr>
        <w:t>3  </w:t>
      </w:r>
      <w:r>
        <w:rPr>
          <w:color w:val="231F20"/>
          <w:spacing w:val="1"/>
          <w:position w:val="11"/>
          <w:sz w:val="16"/>
        </w:rPr>
        <w:t> </w:t>
      </w:r>
      <w:r>
        <w:rPr>
          <w:color w:val="231F20"/>
        </w:rPr>
        <w:t>kg 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4596" w:val="left" w:leader="none"/>
          <w:tab w:pos="5901" w:val="left" w:leader="none"/>
          <w:tab w:pos="8294" w:val="left" w:leader="none"/>
          <w:tab w:pos="9320" w:val="left" w:leader="none"/>
        </w:tabs>
        <w:spacing w:line="240" w:lineRule="auto" w:before="113"/>
        <w:ind w:right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ευθύγραμμο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,</w:t>
        <w:tab/>
      </w:r>
      <w:r>
        <w:rPr>
          <w:rFonts w:ascii="Calibri" w:hAnsi="Calibri"/>
          <w:color w:val="231F20"/>
          <w:position w:val="3"/>
          <w:sz w:val="22"/>
        </w:rPr>
        <w:t>A</w:t>
        <w:tab/>
      </w:r>
      <w:r>
        <w:rPr>
          <w:rFonts w:ascii="Calibri" w:hAnsi="Calibri"/>
          <w:color w:val="231F20"/>
          <w:position w:val="2"/>
          <w:sz w:val="22"/>
        </w:rPr>
        <w:t>Β</w:t>
        <w:tab/>
      </w:r>
      <w:r>
        <w:rPr>
          <w:rFonts w:ascii="Calibri" w:hAnsi="Calibri"/>
          <w:color w:val="231F20"/>
          <w:position w:val="4"/>
          <w:sz w:val="22"/>
        </w:rPr>
        <w:t>Γ</w:t>
        <w:tab/>
      </w:r>
      <w:r>
        <w:rPr>
          <w:rFonts w:ascii="Calibri" w:hAnsi="Calibri"/>
          <w:color w:val="231F20"/>
          <w:position w:val="1"/>
          <w:sz w:val="22"/>
        </w:rPr>
        <w:t>Δ</w:t>
      </w:r>
      <w:r>
        <w:rPr>
          <w:rFonts w:ascii="Calibri" w:hAnsi="Calibri"/>
          <w:color w:val="000000"/>
          <w:sz w:val="22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o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οποίος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αυτοκίνητο </w:t>
      </w:r>
      <w:r>
        <w:rPr>
          <w:rFonts w:ascii="Times New Roman" w:hAnsi="Times New Roman"/>
          <w:color w:val="231F20"/>
        </w:rPr>
        <w:t>ξεκινά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ηρεμία 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σημείο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Δ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0" w:lineRule="auto" w:before="136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κίνηση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αυτοκινήτου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ως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διαρκεί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10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color w:val="231F20"/>
        </w:rPr>
        <w:t>s</w:t>
      </w:r>
      <w:r>
        <w:rPr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συνισταμένη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των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δυνάμεων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6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ασκούνται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σ</w:t>
      </w:r>
      <w:r>
        <w:rPr>
          <w:rFonts w:ascii="Times New Roman" w:hAnsi="Times New Roman" w:cs="Times New Roman" w:eastAsia="Times New Roman"/>
          <w:color w:val="231F20"/>
        </w:rPr>
        <w:t>’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αυτό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οριζόντια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σταθερού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μέτρου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2</w:t>
      </w:r>
      <w:r>
        <w:rPr>
          <w:rFonts w:ascii="Symbol" w:hAnsi="Symbol" w:cs="Symbol" w:eastAsia="Symbol"/>
          <w:color w:val="231F20"/>
        </w:rPr>
        <w:t></w:t>
      </w:r>
      <w:r>
        <w:rPr>
          <w:color w:val="231F20"/>
        </w:rPr>
        <w:t>10</w:t>
      </w:r>
      <w:r>
        <w:rPr>
          <w:color w:val="231F20"/>
          <w:position w:val="11"/>
          <w:sz w:val="16"/>
          <w:szCs w:val="16"/>
        </w:rPr>
        <w:t>3</w:t>
      </w:r>
      <w:r>
        <w:rPr>
          <w:color w:val="231F20"/>
          <w:spacing w:val="14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Ν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Στη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συνέχεια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ως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Γ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σταθερή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για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color w:val="231F20"/>
        </w:rPr>
        <w:t>20</w:t>
      </w:r>
      <w:r>
        <w:rPr>
          <w:color w:val="231F20"/>
          <w:spacing w:val="38"/>
        </w:rPr>
        <w:t> 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Τέλος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Γ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ως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Δ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επιβραδύνεται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ομαλά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μέχρι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σταματά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συνισταμένη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των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δυνάμεων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στην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φάση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επιβράδυνσης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Γ</w:t>
      </w:r>
      <w:r>
        <w:rPr>
          <w:rFonts w:ascii="Times New Roman" w:hAnsi="Times New Roman" w:cs="Times New Roman" w:eastAsia="Times New Roman"/>
          <w:color w:val="231F20"/>
          <w:spacing w:val="-1"/>
        </w:rPr>
        <w:t> ως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Δ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αντίρροπη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κίνησης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έχει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σταθερό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2</w:t>
      </w:r>
      <w:r>
        <w:rPr>
          <w:rFonts w:ascii="Symbol" w:hAnsi="Symbol" w:cs="Symbol" w:eastAsia="Symbol"/>
          <w:color w:val="231F20"/>
          <w:spacing w:val="-2"/>
        </w:rPr>
        <w:t></w:t>
      </w:r>
      <w:r>
        <w:rPr>
          <w:color w:val="231F20"/>
          <w:spacing w:val="-1"/>
        </w:rPr>
        <w:t>10</w:t>
      </w:r>
      <w:r>
        <w:rPr>
          <w:color w:val="231F20"/>
          <w:spacing w:val="-1"/>
          <w:position w:val="11"/>
          <w:sz w:val="16"/>
          <w:szCs w:val="16"/>
        </w:rPr>
        <w:t>3 </w:t>
      </w:r>
      <w:r>
        <w:rPr>
          <w:rFonts w:ascii="Times New Roman" w:hAnsi="Times New Roman" w:cs="Times New Roman" w:eastAsia="Times New Roman"/>
          <w:color w:val="231F20"/>
        </w:rPr>
        <w:t>Ν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40" w:lineRule="auto" w:before="5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υπολογισθούν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 </w:t>
      </w:r>
      <w:r>
        <w:rPr>
          <w:rFonts w:ascii="Times New Roman" w:hAnsi="Times New Roman"/>
          <w:color w:val="231F20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κίνηση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ως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41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5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κίνηση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7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142"/>
          <w:pgSz w:w="11910" w:h="16840"/>
          <w:pgMar w:header="1166" w:footer="0" w:top="1400" w:bottom="280" w:left="1020" w:right="1020"/>
        </w:sectPr>
      </w:pPr>
    </w:p>
    <w:p>
      <w:pPr>
        <w:spacing w:line="180" w:lineRule="exact" w:before="1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απόσταση 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ως το</w:t>
      </w:r>
      <w:r>
        <w:rPr>
          <w:rFonts w:ascii="Times New Roman" w:hAnsi="Times New Roman"/>
          <w:color w:val="231F20"/>
          <w:spacing w:val="-1"/>
        </w:rPr>
        <w:t> Δ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μέση</w:t>
      </w:r>
      <w:r>
        <w:rPr>
          <w:rFonts w:ascii="Times New Roman" w:hAnsi="Times New Roman"/>
          <w:color w:val="231F20"/>
          <w:spacing w:val="-1"/>
        </w:rPr>
        <w:t>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-1"/>
        </w:rPr>
        <w:t> όλη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κίνηση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-1"/>
        </w:rPr>
        <w:t> ως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3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506" w:space="1051"/>
            <w:col w:w="131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43"/>
          <w:pgSz w:w="11910" w:h="16840"/>
          <w:pgMar w:header="1166" w:footer="0" w:top="1400" w:bottom="280" w:left="1020" w:right="1020"/>
        </w:sectPr>
      </w:pPr>
    </w:p>
    <w:p>
      <w:pPr>
        <w:pStyle w:val="BodyText"/>
        <w:tabs>
          <w:tab w:pos="654" w:val="left" w:leader="none"/>
        </w:tabs>
        <w:spacing w:line="260" w:lineRule="exact" w:before="69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49.924011pt;margin-top:9.684947pt;width:167.95pt;height:143.950pt;mso-position-horizontal-relative:page;mso-position-vertical-relative:paragraph;z-index:-7955" coordorigin="6998,194" coordsize="3359,2879">
            <v:group style="position:absolute;left:7158;top:204;width:180;height:2859" coordorigin="7158,204" coordsize="180,2859">
              <v:shape style="position:absolute;left:7158;top:204;width:180;height:2859" coordorigin="7158,204" coordsize="180,2859" path="m7248,273l7231,303,7231,3062,7266,3062,7266,303,7248,273xe" filled="t" fillcolor="#231F20" stroked="f">
                <v:path arrowok="t"/>
                <v:fill type="solid"/>
              </v:shape>
              <v:shape style="position:absolute;left:7158;top:204;width:180;height:2859" coordorigin="7158,204" coordsize="180,2859" path="m7248,204l7163,350,7158,358,7161,369,7170,374,7178,378,7189,376,7194,367,7231,303,7231,238,7269,238,7248,204xe" filled="t" fillcolor="#231F20" stroked="f">
                <v:path arrowok="t"/>
                <v:fill type="solid"/>
              </v:shape>
              <v:shape style="position:absolute;left:7158;top:204;width:180;height:2859" coordorigin="7158,204" coordsize="180,2859" path="m7269,238l7266,238,7266,303,7303,367,7308,376,7319,378,7327,374,7336,369,7338,358,7334,350,7269,238xe" filled="t" fillcolor="#231F20" stroked="f">
                <v:path arrowok="t"/>
                <v:fill type="solid"/>
              </v:shape>
              <v:shape style="position:absolute;left:7158;top:204;width:180;height:2859" coordorigin="7158,204" coordsize="180,2859" path="m7266,238l7231,238,7231,303,7248,273,7233,247,7266,247,7266,238xe" filled="t" fillcolor="#231F20" stroked="f">
                <v:path arrowok="t"/>
                <v:fill type="solid"/>
              </v:shape>
              <v:shape style="position:absolute;left:7158;top:204;width:180;height:2859" coordorigin="7158,204" coordsize="180,2859" path="m7266,247l7264,247,7248,273,7266,303,7266,247xe" filled="t" fillcolor="#231F20" stroked="f">
                <v:path arrowok="t"/>
                <v:fill type="solid"/>
              </v:shape>
              <v:shape style="position:absolute;left:7158;top:204;width:180;height:2859" coordorigin="7158,204" coordsize="180,2859" path="m7264,247l7233,247,7248,273,7264,247xe" filled="t" fillcolor="#231F20" stroked="f">
                <v:path arrowok="t"/>
                <v:fill type="solid"/>
              </v:shape>
            </v:group>
            <v:group style="position:absolute;left:7008;top:2312;width:3339;height:180" coordorigin="7008,2312" coordsize="3339,180">
              <v:shape style="position:absolute;left:7008;top:2312;width:3339;height:180" coordorigin="7008,2312" coordsize="3339,180" path="m10277,2402l10183,2457,10175,2462,10172,2473,10177,2481,10182,2490,10192,2492,10201,2488,10317,2420,10312,2420,10312,2418,10303,2418,10277,2402xe" filled="t" fillcolor="#231F20" stroked="f">
                <v:path arrowok="t"/>
                <v:fill type="solid"/>
              </v:shape>
              <v:shape style="position:absolute;left:7008;top:2312;width:3339;height:180" coordorigin="7008,2312" coordsize="3339,180" path="m10247,2385l7008,2385,7008,2420,10247,2420,10277,2402,10247,2385xe" filled="t" fillcolor="#231F20" stroked="f">
                <v:path arrowok="t"/>
                <v:fill type="solid"/>
              </v:shape>
              <v:shape style="position:absolute;left:7008;top:2312;width:3339;height:180" coordorigin="7008,2312" coordsize="3339,180" path="m10316,2385l10312,2385,10312,2420,10317,2420,10347,2402,10316,2385xe" filled="t" fillcolor="#231F20" stroked="f">
                <v:path arrowok="t"/>
                <v:fill type="solid"/>
              </v:shape>
              <v:shape style="position:absolute;left:7008;top:2312;width:3339;height:180" coordorigin="7008,2312" coordsize="3339,180" path="m10303,2387l10277,2402,10303,2418,10303,2387xe" filled="t" fillcolor="#231F20" stroked="f">
                <v:path arrowok="t"/>
                <v:fill type="solid"/>
              </v:shape>
              <v:shape style="position:absolute;left:7008;top:2312;width:3339;height:180" coordorigin="7008,2312" coordsize="3339,180" path="m10312,2387l10303,2387,10303,2418,10312,2418,10312,2387xe" filled="t" fillcolor="#231F20" stroked="f">
                <v:path arrowok="t"/>
                <v:fill type="solid"/>
              </v:shape>
              <v:shape style="position:absolute;left:7008;top:2312;width:3339;height:180" coordorigin="7008,2312" coordsize="3339,180" path="m10192,2312l10182,2315,10177,2324,10172,2332,10175,2343,10277,2402,10303,2387,10312,2387,10312,2385,10316,2385,10201,2317,10192,2312xe" filled="t" fillcolor="#231F20" stroked="f">
                <v:path arrowok="t"/>
                <v:fill type="solid"/>
              </v:shape>
            </v:group>
            <v:group style="position:absolute;left:7248;top:1461;width:1035;height:2" coordorigin="7248,1461" coordsize="1035,2">
              <v:shape style="position:absolute;left:7248;top:1461;width:1035;height:2" coordorigin="7248,1461" coordsize="1035,0" path="m7248,1461l8283,1461e" filled="f" stroked="t" strokeweight="1.749pt" strokecolor="#231F20">
                <v:path arrowok="t"/>
              </v:shape>
            </v:group>
            <v:group style="position:absolute;left:8283;top:1458;width:870;height:945" coordorigin="8283,1458" coordsize="870,945">
              <v:shape style="position:absolute;left:8283;top:1458;width:870;height:945" coordorigin="8283,1458" coordsize="870,945" path="m8283,1458l9152,2402e" filled="f" stroked="t" strokeweight="1.749pt" strokecolor="#231F20">
                <v:path arrowok="t"/>
              </v:shape>
            </v:group>
            <v:group style="position:absolute;left:8283;top:1458;width:2;height:945" coordorigin="8283,1458" coordsize="2,945">
              <v:shape style="position:absolute;left:8283;top:1458;width:2;height:945" coordorigin="8283,1458" coordsize="0,945" path="m8283,1458l8283,2402e" filled="f" stroked="t" strokeweight=".75pt" strokecolor="#497EBB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1.</w:t>
        <w:tab/>
      </w:r>
      <w:r>
        <w:rPr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000000"/>
        </w:rPr>
      </w:r>
    </w:p>
    <w:p>
      <w:pPr>
        <w:spacing w:line="204" w:lineRule="exact" w:before="0"/>
        <w:ind w:left="0" w:right="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i/>
          <w:color w:val="231F20"/>
          <w:w w:val="95"/>
          <w:sz w:val="22"/>
        </w:rPr>
        <w:t>F</w:t>
      </w:r>
      <w:r>
        <w:rPr>
          <w:rFonts w:ascii="Calibri"/>
          <w:color w:val="000000"/>
          <w:sz w:val="22"/>
        </w:rPr>
      </w:r>
    </w:p>
    <w:p>
      <w:pPr>
        <w:pStyle w:val="BodyText"/>
        <w:spacing w:line="227" w:lineRule="exact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s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2"/>
        </w:rPr>
        <w:t>ασκείται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1735" w:val="left" w:leader="none"/>
          <w:tab w:pos="3772" w:val="left" w:leader="none"/>
        </w:tabs>
        <w:spacing w:line="240" w:lineRule="auto" w:before="194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39.447006pt;margin-top:6.92814pt;width:10.937pt;height:5.922pt;mso-position-horizontal-relative:page;mso-position-vertical-relative:paragraph;z-index:-7957" type="#_x0000_t75" stroked="false">
            <v:imagedata r:id="rId144" o:title=""/>
          </v:shape>
        </w:pic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  <w:tab/>
        <w:t>οριζόντια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.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2828" w:val="left" w:leader="none"/>
        </w:tabs>
        <w:spacing w:line="358" w:lineRule="auto" w:before="194"/>
        <w:ind w:right="52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04.815002pt;margin-top:6.884097pt;width:10.937pt;height:5.941pt;mso-position-horizontal-relative:page;mso-position-vertical-relative:paragraph;z-index:-7956" type="#_x0000_t75" stroked="false">
            <v:imagedata r:id="rId144" o:title=""/>
          </v:shape>
        </w:pic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  <w:tab/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τιμή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 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54" w:lineRule="exact" w:before="7"/>
        <w:ind w:left="5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000000"/>
        </w:rPr>
      </w:r>
    </w:p>
    <w:p>
      <w:pPr>
        <w:spacing w:line="195" w:lineRule="exact" w:before="0"/>
        <w:ind w:left="0" w:right="26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0</w:t>
      </w:r>
      <w:r>
        <w:rPr>
          <w:rFonts w:ascii="Times New Roman"/>
          <w:color w:val="000000"/>
          <w:sz w:val="22"/>
        </w:rPr>
      </w:r>
    </w:p>
    <w:p>
      <w:pPr>
        <w:pStyle w:val="BodyText"/>
        <w:spacing w:line="252" w:lineRule="exact"/>
        <w:ind w:right="0" w:firstLine="4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-1"/>
        </w:rPr>
        <w:t> την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εκτελεί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24"/>
        <w:ind w:right="172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ομαλή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κίνηση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 κίνηση</w:t>
      </w:r>
      <w:r>
        <w:rPr>
          <w:rFonts w:ascii="Times New Roman" w:hAnsi="Times New Roman"/>
          <w:color w:val="000000"/>
        </w:rPr>
      </w:r>
    </w:p>
    <w:p>
      <w:pPr>
        <w:spacing w:line="300" w:lineRule="exact" w:before="0"/>
        <w:rPr>
          <w:sz w:val="30"/>
          <w:szCs w:val="30"/>
        </w:rPr>
      </w:pPr>
      <w:r>
        <w:rPr/>
        <w:br w:type="column"/>
      </w:r>
      <w:r>
        <w:rPr>
          <w:sz w:val="30"/>
        </w:rPr>
      </w: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00" w:lineRule="exact" w:before="0"/>
        <w:rPr>
          <w:sz w:val="30"/>
          <w:szCs w:val="30"/>
        </w:rPr>
      </w:pPr>
    </w:p>
    <w:p>
      <w:pPr>
        <w:spacing w:line="360" w:lineRule="exact" w:before="17"/>
        <w:rPr>
          <w:sz w:val="36"/>
          <w:szCs w:val="36"/>
        </w:rPr>
      </w:pPr>
    </w:p>
    <w:p>
      <w:pPr>
        <w:tabs>
          <w:tab w:pos="952" w:val="left" w:leader="none"/>
          <w:tab w:pos="2034" w:val="left" w:leader="none"/>
        </w:tabs>
        <w:spacing w:before="0"/>
        <w:ind w:left="11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t</w:t>
      </w:r>
      <w:r>
        <w:rPr>
          <w:rFonts w:ascii="Calibri"/>
          <w:color w:val="231F20"/>
          <w:position w:val="-2"/>
          <w:sz w:val="14"/>
        </w:rPr>
        <w:t>1</w:t>
        <w:tab/>
      </w:r>
      <w:r>
        <w:rPr>
          <w:rFonts w:ascii="Times New Roman"/>
          <w:color w:val="231F20"/>
          <w:position w:val="1"/>
          <w:sz w:val="22"/>
        </w:rPr>
        <w:t>t</w:t>
      </w:r>
      <w:r>
        <w:rPr>
          <w:rFonts w:ascii="Times New Roman"/>
          <w:color w:val="231F20"/>
          <w:position w:val="-7"/>
          <w:sz w:val="14"/>
        </w:rPr>
        <w:t>2</w:t>
        <w:tab/>
      </w:r>
      <w:r>
        <w:rPr>
          <w:rFonts w:ascii="Calibri"/>
          <w:color w:val="231F20"/>
          <w:position w:val="1"/>
          <w:sz w:val="22"/>
        </w:rPr>
        <w:t>t</w:t>
      </w:r>
      <w:r>
        <w:rPr>
          <w:rFonts w:ascii="Calibri"/>
          <w:color w:val="000000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6047" w:space="1038"/>
            <w:col w:w="2785"/>
          </w:cols>
        </w:sectPr>
      </w:pPr>
    </w:p>
    <w:p>
      <w:pPr>
        <w:pStyle w:val="BodyText"/>
        <w:spacing w:line="345" w:lineRule="auto" w:before="2"/>
        <w:ind w:right="167" w:firstLine="4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-1"/>
        </w:rPr>
        <w:t> την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ομαλά επιταχυνόμενη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ομαλά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επιβραδυνόμενη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5" w:lineRule="auto" w:before="20"/>
        <w:ind w:right="0" w:firstLine="48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σώματος </w:t>
      </w:r>
      <w:r>
        <w:rPr>
          <w:rFonts w:ascii="Times New Roman" w:hAnsi="Times New Roman"/>
          <w:color w:val="231F20"/>
          <w:spacing w:val="-1"/>
        </w:rPr>
        <w:t>την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2 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μεγαλύτερο 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 w:line="345" w:lineRule="auto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70" w:lineRule="exact" w:before="7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5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απάντησή σας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6"/>
        <w:ind w:left="5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pacing w:val="1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568" w:space="3410"/>
            <w:col w:w="189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tabs>
          <w:tab w:pos="661" w:val="left" w:leader="none"/>
          <w:tab w:pos="5088" w:val="left" w:leader="none"/>
        </w:tabs>
        <w:spacing w:line="358" w:lineRule="auto" w:before="69"/>
        <w:ind w:right="11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2.</w:t>
        <w:tab/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Μάριος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Kg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μαμά</w:t>
        <w:tab/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60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2"/>
        </w:rPr>
        <w:t>Κ</w:t>
      </w:r>
      <w:r>
        <w:rPr>
          <w:color w:val="231F20"/>
          <w:spacing w:val="2"/>
        </w:rPr>
        <w:t>g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κάνουν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πατινάζ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πάγο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Κάποια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-1"/>
        </w:rPr>
        <w:t> απροσεξία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συγκρούονται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ακινητοποιηθούν και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δυο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7"/>
        <w:ind w:left="592" w:right="519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επιλέξτε 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231F20"/>
          <w:spacing w:val="3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διάρκεια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σύγκρουσης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7"/>
        <w:ind w:right="0" w:firstLine="4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ανάμεσα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1"/>
        </w:rPr>
        <w:t>στον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Μάριο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μαμά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έχουν 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ίσα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αλλά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προκαλούν </w:t>
      </w:r>
      <w:r>
        <w:rPr>
          <w:rFonts w:ascii="Times New Roman" w:hAnsi="Times New Roman"/>
          <w:color w:val="231F20"/>
        </w:rPr>
        <w:t>επιβραδύνσεις με </w:t>
      </w:r>
      <w:r>
        <w:rPr>
          <w:rFonts w:ascii="Times New Roman" w:hAnsi="Times New Roman"/>
          <w:color w:val="231F20"/>
          <w:spacing w:val="-1"/>
        </w:rPr>
        <w:t>διαφορετικό</w:t>
      </w:r>
      <w:r>
        <w:rPr>
          <w:rFonts w:ascii="Times New Roman" w:hAnsi="Times New Roman"/>
          <w:color w:val="231F20"/>
        </w:rPr>
        <w:t> μέτρο</w:t>
      </w:r>
      <w:r>
        <w:rPr>
          <w:rFonts w:ascii="Times New Roman" w:hAnsi="Times New Roman"/>
          <w:color w:val="231F20"/>
          <w:spacing w:val="-1"/>
        </w:rPr>
        <w:t> στον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Μάριο και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μαμά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8"/>
        <w:ind w:right="0" w:firstLine="4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b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Οι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Μάριου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μαμάς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έχουν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ίσα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μέτρα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προκαλούν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ίσες </w:t>
      </w:r>
      <w:r>
        <w:rPr>
          <w:rFonts w:ascii="Times New Roman" w:hAnsi="Times New Roman"/>
          <w:color w:val="231F20"/>
          <w:spacing w:val="-1"/>
        </w:rPr>
        <w:t>επιβραδύνσεις</w:t>
      </w:r>
      <w:r>
        <w:rPr>
          <w:rFonts w:ascii="Times New Roman" w:hAnsi="Times New Roman"/>
          <w:color w:val="231F20"/>
        </w:rPr>
        <w:t> στον</w:t>
      </w:r>
      <w:r>
        <w:rPr>
          <w:rFonts w:ascii="Times New Roman" w:hAnsi="Times New Roman"/>
          <w:color w:val="231F20"/>
          <w:spacing w:val="-1"/>
        </w:rPr>
        <w:t> Μάριο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μαμά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left="5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μαμά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 </w:t>
      </w:r>
      <w:r>
        <w:rPr>
          <w:rFonts w:ascii="Times New Roman" w:hAnsi="Times New Roman"/>
          <w:color w:val="231F20"/>
        </w:rPr>
        <w:t>μεγαλύτερη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Μάριο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5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επιλογής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1"/>
        <w:ind w:left="59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59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521" w:space="3516"/>
            <w:col w:w="183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118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31.201996pt;margin-top:44.919071pt;width:10.937pt;height:5.39pt;mso-position-horizontal-relative:page;mso-position-vertical-relative:paragraph;z-index:-7954" type="#_x0000_t75" stroked="false">
            <v:imagedata r:id="rId146" o:title=""/>
          </v:shape>
        </w:pict>
      </w:r>
      <w:r>
        <w:rPr>
          <w:rFonts w:ascii="Times New Roman" w:hAnsi="Times New Roman"/>
          <w:color w:val="231F20"/>
        </w:rPr>
        <w:t>Μικρό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</w:rPr>
        <w:t>5</w:t>
      </w:r>
      <w:r>
        <w:rPr>
          <w:color w:val="231F20"/>
          <w:spacing w:val="5"/>
        </w:rPr>
        <w:t> </w:t>
      </w:r>
      <w:r>
        <w:rPr>
          <w:color w:val="231F20"/>
        </w:rPr>
        <w:t>kg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επίπεδο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O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επιπέδου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0,4.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35" w:lineRule="auto" w:before="40"/>
        <w:ind w:right="118"/>
        <w:jc w:val="both"/>
        <w:rPr>
          <w:sz w:val="16"/>
          <w:szCs w:val="16"/>
        </w:rPr>
      </w:pP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4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color w:val="231F20"/>
          <w:spacing w:val="4"/>
        </w:rPr>
        <w:t> </w:t>
      </w:r>
      <w:r>
        <w:rPr>
          <w:color w:val="231F20"/>
        </w:rPr>
        <w:t>s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F</w:t>
      </w:r>
      <w:r>
        <w:rPr>
          <w:rFonts w:ascii="Times New Roman" w:hAnsi="Times New Roman"/>
          <w:b/>
          <w:i/>
          <w:color w:val="231F20"/>
          <w:spacing w:val="18"/>
          <w:sz w:val="2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50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N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 10 m/ s</w:t>
      </w:r>
      <w:r>
        <w:rPr>
          <w:color w:val="231F20"/>
          <w:position w:val="11"/>
          <w:sz w:val="16"/>
        </w:rPr>
        <w:t>2</w:t>
      </w:r>
      <w:r>
        <w:rPr>
          <w:color w:val="000000"/>
          <w:sz w:val="16"/>
        </w:rPr>
      </w:r>
    </w:p>
    <w:p>
      <w:pPr>
        <w:pStyle w:val="BodyText"/>
        <w:spacing w:line="240" w:lineRule="auto" w:before="1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την 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145"/>
          <w:pgSz w:w="11910" w:h="16840"/>
          <w:pgMar w:header="1166" w:footer="0" w:top="1400" w:bottom="280" w:left="1020" w:right="1020"/>
        </w:sect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80" w:lineRule="exact" w:before="12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σώματος </w:t>
      </w:r>
      <w:r>
        <w:rPr>
          <w:rFonts w:ascii="Times New Roman" w:hAnsi="Times New Roman"/>
          <w:color w:val="231F20"/>
          <w:spacing w:val="-1"/>
        </w:rPr>
        <w:t>την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s,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300" w:lineRule="exact" w:before="16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shape style="position:absolute;margin-left:180.884995pt;margin-top:-1.801197pt;width:10.979pt;height:5.39pt;mso-position-horizontal-relative:page;mso-position-vertical-relative:paragraph;z-index:-7953" type="#_x0000_t75" stroked="false">
            <v:imagedata r:id="rId147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F </w:t>
      </w:r>
      <w:r>
        <w:rPr>
          <w:rFonts w:ascii="Times New Roman" w:hAnsi="Times New Roman"/>
          <w:b/>
          <w:i/>
          <w:color w:val="231F20"/>
          <w:spacing w:val="22"/>
          <w:sz w:val="2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0,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s,</w:t>
      </w:r>
      <w:r>
        <w:rPr>
          <w:color w:val="000000"/>
        </w:rPr>
      </w:r>
    </w:p>
    <w:p>
      <w:pPr>
        <w:pStyle w:val="Heading3"/>
        <w:spacing w:line="240" w:lineRule="auto" w:before="144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8"/>
        <w:rPr>
          <w:sz w:val="34"/>
          <w:szCs w:val="3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8012" w:space="544"/>
            <w:col w:w="1314"/>
          </w:cols>
        </w:sectPr>
      </w:pPr>
    </w:p>
    <w:p>
      <w:pPr>
        <w:pStyle w:val="BodyText"/>
        <w:spacing w:line="359" w:lineRule="auto" w:before="169"/>
        <w:ind w:right="0"/>
        <w:jc w:val="left"/>
      </w:pPr>
      <w:r>
        <w:rPr/>
        <w:pict>
          <v:shape style="position:absolute;margin-left:391.770996pt;margin-top:6.649733pt;width:10.937pt;height:5.39pt;mso-position-horizontal-relative:page;mso-position-vertical-relative:paragraph;z-index:-7952" type="#_x0000_t75" stroked="false">
            <v:imagedata r:id="rId146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μέση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ισχύ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προσφέρθηκε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σώμα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F</w:t>
      </w:r>
      <w:r>
        <w:rPr>
          <w:rFonts w:ascii="Times New Roman" w:hAnsi="Times New Roman"/>
          <w:b/>
          <w:i/>
          <w:color w:val="231F20"/>
          <w:spacing w:val="18"/>
          <w:sz w:val="22"/>
        </w:rPr>
        <w:t> 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από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color w:val="231F20"/>
          <w:position w:val="-2"/>
          <w:sz w:val="16"/>
        </w:rPr>
        <w:t>ο</w:t>
      </w:r>
      <w:r>
        <w:rPr>
          <w:rFonts w:ascii="Times New Roman" w:hAnsi="Times New Roman"/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pStyle w:val="Heading3"/>
        <w:spacing w:line="266" w:lineRule="exact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66" w:lineRule="exact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before="55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6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5"/>
        <w:rPr>
          <w:sz w:val="26"/>
          <w:szCs w:val="26"/>
        </w:rPr>
      </w:pPr>
    </w:p>
    <w:p>
      <w:pPr>
        <w:pStyle w:val="BodyText"/>
        <w:spacing w:line="345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Δυο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αυτοκίνητα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ευθύγραμμο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παριστάνονται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διαγράμματα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-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χρόνου</w:t>
      </w:r>
      <w:r>
        <w:rPr>
          <w:rFonts w:ascii="Times New Roman" w:hAnsi="Times New Roman"/>
          <w:color w:val="231F20"/>
        </w:rPr>
        <w:t> για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τα δυο </w:t>
      </w:r>
      <w:r>
        <w:rPr>
          <w:rFonts w:ascii="Times New Roman" w:hAnsi="Times New Roman"/>
          <w:color w:val="231F20"/>
          <w:spacing w:val="-1"/>
        </w:rPr>
        <w:t>αυτοκίνητα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60" w:lineRule="exact" w:before="7"/>
        <w:rPr>
          <w:sz w:val="26"/>
          <w:szCs w:val="26"/>
        </w:rPr>
      </w:pPr>
    </w:p>
    <w:p>
      <w:pPr>
        <w:spacing w:before="0"/>
        <w:ind w:left="1732" w:right="1086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61.803186pt;height:115.56pt;mso-position-horizontal-relative:char;mso-position-vertical-relative:line" type="#_x0000_t75" stroked="false">
            <v:imagedata r:id="rId14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320" w:lineRule="exact" w:before="18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 </w:t>
      </w:r>
      <w:r>
        <w:rPr>
          <w:color w:val="231F20"/>
        </w:rPr>
        <w:t>S</w:t>
      </w:r>
      <w:r>
        <w:rPr>
          <w:color w:val="231F20"/>
          <w:position w:val="-2"/>
          <w:sz w:val="16"/>
        </w:rPr>
        <w:t>A</w:t>
      </w:r>
      <w:r>
        <w:rPr>
          <w:color w:val="231F20"/>
          <w:spacing w:val="-3"/>
          <w:position w:val="-2"/>
          <w:sz w:val="16"/>
        </w:rPr>
        <w:t> 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position w:val="-2"/>
          <w:sz w:val="16"/>
        </w:rPr>
        <w:t>B 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διαστήματα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διανύουν</w:t>
      </w:r>
      <w:r>
        <w:rPr>
          <w:rFonts w:ascii="Times New Roman" w:hAnsi="Times New Roman"/>
          <w:color w:val="231F20"/>
          <w:spacing w:val="-1"/>
        </w:rPr>
        <w:t> τα κινητά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χρονικό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  <w:spacing w:val="-1"/>
        </w:rPr>
        <w:t>-10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5"/>
        <w:rPr>
          <w:sz w:val="32"/>
          <w:szCs w:val="32"/>
        </w:rPr>
      </w:pPr>
    </w:p>
    <w:p>
      <w:pPr>
        <w:tabs>
          <w:tab w:pos="1791" w:val="left" w:leader="none"/>
          <w:tab w:pos="3922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A</w:t>
      </w:r>
      <w:r>
        <w:rPr>
          <w:rFonts w:ascii="Times New Roman" w:hAnsi="Times New Roman"/>
          <w:color w:val="231F20"/>
          <w:spacing w:val="-3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B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2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A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&lt;S</w:t>
      </w:r>
      <w:r>
        <w:rPr>
          <w:rFonts w:ascii="Times New Roman" w:hAnsi="Times New Roman"/>
          <w:color w:val="231F20"/>
          <w:position w:val="-2"/>
          <w:sz w:val="16"/>
        </w:rPr>
        <w:t>B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S</w:t>
      </w:r>
      <w:r>
        <w:rPr>
          <w:rFonts w:ascii="Times New Roman" w:hAnsi="Times New Roman"/>
          <w:color w:val="231F20"/>
          <w:position w:val="-2"/>
          <w:sz w:val="16"/>
        </w:rPr>
        <w:t>A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=S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000000"/>
          <w:sz w:val="16"/>
        </w:rPr>
      </w:r>
    </w:p>
    <w:p>
      <w:pPr>
        <w:spacing w:line="240" w:lineRule="exact" w:before="19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headerReference w:type="default" r:id="rId148"/>
          <w:pgSz w:w="11910" w:h="16840"/>
          <w:pgMar w:header="0" w:footer="0" w:top="1080" w:bottom="280" w:left="1020" w:right="1020"/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 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719" w:lineRule="auto" w:before="69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b/>
          <w:color w:val="231F20"/>
          <w:sz w:val="24"/>
        </w:rPr>
        <w:t>Μονάδες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4</w:t>
      </w:r>
      <w:r>
        <w:rPr>
          <w:rFonts w:ascii="Times New Roman" w:hAnsi="Times New Roman"/>
          <w:b/>
          <w:color w:val="231F20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Μονάδες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719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7" w:space="3152"/>
            <w:col w:w="2051"/>
          </w:cols>
        </w:sectPr>
      </w:pPr>
    </w:p>
    <w:p>
      <w:pPr>
        <w:pStyle w:val="BodyText"/>
        <w:spacing w:line="346" w:lineRule="auto" w:before="16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μάζας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color w:val="231F20"/>
        </w:rPr>
        <w:t>m</w:t>
      </w:r>
      <w:r>
        <w:rPr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Kg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βρίσκεται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δάπεδο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βοήθεια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δυο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σχοινιών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ασκούνται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δυο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δυνάμεις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όπως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δείχνονται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διπλανή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εικόνα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μέτρα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F</w:t>
      </w:r>
      <w:r>
        <w:rPr>
          <w:color w:val="231F20"/>
          <w:spacing w:val="1"/>
          <w:position w:val="-2"/>
          <w:sz w:val="16"/>
          <w:szCs w:val="16"/>
        </w:rPr>
        <w:t>1</w:t>
      </w:r>
      <w:r>
        <w:rPr>
          <w:color w:val="231F20"/>
          <w:position w:val="-2"/>
          <w:sz w:val="16"/>
          <w:szCs w:val="16"/>
        </w:rPr>
        <w:t> </w:t>
      </w:r>
      <w:r>
        <w:rPr>
          <w:color w:val="231F20"/>
        </w:rPr>
        <w:t>=</w:t>
      </w:r>
      <w:r>
        <w:rPr>
          <w:color w:val="231F20"/>
          <w:spacing w:val="-4"/>
        </w:rPr>
        <w:t> </w:t>
      </w:r>
      <w:r>
        <w:rPr>
          <w:color w:val="231F20"/>
        </w:rPr>
        <w:t>5</w:t>
      </w:r>
      <w:r>
        <w:rPr>
          <w:rFonts w:ascii="Symbol" w:hAnsi="Symbol" w:cs="Symbol" w:eastAsia="Symbol"/>
          <w:color w:val="231F20"/>
        </w:rPr>
        <w:t></w:t>
      </w:r>
      <w:r>
        <w:rPr>
          <w:color w:val="231F20"/>
        </w:rPr>
        <w:t>F</w:t>
      </w:r>
      <w:r>
        <w:rPr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  <w:szCs w:val="16"/>
        </w:rPr>
        <w:t>2 </w:t>
      </w:r>
      <w:r>
        <w:rPr>
          <w:color w:val="231F20"/>
        </w:rPr>
        <w:t>=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F.</w:t>
      </w:r>
      <w:r>
        <w:rPr>
          <w:color w:val="000000"/>
        </w:rPr>
      </w:r>
    </w:p>
    <w:p>
      <w:pPr>
        <w:spacing w:line="140" w:lineRule="exact" w:before="2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2452" w:right="1086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17.973233pt;height:70.5375pt;mso-position-horizontal-relative:char;mso-position-vertical-relative:line" type="#_x0000_t75" stroked="false">
            <v:imagedata r:id="rId15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30" w:lineRule="exact" w:before="7"/>
        <w:rPr>
          <w:sz w:val="13"/>
          <w:szCs w:val="13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tabs>
          <w:tab w:pos="5981" w:val="left" w:leader="none"/>
        </w:tabs>
        <w:spacing w:line="358" w:lineRule="auto" w:before="139"/>
        <w:ind w:right="11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ομαλά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g</w:t>
        <w:tab/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επιτάχυνση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συντελεστής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ολίσθησης </w:t>
      </w:r>
      <w:r>
        <w:rPr>
          <w:rFonts w:ascii="Times New Roman" w:hAnsi="Times New Roman"/>
          <w:color w:val="231F20"/>
        </w:rPr>
        <w:t>μ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 δαπέδου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3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391" w:lineRule="exact" w:before="5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20"/>
          <w:spacing w:val="-1"/>
          <w:w w:val="90"/>
          <w:position w:val="-14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color w:val="231F20"/>
          <w:spacing w:val="-1"/>
          <w:w w:val="90"/>
          <w:position w:val="-14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w w:val="90"/>
          <w:position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33"/>
          <w:w w:val="90"/>
          <w:position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33"/>
          <w:w w:val="90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  <w:u w:val="single" w:color="231F20"/>
        </w:rPr>
        <w:t>2</w:t>
      </w:r>
      <w:r>
        <w:rPr>
          <w:rFonts w:ascii="Times New Roman" w:hAnsi="Times New Roman" w:cs="Times New Roman" w:eastAsia="Times New Roman"/>
          <w:i/>
          <w:color w:val="231F20"/>
          <w:spacing w:val="-21"/>
          <w:w w:val="90"/>
          <w:sz w:val="24"/>
          <w:szCs w:val="24"/>
          <w:u w:val="single" w:color="231F20"/>
        </w:rPr>
        <w:t> </w:t>
      </w:r>
      <w:r>
        <w:rPr>
          <w:rFonts w:ascii="Symbol" w:hAnsi="Symbol" w:cs="Symbol" w:eastAsia="Symbol"/>
          <w:color w:val="231F20"/>
          <w:w w:val="75"/>
          <w:sz w:val="24"/>
          <w:szCs w:val="24"/>
          <w:u w:val="single" w:color="231F20"/>
        </w:rPr>
        <w:t></w:t>
      </w:r>
      <w:r>
        <w:rPr>
          <w:rFonts w:ascii="Symbol" w:hAnsi="Symbol" w:cs="Symbol" w:eastAsia="Symbol"/>
          <w:color w:val="231F20"/>
          <w:spacing w:val="-3"/>
          <w:w w:val="75"/>
          <w:sz w:val="24"/>
          <w:szCs w:val="24"/>
          <w:u w:val="single" w:color="231F20"/>
        </w:rPr>
        <w:t></w:t>
      </w:r>
      <w:r>
        <w:rPr>
          <w:rFonts w:ascii="Times New Roman" w:hAnsi="Times New Roman" w:cs="Times New Roman" w:eastAsia="Times New Roman"/>
          <w:color w:val="231F20"/>
          <w:spacing w:val="-3"/>
          <w:w w:val="75"/>
          <w:sz w:val="24"/>
          <w:szCs w:val="24"/>
          <w:u w:val="single" w:color="231F20"/>
        </w:rPr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  <w:u w:val="single" w:color="231F20"/>
        </w:rPr>
        <w:t>F</w:t>
      </w:r>
      <w:r>
        <w:rPr>
          <w:rFonts w:ascii="Times New Roman" w:hAnsi="Times New Roman" w:cs="Times New Roman" w:eastAsia="Times New Roman"/>
          <w:i/>
          <w:color w:val="231F20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2" w:lineRule="exact" w:before="0"/>
        <w:ind w:left="43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20"/>
          <w:w w:val="85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14"/>
          <w:w w:val="8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75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5"/>
          <w:w w:val="7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5"/>
          <w:w w:val="7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85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391" w:lineRule="exact" w:before="5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0"/>
        </w:rPr>
        <w:br w:type="column"/>
      </w:r>
      <w:r>
        <w:rPr>
          <w:rFonts w:ascii="Times New Roman" w:hAnsi="Times New Roman" w:cs="Times New Roman" w:eastAsia="Times New Roman"/>
          <w:color w:val="231F20"/>
          <w:w w:val="90"/>
          <w:position w:val="-14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color w:val="231F20"/>
          <w:w w:val="90"/>
          <w:position w:val="-14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color w:val="231F20"/>
          <w:spacing w:val="26"/>
          <w:w w:val="90"/>
          <w:position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26"/>
          <w:w w:val="90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  <w:u w:val="single" w:color="231F20"/>
        </w:rPr>
        <w:t>4</w:t>
      </w:r>
      <w:r>
        <w:rPr>
          <w:rFonts w:ascii="Times New Roman" w:hAnsi="Times New Roman" w:cs="Times New Roman" w:eastAsia="Times New Roman"/>
          <w:i/>
          <w:color w:val="231F20"/>
          <w:spacing w:val="-16"/>
          <w:w w:val="90"/>
          <w:sz w:val="24"/>
          <w:szCs w:val="24"/>
          <w:u w:val="single" w:color="231F20"/>
        </w:rPr>
        <w:t> </w:t>
      </w:r>
      <w:r>
        <w:rPr>
          <w:rFonts w:ascii="Symbol" w:hAnsi="Symbol" w:cs="Symbol" w:eastAsia="Symbol"/>
          <w:color w:val="231F20"/>
          <w:w w:val="75"/>
          <w:sz w:val="24"/>
          <w:szCs w:val="24"/>
          <w:u w:val="single" w:color="231F20"/>
        </w:rPr>
        <w:t></w:t>
      </w:r>
      <w:r>
        <w:rPr>
          <w:rFonts w:ascii="Symbol" w:hAnsi="Symbol" w:cs="Symbol" w:eastAsia="Symbol"/>
          <w:color w:val="231F20"/>
          <w:spacing w:val="-4"/>
          <w:w w:val="75"/>
          <w:sz w:val="24"/>
          <w:szCs w:val="24"/>
          <w:u w:val="single" w:color="231F20"/>
        </w:rPr>
        <w:t></w:t>
      </w:r>
      <w:r>
        <w:rPr>
          <w:rFonts w:ascii="Times New Roman" w:hAnsi="Times New Roman" w:cs="Times New Roman" w:eastAsia="Times New Roman"/>
          <w:color w:val="231F20"/>
          <w:spacing w:val="-4"/>
          <w:w w:val="75"/>
          <w:sz w:val="24"/>
          <w:szCs w:val="24"/>
          <w:u w:val="single" w:color="231F20"/>
        </w:rPr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  <w:u w:val="single" w:color="231F20"/>
        </w:rPr>
        <w:t>F</w:t>
      </w:r>
      <w:r>
        <w:rPr>
          <w:rFonts w:ascii="Times New Roman" w:hAnsi="Times New Roman" w:cs="Times New Roman" w:eastAsia="Times New Roman"/>
          <w:i/>
          <w:color w:val="231F20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2" w:lineRule="exact" w:before="0"/>
        <w:ind w:left="42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20"/>
          <w:w w:val="85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14"/>
          <w:w w:val="8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75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5"/>
          <w:w w:val="7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5"/>
          <w:w w:val="7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85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391" w:lineRule="exact" w:before="56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0"/>
        </w:rPr>
        <w:br w:type="column"/>
      </w:r>
      <w:r>
        <w:rPr>
          <w:rFonts w:ascii="Times New Roman" w:hAnsi="Times New Roman" w:cs="Times New Roman" w:eastAsia="Times New Roman"/>
          <w:color w:val="231F20"/>
          <w:w w:val="90"/>
          <w:position w:val="-14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color w:val="231F20"/>
          <w:w w:val="90"/>
          <w:position w:val="-14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color w:val="231F20"/>
          <w:spacing w:val="14"/>
          <w:w w:val="90"/>
          <w:position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4"/>
          <w:w w:val="90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  <w:u w:val="single" w:color="231F20"/>
        </w:rPr>
        <w:t>6</w:t>
      </w:r>
      <w:r>
        <w:rPr>
          <w:rFonts w:ascii="Times New Roman" w:hAnsi="Times New Roman" w:cs="Times New Roman" w:eastAsia="Times New Roman"/>
          <w:i/>
          <w:color w:val="231F20"/>
          <w:spacing w:val="-4"/>
          <w:w w:val="90"/>
          <w:sz w:val="24"/>
          <w:szCs w:val="24"/>
          <w:u w:val="single" w:color="231F20"/>
        </w:rPr>
        <w:t> </w:t>
      </w:r>
      <w:r>
        <w:rPr>
          <w:rFonts w:ascii="Symbol" w:hAnsi="Symbol" w:cs="Symbol" w:eastAsia="Symbol"/>
          <w:color w:val="231F20"/>
          <w:w w:val="75"/>
          <w:sz w:val="24"/>
          <w:szCs w:val="24"/>
          <w:u w:val="single" w:color="231F20"/>
        </w:rPr>
        <w:t></w:t>
      </w:r>
      <w:r>
        <w:rPr>
          <w:rFonts w:ascii="Symbol" w:hAnsi="Symbol" w:cs="Symbol" w:eastAsia="Symbol"/>
          <w:color w:val="231F20"/>
          <w:spacing w:val="-4"/>
          <w:w w:val="75"/>
          <w:sz w:val="24"/>
          <w:szCs w:val="24"/>
          <w:u w:val="single" w:color="231F20"/>
        </w:rPr>
        <w:t></w:t>
      </w:r>
      <w:r>
        <w:rPr>
          <w:rFonts w:ascii="Times New Roman" w:hAnsi="Times New Roman" w:cs="Times New Roman" w:eastAsia="Times New Roman"/>
          <w:color w:val="231F20"/>
          <w:spacing w:val="-4"/>
          <w:w w:val="75"/>
          <w:sz w:val="24"/>
          <w:szCs w:val="24"/>
          <w:u w:val="single" w:color="231F20"/>
        </w:rPr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  <w:u w:val="single" w:color="231F20"/>
        </w:rPr>
        <w:t>F</w:t>
      </w:r>
      <w:r>
        <w:rPr>
          <w:rFonts w:ascii="Times New Roman" w:hAnsi="Times New Roman" w:cs="Times New Roman" w:eastAsia="Times New Roman"/>
          <w:i/>
          <w:color w:val="231F20"/>
          <w:w w:val="99"/>
          <w:sz w:val="24"/>
          <w:szCs w:val="24"/>
        </w:rPr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2" w:lineRule="exact" w:before="0"/>
        <w:ind w:left="4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20"/>
          <w:w w:val="85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-14"/>
          <w:w w:val="85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75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5"/>
          <w:w w:val="7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5"/>
          <w:w w:val="7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85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after="0" w:line="242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858" w:space="927"/>
            <w:col w:w="853" w:space="961"/>
            <w:col w:w="6271"/>
          </w:cols>
        </w:sectPr>
      </w:pPr>
    </w:p>
    <w:p>
      <w:pPr>
        <w:spacing w:line="120" w:lineRule="exact" w:before="1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 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720" w:lineRule="auto" w:before="69"/>
        <w:ind w:left="112" w:right="0" w:hanging="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9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72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3949" w:space="4590"/>
            <w:col w:w="1331"/>
          </w:cols>
        </w:sectPr>
      </w:pPr>
    </w:p>
    <w:p>
      <w:pPr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419.489014pt;margin-top:31.84371pt;width:51.924pt;height:4.7976pt;mso-position-horizontal-relative:page;mso-position-vertical-relative:paragraph;z-index:-7949" type="#_x0000_t75" stroked="false">
            <v:imagedata r:id="rId152" o:title=""/>
          </v:shape>
        </w:pict>
      </w: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5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headerReference w:type="default" r:id="rId151"/>
          <w:pgSz w:w="11910" w:h="16840"/>
          <w:pgMar w:header="0" w:footer="0" w:top="1080" w:bottom="280" w:left="1020" w:right="1020"/>
        </w:sectPr>
      </w:pPr>
    </w:p>
    <w:p>
      <w:pPr>
        <w:pStyle w:val="BodyText"/>
        <w:spacing w:line="351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Δυο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σάκοι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τσιμέντου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4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φαίνονται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έχουν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</w:rPr>
        <w:t>m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18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2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Kg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m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3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Kg</w:t>
      </w:r>
      <w:r>
        <w:rPr>
          <w:color w:val="231F20"/>
        </w:rPr>
        <w:t> 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=</w:t>
      </w:r>
      <w:r>
        <w:rPr>
          <w:color w:val="231F20"/>
          <w:spacing w:val="23"/>
        </w:rPr>
        <w:t> </w:t>
      </w:r>
      <w:r>
        <w:rPr>
          <w:color w:val="231F20"/>
        </w:rPr>
        <w:t>5</w:t>
      </w:r>
      <w:r>
        <w:rPr>
          <w:color w:val="231F20"/>
          <w:spacing w:val="23"/>
        </w:rPr>
        <w:t> </w:t>
      </w:r>
      <w:r>
        <w:rPr>
          <w:color w:val="231F20"/>
        </w:rPr>
        <w:t>m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συνδέει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σάκους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</w:rPr>
        <w:t>m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αβαρές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t</w:t>
      </w:r>
      <w:r>
        <w:rPr>
          <w:color w:val="231F20"/>
          <w:position w:val="-2"/>
          <w:sz w:val="16"/>
        </w:rPr>
        <w:t>0</w:t>
      </w:r>
      <w:r>
        <w:rPr>
          <w:color w:val="231F20"/>
          <w:spacing w:val="25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σύστημα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ελεύθερο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ηρεμία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rPr>
          <w:sz w:val="10"/>
          <w:szCs w:val="10"/>
        </w:rPr>
      </w:pPr>
      <w:r>
        <w:rPr>
          <w:sz w:val="10"/>
        </w:rPr>
        <w:br w:type="column"/>
      </w:r>
    </w:p>
    <w:tbl>
      <w:tblPr>
        <w:tblW w:w="0" w:type="auto"/>
        <w:jc w:val="left"/>
        <w:tblInd w:w="3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510"/>
      </w:tblGrid>
      <w:tr>
        <w:trPr>
          <w:trHeight w:val="96" w:hRule="exact"/>
        </w:trPr>
        <w:tc>
          <w:tcPr>
            <w:tcW w:w="5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nil" w:sz="6" w:space="0" w:color="auto"/>
            </w:tcBorders>
          </w:tcPr>
          <w:p>
            <w:pPr/>
          </w:p>
        </w:tc>
        <w:tc>
          <w:tcPr>
            <w:tcW w:w="510" w:type="dxa"/>
            <w:tcBorders>
              <w:top w:val="single" w:sz="6" w:space="0" w:color="231F20"/>
              <w:left w:val="nil" w:sz="6" w:space="0" w:color="auto"/>
              <w:bottom w:val="single" w:sz="6" w:space="0" w:color="231F20"/>
              <w:right w:val="single" w:sz="6" w:space="0" w:color="231F2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28" w:type="dxa"/>
            <w:tcBorders>
              <w:top w:val="single" w:sz="6" w:space="0" w:color="231F20"/>
              <w:left w:val="nil" w:sz="6" w:space="0" w:color="auto"/>
              <w:bottom w:val="nil" w:sz="6" w:space="0" w:color="auto"/>
              <w:right w:val="single" w:sz="18" w:space="0" w:color="231F20"/>
            </w:tcBorders>
          </w:tcPr>
          <w:p>
            <w:pPr/>
          </w:p>
        </w:tc>
        <w:tc>
          <w:tcPr>
            <w:tcW w:w="510" w:type="dxa"/>
            <w:tcBorders>
              <w:top w:val="single" w:sz="6" w:space="0" w:color="231F20"/>
              <w:left w:val="single" w:sz="18" w:space="0" w:color="231F2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tabs>
          <w:tab w:pos="1477" w:val="left" w:leader="none"/>
        </w:tabs>
        <w:spacing w:before="0"/>
        <w:ind w:left="112" w:right="0" w:firstLine="0"/>
        <w:jc w:val="left"/>
        <w:rPr>
          <w:rFonts w:ascii="Calibri" w:hAnsi="Calibri" w:cs="Calibri" w:eastAsia="Calibri"/>
          <w:sz w:val="14"/>
          <w:szCs w:val="14"/>
        </w:rPr>
      </w:pPr>
      <w:r>
        <w:rPr/>
        <w:pict>
          <v:group style="position:absolute;margin-left:428.184998pt;margin-top:-81.125496pt;width:37.6pt;height:130.25pt;mso-position-horizontal-relative:page;mso-position-vertical-relative:paragraph;z-index:-7950" coordorigin="8564,-1623" coordsize="752,2605">
            <v:group style="position:absolute;left:8749;top:-1422;width:14;height:1521" coordorigin="8749,-1422" coordsize="14,1521">
              <v:shape style="position:absolute;left:8749;top:-1422;width:14;height:1521" coordorigin="8749,-1422" coordsize="14,1521" path="m8763,-1422l8749,98e" filled="f" stroked="t" strokeweight=".75pt" strokecolor="#231F20">
                <v:path arrowok="t"/>
              </v:shape>
            </v:group>
            <v:group style="position:absolute;left:8756;top:-1615;width:376;height:418" coordorigin="8756,-1615" coordsize="376,418">
              <v:shape style="position:absolute;left:8756;top:-1615;width:376;height:418" coordorigin="8756,-1615" coordsize="376,418" path="m8943,-1615l8880,-1603,8826,-1569,8785,-1519,8761,-1455,8756,-1407,8757,-1383,8774,-1315,8810,-1259,8860,-1219,8920,-1199,8941,-1197,8964,-1199,9025,-1218,9075,-1257,9111,-1313,9130,-1379,9131,-1403,9130,-1428,9113,-1496,9078,-1552,9028,-1593,8969,-1613,8943,-1615xe" filled="f" stroked="t" strokeweight=".75pt" strokecolor="#231F20">
                <v:path arrowok="t"/>
              </v:shape>
              <v:shape style="position:absolute;left:8756;top:-1607;width:376;height:418" type="#_x0000_t75" stroked="false">
                <v:imagedata r:id="rId153" o:title=""/>
              </v:shape>
              <v:shape style="position:absolute;left:8868;top:-1454;width:113;height:126" type="#_x0000_t75" stroked="false">
                <v:imagedata r:id="rId154" o:title=""/>
              </v:shape>
            </v:group>
            <v:group style="position:absolute;left:9117;top:-1422;width:14;height:1473" coordorigin="9117,-1422" coordsize="14,1473">
              <v:shape style="position:absolute;left:9117;top:-1422;width:14;height:1473" coordorigin="9117,-1422" coordsize="14,1473" path="m9131,-1422l9117,50e" filled="f" stroked="t" strokeweight=".75pt" strokecolor="#231F20">
                <v:path arrowok="t"/>
              </v:shape>
              <v:shape style="position:absolute;left:8564;top:50;width:312;height:411" type="#_x0000_t75" stroked="false">
                <v:imagedata r:id="rId155" o:title=""/>
              </v:shape>
              <v:shape style="position:absolute;left:8989;top:50;width:326;height:411" type="#_x0000_t75" stroked="false">
                <v:imagedata r:id="rId156" o:title=""/>
              </v:shape>
            </v:group>
            <v:group style="position:absolute;left:8603;top:408;width:120;height:567" coordorigin="8603,408" coordsize="120,567">
              <v:shape style="position:absolute;left:8603;top:408;width:120;height:567" coordorigin="8603,408" coordsize="120,567" path="m8668,498l8657,498,8653,502,8653,970,8657,975,8668,975,8673,970,8673,502,8668,498xe" filled="t" fillcolor="#231F20" stroked="f">
                <v:path arrowok="t"/>
                <v:fill type="solid"/>
              </v:shape>
              <v:shape style="position:absolute;left:8603;top:408;width:120;height:567" coordorigin="8603,408" coordsize="120,567" path="m8663,408l8603,528,8653,528,8653,502,8657,498,8708,498,8663,408xe" filled="t" fillcolor="#231F20" stroked="f">
                <v:path arrowok="t"/>
                <v:fill type="solid"/>
              </v:shape>
              <v:shape style="position:absolute;left:8603;top:408;width:120;height:567" coordorigin="8603,408" coordsize="120,567" path="m8708,498l8668,498,8673,502,8673,528,8723,528,8708,498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Calibri" w:hAnsi="Calibri"/>
          <w:color w:val="231F20"/>
          <w:spacing w:val="-1"/>
          <w:sz w:val="22"/>
        </w:rPr>
        <w:t>Σ</w:t>
      </w:r>
      <w:r>
        <w:rPr>
          <w:rFonts w:ascii="Calibri" w:hAnsi="Calibri"/>
          <w:color w:val="231F20"/>
          <w:spacing w:val="-1"/>
          <w:position w:val="-2"/>
          <w:sz w:val="14"/>
        </w:rPr>
        <w:t>1</w:t>
        <w:tab/>
      </w:r>
      <w:r>
        <w:rPr>
          <w:rFonts w:ascii="Calibri" w:hAnsi="Calibri"/>
          <w:color w:val="231F20"/>
          <w:spacing w:val="-1"/>
          <w:sz w:val="22"/>
        </w:rPr>
        <w:t>Σ</w:t>
      </w:r>
      <w:r>
        <w:rPr>
          <w:rFonts w:ascii="Calibri" w:hAnsi="Calibri"/>
          <w:color w:val="231F20"/>
          <w:spacing w:val="-1"/>
          <w:position w:val="-2"/>
          <w:sz w:val="14"/>
        </w:rPr>
        <w:t>2</w:t>
      </w:r>
      <w:r>
        <w:rPr>
          <w:rFonts w:ascii="Calibri" w:hAnsi="Calibri"/>
          <w:color w:val="000000"/>
          <w:sz w:val="14"/>
        </w:rPr>
      </w:r>
    </w:p>
    <w:p>
      <w:pPr>
        <w:spacing w:after="0"/>
        <w:jc w:val="left"/>
        <w:rPr>
          <w:rFonts w:ascii="Calibri" w:hAnsi="Calibri" w:cs="Calibri" w:eastAsia="Calibri"/>
          <w:sz w:val="14"/>
          <w:szCs w:val="14"/>
        </w:rPr>
        <w:sectPr>
          <w:type w:val="continuous"/>
          <w:pgSz w:w="11910" w:h="16840"/>
          <w:pgMar w:top="1700" w:bottom="280" w:left="1020" w:right="1020"/>
          <w:cols w:num="2" w:equalWidth="0">
            <w:col w:w="6230" w:space="747"/>
            <w:col w:w="2893"/>
          </w:cols>
        </w:sectPr>
      </w:pPr>
    </w:p>
    <w:p>
      <w:pPr>
        <w:pStyle w:val="BodyText"/>
        <w:spacing w:line="240" w:lineRule="auto" w:before="15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8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1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i/>
          <w:color w:val="231F20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15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48.726532pt;margin-top:-3.046795pt;width:11.6pt;height:.1pt;mso-position-horizontal-relative:page;mso-position-vertical-relative:paragraph;z-index:-7951" coordorigin="2975,-61" coordsize="232,2">
            <v:shape style="position:absolute;left:2975;top:-61;width:232;height:2" coordorigin="2975,-61" coordsize="232,0" path="m2975,-61l3207,-61e" filled="f" stroked="t" strokeweight=".59141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57"/>
        <w:ind w:left="108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1180" w:space="40"/>
            <w:col w:w="942" w:space="40"/>
            <w:col w:w="7668"/>
          </w:cols>
        </w:sectPr>
      </w:pPr>
    </w:p>
    <w:p>
      <w:pPr>
        <w:pStyle w:val="BodyText"/>
        <w:tabs>
          <w:tab w:pos="7555" w:val="left" w:leader="none"/>
        </w:tabs>
        <w:spacing w:line="240" w:lineRule="auto" w:before="5"/>
        <w:ind w:right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371.514008pt;margin-top:16.319447pt;width:168.7pt;height:33.5pt;mso-position-horizontal-relative:page;mso-position-vertical-relative:paragraph;z-index:-7948" coordorigin="7430,326" coordsize="3374,670">
            <v:shape style="position:absolute;left:7430;top:838;width:3373;height:158" type="#_x0000_t75" stroked="false">
              <v:imagedata r:id="rId157" o:title=""/>
            </v:shape>
            <v:group style="position:absolute;left:8603;top:334;width:120;height:529" coordorigin="8603,334" coordsize="120,529">
              <v:shape style="position:absolute;left:8603;top:334;width:120;height:529" coordorigin="8603,334" coordsize="120,529" path="m8653,743l8603,743,8663,863,8708,773,8657,773,8653,768,8653,743xe" filled="t" fillcolor="#231F20" stroked="f">
                <v:path arrowok="t"/>
                <v:fill type="solid"/>
              </v:shape>
              <v:shape style="position:absolute;left:8603;top:334;width:120;height:529" coordorigin="8603,334" coordsize="120,529" path="m8668,334l8657,334,8653,338,8653,768,8657,773,8668,773,8673,768,8673,338,8668,334xe" filled="t" fillcolor="#231F20" stroked="f">
                <v:path arrowok="t"/>
                <v:fill type="solid"/>
              </v:shape>
              <v:shape style="position:absolute;left:8603;top:334;width:120;height:529" coordorigin="8603,334" coordsize="120,529" path="m8723,743l8673,743,8673,768,8668,773,8708,773,8723,743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color w:val="231F20"/>
          <w:spacing w:val="-1"/>
        </w:rPr>
        <w:t>,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επίσης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τροχαλία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συνδέει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σάκους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μέσω</w:t>
        <w:tab/>
      </w:r>
      <w:r>
        <w:rPr>
          <w:rFonts w:ascii="Calibri" w:hAnsi="Calibri"/>
          <w:color w:val="231F20"/>
          <w:position w:val="14"/>
          <w:sz w:val="22"/>
        </w:rPr>
        <w:t>Η</w:t>
      </w:r>
      <w:r>
        <w:rPr>
          <w:rFonts w:ascii="Calibri" w:hAnsi="Calibri"/>
          <w:color w:val="000000"/>
          <w:sz w:val="22"/>
        </w:rPr>
      </w:r>
    </w:p>
    <w:p>
      <w:pPr>
        <w:pStyle w:val="BodyText"/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νήματος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θεωρηθεί</w:t>
      </w:r>
      <w:r>
        <w:rPr>
          <w:rFonts w:ascii="Times New Roman" w:hAnsi="Times New Roman"/>
          <w:color w:val="231F20"/>
          <w:spacing w:val="-1"/>
        </w:rPr>
        <w:t> αβαρής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12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μεταφέρετε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γραπτό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σχεδιάστε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δυνάμεις</w:t>
      </w:r>
      <w:r>
        <w:rPr>
          <w:color w:val="231F20"/>
        </w:rPr>
        <w:t>,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σάκο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κάθε</w:t>
      </w:r>
      <w:r>
        <w:rPr>
          <w:rFonts w:ascii="Times New Roman" w:hAnsi="Times New Roman"/>
          <w:color w:val="231F20"/>
          <w:spacing w:val="-1"/>
        </w:rPr>
        <w:t> σάκου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καθορίζοντας</w:t>
      </w:r>
      <w:r>
        <w:rPr>
          <w:rFonts w:ascii="Times New Roman" w:hAnsi="Times New Roman"/>
          <w:color w:val="231F20"/>
        </w:rPr>
        <w:t> 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7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τάση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νήματος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17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 </w:t>
      </w:r>
      <w:r>
        <w:rPr>
          <w:color w:val="231F20"/>
        </w:rPr>
        <w:t>t = 2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νήμα σπάει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5802" w:space="2754"/>
            <w:col w:w="1314"/>
          </w:cols>
        </w:sectPr>
      </w:pPr>
    </w:p>
    <w:p>
      <w:pPr>
        <w:pStyle w:val="BodyText"/>
        <w:spacing w:line="240" w:lineRule="auto" w:before="139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3)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μεταβολή </w:t>
      </w:r>
      <w:r>
        <w:rPr>
          <w:rFonts w:ascii="Times New Roman" w:hAnsi="Times New Roman" w:cs="Times New Roman" w:eastAsia="Times New Roman"/>
          <w:color w:val="231F20"/>
        </w:rPr>
        <w:t>της </w:t>
      </w:r>
      <w:r>
        <w:rPr>
          <w:rFonts w:ascii="Times New Roman" w:hAnsi="Times New Roman" w:cs="Times New Roman" w:eastAsia="Times New Roman"/>
          <w:color w:val="231F20"/>
          <w:spacing w:val="-1"/>
        </w:rPr>
        <w:t>βαρυτικής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δυναμικής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ενέργειας</w:t>
      </w:r>
      <w:r>
        <w:rPr>
          <w:rFonts w:ascii="Times New Roman" w:hAnsi="Times New Roman" w:cs="Times New Roman" w:eastAsia="Times New Roman"/>
          <w:color w:val="231F20"/>
        </w:rPr>
        <w:t> του </w:t>
      </w:r>
      <w:r>
        <w:rPr>
          <w:rFonts w:ascii="Times New Roman" w:hAnsi="Times New Roman" w:cs="Times New Roman" w:eastAsia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  <w:szCs w:val="16"/>
        </w:rPr>
        <w:t>2</w:t>
      </w:r>
      <w:r>
        <w:rPr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0 </w:t>
      </w:r>
      <w:r>
        <w:rPr>
          <w:color w:val="231F20"/>
        </w:rPr>
        <w:t>s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</w:rPr>
        <w:t>2 s.</w:t>
      </w:r>
      <w:r>
        <w:rPr>
          <w:color w:val="000000"/>
        </w:rPr>
      </w:r>
    </w:p>
    <w:p>
      <w:pPr>
        <w:pStyle w:val="Heading3"/>
        <w:spacing w:line="240" w:lineRule="auto" w:before="129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την 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φτάνει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6597" w:space="1959"/>
            <w:col w:w="1314"/>
          </w:cols>
        </w:sectPr>
      </w:pPr>
    </w:p>
    <w:p>
      <w:pPr>
        <w:spacing w:before="55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6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5"/>
        <w:rPr>
          <w:sz w:val="26"/>
          <w:szCs w:val="26"/>
        </w:rPr>
      </w:pPr>
    </w:p>
    <w:p>
      <w:pPr>
        <w:pStyle w:val="BodyText"/>
        <w:spacing w:line="351" w:lineRule="auto" w:before="69"/>
        <w:ind w:right="117" w:firstLine="720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 </w:t>
      </w:r>
      <w:r>
        <w:rPr>
          <w:rFonts w:ascii="Times New Roman" w:hAnsi="Times New Roman"/>
          <w:color w:val="231F20"/>
        </w:rPr>
        <w:t>ενός </w:t>
      </w:r>
      <w:r>
        <w:rPr>
          <w:rFonts w:ascii="Times New Roman" w:hAnsi="Times New Roman"/>
          <w:color w:val="231F20"/>
          <w:spacing w:val="-1"/>
        </w:rPr>
        <w:t>οχήματος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οποίο ξεκινά από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ηρεμία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ευθύγραμμα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χρονικό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6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100" w:lineRule="exact" w:before="7"/>
        <w:rPr>
          <w:sz w:val="10"/>
          <w:szCs w:val="10"/>
        </w:rPr>
      </w:pPr>
    </w:p>
    <w:p>
      <w:pPr>
        <w:spacing w:line="437" w:lineRule="auto" w:before="72"/>
        <w:ind w:left="1189" w:right="8264" w:hanging="351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119.339996pt;margin-top:15.564017pt;width:155.4pt;height:114.35pt;mso-position-horizontal-relative:page;mso-position-vertical-relative:paragraph;z-index:-7947" coordorigin="2387,311" coordsize="3108,2287">
            <v:group style="position:absolute;left:2397;top:321;width:120;height:2267" coordorigin="2397,321" coordsize="120,2267">
              <v:shape style="position:absolute;left:2397;top:321;width:120;height:2267" coordorigin="2397,321" coordsize="120,2267" path="m2462,411l2451,411,2447,416,2447,2584,2451,2588,2462,2588,2467,2584,2467,416,2462,411xe" filled="t" fillcolor="#231F20" stroked="f">
                <v:path arrowok="t"/>
                <v:fill type="solid"/>
              </v:shape>
              <v:shape style="position:absolute;left:2397;top:321;width:120;height:2267" coordorigin="2397,321" coordsize="120,2267" path="m2457,321l2397,441,2447,441,2447,416,2451,411,2502,411,2457,321xe" filled="t" fillcolor="#231F20" stroked="f">
                <v:path arrowok="t"/>
                <v:fill type="solid"/>
              </v:shape>
              <v:shape style="position:absolute;left:2397;top:321;width:120;height:2267" coordorigin="2397,321" coordsize="120,2267" path="m2502,411l2462,411,2467,416,2467,441,2517,441,2502,411xe" filled="t" fillcolor="#231F20" stroked="f">
                <v:path arrowok="t"/>
                <v:fill type="solid"/>
              </v:shape>
            </v:group>
            <v:group style="position:absolute;left:2447;top:1544;width:3038;height:120" coordorigin="2447,1544" coordsize="3038,120">
              <v:shape style="position:absolute;left:2447;top:1544;width:3038;height:120" coordorigin="2447,1544" coordsize="3038,120" path="m5364,1594l5364,1664,5464,1614,5390,1614,5394,1609,5394,1598,5390,1594,5364,1594xe" filled="t" fillcolor="#231F20" stroked="f">
                <v:path arrowok="t"/>
                <v:fill type="solid"/>
              </v:shape>
              <v:shape style="position:absolute;left:2447;top:1544;width:3038;height:120" coordorigin="2447,1544" coordsize="3038,120" path="m5364,1544l5364,1594,5384,1594,5390,1594,5394,1598,5394,1609,5390,1614,5464,1614,5484,1604,5364,1544xe" filled="t" fillcolor="#231F20" stroked="f">
                <v:path arrowok="t"/>
                <v:fill type="solid"/>
              </v:shape>
              <v:shape style="position:absolute;left:2447;top:1544;width:3038;height:120" coordorigin="2447,1544" coordsize="3038,120" path="m2457,1593l2451,1593,2447,1597,2447,1608,2451,1613,5364,1614,5364,1594,2457,1593xe" filled="t" fillcolor="#231F20" stroked="f">
                <v:path arrowok="t"/>
                <v:fill type="solid"/>
              </v:shape>
            </v:group>
            <v:group style="position:absolute;left:2457;top:739;width:641;height:2" coordorigin="2457,739" coordsize="641,2">
              <v:shape style="position:absolute;left:2457;top:739;width:641;height:2" coordorigin="2457,739" coordsize="641,0" path="m2457,739l3097,739e" filled="f" stroked="t" strokeweight="2.249pt" strokecolor="#231F20">
                <v:path arrowok="t"/>
              </v:shape>
            </v:group>
            <v:group style="position:absolute;left:3116;top:1603;width:716;height:2" coordorigin="3116,1603" coordsize="716,2">
              <v:shape style="position:absolute;left:3116;top:1603;width:716;height:2" coordorigin="3116,1603" coordsize="716,1" path="m3116,1603l3832,1604e" filled="f" stroked="t" strokeweight="2.249pt" strokecolor="#231F20">
                <v:path arrowok="t"/>
              </v:shape>
            </v:group>
            <v:group style="position:absolute;left:3877;top:2132;width:668;height:2" coordorigin="3877,2132" coordsize="668,2">
              <v:shape style="position:absolute;left:3877;top:2132;width:668;height:2" coordorigin="3877,2132" coordsize="668,1" path="m3877,2132l4545,2133e" filled="f" stroked="t" strokeweight="2.249pt" strokecolor="#231F20">
                <v:path arrowok="t"/>
              </v:shape>
            </v:group>
            <v:group style="position:absolute;left:2457;top:2132;width:1403;height:2" coordorigin="2457,2132" coordsize="1403,2">
              <v:shape style="position:absolute;left:2457;top:2132;width:1403;height:2" coordorigin="2457,2132" coordsize="1403,1" path="m3859,2132l2457,2133e" filled="f" stroked="t" strokeweight=".75pt" strokecolor="#231F20">
                <v:path arrowok="t"/>
                <v:stroke dashstyle="dash"/>
              </v:shape>
            </v:group>
            <v:group style="position:absolute;left:3097;top:739;width:2;height:865" coordorigin="3097,739" coordsize="2,865">
              <v:shape style="position:absolute;left:3097;top:739;width:2;height:865" coordorigin="3097,739" coordsize="1,865" path="m3097,739l3098,1604e" filled="f" stroked="t" strokeweight=".75pt" strokecolor="#231F20">
                <v:path arrowok="t"/>
                <v:stroke dashstyle="dash"/>
              </v:shape>
            </v:group>
            <v:group style="position:absolute;left:3850;top:1603;width:2;height:530" coordorigin="3850,1603" coordsize="2,530">
              <v:shape style="position:absolute;left:3850;top:1603;width:2;height:530" coordorigin="3850,1603" coordsize="0,530" path="m3850,1603l3850,2132e" filled="f" stroked="t" strokeweight=".75pt" strokecolor="#231F20">
                <v:path arrowok="t"/>
                <v:stroke dashstyle="dash"/>
              </v:shape>
            </v:group>
            <v:group style="position:absolute;left:4554;top:1603;width:2;height:530" coordorigin="4554,1603" coordsize="2,530">
              <v:shape style="position:absolute;left:4554;top:1603;width:2;height:530" coordorigin="4554,1603" coordsize="0,530" path="m4554,1603l4554,2132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Calibri" w:hAnsi="Calibri"/>
          <w:color w:val="231F20"/>
          <w:spacing w:val="-1"/>
          <w:sz w:val="22"/>
        </w:rPr>
        <w:t>α</w:t>
      </w:r>
      <w:r>
        <w:rPr>
          <w:rFonts w:ascii="Calibri" w:hAnsi="Calibri"/>
          <w:color w:val="231F20"/>
          <w:spacing w:val="-1"/>
          <w:sz w:val="22"/>
        </w:rPr>
        <w:t>(m/s</w:t>
      </w:r>
      <w:r>
        <w:rPr>
          <w:rFonts w:ascii="Calibri" w:hAnsi="Calibri"/>
          <w:color w:val="231F20"/>
          <w:spacing w:val="-1"/>
          <w:position w:val="10"/>
          <w:sz w:val="14"/>
        </w:rPr>
        <w:t>2</w:t>
      </w:r>
      <w:r>
        <w:rPr>
          <w:rFonts w:ascii="Calibri" w:hAnsi="Calibri"/>
          <w:color w:val="231F20"/>
          <w:spacing w:val="-1"/>
          <w:sz w:val="22"/>
        </w:rPr>
        <w:t>)</w:t>
      </w:r>
      <w:r>
        <w:rPr>
          <w:rFonts w:ascii="Calibri" w:hAnsi="Calibri"/>
          <w:color w:val="231F20"/>
          <w:spacing w:val="23"/>
          <w:sz w:val="22"/>
        </w:rPr>
        <w:t> </w:t>
      </w:r>
      <w:r>
        <w:rPr>
          <w:rFonts w:ascii="Calibri" w:hAnsi="Calibri"/>
          <w:color w:val="231F20"/>
          <w:sz w:val="22"/>
        </w:rPr>
        <w:t>4</w:t>
      </w:r>
      <w:r>
        <w:rPr>
          <w:rFonts w:ascii="Calibri" w:hAnsi="Calibri"/>
          <w:color w:val="000000"/>
          <w:sz w:val="22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6"/>
        <w:rPr>
          <w:sz w:val="30"/>
          <w:szCs w:val="30"/>
        </w:rPr>
      </w:pPr>
    </w:p>
    <w:p>
      <w:pPr>
        <w:tabs>
          <w:tab w:pos="2057" w:val="left" w:leader="none"/>
          <w:tab w:pos="2778" w:val="left" w:leader="none"/>
          <w:tab w:pos="3497" w:val="left" w:leader="none"/>
          <w:tab w:pos="4068" w:val="left" w:leader="none"/>
        </w:tabs>
        <w:spacing w:before="0"/>
        <w:ind w:left="118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z w:val="22"/>
        </w:rPr>
        <w:t>0</w:t>
        <w:tab/>
        <w:t>2</w:t>
        <w:tab/>
        <w:t>4</w:t>
        <w:tab/>
        <w:t>6</w:t>
        <w:tab/>
      </w:r>
      <w:r>
        <w:rPr>
          <w:rFonts w:ascii="Calibri"/>
          <w:color w:val="231F20"/>
          <w:spacing w:val="-1"/>
          <w:sz w:val="22"/>
        </w:rPr>
        <w:t>t(s)</w:t>
      </w:r>
      <w:r>
        <w:rPr>
          <w:rFonts w:ascii="Calibri"/>
          <w:color w:val="000000"/>
          <w:sz w:val="22"/>
        </w:rPr>
      </w:r>
    </w:p>
    <w:p>
      <w:pPr>
        <w:spacing w:before="164"/>
        <w:ind w:left="109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color w:val="231F20"/>
          <w:spacing w:val="-3"/>
          <w:sz w:val="22"/>
        </w:rPr>
        <w:t>-2</w:t>
      </w:r>
      <w:r>
        <w:rPr>
          <w:rFonts w:ascii="Calibri"/>
          <w:color w:val="000000"/>
          <w:sz w:val="22"/>
        </w:rPr>
      </w:r>
    </w:p>
    <w:p>
      <w:pPr>
        <w:spacing w:line="180" w:lineRule="exact" w:before="7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320" w:lineRule="exact" w:before="18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ολικό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διανύει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κινητό 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8"/>
        <w:rPr>
          <w:sz w:val="32"/>
          <w:szCs w:val="32"/>
        </w:rPr>
      </w:pPr>
    </w:p>
    <w:p>
      <w:pPr>
        <w:tabs>
          <w:tab w:pos="2991" w:val="left" w:leader="none"/>
          <w:tab w:pos="5870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  </w:t>
      </w:r>
      <w:r>
        <w:rPr>
          <w:rFonts w:ascii="Times New Roman" w:hAnsi="Times New Roman"/>
          <w:color w:val="231F20"/>
          <w:sz w:val="24"/>
        </w:rPr>
        <w:t>4m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12m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36m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14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headerReference w:type="default" r:id="rId158"/>
          <w:pgSz w:w="11910" w:h="16840"/>
          <w:pgMar w:header="0" w:footer="0" w:top="1080" w:bottom="280" w:left="1020" w:right="102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 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72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8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72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667" w:space="3152"/>
            <w:col w:w="2051"/>
          </w:cols>
        </w:sectPr>
      </w:pPr>
    </w:p>
    <w:p>
      <w:pPr>
        <w:pStyle w:val="BodyText"/>
        <w:spacing w:line="344" w:lineRule="auto" w:before="15"/>
        <w:ind w:right="122" w:hanging="1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position w:val="-2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color w:val="231F20"/>
        </w:rPr>
        <w:t>.</w:t>
      </w:r>
      <w:r>
        <w:rPr>
          <w:rFonts w:ascii="Times New Roman" w:hAnsi="Times New Roman" w:cs="Times New Roman" w:eastAsia="Times New Roman"/>
          <w:b/>
          <w:bCs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Κιβώτιο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ευθύγραμμα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οριζόντιο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δάπεδο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ταχύτητα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τιμή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οποίας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δίδεται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σχέση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</w:t>
      </w:r>
      <w:r>
        <w:rPr>
          <w:rFonts w:ascii="Times New Roman" w:hAnsi="Times New Roman" w:cs="Times New Roman" w:eastAsia="Times New Roman"/>
          <w:color w:val="231F20"/>
          <w:spacing w:val="-1"/>
        </w:rPr>
        <w:t>=5</w:t>
      </w:r>
      <w:r>
        <w:rPr>
          <w:rFonts w:ascii="Symbol" w:hAnsi="Symbol" w:cs="Symbol" w:eastAsia="Symbol"/>
          <w:color w:val="231F20"/>
          <w:spacing w:val="-2"/>
        </w:rPr>
        <w:t></w:t>
      </w:r>
      <w:r>
        <w:rPr>
          <w:color w:val="231F20"/>
          <w:spacing w:val="-1"/>
        </w:rPr>
        <w:t>t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(SI).</w:t>
      </w:r>
      <w:r>
        <w:rPr>
          <w:color w:val="000000"/>
        </w:rPr>
      </w:r>
    </w:p>
    <w:p>
      <w:pPr>
        <w:spacing w:line="210" w:lineRule="exact" w:before="6"/>
        <w:rPr>
          <w:sz w:val="21"/>
          <w:szCs w:val="21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</w:t>
      </w:r>
      <w:r>
        <w:rPr>
          <w:rFonts w:ascii="Times New Roman" w:hAnsi="Times New Roman"/>
          <w:color w:val="231F20"/>
        </w:rPr>
        <w:t> 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δυνάμεων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spacing w:line="320" w:lineRule="exact" w:before="16"/>
        <w:rPr>
          <w:sz w:val="32"/>
          <w:szCs w:val="32"/>
        </w:rPr>
      </w:pPr>
    </w:p>
    <w:p>
      <w:pPr>
        <w:pStyle w:val="BodyText"/>
        <w:tabs>
          <w:tab w:pos="3075" w:val="left" w:leader="none"/>
          <w:tab w:pos="5815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ελαττώνεται </w:t>
      </w:r>
      <w:r>
        <w:rPr>
          <w:rFonts w:ascii="Times New Roman" w:hAnsi="Times New Roman"/>
          <w:color w:val="231F20"/>
        </w:rPr>
        <w:t>με το</w:t>
      </w:r>
      <w:r>
        <w:rPr>
          <w:rFonts w:ascii="Times New Roman" w:hAnsi="Times New Roman"/>
          <w:color w:val="231F20"/>
          <w:spacing w:val="-1"/>
        </w:rPr>
        <w:t> χρόνο</w:t>
        <w:tab/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</w:rPr>
        <w:t> με 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  <w:tab/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παραμένει</w:t>
      </w:r>
      <w:r>
        <w:rPr>
          <w:rFonts w:ascii="Times New Roman" w:hAnsi="Times New Roman"/>
          <w:color w:val="231F20"/>
          <w:spacing w:val="-1"/>
        </w:rPr>
        <w:t> σταθερή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 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719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9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71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50"/>
            <w:col w:w="2051"/>
          </w:cols>
        </w:sect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μικρός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πύραυλος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200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color w:val="231F20"/>
          <w:spacing w:val="-2"/>
        </w:rPr>
        <w:t>Kg</w:t>
      </w:r>
      <w:r>
        <w:rPr>
          <w:rFonts w:ascii="Times New Roman" w:hAnsi="Times New Roman"/>
          <w:color w:val="231F20"/>
          <w:spacing w:val="-2"/>
        </w:rPr>
        <w:t>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πύραυλος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159"/>
          <w:pgSz w:w="11910" w:h="16840"/>
          <w:pgMar w:header="1166" w:footer="0" w:top="1400" w:bottom="280" w:left="1020" w:right="1020"/>
        </w:sectPr>
      </w:pPr>
    </w:p>
    <w:p>
      <w:pPr>
        <w:spacing w:line="280" w:lineRule="exact" w:before="2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75" w:lineRule="exact" w:before="151"/>
        <w:ind w:left="68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</w:rPr>
        <w:t>α </w:t>
      </w:r>
      <w:r>
        <w:rPr>
          <w:rFonts w:ascii="Symbol" w:hAnsi="Symbol" w:cs="Symbol" w:eastAsia="Symbol"/>
          <w:color w:val="231F20"/>
        </w:rPr>
        <w:t></w:t>
      </w:r>
      <w:r>
        <w:rPr>
          <w:rFonts w:ascii="Symbol" w:hAnsi="Symbol" w:cs="Symbol" w:eastAsia="Symbol"/>
          <w:color w:val="231F20"/>
          <w:spacing w:val="-16"/>
        </w:rPr>
        <w:t></w:t>
      </w:r>
      <w:r>
        <w:rPr>
          <w:rFonts w:ascii="Times New Roman" w:hAnsi="Times New Roman" w:cs="Times New Roman" w:eastAsia="Times New Roman"/>
          <w:color w:val="231F20"/>
          <w:spacing w:val="-16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10</w:t>
      </w:r>
      <w:r>
        <w:rPr>
          <w:rFonts w:ascii="Times New Roman" w:hAnsi="Times New Roman" w:cs="Times New Roman" w:eastAsia="Times New Roman"/>
          <w:i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15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15"/>
          <w:position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Όταν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πύραυλος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φθάσει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σε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ύψος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241" w:lineRule="exact" w:before="0"/>
        <w:ind w:left="73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52.919952pt;margin-top:-3.043229pt;width:11.65pt;height:.1pt;mso-position-horizontal-relative:page;mso-position-vertical-relative:paragraph;z-index:-7946" coordorigin="7058,-61" coordsize="233,2">
            <v:shape style="position:absolute;left:7058;top:-61;width:233;height:2" coordorigin="7058,-61" coordsize="233,0" path="m7058,-61l7291,-61e" filled="f" stroked="t" strokeweight=".591238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after="0" w:line="241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700" w:bottom="280" w:left="1020" w:right="1020"/>
          <w:cols w:num="2" w:equalWidth="0">
            <w:col w:w="5284" w:space="40"/>
            <w:col w:w="4546"/>
          </w:cols>
        </w:sectPr>
      </w:pPr>
    </w:p>
    <w:p>
      <w:pPr>
        <w:pStyle w:val="BodyText"/>
        <w:spacing w:line="358" w:lineRule="auto" w:before="130"/>
        <w:ind w:right="12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Η</w:t>
      </w:r>
      <w:r>
        <w:rPr>
          <w:rFonts w:ascii="Times New Roman" w:hAnsi="Times New Roman"/>
          <w:color w:val="231F20"/>
          <w:spacing w:val="-1"/>
        </w:rPr>
        <w:t>=500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color w:val="231F20"/>
        </w:rPr>
        <w:t>m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αποκολλάται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ορόφους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1"/>
        </w:rPr>
        <w:t>του</w:t>
      </w:r>
      <w:r>
        <w:rPr>
          <w:color w:val="231F20"/>
          <w:spacing w:val="1"/>
        </w:rPr>
        <w:t>,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οποίος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αποκόλλησης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ταχύτητα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πυραύλου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εκείνη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επιτάχυνση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6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75" w:lineRule="exact" w:before="19"/>
        <w:ind w:left="82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=</w:t>
      </w:r>
      <w:r>
        <w:rPr>
          <w:rFonts w:ascii="Times New Roman" w:hAnsi="Times New Roman"/>
          <w:i/>
          <w:color w:val="231F20"/>
          <w:spacing w:val="-3"/>
        </w:rPr>
        <w:t> </w:t>
      </w:r>
      <w:r>
        <w:rPr>
          <w:rFonts w:ascii="Times New Roman" w:hAnsi="Times New Roman"/>
          <w:i/>
          <w:color w:val="231F20"/>
          <w:spacing w:val="-1"/>
        </w:rPr>
        <w:t>10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  <w:position w:val="15"/>
        </w:rPr>
        <w:t>m</w:t>
      </w:r>
      <w:r>
        <w:rPr>
          <w:rFonts w:ascii="Times New Roman" w:hAnsi="Times New Roman"/>
          <w:i/>
          <w:color w:val="231F20"/>
          <w:spacing w:val="21"/>
          <w:position w:val="15"/>
        </w:rPr>
        <w:t> </w:t>
      </w:r>
      <w:r>
        <w:rPr>
          <w:color w:val="231F20"/>
        </w:rPr>
        <w:t>,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πυραύλου</w:t>
      </w:r>
      <w:r>
        <w:rPr>
          <w:rFonts w:ascii="Times New Roman" w:hAnsi="Times New Roman"/>
          <w:color w:val="000000"/>
        </w:rPr>
      </w:r>
    </w:p>
    <w:p>
      <w:pPr>
        <w:spacing w:line="241" w:lineRule="exact" w:before="0"/>
        <w:ind w:left="784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93.96199pt;margin-top:-3.016874pt;width:11.65pt;height:.1pt;mso-position-horizontal-relative:page;mso-position-vertical-relative:paragraph;z-index:-7945" coordorigin="3879,-60" coordsize="233,2">
            <v:shape style="position:absolute;left:3879;top:-60;width:233;height:2" coordorigin="3879,-60" coordsize="233,0" path="m3879,-60l4112,-60e" filled="f" stroked="t" strokeweight=".590388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after="0" w:line="241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700" w:bottom="280" w:left="1020" w:right="1020"/>
          <w:cols w:num="2" w:equalWidth="0">
            <w:col w:w="2054" w:space="40"/>
            <w:col w:w="7776"/>
          </w:cols>
        </w:sectPr>
      </w:pPr>
    </w:p>
    <w:p>
      <w:pPr>
        <w:pStyle w:val="BodyText"/>
        <w:spacing w:line="240" w:lineRule="auto" w:before="12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κίνησή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μέχρι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Η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παραμένει σταθερή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9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Για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κίνηση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πυραύλου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μέχρι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Η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60" w:lineRule="exact" w:before="9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κατακόρυφη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προωστική δύναμη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πύραυλο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πυραύλου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spacing w:val="-1"/>
        </w:rPr>
        <w:t>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μέση </w:t>
      </w:r>
      <w:r>
        <w:rPr>
          <w:rFonts w:ascii="Times New Roman" w:hAnsi="Times New Roman"/>
          <w:color w:val="231F20"/>
          <w:spacing w:val="-1"/>
        </w:rPr>
        <w:t>ισχύ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ανέπτυξε</w:t>
      </w:r>
      <w:r>
        <w:rPr>
          <w:rFonts w:ascii="Times New Roman" w:hAnsi="Times New Roman"/>
          <w:color w:val="231F20"/>
        </w:rPr>
        <w:t> ο</w:t>
      </w:r>
      <w:r>
        <w:rPr>
          <w:rFonts w:ascii="Times New Roman" w:hAnsi="Times New Roman"/>
          <w:color w:val="231F20"/>
          <w:spacing w:val="-1"/>
        </w:rPr>
        <w:t> κινητήρας</w:t>
      </w:r>
      <w:r>
        <w:rPr>
          <w:rFonts w:ascii="Times New Roman" w:hAnsi="Times New Roman"/>
          <w:color w:val="231F20"/>
        </w:rPr>
        <w:t> του πυραύλου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9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688" w:space="1868"/>
            <w:col w:w="1314"/>
          </w:cols>
        </w:sectPr>
      </w:pPr>
    </w:p>
    <w:p>
      <w:pPr>
        <w:pStyle w:val="BodyText"/>
        <w:spacing w:line="359" w:lineRule="auto" w:before="134"/>
        <w:ind w:right="12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όροφος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αποκολλήθηκε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πύραυλο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φθάσει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εδάφους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1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Πίθηκος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μάζα </w:t>
      </w:r>
      <w:r>
        <w:rPr>
          <w:rFonts w:ascii="Times New Roman" w:hAnsi="Times New Roman"/>
          <w:color w:val="231F20"/>
        </w:rPr>
        <w:t>40 </w:t>
      </w:r>
      <w:r>
        <w:rPr>
          <w:color w:val="231F20"/>
          <w:spacing w:val="-1"/>
        </w:rPr>
        <w:t>Kg</w:t>
      </w:r>
      <w:r>
        <w:rPr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κρέμεται 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κλαδί </w:t>
      </w:r>
      <w:r>
        <w:rPr>
          <w:rFonts w:ascii="Times New Roman" w:hAnsi="Times New Roman"/>
          <w:color w:val="231F20"/>
        </w:rPr>
        <w:t>ενός </w:t>
      </w:r>
      <w:r>
        <w:rPr>
          <w:rFonts w:ascii="Times New Roman" w:hAnsi="Times New Roman"/>
          <w:color w:val="231F20"/>
          <w:spacing w:val="-1"/>
        </w:rPr>
        <w:t>δένδρου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320" w:lineRule="exact" w:before="5"/>
        <w:rPr>
          <w:sz w:val="32"/>
          <w:szCs w:val="32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</w:t>
      </w:r>
      <w:r>
        <w:rPr>
          <w:rFonts w:ascii="Times New Roman" w:hAnsi="Times New Roman"/>
          <w:color w:val="231F20"/>
        </w:rPr>
        <w:t> 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00" w:lineRule="exact" w:before="3"/>
        <w:rPr>
          <w:sz w:val="30"/>
          <w:szCs w:val="30"/>
        </w:rPr>
      </w:pPr>
    </w:p>
    <w:p>
      <w:pPr>
        <w:pStyle w:val="BodyText"/>
        <w:spacing w:line="345" w:lineRule="auto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color w:val="231F20"/>
        </w:rPr>
        <w:t>=</w:t>
      </w:r>
      <w:r>
        <w:rPr>
          <w:color w:val="231F20"/>
          <w:spacing w:val="20"/>
        </w:rPr>
        <w:t> </w:t>
      </w:r>
      <w:r>
        <w:rPr>
          <w:color w:val="231F20"/>
        </w:rPr>
        <w:t>10</w:t>
      </w:r>
      <w:r>
        <w:rPr>
          <w:color w:val="231F20"/>
          <w:spacing w:val="24"/>
        </w:rPr>
        <w:t> 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 </w:t>
      </w:r>
      <w:r>
        <w:rPr>
          <w:color w:val="231F20"/>
          <w:spacing w:val="3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πίθηκος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κλαδί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20" w:lineRule="exact" w:before="1"/>
        <w:rPr>
          <w:sz w:val="22"/>
          <w:szCs w:val="22"/>
        </w:rPr>
      </w:pPr>
    </w:p>
    <w:p>
      <w:pPr>
        <w:tabs>
          <w:tab w:pos="2417" w:val="left" w:leader="none"/>
          <w:tab w:pos="4958" w:val="left" w:leader="none"/>
        </w:tabs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Ν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400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Ν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800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Ν</w:t>
      </w:r>
      <w:r>
        <w:rPr>
          <w:rFonts w:ascii="Times New Roman" w:hAnsi="Times New Roman"/>
          <w:color w:val="000000"/>
          <w:sz w:val="24"/>
        </w:rPr>
      </w:r>
    </w:p>
    <w:p>
      <w:pPr>
        <w:spacing w:line="340" w:lineRule="exact" w:before="3"/>
        <w:rPr>
          <w:sz w:val="34"/>
          <w:szCs w:val="34"/>
        </w:rPr>
      </w:pPr>
    </w:p>
    <w:p>
      <w:pPr>
        <w:pStyle w:val="Heading3"/>
        <w:spacing w:line="240" w:lineRule="auto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320" w:lineRule="exact" w:before="14"/>
        <w:rPr>
          <w:sz w:val="32"/>
          <w:szCs w:val="32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340" w:lineRule="exact" w:before="3"/>
        <w:rPr>
          <w:sz w:val="34"/>
          <w:szCs w:val="34"/>
        </w:rPr>
      </w:pPr>
    </w:p>
    <w:p>
      <w:pPr>
        <w:pStyle w:val="Heading3"/>
        <w:spacing w:line="240" w:lineRule="auto"/>
        <w:ind w:right="0" w:firstLine="855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320" w:lineRule="exact" w:before="13"/>
        <w:rPr>
          <w:sz w:val="32"/>
          <w:szCs w:val="32"/>
        </w:rPr>
      </w:pPr>
    </w:p>
    <w:p>
      <w:pPr>
        <w:pStyle w:val="BodyText"/>
        <w:spacing w:line="342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κινητού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10" w:lineRule="exact" w:before="4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189" w:lineRule="auto" w:before="146"/>
        <w:ind w:left="2581" w:right="6943" w:hanging="28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77.387833pt;margin-top:19.079586pt;width:9.950pt;height:.1pt;mso-position-horizontal-relative:page;mso-position-vertical-relative:paragraph;z-index:-7941" coordorigin="3548,382" coordsize="199,2">
            <v:shape style="position:absolute;left:3548;top:382;width:199;height:2" coordorigin="3548,382" coordsize="199,0" path="m3548,382l3747,382e" filled="f" stroked="t" strokeweight=".587139pt" strokecolor="#231F20">
              <v:path arrowok="t"/>
            </v:shape>
            <w10:wrap type="none"/>
          </v:group>
        </w:pict>
      </w:r>
      <w:r>
        <w:rPr/>
        <w:pict>
          <v:group style="position:absolute;margin-left:191.102997pt;margin-top:8.360330pt;width:218.9pt;height:153.8pt;mso-position-horizontal-relative:page;mso-position-vertical-relative:paragraph;z-index:-7940" coordorigin="3822,167" coordsize="4378,3076">
            <v:group style="position:absolute;left:3832;top:3118;width:4358;height:80" coordorigin="3832,3118" coordsize="4358,80">
              <v:shape style="position:absolute;left:3832;top:3118;width:4358;height:80" coordorigin="3832,3118" coordsize="4358,80" path="m8110,3118l8110,3198,8170,3168,8130,3168,8130,3148,8170,3148,8110,3118xe" filled="t" fillcolor="#231F20" stroked="f">
                <v:path arrowok="t"/>
                <v:fill type="solid"/>
              </v:shape>
              <v:shape style="position:absolute;left:3832;top:3118;width:4358;height:80" coordorigin="3832,3118" coordsize="4358,80" path="m8110,3148l3832,3148,3832,3168,8110,3168,8110,3148xe" filled="t" fillcolor="#231F20" stroked="f">
                <v:path arrowok="t"/>
                <v:fill type="solid"/>
              </v:shape>
              <v:shape style="position:absolute;left:3832;top:3118;width:4358;height:80" coordorigin="3832,3118" coordsize="4358,80" path="m8170,3148l8130,3148,8130,3168,8170,3168,8190,3158,8170,3148xe" filled="t" fillcolor="#231F20" stroked="f">
                <v:path arrowok="t"/>
                <v:fill type="solid"/>
              </v:shape>
            </v:group>
            <v:group style="position:absolute;left:3930;top:177;width:85;height:3056" coordorigin="3930,177" coordsize="85,3056">
              <v:shape style="position:absolute;left:3930;top:177;width:85;height:3056" coordorigin="3930,177" coordsize="85,3056" path="m3965,257l3930,3232,3950,3233,3985,257,3965,257xe" filled="t" fillcolor="#231F20" stroked="f">
                <v:path arrowok="t"/>
                <v:fill type="solid"/>
              </v:shape>
              <v:shape style="position:absolute;left:3930;top:177;width:85;height:3056" coordorigin="3930,177" coordsize="85,3056" path="m4005,237l3965,237,3985,237,3985,257,4015,258,4005,237xe" filled="t" fillcolor="#231F20" stroked="f">
                <v:path arrowok="t"/>
                <v:fill type="solid"/>
              </v:shape>
              <v:shape style="position:absolute;left:3930;top:177;width:85;height:3056" coordorigin="3930,177" coordsize="85,3056" path="m3965,237l3965,257,3985,257,3985,237,3965,237xe" filled="t" fillcolor="#231F20" stroked="f">
                <v:path arrowok="t"/>
                <v:fill type="solid"/>
              </v:shape>
              <v:shape style="position:absolute;left:3930;top:177;width:85;height:3056" coordorigin="3930,177" coordsize="85,3056" path="m3976,177l3935,257,3965,257,3965,237,4005,237,3976,177xe" filled="t" fillcolor="#231F20" stroked="f">
                <v:path arrowok="t"/>
                <v:fill type="solid"/>
              </v:shape>
            </v:group>
            <v:group style="position:absolute;left:3919;top:918;width:3488;height:2280" coordorigin="3919,918" coordsize="3488,2280">
              <v:shape style="position:absolute;left:3919;top:918;width:3488;height:2280" coordorigin="3919,918" coordsize="3488,2280" path="m3919,918l7406,3198e" filled="f" stroked="t" strokeweight="1.499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  <w:spacing w:val="-6"/>
          <w:sz w:val="24"/>
        </w:rPr>
        <w:t>υ</w:t>
      </w:r>
      <w:r>
        <w:rPr>
          <w:rFonts w:ascii="Times New Roman" w:hAnsi="Times New Roman"/>
          <w:i/>
          <w:color w:val="231F20"/>
          <w:spacing w:val="-6"/>
          <w:sz w:val="24"/>
        </w:rPr>
        <w:t>(</w:t>
      </w:r>
      <w:r>
        <w:rPr>
          <w:rFonts w:ascii="Times New Roman" w:hAnsi="Times New Roman"/>
          <w:i/>
          <w:color w:val="231F20"/>
          <w:spacing w:val="-3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m</w:t>
      </w:r>
      <w:r>
        <w:rPr>
          <w:rFonts w:ascii="Times New Roman" w:hAnsi="Times New Roman"/>
          <w:i/>
          <w:color w:val="231F20"/>
          <w:spacing w:val="-2"/>
          <w:position w:val="15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)</w:t>
      </w:r>
      <w:r>
        <w:rPr>
          <w:rFonts w:ascii="Times New Roman" w:hAnsi="Times New Roman"/>
          <w:i/>
          <w:color w:val="231F20"/>
          <w:spacing w:val="21"/>
          <w:w w:val="9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s</w:t>
      </w:r>
      <w:r>
        <w:rPr>
          <w:rFonts w:ascii="Times New Roman" w:hAnsi="Times New Roman"/>
          <w:color w:val="000000"/>
          <w:sz w:val="24"/>
        </w:rPr>
      </w:r>
    </w:p>
    <w:p>
      <w:pPr>
        <w:spacing w:before="151"/>
        <w:ind w:left="2530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/>
          <w:i/>
          <w:color w:val="231F20"/>
          <w:spacing w:val="-6"/>
          <w:sz w:val="24"/>
        </w:rPr>
        <w:t>υ</w:t>
      </w:r>
      <w:r>
        <w:rPr>
          <w:rFonts w:ascii="Times New Roman" w:hAnsi="Times New Roman"/>
          <w:i/>
          <w:color w:val="231F20"/>
          <w:spacing w:val="-5"/>
          <w:position w:val="-5"/>
          <w:sz w:val="13"/>
        </w:rPr>
        <w:t>0</w:t>
      </w:r>
      <w:r>
        <w:rPr>
          <w:rFonts w:ascii="Times New Roman" w:hAnsi="Times New Roman"/>
          <w:color w:val="000000"/>
          <w:sz w:val="13"/>
        </w:rPr>
      </w:r>
    </w:p>
    <w:p>
      <w:pPr>
        <w:spacing w:line="180" w:lineRule="exact" w:before="7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160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68"/>
        <w:ind w:left="0" w:right="692"/>
        <w:jc w:val="right"/>
      </w:pPr>
      <w:r>
        <w:rPr>
          <w:color w:val="231F20"/>
          <w:w w:val="95"/>
        </w:rPr>
        <w:t>0</w:t>
      </w:r>
      <w:r>
        <w:rPr>
          <w:color w:val="000000"/>
        </w:rPr>
      </w:r>
    </w:p>
    <w:p>
      <w:pPr>
        <w:pStyle w:val="BodyText"/>
        <w:spacing w:line="240" w:lineRule="auto" w:before="89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 </w:t>
      </w:r>
      <w:r>
        <w:rPr>
          <w:rFonts w:ascii="Times New Roman" w:hAnsi="Times New Roman"/>
          <w:color w:val="231F20"/>
          <w:spacing w:val="-1"/>
        </w:rPr>
        <w:t>πρόταση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tabs>
          <w:tab w:pos="611" w:val="left" w:leader="none"/>
        </w:tabs>
        <w:spacing w:before="9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position w:val="1"/>
          <w:sz w:val="24"/>
        </w:rPr>
        <w:t>t</w:t>
      </w:r>
      <w:r>
        <w:rPr>
          <w:rFonts w:ascii="Times New Roman"/>
          <w:i/>
          <w:color w:val="231F20"/>
          <w:position w:val="-4"/>
          <w:sz w:val="13"/>
        </w:rPr>
        <w:t>1</w:t>
        <w:tab/>
      </w:r>
      <w:r>
        <w:rPr>
          <w:rFonts w:ascii="Times New Roman"/>
          <w:i/>
          <w:color w:val="231F20"/>
          <w:sz w:val="24"/>
        </w:rPr>
        <w:t>t(</w:t>
      </w:r>
      <w:r>
        <w:rPr>
          <w:rFonts w:ascii="Times New Roman"/>
          <w:i/>
          <w:color w:val="231F20"/>
          <w:spacing w:val="-14"/>
          <w:sz w:val="24"/>
        </w:rPr>
        <w:t> </w:t>
      </w: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i/>
          <w:color w:val="231F20"/>
          <w:spacing w:val="-13"/>
          <w:sz w:val="24"/>
        </w:rPr>
        <w:t> </w:t>
      </w:r>
      <w:r>
        <w:rPr>
          <w:rFonts w:ascii="Times New Roman"/>
          <w:i/>
          <w:color w:val="231F20"/>
          <w:sz w:val="24"/>
        </w:rPr>
        <w:t>)</w:t>
      </w:r>
      <w:r>
        <w:rPr>
          <w:rFonts w:asci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3630" w:space="2562"/>
            <w:col w:w="3678"/>
          </w:cols>
        </w:sectPr>
      </w:pPr>
    </w:p>
    <w:p>
      <w:pPr>
        <w:spacing w:line="260" w:lineRule="exact" w:before="7"/>
        <w:rPr>
          <w:sz w:val="26"/>
          <w:szCs w:val="26"/>
        </w:rPr>
      </w:pPr>
    </w:p>
    <w:p>
      <w:pPr>
        <w:pStyle w:val="BodyText"/>
        <w:spacing w:line="361" w:lineRule="auto" w:before="69"/>
        <w:ind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δεδομένα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διαγράμματος</w:t>
      </w:r>
      <w:r>
        <w:rPr>
          <w:color w:val="231F20"/>
          <w:spacing w:val="-1"/>
        </w:rPr>
        <w:t>,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προκύπτει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διάνυσε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κινητό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χρόνο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366" w:lineRule="exact" w:before="71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75.315323pt;margin-top:19.214308pt;width:7.35pt;height:.1pt;mso-position-horizontal-relative:page;mso-position-vertical-relative:paragraph;z-index:-7944" coordorigin="1506,384" coordsize="147,2">
            <v:shape style="position:absolute;left:1506;top:384;width:147;height:2" coordorigin="1506,384" coordsize="147,0" path="m1506,384l1653,384e" filled="f" stroked="t" strokeweight=".590573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)  </w:t>
      </w:r>
      <w:r>
        <w:rPr>
          <w:rFonts w:ascii="Times New Roman" w:hAnsi="Times New Roman" w:cs="Times New Roman" w:eastAsia="Times New Roman"/>
          <w:b/>
          <w:bCs/>
          <w:color w:val="231F20"/>
          <w:spacing w:val="2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0"/>
          <w:position w:val="15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-7"/>
          <w:w w:val="90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69"/>
          <w:w w:val="9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75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-22"/>
          <w:w w:val="7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22"/>
          <w:w w:val="7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tabs>
          <w:tab w:pos="1040" w:val="left" w:leader="none"/>
        </w:tabs>
        <w:spacing w:line="251" w:lineRule="exact" w:before="0"/>
        <w:ind w:left="501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position w:val="-12"/>
          <w:sz w:val="24"/>
        </w:rPr>
        <w:t>2 </w:t>
      </w:r>
      <w:r>
        <w:rPr>
          <w:rFonts w:ascii="Times New Roman"/>
          <w:i/>
          <w:color w:val="231F20"/>
          <w:spacing w:val="22"/>
          <w:position w:val="-12"/>
          <w:sz w:val="24"/>
        </w:rPr>
        <w:t> </w:t>
      </w:r>
      <w:r>
        <w:rPr>
          <w:rFonts w:ascii="Times New Roman"/>
          <w:i/>
          <w:color w:val="231F20"/>
          <w:sz w:val="14"/>
        </w:rPr>
        <w:t>0</w:t>
        <w:tab/>
        <w:t>1</w:t>
      </w:r>
      <w:r>
        <w:rPr>
          <w:rFonts w:ascii="Times New Roman"/>
          <w:color w:val="000000"/>
          <w:sz w:val="14"/>
        </w:rPr>
      </w:r>
    </w:p>
    <w:p>
      <w:pPr>
        <w:spacing w:line="366" w:lineRule="exact" w:before="71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0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)  </w:t>
      </w:r>
      <w:r>
        <w:rPr>
          <w:rFonts w:ascii="Times New Roman" w:hAnsi="Times New Roman" w:cs="Times New Roman" w:eastAsia="Times New Roman"/>
          <w:b/>
          <w:bCs/>
          <w:color w:val="231F2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0"/>
          <w:position w:val="15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-8"/>
          <w:w w:val="90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69"/>
          <w:w w:val="9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75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-21"/>
          <w:w w:val="7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21"/>
          <w:w w:val="7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tabs>
          <w:tab w:pos="1032" w:val="left" w:leader="none"/>
        </w:tabs>
        <w:spacing w:line="251" w:lineRule="exact" w:before="0"/>
        <w:ind w:left="49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88.906296pt;margin-top:-2.612631pt;width:7.35pt;height:.1pt;mso-position-horizontal-relative:page;mso-position-vertical-relative:paragraph;z-index:-7943" coordorigin="3778,-52" coordsize="147,2">
            <v:shape style="position:absolute;left:3778;top:-52;width:147;height:2" coordorigin="3778,-52" coordsize="147,0" path="m3778,-52l3925,-52e" filled="f" stroked="t" strokeweight=".590573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position w:val="-12"/>
          <w:sz w:val="24"/>
        </w:rPr>
        <w:t>4 </w:t>
      </w:r>
      <w:r>
        <w:rPr>
          <w:rFonts w:ascii="Times New Roman"/>
          <w:i/>
          <w:color w:val="231F20"/>
          <w:spacing w:val="26"/>
          <w:position w:val="-12"/>
          <w:sz w:val="24"/>
        </w:rPr>
        <w:t> </w:t>
      </w:r>
      <w:r>
        <w:rPr>
          <w:rFonts w:ascii="Times New Roman"/>
          <w:i/>
          <w:color w:val="231F20"/>
          <w:sz w:val="14"/>
        </w:rPr>
        <w:t>0</w:t>
        <w:tab/>
        <w:t>1</w:t>
      </w:r>
      <w:r>
        <w:rPr>
          <w:rFonts w:ascii="Times New Roman"/>
          <w:color w:val="000000"/>
          <w:sz w:val="14"/>
        </w:rPr>
      </w:r>
    </w:p>
    <w:p>
      <w:pPr>
        <w:spacing w:line="366" w:lineRule="exact" w:before="71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0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0"/>
          <w:position w:val="15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i/>
          <w:color w:val="231F20"/>
          <w:spacing w:val="-5"/>
          <w:w w:val="90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70"/>
          <w:w w:val="9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75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-21"/>
          <w:w w:val="7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21"/>
          <w:w w:val="7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tabs>
          <w:tab w:pos="958" w:val="left" w:leader="none"/>
        </w:tabs>
        <w:spacing w:line="251" w:lineRule="exact" w:before="0"/>
        <w:ind w:left="41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87.155518pt;margin-top:-2.612631pt;width:7.35pt;height:.1pt;mso-position-horizontal-relative:page;mso-position-vertical-relative:paragraph;z-index:-7942" coordorigin="5743,-52" coordsize="147,2">
            <v:shape style="position:absolute;left:5743;top:-52;width:147;height:2" coordorigin="5743,-52" coordsize="147,0" path="m5743,-52l5890,-52e" filled="f" stroked="t" strokeweight=".590573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position w:val="-12"/>
          <w:sz w:val="24"/>
        </w:rPr>
        <w:t>8 </w:t>
      </w:r>
      <w:r>
        <w:rPr>
          <w:rFonts w:ascii="Times New Roman"/>
          <w:i/>
          <w:color w:val="231F20"/>
          <w:spacing w:val="26"/>
          <w:position w:val="-12"/>
          <w:sz w:val="24"/>
        </w:rPr>
        <w:t> </w:t>
      </w:r>
      <w:r>
        <w:rPr>
          <w:rFonts w:ascii="Times New Roman"/>
          <w:i/>
          <w:color w:val="231F20"/>
          <w:sz w:val="14"/>
        </w:rPr>
        <w:t>0</w:t>
        <w:tab/>
        <w:t>1</w:t>
      </w:r>
      <w:r>
        <w:rPr>
          <w:rFonts w:ascii="Times New Roman"/>
          <w:color w:val="000000"/>
          <w:sz w:val="14"/>
        </w:rPr>
      </w:r>
    </w:p>
    <w:p>
      <w:pPr>
        <w:spacing w:after="0" w:line="251" w:lineRule="exact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700" w:bottom="280" w:left="1020" w:right="1020"/>
          <w:cols w:num="3" w:equalWidth="0">
            <w:col w:w="1111" w:space="1169"/>
            <w:col w:w="1103" w:space="936"/>
            <w:col w:w="5551"/>
          </w:cols>
        </w:sectPr>
      </w:pPr>
    </w:p>
    <w:p>
      <w:pPr>
        <w:spacing w:line="260" w:lineRule="exact" w:before="3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 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719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9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71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50"/>
            <w:col w:w="2051"/>
          </w:cols>
        </w:sect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σώματα 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δείχνονται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παρακάτω σχήμα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μάζες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4 Kg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0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6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Kg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161"/>
          <w:pgSz w:w="11910" w:h="16840"/>
          <w:pgMar w:header="1166" w:footer="0" w:top="1400" w:bottom="280" w:left="1020" w:right="1020"/>
        </w:sectPr>
      </w:pPr>
    </w:p>
    <w:p>
      <w:pPr>
        <w:spacing w:line="280" w:lineRule="exact" w:before="7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συντελεστής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1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2"/>
        </w:rPr>
        <w:t>οριζόντιο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000000"/>
        </w:rPr>
      </w:r>
    </w:p>
    <w:p>
      <w:pPr>
        <w:spacing w:line="383" w:lineRule="exact" w:before="167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24"/>
          <w:szCs w:val="24"/>
        </w:rPr>
        <w:t>μ</w:t>
      </w:r>
      <w:r>
        <w:rPr>
          <w:rFonts w:ascii="Times New Roman" w:hAnsi="Times New Roman" w:cs="Times New Roman" w:eastAsia="Times New Roman"/>
          <w:i/>
          <w:color w:val="231F20"/>
          <w:spacing w:val="-2"/>
          <w:position w:val="-2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position w:val="-2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11"/>
          <w:position w:val="-2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1"/>
          <w:position w:val="-2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position w:val="12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4"/>
          <w:position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color w:val="231F20"/>
          <w:spacing w:val="9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Τη</w:t>
      </w:r>
      <w:r>
        <w:rPr>
          <w:rFonts w:ascii="Times New Roman" w:hAnsi="Times New Roman" w:cs="Times New Roman" w:eastAsia="Times New Roman"/>
          <w:color w:val="231F20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στιγμή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32" w:lineRule="exact" w:before="0"/>
        <w:ind w:left="49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32.555695pt;margin-top:-3.336698pt;width:7pt;height:.1pt;mso-position-horizontal-relative:page;mso-position-vertical-relative:paragraph;z-index:-7939" coordorigin="8651,-67" coordsize="140,2">
            <v:shape style="position:absolute;left:8651;top:-67;width:140;height:2" coordorigin="8651,-67" coordsize="140,0" path="m8651,-67l8790,-67e" filled="f" stroked="t" strokeweight=".590531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3</w:t>
      </w:r>
      <w:r>
        <w:rPr>
          <w:rFonts w:ascii="Times New Roman"/>
          <w:color w:val="000000"/>
          <w:sz w:val="24"/>
        </w:rPr>
      </w:r>
    </w:p>
    <w:p>
      <w:pPr>
        <w:spacing w:after="0" w:line="232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106" w:space="42"/>
            <w:col w:w="2722"/>
          </w:cols>
        </w:sectPr>
      </w:pPr>
    </w:p>
    <w:p>
      <w:pPr>
        <w:pStyle w:val="BodyText"/>
        <w:spacing w:line="240" w:lineRule="auto" w:before="101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t</w:t>
      </w:r>
      <w:r>
        <w:rPr>
          <w:color w:val="231F20"/>
          <w:position w:val="-2"/>
          <w:sz w:val="16"/>
        </w:rPr>
        <w:t>0</w:t>
      </w:r>
      <w:r>
        <w:rPr>
          <w:color w:val="231F20"/>
          <w:spacing w:val="26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</w:t>
      </w:r>
      <w:r>
        <w:rPr>
          <w:color w:val="231F20"/>
          <w:spacing w:val="4"/>
        </w:rPr>
        <w:t> </w:t>
      </w:r>
      <w:r>
        <w:rPr>
          <w:color w:val="231F20"/>
        </w:rPr>
        <w:t>s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ελεύθερο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κινηθεί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αβαρές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80" w:lineRule="exact" w:before="7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20"/>
        </w:rPr>
        <w:t>5m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138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</w:t>
      </w:r>
      <w:r>
        <w:rPr>
          <w:rFonts w:ascii="Times New Roman"/>
          <w:i/>
          <w:color w:val="231F20"/>
          <w:spacing w:val="1"/>
          <w:sz w:val="24"/>
        </w:rPr>
        <w:t> </w:t>
      </w:r>
      <w:r>
        <w:rPr>
          <w:rFonts w:ascii="Times New Roman"/>
          <w:i/>
          <w:color w:val="231F20"/>
          <w:sz w:val="24"/>
        </w:rPr>
        <w:t>=</w:t>
      </w:r>
      <w:r>
        <w:rPr>
          <w:rFonts w:ascii="Times New Roman"/>
          <w:i/>
          <w:color w:val="231F20"/>
          <w:spacing w:val="-1"/>
          <w:sz w:val="24"/>
        </w:rPr>
        <w:t> 10</w:t>
      </w:r>
      <w:r>
        <w:rPr>
          <w:rFonts w:ascii="Times New Roman"/>
          <w:i/>
          <w:color w:val="231F20"/>
          <w:spacing w:val="13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54.780746pt;margin-top:-3.015425pt;width:11.65pt;height:.1pt;mso-position-horizontal-relative:page;mso-position-vertical-relative:paragraph;z-index:-7938" coordorigin="5096,-60" coordsize="233,2">
            <v:shape style="position:absolute;left:5096;top:-60;width:233;height:2" coordorigin="5096,-60" coordsize="233,0" path="m5096,-60l5328,-60e" filled="f" stroked="t" strokeweight=".590388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80" w:lineRule="exact" w:before="7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left="10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 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3282" w:space="40"/>
            <w:col w:w="962" w:space="40"/>
            <w:col w:w="554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5"/>
        <w:rPr>
          <w:sz w:val="22"/>
          <w:szCs w:val="22"/>
        </w:rPr>
      </w:pPr>
    </w:p>
    <w:p>
      <w:pPr>
        <w:spacing w:before="0"/>
        <w:ind w:left="1912" w:right="1086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25.326261pt;height:186.72pt;mso-position-horizontal-relative:char;mso-position-vertical-relative:line" type="#_x0000_t75" stroked="false">
            <v:imagedata r:id="rId12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82" w:lineRule="exact"/>
        <w:ind w:right="0"/>
        <w:jc w:val="left"/>
        <w:rPr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2</w:t>
      </w:r>
      <w:r>
        <w:rPr>
          <w:color w:val="000000"/>
          <w:sz w:val="16"/>
        </w:rPr>
      </w:r>
    </w:p>
    <w:p>
      <w:pPr>
        <w:spacing w:line="170" w:lineRule="exact" w:before="1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7108" w:space="1448"/>
            <w:col w:w="1314"/>
          </w:cols>
        </w:sectPr>
      </w:pPr>
    </w:p>
    <w:p>
      <w:pPr>
        <w:pStyle w:val="BodyText"/>
        <w:spacing w:line="358" w:lineRule="auto" w:before="134"/>
        <w:ind w:right="12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μεταφέρετε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γραπτό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δυνάμεις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κάθε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κοινό</w:t>
      </w:r>
      <w:r>
        <w:rPr>
          <w:rFonts w:ascii="Times New Roman" w:hAnsi="Times New Roman"/>
          <w:color w:val="231F20"/>
        </w:rPr>
        <w:t> 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με την</w:t>
      </w:r>
      <w:r>
        <w:rPr>
          <w:rFonts w:ascii="Times New Roman" w:hAnsi="Times New Roman"/>
          <w:color w:val="231F20"/>
          <w:spacing w:val="-1"/>
        </w:rPr>
        <w:t> 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κάθε σώμα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2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τάση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νήματος που</w:t>
      </w:r>
      <w:r>
        <w:rPr>
          <w:rFonts w:ascii="Times New Roman" w:hAnsi="Times New Roman"/>
          <w:color w:val="231F20"/>
        </w:rPr>
        <w:t> συνδέει </w:t>
      </w:r>
      <w:r>
        <w:rPr>
          <w:rFonts w:ascii="Times New Roman" w:hAnsi="Times New Roman"/>
          <w:color w:val="231F20"/>
          <w:spacing w:val="-1"/>
        </w:rPr>
        <w:t>τα </w:t>
      </w:r>
      <w:r>
        <w:rPr>
          <w:rFonts w:ascii="Times New Roman" w:hAnsi="Times New Roman"/>
          <w:color w:val="231F20"/>
        </w:rPr>
        <w:t>δυο σώματα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9"/>
        <w:rPr>
          <w:sz w:val="30"/>
          <w:szCs w:val="30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6990" w:space="1566"/>
            <w:col w:w="1314"/>
          </w:cols>
        </w:sectPr>
      </w:pP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του βάρους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1"/>
        </w:rPr>
        <w:t>Σ</w:t>
      </w:r>
      <w:r>
        <w:rPr>
          <w:color w:val="231F20"/>
          <w:spacing w:val="1"/>
          <w:position w:val="-2"/>
          <w:sz w:val="16"/>
        </w:rPr>
        <w:t>1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χρονικό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24"/>
        <w:ind w:right="0"/>
        <w:jc w:val="left"/>
      </w:pPr>
      <w:r>
        <w:rPr>
          <w:color w:val="231F20"/>
        </w:rPr>
        <w:t>0 s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</w:rPr>
        <w:t>2 s.</w:t>
      </w:r>
      <w:r>
        <w:rPr>
          <w:color w:val="000000"/>
        </w:rPr>
      </w:r>
    </w:p>
    <w:p>
      <w:pPr>
        <w:pStyle w:val="Heading3"/>
        <w:spacing w:line="240" w:lineRule="auto" w:before="144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φορτηγό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</w:rPr>
        <w:t> ένα</w:t>
      </w:r>
      <w:r>
        <w:rPr>
          <w:rFonts w:ascii="Times New Roman" w:hAnsi="Times New Roman"/>
          <w:color w:val="231F20"/>
          <w:spacing w:val="-1"/>
        </w:rPr>
        <w:t> επιβατικό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Ι</w:t>
      </w:r>
      <w:r>
        <w:rPr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-1"/>
        </w:rPr>
        <w:t>Χ</w:t>
      </w:r>
      <w:r>
        <w:rPr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αυτοκίνητο συγκρούονται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μετωπικά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5"/>
        <w:rPr>
          <w:sz w:val="32"/>
          <w:szCs w:val="32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</w:t>
      </w:r>
      <w:r>
        <w:rPr>
          <w:rFonts w:ascii="Times New Roman" w:hAnsi="Times New Roman"/>
          <w:color w:val="231F20"/>
        </w:rPr>
        <w:t> 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8"/>
        <w:rPr>
          <w:sz w:val="32"/>
          <w:szCs w:val="32"/>
        </w:rPr>
      </w:pPr>
    </w:p>
    <w:p>
      <w:pPr>
        <w:pStyle w:val="BodyText"/>
        <w:spacing w:line="358" w:lineRule="auto"/>
        <w:ind w:right="0" w:hanging="1"/>
        <w:jc w:val="left"/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Ι</w:t>
      </w:r>
      <w:r>
        <w:rPr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-1"/>
        </w:rPr>
        <w:t>Χ</w:t>
      </w:r>
      <w:r>
        <w:rPr>
          <w:color w:val="231F20"/>
          <w:spacing w:val="-1"/>
        </w:rPr>
        <w:t>.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συγκριτικά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φορτηγό</w:t>
      </w:r>
      <w:r>
        <w:rPr>
          <w:color w:val="231F20"/>
        </w:rPr>
        <w:t>:</w:t>
      </w:r>
      <w:r>
        <w:rPr>
          <w:color w:val="000000"/>
        </w:rPr>
      </w:r>
    </w:p>
    <w:p>
      <w:pPr>
        <w:tabs>
          <w:tab w:pos="2991" w:val="left" w:leader="none"/>
          <w:tab w:pos="6650" w:val="left" w:leader="none"/>
        </w:tabs>
        <w:spacing w:before="206"/>
        <w:ind w:left="17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4"/>
        </w:rPr>
        <w:t>μεγαλύτερο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μικρότερο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ίδιο</w:t>
      </w:r>
      <w:r>
        <w:rPr>
          <w:rFonts w:ascii="Times New Roman" w:hAnsi="Times New Roman"/>
          <w:color w:val="000000"/>
          <w:sz w:val="24"/>
        </w:rPr>
      </w:r>
    </w:p>
    <w:p>
      <w:pPr>
        <w:spacing w:line="340" w:lineRule="exact" w:before="3"/>
        <w:rPr>
          <w:sz w:val="34"/>
          <w:szCs w:val="34"/>
        </w:rPr>
      </w:pPr>
    </w:p>
    <w:p>
      <w:pPr>
        <w:pStyle w:val="Heading3"/>
        <w:spacing w:line="240" w:lineRule="auto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320" w:lineRule="exact" w:before="14"/>
        <w:rPr>
          <w:sz w:val="32"/>
          <w:szCs w:val="32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340" w:lineRule="exact" w:before="3"/>
        <w:rPr>
          <w:sz w:val="34"/>
          <w:szCs w:val="34"/>
        </w:rPr>
      </w:pPr>
    </w:p>
    <w:p>
      <w:pPr>
        <w:pStyle w:val="Heading3"/>
        <w:spacing w:line="240" w:lineRule="auto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320" w:lineRule="exact" w:before="13"/>
        <w:rPr>
          <w:sz w:val="32"/>
          <w:szCs w:val="32"/>
        </w:rPr>
      </w:pPr>
    </w:p>
    <w:p>
      <w:pPr>
        <w:pStyle w:val="BodyText"/>
        <w:spacing w:line="351" w:lineRule="auto"/>
        <w:ind w:right="116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μόνο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βάρους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0</w:t>
      </w:r>
      <w:r>
        <w:rPr>
          <w:color w:val="231F20"/>
          <w:spacing w:val="7"/>
        </w:rPr>
        <w:t> </w:t>
      </w:r>
      <w:r>
        <w:rPr>
          <w:color w:val="231F20"/>
        </w:rPr>
        <w:t>s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7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2</w:t>
      </w:r>
      <w:r>
        <w:rPr>
          <w:color w:val="231F20"/>
          <w:spacing w:val="7"/>
        </w:rPr>
        <w:t> </w:t>
      </w:r>
      <w:r>
        <w:rPr>
          <w:color w:val="231F20"/>
        </w:rPr>
        <w:t>s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σφαίρα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10</w:t>
      </w:r>
      <w:r>
        <w:rPr>
          <w:color w:val="231F20"/>
          <w:spacing w:val="7"/>
        </w:rPr>
        <w:t> </w:t>
      </w:r>
      <w:r>
        <w:rPr>
          <w:color w:val="231F20"/>
        </w:rPr>
        <w:t>m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κάτω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12"/>
        <w:ind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300" w:lineRule="exact" w:before="3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 10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spacing w:val="21"/>
          <w:position w:val="11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</w:rPr>
        <w:t> η</w:t>
      </w:r>
      <w:r>
        <w:rPr>
          <w:rFonts w:ascii="Times New Roman" w:hAnsi="Times New Roman"/>
          <w:color w:val="231F20"/>
          <w:spacing w:val="-1"/>
        </w:rPr>
        <w:t> σφαίρα 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t</w:t>
      </w:r>
      <w:r>
        <w:rPr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s,</w:t>
      </w:r>
      <w:r>
        <w:rPr>
          <w:color w:val="000000"/>
        </w:rPr>
      </w:r>
    </w:p>
    <w:p>
      <w:pPr>
        <w:spacing w:line="320" w:lineRule="exact" w:before="18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κινούνταν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πάνω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8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κινούνταν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κάτω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8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</w:rPr>
        <w:t> ελεύθερη χωρίς </w:t>
      </w:r>
      <w:r>
        <w:rPr>
          <w:rFonts w:ascii="Times New Roman" w:hAnsi="Times New Roman"/>
          <w:color w:val="231F20"/>
          <w:spacing w:val="-1"/>
        </w:rPr>
        <w:t>αρχική ταχύτητα</w:t>
      </w:r>
      <w:r>
        <w:rPr>
          <w:rFonts w:ascii="Times New Roman" w:hAnsi="Times New Roman"/>
          <w:color w:val="000000"/>
        </w:rPr>
      </w:r>
    </w:p>
    <w:p>
      <w:pPr>
        <w:spacing w:line="260" w:lineRule="exact" w:before="12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headerReference w:type="default" r:id="rId162"/>
          <w:pgSz w:w="11910" w:h="16840"/>
          <w:pgMar w:header="1166" w:footer="0" w:top="1400" w:bottom="280" w:left="1020" w:right="1020"/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 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719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9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71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50"/>
            <w:col w:w="2051"/>
          </w:cols>
        </w:sect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240" w:lineRule="auto" w:before="69"/>
        <w:ind w:right="0"/>
        <w:jc w:val="both"/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5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2</w:t>
      </w:r>
      <w:r>
        <w:rPr>
          <w:color w:val="231F20"/>
          <w:spacing w:val="26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δείχνονται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παρακάτω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μάζες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Kg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6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20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Kg</w:t>
      </w:r>
      <w:r>
        <w:rPr>
          <w:color w:val="000000"/>
        </w:rPr>
      </w:r>
    </w:p>
    <w:p>
      <w:pPr>
        <w:pStyle w:val="BodyText"/>
        <w:spacing w:line="374" w:lineRule="auto" w:before="126"/>
        <w:ind w:right="117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04.015999pt;margin-top:26.997995pt;width:10.936pt;height:5.942pt;mso-position-horizontal-relative:page;mso-position-vertical-relative:paragraph;z-index:-7937" type="#_x0000_t75" stroked="false">
            <v:imagedata r:id="rId164" o:title=""/>
          </v:shape>
        </w:pic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0</w:t>
      </w:r>
      <w:r>
        <w:rPr>
          <w:rFonts w:ascii="Times New Roman" w:hAnsi="Times New Roman"/>
          <w:i/>
          <w:color w:val="231F20"/>
          <w:spacing w:val="19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7"/>
        </w:rPr>
        <w:t> </w:t>
      </w:r>
      <w:r>
        <w:rPr>
          <w:color w:val="231F20"/>
        </w:rPr>
        <w:t>0</w:t>
      </w:r>
      <w:r>
        <w:rPr>
          <w:color w:val="231F20"/>
          <w:spacing w:val="38"/>
        </w:rPr>
        <w:t> </w:t>
      </w:r>
      <w:r>
        <w:rPr>
          <w:color w:val="231F20"/>
        </w:rPr>
        <w:t>s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αρχίζουν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color w:val="231F20"/>
        </w:rPr>
        <w:t>,</w:t>
      </w:r>
      <w:r>
        <w:rPr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600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σχοινί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συνδέει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αβαρές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διατηρείται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τεντωμένο</w:t>
      </w:r>
      <w:r>
        <w:rPr>
          <w:rFonts w:ascii="Times New Roman" w:hAnsi="Times New Roman"/>
          <w:color w:val="231F20"/>
        </w:rPr>
        <w:t>.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000000"/>
        </w:rPr>
      </w:r>
    </w:p>
    <w:p>
      <w:pPr>
        <w:spacing w:after="0" w:line="374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163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240" w:lineRule="auto" w:before="15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375" w:lineRule="exact" w:before="3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</w:t>
      </w:r>
      <w:r>
        <w:rPr>
          <w:rFonts w:ascii="Times New Roman"/>
          <w:i/>
          <w:color w:val="231F20"/>
          <w:spacing w:val="1"/>
          <w:sz w:val="24"/>
        </w:rPr>
        <w:t> </w:t>
      </w:r>
      <w:r>
        <w:rPr>
          <w:rFonts w:ascii="Times New Roman"/>
          <w:i/>
          <w:color w:val="231F20"/>
          <w:sz w:val="24"/>
        </w:rPr>
        <w:t>=</w:t>
      </w:r>
      <w:r>
        <w:rPr>
          <w:rFonts w:ascii="Times New Roman"/>
          <w:i/>
          <w:color w:val="231F20"/>
          <w:spacing w:val="-1"/>
          <w:sz w:val="24"/>
        </w:rPr>
        <w:t> 10</w:t>
      </w:r>
      <w:r>
        <w:rPr>
          <w:rFonts w:ascii="Times New Roman"/>
          <w:i/>
          <w:color w:val="231F20"/>
          <w:spacing w:val="13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147.435913pt;margin-top:-3.015298pt;width:11.65pt;height:.1pt;mso-position-horizontal-relative:page;mso-position-vertical-relative:paragraph;z-index:-7936" coordorigin="2949,-60" coordsize="233,2">
            <v:shape style="position:absolute;left:2949;top:-60;width:233;height:2" coordorigin="2949,-60" coordsize="233,0" path="m2949,-60l3181,-60e" filled="f" stroked="t" strokeweight=".590388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52"/>
        <w:ind w:left="100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1136" w:space="40"/>
            <w:col w:w="961" w:space="40"/>
            <w:col w:w="7693"/>
          </w:cols>
        </w:sectPr>
      </w:pPr>
    </w:p>
    <w:p>
      <w:pPr>
        <w:spacing w:line="180" w:lineRule="exact" w:before="7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912" w:right="1086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80.458446pt;height:67.2pt;mso-position-horizontal-relative:char;mso-position-vertical-relative:line" type="#_x0000_t75" stroked="false">
            <v:imagedata r:id="rId16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30" w:lineRule="exact" w:before="7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58" w:lineRule="auto" w:before="69"/>
        <w:ind w:right="122" w:hanging="1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μεταφέρετε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γραπτό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δυνάμεις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κάθε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κοινό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2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131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τάση του</w:t>
      </w:r>
      <w:r>
        <w:rPr>
          <w:rFonts w:ascii="Times New Roman" w:hAnsi="Times New Roman"/>
          <w:color w:val="231F20"/>
        </w:rPr>
        <w:t> σχοινιού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συνδέει </w:t>
      </w:r>
      <w:r>
        <w:rPr>
          <w:rFonts w:ascii="Times New Roman" w:hAnsi="Times New Roman"/>
          <w:color w:val="231F20"/>
          <w:spacing w:val="-1"/>
        </w:rPr>
        <w:t>τα </w:t>
      </w:r>
      <w:r>
        <w:rPr>
          <w:rFonts w:ascii="Times New Roman" w:hAnsi="Times New Roman"/>
          <w:color w:val="231F20"/>
        </w:rPr>
        <w:t>δυο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7071" w:space="1485"/>
            <w:col w:w="1314"/>
          </w:cols>
        </w:sectPr>
      </w:pPr>
    </w:p>
    <w:p>
      <w:pPr>
        <w:pStyle w:val="BodyText"/>
        <w:spacing w:line="390" w:lineRule="auto" w:before="132"/>
        <w:ind w:right="0"/>
        <w:jc w:val="left"/>
      </w:pPr>
      <w:r>
        <w:rPr/>
        <w:pict>
          <v:shape style="position:absolute;margin-left:168.783005pt;margin-top:27.298414pt;width:10.936pt;height:5.923pt;mso-position-horizontal-relative:page;mso-position-vertical-relative:paragraph;z-index:-7935" type="#_x0000_t75" stroked="false">
            <v:imagedata r:id="rId144" o:title=""/>
          </v:shape>
        </w:pic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 </w:t>
      </w:r>
      <w:r>
        <w:rPr>
          <w:rFonts w:ascii="Times New Roman" w:hAnsi="Times New Roman"/>
          <w:i/>
          <w:color w:val="231F20"/>
          <w:spacing w:val="7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5"/>
        </w:rPr>
        <w:t> </w:t>
      </w:r>
      <w:r>
        <w:rPr>
          <w:color w:val="231F20"/>
        </w:rPr>
        <w:t>5</w:t>
      </w:r>
      <w:r>
        <w:rPr>
          <w:color w:val="231F20"/>
          <w:spacing w:val="26"/>
        </w:rPr>
        <w:t> </w:t>
      </w:r>
      <w:r>
        <w:rPr>
          <w:color w:val="231F20"/>
        </w:rPr>
        <w:t>s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position w:val="-2"/>
          <w:sz w:val="16"/>
        </w:rPr>
        <w:t> </w:t>
      </w:r>
      <w:r>
        <w:rPr>
          <w:color w:val="231F20"/>
          <w:spacing w:val="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2"/>
        </w:rPr>
        <w:t>εισέρχεται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τραχύ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συγχρόνως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σχοινί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κόβεται ενώ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F 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εξακολουθεί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 ασκείται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39" w:lineRule="exact"/>
        <w:ind w:right="0"/>
        <w:jc w:val="left"/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</w:t>
      </w:r>
      <w:r>
        <w:rPr>
          <w:color w:val="231F20"/>
          <w:spacing w:val="-1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σταματάει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 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7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pStyle w:val="BodyText"/>
        <w:spacing w:line="240" w:lineRule="auto" w:before="126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το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ανάμεσα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-1"/>
        </w:rPr>
        <w:t> τραχύ</w:t>
      </w:r>
      <w:r>
        <w:rPr>
          <w:rFonts w:ascii="Times New Roman" w:hAnsi="Times New Roman"/>
          <w:color w:val="231F20"/>
        </w:rPr>
        <w:t> 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κίνηση</w:t>
      </w:r>
      <w:r>
        <w:rPr>
          <w:rFonts w:ascii="Times New Roman" w:hAnsi="Times New Roman"/>
          <w:color w:val="231F20"/>
          <w:spacing w:val="-1"/>
        </w:rPr>
        <w:t> του</w:t>
      </w:r>
      <w:r>
        <w:rPr>
          <w:rFonts w:ascii="Times New Roman" w:hAnsi="Times New Roman"/>
          <w:color w:val="231F20"/>
        </w:rPr>
        <w:t> Σ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-1"/>
        </w:rPr>
        <w:t> τραχύ</w:t>
      </w:r>
      <w:r>
        <w:rPr>
          <w:rFonts w:ascii="Times New Roman" w:hAnsi="Times New Roman"/>
          <w:color w:val="231F20"/>
        </w:rPr>
        <w:t> δρόμο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31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5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639" w:space="917"/>
            <w:col w:w="1314"/>
          </w:cols>
        </w:sectPr>
      </w:pPr>
    </w:p>
    <w:p>
      <w:pPr>
        <w:spacing w:before="55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6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5"/>
        <w:rPr>
          <w:sz w:val="26"/>
          <w:szCs w:val="26"/>
        </w:rPr>
      </w:pPr>
    </w:p>
    <w:p>
      <w:pPr>
        <w:pStyle w:val="BodyText"/>
        <w:spacing w:line="351" w:lineRule="auto" w:before="69"/>
        <w:ind w:right="114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35"/>
        </w:rPr>
        <w:t> </w:t>
      </w:r>
      <w:r>
        <w:rPr>
          <w:color w:val="231F20"/>
        </w:rPr>
        <w:t>=</w:t>
      </w:r>
      <w:r>
        <w:rPr>
          <w:color w:val="231F20"/>
          <w:spacing w:val="32"/>
        </w:rPr>
        <w:t> </w:t>
      </w:r>
      <w:r>
        <w:rPr>
          <w:color w:val="231F20"/>
        </w:rPr>
        <w:t>0</w:t>
      </w:r>
      <w:r>
        <w:rPr>
          <w:color w:val="231F20"/>
          <w:spacing w:val="33"/>
        </w:rPr>
        <w:t> </w:t>
      </w:r>
      <w:r>
        <w:rPr>
          <w:color w:val="231F20"/>
        </w:rPr>
        <w:t>m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36"/>
        </w:rPr>
        <w:t> </w:t>
      </w:r>
      <w:r>
        <w:rPr>
          <w:color w:val="231F20"/>
        </w:rPr>
        <w:t>=</w:t>
      </w:r>
      <w:r>
        <w:rPr>
          <w:color w:val="231F20"/>
          <w:spacing w:val="33"/>
        </w:rPr>
        <w:t> </w:t>
      </w:r>
      <w:r>
        <w:rPr>
          <w:color w:val="231F20"/>
        </w:rPr>
        <w:t>0</w:t>
      </w:r>
      <w:r>
        <w:rPr>
          <w:color w:val="231F20"/>
          <w:spacing w:val="33"/>
        </w:rPr>
        <w:t> </w:t>
      </w:r>
      <w:r>
        <w:rPr>
          <w:color w:val="231F20"/>
        </w:rPr>
        <w:t>s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εργάτης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κινεί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214"/>
        <w:ind w:right="117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συμβολίσουμε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αντίστοιχη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συμπληρώσετε τον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παρακάτω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πίνακα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7"/>
        <w:rPr>
          <w:sz w:val="20"/>
          <w:szCs w:val="20"/>
        </w:rPr>
      </w:pPr>
    </w:p>
    <w:tbl>
      <w:tblPr>
        <w:tblW w:w="0" w:type="auto"/>
        <w:jc w:val="left"/>
        <w:tblInd w:w="33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5"/>
        <w:gridCol w:w="1708"/>
      </w:tblGrid>
      <w:tr>
        <w:trPr>
          <w:trHeight w:val="1039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160" w:lineRule="exact" w:before="8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1"/>
                <w:sz w:val="24"/>
              </w:rPr>
              <w:t>Θέση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7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358" w:lineRule="auto"/>
              <w:ind w:left="433" w:right="411" w:hanging="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pacing w:val="-2"/>
                <w:sz w:val="24"/>
              </w:rPr>
              <w:t>Κινητική</w:t>
            </w:r>
            <w:r>
              <w:rPr>
                <w:rFonts w:ascii="Times New Roman" w:hAnsi="Times New Roman"/>
                <w:color w:val="231F20"/>
                <w:spacing w:val="27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ενέργεια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rPr>
          <w:trHeight w:val="624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573" w:right="57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x</w:t>
            </w:r>
            <w:r>
              <w:rPr>
                <w:rFonts w:ascii="Times New Roman"/>
                <w:color w:val="000000"/>
                <w:sz w:val="24"/>
              </w:rPr>
            </w:r>
          </w:p>
        </w:tc>
        <w:tc>
          <w:tcPr>
            <w:tcW w:w="17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69" w:lineRule="exact"/>
              <w:ind w:left="668" w:right="6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K</w:t>
            </w:r>
            <w:r>
              <w:rPr>
                <w:rFonts w:ascii="Times New Roman"/>
                <w:color w:val="000000"/>
                <w:sz w:val="24"/>
              </w:rPr>
            </w:r>
          </w:p>
        </w:tc>
      </w:tr>
      <w:tr>
        <w:trPr>
          <w:trHeight w:val="650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91" w:lineRule="exact"/>
              <w:ind w:left="543" w:right="5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w w:val="80"/>
                <w:sz w:val="24"/>
                <w:szCs w:val="24"/>
              </w:rPr>
              <w:t>2</w:t>
            </w:r>
            <w:r>
              <w:rPr>
                <w:rFonts w:ascii="Symbol" w:hAnsi="Symbol" w:cs="Symbol" w:eastAsia="Symbol"/>
                <w:i/>
                <w:color w:val="231F20"/>
                <w:w w:val="80"/>
                <w:sz w:val="25"/>
                <w:szCs w:val="25"/>
              </w:rPr>
              <w:t>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w w:val="8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7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</w:tr>
      <w:tr>
        <w:trPr>
          <w:trHeight w:val="652" w:hRule="exact"/>
        </w:trPr>
        <w:tc>
          <w:tcPr>
            <w:tcW w:w="142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/>
          </w:p>
        </w:tc>
        <w:tc>
          <w:tcPr>
            <w:tcW w:w="170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91" w:lineRule="exact"/>
              <w:ind w:left="670" w:right="6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i/>
                <w:color w:val="231F20"/>
                <w:w w:val="80"/>
                <w:sz w:val="24"/>
                <w:szCs w:val="24"/>
              </w:rPr>
              <w:t>3</w:t>
            </w:r>
            <w:r>
              <w:rPr>
                <w:rFonts w:ascii="Symbol" w:hAnsi="Symbol" w:cs="Symbol" w:eastAsia="Symbol"/>
                <w:i/>
                <w:color w:val="231F20"/>
                <w:w w:val="80"/>
                <w:sz w:val="25"/>
                <w:szCs w:val="25"/>
              </w:rPr>
              <w:t></w:t>
            </w:r>
            <w:r>
              <w:rPr>
                <w:rFonts w:ascii="Times New Roman" w:hAnsi="Times New Roman" w:cs="Times New Roman" w:eastAsia="Times New Roman"/>
                <w:i/>
                <w:color w:val="231F20"/>
                <w:w w:val="8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Heading3"/>
        <w:spacing w:line="274" w:lineRule="exact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60" w:lineRule="exact" w:before="2"/>
        <w:rPr>
          <w:sz w:val="26"/>
          <w:szCs w:val="26"/>
        </w:rPr>
      </w:pPr>
    </w:p>
    <w:p>
      <w:pPr>
        <w:pStyle w:val="BodyText"/>
        <w:spacing w:line="240" w:lineRule="auto" w:before="69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απάντησή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60" w:lineRule="exact" w:before="14"/>
        <w:rPr>
          <w:sz w:val="26"/>
          <w:szCs w:val="26"/>
        </w:rPr>
      </w:pPr>
    </w:p>
    <w:p>
      <w:pPr>
        <w:pStyle w:val="Heading3"/>
        <w:spacing w:line="240" w:lineRule="auto" w:before="69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60" w:lineRule="exact" w:before="4"/>
        <w:rPr>
          <w:sz w:val="26"/>
          <w:szCs w:val="26"/>
        </w:rPr>
      </w:pPr>
    </w:p>
    <w:p>
      <w:pPr>
        <w:pStyle w:val="BodyText"/>
        <w:spacing w:line="356" w:lineRule="auto" w:before="69"/>
        <w:ind w:right="4176" w:hanging="1"/>
        <w:jc w:val="both"/>
      </w:pPr>
      <w:r>
        <w:rPr/>
        <w:pict>
          <v:shape style="position:absolute;margin-left:344.527008pt;margin-top:11.036442pt;width:177.611pt;height:141.179pt;mso-position-horizontal-relative:page;mso-position-vertical-relative:paragraph;z-index:-7934" type="#_x0000_t75" stroked="false">
            <v:imagedata r:id="rId167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-1"/>
        </w:rPr>
        <w:t> βρίσκεται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3"/>
        </w:rPr>
        <w:t> </w:t>
      </w:r>
      <w:r>
        <w:rPr>
          <w:color w:val="231F20"/>
        </w:rPr>
        <w:t>0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2"/>
        </w:rPr>
        <w:t>οριζόντια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οποίας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οπότε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θετική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x.</w:t>
      </w:r>
      <w:r>
        <w:rPr>
          <w:color w:val="000000"/>
        </w:rPr>
      </w:r>
    </w:p>
    <w:p>
      <w:pPr>
        <w:pStyle w:val="BodyText"/>
        <w:spacing w:line="534" w:lineRule="auto" w:before="209"/>
        <w:ind w:left="832" w:right="5196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επιλέξετε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3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s,</w:t>
      </w:r>
      <w:r>
        <w:rPr>
          <w:color w:val="000000"/>
        </w:rPr>
      </w:r>
    </w:p>
    <w:p>
      <w:pPr>
        <w:spacing w:after="0" w:line="534" w:lineRule="auto"/>
        <w:jc w:val="left"/>
        <w:sectPr>
          <w:headerReference w:type="default" r:id="rId166"/>
          <w:pgSz w:w="11910" w:h="16840"/>
          <w:pgMar w:header="0" w:footer="0" w:top="1080" w:bottom="280" w:left="1020" w:right="1020"/>
        </w:sectPr>
      </w:pPr>
    </w:p>
    <w:p>
      <w:pPr>
        <w:pStyle w:val="BodyText"/>
        <w:spacing w:line="240" w:lineRule="auto" w:before="12"/>
        <w:ind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εξακολουθεί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θετική </w:t>
      </w:r>
      <w:r>
        <w:rPr>
          <w:rFonts w:ascii="Times New Roman" w:hAnsi="Times New Roman"/>
          <w:color w:val="231F20"/>
        </w:rPr>
        <w:t>φορά 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άξονα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</w:rPr>
        <w:t>΄</w:t>
      </w:r>
      <w:r>
        <w:rPr>
          <w:color w:val="231F20"/>
          <w:spacing w:val="-1"/>
        </w:rPr>
        <w:t>x</w:t>
      </w:r>
      <w:r>
        <w:rPr>
          <w:color w:val="000000"/>
        </w:rPr>
      </w:r>
    </w:p>
    <w:p>
      <w:pPr>
        <w:pStyle w:val="BodyText"/>
        <w:spacing w:line="240" w:lineRule="auto" w:before="13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ακινητοποιείται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κιβώτιο κινείται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κατά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αρνητική </w:t>
      </w:r>
      <w:r>
        <w:rPr>
          <w:rFonts w:ascii="Times New Roman" w:hAnsi="Times New Roman" w:cs="Times New Roman" w:eastAsia="Times New Roman"/>
          <w:color w:val="231F20"/>
        </w:rPr>
        <w:t>φορά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άξονα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  <w:spacing w:val="-1"/>
        </w:rPr>
        <w:t>x</w:t>
      </w:r>
      <w:r>
        <w:rPr>
          <w:rFonts w:ascii="Times New Roman" w:hAnsi="Times New Roman" w:cs="Times New Roman" w:eastAsia="Times New Roman"/>
          <w:color w:val="231F20"/>
          <w:spacing w:val="-1"/>
        </w:rPr>
        <w:t>’</w:t>
      </w:r>
      <w:r>
        <w:rPr>
          <w:color w:val="231F20"/>
          <w:spacing w:val="-1"/>
        </w:rPr>
        <w:t>x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 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7"/>
        <w:rPr>
          <w:sz w:val="28"/>
          <w:szCs w:val="28"/>
        </w:rPr>
      </w:pPr>
    </w:p>
    <w:p>
      <w:pPr>
        <w:pStyle w:val="Heading2"/>
        <w:spacing w:line="719" w:lineRule="auto"/>
        <w:ind w:left="11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9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71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7255" w:space="1284"/>
            <w:col w:w="1331"/>
          </w:cols>
        </w:sectPr>
      </w:pPr>
    </w:p>
    <w:p>
      <w:pPr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15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headerReference w:type="default" r:id="rId168"/>
          <w:pgSz w:w="11910" w:h="16840"/>
          <w:pgMar w:header="0" w:footer="0" w:top="1080" w:bottom="280" w:left="1020" w:right="1020"/>
        </w:sectPr>
      </w:pPr>
    </w:p>
    <w:p>
      <w:pPr>
        <w:spacing w:line="210" w:lineRule="exact" w:before="9"/>
        <w:rPr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Επιβατικό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000000"/>
        </w:rPr>
      </w:r>
    </w:p>
    <w:p>
      <w:pPr>
        <w:spacing w:line="366" w:lineRule="exact" w:before="70"/>
        <w:ind w:left="8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υ </w:t>
      </w:r>
      <w:r>
        <w:rPr>
          <w:rFonts w:ascii="Times New Roman" w:hAnsi="Times New Roman" w:cs="Times New Roman" w:eastAsia="Times New Roman"/>
          <w:i/>
          <w:color w:val="231F20"/>
          <w:spacing w:val="22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20</w:t>
      </w:r>
      <w:r>
        <w:rPr>
          <w:rFonts w:ascii="Times New Roman" w:hAnsi="Times New Roman" w:cs="Times New Roman" w:eastAsia="Times New Roman"/>
          <w:i/>
          <w:color w:val="231F20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15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tabs>
          <w:tab w:pos="856" w:val="left" w:leader="none"/>
        </w:tabs>
        <w:spacing w:line="252" w:lineRule="exact" w:before="0"/>
        <w:ind w:left="1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59.781494pt;margin-top:-2.591907pt;width:9.950pt;height:.1pt;mso-position-horizontal-relative:page;mso-position-vertical-relative:paragraph;z-index:-7933" coordorigin="9196,-52" coordsize="199,2">
            <v:shape style="position:absolute;left:9196;top:-52;width:199;height:2" coordorigin="9196,-52" coordsize="199,0" path="m9196,-52l9394,-52e" filled="f" stroked="t" strokeweight=".590804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14"/>
        </w:rPr>
        <w:t>0</w:t>
        <w:tab/>
      </w:r>
      <w:r>
        <w:rPr>
          <w:rFonts w:ascii="Times New Roman"/>
          <w:i/>
          <w:color w:val="231F20"/>
          <w:position w:val="-12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spacing w:line="210" w:lineRule="exact" w:before="9"/>
        <w:rPr>
          <w:sz w:val="21"/>
          <w:szCs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line="240" w:lineRule="auto"/>
        <w:ind w:left="2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2"/>
        </w:rPr>
        <w:t>μοναδική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7334" w:space="40"/>
            <w:col w:w="992" w:space="40"/>
            <w:col w:w="1464"/>
          </w:cols>
        </w:sectPr>
      </w:pPr>
    </w:p>
    <w:p>
      <w:pPr>
        <w:pStyle w:val="BodyText"/>
        <w:spacing w:line="359" w:lineRule="auto" w:before="167"/>
        <w:ind w:right="116"/>
        <w:jc w:val="both"/>
      </w:pPr>
      <w:r>
        <w:rPr/>
        <w:pict>
          <v:shape style="position:absolute;margin-left:103.883003pt;margin-top:6.550154pt;width:8.32pt;height:5.55104pt;mso-position-horizontal-relative:page;mso-position-vertical-relative:paragraph;z-index:-7932" type="#_x0000_t75" stroked="false">
            <v:imagedata r:id="rId169" o:title=""/>
          </v:shape>
        </w:pic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κατεύθυνση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αντίθετη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οποία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έχει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1000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Λόγω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απροσεξίας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οδηγού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πέφτει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σταθμευμένο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φορτηγό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ακινητοποιείται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color w:val="231F20"/>
        </w:rPr>
        <w:t>m</w:t>
      </w:r>
      <w:r>
        <w:rPr>
          <w:color w:val="231F20"/>
          <w:spacing w:val="31"/>
        </w:rPr>
        <w:t> </w:t>
      </w:r>
      <w:r>
        <w:rPr>
          <w:color w:val="231F20"/>
        </w:rPr>
        <w:t>=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80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Kg</w:t>
      </w:r>
      <w:r>
        <w:rPr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φοράει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 </w:t>
      </w:r>
      <w:r>
        <w:rPr>
          <w:rFonts w:ascii="Times New Roman" w:hAnsi="Times New Roman"/>
          <w:color w:val="231F20"/>
          <w:spacing w:val="-1"/>
        </w:rPr>
        <w:t>ζώνη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ασφαλείας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επιτρέπει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κινηθεί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προς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-1"/>
        </w:rPr>
        <w:t>εμπρός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την αρχική </w:t>
      </w:r>
      <w:r>
        <w:rPr>
          <w:rFonts w:ascii="Times New Roman" w:hAnsi="Times New Roman"/>
          <w:color w:val="231F20"/>
        </w:rPr>
        <w:t>του 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κάθισμα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ακινητοποιηθεί τελικά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χρονικό 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0,02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s.</w:t>
      </w:r>
      <w:r>
        <w:rPr>
          <w:color w:val="000000"/>
        </w:rPr>
      </w:r>
    </w:p>
    <w:p>
      <w:pPr>
        <w:pStyle w:val="BodyText"/>
        <w:spacing w:line="240" w:lineRule="auto" w:before="6"/>
        <w:ind w:right="0"/>
        <w:jc w:val="both"/>
      </w:pP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τριβή</w:t>
      </w:r>
      <w:r>
        <w:rPr>
          <w:rFonts w:ascii="Times New Roman" w:hAnsi="Times New Roman"/>
          <w:color w:val="231F20"/>
          <w:spacing w:val="-1"/>
        </w:rPr>
        <w:t>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οδηγού</w:t>
      </w:r>
      <w:r>
        <w:rPr>
          <w:rFonts w:ascii="Times New Roman" w:hAnsi="Times New Roman"/>
          <w:color w:val="231F20"/>
        </w:rPr>
        <w:t> με το</w:t>
      </w:r>
      <w:r>
        <w:rPr>
          <w:rFonts w:ascii="Times New Roman" w:hAnsi="Times New Roman"/>
          <w:color w:val="231F20"/>
          <w:spacing w:val="-1"/>
        </w:rPr>
        <w:t> κάθισμα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θεωρηθεί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αμελητέα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pStyle w:val="BodyText"/>
        <w:spacing w:line="240" w:lineRule="auto" w:before="13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ισχύ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αναπτύσσει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αυτοκίνητο όταν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σταθερή ταχύτητα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4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2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επιβράδυνσης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οδηγού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διάρκεια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επιβραδυνόμενης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κίνησής</w:t>
      </w:r>
      <w:r>
        <w:rPr>
          <w:rFonts w:ascii="Times New Roman" w:hAnsi="Times New Roman"/>
          <w:color w:val="231F20"/>
        </w:rPr>
        <w:t> του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4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97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34.957001pt;margin-top:7.029737pt;width:8.23pt;height:6.499pt;mso-position-horizontal-relative:page;mso-position-vertical-relative:paragraph;z-index:-7931" type="#_x0000_t75" stroked="false">
            <v:imagedata r:id="rId170" o:title=""/>
          </v:shape>
        </w:pic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σταθερής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i/>
          <w:color w:val="231F20"/>
          <w:spacing w:val="-17"/>
        </w:rPr>
        <w:t>F</w:t>
      </w:r>
      <w:r>
        <w:rPr>
          <w:color w:val="231F20"/>
          <w:spacing w:val="-17"/>
          <w:position w:val="-5"/>
          <w:sz w:val="14"/>
        </w:rPr>
        <w:t>1</w:t>
      </w:r>
      <w:r>
        <w:rPr>
          <w:color w:val="231F20"/>
          <w:position w:val="-5"/>
          <w:sz w:val="14"/>
        </w:rPr>
        <w:t> </w:t>
      </w:r>
      <w:r>
        <w:rPr>
          <w:color w:val="231F20"/>
          <w:spacing w:val="24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ζώνη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ασφαλείας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οδηγό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65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0"/>
        <w:ind w:left="65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i/>
          <w:color w:val="231F20"/>
          <w:spacing w:val="-12"/>
        </w:rPr>
        <w:t>F</w:t>
      </w:r>
      <w:r>
        <w:rPr>
          <w:color w:val="231F20"/>
          <w:spacing w:val="-12"/>
          <w:position w:val="-5"/>
          <w:sz w:val="14"/>
        </w:rPr>
        <w:t>1</w:t>
      </w:r>
      <w:r>
        <w:rPr>
          <w:color w:val="231F20"/>
          <w:position w:val="-5"/>
          <w:sz w:val="14"/>
        </w:rPr>
        <w:t> </w:t>
      </w:r>
      <w:r>
        <w:rPr>
          <w:color w:val="231F20"/>
          <w:spacing w:val="23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που ασκεί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ζώνη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-1"/>
        </w:rPr>
        <w:t> οδηγό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-1"/>
        </w:rPr>
        <w:t> 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ακινητοποιηθεί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65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/>
        <w:pict>
          <v:shape style="position:absolute;margin-left:183.600998pt;margin-top:-18.578369pt;width:8.263pt;height:6.51501pt;mso-position-horizontal-relative:page;mso-position-vertical-relative:paragraph;z-index:-7930" type="#_x0000_t75" stroked="false">
            <v:imagedata r:id="rId171" o:title=""/>
          </v:shape>
        </w:pict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2496" w:space="40"/>
            <w:col w:w="7334"/>
          </w:cols>
        </w:sectPr>
      </w:pPr>
    </w:p>
    <w:p>
      <w:pPr>
        <w:spacing w:before="55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6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5"/>
        <w:rPr>
          <w:sz w:val="26"/>
          <w:szCs w:val="26"/>
        </w:rPr>
      </w:pPr>
    </w:p>
    <w:p>
      <w:pPr>
        <w:pStyle w:val="BodyText"/>
        <w:spacing w:line="354" w:lineRule="auto" w:before="69"/>
        <w:ind w:right="376" w:hanging="1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ρίχνονται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σφαίρες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ταχύτητες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ίδιου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ρίχνετε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Θεωρούμε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1"/>
        </w:rPr>
        <w:t>την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11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</w:t>
      </w:r>
      <w:r>
        <w:rPr>
          <w:rFonts w:ascii="Times New Roman" w:hAnsi="Times New Roman"/>
          <w:color w:val="231F20"/>
        </w:rPr>
        <w:t> 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6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σφαίρες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φτάνουν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ταχύτητες </w:t>
      </w:r>
      <w:r>
        <w:rPr>
          <w:rFonts w:ascii="Times New Roman" w:hAnsi="Times New Roman"/>
          <w:color w:val="231F20"/>
          <w:spacing w:val="2"/>
        </w:rPr>
        <w:t>υ</w:t>
      </w:r>
      <w:r>
        <w:rPr>
          <w:rFonts w:ascii="Times New Roman" w:hAnsi="Times New Roman"/>
          <w:color w:val="231F20"/>
          <w:spacing w:val="2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5"/>
        <w:rPr>
          <w:sz w:val="32"/>
          <w:szCs w:val="32"/>
        </w:rPr>
      </w:pPr>
    </w:p>
    <w:p>
      <w:pPr>
        <w:spacing w:before="0"/>
        <w:ind w:left="112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&gt;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                            </w:t>
      </w:r>
      <w:r>
        <w:rPr>
          <w:rFonts w:ascii="Times New Roman" w:hAnsi="Times New Roman"/>
          <w:color w:val="231F20"/>
          <w:spacing w:val="10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                               </w:t>
      </w:r>
      <w:r>
        <w:rPr>
          <w:rFonts w:ascii="Times New Roman" w:hAnsi="Times New Roman"/>
          <w:color w:val="231F20"/>
          <w:spacing w:val="17"/>
          <w:position w:val="-2"/>
          <w:sz w:val="16"/>
        </w:rPr>
        <w:t>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7"/>
          <w:position w:val="-2"/>
          <w:sz w:val="16"/>
        </w:rPr>
        <w:t> </w:t>
      </w:r>
      <w:r>
        <w:rPr>
          <w:rFonts w:ascii="Times New Roman" w:hAnsi="Times New Roman"/>
          <w:color w:val="231F20"/>
          <w:sz w:val="24"/>
        </w:rPr>
        <w:t>&lt;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Β</w:t>
      </w:r>
      <w:r>
        <w:rPr>
          <w:rFonts w:ascii="Times New Roman" w:hAnsi="Times New Roman"/>
          <w:color w:val="000000"/>
          <w:sz w:val="16"/>
        </w:rPr>
      </w:r>
    </w:p>
    <w:p>
      <w:pPr>
        <w:spacing w:line="320" w:lineRule="exact" w:before="11"/>
        <w:rPr>
          <w:sz w:val="32"/>
          <w:szCs w:val="32"/>
        </w:rPr>
      </w:pPr>
    </w:p>
    <w:p>
      <w:pPr>
        <w:pStyle w:val="Heading3"/>
        <w:spacing w:line="240" w:lineRule="auto"/>
        <w:ind w:left="0" w:right="37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320" w:lineRule="exact" w:before="13"/>
        <w:rPr>
          <w:sz w:val="32"/>
          <w:szCs w:val="32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 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340" w:lineRule="exact" w:before="3"/>
        <w:rPr>
          <w:sz w:val="34"/>
          <w:szCs w:val="34"/>
        </w:rPr>
      </w:pPr>
    </w:p>
    <w:p>
      <w:pPr>
        <w:pStyle w:val="Heading3"/>
        <w:spacing w:line="240" w:lineRule="auto"/>
        <w:ind w:left="0" w:right="37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320" w:lineRule="exact" w:before="13"/>
        <w:rPr>
          <w:sz w:val="32"/>
          <w:szCs w:val="32"/>
        </w:rPr>
      </w:pPr>
    </w:p>
    <w:p>
      <w:pPr>
        <w:pStyle w:val="BodyText"/>
        <w:spacing w:line="342" w:lineRule="auto"/>
        <w:ind w:right="4551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01.598999pt;margin-top:6.345896pt;width:249.824pt;height:116.791pt;mso-position-horizontal-relative:page;mso-position-vertical-relative:paragraph;z-index:-7929" type="#_x0000_t75" stroked="false">
            <v:imagedata r:id="rId173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-1"/>
        </w:rPr>
        <w:t> 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20" w:lineRule="exact" w:before="4"/>
        <w:rPr>
          <w:sz w:val="22"/>
          <w:szCs w:val="22"/>
        </w:rPr>
      </w:pPr>
    </w:p>
    <w:p>
      <w:pPr>
        <w:pStyle w:val="BodyText"/>
        <w:tabs>
          <w:tab w:pos="1253" w:val="left" w:leader="none"/>
        </w:tabs>
        <w:spacing w:line="360" w:lineRule="auto"/>
        <w:ind w:right="5294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9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0</w:t>
      </w:r>
      <w:r>
        <w:rPr>
          <w:color w:val="231F20"/>
          <w:spacing w:val="19"/>
        </w:rPr>
        <w:t> </w:t>
      </w:r>
      <w:r>
        <w:rPr>
          <w:color w:val="231F20"/>
        </w:rPr>
        <w:t>s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  <w:tab/>
        <w:t>δύναμη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05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</w:t>
      </w:r>
      <w:r>
        <w:rPr>
          <w:rFonts w:ascii="Times New Roman" w:hAnsi="Times New Roman"/>
          <w:color w:val="231F20"/>
        </w:rPr>
        <w:t> 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320" w:lineRule="exact" w:before="16"/>
        <w:rPr>
          <w:sz w:val="32"/>
          <w:szCs w:val="32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κινείται</w:t>
      </w:r>
      <w:r>
        <w:rPr>
          <w:rFonts w:ascii="Times New Roman" w:hAnsi="Times New Roman"/>
          <w:color w:val="231F20"/>
        </w:rPr>
        <w:t> με τη μέγιστη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spacing w:line="320" w:lineRule="exact" w:before="18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both"/>
        <w:rPr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000000"/>
          <w:sz w:val="16"/>
        </w:rPr>
      </w:r>
    </w:p>
    <w:p>
      <w:pPr>
        <w:spacing w:line="320" w:lineRule="exact" w:before="6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both"/>
        <w:rPr>
          <w:sz w:val="16"/>
          <w:szCs w:val="16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000000"/>
          <w:sz w:val="16"/>
        </w:rPr>
      </w:r>
    </w:p>
    <w:p>
      <w:pPr>
        <w:spacing w:line="320" w:lineRule="exact" w:before="5"/>
        <w:rPr>
          <w:sz w:val="32"/>
          <w:szCs w:val="32"/>
        </w:rPr>
      </w:pPr>
    </w:p>
    <w:p>
      <w:pPr>
        <w:pStyle w:val="BodyText"/>
        <w:spacing w:line="342" w:lineRule="auto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 </w:t>
      </w:r>
      <w:r>
        <w:rPr>
          <w:color w:val="231F20"/>
        </w:rPr>
        <w:t>t</w:t>
      </w:r>
      <w:r>
        <w:rPr>
          <w:color w:val="231F20"/>
          <w:position w:val="-2"/>
          <w:sz w:val="16"/>
        </w:rPr>
        <w:t>2   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με 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000000"/>
        </w:rPr>
      </w:r>
    </w:p>
    <w:p>
      <w:pPr>
        <w:spacing w:line="140" w:lineRule="exact" w:before="20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headerReference w:type="default" r:id="rId172"/>
          <w:pgSz w:w="11910" w:h="16840"/>
          <w:pgMar w:header="0" w:footer="0" w:top="1080" w:bottom="280" w:left="1020" w:right="760"/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 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719" w:lineRule="auto" w:before="69"/>
        <w:ind w:left="832" w:right="37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9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71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760"/>
          <w:cols w:num="2" w:equalWidth="0">
            <w:col w:w="4669" w:space="3150"/>
            <w:col w:w="2311"/>
          </w:cols>
        </w:sectPr>
      </w:pPr>
    </w:p>
    <w:p>
      <w:pPr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5"/>
        <w:rPr>
          <w:sz w:val="26"/>
          <w:szCs w:val="26"/>
        </w:rPr>
      </w:pPr>
    </w:p>
    <w:p>
      <w:pPr>
        <w:pStyle w:val="BodyText"/>
        <w:spacing w:line="36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ακίνητη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πεινασμένη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λεοπάρδαλη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τσίτα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60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Kg 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στέκεται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ακίνητη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παρατηρώντας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γύρω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5"/>
        </w:rPr>
        <w:t> </w:t>
      </w:r>
      <w:r>
        <w:rPr>
          <w:color w:val="231F20"/>
        </w:rPr>
        <w:t>=</w:t>
      </w:r>
      <w:r>
        <w:rPr>
          <w:color w:val="231F20"/>
          <w:spacing w:val="15"/>
        </w:rPr>
        <w:t> </w:t>
      </w:r>
      <w:r>
        <w:rPr>
          <w:color w:val="231F20"/>
        </w:rPr>
        <w:t>0</w:t>
      </w:r>
      <w:r>
        <w:rPr>
          <w:color w:val="231F20"/>
          <w:spacing w:val="14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αντιλαμβάνεται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γαζέλα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174"/>
          <w:pgSz w:w="11910" w:h="16840"/>
          <w:pgMar w:header="0" w:footer="0" w:top="1080" w:bottom="280" w:left="1020" w:right="1020"/>
        </w:sectPr>
      </w:pPr>
    </w:p>
    <w:p>
      <w:pPr>
        <w:pStyle w:val="BodyText"/>
        <w:spacing w:line="240" w:lineRule="auto" w:before="16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60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color w:val="231F20"/>
        </w:rPr>
        <w:t>m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απομακρύνεται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αυτή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κινούμενη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000000"/>
        </w:rPr>
      </w:r>
    </w:p>
    <w:p>
      <w:pPr>
        <w:spacing w:line="382" w:lineRule="exact" w:before="14"/>
        <w:ind w:left="0" w:right="5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10</w:t>
      </w:r>
      <w:r>
        <w:rPr>
          <w:rFonts w:ascii="Times New Roman"/>
          <w:i/>
          <w:color w:val="231F20"/>
          <w:spacing w:val="-5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i/>
          <w:color w:val="231F20"/>
          <w:spacing w:val="3"/>
          <w:position w:val="15"/>
          <w:sz w:val="24"/>
        </w:rPr>
        <w:t> </w:t>
      </w:r>
      <w:r>
        <w:rPr>
          <w:rFonts w:ascii="Times New Roman"/>
          <w:color w:val="231F20"/>
          <w:sz w:val="24"/>
        </w:rPr>
        <w:t>.</w:t>
      </w:r>
      <w:r>
        <w:rPr>
          <w:rFonts w:ascii="Times New Roman"/>
          <w:color w:val="000000"/>
          <w:sz w:val="24"/>
        </w:rPr>
      </w:r>
    </w:p>
    <w:p>
      <w:pPr>
        <w:spacing w:line="232" w:lineRule="exact" w:before="0"/>
        <w:ind w:left="117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22.726074pt;margin-top:-3.398197pt;width:9.950pt;height:.1pt;mso-position-horizontal-relative:page;mso-position-vertical-relative:paragraph;z-index:-7928" coordorigin="10455,-68" coordsize="199,2">
            <v:shape style="position:absolute;left:10455;top:-68;width:199;height:2" coordorigin="10455,-68" coordsize="199,0" path="m10455,-68l10653,-68e" filled="f" stroked="t" strokeweight=".590590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spacing w:after="0" w:line="232" w:lineRule="exact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9049" w:space="40"/>
            <w:col w:w="781"/>
          </w:cols>
        </w:sectPr>
      </w:pPr>
    </w:p>
    <w:p>
      <w:pPr>
        <w:pStyle w:val="BodyText"/>
        <w:spacing w:line="359" w:lineRule="auto" w:before="133"/>
        <w:ind w:right="11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τσίτα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καταδιώκει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Στην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τσίτα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έδαφος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συνιστώσα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κατεύθυνση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Α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200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δυνάμεων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τσίτα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3"/>
        </w:rPr>
        <w:t>με</w:t>
      </w:r>
      <w:r>
        <w:rPr>
          <w:rFonts w:ascii="Times New Roman" w:hAnsi="Times New Roman"/>
          <w:color w:val="000000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375" w:lineRule="exact" w:before="18"/>
        <w:ind w:left="0" w:right="0"/>
        <w:jc w:val="righ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211.182938pt;margin-top:16.627687pt;width:11.65pt;height:.1pt;mso-position-horizontal-relative:page;mso-position-vertical-relative:paragraph;z-index:-7927" coordorigin="4224,333" coordsize="233,2">
            <v:shape style="position:absolute;left:4224;top:333;width:233;height:2" coordorigin="4224,333" coordsize="233,0" path="m4224,333l4456,333e" filled="f" stroked="t" strokeweight=".590705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i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  <w:position w:val="15"/>
        </w:rPr>
        <w:t>m</w:t>
      </w:r>
      <w:r>
        <w:rPr>
          <w:rFonts w:ascii="Times New Roman" w:hAnsi="Times New Roman"/>
          <w:color w:val="000000"/>
        </w:rPr>
      </w:r>
    </w:p>
    <w:p>
      <w:pPr>
        <w:spacing w:line="241" w:lineRule="exact" w:before="0"/>
        <w:ind w:left="0" w:right="8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13"/>
          <w:w w:val="95"/>
          <w:position w:val="-10"/>
          <w:sz w:val="24"/>
        </w:rPr>
        <w:t>s</w:t>
      </w:r>
      <w:r>
        <w:rPr>
          <w:rFonts w:ascii="Times New Roman"/>
          <w:i/>
          <w:color w:val="231F20"/>
          <w:w w:val="9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pStyle w:val="BodyText"/>
        <w:spacing w:line="240" w:lineRule="auto" w:before="167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color w:val="231F20"/>
        </w:rPr>
        <w:t>s,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3407" w:space="77"/>
            <w:col w:w="6386"/>
          </w:cols>
        </w:sectPr>
      </w:pPr>
    </w:p>
    <w:p>
      <w:pPr>
        <w:pStyle w:val="BodyText"/>
        <w:spacing w:line="240" w:lineRule="auto" w:before="128"/>
        <w:ind w:right="0"/>
        <w:jc w:val="left"/>
      </w:pP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color w:val="231F20"/>
        </w:rPr>
        <w:t>s, 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κατόπιν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επιβραδύνεται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σταθερά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διανύοντας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10</w:t>
      </w:r>
      <w:r>
        <w:rPr>
          <w:color w:val="231F20"/>
          <w:spacing w:val="21"/>
        </w:rPr>
        <w:t> </w:t>
      </w:r>
      <w:r>
        <w:rPr>
          <w:color w:val="231F20"/>
        </w:rPr>
        <w:t>m</w:t>
      </w:r>
      <w:r>
        <w:rPr>
          <w:color w:val="000000"/>
        </w:rPr>
      </w:r>
    </w:p>
    <w:p>
      <w:pPr>
        <w:pStyle w:val="BodyText"/>
        <w:spacing w:line="358" w:lineRule="auto" w:before="139"/>
        <w:ind w:right="743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μέχρι να 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7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συνιστώσας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τσίτα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57" w:lineRule="auto" w:before="141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τσίτα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επιταχυνόμενης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κίνησής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3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5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ρυθμός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οποίο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προσφέρεται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τσίτα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μετατρέπεται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θερμότητα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διάρκεια που</w:t>
      </w:r>
      <w:r>
        <w:rPr>
          <w:rFonts w:ascii="Times New Roman" w:hAnsi="Times New Roman"/>
          <w:color w:val="231F20"/>
        </w:rPr>
        <w:t> αυτή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</w:rPr>
        <w:t> με </w:t>
      </w:r>
      <w:r>
        <w:rPr>
          <w:rFonts w:ascii="Times New Roman" w:hAnsi="Times New Roman"/>
          <w:color w:val="231F20"/>
          <w:spacing w:val="-1"/>
        </w:rPr>
        <w:t>σταθερή ταχύτητα</w:t>
      </w:r>
      <w:r>
        <w:rPr>
          <w:rFonts w:ascii="Times New Roman" w:hAnsi="Times New Roman"/>
          <w:color w:val="000000"/>
        </w:rPr>
      </w:r>
    </w:p>
    <w:p>
      <w:pPr>
        <w:spacing w:after="0" w:line="357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80" w:lineRule="exact" w:before="1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τσίτα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«</w:t>
      </w:r>
      <w:r>
        <w:rPr>
          <w:rFonts w:ascii="Times New Roman" w:hAnsi="Times New Roman"/>
          <w:color w:val="231F20"/>
          <w:spacing w:val="-1"/>
        </w:rPr>
        <w:t>έπιασε</w:t>
      </w:r>
      <w:r>
        <w:rPr>
          <w:rFonts w:ascii="Times New Roman" w:hAnsi="Times New Roman"/>
          <w:color w:val="231F20"/>
          <w:spacing w:val="-1"/>
        </w:rPr>
        <w:t>»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την γαζέλα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1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3699" w:space="4857"/>
            <w:col w:w="1314"/>
          </w:cols>
        </w:sectPr>
      </w:pPr>
    </w:p>
    <w:p>
      <w:pPr>
        <w:spacing w:before="55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pacing w:val="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6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Β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320" w:lineRule="exact" w:before="14"/>
        <w:rPr>
          <w:sz w:val="32"/>
          <w:szCs w:val="32"/>
        </w:rPr>
      </w:pPr>
    </w:p>
    <w:p>
      <w:pPr>
        <w:pStyle w:val="BodyText"/>
        <w:spacing w:line="351" w:lineRule="auto"/>
        <w:ind w:right="3547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82.757996pt;margin-top:-6.68837pt;width:159.669pt;height:114.893pt;mso-position-horizontal-relative:page;mso-position-vertical-relative:paragraph;z-index:-7923" type="#_x0000_t75" stroked="false">
            <v:imagedata r:id="rId176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Δυο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βρίσκονται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δίπλα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δίπλα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ακίνητα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t</w:t>
      </w:r>
      <w:r>
        <w:rPr>
          <w:color w:val="231F20"/>
          <w:spacing w:val="9"/>
        </w:rPr>
        <w:t> </w:t>
      </w:r>
      <w:r>
        <w:rPr>
          <w:color w:val="231F20"/>
        </w:rPr>
        <w:t>=</w:t>
      </w:r>
      <w:r>
        <w:rPr>
          <w:color w:val="231F20"/>
          <w:spacing w:val="8"/>
        </w:rPr>
        <w:t> </w:t>
      </w:r>
      <w:r>
        <w:rPr>
          <w:color w:val="231F20"/>
        </w:rPr>
        <w:t>0</w:t>
      </w:r>
      <w:r>
        <w:rPr>
          <w:color w:val="231F20"/>
          <w:spacing w:val="12"/>
        </w:rPr>
        <w:t> </w:t>
      </w:r>
      <w:r>
        <w:rPr>
          <w:color w:val="231F20"/>
        </w:rPr>
        <w:t>s</w:t>
      </w:r>
      <w:r>
        <w:rPr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σταθερές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F</w:t>
      </w:r>
      <w:r>
        <w:rPr>
          <w:color w:val="231F20"/>
          <w:position w:val="-2"/>
          <w:sz w:val="16"/>
        </w:rPr>
        <w:t>A</w:t>
      </w:r>
      <w:r>
        <w:rPr>
          <w:color w:val="231F20"/>
          <w:spacing w:val="14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και </w:t>
      </w:r>
      <w:r>
        <w:rPr>
          <w:color w:val="231F20"/>
          <w:spacing w:val="-1"/>
        </w:rPr>
        <w:t>F</w:t>
      </w:r>
      <w:r>
        <w:rPr>
          <w:color w:val="231F20"/>
          <w:spacing w:val="-1"/>
          <w:position w:val="-2"/>
          <w:sz w:val="16"/>
        </w:rPr>
        <w:t>B</w:t>
      </w:r>
      <w:r>
        <w:rPr>
          <w:color w:val="231F20"/>
          <w:spacing w:val="16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ίσου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αρχίζουν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ευθύγραμμα 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στο 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Δίδεται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000000"/>
        </w:rPr>
      </w:r>
    </w:p>
    <w:p>
      <w:pPr>
        <w:spacing w:after="0" w:line="351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175"/>
          <w:pgSz w:w="11910" w:h="16840"/>
          <w:pgMar w:header="0" w:footer="0" w:top="1080" w:bottom="280" w:left="1020" w:right="880"/>
        </w:sectPr>
      </w:pPr>
    </w:p>
    <w:p>
      <w:pPr>
        <w:spacing w:before="201"/>
        <w:ind w:left="112" w:right="0" w:firstLine="0"/>
        <w:jc w:val="left"/>
        <w:rPr>
          <w:rFonts w:ascii="Symbol" w:hAnsi="Symbol" w:cs="Symbol" w:eastAsia="Symbol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θ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=60</w:t>
      </w:r>
      <w:r>
        <w:rPr>
          <w:rFonts w:ascii="Times New Roman" w:hAnsi="Times New Roman" w:cs="Times New Roman" w:eastAsia="Times New Roman"/>
          <w:color w:val="231F20"/>
          <w:spacing w:val="-1"/>
          <w:position w:val="11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color w:val="231F20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20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color w:val="231F20"/>
          <w:spacing w:val="-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ημ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60</w:t>
      </w:r>
      <w:r>
        <w:rPr>
          <w:rFonts w:ascii="Times New Roman" w:hAnsi="Times New Roman" w:cs="Times New Roman" w:eastAsia="Times New Roman"/>
          <w:i/>
          <w:color w:val="231F20"/>
          <w:position w:val="11"/>
          <w:sz w:val="14"/>
          <w:szCs w:val="14"/>
        </w:rPr>
        <w:t>ο </w:t>
      </w:r>
      <w:r>
        <w:rPr>
          <w:rFonts w:ascii="Times New Roman" w:hAnsi="Times New Roman" w:cs="Times New Roman" w:eastAsia="Times New Roman"/>
          <w:i/>
          <w:color w:val="231F20"/>
          <w:spacing w:val="12"/>
          <w:position w:val="11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000000"/>
          <w:sz w:val="24"/>
          <w:szCs w:val="24"/>
        </w:rPr>
      </w:r>
    </w:p>
    <w:p>
      <w:pPr>
        <w:spacing w:line="300" w:lineRule="exact" w:before="20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382" w:lineRule="exact" w:before="87"/>
        <w:ind w:left="18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position w:val="15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i/>
          <w:color w:val="231F20"/>
          <w:spacing w:val="8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,  </w:t>
      </w:r>
      <w:r>
        <w:rPr>
          <w:rFonts w:ascii="Times New Roman" w:hAnsi="Times New Roman" w:cs="Times New Roman" w:eastAsia="Times New Roman"/>
          <w:i/>
          <w:color w:val="231F20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συν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60</w:t>
      </w:r>
      <w:r>
        <w:rPr>
          <w:rFonts w:ascii="Times New Roman" w:hAnsi="Times New Roman" w:cs="Times New Roman" w:eastAsia="Times New Roman"/>
          <w:i/>
          <w:color w:val="231F20"/>
          <w:spacing w:val="-1"/>
          <w:position w:val="11"/>
          <w:sz w:val="14"/>
          <w:szCs w:val="14"/>
        </w:rPr>
        <w:t>ο</w:t>
      </w:r>
      <w:r>
        <w:rPr>
          <w:rFonts w:ascii="Times New Roman" w:hAnsi="Times New Roman" w:cs="Times New Roman" w:eastAsia="Times New Roman"/>
          <w:i/>
          <w:color w:val="231F20"/>
          <w:position w:val="1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11"/>
          <w:position w:val="11"/>
          <w:sz w:val="14"/>
          <w:szCs w:val="1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1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14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position w:val="15"/>
          <w:sz w:val="24"/>
          <w:szCs w:val="24"/>
        </w:rPr>
        <w:t>1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color w:val="231F20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και</w:t>
      </w:r>
      <w:r>
        <w:rPr>
          <w:rFonts w:ascii="Times New Roman" w:hAnsi="Times New Roman" w:cs="Times New Roman" w:eastAsia="Times New Roman"/>
          <w:color w:val="231F20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ότι</w:t>
      </w:r>
      <w:r>
        <w:rPr>
          <w:rFonts w:ascii="Times New Roman" w:hAnsi="Times New Roman" w:cs="Times New Roman" w:eastAsia="Times New Roman"/>
          <w:color w:val="231F20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η</w:t>
      </w:r>
      <w:r>
        <w:rPr>
          <w:rFonts w:ascii="Times New Roman" w:hAnsi="Times New Roman" w:cs="Times New Roman" w:eastAsia="Times New Roman"/>
          <w:color w:val="231F20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επίδραση</w:t>
      </w:r>
      <w:r>
        <w:rPr>
          <w:rFonts w:ascii="Times New Roman" w:hAnsi="Times New Roman" w:cs="Times New Roman" w:eastAsia="Times New Roman"/>
          <w:color w:val="231F20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το</w:t>
      </w:r>
      <w:r>
        <w:rPr>
          <w:rFonts w:ascii="Times New Roman" w:hAnsi="Times New Roman" w:cs="Times New Roman" w:eastAsia="Times New Roman"/>
          <w:color w:val="231F20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αέρα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tabs>
          <w:tab w:pos="1573" w:val="left" w:leader="none"/>
        </w:tabs>
        <w:spacing w:line="231" w:lineRule="exact"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37.334106pt;margin-top:-20.254375pt;width:16.650pt;height:17.2pt;mso-position-horizontal-relative:page;mso-position-vertical-relative:paragraph;z-index:-7926" coordorigin="2747,-405" coordsize="333,344">
            <v:group style="position:absolute;left:2783;top:-222;width:24;height:14" coordorigin="2783,-222" coordsize="24,14">
              <v:shape style="position:absolute;left:2783;top:-222;width:24;height:14" coordorigin="2783,-222" coordsize="24,14" path="m2783,-209l2807,-222e" filled="f" stroked="t" strokeweight=".136340pt" strokecolor="#231F20">
                <v:path arrowok="t"/>
              </v:shape>
            </v:group>
            <v:group style="position:absolute;left:2808;top:-379;width:122;height:253" coordorigin="2808,-379" coordsize="122,253">
              <v:shape style="position:absolute;left:2808;top:-379;width:122;height:253" coordorigin="2808,-379" coordsize="122,253" path="m2808,-222l2866,-127,2929,-379e" filled="f" stroked="t" strokeweight=".137836pt" strokecolor="#231F20">
                <v:path arrowok="t"/>
              </v:shape>
            </v:group>
            <v:group style="position:absolute;left:2929;top:-380;width:135;height:2" coordorigin="2929,-380" coordsize="135,2">
              <v:shape style="position:absolute;left:2929;top:-380;width:135;height:2" coordorigin="2929,-380" coordsize="135,0" path="m2929,-380l3063,-380e" filled="f" stroked="t" strokeweight=".135666pt" strokecolor="#231F20">
                <v:path arrowok="t"/>
              </v:shape>
            </v:group>
            <v:group style="position:absolute;left:2772;top:-395;width:283;height:259" coordorigin="2772,-395" coordsize="283,259">
              <v:shape style="position:absolute;left:2772;top:-395;width:283;height:259" coordorigin="2772,-395" coordsize="283,259" path="m2815,-225l2791,-225,2850,-136,2862,-136,2868,-162,2857,-162,2815,-225xe" filled="t" fillcolor="#231F20" stroked="f">
                <v:path arrowok="t"/>
                <v:fill type="solid"/>
              </v:shape>
              <v:shape style="position:absolute;left:2772;top:-395;width:283;height:259" coordorigin="2772,-395" coordsize="283,259" path="m3054,-395l2915,-395,2857,-162,2868,-162,2924,-383,3054,-383,3054,-395xe" filled="t" fillcolor="#231F20" stroked="f">
                <v:path arrowok="t"/>
                <v:fill type="solid"/>
              </v:shape>
              <v:shape style="position:absolute;left:2772;top:-395;width:283;height:259" coordorigin="2772,-395" coordsize="283,259" path="m2804,-240l2772,-222,2775,-215,2791,-225,2815,-225,2804,-240xe" filled="t" fillcolor="#231F20" stroked="f">
                <v:path arrowok="t"/>
                <v:fill type="solid"/>
              </v:shape>
            </v:group>
            <v:group style="position:absolute;left:2753;top:-68;width:321;height:2" coordorigin="2753,-68" coordsize="321,2">
              <v:shape style="position:absolute;left:2753;top:-68;width:321;height:2" coordorigin="2753,-68" coordsize="321,0" path="m2753,-68l3073,-68e" filled="f" stroked="t" strokeweight=".593166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5.048019pt;margin-top:-3.390522pt;width:7.35pt;height:.1pt;mso-position-horizontal-relative:page;mso-position-vertical-relative:paragraph;z-index:-7925" coordorigin="4301,-68" coordsize="147,2">
            <v:shape style="position:absolute;left:4301;top:-68;width:147;height:2" coordorigin="4301,-68" coordsize="147,0" path="m4301,-68l4447,-68e" filled="f" stroked="t" strokeweight=".593166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2</w:t>
        <w:tab/>
        <w:t>2</w:t>
      </w:r>
      <w:r>
        <w:rPr>
          <w:rFonts w:ascii="Times New Roman"/>
          <w:color w:val="000000"/>
          <w:sz w:val="24"/>
        </w:rPr>
      </w:r>
    </w:p>
    <w:p>
      <w:pPr>
        <w:spacing w:after="0" w:line="231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880"/>
          <w:cols w:num="2" w:equalWidth="0">
            <w:col w:w="1677" w:space="46"/>
            <w:col w:w="8287"/>
          </w:cols>
        </w:sectPr>
      </w:pPr>
    </w:p>
    <w:p>
      <w:pPr>
        <w:spacing w:line="260" w:lineRule="exact" w:before="7"/>
        <w:rPr>
          <w:sz w:val="26"/>
          <w:szCs w:val="26"/>
        </w:rPr>
      </w:pPr>
    </w:p>
    <w:p>
      <w:pPr>
        <w:pStyle w:val="BodyText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</w:t>
      </w:r>
      <w:r>
        <w:rPr>
          <w:rFonts w:ascii="Times New Roman" w:hAnsi="Times New Roman"/>
          <w:color w:val="231F20"/>
        </w:rPr>
        <w:t> 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264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color w:val="231F20"/>
        </w:rPr>
        <w:t>μετά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ίσες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μετατοπίσεις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σημείο εκκίνησης </w:t>
      </w:r>
      <w:r>
        <w:rPr>
          <w:rFonts w:ascii="Times New Roman" w:hAnsi="Times New Roman"/>
          <w:color w:val="231F20"/>
        </w:rPr>
        <w:t>τους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κιβώτια</w:t>
      </w:r>
      <w:r>
        <w:rPr>
          <w:rFonts w:ascii="Times New Roman" w:hAnsi="Times New Roman"/>
          <w:color w:val="231F20"/>
        </w:rPr>
        <w:t> έχουν</w:t>
      </w:r>
      <w:r>
        <w:rPr>
          <w:rFonts w:ascii="Times New Roman" w:hAnsi="Times New Roman"/>
          <w:color w:val="231F20"/>
          <w:spacing w:val="-1"/>
        </w:rPr>
        <w:t> κινητικές</w:t>
      </w:r>
      <w:r>
        <w:rPr>
          <w:rFonts w:ascii="Times New Roman" w:hAnsi="Times New Roman"/>
          <w:color w:val="231F20"/>
        </w:rPr>
        <w:t> ενέργειες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Κ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Α</w:t>
      </w:r>
      <w:r>
        <w:rPr>
          <w:rFonts w:ascii="Times New Roman" w:hAnsi="Times New Roman"/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 Κ</w:t>
      </w:r>
      <w:r>
        <w:rPr>
          <w:rFonts w:ascii="Times New Roman" w:hAnsi="Times New Roman"/>
          <w:color w:val="231F20"/>
          <w:spacing w:val="-1"/>
          <w:position w:val="-2"/>
          <w:sz w:val="16"/>
        </w:rPr>
        <w:t>Β</w:t>
      </w:r>
      <w:r>
        <w:rPr>
          <w:rFonts w:ascii="Times New Roman" w:hAnsi="Times New Roman"/>
          <w:color w:val="231F20"/>
          <w:spacing w:val="20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αντίστοιχα </w:t>
      </w:r>
      <w:r>
        <w:rPr>
          <w:rFonts w:ascii="Times New Roman" w:hAnsi="Times New Roman"/>
          <w:color w:val="231F20"/>
        </w:rPr>
        <w:t>τότε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ισχύει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880"/>
        </w:sectPr>
      </w:pPr>
    </w:p>
    <w:p>
      <w:pPr>
        <w:spacing w:before="110"/>
        <w:ind w:left="112" w:right="0" w:firstLine="0"/>
        <w:jc w:val="left"/>
        <w:rPr>
          <w:rFonts w:ascii="Comic Sans MS" w:hAnsi="Comic Sans MS" w:cs="Comic Sans MS" w:eastAsia="Comic Sans MS"/>
          <w:sz w:val="12"/>
          <w:szCs w:val="12"/>
        </w:rPr>
      </w:pPr>
      <w:r>
        <w:rPr>
          <w:rFonts w:ascii="Times New Roman" w:hAnsi="Times New Roman"/>
          <w:b/>
          <w:color w:val="231F20"/>
          <w:spacing w:val="1"/>
          <w:sz w:val="24"/>
        </w:rPr>
        <w:t>α</w:t>
      </w:r>
      <w:r>
        <w:rPr>
          <w:rFonts w:ascii="Times New Roman" w:hAnsi="Times New Roman"/>
          <w:b/>
          <w:color w:val="231F20"/>
          <w:spacing w:val="1"/>
          <w:sz w:val="24"/>
        </w:rPr>
        <w:t>)</w:t>
      </w:r>
      <w:r>
        <w:rPr>
          <w:rFonts w:ascii="Comic Sans MS" w:hAnsi="Comic Sans MS"/>
          <w:color w:val="231F20"/>
          <w:spacing w:val="1"/>
          <w:sz w:val="22"/>
        </w:rPr>
        <w:t>K</w:t>
      </w:r>
      <w:r>
        <w:rPr>
          <w:rFonts w:ascii="Comic Sans MS" w:hAnsi="Comic Sans MS"/>
          <w:color w:val="231F20"/>
          <w:position w:val="-4"/>
          <w:sz w:val="12"/>
        </w:rPr>
        <w:t>A</w:t>
      </w:r>
      <w:r>
        <w:rPr>
          <w:rFonts w:ascii="Comic Sans MS" w:hAnsi="Comic Sans MS"/>
          <w:color w:val="000000"/>
          <w:sz w:val="12"/>
        </w:rPr>
      </w:r>
    </w:p>
    <w:p>
      <w:pPr>
        <w:spacing w:line="340" w:lineRule="exact" w:before="0"/>
        <w:ind w:left="43" w:right="0" w:firstLine="0"/>
        <w:jc w:val="left"/>
        <w:rPr>
          <w:rFonts w:ascii="Comic Sans MS" w:hAnsi="Comic Sans MS" w:cs="Comic Sans MS" w:eastAsia="Comic Sans MS"/>
          <w:sz w:val="12"/>
          <w:szCs w:val="12"/>
        </w:rPr>
      </w:pPr>
      <w:r>
        <w:rPr/>
        <w:br w:type="column"/>
      </w:r>
      <w:r>
        <w:rPr>
          <w:rFonts w:ascii="Symbol" w:hAnsi="Symbol" w:cs="Symbol" w:eastAsia="Symbol"/>
          <w:color w:val="231F20"/>
          <w:position w:val="-13"/>
          <w:sz w:val="22"/>
          <w:szCs w:val="22"/>
        </w:rPr>
        <w:t></w:t>
      </w:r>
      <w:r>
        <w:rPr>
          <w:rFonts w:ascii="Symbol" w:hAnsi="Symbol" w:cs="Symbol" w:eastAsia="Symbol"/>
          <w:color w:val="231F20"/>
          <w:spacing w:val="10"/>
          <w:position w:val="-13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color w:val="231F20"/>
          <w:spacing w:val="10"/>
          <w:position w:val="-13"/>
          <w:sz w:val="22"/>
          <w:szCs w:val="22"/>
        </w:rPr>
      </w:r>
      <w:r>
        <w:rPr>
          <w:rFonts w:ascii="Comic Sans MS" w:hAnsi="Comic Sans MS" w:cs="Comic Sans MS" w:eastAsia="Comic Sans MS"/>
          <w:color w:val="231F20"/>
          <w:spacing w:val="-7"/>
          <w:sz w:val="22"/>
          <w:szCs w:val="22"/>
        </w:rPr>
        <w:t>K</w:t>
      </w:r>
      <w:r>
        <w:rPr>
          <w:rFonts w:ascii="Comic Sans MS" w:hAnsi="Comic Sans MS" w:cs="Comic Sans MS" w:eastAsia="Comic Sans MS"/>
          <w:color w:val="231F20"/>
          <w:spacing w:val="-7"/>
          <w:position w:val="-4"/>
          <w:sz w:val="12"/>
          <w:szCs w:val="12"/>
        </w:rPr>
        <w:t>B</w:t>
      </w:r>
      <w:r>
        <w:rPr>
          <w:rFonts w:ascii="Comic Sans MS" w:hAnsi="Comic Sans MS" w:cs="Comic Sans MS" w:eastAsia="Comic Sans MS"/>
          <w:color w:val="000000"/>
          <w:sz w:val="12"/>
          <w:szCs w:val="12"/>
        </w:rPr>
      </w:r>
    </w:p>
    <w:p>
      <w:pPr>
        <w:spacing w:line="249" w:lineRule="exact" w:before="0"/>
        <w:ind w:left="277" w:right="0" w:firstLine="0"/>
        <w:jc w:val="left"/>
        <w:rPr>
          <w:rFonts w:ascii="Comic Sans MS" w:hAnsi="Comic Sans MS" w:cs="Comic Sans MS" w:eastAsia="Comic Sans MS"/>
          <w:sz w:val="22"/>
          <w:szCs w:val="22"/>
        </w:rPr>
      </w:pPr>
      <w:r>
        <w:rPr/>
        <w:pict>
          <v:group style="position:absolute;margin-left:92.591743pt;margin-top:-2.122357pt;width:11.45pt;height:.1pt;mso-position-horizontal-relative:page;mso-position-vertical-relative:paragraph;z-index:-7924" coordorigin="1852,-42" coordsize="229,2">
            <v:shape style="position:absolute;left:1852;top:-42;width:229;height:2" coordorigin="1852,-42" coordsize="229,0" path="m1852,-42l2081,-42e" filled="f" stroked="t" strokeweight=".519234pt" strokecolor="#231F20">
              <v:path arrowok="t"/>
            </v:shape>
            <w10:wrap type="none"/>
          </v:group>
        </w:pict>
      </w:r>
      <w:r>
        <w:rPr>
          <w:rFonts w:ascii="Comic Sans MS"/>
          <w:color w:val="231F20"/>
          <w:sz w:val="22"/>
        </w:rPr>
        <w:t>2</w:t>
      </w:r>
      <w:r>
        <w:rPr>
          <w:rFonts w:ascii="Comic Sans MS"/>
          <w:color w:val="000000"/>
          <w:sz w:val="22"/>
        </w:rPr>
      </w:r>
    </w:p>
    <w:p>
      <w:pPr>
        <w:tabs>
          <w:tab w:pos="2082" w:val="left" w:leader="none"/>
        </w:tabs>
        <w:spacing w:before="110"/>
        <w:ind w:left="11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Κ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Α</w:t>
      </w:r>
      <w:r>
        <w:rPr>
          <w:rFonts w:ascii="Times New Roman" w:hAnsi="Times New Roman" w:cs="Times New Roman" w:eastAsia="Times New Roman"/>
          <w:color w:val="231F20"/>
          <w:spacing w:val="-3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Κ</w:t>
      </w:r>
      <w:r>
        <w:rPr>
          <w:rFonts w:ascii="Times New Roman" w:hAnsi="Times New Roman" w:cs="Times New Roman" w:eastAsia="Times New Roman"/>
          <w:color w:val="231F20"/>
          <w:position w:val="-2"/>
          <w:sz w:val="16"/>
          <w:szCs w:val="16"/>
        </w:rPr>
        <w:t>Β</w:t>
        <w:tab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Κ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Α</w:t>
      </w:r>
      <w:r>
        <w:rPr>
          <w:rFonts w:ascii="Times New Roman" w:hAnsi="Times New Roman" w:cs="Times New Roman" w:eastAsia="Times New Roman"/>
          <w:color w:val="231F20"/>
          <w:spacing w:val="-14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-1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2</w:t>
      </w:r>
      <w:r>
        <w:rPr>
          <w:rFonts w:ascii="Symbol" w:hAnsi="Symbol" w:cs="Symbol" w:eastAsia="Symbol"/>
          <w:color w:val="231F20"/>
          <w:spacing w:val="-2"/>
          <w:sz w:val="24"/>
          <w:szCs w:val="24"/>
        </w:rPr>
        <w:t></w:t>
      </w:r>
      <w:r>
        <w:rPr>
          <w:rFonts w:ascii="Times New Roman" w:hAnsi="Times New Roman" w:cs="Times New Roman" w:eastAsia="Times New Roman"/>
          <w:color w:val="231F20"/>
          <w:spacing w:val="-1"/>
          <w:sz w:val="24"/>
          <w:szCs w:val="24"/>
        </w:rPr>
        <w:t>Κ</w:t>
      </w:r>
      <w:r>
        <w:rPr>
          <w:rFonts w:ascii="Times New Roman" w:hAnsi="Times New Roman" w:cs="Times New Roman" w:eastAsia="Times New Roman"/>
          <w:color w:val="231F20"/>
          <w:spacing w:val="-1"/>
          <w:position w:val="-2"/>
          <w:sz w:val="16"/>
          <w:szCs w:val="16"/>
        </w:rPr>
        <w:t>Β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line="200" w:lineRule="exact" w:before="9"/>
        <w:rPr>
          <w:sz w:val="20"/>
          <w:szCs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880"/>
          <w:cols w:num="4" w:equalWidth="0">
            <w:col w:w="561" w:space="40"/>
            <w:col w:w="429" w:space="564"/>
            <w:col w:w="3317" w:space="3646"/>
            <w:col w:w="1453"/>
          </w:cols>
        </w:sectPr>
      </w:pPr>
    </w:p>
    <w:p>
      <w:pPr>
        <w:pStyle w:val="BodyText"/>
        <w:spacing w:line="240" w:lineRule="auto" w:before="105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 σας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16"/>
        <w:rPr>
          <w:sz w:val="24"/>
          <w:szCs w:val="24"/>
        </w:rPr>
      </w:pPr>
    </w:p>
    <w:p>
      <w:pPr>
        <w:pStyle w:val="BodyText"/>
        <w:spacing w:line="355" w:lineRule="auto"/>
        <w:ind w:right="2125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71.514008pt;margin-top:14.622616pt;width:174.312pt;height:112.543pt;mso-position-horizontal-relative:page;mso-position-vertical-relative:paragraph;z-index:-7922" type="#_x0000_t75" stroked="false">
            <v:imagedata r:id="rId177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Αλεξιπτωτιστής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εγκαταλείπει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αεροπλάνο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μεταφέρει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χωρίς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ανοίγει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αλεξίπτωτο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αλεξιπτωτιστής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προσεδαφίζεται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γης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.</w:t>
      </w:r>
      <w:r>
        <w:rPr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color w:val="231F20"/>
        </w:rPr>
        <w:t>g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σταθερή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ανάλογη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αλεξιπτωτιστή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παριστάνονται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τρία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διαγράμματα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χρόνου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Γ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10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</w:t>
      </w:r>
      <w:r>
        <w:rPr>
          <w:rFonts w:ascii="Times New Roman" w:hAnsi="Times New Roman"/>
          <w:color w:val="231F20"/>
        </w:rPr>
        <w:t> 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320" w:lineRule="exact" w:before="19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διάγραμμα ταχύτητας</w:t>
      </w:r>
      <w:r>
        <w:rPr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χρόνου</w:t>
      </w:r>
      <w:r>
        <w:rPr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περιγράφει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κίνηση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αλεξιπτωτιστή 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6"/>
        <w:rPr>
          <w:sz w:val="32"/>
          <w:szCs w:val="32"/>
        </w:rPr>
      </w:pPr>
    </w:p>
    <w:p>
      <w:pPr>
        <w:spacing w:before="0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Α      </w:t>
      </w:r>
      <w:r>
        <w:rPr>
          <w:rFonts w:ascii="Times New Roman" w:hAnsi="Times New Roman"/>
          <w:color w:val="231F20"/>
          <w:spacing w:val="58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Β         </w:t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Γ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14"/>
        <w:rPr>
          <w:sz w:val="24"/>
          <w:szCs w:val="24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880"/>
          <w:cols w:num="2" w:equalWidth="0">
            <w:col w:w="8359" w:space="197"/>
            <w:col w:w="1454"/>
          </w:cols>
        </w:sectPr>
      </w:pPr>
    </w:p>
    <w:p>
      <w:pPr>
        <w:spacing w:line="240" w:lineRule="exact" w:before="5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1910" w:h="16840"/>
          <w:pgMar w:top="1700" w:bottom="280" w:left="1020" w:right="880"/>
        </w:sectPr>
      </w:pPr>
    </w:p>
    <w:p>
      <w:pPr>
        <w:spacing w:line="210" w:lineRule="exact" w:before="0"/>
        <w:rPr>
          <w:sz w:val="21"/>
          <w:szCs w:val="21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 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671" w:lineRule="auto" w:before="69"/>
        <w:ind w:left="832" w:right="25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9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671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880"/>
          <w:cols w:num="2" w:equalWidth="0">
            <w:col w:w="4669" w:space="3150"/>
            <w:col w:w="2191"/>
          </w:cols>
        </w:sectPr>
      </w:pPr>
    </w:p>
    <w:p>
      <w:pPr>
        <w:spacing w:before="55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59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59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60" w:lineRule="exact" w:before="5"/>
        <w:rPr>
          <w:sz w:val="26"/>
          <w:szCs w:val="26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Ταχύπλοο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σκάφος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μαζί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επιβάτες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m</w:t>
      </w:r>
      <w:r>
        <w:rPr>
          <w:color w:val="231F20"/>
          <w:spacing w:val="19"/>
        </w:rPr>
        <w:t> </w:t>
      </w:r>
      <w:r>
        <w:rPr>
          <w:color w:val="231F20"/>
        </w:rPr>
        <w:t>=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1000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kg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Όταν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σκάφος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178"/>
          <w:pgSz w:w="11910" w:h="16840"/>
          <w:pgMar w:header="0" w:footer="0" w:top="1080" w:bottom="280" w:left="1020" w:right="1020"/>
        </w:sectPr>
      </w:pPr>
    </w:p>
    <w:p>
      <w:pPr>
        <w:spacing w:line="280" w:lineRule="exact" w:before="20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5792" w:val="left" w:leader="none"/>
        </w:tabs>
        <w:spacing w:line="382" w:lineRule="exact" w:before="151"/>
        <w:ind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</w:rPr>
        <w:t>υ</w:t>
      </w:r>
      <w:r>
        <w:rPr>
          <w:rFonts w:ascii="Times New Roman" w:hAnsi="Times New Roman" w:cs="Times New Roman" w:eastAsia="Times New Roman"/>
          <w:i/>
          <w:color w:val="231F20"/>
          <w:spacing w:val="-6"/>
        </w:rPr>
        <w:t> </w:t>
      </w:r>
      <w:r>
        <w:rPr>
          <w:rFonts w:ascii="Symbol" w:hAnsi="Symbol" w:cs="Symbol" w:eastAsia="Symbol"/>
          <w:color w:val="231F20"/>
        </w:rPr>
        <w:t></w:t>
      </w:r>
      <w:r>
        <w:rPr>
          <w:rFonts w:ascii="Symbol" w:hAnsi="Symbol" w:cs="Symbol" w:eastAsia="Symbol"/>
          <w:color w:val="231F20"/>
          <w:spacing w:val="-18"/>
        </w:rPr>
        <w:t></w:t>
      </w:r>
      <w:r>
        <w:rPr>
          <w:rFonts w:ascii="Times New Roman" w:hAnsi="Times New Roman" w:cs="Times New Roman" w:eastAsia="Times New Roman"/>
          <w:color w:val="231F20"/>
          <w:spacing w:val="-18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12</w:t>
      </w:r>
      <w:r>
        <w:rPr>
          <w:rFonts w:ascii="Times New Roman" w:hAnsi="Times New Roman" w:cs="Times New Roman" w:eastAsia="Times New Roman"/>
          <w:i/>
          <w:color w:val="231F20"/>
          <w:spacing w:val="-8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15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1"/>
          <w:position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κινητήρας</w:t>
      </w:r>
      <w:r>
        <w:rPr>
          <w:rFonts w:ascii="Times New Roman" w:hAnsi="Times New Roman" w:cs="Times New Roman" w:eastAsia="Times New Roman"/>
          <w:color w:val="231F20"/>
          <w:spacing w:val="60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6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αποδίδει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στη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προπέλα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ισχύ</w:t>
        <w:tab/>
      </w:r>
      <w:r>
        <w:rPr>
          <w:rFonts w:ascii="Times New Roman" w:hAnsi="Times New Roman" w:cs="Times New Roman" w:eastAsia="Times New Roman"/>
          <w:color w:val="231F20"/>
        </w:rPr>
        <w:t>24 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color w:val="231F20"/>
        </w:rPr>
        <w:t>kW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59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231" w:lineRule="exact" w:before="0"/>
        <w:ind w:left="78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32.268372pt;margin-top:-3.402776pt;width:10pt;height:.1pt;mso-position-horizontal-relative:page;mso-position-vertical-relative:paragraph;z-index:-7921" coordorigin="4645,-68" coordsize="200,2">
            <v:shape style="position:absolute;left:4645;top:-68;width:200;height:2" coordorigin="4645,-68" coordsize="200,0" path="m4645,-68l4845,-68e" filled="f" stroked="t" strokeweight=".59163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spacing w:after="0" w:line="231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2738" w:space="156"/>
            <w:col w:w="6976"/>
          </w:cols>
        </w:sectPr>
      </w:pPr>
    </w:p>
    <w:p>
      <w:pPr>
        <w:spacing w:line="100" w:lineRule="exact" w:before="19"/>
        <w:rPr>
          <w:sz w:val="10"/>
          <w:szCs w:val="10"/>
        </w:rPr>
      </w:pPr>
    </w:p>
    <w:p>
      <w:pPr>
        <w:pStyle w:val="BodyText"/>
        <w:spacing w:line="357" w:lineRule="auto" w:before="70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161.350006pt;margin-top:.750104pt;width:9.024pt;height:5.901pt;mso-position-horizontal-relative:page;mso-position-vertical-relative:paragraph;z-index:-7920" type="#_x0000_t75" stroked="false">
            <v:imagedata r:id="rId179" o:title=""/>
          </v:shape>
        </w:pict>
      </w:r>
      <w:r>
        <w:rPr>
          <w:rFonts w:ascii="Times New Roman" w:hAnsi="Times New Roman"/>
          <w:color w:val="231F20"/>
          <w:spacing w:val="-1"/>
        </w:rPr>
        <w:t>συνολική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i/>
          <w:color w:val="231F20"/>
        </w:rPr>
        <w:t>Τ </w:t>
      </w:r>
      <w:r>
        <w:rPr>
          <w:rFonts w:ascii="Times New Roman" w:hAnsi="Times New Roman"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νερό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σκάφος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παραμένει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9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</w:t>
      </w:r>
      <w:r>
        <w:rPr>
          <w:color w:val="231F20"/>
          <w:spacing w:val="-1"/>
        </w:rPr>
        <w:t>o </w:t>
      </w:r>
      <w:r>
        <w:rPr>
          <w:rFonts w:ascii="Times New Roman" w:hAnsi="Times New Roman"/>
          <w:color w:val="231F20"/>
        </w:rPr>
        <w:t>μέτρο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αντίστασης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  <w:spacing w:val="-1"/>
        </w:rPr>
        <w:t>T.</w:t>
      </w:r>
      <w:r>
        <w:rPr>
          <w:color w:val="000000"/>
        </w:rPr>
      </w:r>
    </w:p>
    <w:p>
      <w:pPr>
        <w:pStyle w:val="BodyText"/>
        <w:spacing w:line="353" w:lineRule="auto" w:before="141"/>
        <w:ind w:right="117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0</w:t>
      </w:r>
      <w:r>
        <w:rPr>
          <w:rFonts w:ascii="Times New Roman" w:hAnsi="Times New Roman"/>
          <w:i/>
          <w:color w:val="231F20"/>
          <w:spacing w:val="19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9"/>
        </w:rPr>
        <w:t> </w:t>
      </w:r>
      <w:r>
        <w:rPr>
          <w:color w:val="231F20"/>
        </w:rPr>
        <w:t>0</w:t>
      </w:r>
      <w:r>
        <w:rPr>
          <w:color w:val="231F20"/>
          <w:spacing w:val="38"/>
        </w:rPr>
        <w:t> </w:t>
      </w:r>
      <w:r>
        <w:rPr>
          <w:color w:val="231F20"/>
        </w:rPr>
        <w:t>s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κινητήρας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παθαίνει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βλάβη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οπότε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παύει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σκάφος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ρυμουλκείται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βοήθεια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οριζόντιου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σχοινιού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ρυμούλκησης</w:t>
      </w:r>
      <w:r>
        <w:rPr>
          <w:rFonts w:ascii="Times New Roman" w:hAnsi="Times New Roman"/>
          <w:color w:val="231F20"/>
          <w:spacing w:val="-1"/>
        </w:rPr>
        <w:t> μέχρι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4s </w:t>
      </w:r>
      <w:r>
        <w:rPr>
          <w:rFonts w:ascii="Times New Roman" w:hAnsi="Times New Roman"/>
          <w:color w:val="231F20"/>
        </w:rPr>
        <w:t>οπότε</w:t>
      </w:r>
      <w:r>
        <w:rPr>
          <w:rFonts w:ascii="Times New Roman" w:hAnsi="Times New Roman"/>
          <w:color w:val="231F20"/>
          <w:spacing w:val="-1"/>
        </w:rPr>
        <w:t> το σκοινί σπάει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0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ρυμουλκό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μέσω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σκοινιού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σκάφος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χρονικό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i/>
          <w:color w:val="231F20"/>
        </w:rPr>
        <w:t>0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rFonts w:ascii="Times New Roman" w:hAnsi="Times New Roman"/>
          <w:i/>
          <w:color w:val="231F20"/>
          <w:spacing w:val="59"/>
        </w:rPr>
        <w:t> </w:t>
      </w:r>
      <w:r>
        <w:rPr>
          <w:rFonts w:ascii="Times New Roman" w:hAnsi="Times New Roman"/>
          <w:i/>
          <w:color w:val="231F20"/>
        </w:rPr>
        <w:t>-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49" w:lineRule="auto" w:before="7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σκάφους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μειώνεται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μισό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αρχικής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49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20" w:lineRule="exact" w:before="6"/>
        <w:rPr>
          <w:sz w:val="22"/>
          <w:szCs w:val="22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shape style="position:absolute;margin-left:278.641998pt;margin-top:-2.749378pt;width:9.024pt;height:5.901pt;mso-position-horizontal-relative:page;mso-position-vertical-relative:paragraph;z-index:-7919" type="#_x0000_t75" stroked="false">
            <v:imagedata r:id="rId179" o:title=""/>
          </v:shape>
        </w:pic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αντίστασης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i/>
          <w:color w:val="231F20"/>
        </w:rPr>
        <w:t>Τ</w:t>
      </w:r>
      <w:r>
        <w:rPr>
          <w:rFonts w:ascii="Times New Roman" w:hAnsi="Times New Roman"/>
          <w:i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χρονικό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i/>
          <w:color w:val="231F20"/>
        </w:rPr>
        <w:t>4 s - </w:t>
      </w:r>
      <w:r>
        <w:rPr>
          <w:rFonts w:ascii="Times New Roman" w:hAnsi="Times New Roman"/>
          <w:i/>
          <w:color w:val="231F20"/>
          <w:spacing w:val="1"/>
        </w:rPr>
        <w:t>t</w:t>
      </w:r>
      <w:r>
        <w:rPr>
          <w:rFonts w:ascii="Times New Roman" w:hAnsi="Times New Roman"/>
          <w:i/>
          <w:color w:val="231F20"/>
          <w:spacing w:val="1"/>
          <w:position w:val="-2"/>
          <w:sz w:val="16"/>
        </w:rPr>
        <w:t>1</w:t>
      </w:r>
      <w:r>
        <w:rPr>
          <w:color w:val="231F20"/>
          <w:spacing w:val="1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22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671" w:space="885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5" w:lineRule="auto" w:before="69"/>
        <w:ind w:right="116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αστροναύτης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μέλλοντος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προσεδαφίζεται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ένα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πλανήτη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Προκειμένου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μετρήσει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αφήνει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κάποιο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μικρή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μεταλλική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μετά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αστροναύτης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είχε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επαναλάβει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ακριβώς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πείραμα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γη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αφήνοντας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είχε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μετρήσει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1 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150" w:lineRule="exact" w:before="4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180"/>
          <w:pgSz w:w="11910" w:h="16840"/>
          <w:pgMar w:header="1250" w:footer="0" w:top="1480" w:bottom="280" w:left="1020" w:right="1020"/>
        </w:sectPr>
      </w:pPr>
    </w:p>
    <w:p>
      <w:pPr>
        <w:pStyle w:val="BodyText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80" w:lineRule="exact" w:before="20"/>
        <w:rPr>
          <w:sz w:val="28"/>
          <w:szCs w:val="28"/>
        </w:rPr>
      </w:pPr>
    </w:p>
    <w:p>
      <w:pPr>
        <w:pStyle w:val="BodyText"/>
        <w:spacing w:line="240" w:lineRule="auto"/>
        <w:ind w:left="110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αστροναύτης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γνωρίζει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γη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000000"/>
        </w:rPr>
      </w:r>
    </w:p>
    <w:p>
      <w:pPr>
        <w:spacing w:line="480" w:lineRule="exact" w:before="16"/>
        <w:rPr>
          <w:sz w:val="48"/>
          <w:szCs w:val="48"/>
        </w:rPr>
      </w:pPr>
      <w:r>
        <w:rPr/>
        <w:br w:type="column"/>
      </w:r>
      <w:r>
        <w:rPr>
          <w:sz w:val="48"/>
        </w:rPr>
      </w:r>
    </w:p>
    <w:p>
      <w:pPr>
        <w:spacing w:line="375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95.879822pt;margin-top:15.706264pt;width:11.6pt;height:.1pt;mso-position-horizontal-relative:page;mso-position-vertical-relative:paragraph;z-index:-7918" coordorigin="9918,314" coordsize="232,2">
            <v:shape style="position:absolute;left:9918;top:314;width:232;height:2" coordorigin="9918,314" coordsize="232,0" path="m9918,314l10150,314e" filled="f" stroked="t" strokeweight=".57882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i/>
          <w:color w:val="231F20"/>
          <w:spacing w:val="11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16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6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15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160" w:lineRule="exact" w:before="5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9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3" w:equalWidth="0">
            <w:col w:w="8137" w:space="40"/>
            <w:col w:w="929" w:space="40"/>
            <w:col w:w="724"/>
          </w:cols>
        </w:sectPr>
      </w:pPr>
    </w:p>
    <w:p>
      <w:pPr>
        <w:pStyle w:val="BodyText"/>
        <w:spacing w:line="358" w:lineRule="auto" w:before="130"/>
        <w:ind w:left="1105" w:right="12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αμελώντας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γενικά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</w:t>
      </w:r>
      <w:r>
        <w:rPr>
          <w:rFonts w:ascii="Times New Roman" w:hAnsi="Times New Roman"/>
          <w:color w:val="231F20"/>
        </w:rPr>
        <w:t>συμπεραίνει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πλανήτη 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358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375" w:lineRule="exact" w:before="1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39.613846pt;margin-top:16.651987pt;width:11.6pt;height:.1pt;mso-position-horizontal-relative:page;mso-position-vertical-relative:paragraph;z-index:-7917" coordorigin="2792,333" coordsize="232,2">
            <v:shape style="position:absolute;left:2792;top:333;width:232;height:2" coordorigin="2792,333" coordsize="232,0" path="m2792,333l3024,333e" filled="f" stroked="t" strokeweight=".57998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36"/>
          <w:sz w:val="24"/>
        </w:rPr>
        <w:t> </w:t>
      </w:r>
      <w:r>
        <w:rPr>
          <w:rFonts w:ascii="Times New Roman" w:hAnsi="Times New Roman"/>
          <w:i/>
          <w:color w:val="231F20"/>
          <w:spacing w:val="5"/>
          <w:sz w:val="24"/>
        </w:rPr>
        <w:t>2,5</w:t>
      </w:r>
      <w:r>
        <w:rPr>
          <w:rFonts w:ascii="Times New Roman" w:hAnsi="Times New Roman"/>
          <w:i/>
          <w:color w:val="231F20"/>
          <w:spacing w:val="8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31F20"/>
          <w:spacing w:val="11"/>
          <w:w w:val="95"/>
          <w:position w:val="-10"/>
          <w:sz w:val="24"/>
        </w:rPr>
        <w:t>s</w:t>
      </w:r>
      <w:r>
        <w:rPr>
          <w:rFonts w:ascii="Times New Roman"/>
          <w:i/>
          <w:color w:val="231F20"/>
          <w:w w:val="9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375" w:lineRule="exact" w:before="2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29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5</w:t>
      </w:r>
      <w:r>
        <w:rPr>
          <w:rFonts w:ascii="Times New Roman" w:hAnsi="Times New Roman"/>
          <w:i/>
          <w:color w:val="231F20"/>
          <w:spacing w:val="8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1" w:lineRule="exact" w:before="0"/>
        <w:ind w:left="0" w:right="9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265.381622pt;margin-top:-3.018719pt;width:11.65pt;height:.1pt;mso-position-horizontal-relative:page;mso-position-vertical-relative:paragraph;z-index:-7916" coordorigin="5308,-60" coordsize="233,2">
            <v:shape style="position:absolute;left:5308;top:-60;width:233;height:2" coordorigin="5308,-60" coordsize="233,0" path="m5308,-60l5540,-60e" filled="f" stroked="t" strokeweight=".604047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3"/>
          <w:w w:val="95"/>
          <w:position w:val="-10"/>
          <w:sz w:val="24"/>
        </w:rPr>
        <w:t>s</w:t>
      </w:r>
      <w:r>
        <w:rPr>
          <w:rFonts w:ascii="Times New Roman"/>
          <w:i/>
          <w:color w:val="231F20"/>
          <w:w w:val="9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375" w:lineRule="exact" w:before="1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35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20</w:t>
      </w:r>
      <w:r>
        <w:rPr>
          <w:rFonts w:ascii="Times New Roman" w:hAnsi="Times New Roman"/>
          <w:i/>
          <w:color w:val="231F20"/>
          <w:spacing w:val="12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m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1" w:lineRule="exact" w:before="0"/>
        <w:ind w:left="0" w:right="9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76.014465pt;margin-top:-3.043964pt;width:11.6pt;height:.1pt;mso-position-horizontal-relative:page;mso-position-vertical-relative:paragraph;z-index:-7915" coordorigin="7520,-61" coordsize="232,2">
            <v:shape style="position:absolute;left:7520;top:-61;width:232;height:2" coordorigin="7520,-61" coordsize="232,0" path="m7520,-61l7752,-61e" filled="f" stroked="t" strokeweight=".603638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5"/>
          <w:w w:val="95"/>
          <w:position w:val="-10"/>
          <w:sz w:val="24"/>
        </w:rPr>
        <w:t>s</w:t>
      </w:r>
      <w:r>
        <w:rPr>
          <w:rFonts w:ascii="Times New Roman"/>
          <w:i/>
          <w:color w:val="231F20"/>
          <w:spacing w:val="5"/>
          <w:w w:val="95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8"/>
        <w:rPr>
          <w:sz w:val="28"/>
          <w:szCs w:val="28"/>
        </w:rPr>
      </w:pPr>
    </w:p>
    <w:p>
      <w:pPr>
        <w:pStyle w:val="Heading3"/>
        <w:spacing w:line="240" w:lineRule="auto"/>
        <w:ind w:left="1105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4" w:equalWidth="0">
            <w:col w:w="1978" w:space="748"/>
            <w:col w:w="1766" w:space="333"/>
            <w:col w:w="1880" w:space="857"/>
            <w:col w:w="2308"/>
          </w:cols>
        </w:sectPr>
      </w:pPr>
    </w:p>
    <w:p>
      <w:pPr>
        <w:pStyle w:val="BodyText"/>
        <w:spacing w:line="240" w:lineRule="auto" w:before="134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3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line="100" w:lineRule="exact" w:before="6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tabs>
          <w:tab w:pos="623" w:val="left" w:leader="none"/>
        </w:tabs>
        <w:spacing w:line="240" w:lineRule="auto" w:before="69"/>
        <w:ind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αθλητής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πετάει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μπάλα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μέγιστο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color w:val="231F20"/>
        </w:rPr>
        <w:t>H</w:t>
      </w:r>
      <w:r>
        <w:rPr>
          <w:color w:val="000000"/>
        </w:rPr>
      </w:r>
    </w:p>
    <w:p>
      <w:pPr>
        <w:pStyle w:val="BodyText"/>
        <w:spacing w:line="240" w:lineRule="auto" w:before="12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χέρι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</w:rPr>
        <w:t>).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επίδραση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αέρα θεωρείται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60" w:lineRule="auto" w:before="136"/>
        <w:ind w:left="1192" w:right="1477" w:hanging="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οποίο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μπάλας</w:t>
      </w:r>
      <w:r>
        <w:rPr>
          <w:rFonts w:ascii="Times New Roman" w:hAnsi="Times New Roman"/>
          <w:color w:val="231F20"/>
        </w:rPr>
        <w:t> είναι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μισό του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αρχικού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000000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382" w:lineRule="exact" w:before="13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44.286499pt;margin-top:16.398607pt;width:11.85pt;height:.1pt;mso-position-horizontal-relative:page;mso-position-vertical-relative:paragraph;z-index:-7914" coordorigin="2886,328" coordsize="237,2">
            <v:shape style="position:absolute;left:2886;top:328;width:237;height:2" coordorigin="2886,328" coordsize="237,0" path="m2886,328l3122,328e" filled="f" stroked="t" strokeweight=".603986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6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Η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2" w:lineRule="exact" w:before="0"/>
        <w:ind w:left="0" w:right="18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w w:val="95"/>
          <w:sz w:val="24"/>
        </w:rPr>
        <w:t>4</w:t>
      </w:r>
      <w:r>
        <w:rPr>
          <w:rFonts w:ascii="Times New Roman"/>
          <w:color w:val="000000"/>
          <w:sz w:val="24"/>
        </w:rPr>
      </w:r>
    </w:p>
    <w:p>
      <w:pPr>
        <w:spacing w:line="382" w:lineRule="exact" w:before="13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55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Η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32" w:lineRule="exact" w:before="0"/>
        <w:ind w:left="0" w:right="14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90.857635pt;margin-top:-3.374993pt;width:11.8pt;height:.1pt;mso-position-horizontal-relative:page;mso-position-vertical-relative:paragraph;z-index:-7913" coordorigin="5817,-67" coordsize="236,2">
            <v:shape style="position:absolute;left:5817;top:-67;width:236;height:2" coordorigin="5817,-67" coordsize="236,0" path="m5817,-67l6053,-67e" filled="f" stroked="t" strokeweight=".60392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w w:val="95"/>
          <w:sz w:val="24"/>
        </w:rPr>
        <w:t>2</w:t>
      </w:r>
      <w:r>
        <w:rPr>
          <w:rFonts w:ascii="Times New Roman"/>
          <w:color w:val="000000"/>
          <w:sz w:val="24"/>
        </w:rPr>
      </w:r>
    </w:p>
    <w:p>
      <w:pPr>
        <w:spacing w:line="396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w w:val="90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position w:val="-14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0"/>
          <w:position w:val="-14"/>
          <w:sz w:val="24"/>
          <w:szCs w:val="24"/>
        </w:rPr>
        <w:t>) </w:t>
      </w:r>
      <w:r>
        <w:rPr>
          <w:rFonts w:ascii="Times New Roman" w:hAnsi="Times New Roman" w:cs="Times New Roman" w:eastAsia="Times New Roman"/>
          <w:b/>
          <w:bCs/>
          <w:color w:val="231F20"/>
          <w:spacing w:val="16"/>
          <w:w w:val="90"/>
          <w:position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i/>
          <w:color w:val="231F20"/>
          <w:spacing w:val="-25"/>
          <w:w w:val="9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w w:val="75"/>
          <w:sz w:val="24"/>
          <w:szCs w:val="24"/>
        </w:rPr>
        <w:t></w:t>
      </w:r>
      <w:r>
        <w:rPr>
          <w:rFonts w:ascii="Symbol" w:hAnsi="Symbol" w:cs="Symbol" w:eastAsia="Symbol"/>
          <w:color w:val="231F20"/>
          <w:spacing w:val="-3"/>
          <w:w w:val="7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3"/>
          <w:w w:val="75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w w:val="90"/>
          <w:sz w:val="24"/>
          <w:szCs w:val="24"/>
        </w:rPr>
        <w:t>Η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33" w:lineRule="exact" w:before="0"/>
        <w:ind w:left="0" w:right="135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16.102783pt;margin-top:-3.365123pt;width:23.45pt;height:.1pt;mso-position-horizontal-relative:page;mso-position-vertical-relative:paragraph;z-index:-7912" coordorigin="8322,-67" coordsize="469,2">
            <v:shape style="position:absolute;left:8322;top:-67;width:469;height:2" coordorigin="8322,-67" coordsize="469,0" path="m8322,-67l8790,-67e" filled="f" stroked="t" strokeweight=".603905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w w:val="95"/>
          <w:sz w:val="24"/>
        </w:rPr>
        <w:t>4</w:t>
      </w:r>
      <w:r>
        <w:rPr>
          <w:rFonts w:asci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6"/>
        <w:rPr>
          <w:sz w:val="28"/>
          <w:szCs w:val="28"/>
        </w:rPr>
      </w:pPr>
    </w:p>
    <w:p>
      <w:pPr>
        <w:pStyle w:val="Heading3"/>
        <w:spacing w:line="240" w:lineRule="auto"/>
        <w:ind w:left="898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4" w:equalWidth="0">
            <w:col w:w="2058" w:space="882"/>
            <w:col w:w="2049" w:space="470"/>
            <w:col w:w="2272" w:space="40"/>
            <w:col w:w="2099"/>
          </w:cols>
        </w:sectPr>
      </w:pPr>
    </w:p>
    <w:p>
      <w:pPr>
        <w:pStyle w:val="BodyText"/>
        <w:spacing w:line="240" w:lineRule="auto" w:before="134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300" w:lineRule="exact" w:before="12"/>
        <w:rPr>
          <w:sz w:val="30"/>
          <w:szCs w:val="30"/>
        </w:rPr>
      </w:pPr>
    </w:p>
    <w:p>
      <w:pPr>
        <w:pStyle w:val="Heading3"/>
        <w:spacing w:line="240" w:lineRule="auto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9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114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58.693001pt;margin-top:45.167645pt;width:15.03pt;height:10.164pt;mso-position-horizontal-relative:page;mso-position-vertical-relative:paragraph;z-index:-7911" type="#_x0000_t75" stroked="false">
            <v:imagedata r:id="rId182" o:title=""/>
          </v:shape>
        </w:pict>
      </w:r>
      <w:r>
        <w:rPr>
          <w:rFonts w:ascii="Times New Roman" w:hAnsi="Times New Roman"/>
          <w:color w:val="231F20"/>
          <w:spacing w:val="-1"/>
        </w:rPr>
        <w:t>Αθλητής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δρόμου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100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m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80</w:t>
      </w:r>
      <w:r>
        <w:rPr>
          <w:color w:val="231F20"/>
          <w:spacing w:val="-1"/>
        </w:rPr>
        <w:t>Kg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</w:rPr>
        <w:t>0</w:t>
      </w:r>
      <w:r>
        <w:rPr>
          <w:color w:val="231F20"/>
          <w:spacing w:val="11"/>
        </w:rPr>
        <w:t> </w:t>
      </w:r>
      <w:r>
        <w:rPr>
          <w:color w:val="231F20"/>
        </w:rPr>
        <w:t>s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ξεκινά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ηρεμία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όλη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διαδρομής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συνιστώσα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6" w:lineRule="auto" w:before="67"/>
        <w:ind w:right="114" w:firstLine="4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20"/>
          <w:spacing w:val="-13"/>
        </w:rPr>
        <w:t>F</w:t>
      </w:r>
      <w:r>
        <w:rPr>
          <w:rFonts w:ascii="Times New Roman" w:hAnsi="Times New Roman"/>
          <w:i/>
          <w:color w:val="231F20"/>
          <w:spacing w:val="-13"/>
          <w:position w:val="-5"/>
          <w:sz w:val="14"/>
        </w:rPr>
        <w:t>Ο</w:t>
      </w:r>
      <w:r>
        <w:rPr>
          <w:rFonts w:ascii="Times New Roman" w:hAnsi="Times New Roman"/>
          <w:i/>
          <w:color w:val="231F20"/>
          <w:spacing w:val="1"/>
          <w:position w:val="-5"/>
          <w:sz w:val="1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στον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αθλητή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κατεύθυνση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O</w:t>
      </w:r>
      <w:r>
        <w:rPr>
          <w:rFonts w:ascii="Times New Roman" w:hAnsi="Times New Roman"/>
          <w:i/>
          <w:color w:val="231F20"/>
          <w:spacing w:val="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600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N.</w:t>
      </w:r>
      <w:r>
        <w:rPr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Συγχρόνως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αέρας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αθλητή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κατεύθυνσης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αντίθετη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αθλητή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Αρχικά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 έχει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400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4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αυξάνεται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ακαριαία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600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διατηρείται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τερματισμό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ισχύς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2"/>
        </w:rPr>
        <w:t>αναπτύσσει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αθλητής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ώστε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μπορεί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αναγκαία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000000"/>
        </w:rPr>
      </w:r>
    </w:p>
    <w:p>
      <w:pPr>
        <w:spacing w:after="0" w:line="356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181"/>
          <w:pgSz w:w="11910" w:h="16840"/>
          <w:pgMar w:header="1250" w:footer="0" w:top="1480" w:bottom="280" w:left="1020" w:right="1020"/>
        </w:sectPr>
      </w:pPr>
    </w:p>
    <w:p>
      <w:pPr>
        <w:pStyle w:val="BodyText"/>
        <w:spacing w:line="240" w:lineRule="auto" w:before="133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συνιστώσα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ίση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6</w:t>
      </w:r>
      <w:r>
        <w:rPr>
          <w:rFonts w:ascii="Symbol" w:hAnsi="Symbol" w:cs="Symbol" w:eastAsia="Symbol"/>
          <w:color w:val="231F20"/>
        </w:rPr>
        <w:t></w:t>
      </w:r>
      <w:r>
        <w:rPr>
          <w:color w:val="231F20"/>
        </w:rPr>
        <w:t>10</w:t>
      </w:r>
      <w:r>
        <w:rPr>
          <w:color w:val="231F20"/>
          <w:position w:val="11"/>
          <w:sz w:val="16"/>
          <w:szCs w:val="16"/>
        </w:rPr>
        <w:t>3</w:t>
      </w:r>
      <w:r>
        <w:rPr>
          <w:color w:val="231F20"/>
        </w:rPr>
        <w:t>W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Δίνεται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επιτάχυνση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</w:rPr>
        <w:t>της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βαρύτητας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320" w:lineRule="exact" w:before="11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προσδιορίσετε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:</w:t>
      </w:r>
      <w:r>
        <w:rPr>
          <w:color w:val="000000"/>
        </w:rPr>
      </w:r>
    </w:p>
    <w:p>
      <w:pPr>
        <w:spacing w:line="375" w:lineRule="exact" w:before="20"/>
        <w:ind w:left="7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i/>
          <w:color w:val="231F2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i/>
          <w:color w:val="231F20"/>
          <w:spacing w:val="10"/>
          <w:sz w:val="24"/>
          <w:szCs w:val="24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17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7"/>
          <w:sz w:val="24"/>
          <w:szCs w:val="24"/>
        </w:rPr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4"/>
          <w:szCs w:val="24"/>
        </w:rPr>
        <w:t>10</w:t>
      </w:r>
      <w:r>
        <w:rPr>
          <w:rFonts w:ascii="Times New Roman" w:hAnsi="Times New Roman" w:cs="Times New Roman" w:eastAsia="Times New Roman"/>
          <w:i/>
          <w:color w:val="231F20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20"/>
          <w:position w:val="15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i/>
          <w:color w:val="231F20"/>
          <w:spacing w:val="19"/>
          <w:position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241" w:lineRule="exact" w:before="0"/>
        <w:ind w:left="0" w:right="134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490.842407pt;margin-top:-3.062362pt;width:11.6pt;height:.1pt;mso-position-horizontal-relative:page;mso-position-vertical-relative:paragraph;z-index:-7910" coordorigin="9817,-61" coordsize="232,2">
            <v:shape style="position:absolute;left:9817;top:-61;width:232;height:2" coordorigin="9817,-61" coordsize="232,0" path="m9817,-61l10049,-61e" filled="f" stroked="t" strokeweight=".579292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after="0" w:line="241" w:lineRule="exact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6840"/>
          <w:pgMar w:top="1700" w:bottom="280" w:left="1020" w:right="1020"/>
          <w:cols w:num="2" w:equalWidth="0">
            <w:col w:w="8040" w:space="40"/>
            <w:col w:w="1790"/>
          </w:cols>
        </w:sectPr>
      </w:pPr>
    </w:p>
    <w:p>
      <w:pPr>
        <w:pStyle w:val="BodyText"/>
        <w:spacing w:line="358" w:lineRule="auto" w:before="139"/>
        <w:ind w:right="12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είδη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κινήσεων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εκτελεί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αθλητής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καθώς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όλο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διαδρομής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6" w:lineRule="auto" w:before="12"/>
        <w:ind w:right="117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7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δύναμης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2"/>
        </w:rPr>
        <w:t>τ</w:t>
      </w:r>
      <w:r>
        <w:rPr>
          <w:color w:val="231F20"/>
          <w:spacing w:val="2"/>
        </w:rPr>
        <w:t>o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στον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αθλητή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στάδιο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επιταχυνόμενης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</w:rPr>
        <w:t> του</w:t>
      </w:r>
      <w:r>
        <w:rPr>
          <w:color w:val="231F20"/>
        </w:rPr>
        <w:t>,</w:t>
      </w:r>
      <w:r>
        <w:rPr>
          <w:color w:val="000000"/>
        </w:rPr>
      </w:r>
    </w:p>
    <w:p>
      <w:pPr>
        <w:spacing w:after="0" w:line="356" w:lineRule="auto"/>
        <w:jc w:val="both"/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80" w:lineRule="exact" w:before="2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που </w:t>
      </w:r>
      <w:r>
        <w:rPr>
          <w:rFonts w:ascii="Times New Roman" w:hAnsi="Times New Roman"/>
          <w:color w:val="231F20"/>
          <w:spacing w:val="-1"/>
        </w:rPr>
        <w:t>αλλάζει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είδος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-1"/>
        </w:rPr>
        <w:t> κίνησης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αθλητή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762" w:space="1794"/>
            <w:col w:w="1314"/>
          </w:cols>
        </w:sectPr>
      </w:pPr>
    </w:p>
    <w:p>
      <w:pPr>
        <w:pStyle w:val="BodyText"/>
        <w:tabs>
          <w:tab w:pos="707" w:val="left" w:leader="none"/>
        </w:tabs>
        <w:spacing w:line="360" w:lineRule="auto" w:before="132"/>
        <w:ind w:right="114" w:hanging="1"/>
        <w:jc w:val="left"/>
      </w:pP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  <w:tab/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επίδοση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αθλητή</w:t>
      </w:r>
      <w:r>
        <w:rPr>
          <w:color w:val="231F20"/>
          <w:spacing w:val="-1"/>
        </w:rPr>
        <w:t>,</w:t>
      </w:r>
      <w:r>
        <w:rPr>
          <w:color w:val="231F20"/>
        </w:rPr>
        <w:t> 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δηλαδή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συνολικό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απαιτείται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για 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διανύσει</w:t>
      </w:r>
      <w:r>
        <w:rPr>
          <w:rFonts w:ascii="Times New Roman" w:hAnsi="Times New Roman"/>
          <w:color w:val="231F20"/>
        </w:rPr>
        <w:t> την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απόσταση </w:t>
      </w:r>
      <w:r>
        <w:rPr>
          <w:rFonts w:ascii="Times New Roman" w:hAnsi="Times New Roman"/>
          <w:color w:val="231F20"/>
        </w:rPr>
        <w:t>των </w:t>
      </w:r>
      <w:r>
        <w:rPr>
          <w:rFonts w:ascii="Times New Roman" w:hAnsi="Times New Roman"/>
          <w:color w:val="231F20"/>
        </w:rPr>
        <w:t>100 </w:t>
      </w:r>
      <w:r>
        <w:rPr>
          <w:color w:val="231F20"/>
        </w:rPr>
        <w:t>m.</w:t>
      </w:r>
      <w:r>
        <w:rPr>
          <w:color w:val="000000"/>
        </w:rPr>
      </w:r>
    </w:p>
    <w:p>
      <w:pPr>
        <w:pStyle w:val="Heading3"/>
        <w:spacing w:line="240" w:lineRule="auto" w:before="7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60" w:lineRule="auto" w:before="69"/>
        <w:ind w:right="3762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65.066986pt;margin-top:14.223741pt;width:173.262pt;height:60.62pt;mso-position-horizontal-relative:page;mso-position-vertical-relative:paragraph;z-index:-7908" type="#_x0000_t75" stroked="false">
            <v:imagedata r:id="rId184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μαθητής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προσπαθεί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με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τακινήσει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όμως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παραμένει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ακίνη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3"/>
        <w:ind w:right="12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μαθητή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διακρίνεται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ποιες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σχεδιάσατε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δυνάμεις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επαφή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ποιες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απόσταση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7"/>
        <w:ind w:right="0" w:firstLine="8436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12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2"/>
        <w:rPr>
          <w:sz w:val="24"/>
          <w:szCs w:val="24"/>
        </w:rPr>
      </w:pPr>
    </w:p>
    <w:p>
      <w:pPr>
        <w:pStyle w:val="BodyText"/>
        <w:spacing w:line="359" w:lineRule="auto"/>
        <w:ind w:right="115" w:hanging="1"/>
        <w:jc w:val="both"/>
      </w:pPr>
      <w:r>
        <w:rPr>
          <w:rFonts w:ascii="Times New Roman" w:hAnsi="Times New Roman"/>
          <w:b/>
          <w:color w:val="231F20"/>
          <w:spacing w:val="-1"/>
        </w:rPr>
        <w:t>Β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ευθύγραμμα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ομαλά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οριζόντιο </w:t>
      </w:r>
      <w:r>
        <w:rPr>
          <w:rFonts w:ascii="Times New Roman" w:hAnsi="Times New Roman"/>
          <w:color w:val="231F20"/>
        </w:rPr>
        <w:t>δρόμο </w:t>
      </w:r>
      <w:r>
        <w:rPr>
          <w:rFonts w:ascii="Times New Roman" w:hAnsi="Times New Roman"/>
          <w:color w:val="231F20"/>
          <w:spacing w:val="-1"/>
        </w:rPr>
        <w:t>έχει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Κάποια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φρένα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επιβραδύνει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αυτοκίνη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οπότε </w:t>
      </w:r>
      <w:r>
        <w:rPr>
          <w:rFonts w:ascii="Times New Roman" w:hAnsi="Times New Roman"/>
          <w:color w:val="231F20"/>
        </w:rPr>
        <w:t>μέχρι</w:t>
      </w:r>
      <w:r>
        <w:rPr>
          <w:rFonts w:ascii="Times New Roman" w:hAnsi="Times New Roman"/>
          <w:color w:val="231F20"/>
          <w:spacing w:val="-1"/>
        </w:rPr>
        <w:t>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σταματήσει διανύει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ίσο 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s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4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πρόταση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39"/>
        <w:ind w:right="12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διπλάσια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φρενάρει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 </w:t>
      </w:r>
      <w:r>
        <w:rPr>
          <w:rFonts w:ascii="Times New Roman" w:hAnsi="Times New Roman"/>
          <w:color w:val="231F20"/>
        </w:rPr>
        <w:t>στα</w:t>
      </w:r>
      <w:r>
        <w:rPr>
          <w:rFonts w:ascii="Times New Roman" w:hAnsi="Times New Roman"/>
          <w:color w:val="231F20"/>
          <w:spacing w:val="-1"/>
        </w:rPr>
        <w:t> φρένα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τότε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πρέπει 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διανύσει </w:t>
      </w:r>
      <w:r>
        <w:rPr>
          <w:rFonts w:ascii="Times New Roman" w:hAnsi="Times New Roman"/>
          <w:color w:val="231F20"/>
        </w:rPr>
        <w:t>διάστημα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</w:rPr>
        <w:t> με</w:t>
      </w:r>
      <w:r>
        <w:rPr>
          <w:rFonts w:ascii="Times New Roman" w:hAnsi="Times New Roman"/>
          <w:color w:val="231F20"/>
        </w:rPr>
        <w:t>::</w:t>
      </w:r>
      <w:r>
        <w:rPr>
          <w:rFonts w:ascii="Times New Roman" w:hAnsi="Times New Roman"/>
          <w:color w:val="000000"/>
        </w:rPr>
      </w:r>
    </w:p>
    <w:p>
      <w:pPr>
        <w:tabs>
          <w:tab w:pos="2991" w:val="left" w:leader="none"/>
          <w:tab w:pos="5150" w:val="left" w:leader="none"/>
        </w:tabs>
        <w:spacing w:line="382" w:lineRule="exact" w:before="18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23.154816pt;margin-top:16.646605pt;width:7.15pt;height:.1pt;mso-position-horizontal-relative:page;mso-position-vertical-relative:paragraph;z-index:-7909" coordorigin="6463,333" coordsize="143,2">
            <v:shape style="position:absolute;left:6463;top:333;width:143;height:2" coordorigin="6463,333" coordsize="143,0" path="m6463,333l6605,333e" filled="f" stroked="t" strokeweight=".62679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s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3</w:t>
      </w:r>
      <w:r>
        <w:rPr>
          <w:rFonts w:ascii="Times New Roman" w:hAnsi="Times New Roman"/>
          <w:i/>
          <w:color w:val="231F20"/>
          <w:sz w:val="24"/>
        </w:rPr>
        <w:t>s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 </w:t>
      </w:r>
      <w:r>
        <w:rPr>
          <w:rFonts w:ascii="Times New Roman" w:hAnsi="Times New Roman"/>
          <w:b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position w:val="15"/>
          <w:sz w:val="24"/>
        </w:rPr>
        <w:t>s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232" w:lineRule="exact"/>
        <w:ind w:left="3869" w:right="2708"/>
        <w:jc w:val="center"/>
      </w:pPr>
      <w:r>
        <w:rPr>
          <w:color w:val="231F20"/>
          <w:w w:val="95"/>
        </w:rPr>
        <w:t>2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2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83"/>
          <w:pgSz w:w="11910" w:h="16840"/>
          <w:pgMar w:header="1166" w:footer="0" w:top="1400" w:bottom="280" w:left="1020" w:right="1020"/>
        </w:sectPr>
      </w:pPr>
    </w:p>
    <w:p>
      <w:pPr>
        <w:spacing w:line="230" w:lineRule="exact" w:before="9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αιτιολογήσετε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531" w:space="3305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354" w:lineRule="auto" w:before="69"/>
        <w:ind w:right="11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50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ασκούμε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</w:rPr>
        <w:t>μέσω νήματος μια</w:t>
      </w:r>
      <w:r>
        <w:rPr>
          <w:rFonts w:ascii="Times New Roman" w:hAnsi="Times New Roman"/>
          <w:color w:val="231F20"/>
          <w:spacing w:val="-1"/>
        </w:rPr>
        <w:t> οριζόντια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σταθερής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κατεύθυνσης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</w:rPr>
        <w:t>500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</w:rPr>
        <w:t>=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5s</w:t>
      </w:r>
      <w:r>
        <w:rPr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καταργείται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ομαλά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υπο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9"/>
        <w:ind w:right="11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1"/>
        </w:rPr>
        <w:t>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μέγιστη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στατικής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(</w:t>
      </w:r>
      <w:r>
        <w:rPr>
          <w:rFonts w:ascii="Times New Roman" w:hAnsi="Times New Roman"/>
          <w:color w:val="231F20"/>
        </w:rPr>
        <w:t>οριακή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τριβή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αναπτύσσεται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κιβωτίου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8" w:lineRule="auto" w:before="7"/>
        <w:ind w:right="116" w:firstLine="8556"/>
        <w:jc w:val="both"/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5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37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σταθεροποιούμε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εκείνη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1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οριζόντιο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color w:val="231F20"/>
          <w:spacing w:val="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20"/>
        </w:rPr>
        <w:t> </w:t>
      </w:r>
      <w:r>
        <w:rPr>
          <w:color w:val="231F20"/>
        </w:rPr>
        <w:t>15</w:t>
      </w:r>
      <w:r>
        <w:rPr>
          <w:color w:val="231F20"/>
          <w:spacing w:val="24"/>
        </w:rPr>
        <w:t> </w:t>
      </w:r>
      <w:r>
        <w:rPr>
          <w:color w:val="231F20"/>
        </w:rPr>
        <w:t>s</w:t>
      </w:r>
      <w:r>
        <w:rPr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έχει αναπτύξει ταχύτητα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m/s.</w:t>
      </w:r>
      <w:r>
        <w:rPr>
          <w:color w:val="000000"/>
        </w:rPr>
      </w:r>
    </w:p>
    <w:p>
      <w:pPr>
        <w:pStyle w:val="BodyText"/>
        <w:spacing w:line="240" w:lineRule="auto" w:before="16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την</w:t>
      </w:r>
      <w:r>
        <w:rPr>
          <w:rFonts w:ascii="Times New Roman" w:hAnsi="Times New Roman"/>
          <w:color w:val="231F20"/>
          <w:spacing w:val="-1"/>
        </w:rPr>
        <w:t> οποία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 ολισθαίνει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οριζόντιο 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4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 ολίσθησης</w:t>
      </w:r>
      <w:r>
        <w:rPr>
          <w:rFonts w:ascii="Times New Roman" w:hAnsi="Times New Roman"/>
          <w:color w:val="231F20"/>
          <w:spacing w:val="-1"/>
        </w:rPr>
        <w:t> 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δαπέδου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2" w:lineRule="auto" w:before="144"/>
        <w:ind w:right="116" w:firstLine="855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i/>
          <w:color w:val="231F20"/>
          <w:spacing w:val="-1"/>
        </w:rPr>
        <w:t>Μονάδες</w:t>
      </w:r>
      <w:r>
        <w:rPr>
          <w:rFonts w:ascii="Times New Roman" w:hAnsi="Times New Roman"/>
          <w:b/>
          <w:i/>
          <w:color w:val="231F20"/>
        </w:rPr>
        <w:t> </w:t>
      </w:r>
      <w:r>
        <w:rPr>
          <w:rFonts w:ascii="Times New Roman" w:hAnsi="Times New Roman"/>
          <w:b/>
          <w:i/>
          <w:color w:val="231F20"/>
        </w:rPr>
        <w:t>6</w:t>
      </w:r>
      <w:r>
        <w:rPr>
          <w:rFonts w:ascii="Times New Roman" w:hAnsi="Times New Roman"/>
          <w:b/>
          <w:i/>
          <w:color w:val="231F20"/>
          <w:spacing w:val="21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  <w:position w:val="-2"/>
          <w:sz w:val="16"/>
        </w:rPr>
        <w:t>2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νήμα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κόβεται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οπότε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συνέχεια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ολισθαίνει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συνολικό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0,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3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κιβώτιο σταματά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κινείται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after="0" w:line="352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185"/>
          <w:pgSz w:w="11910" w:h="16840"/>
          <w:pgMar w:header="1166" w:footer="0" w:top="1400" w:bottom="280" w:left="1020" w:right="1020"/>
        </w:sectPr>
      </w:pPr>
    </w:p>
    <w:p>
      <w:pPr>
        <w:spacing w:line="380" w:lineRule="exact" w:before="12"/>
        <w:rPr>
          <w:sz w:val="38"/>
          <w:szCs w:val="3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</w:rPr>
        <w:t> 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g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10 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9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5723" w:space="2834"/>
            <w:col w:w="1313"/>
          </w:cols>
        </w:sect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351" w:lineRule="auto" w:before="69"/>
        <w:ind w:right="240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σπρώχνει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θρανίο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αίθουσας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ασκώντας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επίδραση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οποίας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θρανίο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κινείται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παραλείπεται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14"/>
        <w:ind w:left="821" w:right="5497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</w:t>
      </w:r>
      <w:r>
        <w:rPr>
          <w:rFonts w:ascii="Times New Roman" w:hAnsi="Times New Roman"/>
          <w:color w:val="231F20"/>
        </w:rPr>
        <w:t> 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8"/>
        <w:rPr>
          <w:sz w:val="32"/>
          <w:szCs w:val="32"/>
        </w:rPr>
      </w:pPr>
    </w:p>
    <w:p>
      <w:pPr>
        <w:pStyle w:val="BodyText"/>
        <w:spacing w:line="343" w:lineRule="auto"/>
        <w:ind w:right="238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συμβολίσουμε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</w:rPr>
        <w:t>W</w:t>
      </w:r>
      <w:r>
        <w:rPr>
          <w:color w:val="231F20"/>
          <w:position w:val="-2"/>
          <w:sz w:val="16"/>
        </w:rPr>
        <w:t>F</w:t>
      </w:r>
      <w:r>
        <w:rPr>
          <w:color w:val="231F20"/>
          <w:spacing w:val="29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δύναμης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μαθητής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color w:val="231F20"/>
          <w:spacing w:val="-1"/>
        </w:rPr>
        <w:t>W</w:t>
      </w:r>
      <w:r>
        <w:rPr>
          <w:color w:val="231F20"/>
          <w:spacing w:val="-1"/>
          <w:position w:val="-2"/>
          <w:sz w:val="16"/>
        </w:rPr>
        <w:t>B</w:t>
      </w:r>
      <w:r>
        <w:rPr>
          <w:color w:val="231F20"/>
          <w:spacing w:val="33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βάρους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θρανίου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color w:val="231F20"/>
        </w:rPr>
        <w:t>W</w:t>
      </w:r>
      <w:r>
        <w:rPr>
          <w:color w:val="231F20"/>
          <w:position w:val="-2"/>
          <w:sz w:val="16"/>
        </w:rPr>
        <w:t>N</w:t>
      </w:r>
      <w:r>
        <w:rPr>
          <w:color w:val="231F20"/>
          <w:spacing w:val="17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έργο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κάθετης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αντίδρασης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θρανίο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W</w:t>
      </w:r>
      <w:r>
        <w:rPr>
          <w:color w:val="231F20"/>
          <w:position w:val="-2"/>
          <w:sz w:val="16"/>
        </w:rPr>
        <w:t>T</w:t>
      </w:r>
      <w:r>
        <w:rPr>
          <w:color w:val="231F20"/>
          <w:spacing w:val="18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before="194"/>
        <w:ind w:left="112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  <w:position w:val="-2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  <w:position w:val="-2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0        </w:t>
      </w:r>
      <w:r>
        <w:rPr>
          <w:rFonts w:ascii="Times New Roman" w:hAnsi="Times New Roman" w:cs="Times New Roman" w:eastAsia="Times New Roman"/>
          <w:color w:val="231F20"/>
          <w:spacing w:val="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position w:val="-2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  <w:position w:val="-2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0  </w:t>
      </w:r>
      <w:r>
        <w:rPr>
          <w:rFonts w:ascii="Times New Roman" w:hAnsi="Times New Roman" w:cs="Times New Roman" w:eastAsia="Times New Roman"/>
          <w:color w:val="231F20"/>
          <w:spacing w:val="3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κα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ι</w:t>
      </w:r>
      <w:r>
        <w:rPr>
          <w:rFonts w:ascii="Times New Roman" w:hAnsi="Times New Roman" w:cs="Times New Roman" w:eastAsia="Times New Roman"/>
          <w:color w:val="231F20"/>
          <w:spacing w:val="41"/>
          <w:w w:val="95"/>
          <w:sz w:val="24"/>
          <w:szCs w:val="24"/>
        </w:rPr>
        <w:t> </w:t>
      </w:r>
      <w:r>
        <w:rPr>
          <w:rFonts w:ascii="Comic Sans MS" w:hAnsi="Comic Sans MS" w:cs="Comic Sans MS" w:eastAsia="Comic Sans MS"/>
          <w:color w:val="231F20"/>
          <w:spacing w:val="-50"/>
          <w:w w:val="95"/>
          <w:sz w:val="22"/>
          <w:szCs w:val="22"/>
        </w:rPr>
        <w:t>W</w:t>
      </w:r>
      <w:r>
        <w:rPr>
          <w:rFonts w:ascii="Comic Sans MS" w:hAnsi="Comic Sans MS" w:cs="Comic Sans MS" w:eastAsia="Comic Sans MS"/>
          <w:color w:val="231F20"/>
          <w:w w:val="95"/>
          <w:position w:val="-5"/>
          <w:sz w:val="13"/>
          <w:szCs w:val="13"/>
        </w:rPr>
        <w:t>F </w:t>
      </w:r>
      <w:r>
        <w:rPr>
          <w:rFonts w:ascii="Comic Sans MS" w:hAnsi="Comic Sans MS" w:cs="Comic Sans MS" w:eastAsia="Comic Sans MS"/>
          <w:color w:val="231F20"/>
          <w:spacing w:val="26"/>
          <w:w w:val="95"/>
          <w:position w:val="-5"/>
          <w:sz w:val="13"/>
          <w:szCs w:val="13"/>
        </w:rPr>
        <w:t> </w:t>
      </w:r>
      <w:r>
        <w:rPr>
          <w:rFonts w:ascii="Symbol" w:hAnsi="Symbol" w:cs="Symbol" w:eastAsia="Symbol"/>
          <w:color w:val="231F20"/>
          <w:w w:val="95"/>
          <w:sz w:val="22"/>
          <w:szCs w:val="22"/>
        </w:rPr>
        <w:t></w:t>
      </w:r>
      <w:r>
        <w:rPr>
          <w:rFonts w:ascii="Symbol" w:hAnsi="Symbol" w:cs="Symbol" w:eastAsia="Symbol"/>
          <w:color w:val="231F20"/>
          <w:spacing w:val="17"/>
          <w:w w:val="95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color w:val="231F20"/>
          <w:spacing w:val="17"/>
          <w:w w:val="95"/>
          <w:sz w:val="22"/>
          <w:szCs w:val="22"/>
        </w:rPr>
      </w:r>
      <w:r>
        <w:rPr>
          <w:rFonts w:ascii="Comic Sans MS" w:hAnsi="Comic Sans MS" w:cs="Comic Sans MS" w:eastAsia="Comic Sans MS"/>
          <w:color w:val="231F20"/>
          <w:w w:val="95"/>
          <w:sz w:val="22"/>
          <w:szCs w:val="22"/>
        </w:rPr>
        <w:t>0       </w:t>
      </w:r>
      <w:r>
        <w:rPr>
          <w:rFonts w:ascii="Comic Sans MS" w:hAnsi="Comic Sans MS" w:cs="Comic Sans MS" w:eastAsia="Comic Sans MS"/>
          <w:color w:val="231F2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1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w w:val="95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color w:val="231F20"/>
          <w:spacing w:val="30"/>
          <w:w w:val="95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0</w:t>
      </w:r>
      <w:r>
        <w:rPr>
          <w:rFonts w:ascii="Times New Roman" w:hAnsi="Times New Roman" w:cs="Times New Roman" w:eastAsia="Times New Roman"/>
          <w:color w:val="231F20"/>
          <w:spacing w:val="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  <w:sz w:val="24"/>
          <w:szCs w:val="24"/>
        </w:rPr>
        <w:t>κα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ι</w:t>
      </w:r>
      <w:r>
        <w:rPr>
          <w:rFonts w:ascii="Times New Roman" w:hAnsi="Times New Roman" w:cs="Times New Roman" w:eastAsia="Times New Roman"/>
          <w:color w:val="231F20"/>
          <w:spacing w:val="1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  <w:position w:val="-2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=</w:t>
      </w:r>
      <w:r>
        <w:rPr>
          <w:rFonts w:ascii="Times New Roman" w:hAnsi="Times New Roman" w:cs="Times New Roman" w:eastAsia="Times New Roman"/>
          <w:color w:val="231F20"/>
          <w:spacing w:val="1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color w:val="231F20"/>
          <w:spacing w:val="1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color w:val="231F20"/>
          <w:w w:val="95"/>
          <w:position w:val="-2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color w:val="000000"/>
          <w:sz w:val="16"/>
          <w:szCs w:val="16"/>
        </w:rPr>
      </w:r>
    </w:p>
    <w:p>
      <w:pPr>
        <w:spacing w:line="340" w:lineRule="exact" w:before="17"/>
        <w:rPr>
          <w:sz w:val="34"/>
          <w:szCs w:val="34"/>
        </w:rPr>
      </w:pPr>
    </w:p>
    <w:p>
      <w:pPr>
        <w:pStyle w:val="Heading3"/>
        <w:spacing w:line="240" w:lineRule="auto"/>
        <w:ind w:left="0" w:right="23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320" w:lineRule="exact" w:before="13"/>
        <w:rPr>
          <w:sz w:val="32"/>
          <w:szCs w:val="32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 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340" w:lineRule="exact" w:before="3"/>
        <w:rPr>
          <w:sz w:val="34"/>
          <w:szCs w:val="34"/>
        </w:rPr>
      </w:pPr>
    </w:p>
    <w:p>
      <w:pPr>
        <w:pStyle w:val="Heading3"/>
        <w:spacing w:line="240" w:lineRule="auto"/>
        <w:ind w:left="0" w:right="23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8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320" w:lineRule="exact" w:before="11"/>
        <w:rPr>
          <w:sz w:val="32"/>
          <w:szCs w:val="32"/>
        </w:rPr>
      </w:pPr>
    </w:p>
    <w:p>
      <w:pPr>
        <w:pStyle w:val="BodyText"/>
        <w:spacing w:line="356" w:lineRule="auto"/>
        <w:ind w:right="3863"/>
        <w:jc w:val="both"/>
      </w:pPr>
      <w:r>
        <w:rPr/>
        <w:pict>
          <v:shape style="position:absolute;margin-left:366.115997pt;margin-top:.998798pt;width:178.51pt;height:126.586pt;mso-position-horizontal-relative:page;mso-position-vertical-relative:paragraph;z-index:-7907" type="#_x0000_t75" stroked="false">
            <v:imagedata r:id="rId187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επίπεδο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παριστάνεται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θετική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φορά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x.</w:t>
      </w:r>
      <w:r>
        <w:rPr>
          <w:color w:val="000000"/>
        </w:rPr>
      </w:r>
    </w:p>
    <w:p>
      <w:pPr>
        <w:pStyle w:val="BodyText"/>
        <w:spacing w:line="532" w:lineRule="auto" w:before="208"/>
        <w:ind w:left="815" w:right="5497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</w:t>
      </w:r>
      <w:r>
        <w:rPr>
          <w:rFonts w:ascii="Times New Roman" w:hAnsi="Times New Roman"/>
          <w:color w:val="231F20"/>
        </w:rPr>
        <w:t> 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 χρονική </w:t>
      </w:r>
      <w:r>
        <w:rPr>
          <w:rFonts w:ascii="Times New Roman" w:hAnsi="Times New Roman"/>
          <w:color w:val="231F20"/>
        </w:rPr>
        <w:t>στιγμή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3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κιβώτιο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ακινητοποιείται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320" w:lineRule="exact" w:before="19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εξακολουθεί 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κατά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θετική </w:t>
      </w:r>
      <w:r>
        <w:rPr>
          <w:rFonts w:ascii="Times New Roman" w:hAnsi="Times New Roman" w:cs="Times New Roman" w:eastAsia="Times New Roman"/>
          <w:color w:val="231F20"/>
        </w:rPr>
        <w:t>φορά του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άξονα </w:t>
      </w:r>
      <w:r>
        <w:rPr>
          <w:color w:val="231F20"/>
        </w:rPr>
        <w:t>x</w:t>
      </w:r>
      <w:r>
        <w:rPr>
          <w:rFonts w:ascii="Times New Roman" w:hAnsi="Times New Roman" w:cs="Times New Roman" w:eastAsia="Times New Roman"/>
          <w:color w:val="231F20"/>
        </w:rPr>
        <w:t>’</w:t>
      </w:r>
      <w:r>
        <w:rPr>
          <w:color w:val="231F20"/>
        </w:rPr>
        <w:t>x.</w:t>
      </w:r>
      <w:r>
        <w:rPr>
          <w:color w:val="000000"/>
        </w:rPr>
      </w:r>
    </w:p>
    <w:p>
      <w:pPr>
        <w:spacing w:line="320" w:lineRule="exact" w:before="18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κινείτα</w:t>
      </w:r>
      <w:r>
        <w:rPr>
          <w:color w:val="231F20"/>
          <w:spacing w:val="-1"/>
        </w:rPr>
        <w:t>i</w:t>
      </w:r>
      <w:r>
        <w:rPr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κατά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την</w:t>
      </w:r>
      <w:r>
        <w:rPr>
          <w:rFonts w:ascii="Times New Roman" w:hAnsi="Times New Roman" w:cs="Times New Roman" w:eastAsia="Times New Roman"/>
          <w:color w:val="231F20"/>
          <w:spacing w:val="-1"/>
        </w:rPr>
        <w:t> αρνητική </w:t>
      </w:r>
      <w:r>
        <w:rPr>
          <w:rFonts w:ascii="Times New Roman" w:hAnsi="Times New Roman" w:cs="Times New Roman" w:eastAsia="Times New Roman"/>
          <w:color w:val="231F20"/>
        </w:rPr>
        <w:t>φορά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 </w:t>
      </w:r>
      <w:r>
        <w:rPr>
          <w:rFonts w:ascii="Times New Roman" w:hAnsi="Times New Roman" w:cs="Times New Roman" w:eastAsia="Times New Roman"/>
          <w:color w:val="231F20"/>
          <w:spacing w:val="-1"/>
        </w:rPr>
        <w:t>άξονα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color w:val="231F20"/>
          <w:spacing w:val="1"/>
        </w:rPr>
        <w:t>x</w:t>
      </w:r>
      <w:r>
        <w:rPr>
          <w:rFonts w:ascii="Times New Roman" w:hAnsi="Times New Roman" w:cs="Times New Roman" w:eastAsia="Times New Roman"/>
          <w:color w:val="231F20"/>
          <w:spacing w:val="1"/>
        </w:rPr>
        <w:t>’</w:t>
      </w:r>
      <w:r>
        <w:rPr>
          <w:color w:val="231F20"/>
          <w:spacing w:val="1"/>
        </w:rPr>
        <w:t>x.</w:t>
      </w:r>
      <w:r>
        <w:rPr>
          <w:color w:val="000000"/>
        </w:rPr>
      </w:r>
    </w:p>
    <w:p>
      <w:pPr>
        <w:spacing w:line="260" w:lineRule="exact" w:before="14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headerReference w:type="default" r:id="rId186"/>
          <w:pgSz w:w="11910" w:h="16840"/>
          <w:pgMar w:header="1166" w:footer="0" w:top="1400" w:bottom="280" w:left="1020" w:right="90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 </w:t>
      </w:r>
      <w:r>
        <w:rPr>
          <w:rFonts w:ascii="Times New Roman" w:hAnsi="Times New Roman"/>
          <w:color w:val="231F20"/>
          <w:spacing w:val="-1"/>
        </w:rPr>
        <w:t>επιλογή 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719" w:lineRule="auto" w:before="69"/>
        <w:ind w:left="832" w:right="23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Μονάδες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9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71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900"/>
          <w:cols w:num="2" w:equalWidth="0">
            <w:col w:w="4669" w:space="3150"/>
            <w:col w:w="2171"/>
          </w:cols>
        </w:sectPr>
      </w:pPr>
    </w:p>
    <w:p>
      <w:pPr>
        <w:spacing w:line="260" w:lineRule="exact" w:before="10"/>
        <w:rPr>
          <w:sz w:val="26"/>
          <w:szCs w:val="26"/>
        </w:rPr>
      </w:pPr>
    </w:p>
    <w:p>
      <w:pPr>
        <w:pStyle w:val="BodyText"/>
        <w:spacing w:line="354" w:lineRule="auto" w:before="69"/>
        <w:ind w:right="119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έλκηθρο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40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επιβαίνει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Εσκιμώος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35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=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80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Kg.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έλκηθρο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δένεται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όμοια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σχοινιά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δεν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διατηρούνται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τεντωμένα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όλη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έλκηθρου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παράλληλα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ταχύτητά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έλκηθρο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σέρνουν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ειδικά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σκυλιά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Χάσκις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χιονισμένη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πεδιάδα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Όταν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σκυλί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αναπτύσσει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ισχύ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600W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έλκηθρο</w:t>
      </w:r>
      <w:r>
        <w:rPr>
          <w:rFonts w:ascii="Times New Roman" w:hAnsi="Times New Roman"/>
          <w:color w:val="000000"/>
        </w:rPr>
      </w:r>
    </w:p>
    <w:p>
      <w:pPr>
        <w:spacing w:after="0" w:line="354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188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381" w:lineRule="exact" w:before="21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05.591995pt;margin-top:5.7321pt;width:7.96pt;height:5.938pt;mso-position-horizontal-relative:page;mso-position-vertical-relative:paragraph;z-index:-7906" type="#_x0000_t75" stroked="false">
            <v:imagedata r:id="rId189" o:title=""/>
          </v:shape>
        </w:pict>
      </w:r>
      <w:r>
        <w:rPr/>
        <w:pict>
          <v:group style="position:absolute;margin-left:269.343109pt;margin-top:16.773277pt;width:10pt;height:.1pt;mso-position-horizontal-relative:page;mso-position-vertical-relative:paragraph;z-index:-7905" coordorigin="5387,335" coordsize="200,2">
            <v:shape style="position:absolute;left:5387;top:335;width:200;height:2" coordorigin="5387,335" coordsize="200,0" path="m5387,335l5586,335e" filled="f" stroked="t" strokeweight=".613904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i/>
          <w:color w:val="231F20"/>
          <w:spacing w:val="-6"/>
        </w:rPr>
        <w:t> </w:t>
      </w:r>
      <w:r>
        <w:rPr>
          <w:rFonts w:ascii="Times New Roman" w:hAnsi="Times New Roman"/>
          <w:i/>
          <w:color w:val="231F20"/>
          <w:position w:val="15"/>
        </w:rPr>
        <w:t>m</w:t>
      </w:r>
      <w:r>
        <w:rPr>
          <w:rFonts w:ascii="Times New Roman" w:hAnsi="Times New Roman"/>
          <w:i/>
          <w:color w:val="231F20"/>
          <w:spacing w:val="1"/>
          <w:position w:val="15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Δίνεται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000000"/>
        </w:rPr>
      </w:r>
    </w:p>
    <w:p>
      <w:pPr>
        <w:spacing w:line="231" w:lineRule="exact" w:before="0"/>
        <w:ind w:left="654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spacing w:line="375" w:lineRule="exact" w:before="20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i/>
          <w:color w:val="231F20"/>
          <w:sz w:val="24"/>
        </w:rPr>
        <w:t>g</w:t>
      </w:r>
      <w:r>
        <w:rPr>
          <w:rFonts w:ascii="Times New Roman"/>
          <w:i/>
          <w:color w:val="231F20"/>
          <w:spacing w:val="1"/>
          <w:sz w:val="24"/>
        </w:rPr>
        <w:t> </w:t>
      </w:r>
      <w:r>
        <w:rPr>
          <w:rFonts w:ascii="Times New Roman"/>
          <w:i/>
          <w:color w:val="231F20"/>
          <w:sz w:val="24"/>
        </w:rPr>
        <w:t>=</w:t>
      </w:r>
      <w:r>
        <w:rPr>
          <w:rFonts w:ascii="Times New Roman"/>
          <w:i/>
          <w:color w:val="231F20"/>
          <w:spacing w:val="-1"/>
          <w:sz w:val="24"/>
        </w:rPr>
        <w:t> 10</w:t>
      </w:r>
      <w:r>
        <w:rPr>
          <w:rFonts w:ascii="Times New Roman"/>
          <w:i/>
          <w:color w:val="231F20"/>
          <w:spacing w:val="13"/>
          <w:sz w:val="24"/>
        </w:rPr>
        <w:t> </w:t>
      </w:r>
      <w:r>
        <w:rPr>
          <w:rFonts w:ascii="Times New Roman"/>
          <w:i/>
          <w:color w:val="231F20"/>
          <w:position w:val="15"/>
          <w:sz w:val="24"/>
        </w:rPr>
        <w:t>m</w:t>
      </w:r>
      <w:r>
        <w:rPr>
          <w:rFonts w:ascii="Times New Roman"/>
          <w:color w:val="000000"/>
          <w:sz w:val="24"/>
        </w:rPr>
      </w:r>
    </w:p>
    <w:p>
      <w:pPr>
        <w:spacing w:line="241" w:lineRule="exact" w:before="0"/>
        <w:ind w:left="0" w:right="1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504.951538pt;margin-top:-3.016383pt;width:11.65pt;height:.1pt;mso-position-horizontal-relative:page;mso-position-vertical-relative:paragraph;z-index:-7904" coordorigin="10099,-60" coordsize="233,2">
            <v:shape style="position:absolute;left:10099;top:-60;width:233;height:2" coordorigin="10099,-60" coordsize="233,0" path="m10099,-60l10331,-60e" filled="f" stroked="t" strokeweight=".590388pt" strokecolor="#231F20">
              <v:path arrowok="t"/>
            </v:shape>
            <w10:wrap type="none"/>
          </v:group>
        </w:pict>
      </w:r>
      <w:r>
        <w:rPr>
          <w:rFonts w:ascii="Times New Roman"/>
          <w:i/>
          <w:color w:val="231F20"/>
          <w:spacing w:val="11"/>
          <w:position w:val="-10"/>
          <w:sz w:val="24"/>
        </w:rPr>
        <w:t>s</w:t>
      </w:r>
      <w:r>
        <w:rPr>
          <w:rFonts w:ascii="Times New Roman"/>
          <w:i/>
          <w:color w:val="231F20"/>
          <w:sz w:val="14"/>
        </w:rPr>
        <w:t>2</w:t>
      </w:r>
      <w:r>
        <w:rPr>
          <w:rFonts w:ascii="Times New Roman"/>
          <w:color w:val="000000"/>
          <w:sz w:val="14"/>
        </w:rPr>
      </w:r>
    </w:p>
    <w:p>
      <w:pPr>
        <w:spacing w:before="170"/>
        <w:ind w:left="10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color w:val="231F20"/>
          <w:sz w:val="24"/>
        </w:rPr>
        <w:t>και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3" w:equalWidth="0">
            <w:col w:w="8281" w:space="40"/>
            <w:col w:w="966" w:space="40"/>
            <w:col w:w="543"/>
          </w:cols>
        </w:sectPr>
      </w:pPr>
    </w:p>
    <w:p>
      <w:pPr>
        <w:pStyle w:val="BodyText"/>
        <w:spacing w:line="360" w:lineRule="auto" w:before="131"/>
        <w:ind w:right="2056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ότι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επίδραση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color w:val="231F20"/>
          <w:spacing w:val="-1"/>
        </w:rPr>
        <w:t>.</w:t>
      </w:r>
      <w:r>
        <w:rPr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3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 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καθένα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1"/>
        </w:rPr>
        <w:t> σκοινιά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έλκηθρο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170" w:lineRule="exact" w:before="9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6145" w:space="2411"/>
            <w:col w:w="1314"/>
          </w:cols>
        </w:sectPr>
      </w:pPr>
    </w:p>
    <w:p>
      <w:pPr>
        <w:pStyle w:val="BodyText"/>
        <w:spacing w:line="240" w:lineRule="auto" w:before="132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έλκηθρου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χιονισμένου</w:t>
      </w:r>
      <w:r>
        <w:rPr>
          <w:rFonts w:ascii="Times New Roman" w:hAnsi="Times New Roman"/>
          <w:color w:val="231F20"/>
        </w:rPr>
        <w:t> εδάφους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44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2"/>
        <w:ind w:left="0" w:right="118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 </w:t>
      </w:r>
      <w:r>
        <w:rPr>
          <w:rFonts w:ascii="Times New Roman" w:hAnsi="Times New Roman"/>
          <w:i/>
          <w:color w:val="231F20"/>
          <w:spacing w:val="19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7"/>
        </w:rPr>
        <w:t> </w:t>
      </w:r>
      <w:r>
        <w:rPr>
          <w:color w:val="231F20"/>
        </w:rPr>
        <w:t>0</w:t>
      </w:r>
      <w:r>
        <w:rPr>
          <w:color w:val="231F20"/>
          <w:spacing w:val="38"/>
        </w:rPr>
        <w:t> </w:t>
      </w:r>
      <w:r>
        <w:rPr>
          <w:color w:val="231F20"/>
        </w:rPr>
        <w:t>s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Εσκιμώος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πηδάει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έλκηθρο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έλκηθρου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382" w:lineRule="exact" w:before="135"/>
        <w:ind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87.561676pt;margin-top:22.46011pt;width:9.950pt;height:.1pt;mso-position-horizontal-relative:page;mso-position-vertical-relative:paragraph;z-index:-7903" coordorigin="3751,449" coordsize="199,2">
            <v:shape style="position:absolute;left:3751;top:449;width:199;height:2" coordorigin="3751,449" coordsize="199,0" path="m3751,449l3950,449e" filled="f" stroked="t" strokeweight=".615124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διατηρεί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μέτρο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i/>
          <w:color w:val="231F20"/>
          <w:spacing w:val="-6"/>
        </w:rPr>
        <w:t> </w:t>
      </w:r>
      <w:r>
        <w:rPr>
          <w:rFonts w:ascii="Times New Roman" w:hAnsi="Times New Roman"/>
          <w:i/>
          <w:color w:val="231F20"/>
          <w:position w:val="15"/>
        </w:rPr>
        <w:t>m</w:t>
      </w:r>
      <w:r>
        <w:rPr>
          <w:rFonts w:ascii="Times New Roman" w:hAnsi="Times New Roman"/>
          <w:color w:val="000000"/>
        </w:rPr>
      </w:r>
    </w:p>
    <w:p>
      <w:pPr>
        <w:spacing w:line="232" w:lineRule="exact" w:before="0"/>
        <w:ind w:left="112" w:right="0" w:firstLine="267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s</w:t>
      </w:r>
      <w:r>
        <w:rPr>
          <w:rFonts w:ascii="Times New Roman"/>
          <w:color w:val="000000"/>
          <w:sz w:val="24"/>
        </w:rPr>
      </w:r>
    </w:p>
    <w:p>
      <w:pPr>
        <w:pStyle w:val="BodyText"/>
        <w:spacing w:line="360" w:lineRule="auto" w:before="133"/>
        <w:ind w:right="105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προηγούμενως</w:t>
      </w:r>
      <w:r>
        <w:rPr>
          <w:color w:val="231F20"/>
          <w:spacing w:val="-1"/>
        </w:rPr>
        <w:t>.</w:t>
      </w:r>
      <w:r>
        <w:rPr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spacing w:line="280" w:lineRule="exact" w:before="5"/>
        <w:rPr>
          <w:sz w:val="28"/>
          <w:szCs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τα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σκυλιά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εξακολουθούν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ασκούν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2917" w:space="80"/>
            <w:col w:w="6873"/>
          </w:cols>
        </w:sectPr>
      </w:pPr>
    </w:p>
    <w:p>
      <w:pPr>
        <w:pStyle w:val="BodyText"/>
        <w:spacing w:line="240" w:lineRule="auto" w:before="3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την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έλκηθρου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s.</w:t>
      </w:r>
      <w:r>
        <w:rPr>
          <w:color w:val="000000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4)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 </w:t>
      </w:r>
      <w:r>
        <w:rPr>
          <w:rFonts w:ascii="Times New Roman" w:hAnsi="Times New Roman" w:cs="Times New Roman" w:eastAsia="Times New Roman"/>
          <w:color w:val="231F20"/>
        </w:rPr>
        <w:t>ενέργεια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γίνεται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θερμότητα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s </w:t>
      </w:r>
      <w:r>
        <w:rPr>
          <w:rFonts w:ascii="Times New Roman" w:hAnsi="Times New Roman" w:cs="Times New Roman" w:eastAsia="Times New Roman"/>
          <w:color w:val="231F20"/>
        </w:rPr>
        <w:t>– </w:t>
      </w:r>
      <w:r>
        <w:rPr>
          <w:color w:val="231F20"/>
        </w:rPr>
        <w:t>2 s.</w:t>
      </w:r>
      <w:r>
        <w:rPr>
          <w:color w:val="000000"/>
        </w:rPr>
      </w:r>
    </w:p>
    <w:p>
      <w:pPr>
        <w:spacing w:line="180" w:lineRule="exact" w:before="3"/>
        <w:rPr>
          <w:sz w:val="18"/>
          <w:szCs w:val="18"/>
        </w:rPr>
      </w:pPr>
      <w:r>
        <w:rPr/>
        <w:br w:type="column"/>
      </w:r>
      <w:r>
        <w:rPr>
          <w:sz w:val="18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7193" w:space="1363"/>
            <w:col w:w="1314"/>
          </w:cols>
        </w:sectPr>
      </w:pPr>
    </w:p>
    <w:p>
      <w:pPr>
        <w:spacing w:line="240" w:lineRule="exact" w:before="3"/>
        <w:rPr>
          <w:sz w:val="24"/>
          <w:szCs w:val="24"/>
        </w:rPr>
      </w:pPr>
    </w:p>
    <w:p>
      <w:pPr>
        <w:pStyle w:val="BodyText"/>
        <w:tabs>
          <w:tab w:pos="7804" w:val="left" w:leader="none"/>
        </w:tabs>
        <w:spacing w:line="360" w:lineRule="auto" w:before="69"/>
        <w:ind w:right="122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429.802887pt;margin-top:1.739478pt;width:8.15pt;height:15.4pt;mso-position-horizontal-relative:page;mso-position-vertical-relative:paragraph;z-index:-7902" type="#_x0000_t202" filled="f" stroked="f">
            <v:textbox inset="0,0,0,0">
              <w:txbxContent>
                <w:p>
                  <w:pPr>
                    <w:pStyle w:val="BodyText"/>
                    <w:spacing w:line="271" w:lineRule="exact" w:before="37"/>
                    <w:ind w:left="0" w:right="0"/>
                    <w:jc w:val="left"/>
                  </w:pPr>
                  <w:r>
                    <w:rPr>
                      <w:color w:val="231F20"/>
                      <w:w w:val="95"/>
                    </w:rPr>
                    <w:t>F</w:t>
                  </w:r>
                  <w:r>
                    <w:rPr>
                      <w:color w:val="0000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30.459015pt;margin-top:1.739478pt;width:7.5pt;height:10.25pt;mso-position-horizontal-relative:page;mso-position-vertical-relative:paragraph;z-index:-7896" coordorigin="8609,35" coordsize="150,205">
            <v:shape style="position:absolute;left:8609;top:35;width:150;height:205" type="#_x0000_t75" stroked="false">
              <v:imagedata r:id="rId191" o:title=""/>
            </v:shape>
            <v:shape style="position:absolute;left:8609;top:136;width:107;height:103" type="#_x0000_t75" stroked="false">
              <v:imagedata r:id="rId192" o:title=""/>
            </v:shape>
            <w10:wrap type="none"/>
          </v:group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μία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μήκος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  <w:spacing w:val="-1"/>
        </w:rPr>
        <w:t>x</w:t>
      </w:r>
      <w:r>
        <w:rPr>
          <w:rFonts w:ascii="Times New Roman" w:hAnsi="Times New Roman"/>
          <w:color w:val="231F20"/>
          <w:spacing w:val="-1"/>
        </w:rPr>
        <w:t>΄</w:t>
      </w:r>
      <w:r>
        <w:rPr>
          <w:color w:val="231F20"/>
          <w:spacing w:val="-1"/>
        </w:rPr>
        <w:t>x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  <w:tab/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οποίας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δίνεται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</w:rPr>
        <w:t>  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σχέση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6" w:lineRule="exact"/>
        <w:ind w:left="3869" w:right="3839"/>
        <w:jc w:val="center"/>
      </w:pPr>
      <w:r>
        <w:rPr>
          <w:color w:val="231F20"/>
          <w:w w:val="110"/>
        </w:rPr>
        <w:t>F</w:t>
      </w:r>
      <w:r>
        <w:rPr>
          <w:color w:val="231F20"/>
          <w:spacing w:val="-40"/>
          <w:w w:val="110"/>
        </w:rPr>
        <w:t> </w:t>
      </w:r>
      <w:r>
        <w:rPr>
          <w:rFonts w:ascii="Symbol" w:hAnsi="Symbol" w:cs="Symbol" w:eastAsia="Symbol"/>
          <w:color w:val="231F20"/>
          <w:w w:val="110"/>
        </w:rPr>
        <w:t></w:t>
      </w:r>
      <w:r>
        <w:rPr>
          <w:rFonts w:ascii="Symbol" w:hAnsi="Symbol" w:cs="Symbol" w:eastAsia="Symbol"/>
          <w:color w:val="231F20"/>
          <w:spacing w:val="-40"/>
          <w:w w:val="110"/>
        </w:rPr>
        <w:t></w:t>
      </w:r>
      <w:r>
        <w:rPr>
          <w:rFonts w:ascii="Times New Roman" w:hAnsi="Times New Roman" w:cs="Times New Roman" w:eastAsia="Times New Roman"/>
          <w:color w:val="231F20"/>
          <w:spacing w:val="-40"/>
          <w:w w:val="110"/>
        </w:rPr>
      </w:r>
      <w:r>
        <w:rPr>
          <w:color w:val="231F20"/>
          <w:spacing w:val="-5"/>
          <w:w w:val="110"/>
        </w:rPr>
        <w:t>30</w:t>
      </w:r>
      <w:r>
        <w:rPr>
          <w:color w:val="231F20"/>
          <w:spacing w:val="-46"/>
          <w:w w:val="110"/>
        </w:rPr>
        <w:t> </w:t>
      </w:r>
      <w:r>
        <w:rPr>
          <w:rFonts w:ascii="Symbol" w:hAnsi="Symbol" w:cs="Symbol" w:eastAsia="Symbol"/>
          <w:color w:val="231F20"/>
          <w:w w:val="200"/>
        </w:rPr>
        <w:t></w:t>
      </w:r>
      <w:r>
        <w:rPr>
          <w:rFonts w:ascii="Symbol" w:hAnsi="Symbol" w:cs="Symbol" w:eastAsia="Symbol"/>
          <w:color w:val="231F20"/>
          <w:spacing w:val="-100"/>
          <w:w w:val="200"/>
        </w:rPr>
        <w:t></w:t>
      </w:r>
      <w:r>
        <w:rPr>
          <w:rFonts w:ascii="Times New Roman" w:hAnsi="Times New Roman" w:cs="Times New Roman" w:eastAsia="Times New Roman"/>
          <w:color w:val="231F20"/>
          <w:spacing w:val="-100"/>
          <w:w w:val="200"/>
        </w:rPr>
      </w:r>
      <w:r>
        <w:rPr>
          <w:color w:val="231F20"/>
          <w:w w:val="110"/>
        </w:rPr>
        <w:t>2x</w:t>
      </w:r>
      <w:r>
        <w:rPr>
          <w:color w:val="231F20"/>
          <w:spacing w:val="-43"/>
          <w:w w:val="110"/>
        </w:rPr>
        <w:t> </w:t>
      </w:r>
      <w:r>
        <w:rPr>
          <w:color w:val="231F20"/>
          <w:spacing w:val="-2"/>
          <w:w w:val="110"/>
        </w:rPr>
        <w:t>(S.I.).</w:t>
      </w:r>
      <w:r>
        <w:rPr>
          <w:color w:val="000000"/>
        </w:rPr>
      </w:r>
    </w:p>
    <w:p>
      <w:pPr>
        <w:pStyle w:val="BodyText"/>
        <w:spacing w:line="240" w:lineRule="auto" w:before="138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τις </w:t>
      </w:r>
      <w:r>
        <w:rPr>
          <w:rFonts w:ascii="Times New Roman" w:hAnsi="Times New Roman"/>
          <w:color w:val="231F20"/>
          <w:spacing w:val="-1"/>
        </w:rPr>
        <w:t>παρακάτω </w:t>
      </w:r>
      <w:r>
        <w:rPr>
          <w:rFonts w:ascii="Times New Roman" w:hAnsi="Times New Roman"/>
          <w:color w:val="231F20"/>
        </w:rPr>
        <w:t>τρεις </w:t>
      </w:r>
      <w:r>
        <w:rPr>
          <w:rFonts w:ascii="Times New Roman" w:hAnsi="Times New Roman"/>
          <w:color w:val="231F20"/>
          <w:spacing w:val="-1"/>
        </w:rPr>
        <w:t>επιλογές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επιλέξετε αυτήν που</w:t>
      </w:r>
      <w:r>
        <w:rPr>
          <w:rFonts w:ascii="Times New Roman" w:hAnsi="Times New Roman"/>
          <w:color w:val="231F20"/>
        </w:rPr>
        <w:t> θεωρείτε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right="0"/>
        <w:jc w:val="left"/>
      </w:pPr>
      <w:r>
        <w:rPr>
          <w:color w:val="231F20"/>
        </w:rPr>
        <w:t>To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μετακίνηση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σφαίρας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8"/>
        </w:rPr>
        <w:t>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</w:rPr>
        <w:t>0</w:t>
      </w:r>
      <w:r>
        <w:rPr>
          <w:color w:val="231F20"/>
          <w:spacing w:val="21"/>
        </w:rPr>
        <w:t> </w:t>
      </w:r>
      <w:r>
        <w:rPr>
          <w:color w:val="231F20"/>
        </w:rPr>
        <w:t>m</w:t>
      </w:r>
      <w:r>
        <w:rPr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i/>
          <w:color w:val="231F20"/>
        </w:rPr>
        <w:t>x</w:t>
      </w:r>
      <w:r>
        <w:rPr>
          <w:rFonts w:ascii="Times New Roman" w:hAnsi="Times New Roman"/>
          <w:i/>
          <w:color w:val="231F20"/>
          <w:spacing w:val="18"/>
        </w:rPr>
        <w:t> </w:t>
      </w:r>
      <w:r>
        <w:rPr>
          <w:color w:val="231F20"/>
        </w:rPr>
        <w:t>=</w:t>
      </w:r>
      <w:r>
        <w:rPr>
          <w:color w:val="231F20"/>
          <w:spacing w:val="18"/>
        </w:rPr>
        <w:t> </w:t>
      </w:r>
      <w:r>
        <w:rPr>
          <w:color w:val="231F20"/>
          <w:spacing w:val="1"/>
        </w:rPr>
        <w:t>5m</w:t>
      </w:r>
      <w:r>
        <w:rPr>
          <w:color w:val="000000"/>
        </w:rPr>
      </w:r>
    </w:p>
    <w:p>
      <w:pPr>
        <w:pStyle w:val="BodyText"/>
        <w:spacing w:line="240" w:lineRule="auto" w:before="136"/>
        <w:ind w:left="39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είναι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tabs>
          <w:tab w:pos="1284" w:val="left" w:leader="none"/>
          <w:tab w:pos="3171" w:val="left" w:leader="none"/>
          <w:tab w:pos="4035" w:val="left" w:leader="none"/>
          <w:tab w:pos="6590" w:val="left" w:leader="none"/>
          <w:tab w:pos="7458" w:val="left" w:leader="none"/>
        </w:tabs>
        <w:spacing w:before="162"/>
        <w:ind w:left="4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97.847801pt;margin-top:15.514447pt;width:5.8pt;height:10.050pt;mso-position-horizontal-relative:page;mso-position-vertical-relative:paragraph;z-index:-7901" type="#_x0000_t202" filled="f" stroked="f">
            <v:textbox inset="0,0,0,0">
              <w:txbxContent>
                <w:p>
                  <w:pPr>
                    <w:spacing w:line="20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color w:val="231F20"/>
                      <w:sz w:val="20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389pt;margin-top:9.449146pt;width:40pt;height:12.2pt;mso-position-horizontal-relative:page;mso-position-vertical-relative:paragraph;z-index:-7900" type="#_x0000_t202" filled="f" stroked="f">
            <v:textbox inset="0,0,0,0">
              <w:txbxContent>
                <w:p>
                  <w:pPr>
                    <w:pStyle w:val="BodyText"/>
                    <w:spacing w:line="244" w:lineRule="exact"/>
                    <w:ind w:left="175" w:right="0"/>
                    <w:jc w:val="left"/>
                  </w:pPr>
                  <w:r>
                    <w:rPr>
                      <w:rFonts w:ascii="Symbol"/>
                      <w:color w:val="231F20"/>
                      <w:w w:val="105"/>
                    </w:rPr>
                    <w:t></w:t>
                  </w:r>
                  <w:r>
                    <w:rPr>
                      <w:rFonts w:ascii="Symbol"/>
                      <w:color w:val="231F20"/>
                      <w:spacing w:val="-46"/>
                      <w:w w:val="105"/>
                    </w:rPr>
                    <w:t></w:t>
                  </w:r>
                  <w:r>
                    <w:rPr>
                      <w:rFonts w:ascii="Times New Roman"/>
                      <w:color w:val="231F20"/>
                      <w:spacing w:val="-46"/>
                      <w:w w:val="105"/>
                    </w:rPr>
                  </w:r>
                  <w:r>
                    <w:rPr>
                      <w:color w:val="231F20"/>
                      <w:spacing w:val="-6"/>
                      <w:w w:val="105"/>
                    </w:rPr>
                    <w:t>125</w:t>
                  </w:r>
                  <w:r>
                    <w:rPr>
                      <w:color w:val="0000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428497pt;margin-top:15.514447pt;width:5.8pt;height:10.050pt;mso-position-horizontal-relative:page;mso-position-vertical-relative:paragraph;z-index:-7899" type="#_x0000_t202" filled="f" stroked="f">
            <v:textbox inset="0,0,0,0">
              <w:txbxContent>
                <w:p>
                  <w:pPr>
                    <w:spacing w:line="20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color w:val="231F20"/>
                      <w:sz w:val="20"/>
                    </w:rPr>
                    <w:t>F</w:t>
                  </w:r>
                  <w:r>
                    <w:rPr>
                      <w:rFonts w:ascii="Times New Roman"/>
                      <w:color w:val="000000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968994pt;margin-top:9.449146pt;width:40pt;height:12.2pt;mso-position-horizontal-relative:page;mso-position-vertical-relative:paragraph;z-index:-7898" type="#_x0000_t202" filled="f" stroked="f">
            <v:textbox inset="0,0,0,0">
              <w:txbxContent>
                <w:p>
                  <w:pPr>
                    <w:pStyle w:val="BodyText"/>
                    <w:spacing w:line="244" w:lineRule="exact"/>
                    <w:ind w:left="175" w:right="0"/>
                    <w:jc w:val="left"/>
                  </w:pPr>
                  <w:r>
                    <w:rPr>
                      <w:rFonts w:ascii="Symbol"/>
                      <w:color w:val="231F20"/>
                      <w:w w:val="105"/>
                    </w:rPr>
                    <w:t></w:t>
                  </w:r>
                  <w:r>
                    <w:rPr>
                      <w:rFonts w:ascii="Symbol"/>
                      <w:color w:val="231F20"/>
                      <w:spacing w:val="-46"/>
                      <w:w w:val="105"/>
                    </w:rPr>
                    <w:t></w:t>
                  </w:r>
                  <w:r>
                    <w:rPr>
                      <w:rFonts w:ascii="Times New Roman"/>
                      <w:color w:val="231F20"/>
                      <w:spacing w:val="-46"/>
                      <w:w w:val="105"/>
                    </w:rPr>
                  </w:r>
                  <w:r>
                    <w:rPr>
                      <w:color w:val="231F20"/>
                      <w:spacing w:val="-6"/>
                      <w:w w:val="105"/>
                    </w:rPr>
                    <w:t>100</w:t>
                  </w:r>
                  <w:r>
                    <w:rPr>
                      <w:color w:val="0000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635803pt;margin-top:7.269031pt;width:38.5pt;height:18.25pt;mso-position-horizontal-relative:page;mso-position-vertical-relative:paragraph;z-index:-7897" type="#_x0000_t202" filled="f" stroked="f">
            <v:textbox inset="0,0,0,0">
              <w:txbxContent>
                <w:p>
                  <w:pPr>
                    <w:spacing w:line="365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231F20"/>
                      <w:w w:val="105"/>
                      <w:position w:val="-8"/>
                      <w:sz w:val="20"/>
                    </w:rPr>
                    <w:t>F</w:t>
                  </w:r>
                  <w:r>
                    <w:rPr>
                      <w:rFonts w:ascii="Times New Roman"/>
                      <w:color w:val="231F20"/>
                      <w:spacing w:val="12"/>
                      <w:w w:val="105"/>
                      <w:position w:val="-8"/>
                      <w:sz w:val="20"/>
                    </w:rPr>
                    <w:t> </w:t>
                  </w:r>
                  <w:r>
                    <w:rPr>
                      <w:rFonts w:ascii="Symbol"/>
                      <w:color w:val="231F20"/>
                      <w:w w:val="105"/>
                      <w:sz w:val="24"/>
                    </w:rPr>
                    <w:t></w:t>
                  </w:r>
                  <w:r>
                    <w:rPr>
                      <w:rFonts w:ascii="Symbol"/>
                      <w:color w:val="231F20"/>
                      <w:spacing w:val="-23"/>
                      <w:w w:val="105"/>
                      <w:sz w:val="24"/>
                    </w:rPr>
                    <w:t></w:t>
                  </w:r>
                  <w:r>
                    <w:rPr>
                      <w:rFonts w:ascii="Times New Roman"/>
                      <w:color w:val="231F20"/>
                      <w:spacing w:val="-23"/>
                      <w:w w:val="105"/>
                      <w:sz w:val="24"/>
                    </w:rPr>
                  </w:r>
                  <w:r>
                    <w:rPr>
                      <w:rFonts w:ascii="Times New Roman"/>
                      <w:color w:val="231F20"/>
                      <w:spacing w:val="-3"/>
                      <w:w w:val="105"/>
                      <w:sz w:val="24"/>
                    </w:rPr>
                    <w:t>50</w:t>
                  </w:r>
                  <w:r>
                    <w:rPr>
                      <w:rFonts w:ascii="Times New Roman"/>
                      <w:color w:val="231F20"/>
                      <w:spacing w:val="-40"/>
                      <w:w w:val="105"/>
                      <w:sz w:val="24"/>
                    </w:rPr>
                    <w:t> </w:t>
                  </w:r>
                  <w:r>
                    <w:rPr>
                      <w:rFonts w:ascii="Times New Roman"/>
                      <w:color w:val="231F20"/>
                      <w:w w:val="105"/>
                      <w:sz w:val="24"/>
                    </w:rPr>
                    <w:t>J</w:t>
                  </w:r>
                  <w:r>
                    <w:rPr>
                      <w:rFonts w:ascii="Times New Roman"/>
                      <w:color w:val="000000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389pt;margin-top:7.269031pt;width:40.0pt;height:13.989pt;mso-position-horizontal-relative:page;mso-position-vertical-relative:paragraph;z-index:-7895" type="#_x0000_t75" stroked="false">
            <v:imagedata r:id="rId193" o:title=""/>
          </v:shape>
        </w:pict>
      </w:r>
      <w:r>
        <w:rPr/>
        <w:pict>
          <v:shape style="position:absolute;margin-left:235.968994pt;margin-top:7.269031pt;width:40.002pt;height:13.989pt;mso-position-horizontal-relative:page;mso-position-vertical-relative:paragraph;z-index:-7894" type="#_x0000_t75" stroked="false">
            <v:imagedata r:id="rId194" o:title=""/>
          </v:shape>
        </w:pict>
      </w:r>
      <w:r>
        <w:rPr/>
        <w:pict>
          <v:group style="position:absolute;margin-left:406.151001pt;margin-top:7.269031pt;width:37.950pt;height:13.95pt;mso-position-horizontal-relative:page;mso-position-vertical-relative:paragraph;z-index:-7893" coordorigin="8123,145" coordsize="759,279">
            <v:shape style="position:absolute;left:8123;top:145;width:759;height:279" type="#_x0000_t75" stroked="false">
              <v:imagedata r:id="rId195" o:title=""/>
            </v:shape>
            <v:shape style="position:absolute;left:8123;top:224;width:720;height:166" type="#_x0000_t75" stroked="false">
              <v:imagedata r:id="rId196" o:title="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40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W</w:t>
        <w:tab/>
      </w:r>
      <w:r>
        <w:rPr>
          <w:rFonts w:ascii="Times New Roman" w:hAnsi="Times New Roman"/>
          <w:color w:val="231F20"/>
          <w:spacing w:val="-4"/>
          <w:sz w:val="24"/>
        </w:rPr>
        <w:t>125</w:t>
      </w:r>
      <w:r>
        <w:rPr>
          <w:rFonts w:ascii="Times New Roman" w:hAnsi="Times New Roman"/>
          <w:color w:val="231F20"/>
          <w:spacing w:val="-39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4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W</w:t>
        <w:tab/>
      </w:r>
      <w:r>
        <w:rPr>
          <w:rFonts w:ascii="Times New Roman" w:hAnsi="Times New Roman"/>
          <w:color w:val="231F20"/>
          <w:spacing w:val="-4"/>
          <w:sz w:val="24"/>
        </w:rPr>
        <w:t>100</w:t>
      </w:r>
      <w:r>
        <w:rPr>
          <w:rFonts w:ascii="Times New Roman" w:hAnsi="Times New Roman"/>
          <w:color w:val="231F20"/>
          <w:spacing w:val="-3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4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W</w:t>
        <w:tab/>
      </w:r>
      <w:r>
        <w:rPr>
          <w:rFonts w:ascii="Times New Roman" w:hAnsi="Times New Roman"/>
          <w:color w:val="231F20"/>
          <w:spacing w:val="-2"/>
          <w:sz w:val="24"/>
        </w:rPr>
        <w:t>50</w:t>
      </w:r>
      <w:r>
        <w:rPr>
          <w:rFonts w:ascii="Times New Roman" w:hAnsi="Times New Roman"/>
          <w:color w:val="231F20"/>
          <w:spacing w:val="-25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J</w:t>
      </w:r>
      <w:r>
        <w:rPr>
          <w:rFonts w:ascii="Times New Roman" w:hAnsi="Times New Roman"/>
          <w:color w:val="000000"/>
          <w:sz w:val="24"/>
        </w:rPr>
      </w:r>
    </w:p>
    <w:p>
      <w:pPr>
        <w:spacing w:line="140" w:lineRule="exact" w:before="11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headerReference w:type="default" r:id="rId190"/>
          <w:pgSz w:w="11910" w:h="16840"/>
          <w:pgMar w:header="1164" w:footer="0" w:top="1400" w:bottom="280" w:left="1020" w:right="1020"/>
        </w:sectPr>
      </w:pPr>
    </w:p>
    <w:p>
      <w:pPr>
        <w:spacing w:line="300" w:lineRule="exact" w:before="20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before="72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190" w:lineRule="exact" w:before="1"/>
        <w:rPr>
          <w:sz w:val="19"/>
          <w:szCs w:val="19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1020"/>
          <w:cols w:num="2" w:equalWidth="0">
            <w:col w:w="3887" w:space="4758"/>
            <w:col w:w="122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6"/>
        <w:rPr>
          <w:sz w:val="24"/>
          <w:szCs w:val="24"/>
        </w:rPr>
      </w:pPr>
    </w:p>
    <w:p>
      <w:pPr>
        <w:pStyle w:val="BodyText"/>
        <w:spacing w:line="359" w:lineRule="auto" w:before="69"/>
        <w:ind w:right="115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76.612pt;margin-top:116.681915pt;width:439.25pt;height:.1pt;mso-position-horizontal-relative:page;mso-position-vertical-relative:paragraph;z-index:-7892" coordorigin="1532,2334" coordsize="8785,2">
            <v:shape style="position:absolute;left:1532;top:2334;width:8785;height:2" coordorigin="1532,2334" coordsize="8785,0" path="m1532,2334l10317,2334e" filled="f" stroked="t" strokeweight="2.998pt" strokecolor="#231F20">
              <v:path arrowok="t"/>
            </v:shape>
            <w10:wrap type="none"/>
          </v:group>
        </w:pict>
      </w:r>
      <w:r>
        <w:rPr/>
        <w:pict>
          <v:group style="position:absolute;margin-left:78.112pt;margin-top:139.970917pt;width:48.05pt;height:7.8pt;mso-position-horizontal-relative:page;mso-position-vertical-relative:paragraph;z-index:-7890" coordorigin="1562,2799" coordsize="961,156">
            <v:group style="position:absolute;left:1592;top:2829;width:901;height:96" coordorigin="1592,2829" coordsize="901,96">
              <v:shape style="position:absolute;left:1592;top:2829;width:901;height:96" coordorigin="1592,2829" coordsize="901,96" path="m2486,2829l1599,2829,1592,2837,1592,2918,1599,2925,2486,2925,2493,2918,2493,2837,2486,2829xe" filled="t" fillcolor="#C4C6C8" stroked="f">
                <v:path arrowok="t"/>
                <v:fill type="solid"/>
              </v:shape>
            </v:group>
            <v:group style="position:absolute;left:1592;top:2829;width:901;height:96" coordorigin="1592,2829" coordsize="901,96">
              <v:shape style="position:absolute;left:1592;top:2829;width:901;height:96" coordorigin="1592,2829" coordsize="901,96" path="m1608,2829l1599,2829,1592,2837,1592,2845,1592,2909,1592,2918,1599,2925,1608,2925,2477,2925,2486,2925,2493,2918,2493,2909,2493,2845,2493,2837,2486,2829,2477,2829,1608,2829xe" filled="f" stroked="t" strokeweight=".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42.203003pt;margin-top:141.09491pt;width:45.8pt;height:5.55pt;mso-position-horizontal-relative:page;mso-position-vertical-relative:paragraph;z-index:-7889" coordorigin="2844,2822" coordsize="916,111">
            <v:group style="position:absolute;left:2852;top:2829;width:901;height:96" coordorigin="2852,2829" coordsize="901,96">
              <v:shape style="position:absolute;left:2852;top:2829;width:901;height:96" coordorigin="2852,2829" coordsize="901,96" path="m3745,2829l2859,2829,2852,2837,2852,2918,2859,2925,3745,2925,3752,2918,3752,2837,3745,2829xe" filled="t" fillcolor="#C4C6C8" stroked="f">
                <v:path arrowok="t"/>
                <v:fill type="solid"/>
              </v:shape>
            </v:group>
            <v:group style="position:absolute;left:2852;top:2829;width:901;height:96" coordorigin="2852,2829" coordsize="901,96">
              <v:shape style="position:absolute;left:2852;top:2829;width:901;height:96" coordorigin="2852,2829" coordsize="901,96" path="m2868,2829l2859,2829,2852,2837,2852,2845,2852,2909,2852,2918,2859,2925,2868,2925,3736,2925,3745,2925,3752,2918,3752,2909,3752,2845,3752,2837,3745,2829,3736,2829,2868,2829xe" filled="f" stroked="t" strokeweight=".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5.171005pt;margin-top:141.09491pt;width:45.8pt;height:5.55pt;mso-position-horizontal-relative:page;mso-position-vertical-relative:paragraph;z-index:-7888" coordorigin="4103,2822" coordsize="916,111">
            <v:group style="position:absolute;left:4111;top:2829;width:901;height:96" coordorigin="4111,2829" coordsize="901,96">
              <v:shape style="position:absolute;left:4111;top:2829;width:901;height:96" coordorigin="4111,2829" coordsize="901,96" path="m5004,2829l4118,2829,4111,2837,4111,2918,4118,2925,5004,2925,5011,2918,5011,2837,5004,2829xe" filled="t" fillcolor="#C4C6C8" stroked="f">
                <v:path arrowok="t"/>
                <v:fill type="solid"/>
              </v:shape>
            </v:group>
            <v:group style="position:absolute;left:4111;top:2829;width:901;height:96" coordorigin="4111,2829" coordsize="901,96">
              <v:shape style="position:absolute;left:4111;top:2829;width:901;height:96" coordorigin="4111,2829" coordsize="901,96" path="m4127,2829l4118,2829,4111,2837,4111,2845,4111,2909,4111,2918,4118,2925,4127,2925,4995,2925,5004,2925,5011,2918,5011,2909,5011,2845,5011,2837,5004,2829,4995,2829,4127,2829xe" filled="f" stroked="t" strokeweight=".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68.140991pt;margin-top:141.744919pt;width:45.75pt;height:5.55pt;mso-position-horizontal-relative:page;mso-position-vertical-relative:paragraph;z-index:-7887" coordorigin="5363,2835" coordsize="915,111">
            <v:group style="position:absolute;left:5370;top:2842;width:900;height:96" coordorigin="5370,2842" coordsize="900,96">
              <v:shape style="position:absolute;left:5370;top:2842;width:900;height:96" coordorigin="5370,2842" coordsize="900,96" path="m6263,2842l5377,2842,5370,2850,5370,2931,5377,2938,6263,2938,6270,2931,6270,2850,6263,2842xe" filled="t" fillcolor="#C4C6C8" stroked="f">
                <v:path arrowok="t"/>
                <v:fill type="solid"/>
              </v:shape>
            </v:group>
            <v:group style="position:absolute;left:5370;top:2842;width:900;height:96" coordorigin="5370,2842" coordsize="900,96">
              <v:shape style="position:absolute;left:5370;top:2842;width:900;height:96" coordorigin="5370,2842" coordsize="900,96" path="m5386,2842l5377,2842,5370,2850,5370,2858,5370,2922,5370,2931,5377,2938,5386,2938,6254,2938,6263,2938,6270,2931,6270,2922,6270,2858,6270,2850,6263,2842,6254,2842,5386,2842xe" filled="f" stroked="t" strokeweight=".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31.05899pt;margin-top:141.09491pt;width:45.8pt;height:5.55pt;mso-position-horizontal-relative:page;mso-position-vertical-relative:paragraph;z-index:-7886" coordorigin="6621,2822" coordsize="916,111">
            <v:group style="position:absolute;left:6629;top:2829;width:901;height:96" coordorigin="6629,2829" coordsize="901,96">
              <v:shape style="position:absolute;left:6629;top:2829;width:901;height:96" coordorigin="6629,2829" coordsize="901,96" path="m7522,2829l6636,2829,6629,2837,6629,2918,6636,2925,7522,2925,7529,2918,7529,2837,7522,2829xe" filled="t" fillcolor="#C4C6C8" stroked="f">
                <v:path arrowok="t"/>
                <v:fill type="solid"/>
              </v:shape>
            </v:group>
            <v:group style="position:absolute;left:6629;top:2829;width:901;height:96" coordorigin="6629,2829" coordsize="901,96">
              <v:shape style="position:absolute;left:6629;top:2829;width:901;height:96" coordorigin="6629,2829" coordsize="901,96" path="m6645,2829l6636,2829,6629,2837,6629,2845,6629,2909,6629,2918,6636,2925,6645,2925,7513,2925,7522,2925,7529,2918,7529,2909,7529,2845,7529,2837,7522,2829,7513,2829,6645,2829xe" filled="f" stroked="t" strokeweight=".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4.027008pt;margin-top:141.744919pt;width:45.8pt;height:5.55pt;mso-position-horizontal-relative:page;mso-position-vertical-relative:paragraph;z-index:-7885" coordorigin="7881,2835" coordsize="916,111">
            <v:group style="position:absolute;left:7888;top:2842;width:901;height:96" coordorigin="7888,2842" coordsize="901,96">
              <v:shape style="position:absolute;left:7888;top:2842;width:901;height:96" coordorigin="7888,2842" coordsize="901,96" path="m8781,2842l7895,2842,7888,2850,7888,2931,7895,2938,8781,2938,8789,2931,8789,2850,8781,2842xe" filled="t" fillcolor="#C4C6C8" stroked="f">
                <v:path arrowok="t"/>
                <v:fill type="solid"/>
              </v:shape>
            </v:group>
            <v:group style="position:absolute;left:7888;top:2842;width:901;height:96" coordorigin="7888,2842" coordsize="901,96">
              <v:shape style="position:absolute;left:7888;top:2842;width:901;height:96" coordorigin="7888,2842" coordsize="901,96" path="m7904,2842l7895,2842,7888,2850,7888,2858,7888,2922,7888,2931,7895,2938,7904,2938,8773,2938,8781,2938,8789,2931,8789,2922,8789,2858,8789,2850,8781,2842,8773,2842,7904,2842xe" filled="f" stroked="t" strokeweight=".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6.994995pt;margin-top:141.09491pt;width:45.8pt;height:5.55pt;mso-position-horizontal-relative:page;mso-position-vertical-relative:paragraph;z-index:-7884" coordorigin="9140,2822" coordsize="916,111">
            <v:group style="position:absolute;left:9147;top:2829;width:901;height:96" coordorigin="9147,2829" coordsize="901,96">
              <v:shape style="position:absolute;left:9147;top:2829;width:901;height:96" coordorigin="9147,2829" coordsize="901,96" path="m10041,2829l9155,2829,9147,2837,9147,2918,9155,2925,10041,2925,10048,2918,10048,2837,10041,2829xe" filled="t" fillcolor="#C4C6C8" stroked="f">
                <v:path arrowok="t"/>
                <v:fill type="solid"/>
              </v:shape>
            </v:group>
            <v:group style="position:absolute;left:9147;top:2829;width:901;height:96" coordorigin="9147,2829" coordsize="901,96">
              <v:shape style="position:absolute;left:9147;top:2829;width:901;height:96" coordorigin="9147,2829" coordsize="901,96" path="m9163,2829l9155,2829,9147,2837,9147,2845,9147,2909,9147,2918,9155,2925,9163,2925,10032,2925,10041,2925,10048,2918,10048,2909,10048,2845,10048,2837,10041,2829,10032,2829,9163,2829x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B2.</w:t>
      </w:r>
      <w:r>
        <w:rPr>
          <w:rFonts w:ascii="Times New Roman" w:hAnsi="Times New Roman"/>
          <w:b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color w:val="231F20"/>
          <w:spacing w:val="-1"/>
        </w:rPr>
        <w:t>,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λόγο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κακής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εφαρμογής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ενός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εξαρτήματος</w:t>
      </w:r>
      <w:r>
        <w:rPr>
          <w:color w:val="231F20"/>
          <w:spacing w:val="-1"/>
        </w:rPr>
        <w:t>,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κάθε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δευτερόλεπτα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στάζει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μηχανή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σταγόνα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λάδι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Βρίσκεστε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άκρο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δρόμου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προαναφερθέν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3"/>
        </w:rPr>
        <w:t>αυ</w:t>
      </w:r>
      <w:r>
        <w:rPr>
          <w:rFonts w:ascii="Times New Roman" w:hAnsi="Times New Roman"/>
          <w:color w:val="231F20"/>
          <w:spacing w:val="3"/>
        </w:rPr>
        <w:t>-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τοκίνητο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περνά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διπλά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διαγράφοντας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ευθεία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τροχιά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Αφού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απομακρυνθεί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ενώ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δεν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διασχίζει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δρόμο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κάποιο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2"/>
        </w:rPr>
        <w:t>άλλο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παρατηρείτε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οδόστρωμα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κηλίδες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λα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διού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την παρακάτω εικόνα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3"/>
        <w:rPr>
          <w:sz w:val="32"/>
          <w:szCs w:val="32"/>
        </w:rPr>
      </w:pPr>
    </w:p>
    <w:p>
      <w:pPr>
        <w:pStyle w:val="BodyText"/>
        <w:spacing w:line="360" w:lineRule="auto"/>
        <w:ind w:right="0" w:hanging="1"/>
        <w:jc w:val="left"/>
      </w:pPr>
      <w:r>
        <w:rPr/>
        <w:pict>
          <v:group style="position:absolute;margin-left:76.612pt;margin-top:-9.473448pt;width:439.25pt;height:.1pt;mso-position-horizontal-relative:page;mso-position-vertical-relative:paragraph;z-index:-7891" coordorigin="1532,-189" coordsize="8785,2">
            <v:shape style="position:absolute;left:1532;top:-189;width:8785;height:2" coordorigin="1532,-189" coordsize="8785,0" path="m1532,-189l10317,-189e" filled="f" stroked="t" strokeweight="2.998pt" strokecolor="#231F20">
              <v:path arrowok="t"/>
            </v:shape>
            <w10:wrap type="none"/>
          </v:group>
        </w:pict>
      </w:r>
      <w:r>
        <w:rPr/>
        <w:pict>
          <v:group style="position:absolute;margin-left:80.460434pt;margin-top:-30.538448pt;width:9.550pt;height:9.950pt;mso-position-horizontal-relative:page;mso-position-vertical-relative:paragraph;z-index:-7883" coordorigin="1609,-611" coordsize="191,199">
            <v:group style="position:absolute;left:1617;top:-571;width:176;height:152" coordorigin="1617,-571" coordsize="176,152">
              <v:shape style="position:absolute;left:1617;top:-571;width:176;height:152" coordorigin="1617,-571" coordsize="176,152" path="m1691,-571l1637,-543,1617,-478,1625,-459,1639,-443,1658,-431,1679,-423,1704,-420,1707,-420,1768,-444,1793,-503,1788,-522,1742,-562,1691,-571xe" filled="t" fillcolor="#9EA0A3" stroked="f">
                <v:path arrowok="t"/>
                <v:fill type="solid"/>
              </v:shape>
            </v:group>
            <v:group style="position:absolute;left:1617;top:-603;width:176;height:152" coordorigin="1617,-603" coordsize="176,152">
              <v:shape style="position:absolute;left:1617;top:-603;width:176;height:152" coordorigin="1617,-603" coordsize="176,152" path="m1704,-603l1639,-580,1617,-545,1618,-520,1652,-467,1691,-452,1718,-454,1777,-485,1793,-520,1790,-543,1751,-592,1704,-603xe" filled="t" fillcolor="#F6EB13" stroked="f">
                <v:path arrowok="t"/>
                <v:fill type="solid"/>
              </v:shape>
            </v:group>
            <v:group style="position:absolute;left:1617;top:-603;width:176;height:152" coordorigin="1617,-603" coordsize="176,152">
              <v:shape style="position:absolute;left:1617;top:-603;width:176;height:152" coordorigin="1617,-603" coordsize="176,152" path="m1704,-603l1639,-580,1617,-545,1618,-520,1652,-467,1691,-452,1718,-454,1777,-485,1793,-520,1790,-543,1751,-592,1704,-603xe" filled="f" stroked="t" strokeweight=".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43.583588pt;margin-top:-30.538448pt;width:9.6pt;height:9.950pt;mso-position-horizontal-relative:page;mso-position-vertical-relative:paragraph;z-index:-7882" coordorigin="2872,-611" coordsize="192,199">
            <v:group style="position:absolute;left:2879;top:-571;width:177;height:152" coordorigin="2879,-571" coordsize="177,152">
              <v:shape style="position:absolute;left:2879;top:-571;width:177;height:152" coordorigin="2879,-571" coordsize="177,152" path="m2953,-571l2899,-543,2879,-478,2888,-459,2902,-443,2920,-431,2942,-423,2966,-420,2971,-420,3032,-445,3056,-504,3051,-523,3005,-563,2953,-571xe" filled="t" fillcolor="#9EA0A3" stroked="f">
                <v:path arrowok="t"/>
                <v:fill type="solid"/>
              </v:shape>
            </v:group>
            <v:group style="position:absolute;left:2879;top:-603;width:177;height:152" coordorigin="2879,-603" coordsize="177,152">
              <v:shape style="position:absolute;left:2879;top:-603;width:177;height:152" coordorigin="2879,-603" coordsize="177,152" path="m2966,-603l2902,-580,2879,-546,2881,-520,2914,-467,2953,-452,2981,-454,3040,-484,3056,-519,3053,-542,3014,-591,2966,-603xe" filled="t" fillcolor="#F6EB13" stroked="f">
                <v:path arrowok="t"/>
                <v:fill type="solid"/>
              </v:shape>
            </v:group>
            <v:group style="position:absolute;left:2879;top:-603;width:177;height:152" coordorigin="2879,-603" coordsize="177,152">
              <v:shape style="position:absolute;left:2879;top:-603;width:177;height:152" coordorigin="2879,-603" coordsize="177,152" path="m2966,-603l2902,-580,2879,-546,2881,-520,2914,-467,2953,-452,2981,-454,3040,-484,3056,-519,3053,-542,3014,-591,2966,-603xe" filled="f" stroked="t" strokeweight=".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6.002594pt;margin-top:-31.187449pt;width:9.6pt;height:9.950pt;mso-position-horizontal-relative:page;mso-position-vertical-relative:paragraph;z-index:-7881" coordorigin="4120,-624" coordsize="192,199">
            <v:group style="position:absolute;left:4128;top:-584;width:177;height:152" coordorigin="4128,-584" coordsize="177,152">
              <v:shape style="position:absolute;left:4128;top:-584;width:177;height:152" coordorigin="4128,-584" coordsize="177,152" path="m4201,-584l4147,-556,4128,-491,4136,-472,4150,-456,4169,-444,4190,-436,4215,-433,4219,-433,4280,-458,4304,-517,4299,-536,4253,-575,4201,-584xe" filled="t" fillcolor="#9EA0A3" stroked="f">
                <v:path arrowok="t"/>
                <v:fill type="solid"/>
              </v:shape>
            </v:group>
            <v:group style="position:absolute;left:4128;top:-616;width:177;height:152" coordorigin="4128,-616" coordsize="177,152">
              <v:shape style="position:absolute;left:4128;top:-616;width:177;height:152" coordorigin="4128,-616" coordsize="177,152" path="m4215,-616l4150,-593,4128,-559,4129,-533,4162,-480,4201,-465,4229,-467,4288,-497,4304,-532,4301,-555,4263,-604,4215,-616xe" filled="t" fillcolor="#F6EB13" stroked="f">
                <v:path arrowok="t"/>
                <v:fill type="solid"/>
              </v:shape>
            </v:group>
            <v:group style="position:absolute;left:4128;top:-616;width:177;height:152" coordorigin="4128,-616" coordsize="177,152">
              <v:shape style="position:absolute;left:4128;top:-616;width:177;height:152" coordorigin="4128,-616" coordsize="177,152" path="m4215,-616l4150,-593,4128,-559,4129,-533,4162,-480,4201,-465,4229,-467,4288,-497,4304,-532,4301,-555,4263,-604,4215,-616xe" filled="f" stroked="t" strokeweight=".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69.1716pt;margin-top:-31.187449pt;width:9.6pt;height:9.950pt;mso-position-horizontal-relative:page;mso-position-vertical-relative:paragraph;z-index:-7880" coordorigin="5383,-624" coordsize="192,199">
            <v:group style="position:absolute;left:5391;top:-584;width:177;height:152" coordorigin="5391,-584" coordsize="177,152">
              <v:shape style="position:absolute;left:5391;top:-584;width:177;height:152" coordorigin="5391,-584" coordsize="177,152" path="m5465,-584l5411,-556,5391,-491,5400,-472,5414,-456,5432,-444,5454,-436,5478,-433,5483,-433,5543,-458,5568,-517,5562,-536,5517,-575,5465,-584xe" filled="t" fillcolor="#9EA0A3" stroked="f">
                <v:path arrowok="t"/>
                <v:fill type="solid"/>
              </v:shape>
            </v:group>
            <v:group style="position:absolute;left:5391;top:-616;width:177;height:152" coordorigin="5391,-616" coordsize="177,152">
              <v:shape style="position:absolute;left:5391;top:-616;width:177;height:152" coordorigin="5391,-616" coordsize="177,152" path="m5478,-616l5414,-593,5391,-559,5393,-533,5426,-480,5465,-465,5493,-467,5552,-497,5568,-532,5565,-555,5526,-604,5478,-616xe" filled="t" fillcolor="#F6EB13" stroked="f">
                <v:path arrowok="t"/>
                <v:fill type="solid"/>
              </v:shape>
            </v:group>
            <v:group style="position:absolute;left:5391;top:-616;width:177;height:152" coordorigin="5391,-616" coordsize="177,152">
              <v:shape style="position:absolute;left:5391;top:-616;width:177;height:152" coordorigin="5391,-616" coordsize="177,152" path="m5478,-616l5414,-593,5391,-559,5393,-533,5426,-480,5465,-465,5493,-467,5552,-497,5568,-532,5565,-555,5526,-604,5478,-616xe" filled="f" stroked="t" strokeweight=".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32.289581pt;margin-top:-30.538448pt;width:9.6pt;height:9.950pt;mso-position-horizontal-relative:page;mso-position-vertical-relative:paragraph;z-index:-7879" coordorigin="6646,-611" coordsize="192,199">
            <v:group style="position:absolute;left:6653;top:-571;width:177;height:152" coordorigin="6653,-571" coordsize="177,152">
              <v:shape style="position:absolute;left:6653;top:-571;width:177;height:152" coordorigin="6653,-571" coordsize="177,152" path="m6727,-571l6673,-543,6653,-478,6662,-459,6676,-443,6694,-431,6716,-423,6741,-420,6745,-420,6806,-445,6830,-504,6825,-523,6779,-563,6727,-571xe" filled="t" fillcolor="#9EA0A3" stroked="f">
                <v:path arrowok="t"/>
                <v:fill type="solid"/>
              </v:shape>
            </v:group>
            <v:group style="position:absolute;left:6653;top:-603;width:177;height:152" coordorigin="6653,-603" coordsize="177,152">
              <v:shape style="position:absolute;left:6653;top:-603;width:177;height:152" coordorigin="6653,-603" coordsize="177,152" path="m6741,-603l6676,-580,6653,-546,6655,-520,6688,-467,6727,-452,6755,-454,6814,-484,6830,-519,6827,-542,6788,-591,6741,-603xe" filled="t" fillcolor="#F6EB13" stroked="f">
                <v:path arrowok="t"/>
                <v:fill type="solid"/>
              </v:shape>
            </v:group>
            <v:group style="position:absolute;left:6653;top:-603;width:177;height:152" coordorigin="6653,-603" coordsize="177,152">
              <v:shape style="position:absolute;left:6653;top:-603;width:177;height:152" coordorigin="6653,-603" coordsize="177,152" path="m6741,-603l6676,-580,6653,-546,6655,-520,6688,-467,6727,-452,6755,-454,6814,-484,6830,-519,6827,-542,6788,-591,6741,-603xe" filled="f" stroked="t" strokeweight=".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95.407593pt;margin-top:-30.538448pt;width:9.6pt;height:9.950pt;mso-position-horizontal-relative:page;mso-position-vertical-relative:paragraph;z-index:-7878" coordorigin="7908,-611" coordsize="192,199">
            <v:group style="position:absolute;left:7916;top:-571;width:177;height:152" coordorigin="7916,-571" coordsize="177,152">
              <v:shape style="position:absolute;left:7916;top:-571;width:177;height:152" coordorigin="7916,-571" coordsize="177,152" path="m7990,-571l7935,-543,7916,-478,7924,-459,7938,-443,7957,-431,7979,-423,8003,-420,8008,-420,8068,-445,8092,-504,8087,-523,8041,-563,7990,-571xe" filled="t" fillcolor="#9EA0A3" stroked="f">
                <v:path arrowok="t"/>
                <v:fill type="solid"/>
              </v:shape>
            </v:group>
            <v:group style="position:absolute;left:7916;top:-603;width:177;height:152" coordorigin="7916,-603" coordsize="177,152">
              <v:shape style="position:absolute;left:7916;top:-603;width:177;height:152" coordorigin="7916,-603" coordsize="177,152" path="m8003,-603l7938,-580,7916,-546,7917,-520,7951,-467,7990,-452,8017,-454,8077,-484,8092,-519,8090,-542,8051,-591,8003,-603xe" filled="t" fillcolor="#F6EB13" stroked="f">
                <v:path arrowok="t"/>
                <v:fill type="solid"/>
              </v:shape>
            </v:group>
            <v:group style="position:absolute;left:7916;top:-603;width:177;height:152" coordorigin="7916,-603" coordsize="177,152">
              <v:shape style="position:absolute;left:7916;top:-603;width:177;height:152" coordorigin="7916,-603" coordsize="177,152" path="m8003,-603l7938,-580,7916,-546,7917,-520,7951,-467,7990,-452,8017,-454,8077,-484,8092,-519,8090,-542,8051,-591,8003,-603xe" filled="f" stroked="t" strokeweight=".75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7.876587pt;margin-top:-31.187449pt;width:9.6pt;height:9.950pt;mso-position-horizontal-relative:page;mso-position-vertical-relative:paragraph;z-index:-7877" coordorigin="9158,-624" coordsize="192,199">
            <v:group style="position:absolute;left:9165;top:-584;width:177;height:152" coordorigin="9165,-584" coordsize="177,152">
              <v:shape style="position:absolute;left:9165;top:-584;width:177;height:152" coordorigin="9165,-584" coordsize="177,152" path="m9239,-584l9185,-556,9165,-491,9174,-472,9188,-456,9206,-444,9228,-436,9252,-433,9257,-433,9317,-458,9342,-517,9336,-536,9291,-575,9239,-584xe" filled="t" fillcolor="#9EA0A3" stroked="f">
                <v:path arrowok="t"/>
                <v:fill type="solid"/>
              </v:shape>
            </v:group>
            <v:group style="position:absolute;left:9165;top:-616;width:177;height:152" coordorigin="9165,-616" coordsize="177,152">
              <v:shape style="position:absolute;left:9165;top:-616;width:177;height:152" coordorigin="9165,-616" coordsize="177,152" path="m9252,-616l9188,-593,9165,-559,9167,-533,9200,-480,9239,-465,9267,-467,9326,-497,9342,-532,9339,-555,9300,-604,9252,-616xe" filled="t" fillcolor="#F6EB13" stroked="f">
                <v:path arrowok="t"/>
                <v:fill type="solid"/>
              </v:shape>
            </v:group>
            <v:group style="position:absolute;left:9165;top:-616;width:177;height:152" coordorigin="9165,-616" coordsize="177,152">
              <v:shape style="position:absolute;left:9165;top:-616;width:177;height:152" coordorigin="9165,-616" coordsize="177,152" path="m9252,-616l9188,-593,9165,-559,9167,-533,9200,-480,9239,-465,9267,-467,9326,-497,9342,-532,9339,-555,9300,-604,9252,-616xe" filled="f" stroked="t" strokeweight=".75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μια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μετροταινία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διαθέτετε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μετράτε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δυο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διαδοχικών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κηλίδων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1"/>
        </w:rPr>
        <w:t>τη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βρίσκετε</w:t>
      </w:r>
      <w:r>
        <w:rPr>
          <w:rFonts w:ascii="Times New Roman" w:hAnsi="Times New Roman"/>
          <w:color w:val="231F20"/>
          <w:spacing w:val="-1"/>
        </w:rPr>
        <w:t>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όλες</w:t>
      </w:r>
      <w:r>
        <w:rPr>
          <w:rFonts w:ascii="Times New Roman" w:hAnsi="Times New Roman"/>
          <w:color w:val="231F20"/>
        </w:rPr>
        <w:t> τις </w:t>
      </w:r>
      <w:r>
        <w:rPr>
          <w:rFonts w:ascii="Times New Roman" w:hAnsi="Times New Roman"/>
          <w:color w:val="231F20"/>
          <w:spacing w:val="-1"/>
        </w:rPr>
        <w:t>περιπτώσεις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30 </w:t>
      </w:r>
      <w:r>
        <w:rPr>
          <w:color w:val="231F20"/>
        </w:rPr>
        <w:t>m.</w:t>
      </w:r>
      <w:r>
        <w:rPr>
          <w:color w:val="000000"/>
        </w:rPr>
      </w:r>
    </w:p>
    <w:p>
      <w:pPr>
        <w:pStyle w:val="BodyText"/>
        <w:spacing w:line="360" w:lineRule="auto" w:before="2"/>
        <w:ind w:right="198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τις </w:t>
      </w:r>
      <w:r>
        <w:rPr>
          <w:rFonts w:ascii="Times New Roman" w:hAnsi="Times New Roman"/>
          <w:color w:val="231F20"/>
          <w:spacing w:val="-1"/>
        </w:rPr>
        <w:t>παρακάτω </w:t>
      </w:r>
      <w:r>
        <w:rPr>
          <w:rFonts w:ascii="Times New Roman" w:hAnsi="Times New Roman"/>
          <w:color w:val="231F20"/>
        </w:rPr>
        <w:t>τρεις </w:t>
      </w:r>
      <w:r>
        <w:rPr>
          <w:rFonts w:ascii="Times New Roman" w:hAnsi="Times New Roman"/>
          <w:color w:val="231F20"/>
          <w:spacing w:val="-1"/>
        </w:rPr>
        <w:t>επιλογές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να επιλέξετε αυτήν που</w:t>
      </w:r>
      <w:r>
        <w:rPr>
          <w:rFonts w:ascii="Times New Roman" w:hAnsi="Times New Roman"/>
          <w:color w:val="231F20"/>
        </w:rPr>
        <w:t> θεωρείτε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αυτοκίνητο εκτελεί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"/>
        <w:ind w:right="0"/>
        <w:jc w:val="both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ομαλή κίνηση με</w:t>
      </w:r>
      <w:r>
        <w:rPr>
          <w:rFonts w:ascii="Times New Roman" w:hAnsi="Times New Roman"/>
          <w:color w:val="231F20"/>
        </w:rPr>
        <w:t>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υ </w:t>
      </w:r>
      <w:r>
        <w:rPr>
          <w:color w:val="231F20"/>
        </w:rPr>
        <w:t>= 30 m/s</w:t>
      </w:r>
      <w:r>
        <w:rPr>
          <w:color w:val="000000"/>
        </w:rPr>
      </w:r>
    </w:p>
    <w:p>
      <w:pPr>
        <w:pStyle w:val="BodyText"/>
        <w:spacing w:line="240" w:lineRule="auto" w:before="139"/>
        <w:ind w:right="0"/>
        <w:jc w:val="both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ομαλά επιταχυνόμενη κίνηση 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αρχική ταχύτητα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15 m/s</w:t>
      </w:r>
      <w:r>
        <w:rPr>
          <w:color w:val="000000"/>
        </w:rPr>
      </w:r>
    </w:p>
    <w:p>
      <w:pPr>
        <w:pStyle w:val="BodyText"/>
        <w:spacing w:line="240" w:lineRule="auto" w:before="136"/>
        <w:ind w:right="0"/>
        <w:jc w:val="both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ευθύγραμμη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ομαλή κίνηση με</w:t>
      </w:r>
      <w:r>
        <w:rPr>
          <w:rFonts w:ascii="Times New Roman" w:hAnsi="Times New Roman"/>
          <w:color w:val="231F20"/>
        </w:rPr>
        <w:t>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υ </w:t>
      </w:r>
      <w:r>
        <w:rPr>
          <w:color w:val="231F20"/>
        </w:rPr>
        <w:t>= 15 m/s</w:t>
      </w:r>
      <w:r>
        <w:rPr>
          <w:color w:val="000000"/>
        </w:rPr>
      </w:r>
    </w:p>
    <w:p>
      <w:pPr>
        <w:spacing w:after="0" w:line="240" w:lineRule="auto"/>
        <w:jc w:val="both"/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4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0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3948" w:space="4608"/>
            <w:col w:w="1314"/>
          </w:cols>
        </w:sectPr>
      </w:pPr>
    </w:p>
    <w:p>
      <w:pPr>
        <w:spacing w:line="200" w:lineRule="exact" w:before="10"/>
        <w:rPr>
          <w:sz w:val="20"/>
          <w:szCs w:val="20"/>
        </w:rPr>
      </w:pPr>
    </w:p>
    <w:p>
      <w:pPr>
        <w:pStyle w:val="BodyText"/>
        <w:spacing w:line="357" w:lineRule="auto" w:before="69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color w:val="231F20"/>
          <w:spacing w:val="-1"/>
        </w:rPr>
        <w:t>,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μαζί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επιβαίνοντες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13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1300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Kg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μή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ευθύγραμμου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δρόμου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σταθερή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rFonts w:ascii="Times New Roman" w:hAnsi="Times New Roman"/>
          <w:i/>
          <w:color w:val="231F20"/>
          <w:spacing w:val="14"/>
        </w:rPr>
        <w:t> </w:t>
      </w:r>
      <w:r>
        <w:rPr>
          <w:color w:val="231F20"/>
        </w:rPr>
        <w:t>=</w:t>
      </w:r>
      <w:r>
        <w:rPr>
          <w:color w:val="231F20"/>
          <w:spacing w:val="14"/>
        </w:rPr>
        <w:t> </w:t>
      </w:r>
      <w:r>
        <w:rPr>
          <w:color w:val="231F20"/>
        </w:rPr>
        <w:t>72</w:t>
      </w:r>
      <w:r>
        <w:rPr>
          <w:color w:val="231F20"/>
          <w:spacing w:val="14"/>
        </w:rPr>
        <w:t> </w:t>
      </w:r>
      <w:r>
        <w:rPr>
          <w:color w:val="231F20"/>
        </w:rPr>
        <w:t>km/h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0</w:t>
      </w:r>
      <w:r>
        <w:rPr>
          <w:rFonts w:ascii="Times New Roman" w:hAnsi="Times New Roman"/>
          <w:i/>
          <w:color w:val="231F20"/>
          <w:spacing w:val="13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13"/>
        </w:rPr>
        <w:t> </w:t>
      </w:r>
      <w:r>
        <w:rPr>
          <w:color w:val="231F20"/>
        </w:rPr>
        <w:t>0</w:t>
      </w:r>
      <w:r>
        <w:rPr>
          <w:color w:val="231F20"/>
          <w:spacing w:val="14"/>
        </w:rPr>
        <w:t> </w:t>
      </w:r>
      <w:r>
        <w:rPr>
          <w:color w:val="231F20"/>
        </w:rPr>
        <w:t>s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δηγός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οχήματος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αντιλαμβάνεται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πως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κάνει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σήμα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σταματήσει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τροχονόμος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χρό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νος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πέρασε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αντιλήφθηκε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σήμα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τροχονόμου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πατήσει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πόδι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φρένο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2"/>
        </w:rPr>
        <w:t>(</w:t>
      </w:r>
      <w:r>
        <w:rPr>
          <w:rFonts w:ascii="Times New Roman" w:hAnsi="Times New Roman"/>
          <w:color w:val="231F20"/>
          <w:spacing w:val="-2"/>
        </w:rPr>
        <w:t>ονομάζεται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χρόνος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αντίδρασης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δευτερόλεπτο</w:t>
      </w:r>
      <w:r>
        <w:rPr>
          <w:color w:val="231F20"/>
          <w:spacing w:val="-1"/>
        </w:rPr>
        <w:t>.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τελικά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ακινητοποιείται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μειώνοντας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ταχύτητά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σταθερό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ρυθμό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διανύοντας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απόσταση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color w:val="231F20"/>
        </w:rPr>
        <w:t>50</w:t>
      </w:r>
      <w:r>
        <w:rPr>
          <w:color w:val="231F20"/>
          <w:spacing w:val="21"/>
        </w:rPr>
        <w:t> </w:t>
      </w:r>
      <w:r>
        <w:rPr>
          <w:color w:val="231F20"/>
        </w:rPr>
        <w:t>m</w:t>
      </w:r>
      <w:r>
        <w:rPr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σημείο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-1"/>
        </w:rPr>
        <w:t> ήταν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όταν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οδηγός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αντιλήφθηκε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σήμα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τροχονόμου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180" w:lineRule="exact" w:before="2"/>
        <w:rPr>
          <w:sz w:val="18"/>
          <w:szCs w:val="18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60" w:lineRule="auto"/>
        <w:ind w:right="122" w:hanging="1"/>
        <w:jc w:val="both"/>
      </w:pP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μηδενική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πως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πατά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φρένο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οι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τροχοί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παύουν να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περιστρέφονται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spacing w:line="170" w:lineRule="exact" w:before="8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359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χαρακτηρίσετε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είδη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κινήσεων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εκτέλεσε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color w:val="231F20"/>
          <w:spacing w:val="-1"/>
        </w:rPr>
        <w:t>,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δηγός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αντιλήφθηκε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σήμα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τροχονόμου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ακινητοποιηθεί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από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σταση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διήνυσε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κάθε μια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αυτές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8"/>
        <w:ind w:right="116" w:firstLine="853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Μονάδες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b/>
          <w:color w:val="231F20"/>
        </w:rPr>
        <w:t>6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ποιο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ήταν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χρονικό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χρειάστηκε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ακινητοποιηθεί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πάτησε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φρένο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ποια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χρονικό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διάστημα</w:t>
      </w:r>
      <w:r>
        <w:rPr>
          <w:rFonts w:ascii="Times New Roman" w:hAnsi="Times New Roman"/>
          <w:color w:val="231F20"/>
          <w:spacing w:val="-1"/>
        </w:rPr>
        <w:t>;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10"/>
        <w:ind w:right="115" w:firstLine="853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Μονάδες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b/>
          <w:color w:val="231F20"/>
        </w:rPr>
        <w:t>7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βαθμολογημένους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αυτοκι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νήτου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2"/>
        </w:rPr>
        <w:t>αντιλήφθηκε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σήμα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τροχονόμου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μέχρι την ακινητοποίηση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0"/>
        <w:ind w:right="116" w:firstLine="853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Μονάδες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b/>
          <w:color w:val="231F20"/>
        </w:rPr>
        <w:t>7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4)</w:t>
      </w:r>
      <w:r>
        <w:rPr>
          <w:rFonts w:ascii="Times New Roman" w:hAnsi="Times New Roman"/>
          <w:b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ποιο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έργο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πατά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φρένο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μέχρι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που</w:t>
      </w:r>
      <w:r>
        <w:rPr>
          <w:rFonts w:ascii="Times New Roman" w:hAnsi="Times New Roman"/>
          <w:color w:val="231F20"/>
        </w:rPr>
        <w:t> το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τελικά ακινητοποιείται</w:t>
      </w:r>
      <w:r>
        <w:rPr>
          <w:rFonts w:ascii="Times New Roman" w:hAnsi="Times New Roman"/>
          <w:color w:val="231F20"/>
          <w:spacing w:val="-1"/>
        </w:rPr>
        <w:t>;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3"/>
        <w:ind w:right="116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headerReference w:type="default" r:id="rId197"/>
          <w:pgSz w:w="11910" w:h="16840"/>
          <w:pgMar w:header="1164" w:footer="0" w:top="1400" w:bottom="280" w:left="1020" w:right="1020"/>
        </w:sectPr>
      </w:pPr>
    </w:p>
    <w:p>
      <w:pPr>
        <w:spacing w:line="200" w:lineRule="exact" w:before="10"/>
        <w:rPr>
          <w:sz w:val="20"/>
          <w:szCs w:val="20"/>
        </w:rPr>
      </w:pPr>
    </w:p>
    <w:p>
      <w:pPr>
        <w:pStyle w:val="BodyText"/>
        <w:spacing w:line="359" w:lineRule="auto" w:before="69"/>
        <w:ind w:right="5075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02.89801pt;margin-top:14.77255pt;width:238.33pt;height:129.5850pt;mso-position-horizontal-relative:page;mso-position-vertical-relative:paragraph;z-index:-7875" type="#_x0000_t75" stroked="false">
            <v:imagedata r:id="rId199" o:title=""/>
          </v:shape>
        </w:pic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εργαστήριο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φυσικών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επιστημών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σχολείου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μελετάτε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πειραματικά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ελεύθε</w:t>
      </w:r>
      <w:r>
        <w:rPr>
          <w:rFonts w:ascii="Times New Roman" w:hAnsi="Times New Roman"/>
          <w:i/>
          <w:color w:val="231F20"/>
          <w:spacing w:val="-1"/>
        </w:rPr>
        <w:t>-</w:t>
      </w:r>
      <w:r>
        <w:rPr>
          <w:rFonts w:ascii="Times New Roman" w:hAnsi="Times New Roman"/>
          <w:i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ρη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πτώση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ενός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i/>
          <w:color w:val="231F20"/>
        </w:rPr>
        <w:t>.</w:t>
      </w:r>
      <w:r>
        <w:rPr>
          <w:rFonts w:ascii="Times New Roman" w:hAnsi="Times New Roman"/>
          <w:i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πειραματικές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μετρήσεις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λάβατε</w:t>
      </w:r>
      <w:r>
        <w:rPr>
          <w:rFonts w:ascii="Times New Roman" w:hAnsi="Times New Roman"/>
          <w:i/>
          <w:color w:val="231F20"/>
          <w:spacing w:val="-1"/>
        </w:rPr>
        <w:t>,</w:t>
      </w:r>
      <w:r>
        <w:rPr>
          <w:rFonts w:ascii="Times New Roman" w:hAnsi="Times New Roman"/>
          <w:i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προέκυψε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i/>
          <w:color w:val="231F20"/>
          <w:spacing w:val="-1"/>
        </w:rPr>
        <w:t>,</w:t>
      </w:r>
      <w:r>
        <w:rPr>
          <w:rFonts w:ascii="Times New Roman" w:hAnsi="Times New Roman"/>
          <w:i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παριστάνει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θέ</w:t>
      </w:r>
      <w:r>
        <w:rPr>
          <w:rFonts w:ascii="Times New Roman" w:hAnsi="Times New Roman"/>
          <w:i/>
          <w:color w:val="231F20"/>
        </w:rPr>
        <w:t>-</w:t>
      </w:r>
      <w:r>
        <w:rPr>
          <w:rFonts w:ascii="Times New Roman" w:hAnsi="Times New Roman"/>
          <w:i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σώματος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συνάρτηση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τετράγωνο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χρόνου </w:t>
      </w:r>
      <w:r>
        <w:rPr>
          <w:rFonts w:ascii="Times New Roman" w:hAnsi="Times New Roman"/>
          <w:color w:val="231F20"/>
          <w:spacing w:val="-1"/>
        </w:rPr>
        <w:t>πτώσης</w:t>
      </w:r>
      <w:r>
        <w:rPr>
          <w:rFonts w:ascii="Times New Roman" w:hAnsi="Times New Roman"/>
          <w:i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8" w:lineRule="auto" w:before="6"/>
        <w:ind w:right="175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</w:t>
      </w:r>
      <w:r>
        <w:rPr>
          <w:rFonts w:ascii="Times New Roman" w:hAnsi="Times New Roman"/>
          <w:b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Για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κλίση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i/>
          <w:color w:val="231F20"/>
        </w:rPr>
        <w:t>k</w:t>
      </w:r>
      <w:r>
        <w:rPr>
          <w:rFonts w:ascii="Times New Roman" w:hAnsi="Times New Roman"/>
          <w:i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ευθείας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διαγράμματος</w:t>
      </w:r>
      <w:r>
        <w:rPr>
          <w:rFonts w:ascii="Times New Roman" w:hAnsi="Times New Roman"/>
          <w:i/>
          <w:color w:val="231F20"/>
          <w:spacing w:val="-1"/>
        </w:rPr>
        <w:t>,</w:t>
      </w:r>
      <w:r>
        <w:rPr>
          <w:rFonts w:ascii="Times New Roman" w:hAnsi="Times New Roman"/>
          <w:i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ποιά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τις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ακόλουθες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σχέσεις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ισχύ</w:t>
      </w:r>
      <w:r>
        <w:rPr>
          <w:rFonts w:ascii="Times New Roman" w:hAnsi="Times New Roman"/>
          <w:i/>
          <w:color w:val="231F20"/>
        </w:rPr>
        <w:t>-</w:t>
      </w:r>
      <w:r>
        <w:rPr>
          <w:rFonts w:ascii="Times New Roman" w:hAnsi="Times New Roman"/>
          <w:i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ει</w:t>
      </w:r>
      <w:r>
        <w:rPr>
          <w:color w:val="231F20"/>
        </w:rPr>
        <w:t>;</w:t>
      </w:r>
      <w:r>
        <w:rPr>
          <w:color w:val="000000"/>
        </w:rPr>
      </w:r>
    </w:p>
    <w:p>
      <w:pPr>
        <w:spacing w:before="7"/>
        <w:ind w:left="112" w:right="0" w:hanging="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k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=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α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,</w:t>
      </w:r>
      <w:r>
        <w:rPr>
          <w:rFonts w:ascii="Times New Roman" w:hAnsi="Times New Roman"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όπου</w:t>
      </w:r>
      <w:r>
        <w:rPr>
          <w:rFonts w:ascii="Times New Roman" w:hAnsi="Times New Roman"/>
          <w:color w:val="231F20"/>
          <w:spacing w:val="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α</w:t>
      </w:r>
      <w:r>
        <w:rPr>
          <w:rFonts w:ascii="Times New Roman" w:hAnsi="Times New Roman"/>
          <w:i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η</w:t>
      </w:r>
      <w:r>
        <w:rPr>
          <w:rFonts w:ascii="Times New Roman" w:hAnsi="Times New Roman"/>
          <w:color w:val="231F20"/>
          <w:spacing w:val="-1"/>
          <w:sz w:val="24"/>
        </w:rPr>
        <w:t> επιτάχυνση</w:t>
      </w:r>
      <w:r>
        <w:rPr>
          <w:rFonts w:ascii="Times New Roman" w:hAnsi="Times New Roman"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του σώματος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82" w:lineRule="exact" w:before="149"/>
        <w:ind w:right="0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90.492432pt;margin-top:23.156128pt;width:7.5pt;height:.1pt;mso-position-horizontal-relative:page;mso-position-vertical-relative:paragraph;z-index:-7876" coordorigin="1810,463" coordsize="150,2">
            <v:shape style="position:absolute;left:1810;top:463;width:150;height:2" coordorigin="1810,463" coordsize="150,0" path="m1810,463l1960,463e" filled="f" stroked="t" strokeweight=".60333pt" strokecolor="#231F2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36"/>
        </w:rPr>
        <w:t> </w:t>
      </w:r>
      <w:r>
        <w:rPr>
          <w:color w:val="231F20"/>
        </w:rPr>
        <w:t>k</w:t>
      </w:r>
      <w:r>
        <w:rPr>
          <w:color w:val="231F20"/>
          <w:spacing w:val="3"/>
        </w:rPr>
        <w:t> </w:t>
      </w:r>
      <w:r>
        <w:rPr>
          <w:rFonts w:ascii="Symbol" w:hAnsi="Symbol" w:cs="Symbol" w:eastAsia="Symbol"/>
          <w:color w:val="231F20"/>
        </w:rPr>
        <w:t></w:t>
      </w:r>
      <w:r>
        <w:rPr>
          <w:rFonts w:ascii="Symbol" w:hAnsi="Symbol" w:cs="Symbol" w:eastAsia="Symbol"/>
          <w:color w:val="231F20"/>
          <w:spacing w:val="10"/>
        </w:rPr>
        <w:t></w:t>
      </w:r>
      <w:r>
        <w:rPr>
          <w:rFonts w:ascii="Times New Roman" w:hAnsi="Times New Roman" w:cs="Times New Roman" w:eastAsia="Times New Roman"/>
          <w:color w:val="231F20"/>
          <w:spacing w:val="10"/>
        </w:rPr>
      </w:r>
      <w:r>
        <w:rPr>
          <w:rFonts w:ascii="Times New Roman" w:hAnsi="Times New Roman" w:cs="Times New Roman" w:eastAsia="Times New Roman"/>
          <w:color w:val="231F20"/>
          <w:position w:val="15"/>
        </w:rPr>
        <w:t>α</w:t>
      </w:r>
      <w:r>
        <w:rPr>
          <w:rFonts w:ascii="Times New Roman" w:hAnsi="Times New Roman" w:cs="Times New Roman" w:eastAsia="Times New Roman"/>
          <w:color w:val="231F20"/>
          <w:spacing w:val="10"/>
          <w:position w:val="15"/>
        </w:rPr>
        <w:t> 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όπου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α</w:t>
      </w:r>
      <w:r>
        <w:rPr>
          <w:rFonts w:ascii="Times New Roman" w:hAnsi="Times New Roman" w:cs="Times New Roman" w:eastAsia="Times New Roman"/>
          <w:i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-1"/>
        </w:rPr>
        <w:t> επιτάχυνση</w:t>
      </w:r>
      <w:r>
        <w:rPr>
          <w:rFonts w:ascii="Times New Roman" w:hAnsi="Times New Roman" w:cs="Times New Roman" w:eastAsia="Times New Roman"/>
          <w:color w:val="231F20"/>
        </w:rPr>
        <w:t> του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231" w:lineRule="exact"/>
        <w:ind w:left="808" w:right="0"/>
        <w:jc w:val="left"/>
      </w:pPr>
      <w:r>
        <w:rPr>
          <w:color w:val="231F20"/>
        </w:rPr>
        <w:t>2</w:t>
      </w:r>
      <w:r>
        <w:rPr>
          <w:color w:val="000000"/>
        </w:rPr>
      </w:r>
    </w:p>
    <w:p>
      <w:pPr>
        <w:pStyle w:val="BodyText"/>
        <w:spacing w:line="240" w:lineRule="auto" w:before="132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k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</w:rPr>
        <w:t>υ 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όπου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</w:rPr>
        <w:t>υ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τελική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σώματος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198"/>
          <w:pgSz w:w="11910" w:h="16840"/>
          <w:pgMar w:header="1164" w:footer="0" w:top="1400" w:bottom="280" w:left="1020" w:right="960"/>
        </w:sectPr>
      </w:pPr>
    </w:p>
    <w:p>
      <w:pPr>
        <w:spacing w:line="150" w:lineRule="exact" w:before="1"/>
        <w:rPr>
          <w:sz w:val="15"/>
          <w:szCs w:val="15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before="143"/>
        <w:ind w:left="11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line="190" w:lineRule="exact" w:before="4"/>
        <w:rPr>
          <w:sz w:val="19"/>
          <w:szCs w:val="19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8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960"/>
          <w:cols w:num="2" w:equalWidth="0">
            <w:col w:w="3887" w:space="4756"/>
            <w:col w:w="1287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3"/>
        <w:rPr>
          <w:sz w:val="24"/>
          <w:szCs w:val="24"/>
        </w:rPr>
      </w:pPr>
    </w:p>
    <w:p>
      <w:pPr>
        <w:pStyle w:val="BodyText"/>
        <w:spacing w:line="360" w:lineRule="auto" w:before="69"/>
        <w:ind w:right="17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B2.</w:t>
      </w:r>
      <w:r>
        <w:rPr>
          <w:rFonts w:ascii="Times New Roman" w:hAnsi="Times New Roman"/>
          <w:b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Μπίλια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color w:val="231F20"/>
        </w:rPr>
        <w:t>=</w:t>
      </w:r>
      <w:r>
        <w:rPr>
          <w:color w:val="231F20"/>
          <w:spacing w:val="11"/>
        </w:rPr>
        <w:t> </w:t>
      </w:r>
      <w:r>
        <w:rPr>
          <w:color w:val="231F20"/>
        </w:rPr>
        <w:t>9m</w:t>
      </w:r>
      <w:r>
        <w:rPr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πέσει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ελεύθερα</w:t>
      </w:r>
      <w:r>
        <w:rPr>
          <w:rFonts w:ascii="Times New Roman" w:hAnsi="Times New Roman"/>
          <w:i/>
          <w:color w:val="231F20"/>
          <w:spacing w:val="-1"/>
        </w:rPr>
        <w:t>.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i/>
          <w:color w:val="231F20"/>
          <w:spacing w:val="-1"/>
        </w:rPr>
        <w:t>-</w:t>
      </w:r>
      <w:r>
        <w:rPr>
          <w:rFonts w:ascii="Times New Roman" w:hAnsi="Times New Roman"/>
          <w:i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ντίσταση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θεωρείται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βαρυτική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μπίλιας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μηδέν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i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τις </w:t>
      </w:r>
      <w:r>
        <w:rPr>
          <w:rFonts w:ascii="Times New Roman" w:hAnsi="Times New Roman"/>
          <w:color w:val="231F20"/>
          <w:spacing w:val="-1"/>
        </w:rPr>
        <w:t>παρακάτω </w:t>
      </w:r>
      <w:r>
        <w:rPr>
          <w:rFonts w:ascii="Times New Roman" w:hAnsi="Times New Roman"/>
          <w:color w:val="231F20"/>
        </w:rPr>
        <w:t>τρεις </w:t>
      </w:r>
      <w:r>
        <w:rPr>
          <w:rFonts w:ascii="Times New Roman" w:hAnsi="Times New Roman"/>
          <w:color w:val="231F20"/>
          <w:spacing w:val="-1"/>
        </w:rPr>
        <w:t>επιλογές</w:t>
      </w:r>
      <w:r>
        <w:rPr>
          <w:rFonts w:ascii="Times New Roman" w:hAnsi="Times New Roman"/>
          <w:i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να επιλέξετε αυτήν που</w:t>
      </w:r>
      <w:r>
        <w:rPr>
          <w:rFonts w:ascii="Times New Roman" w:hAnsi="Times New Roman"/>
          <w:color w:val="231F20"/>
        </w:rPr>
        <w:t> θεωρείτε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i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μπίλιας είναι διπλάσια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βαρυτική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δυναμική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σε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i/>
          <w:color w:val="231F20"/>
        </w:rPr>
        <w:t>:</w:t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960"/>
        </w:sectPr>
      </w:pPr>
    </w:p>
    <w:p>
      <w:pPr>
        <w:spacing w:before="144"/>
        <w:ind w:left="5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231F20"/>
          <w:w w:val="105"/>
          <w:sz w:val="24"/>
          <w:szCs w:val="24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  <w:w w:val="10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26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7"/>
          <w:w w:val="105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color w:val="231F20"/>
          <w:spacing w:val="-7"/>
          <w:w w:val="105"/>
          <w:position w:val="-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color w:val="231F20"/>
          <w:spacing w:val="1"/>
          <w:w w:val="105"/>
          <w:position w:val="-5"/>
          <w:sz w:val="20"/>
          <w:szCs w:val="20"/>
        </w:rPr>
        <w:t> </w:t>
      </w:r>
      <w:r>
        <w:rPr>
          <w:rFonts w:ascii="Symbol" w:hAnsi="Symbol" w:cs="Symbol" w:eastAsia="Symbol"/>
          <w:color w:val="231F20"/>
          <w:w w:val="105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16"/>
          <w:w w:val="105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6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6"/>
          <w:w w:val="105"/>
          <w:sz w:val="24"/>
          <w:szCs w:val="24"/>
        </w:rPr>
        <w:t>2,</w:t>
      </w:r>
      <w:r>
        <w:rPr>
          <w:rFonts w:ascii="Times New Roman" w:hAnsi="Times New Roman" w:cs="Times New Roman" w:eastAsia="Times New Roman"/>
          <w:color w:val="231F20"/>
          <w:spacing w:val="-38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105"/>
          <w:sz w:val="24"/>
          <w:szCs w:val="24"/>
        </w:rPr>
        <w:t>25</w:t>
      </w:r>
      <w:r>
        <w:rPr>
          <w:rFonts w:ascii="Times New Roman" w:hAnsi="Times New Roman" w:cs="Times New Roman" w:eastAsia="Times New Roman"/>
          <w:color w:val="231F20"/>
          <w:spacing w:val="-44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w w:val="105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tabs>
          <w:tab w:pos="1022" w:val="left" w:leader="none"/>
        </w:tabs>
        <w:spacing w:before="143"/>
        <w:ind w:left="5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  <w:tab/>
      </w:r>
      <w:r>
        <w:rPr>
          <w:rFonts w:ascii="Times New Roman" w:hAnsi="Times New Roman" w:cs="Times New Roman" w:eastAsia="Times New Roman"/>
          <w:color w:val="231F20"/>
          <w:spacing w:val="-6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color w:val="231F20"/>
          <w:spacing w:val="-6"/>
          <w:position w:val="-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color w:val="231F20"/>
          <w:spacing w:val="22"/>
          <w:position w:val="-5"/>
          <w:sz w:val="20"/>
          <w:szCs w:val="20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4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4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z w:val="24"/>
          <w:szCs w:val="24"/>
        </w:rPr>
        <w:t>4,5m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before="144"/>
        <w:ind w:left="5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4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6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color w:val="231F20"/>
          <w:spacing w:val="-6"/>
          <w:position w:val="-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color w:val="231F20"/>
          <w:spacing w:val="13"/>
          <w:position w:val="-5"/>
          <w:sz w:val="20"/>
          <w:szCs w:val="20"/>
        </w:rPr>
        <w:t> </w:t>
      </w:r>
      <w:r>
        <w:rPr>
          <w:rFonts w:ascii="Symbol" w:hAnsi="Symbol" w:cs="Symbol" w:eastAsia="Symbol"/>
          <w:color w:val="231F20"/>
          <w:sz w:val="24"/>
          <w:szCs w:val="24"/>
        </w:rPr>
        <w:t></w:t>
      </w:r>
      <w:r>
        <w:rPr>
          <w:rFonts w:ascii="Symbol" w:hAnsi="Symbol" w:cs="Symbol" w:eastAsia="Symbol"/>
          <w:color w:val="231F20"/>
          <w:spacing w:val="-13"/>
          <w:sz w:val="24"/>
          <w:szCs w:val="24"/>
        </w:rPr>
        <w:t></w:t>
      </w:r>
      <w:r>
        <w:rPr>
          <w:rFonts w:ascii="Times New Roman" w:hAnsi="Times New Roman" w:cs="Times New Roman" w:eastAsia="Times New Roman"/>
          <w:color w:val="231F20"/>
          <w:spacing w:val="-13"/>
          <w:sz w:val="24"/>
          <w:szCs w:val="24"/>
        </w:rPr>
      </w:r>
      <w:r>
        <w:rPr>
          <w:rFonts w:ascii="Times New Roman" w:hAnsi="Times New Roman" w:cs="Times New Roman" w:eastAsia="Times New Roman"/>
          <w:color w:val="231F20"/>
          <w:spacing w:val="-4"/>
          <w:sz w:val="24"/>
          <w:szCs w:val="24"/>
        </w:rPr>
        <w:t>3m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line="190" w:lineRule="exact" w:before="10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5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4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960"/>
          <w:cols w:num="4" w:equalWidth="0">
            <w:col w:w="1979" w:space="514"/>
            <w:col w:w="1995" w:space="989"/>
            <w:col w:w="1591" w:space="1149"/>
            <w:col w:w="1713"/>
          </w:cols>
        </w:sectPr>
      </w:pPr>
    </w:p>
    <w:p>
      <w:pPr>
        <w:pStyle w:val="BodyText"/>
        <w:spacing w:line="273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190" w:lineRule="exact" w:before="4"/>
        <w:rPr>
          <w:sz w:val="19"/>
          <w:szCs w:val="19"/>
        </w:rPr>
      </w:pPr>
      <w:r>
        <w:rPr/>
        <w:br w:type="column"/>
      </w:r>
      <w:r>
        <w:rPr>
          <w:sz w:val="19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20"/>
          <w:spacing w:val="-1"/>
          <w:sz w:val="22"/>
        </w:rPr>
        <w:t>Μονάδες</w:t>
      </w:r>
      <w:r>
        <w:rPr>
          <w:rFonts w:ascii="Times New Roman" w:hAnsi="Times New Roman"/>
          <w:b/>
          <w:i/>
          <w:color w:val="231F20"/>
          <w:sz w:val="22"/>
        </w:rPr>
        <w:t> </w:t>
      </w:r>
      <w:r>
        <w:rPr>
          <w:rFonts w:ascii="Times New Roman" w:hAnsi="Times New Roman"/>
          <w:b/>
          <w:i/>
          <w:color w:val="231F20"/>
          <w:sz w:val="22"/>
        </w:rPr>
        <w:t>9</w:t>
      </w:r>
      <w:r>
        <w:rPr>
          <w:rFonts w:ascii="Times New Roman" w:hAnsi="Times New Roman"/>
          <w:color w:val="000000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700" w:bottom="280" w:left="1020" w:right="960"/>
          <w:cols w:num="2" w:equalWidth="0">
            <w:col w:w="3887" w:space="4758"/>
            <w:col w:w="1285"/>
          </w:cols>
        </w:sectPr>
      </w:pPr>
    </w:p>
    <w:p>
      <w:pPr>
        <w:spacing w:before="52"/>
        <w:ind w:left="0" w:right="136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</w:rPr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  <w:u w:val="thick" w:color="231F20"/>
        </w:rPr>
        <w:t>ΘΕΜΑ</w:t>
      </w:r>
      <w:r>
        <w:rPr>
          <w:rFonts w:ascii="Times New Roman" w:hAnsi="Times New Roman"/>
          <w:b/>
          <w:color w:val="231F20"/>
          <w:sz w:val="24"/>
          <w:u w:val="thick" w:color="231F20"/>
        </w:rPr>
        <w:t>  </w:t>
      </w:r>
      <w:r>
        <w:rPr>
          <w:rFonts w:ascii="Times New Roman" w:hAnsi="Times New Roman"/>
          <w:color w:val="231F20"/>
          <w:sz w:val="24"/>
          <w:u w:val="thick" w:color="231F20"/>
        </w:rPr>
      </w:r>
      <w:r>
        <w:rPr>
          <w:rFonts w:ascii="Times New Roman" w:hAnsi="Times New Roman"/>
          <w:b/>
          <w:color w:val="231F20"/>
          <w:sz w:val="24"/>
          <w:u w:val="thick" w:color="231F20"/>
        </w:rPr>
        <w:t>Δ</w:t>
      </w:r>
      <w:r>
        <w:rPr>
          <w:rFonts w:ascii="Times New Roman" w:hAnsi="Times New Roman"/>
          <w:color w:val="231F20"/>
          <w:spacing w:val="-60"/>
          <w:sz w:val="24"/>
          <w:u w:val="thick" w:color="231F20"/>
        </w:rPr>
        <w:t> </w:t>
      </w:r>
      <w:r>
        <w:rPr>
          <w:rFonts w:ascii="Times New Roman" w:hAnsi="Times New Roman"/>
          <w:color w:val="231F20"/>
          <w:spacing w:val="-60"/>
          <w:sz w:val="24"/>
        </w:rPr>
      </w:r>
      <w:r>
        <w:rPr>
          <w:rFonts w:ascii="Times New Roman" w:hAnsi="Times New Roman"/>
          <w:color w:val="000000"/>
          <w:sz w:val="24"/>
        </w:rPr>
      </w:r>
    </w:p>
    <w:p>
      <w:pPr>
        <w:spacing w:line="200" w:lineRule="exact" w:before="5"/>
        <w:rPr>
          <w:sz w:val="20"/>
          <w:szCs w:val="20"/>
        </w:rPr>
      </w:pPr>
    </w:p>
    <w:p>
      <w:pPr>
        <w:pStyle w:val="BodyText"/>
        <w:spacing w:line="357" w:lineRule="auto" w:before="69"/>
        <w:ind w:right="5526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78.660004pt;margin-top:6.526672pt;width:260.62pt;height:153.623pt;mso-position-horizontal-relative:page;mso-position-vertical-relative:paragraph;z-index:-7874" type="#_x0000_t75" stroked="false">
            <v:imagedata r:id="rId201" o:title=""/>
          </v:shape>
        </w:pic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οδηγός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επιβιβάζεται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i/>
          <w:color w:val="231F20"/>
          <w:spacing w:val="-1"/>
        </w:rPr>
        <w:t>,</w:t>
      </w:r>
      <w:r>
        <w:rPr>
          <w:rFonts w:ascii="Times New Roman" w:hAnsi="Times New Roman"/>
          <w:i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προσδένεται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κάθισμα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ζώνη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ασφαλείας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θέτει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λειτουργία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τον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κι</w:t>
      </w:r>
      <w:r>
        <w:rPr>
          <w:rFonts w:ascii="Times New Roman" w:hAnsi="Times New Roman"/>
          <w:i/>
          <w:color w:val="231F20"/>
        </w:rPr>
        <w:t>-</w:t>
      </w:r>
      <w:r>
        <w:rPr>
          <w:rFonts w:ascii="Times New Roman" w:hAnsi="Times New Roman"/>
          <w:i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νητήρα</w:t>
      </w:r>
      <w:r>
        <w:rPr>
          <w:rFonts w:ascii="Times New Roman" w:hAnsi="Times New Roman"/>
          <w:i/>
          <w:color w:val="231F20"/>
          <w:spacing w:val="-1"/>
        </w:rPr>
        <w:t>.</w:t>
      </w:r>
      <w:r>
        <w:rPr>
          <w:rFonts w:ascii="Times New Roman" w:hAnsi="Times New Roman"/>
          <w:i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0</w:t>
      </w:r>
      <w:r>
        <w:rPr>
          <w:rFonts w:ascii="Times New Roman" w:hAnsi="Times New Roman"/>
          <w:i/>
          <w:color w:val="231F20"/>
          <w:spacing w:val="1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9"/>
        </w:rPr>
        <w:t> </w:t>
      </w:r>
      <w:r>
        <w:rPr>
          <w:color w:val="231F20"/>
        </w:rPr>
        <w:t>0</w:t>
      </w:r>
      <w:r>
        <w:rPr>
          <w:color w:val="231F20"/>
          <w:spacing w:val="9"/>
        </w:rPr>
        <w:t> </w:t>
      </w:r>
      <w:r>
        <w:rPr>
          <w:color w:val="231F20"/>
        </w:rPr>
        <w:t>s</w:t>
      </w:r>
      <w:r>
        <w:rPr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πατά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γκάζι</w:t>
      </w:r>
      <w:r>
        <w:rPr>
          <w:rFonts w:ascii="Times New Roman" w:hAnsi="Times New Roman"/>
          <w:i/>
          <w:color w:val="231F20"/>
          <w:spacing w:val="-1"/>
        </w:rPr>
        <w:t>.</w:t>
      </w:r>
      <w:r>
        <w:rPr>
          <w:rFonts w:ascii="Times New Roman" w:hAnsi="Times New Roman"/>
          <w:i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Για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κίνηση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μόνα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στοιχεία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έχουμε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color w:val="231F20"/>
          <w:spacing w:val="-1"/>
        </w:rPr>
        <w:t>,</w:t>
      </w:r>
      <w:r>
        <w:rPr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μας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δίνει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επιτάχυνση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πως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κινήθηκε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i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8"/>
        <w:ind w:right="13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"/>
        </w:rPr>
        <w:t>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βαθμολογημένους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άξονες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ταχύτητας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αυτοκι</w:t>
      </w:r>
      <w:r>
        <w:rPr>
          <w:rFonts w:ascii="Times New Roman" w:hAnsi="Times New Roman"/>
          <w:i/>
          <w:color w:val="231F20"/>
          <w:spacing w:val="-1"/>
        </w:rPr>
        <w:t>-</w:t>
      </w:r>
      <w:r>
        <w:rPr>
          <w:rFonts w:ascii="Times New Roman" w:hAnsi="Times New Roman"/>
          <w:i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νήτου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χαρακτηρίσετε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είδος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είδη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κινήσεων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εκτε</w:t>
      </w:r>
      <w:r>
        <w:rPr>
          <w:rFonts w:ascii="Times New Roman" w:hAnsi="Times New Roman"/>
          <w:i/>
          <w:color w:val="231F20"/>
          <w:spacing w:val="1"/>
        </w:rPr>
        <w:t>-</w:t>
      </w:r>
      <w:r>
        <w:rPr>
          <w:rFonts w:ascii="Times New Roman" w:hAnsi="Times New Roman"/>
          <w:i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λεί</w:t>
      </w:r>
      <w:r>
        <w:rPr>
          <w:rFonts w:ascii="Times New Roman" w:hAnsi="Times New Roman"/>
          <w:i/>
          <w:color w:val="231F20"/>
          <w:spacing w:val="-1"/>
        </w:rPr>
        <w:t>,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8"/>
        <w:ind w:right="136" w:firstLine="853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Μονάδες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b/>
          <w:color w:val="231F20"/>
        </w:rPr>
        <w:t>7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  <w:spacing w:val="-1"/>
        </w:rPr>
        <w:t>Δ</w:t>
      </w:r>
      <w:r>
        <w:rPr>
          <w:rFonts w:ascii="Times New Roman" w:hAnsi="Times New Roman"/>
          <w:b/>
          <w:color w:val="231F20"/>
          <w:spacing w:val="-1"/>
        </w:rPr>
        <w:t>2)</w:t>
      </w:r>
      <w:r>
        <w:rPr>
          <w:rFonts w:ascii="Times New Roman" w:hAnsi="Times New Roman"/>
          <w:b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Πόσο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απέχει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αυτοκίνητο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στιγμή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11</w:t>
      </w:r>
      <w:r>
        <w:rPr>
          <w:color w:val="231F20"/>
        </w:rPr>
        <w:t>s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ποια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i/>
          <w:color w:val="231F20"/>
        </w:rPr>
        <w:t>;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7" w:lineRule="auto" w:before="13"/>
        <w:ind w:right="136" w:firstLine="8539"/>
        <w:jc w:val="both"/>
      </w:pPr>
      <w:r>
        <w:rPr>
          <w:rFonts w:ascii="Times New Roman" w:hAnsi="Times New Roman" w:cs="Times New Roman" w:eastAsia="Times New Roman"/>
          <w:b/>
          <w:bCs/>
          <w:color w:val="231F20"/>
        </w:rPr>
        <w:t>Μονάδες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</w:rPr>
        <w:t>6</w:t>
      </w:r>
      <w:r>
        <w:rPr>
          <w:rFonts w:ascii="Times New Roman" w:hAnsi="Times New Roman" w:cs="Times New Roman" w:eastAsia="Times New Roman"/>
          <w:b/>
          <w:bCs/>
          <w:color w:val="231F20"/>
        </w:rPr>
        <w:t> 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3)</w:t>
      </w:r>
      <w:r>
        <w:rPr>
          <w:rFonts w:ascii="Times New Roman" w:hAnsi="Times New Roman" w:cs="Times New Roman" w:eastAsia="Times New Roman"/>
          <w:b/>
          <w:bCs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υπολογίσετε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έργο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συνισταμένης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των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δυνάμεων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ασκούνται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αυτοκίνητο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i/>
          <w:color w:val="231F20"/>
        </w:rPr>
        <w:t>5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i/>
          <w:color w:val="231F20"/>
        </w:rPr>
        <w:t>7</w:t>
      </w:r>
      <w:r>
        <w:rPr>
          <w:color w:val="231F20"/>
        </w:rPr>
        <w:t>s.</w:t>
      </w:r>
      <w:r>
        <w:rPr>
          <w:color w:val="000000"/>
        </w:rPr>
      </w:r>
    </w:p>
    <w:p>
      <w:pPr>
        <w:pStyle w:val="Heading2"/>
        <w:spacing w:line="240" w:lineRule="auto" w:before="11"/>
        <w:ind w:right="136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b w:val="0"/>
          <w:color w:val="000000"/>
        </w:rPr>
      </w:r>
    </w:p>
    <w:p>
      <w:pPr>
        <w:pStyle w:val="BodyText"/>
        <w:spacing w:line="240" w:lineRule="auto" w:before="134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Γνωρίζοντας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μαζί</w:t>
      </w:r>
      <w:r>
        <w:rPr>
          <w:rFonts w:ascii="Times New Roman" w:hAnsi="Times New Roman"/>
          <w:color w:val="231F20"/>
        </w:rPr>
        <w:t> με τον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οδηγό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0" w:firstLine="60"/>
        <w:jc w:val="left"/>
      </w:pP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-19"/>
        </w:rPr>
        <w:t> </w:t>
      </w:r>
      <w:r>
        <w:rPr>
          <w:color w:val="231F20"/>
          <w:spacing w:val="-1"/>
        </w:rPr>
        <w:t>=2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είναι </w:t>
      </w:r>
      <w:r>
        <w:rPr>
          <w:rFonts w:ascii="Times New Roman" w:hAnsi="Times New Roman"/>
          <w:i/>
          <w:color w:val="231F20"/>
        </w:rPr>
        <w:t>Κ</w:t>
      </w:r>
      <w:r>
        <w:rPr>
          <w:rFonts w:ascii="Times New Roman" w:hAnsi="Times New Roman"/>
          <w:i/>
          <w:color w:val="231F20"/>
          <w:spacing w:val="3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31200</w:t>
      </w:r>
      <w:r>
        <w:rPr>
          <w:color w:val="231F20"/>
          <w:spacing w:val="2"/>
        </w:rPr>
        <w:t> </w:t>
      </w:r>
      <w:r>
        <w:rPr>
          <w:color w:val="231F20"/>
        </w:rPr>
        <w:t>J</w:t>
      </w:r>
      <w:r>
        <w:rPr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</w:rPr>
        <w:t> 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αυτοκινήτου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Μ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900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Κ</w:t>
      </w:r>
      <w:r>
        <w:rPr>
          <w:color w:val="231F20"/>
        </w:rPr>
        <w:t>g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</w:rPr>
        <w:t> τη</w:t>
      </w:r>
      <w:r>
        <w:rPr>
          <w:rFonts w:ascii="Times New Roman" w:hAnsi="Times New Roman"/>
          <w:color w:val="231F20"/>
          <w:spacing w:val="-1"/>
        </w:rPr>
        <w:t> μάζα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οδηγού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2"/>
        <w:spacing w:line="240" w:lineRule="auto" w:before="7"/>
        <w:ind w:right="136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headerReference w:type="default" r:id="rId200"/>
          <w:pgSz w:w="11910" w:h="16840"/>
          <w:pgMar w:header="0" w:footer="0" w:top="1080" w:bottom="280" w:left="1020" w:right="1000"/>
        </w:sectPr>
      </w:pPr>
    </w:p>
    <w:p>
      <w:pPr>
        <w:spacing w:line="200" w:lineRule="exact" w:before="10"/>
        <w:rPr>
          <w:sz w:val="20"/>
          <w:szCs w:val="20"/>
        </w:rPr>
      </w:pPr>
    </w:p>
    <w:p>
      <w:pPr>
        <w:pStyle w:val="BodyText"/>
        <w:spacing w:line="348" w:lineRule="auto" w:before="69"/>
        <w:ind w:right="118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Β</w:t>
      </w:r>
      <w:r>
        <w:rPr>
          <w:rFonts w:ascii="Times New Roman" w:hAnsi="Times New Roman" w:cs="Times New Roman" w:eastAsia="Times New Roman"/>
          <w:b/>
          <w:bCs/>
          <w:color w:val="231F20"/>
        </w:rPr>
        <w:t>1)</w:t>
      </w:r>
      <w:r>
        <w:rPr>
          <w:rFonts w:ascii="Times New Roman" w:hAnsi="Times New Roman" w:cs="Times New Roman" w:eastAsia="Times New Roman"/>
          <w:b/>
          <w:bCs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Ένα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3F3E40"/>
        </w:rPr>
        <w:t>μη</w:t>
      </w:r>
      <w:r>
        <w:rPr>
          <w:rFonts w:ascii="Times New Roman" w:hAnsi="Times New Roman" w:cs="Times New Roman" w:eastAsia="Times New Roman"/>
          <w:color w:val="3F3E40"/>
          <w:spacing w:val="23"/>
        </w:rPr>
        <w:t> </w:t>
      </w:r>
      <w:r>
        <w:rPr>
          <w:rFonts w:ascii="Times New Roman" w:hAnsi="Times New Roman" w:cs="Times New Roman" w:eastAsia="Times New Roman"/>
          <w:color w:val="3F3E40"/>
        </w:rPr>
        <w:t>επανδρωμένο</w:t>
      </w:r>
      <w:r>
        <w:rPr>
          <w:rFonts w:ascii="Times New Roman" w:hAnsi="Times New Roman" w:cs="Times New Roman" w:eastAsia="Times New Roman"/>
          <w:color w:val="3F3E40"/>
          <w:spacing w:val="23"/>
        </w:rPr>
        <w:t> </w:t>
      </w:r>
      <w:r>
        <w:rPr>
          <w:rFonts w:ascii="Times New Roman" w:hAnsi="Times New Roman" w:cs="Times New Roman" w:eastAsia="Times New Roman"/>
          <w:color w:val="3F3E40"/>
          <w:spacing w:val="-1"/>
        </w:rPr>
        <w:t>αεροσκάφος</w:t>
      </w:r>
      <w:r>
        <w:rPr>
          <w:rFonts w:ascii="Times New Roman" w:hAnsi="Times New Roman" w:cs="Times New Roman" w:eastAsia="Times New Roman"/>
          <w:color w:val="3F3E4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της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Πολεμικής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Αεροπορίας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βγαίνει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υπόστεγο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του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απογειώνεται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περιπολεί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προσγειώνεται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ξαναμπαίνει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υπόστεγο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Οι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τεχνικοί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λαμβάνουν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τα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δεδομένα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κατέγραψαν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οι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αισθητήρες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βλέπουν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πως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διήνυσε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ήταν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2,7</w:t>
      </w:r>
      <w:r>
        <w:rPr>
          <w:rFonts w:ascii="Times New Roman" w:hAnsi="Times New Roman" w:cs="Times New Roman" w:eastAsia="Times New Roman"/>
          <w:color w:val="231F20"/>
        </w:rPr>
        <w:t>∙</w:t>
      </w:r>
      <w:r>
        <w:rPr>
          <w:rFonts w:ascii="Times New Roman" w:hAnsi="Times New Roman" w:cs="Times New Roman" w:eastAsia="Times New Roman"/>
          <w:color w:val="231F20"/>
        </w:rPr>
        <w:t>10</w:t>
      </w:r>
      <w:r>
        <w:rPr>
          <w:color w:val="231F20"/>
          <w:position w:val="11"/>
          <w:sz w:val="16"/>
          <w:szCs w:val="16"/>
        </w:rPr>
        <w:t>5</w:t>
      </w:r>
      <w:r>
        <w:rPr>
          <w:color w:val="231F20"/>
          <w:spacing w:val="33"/>
          <w:position w:val="11"/>
          <w:sz w:val="16"/>
          <w:szCs w:val="16"/>
        </w:rPr>
        <w:t> </w:t>
      </w:r>
      <w:r>
        <w:rPr>
          <w:color w:val="231F20"/>
        </w:rPr>
        <w:t>m</w:t>
      </w:r>
      <w:r>
        <w:rPr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και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ο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χρόνος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που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πέρασε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από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την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έξοδο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έως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τη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είσοδο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υπόστεγο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ήταν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3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ώ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ρες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359" w:lineRule="auto" w:before="18"/>
        <w:ind w:right="1808" w:hanging="1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τις </w:t>
      </w:r>
      <w:r>
        <w:rPr>
          <w:rFonts w:ascii="Times New Roman" w:hAnsi="Times New Roman"/>
          <w:color w:val="231F20"/>
          <w:spacing w:val="-1"/>
        </w:rPr>
        <w:t>παρακάτω </w:t>
      </w:r>
      <w:r>
        <w:rPr>
          <w:rFonts w:ascii="Times New Roman" w:hAnsi="Times New Roman"/>
          <w:color w:val="231F20"/>
        </w:rPr>
        <w:t>τρεις </w:t>
      </w:r>
      <w:r>
        <w:rPr>
          <w:rFonts w:ascii="Times New Roman" w:hAnsi="Times New Roman"/>
          <w:color w:val="231F20"/>
          <w:spacing w:val="-1"/>
        </w:rPr>
        <w:t>επιλογές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να επιλέξετε αυτήν που</w:t>
      </w:r>
      <w:r>
        <w:rPr>
          <w:rFonts w:ascii="Times New Roman" w:hAnsi="Times New Roman"/>
          <w:color w:val="231F20"/>
        </w:rPr>
        <w:t> θεωρείτε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  </w:t>
      </w: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μέση </w:t>
      </w:r>
      <w:r>
        <w:rPr>
          <w:rFonts w:ascii="Times New Roman" w:hAnsi="Times New Roman"/>
          <w:color w:val="231F20"/>
          <w:spacing w:val="-1"/>
        </w:rPr>
        <w:t>ταχύτητα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αεροσκάφους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ήταν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90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color w:val="231F20"/>
        </w:rPr>
        <w:t>km/h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μετατόπιση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</w:rPr>
        <w:t>270 </w:t>
      </w:r>
      <w:r>
        <w:rPr>
          <w:color w:val="231F20"/>
        </w:rPr>
        <w:t>km</w:t>
      </w:r>
      <w:r>
        <w:rPr>
          <w:color w:val="231F20"/>
          <w:spacing w:val="27"/>
        </w:rPr>
        <w:t> </w:t>
      </w: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μέση </w:t>
      </w:r>
      <w:r>
        <w:rPr>
          <w:rFonts w:ascii="Times New Roman" w:hAnsi="Times New Roman"/>
          <w:color w:val="231F20"/>
          <w:spacing w:val="-1"/>
        </w:rPr>
        <w:t>ταχύτητα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αεροσκάφους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ήταν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km/h</w:t>
      </w:r>
      <w:r>
        <w:rPr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μετατόπιση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km</w:t>
      </w:r>
      <w:r>
        <w:rPr>
          <w:color w:val="000000"/>
        </w:rPr>
      </w:r>
    </w:p>
    <w:p>
      <w:pPr>
        <w:pStyle w:val="BodyText"/>
        <w:spacing w:line="240" w:lineRule="auto" w:before="4"/>
        <w:ind w:right="0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μέση </w:t>
      </w:r>
      <w:r>
        <w:rPr>
          <w:rFonts w:ascii="Times New Roman" w:hAnsi="Times New Roman"/>
          <w:color w:val="231F20"/>
          <w:spacing w:val="-1"/>
        </w:rPr>
        <w:t>ταχύτητα </w:t>
      </w:r>
      <w:r>
        <w:rPr>
          <w:rFonts w:ascii="Times New Roman" w:hAnsi="Times New Roman"/>
          <w:color w:val="231F20"/>
        </w:rPr>
        <w:t>του αεροσκάφους </w:t>
      </w:r>
      <w:r>
        <w:rPr>
          <w:rFonts w:ascii="Times New Roman" w:hAnsi="Times New Roman"/>
          <w:color w:val="231F20"/>
          <w:spacing w:val="-1"/>
        </w:rPr>
        <w:t>ήταν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90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color w:val="231F20"/>
        </w:rPr>
        <w:t>km/h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μετατόπιση του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0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km</w:t>
      </w:r>
      <w:r>
        <w:rPr>
          <w:color w:val="000000"/>
        </w:rPr>
      </w:r>
    </w:p>
    <w:p>
      <w:pPr>
        <w:spacing w:after="0" w:line="240" w:lineRule="auto"/>
        <w:jc w:val="left"/>
        <w:sectPr>
          <w:headerReference w:type="default" r:id="rId202"/>
          <w:pgSz w:w="11910" w:h="16840"/>
          <w:pgMar w:header="1164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144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3948" w:space="4608"/>
            <w:col w:w="131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5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240" w:lineRule="auto" w:before="69"/>
        <w:ind w:right="0" w:hanging="1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81.408997pt;margin-top:12.343467pt;width:140.7pt;height:87.45pt;mso-position-horizontal-relative:page;mso-position-vertical-relative:paragraph;z-index:-7873" coordorigin="7628,247" coordsize="2814,1749">
            <v:group style="position:absolute;left:7700;top:464;width:175;height:1438" coordorigin="7700,464" coordsize="175,1438">
              <v:shape style="position:absolute;left:7700;top:464;width:175;height:1438" coordorigin="7700,464" coordsize="175,1438" path="m7787,524l7772,549,7772,1901,7802,1901,7802,549,7787,524xe" filled="t" fillcolor="#323031" stroked="f">
                <v:path arrowok="t"/>
                <v:fill type="solid"/>
              </v:shape>
              <v:shape style="position:absolute;left:7700;top:464;width:175;height:1438" coordorigin="7700,464" coordsize="175,1438" path="m7787,464l7700,613,7702,623,7717,631,7726,629,7772,549,7772,494,7804,494,7787,464xe" filled="t" fillcolor="#323031" stroked="f">
                <v:path arrowok="t"/>
                <v:fill type="solid"/>
              </v:shape>
              <v:shape style="position:absolute;left:7700;top:464;width:175;height:1438" coordorigin="7700,464" coordsize="175,1438" path="m7804,494l7802,494,7802,549,7848,629,7857,631,7872,623,7874,613,7804,494xe" filled="t" fillcolor="#323031" stroked="f">
                <v:path arrowok="t"/>
                <v:fill type="solid"/>
              </v:shape>
              <v:shape style="position:absolute;left:7700;top:464;width:175;height:1438" coordorigin="7700,464" coordsize="175,1438" path="m7802,494l7772,494,7772,549,7787,524,7774,501,7802,501,7802,494xe" filled="t" fillcolor="#323031" stroked="f">
                <v:path arrowok="t"/>
                <v:fill type="solid"/>
              </v:shape>
              <v:shape style="position:absolute;left:7700;top:464;width:175;height:1438" coordorigin="7700,464" coordsize="175,1438" path="m7802,501l7800,501,7787,524,7802,549,7802,501xe" filled="t" fillcolor="#323031" stroked="f">
                <v:path arrowok="t"/>
                <v:fill type="solid"/>
              </v:shape>
              <v:shape style="position:absolute;left:7700;top:464;width:175;height:1438" coordorigin="7700,464" coordsize="175,1438" path="m7800,501l7774,501,7787,524,7800,501xe" filled="t" fillcolor="#323031" stroked="f">
                <v:path arrowok="t"/>
                <v:fill type="solid"/>
              </v:shape>
            </v:group>
            <v:group style="position:absolute;left:7787;top:1811;width:2645;height:175" coordorigin="7787,1811" coordsize="2645,175">
              <v:shape style="position:absolute;left:7787;top:1811;width:2645;height:175" coordorigin="7787,1811" coordsize="2645,175" path="m10372,1898l10267,1959,10265,1968,10273,1983,10282,1985,10406,1913,10402,1913,10402,1911,10394,1911,10372,1898xe" filled="t" fillcolor="#323031" stroked="f">
                <v:path arrowok="t"/>
                <v:fill type="solid"/>
              </v:shape>
              <v:shape style="position:absolute;left:7787;top:1811;width:2645;height:175" coordorigin="7787,1811" coordsize="2645,175" path="m10346,1883l7787,1883,7787,1913,10346,1913,10372,1898,10346,1883xe" filled="t" fillcolor="#323031" stroked="f">
                <v:path arrowok="t"/>
                <v:fill type="solid"/>
              </v:shape>
              <v:shape style="position:absolute;left:7787;top:1811;width:2645;height:175" coordorigin="7787,1811" coordsize="2645,175" path="m10406,1883l10402,1883,10402,1913,10406,1913,10432,1898,10406,1883xe" filled="t" fillcolor="#323031" stroked="f">
                <v:path arrowok="t"/>
                <v:fill type="solid"/>
              </v:shape>
              <v:shape style="position:absolute;left:7787;top:1811;width:2645;height:175" coordorigin="7787,1811" coordsize="2645,175" path="m10394,1885l10372,1898,10394,1911,10394,1885xe" filled="t" fillcolor="#323031" stroked="f">
                <v:path arrowok="t"/>
                <v:fill type="solid"/>
              </v:shape>
              <v:shape style="position:absolute;left:7787;top:1811;width:2645;height:175" coordorigin="7787,1811" coordsize="2645,175" path="m10402,1885l10394,1885,10394,1911,10402,1911,10402,1885xe" filled="t" fillcolor="#323031" stroked="f">
                <v:path arrowok="t"/>
                <v:fill type="solid"/>
              </v:shape>
              <v:shape style="position:absolute;left:7787;top:1811;width:2645;height:175" coordorigin="7787,1811" coordsize="2645,175" path="m10282,1811l10273,1813,10265,1828,10267,1837,10372,1898,10394,1885,10402,1885,10402,1883,10406,1883,10282,1811xe" filled="t" fillcolor="#323031" stroked="f">
                <v:path arrowok="t"/>
                <v:fill type="solid"/>
              </v:shape>
            </v:group>
            <v:group style="position:absolute;left:7787;top:757;width:1504;height:2" coordorigin="7787,757" coordsize="1504,2">
              <v:shape style="position:absolute;left:7787;top:757;width:1504;height:2" coordorigin="7787,757" coordsize="1504,0" path="m7787,757l9290,757e" filled="f" stroked="t" strokeweight="2.249pt" strokecolor="#ED2024">
                <v:path arrowok="t"/>
              </v:shape>
            </v:group>
            <v:group style="position:absolute;left:9284;top:757;width:754;height:1143" coordorigin="9284,757" coordsize="754,1143">
              <v:shape style="position:absolute;left:9284;top:757;width:754;height:1143" coordorigin="9284,757" coordsize="754,1143" path="m9284,757l10038,1899e" filled="f" stroked="t" strokeweight="2.249pt" strokecolor="#ED2024">
                <v:path arrowok="t"/>
              </v:shape>
            </v:group>
            <v:group style="position:absolute;left:9284;top:765;width:2;height:1139" coordorigin="9284,765" coordsize="2,1139">
              <v:shape style="position:absolute;left:9284;top:765;width:2;height:1139" coordorigin="9284,765" coordsize="0,1139" path="m9284,765l9284,1903e" filled="f" stroked="t" strokeweight=".999pt" strokecolor="#323031">
                <v:path arrowok="t"/>
                <v:stroke dashstyle="dash"/>
              </v:shape>
              <v:shape style="position:absolute;left:7628;top:247;width:211;height:360" type="#_x0000_t75" stroked="false">
                <v:imagedata r:id="rId203" o:title=""/>
              </v:shape>
              <v:shape style="position:absolute;left:7704;top:464;width:135;height:143" type="#_x0000_t75" stroked="false">
                <v:imagedata r:id="rId204" o:title=""/>
              </v:shape>
            </v:group>
            <w10:wrap type="none"/>
          </v:group>
        </w:pict>
      </w:r>
      <w:r>
        <w:rPr>
          <w:rFonts w:ascii="Times New Roman" w:hAnsi="Times New Roman"/>
          <w:b/>
          <w:color w:val="231F20"/>
        </w:rPr>
        <w:t>B2.</w:t>
      </w:r>
      <w:r>
        <w:rPr>
          <w:rFonts w:ascii="Times New Roman" w:hAnsi="Times New Roman"/>
          <w:b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Σε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2"/>
        </w:rPr>
        <w:t>αρχικά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ηρεμεί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λείο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436" w:val="left" w:leader="none"/>
        </w:tabs>
        <w:spacing w:line="240" w:lineRule="auto" w:before="143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οριζόντια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δύναμη</w:t>
      </w:r>
      <w:r>
        <w:rPr>
          <w:rFonts w:ascii="Times New Roman" w:hAnsi="Times New Roman"/>
          <w:color w:val="231F20"/>
          <w:spacing w:val="51"/>
        </w:rPr>
        <w:t> </w:t>
      </w:r>
      <w:r>
        <w:rPr/>
        <w:pict>
          <v:shape style="width:10.545pt;height:17.991pt;mso-position-horizontal-relative:char;mso-position-vertical-relative:line" type="#_x0000_t75" stroked="false">
            <v:imagedata r:id="rId109" o:title=""/>
          </v:shape>
        </w:pict>
      </w:r>
      <w:r>
        <w:rPr>
          <w:rFonts w:ascii="Times New Roman" w:hAnsi="Times New Roman"/>
          <w:color w:val="231F20"/>
          <w:spacing w:val="-9"/>
          <w:position w:val="-10"/>
        </w:rPr>
      </w:r>
      <w:r>
        <w:rPr>
          <w:rFonts w:ascii="Times New Roman" w:hAnsi="Times New Roman"/>
          <w:color w:val="231F20"/>
          <w:spacing w:val="-9"/>
        </w:rPr>
        <w:t> 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αυτό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αρχίζει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  <w:tab/>
      </w:r>
      <w:r>
        <w:rPr>
          <w:color w:val="231F20"/>
          <w:position w:val="-12"/>
        </w:rPr>
        <w:t>64</w:t>
      </w:r>
      <w:r>
        <w:rPr>
          <w:color w:val="000000"/>
        </w:rPr>
      </w:r>
    </w:p>
    <w:p>
      <w:pPr>
        <w:pStyle w:val="BodyText"/>
        <w:spacing w:line="365" w:lineRule="auto" w:before="59"/>
        <w:ind w:right="23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Στη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διπλανή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εικόνα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διάγραμμα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μέτρου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22"/>
        </w:rPr>
        <w:t> </w:t>
      </w:r>
      <w:r>
        <w:rPr/>
        <w:pict>
          <v:shape style="width:10.595pt;height:17.991pt;mso-position-horizontal-relative:char;mso-position-vertical-relative:line" type="#_x0000_t75" stroked="false">
            <v:imagedata r:id="rId205" o:title=""/>
          </v:shape>
        </w:pict>
      </w:r>
      <w:r>
        <w:rPr>
          <w:rFonts w:ascii="Times New Roman" w:hAnsi="Times New Roman"/>
          <w:color w:val="231F20"/>
          <w:spacing w:val="22"/>
          <w:position w:val="-10"/>
        </w:rPr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συνάρ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000000"/>
        </w:rPr>
      </w:r>
    </w:p>
    <w:p>
      <w:pPr>
        <w:pStyle w:val="BodyText"/>
        <w:tabs>
          <w:tab w:pos="6734" w:val="left" w:leader="none"/>
        </w:tabs>
        <w:spacing w:line="240" w:lineRule="exact"/>
        <w:ind w:right="0"/>
        <w:jc w:val="left"/>
      </w:pPr>
      <w:r>
        <w:rPr>
          <w:rFonts w:ascii="Times New Roman" w:hAnsi="Times New Roman"/>
          <w:color w:val="231F20"/>
          <w:spacing w:val="-1"/>
          <w:position w:val="2"/>
        </w:rPr>
        <w:t>τηση</w:t>
      </w:r>
      <w:r>
        <w:rPr>
          <w:rFonts w:ascii="Times New Roman" w:hAnsi="Times New Roman"/>
          <w:color w:val="231F20"/>
          <w:spacing w:val="6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με</w:t>
      </w:r>
      <w:r>
        <w:rPr>
          <w:rFonts w:ascii="Times New Roman" w:hAnsi="Times New Roman"/>
          <w:color w:val="231F20"/>
          <w:spacing w:val="6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τη</w:t>
      </w:r>
      <w:r>
        <w:rPr>
          <w:rFonts w:ascii="Times New Roman" w:hAnsi="Times New Roman"/>
          <w:color w:val="231F20"/>
          <w:spacing w:val="9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θέση</w:t>
      </w:r>
      <w:r>
        <w:rPr>
          <w:rFonts w:ascii="Times New Roman" w:hAnsi="Times New Roman"/>
          <w:color w:val="231F20"/>
          <w:spacing w:val="6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του</w:t>
      </w:r>
      <w:r>
        <w:rPr>
          <w:rFonts w:ascii="Times New Roman" w:hAnsi="Times New Roman"/>
          <w:color w:val="231F20"/>
          <w:spacing w:val="7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σώματος</w:t>
      </w:r>
      <w:r>
        <w:rPr>
          <w:color w:val="231F20"/>
          <w:spacing w:val="-1"/>
          <w:position w:val="2"/>
        </w:rPr>
        <w:t>.</w:t>
      </w:r>
      <w:r>
        <w:rPr>
          <w:color w:val="231F20"/>
          <w:spacing w:val="7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Γνωρίζετε</w:t>
      </w:r>
      <w:r>
        <w:rPr>
          <w:rFonts w:ascii="Times New Roman" w:hAnsi="Times New Roman"/>
          <w:color w:val="231F20"/>
          <w:spacing w:val="6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ακόμη</w:t>
      </w:r>
      <w:r>
        <w:rPr>
          <w:rFonts w:ascii="Times New Roman" w:hAnsi="Times New Roman"/>
          <w:color w:val="231F20"/>
          <w:spacing w:val="8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πως</w:t>
      </w:r>
      <w:r>
        <w:rPr>
          <w:rFonts w:ascii="Times New Roman" w:hAnsi="Times New Roman"/>
          <w:color w:val="231F20"/>
          <w:spacing w:val="8"/>
          <w:position w:val="2"/>
        </w:rPr>
        <w:t> </w:t>
      </w:r>
      <w:r>
        <w:rPr>
          <w:rFonts w:ascii="Times New Roman" w:hAnsi="Times New Roman"/>
          <w:color w:val="231F20"/>
          <w:spacing w:val="-1"/>
          <w:position w:val="2"/>
        </w:rPr>
        <w:t>κατά</w:t>
      </w:r>
      <w:r>
        <w:rPr>
          <w:rFonts w:ascii="Times New Roman" w:hAnsi="Times New Roman"/>
          <w:color w:val="231F20"/>
          <w:spacing w:val="5"/>
          <w:position w:val="2"/>
        </w:rPr>
        <w:t> </w:t>
      </w:r>
      <w:r>
        <w:rPr>
          <w:rFonts w:ascii="Times New Roman" w:hAnsi="Times New Roman"/>
          <w:color w:val="231F20"/>
          <w:position w:val="2"/>
        </w:rPr>
        <w:t>τη</w:t>
      </w:r>
      <w:r>
        <w:rPr>
          <w:color w:val="231F20"/>
        </w:rPr>
        <w:tab/>
      </w:r>
      <w:r>
        <w:rPr>
          <w:color w:val="231F20"/>
        </w:rPr>
        <w:t>0</w:t>
      </w:r>
      <w:r>
        <w:rPr>
          <w:color w:val="000000"/>
        </w:rPr>
      </w:r>
    </w:p>
    <w:p>
      <w:pPr>
        <w:pStyle w:val="BodyText"/>
        <w:spacing w:line="358" w:lineRule="auto" w:before="120"/>
        <w:ind w:right="237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διάρκεια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πρώτου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δευτερολέπτου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κίνησης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1"/>
        </w:rPr>
        <w:t>κι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βώτιο</w:t>
      </w:r>
      <w:r>
        <w:rPr>
          <w:rFonts w:ascii="Times New Roman" w:hAnsi="Times New Roman"/>
          <w:color w:val="231F20"/>
          <w:spacing w:val="-1"/>
        </w:rPr>
        <w:t> μετατοπίστηκε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δύο </w:t>
      </w:r>
      <w:r>
        <w:rPr>
          <w:rFonts w:ascii="Times New Roman" w:hAnsi="Times New Roman"/>
          <w:color w:val="231F20"/>
          <w:spacing w:val="-1"/>
        </w:rPr>
        <w:t>μέτρα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3"/>
        <w:rPr>
          <w:sz w:val="24"/>
          <w:szCs w:val="24"/>
        </w:rPr>
      </w:pPr>
    </w:p>
    <w:p>
      <w:pPr>
        <w:pStyle w:val="BodyText"/>
        <w:tabs>
          <w:tab w:pos="841" w:val="left" w:leader="none"/>
          <w:tab w:pos="1609" w:val="left" w:leader="none"/>
        </w:tabs>
        <w:spacing w:line="237" w:lineRule="exact"/>
        <w:ind w:right="0"/>
        <w:jc w:val="left"/>
      </w:pPr>
      <w:r>
        <w:rPr>
          <w:color w:val="231F20"/>
          <w:position w:val="1"/>
        </w:rPr>
        <w:t>1</w:t>
        <w:tab/>
      </w:r>
      <w:r>
        <w:rPr>
          <w:color w:val="231F20"/>
        </w:rPr>
        <w:t>2</w:t>
        <w:tab/>
        <w:t>3</w:t>
      </w:r>
      <w:r>
        <w:rPr>
          <w:color w:val="000000"/>
        </w:rPr>
      </w:r>
    </w:p>
    <w:p>
      <w:pPr>
        <w:spacing w:line="227" w:lineRule="exact" w:before="0"/>
        <w:ind w:left="147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20"/>
          <w:sz w:val="24"/>
        </w:rPr>
        <w:t>x</w:t>
      </w:r>
      <w:r>
        <w:rPr>
          <w:rFonts w:ascii="Times New Roman"/>
          <w:i/>
          <w:color w:val="231F20"/>
          <w:spacing w:val="-1"/>
          <w:sz w:val="24"/>
        </w:rPr>
        <w:t> </w:t>
      </w:r>
      <w:r>
        <w:rPr>
          <w:rFonts w:ascii="Times New Roman"/>
          <w:color w:val="231F20"/>
          <w:sz w:val="24"/>
        </w:rPr>
        <w:t>(m)</w:t>
      </w:r>
      <w:r>
        <w:rPr>
          <w:rFonts w:ascii="Times New Roman"/>
          <w:color w:val="000000"/>
          <w:sz w:val="24"/>
        </w:rPr>
      </w:r>
    </w:p>
    <w:p>
      <w:pPr>
        <w:spacing w:after="0" w:line="227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855" w:space="521"/>
            <w:col w:w="2494"/>
          </w:cols>
        </w:sectPr>
      </w:pPr>
    </w:p>
    <w:p>
      <w:pPr>
        <w:pStyle w:val="BodyText"/>
        <w:spacing w:line="240" w:lineRule="auto" w:before="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</w:rPr>
        <w:t> τις </w:t>
      </w:r>
      <w:r>
        <w:rPr>
          <w:rFonts w:ascii="Times New Roman" w:hAnsi="Times New Roman"/>
          <w:color w:val="231F20"/>
          <w:spacing w:val="-1"/>
        </w:rPr>
        <w:t>παρακάτω </w:t>
      </w:r>
      <w:r>
        <w:rPr>
          <w:rFonts w:ascii="Times New Roman" w:hAnsi="Times New Roman"/>
          <w:color w:val="231F20"/>
        </w:rPr>
        <w:t>τρεις </w:t>
      </w:r>
      <w:r>
        <w:rPr>
          <w:rFonts w:ascii="Times New Roman" w:hAnsi="Times New Roman"/>
          <w:color w:val="231F20"/>
          <w:spacing w:val="-1"/>
        </w:rPr>
        <w:t>επιλογές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να επιλέξετε αυτήν που</w:t>
      </w:r>
      <w:r>
        <w:rPr>
          <w:rFonts w:ascii="Times New Roman" w:hAnsi="Times New Roman"/>
          <w:color w:val="231F20"/>
        </w:rPr>
        <w:t> θεωρείτε</w:t>
      </w:r>
      <w:r>
        <w:rPr>
          <w:rFonts w:ascii="Times New Roman" w:hAnsi="Times New Roman"/>
          <w:color w:val="231F20"/>
          <w:spacing w:val="-1"/>
        </w:rPr>
        <w:t> σωστή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136"/>
        <w:ind w:right="0"/>
        <w:jc w:val="left"/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16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Κ</w:t>
      </w:r>
      <w:r>
        <w:rPr>
          <w:color w:val="231F20"/>
        </w:rPr>
        <w:t>g</w:t>
      </w:r>
      <w:r>
        <w:rPr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3</w:t>
      </w:r>
      <w:r>
        <w:rPr>
          <w:color w:val="231F20"/>
        </w:rPr>
        <w:t>m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εί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color w:val="231F20"/>
        </w:rPr>
        <w:t>96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J.</w:t>
      </w:r>
      <w:r>
        <w:rPr>
          <w:color w:val="000000"/>
        </w:rPr>
      </w:r>
    </w:p>
    <w:p>
      <w:pPr>
        <w:pStyle w:val="BodyText"/>
        <w:spacing w:line="360" w:lineRule="auto" w:before="2"/>
        <w:ind w:right="12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16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Κ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3</w:t>
      </w:r>
      <w:r>
        <w:rPr>
          <w:color w:val="231F20"/>
        </w:rPr>
        <w:t>m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εί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ναι</w:t>
      </w:r>
      <w:r>
        <w:rPr>
          <w:rFonts w:ascii="Times New Roman" w:hAnsi="Times New Roman"/>
          <w:color w:val="231F20"/>
        </w:rPr>
        <w:t> 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</w:rPr>
        <w:t>160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1"/>
        </w:rPr>
        <w:t>J.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2"/>
        <w:ind w:right="0" w:hanging="1"/>
        <w:jc w:val="left"/>
      </w:pP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32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Κ</w:t>
      </w:r>
      <w:r>
        <w:rPr>
          <w:color w:val="231F20"/>
        </w:rPr>
        <w:t>g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έχει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3</w:t>
      </w:r>
      <w:r>
        <w:rPr>
          <w:color w:val="231F20"/>
          <w:spacing w:val="1"/>
        </w:rPr>
        <w:t>m</w:t>
      </w:r>
      <w:r>
        <w:rPr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εί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ναι </w:t>
      </w:r>
      <w:r>
        <w:rPr>
          <w:rFonts w:ascii="Times New Roman" w:hAnsi="Times New Roman"/>
          <w:color w:val="231F20"/>
        </w:rPr>
        <w:t>ίση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160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J.</w:t>
      </w:r>
      <w:r>
        <w:rPr>
          <w:color w:val="000000"/>
        </w:rPr>
      </w:r>
    </w:p>
    <w:p>
      <w:pPr>
        <w:spacing w:after="0" w:line="360" w:lineRule="auto"/>
        <w:jc w:val="left"/>
        <w:sectPr>
          <w:type w:val="continuous"/>
          <w:pgSz w:w="11910" w:h="16840"/>
          <w:pgMar w:top="1700" w:bottom="280" w:left="1020" w:right="1020"/>
        </w:sectPr>
      </w:pPr>
    </w:p>
    <w:p>
      <w:pPr>
        <w:spacing w:line="170" w:lineRule="exact" w:before="8"/>
        <w:rPr>
          <w:sz w:val="17"/>
          <w:szCs w:val="17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8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3948" w:space="4608"/>
            <w:col w:w="1314"/>
          </w:cols>
        </w:sectPr>
      </w:pPr>
    </w:p>
    <w:p>
      <w:pPr>
        <w:spacing w:line="120" w:lineRule="exact" w:before="17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headerReference w:type="default" r:id="rId206"/>
          <w:pgSz w:w="11910" w:h="16840"/>
          <w:pgMar w:header="1164" w:footer="0" w:top="1400" w:bottom="280" w:left="1020" w:right="1020"/>
        </w:sectPr>
      </w:pPr>
    </w:p>
    <w:p>
      <w:pPr>
        <w:pStyle w:val="BodyText"/>
        <w:spacing w:line="356" w:lineRule="auto" w:before="141"/>
        <w:ind w:right="0"/>
        <w:jc w:val="both"/>
      </w:pP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color w:val="231F20"/>
          <w:spacing w:val="-1"/>
        </w:rPr>
        <w:t>=3Kg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ευθύγραμμα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μήκος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άξονα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x</w:t>
      </w:r>
      <w:r>
        <w:rPr>
          <w:rFonts w:ascii="Times New Roman" w:hAnsi="Times New Roman"/>
          <w:color w:val="231F20"/>
        </w:rPr>
        <w:t>΄</w:t>
      </w:r>
      <w:r>
        <w:rPr>
          <w:color w:val="231F20"/>
        </w:rPr>
        <w:t>x.</w:t>
      </w:r>
      <w:r>
        <w:rPr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διπλανό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σχήμα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παρουσιάζεται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γραφική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</w:rPr>
        <w:t> του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σχέση</w:t>
      </w:r>
      <w:r>
        <w:rPr>
          <w:rFonts w:ascii="Times New Roman" w:hAnsi="Times New Roman"/>
          <w:color w:val="231F20"/>
          <w:spacing w:val="-1"/>
        </w:rPr>
        <w:t> 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0</w:t>
      </w:r>
      <w:r>
        <w:rPr>
          <w:rFonts w:ascii="Times New Roman" w:hAnsi="Times New Roman"/>
          <w:i/>
          <w:color w:val="231F20"/>
          <w:spacing w:val="19"/>
          <w:position w:val="-2"/>
          <w:sz w:val="16"/>
        </w:rPr>
        <w:t> </w:t>
      </w:r>
      <w:r>
        <w:rPr>
          <w:color w:val="231F20"/>
          <w:spacing w:val="-1"/>
        </w:rPr>
        <w:t>=0</w:t>
      </w:r>
      <w:r>
        <w:rPr>
          <w:color w:val="231F20"/>
          <w:spacing w:val="38"/>
        </w:rPr>
        <w:t> </w:t>
      </w:r>
      <w:r>
        <w:rPr>
          <w:color w:val="231F20"/>
        </w:rPr>
        <w:t>s</w:t>
      </w:r>
      <w:r>
        <w:rPr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στη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i/>
          <w:color w:val="231F20"/>
          <w:spacing w:val="-1"/>
        </w:rPr>
        <w:t>x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0</w:t>
      </w:r>
      <w:r>
        <w:rPr>
          <w:color w:val="231F20"/>
          <w:spacing w:val="-1"/>
        </w:rPr>
        <w:t>=+5m.</w:t>
      </w:r>
      <w:r>
        <w:rPr>
          <w:color w:val="000000"/>
        </w:rPr>
      </w:r>
    </w:p>
    <w:p>
      <w:pPr>
        <w:pStyle w:val="BodyText"/>
        <w:spacing w:line="240" w:lineRule="auto" w:before="69"/>
        <w:ind w:left="0" w:right="0"/>
        <w:jc w:val="right"/>
      </w:pPr>
      <w:r>
        <w:rPr/>
        <w:br w:type="column"/>
      </w:r>
      <w:r>
        <w:rPr>
          <w:rFonts w:ascii="Times New Roman" w:hAnsi="Times New Roman"/>
          <w:color w:val="231F20"/>
        </w:rPr>
        <w:t>υ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color w:val="231F20"/>
          <w:spacing w:val="-1"/>
        </w:rPr>
        <w:t>m/s)</w:t>
      </w:r>
      <w:r>
        <w:rPr>
          <w:color w:val="000000"/>
        </w:rPr>
      </w:r>
    </w:p>
    <w:p>
      <w:pPr>
        <w:pStyle w:val="BodyText"/>
        <w:spacing w:line="240" w:lineRule="auto" w:before="127"/>
        <w:ind w:left="0" w:right="9"/>
        <w:jc w:val="right"/>
      </w:pPr>
      <w:r>
        <w:rPr/>
        <w:pict>
          <v:group style="position:absolute;margin-left:319.769012pt;margin-top:-5.865781pt;width:190.5pt;height:113.3pt;mso-position-horizontal-relative:page;mso-position-vertical-relative:paragraph;z-index:-7872" coordorigin="6395,-117" coordsize="3810,2266">
            <v:group style="position:absolute;left:6405;top:-107;width:163;height:2246" coordorigin="6405,-107" coordsize="163,2246">
              <v:shape style="position:absolute;left:6405;top:-107;width:163;height:2246" coordorigin="6405,-107" coordsize="163,2246" path="m6487,-68l6477,-51,6477,2138,6497,2138,6497,-51,6487,-68xe" filled="t" fillcolor="#231F20" stroked="f">
                <v:path arrowok="t"/>
                <v:fill type="solid"/>
              </v:shape>
              <v:shape style="position:absolute;left:6405;top:-107;width:163;height:2246" coordorigin="6405,-107" coordsize="163,2246" path="m6487,-107l6405,32,6407,38,6417,44,6423,42,6477,-51,6477,-88,6498,-88,6487,-107xe" filled="t" fillcolor="#231F20" stroked="f">
                <v:path arrowok="t"/>
                <v:fill type="solid"/>
              </v:shape>
              <v:shape style="position:absolute;left:6405;top:-107;width:163;height:2246" coordorigin="6405,-107" coordsize="163,2246" path="m6498,-88l6497,-88,6497,-51,6551,42,6557,44,6567,38,6568,32,6498,-88xe" filled="t" fillcolor="#231F20" stroked="f">
                <v:path arrowok="t"/>
                <v:fill type="solid"/>
              </v:shape>
              <v:shape style="position:absolute;left:6405;top:-107;width:163;height:2246" coordorigin="6405,-107" coordsize="163,2246" path="m6497,-83l6495,-83,6487,-68,6497,-51,6497,-83xe" filled="t" fillcolor="#231F20" stroked="f">
                <v:path arrowok="t"/>
                <v:fill type="solid"/>
              </v:shape>
              <v:shape style="position:absolute;left:6405;top:-107;width:163;height:2246" coordorigin="6405,-107" coordsize="163,2246" path="m6497,-88l6477,-88,6477,-51,6487,-68,6478,-83,6497,-83,6497,-88xe" filled="t" fillcolor="#231F20" stroked="f">
                <v:path arrowok="t"/>
                <v:fill type="solid"/>
              </v:shape>
              <v:shape style="position:absolute;left:6405;top:-107;width:163;height:2246" coordorigin="6405,-107" coordsize="163,2246" path="m6495,-83l6478,-83,6487,-68,6495,-83xe" filled="t" fillcolor="#231F20" stroked="f">
                <v:path arrowok="t"/>
                <v:fill type="solid"/>
              </v:shape>
            </v:group>
            <v:group style="position:absolute;left:6476;top:1195;width:3719;height:163" coordorigin="6476,1195" coordsize="3719,163">
              <v:shape style="position:absolute;left:6476;top:1195;width:3719;height:163" coordorigin="6476,1195" coordsize="3719,163" path="m10155,1277l10045,1341,10044,1347,10049,1357,10055,1358,10178,1287,10175,1287,10175,1285,10170,1285,10155,1277xe" filled="t" fillcolor="#231F20" stroked="f">
                <v:path arrowok="t"/>
                <v:fill type="solid"/>
              </v:shape>
              <v:shape style="position:absolute;left:6476;top:1195;width:3719;height:163" coordorigin="6476,1195" coordsize="3719,163" path="m10138,1267l6476,1267,6476,1287,10138,1287,10155,1277,10138,1267xe" filled="t" fillcolor="#231F20" stroked="f">
                <v:path arrowok="t"/>
                <v:fill type="solid"/>
              </v:shape>
              <v:shape style="position:absolute;left:6476;top:1195;width:3719;height:163" coordorigin="6476,1195" coordsize="3719,163" path="m10178,1267l10175,1267,10175,1287,10178,1287,10195,1277,10178,1267xe" filled="t" fillcolor="#231F20" stroked="f">
                <v:path arrowok="t"/>
                <v:fill type="solid"/>
              </v:shape>
              <v:shape style="position:absolute;left:6476;top:1195;width:3719;height:163" coordorigin="6476,1195" coordsize="3719,163" path="m10170,1268l10155,1277,10170,1285,10170,1268xe" filled="t" fillcolor="#231F20" stroked="f">
                <v:path arrowok="t"/>
                <v:fill type="solid"/>
              </v:shape>
              <v:shape style="position:absolute;left:6476;top:1195;width:3719;height:163" coordorigin="6476,1195" coordsize="3719,163" path="m10175,1268l10170,1268,10170,1285,10175,1285,10175,1268xe" filled="t" fillcolor="#231F20" stroked="f">
                <v:path arrowok="t"/>
                <v:fill type="solid"/>
              </v:shape>
              <v:shape style="position:absolute;left:6476;top:1195;width:3719;height:163" coordorigin="6476,1195" coordsize="3719,163" path="m10055,1195l10049,1197,10044,1207,10045,1213,10155,1277,10170,1268,10175,1268,10175,1267,10178,1267,10055,1195xe" filled="t" fillcolor="#231F20" stroked="f">
                <v:path arrowok="t"/>
                <v:fill type="solid"/>
              </v:shape>
            </v:group>
            <v:group style="position:absolute;left:6487;top:286;width:910;height:2" coordorigin="6487,286" coordsize="910,2">
              <v:shape style="position:absolute;left:6487;top:286;width:910;height:2" coordorigin="6487,286" coordsize="910,0" path="m6487,286l7396,286e" filled="f" stroked="t" strokeweight="1.499pt" strokecolor="#1F285C">
                <v:path arrowok="t"/>
              </v:shape>
            </v:group>
            <v:group style="position:absolute;left:7385;top:275;width:1267;height:1566" coordorigin="7385,275" coordsize="1267,1566">
              <v:shape style="position:absolute;left:7385;top:275;width:1267;height:1566" coordorigin="7385,275" coordsize="1267,1566" path="m7385,275l8652,1841e" filled="f" stroked="t" strokeweight="1.499pt" strokecolor="#1F285C">
                <v:path arrowok="t"/>
              </v:shape>
            </v:group>
            <v:group style="position:absolute;left:8640;top:1841;width:910;height:2" coordorigin="8640,1841" coordsize="910,2">
              <v:shape style="position:absolute;left:8640;top:1841;width:910;height:2" coordorigin="8640,1841" coordsize="910,0" path="m8640,1841l9549,1841e" filled="f" stroked="t" strokeweight="1.499pt" strokecolor="#1F285C">
                <v:path arrowok="t"/>
              </v:shape>
            </v:group>
            <v:group style="position:absolute;left:6441;top:1841;width:2153;height:2" coordorigin="6441,1841" coordsize="2153,2">
              <v:shape style="position:absolute;left:6441;top:1841;width:2153;height:2" coordorigin="6441,1841" coordsize="2153,0" path="m6441,1841l8594,1841e" filled="f" stroked="t" strokeweight=".999pt" strokecolor="#231F20">
                <v:path arrowok="t"/>
                <v:stroke dashstyle="dash"/>
              </v:shape>
            </v:group>
            <v:group style="position:absolute;left:7396;top:286;width:2;height:1021" coordorigin="7396,286" coordsize="2,1021">
              <v:shape style="position:absolute;left:7396;top:286;width:2;height:1021" coordorigin="7396,286" coordsize="0,1021" path="m7396,286l7396,1307e" filled="f" stroked="t" strokeweight=".999pt" strokecolor="#231F20">
                <v:path arrowok="t"/>
                <v:stroke dashstyle="dash"/>
              </v:shape>
            </v:group>
            <v:group style="position:absolute;left:9526;top:1254;width:2;height:566" coordorigin="9526,1254" coordsize="2,566">
              <v:shape style="position:absolute;left:9526;top:1254;width:2;height:566" coordorigin="9526,1254" coordsize="0,566" path="m9526,1254l9526,1820e" filled="f" stroked="t" strokeweight=".999pt" strokecolor="#231F20">
                <v:path arrowok="t"/>
                <v:stroke dashstyle="dash"/>
              </v:shape>
            </v:group>
            <v:group style="position:absolute;left:8652;top:1277;width:2;height:567" coordorigin="8652,1277" coordsize="2,567">
              <v:shape style="position:absolute;left:8652;top:1277;width:2;height:567" coordorigin="8652,1277" coordsize="0,567" path="m8652,1277l8652,1844e" filled="f" stroked="t" strokeweight=".999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color w:val="231F20"/>
        </w:rPr>
        <w:t>10</w:t>
      </w:r>
      <w:r>
        <w:rPr>
          <w:color w:val="000000"/>
        </w:rPr>
      </w:r>
    </w:p>
    <w:p>
      <w:pPr>
        <w:spacing w:line="230" w:lineRule="exact" w:before="5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0" w:right="14"/>
        <w:jc w:val="right"/>
      </w:pPr>
      <w:r>
        <w:rPr>
          <w:color w:val="231F20"/>
        </w:rPr>
        <w:t>0</w:t>
      </w:r>
      <w:r>
        <w:rPr>
          <w:color w:val="000000"/>
        </w:rPr>
      </w:r>
    </w:p>
    <w:p>
      <w:pPr>
        <w:spacing w:line="280" w:lineRule="exact" w:before="8"/>
        <w:rPr>
          <w:sz w:val="28"/>
          <w:szCs w:val="28"/>
        </w:rPr>
      </w:pPr>
    </w:p>
    <w:p>
      <w:pPr>
        <w:pStyle w:val="BodyText"/>
        <w:spacing w:line="240" w:lineRule="auto"/>
        <w:ind w:left="0" w:right="26"/>
        <w:jc w:val="right"/>
      </w:pPr>
      <w:r>
        <w:rPr>
          <w:color w:val="231F20"/>
          <w:spacing w:val="-1"/>
        </w:rPr>
        <w:t>-6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0"/>
        <w:rPr>
          <w:sz w:val="32"/>
          <w:szCs w:val="32"/>
        </w:rPr>
      </w:pPr>
    </w:p>
    <w:p>
      <w:pPr>
        <w:pStyle w:val="BodyText"/>
        <w:spacing w:line="240" w:lineRule="auto"/>
        <w:ind w:left="0" w:right="0"/>
        <w:jc w:val="right"/>
      </w:pPr>
      <w:r>
        <w:rPr>
          <w:color w:val="231F20"/>
        </w:rPr>
        <w:t>13</w:t>
      </w:r>
      <w:r>
        <w:rPr>
          <w:color w:val="000000"/>
        </w:rPr>
      </w:r>
    </w:p>
    <w:p>
      <w:pPr>
        <w:pStyle w:val="BodyText"/>
        <w:tabs>
          <w:tab w:pos="733" w:val="left" w:leader="none"/>
        </w:tabs>
        <w:spacing w:line="240" w:lineRule="auto" w:before="36"/>
        <w:ind w:right="0"/>
        <w:jc w:val="left"/>
      </w:pPr>
      <w:r>
        <w:rPr>
          <w:color w:val="231F20"/>
          <w:position w:val="-1"/>
        </w:rPr>
        <w:t>5</w:t>
        <w:tab/>
      </w:r>
      <w:r>
        <w:rPr>
          <w:color w:val="231F20"/>
        </w:rPr>
        <w:t>10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40" w:lineRule="exact" w:before="14"/>
        <w:rPr>
          <w:sz w:val="34"/>
          <w:szCs w:val="3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31F20"/>
        </w:rPr>
        <w:t>18</w:t>
      </w:r>
      <w:r>
        <w:rPr>
          <w:color w:val="000000"/>
        </w:rPr>
      </w:r>
    </w:p>
    <w:p>
      <w:pPr>
        <w:pStyle w:val="BodyText"/>
        <w:spacing w:line="240" w:lineRule="auto" w:before="67"/>
        <w:ind w:left="803" w:right="0"/>
        <w:jc w:val="left"/>
      </w:pPr>
      <w:r>
        <w:rPr>
          <w:color w:val="231F20"/>
          <w:spacing w:val="-1"/>
        </w:rPr>
        <w:t>t(s)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700" w:bottom="280" w:left="1020" w:right="1020"/>
          <w:cols w:num="4" w:equalWidth="0">
            <w:col w:w="4414" w:space="211"/>
            <w:col w:w="799" w:space="778"/>
            <w:col w:w="1504" w:space="581"/>
            <w:col w:w="1583"/>
          </w:cols>
        </w:sectPr>
      </w:pPr>
    </w:p>
    <w:p>
      <w:pPr>
        <w:pStyle w:val="BodyText"/>
        <w:spacing w:line="264" w:lineRule="exact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υπολογισθεί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θέση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</w:rPr>
        <w:t> σώματος τη </w:t>
      </w:r>
      <w:r>
        <w:rPr>
          <w:rFonts w:ascii="Times New Roman" w:hAnsi="Times New Roman"/>
          <w:color w:val="231F20"/>
          <w:spacing w:val="-1"/>
        </w:rPr>
        <w:t>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color w:val="231F20"/>
        </w:rPr>
        <w:t>s.</w:t>
      </w:r>
      <w:r>
        <w:rPr>
          <w:color w:val="000000"/>
        </w:rPr>
      </w:r>
    </w:p>
    <w:p>
      <w:pPr>
        <w:spacing w:line="160" w:lineRule="exact" w:before="8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6351" w:space="2205"/>
            <w:col w:w="1314"/>
          </w:cols>
        </w:sectPr>
      </w:pPr>
    </w:p>
    <w:p>
      <w:pPr>
        <w:pStyle w:val="BodyText"/>
        <w:spacing w:line="360" w:lineRule="auto" w:before="132"/>
        <w:ind w:left="539" w:right="0" w:hanging="42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γίνει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γραφική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παράσταση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τιμής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συνισταμένης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δύναμης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Σ</w:t>
      </w:r>
      <w:r>
        <w:rPr>
          <w:rFonts w:ascii="Times New Roman" w:hAnsi="Times New Roman"/>
          <w:i/>
          <w:color w:val="231F20"/>
          <w:spacing w:val="-1"/>
        </w:rPr>
        <w:t>F</w:t>
      </w:r>
      <w:r>
        <w:rPr>
          <w:rFonts w:ascii="Times New Roman" w:hAnsi="Times New Roman"/>
          <w:i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σώ</w:t>
      </w:r>
      <w:r>
        <w:rPr>
          <w:rFonts w:ascii="Times New Roman" w:hAnsi="Times New Roman"/>
          <w:color w:val="231F20"/>
          <w:spacing w:val="1"/>
        </w:rPr>
        <w:t>-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μα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συνάρτηση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το</w:t>
      </w:r>
      <w:r>
        <w:rPr>
          <w:rFonts w:ascii="Times New Roman" w:hAnsi="Times New Roman"/>
          <w:color w:val="231F20"/>
          <w:spacing w:val="-1"/>
        </w:rPr>
        <w:t> χρόνο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3"/>
        <w:spacing w:line="240" w:lineRule="auto" w:before="8"/>
        <w:ind w:left="0" w:right="116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358" w:lineRule="auto" w:before="134"/>
        <w:ind w:left="539" w:right="0" w:hanging="428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3)</w:t>
      </w:r>
      <w:r>
        <w:rPr>
          <w:rFonts w:ascii="Times New Roman" w:hAnsi="Times New Roman" w:cs="Times New Roman" w:eastAsia="Times New Roman"/>
          <w:b/>
          <w:bCs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βρεθεί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θέση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σώματος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τη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χρονική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στιγμή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18</w:t>
      </w:r>
      <w:r>
        <w:rPr>
          <w:color w:val="231F20"/>
        </w:rPr>
        <w:t>s</w:t>
      </w:r>
      <w:r>
        <w:rPr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καθώς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και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που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αυτό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διένυ</w:t>
      </w:r>
      <w:r>
        <w:rPr>
          <w:rFonts w:ascii="Times New Roman" w:hAnsi="Times New Roman" w:cs="Times New Roman" w:eastAsia="Times New Roman"/>
          <w:color w:val="231F20"/>
        </w:rPr>
        <w:t>-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σε 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</w:t>
      </w:r>
      <w:r>
        <w:rPr>
          <w:rFonts w:ascii="Times New Roman" w:hAnsi="Times New Roman" w:cs="Times New Roman" w:eastAsia="Times New Roman"/>
          <w:color w:val="231F20"/>
        </w:rPr>
        <w:t>διάστημα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18</w:t>
      </w:r>
      <w:r>
        <w:rPr>
          <w:color w:val="231F20"/>
        </w:rPr>
        <w:t>s.</w:t>
      </w:r>
      <w:r>
        <w:rPr>
          <w:color w:val="000000"/>
        </w:rPr>
      </w:r>
    </w:p>
    <w:p>
      <w:pPr>
        <w:pStyle w:val="Heading3"/>
        <w:spacing w:line="240" w:lineRule="auto" w:before="12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pStyle w:val="BodyText"/>
        <w:spacing w:line="240" w:lineRule="auto" w:before="132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Δ</w:t>
      </w:r>
      <w:r>
        <w:rPr>
          <w:rFonts w:ascii="Times New Roman" w:hAnsi="Times New Roman" w:cs="Times New Roman" w:eastAsia="Times New Roman"/>
          <w:b/>
          <w:bCs/>
          <w:color w:val="231F20"/>
        </w:rPr>
        <w:t>4)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Να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υπολογιστεί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έργο</w:t>
      </w:r>
      <w:r>
        <w:rPr>
          <w:rFonts w:ascii="Times New Roman" w:hAnsi="Times New Roman" w:cs="Times New Roman" w:eastAsia="Times New Roman"/>
          <w:color w:val="231F20"/>
          <w:spacing w:val="-1"/>
        </w:rPr>
        <w:t> 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συνισταμένης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δύναμης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</w:t>
      </w:r>
      <w:r>
        <w:rPr>
          <w:rFonts w:ascii="Times New Roman" w:hAnsi="Times New Roman" w:cs="Times New Roman" w:eastAsia="Times New Roman"/>
          <w:i/>
          <w:color w:val="231F20"/>
          <w:spacing w:val="-1"/>
        </w:rPr>
        <w:t>F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διάστημα</w:t>
      </w:r>
      <w:r>
        <w:rPr>
          <w:rFonts w:ascii="Times New Roman" w:hAnsi="Times New Roman" w:cs="Times New Roman" w:eastAsia="Times New Roman"/>
          <w:color w:val="231F20"/>
          <w:spacing w:val="58"/>
        </w:rPr>
        <w:t> </w:t>
      </w:r>
      <w:r>
        <w:rPr>
          <w:rFonts w:ascii="Times New Roman" w:hAnsi="Times New Roman" w:cs="Times New Roman" w:eastAsia="Times New Roman"/>
          <w:color w:val="231F20"/>
        </w:rPr>
        <w:t>5</w:t>
      </w:r>
      <w:r>
        <w:rPr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13</w:t>
      </w:r>
      <w:r>
        <w:rPr>
          <w:color w:val="231F20"/>
        </w:rPr>
        <w:t>s</w:t>
      </w:r>
      <w:r>
        <w:rPr>
          <w:color w:val="000000"/>
        </w:rPr>
      </w:r>
    </w:p>
    <w:p>
      <w:pPr>
        <w:pStyle w:val="Heading3"/>
        <w:spacing w:line="240" w:lineRule="auto" w:before="144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i/>
          <w:color w:val="231F20"/>
          <w:spacing w:val="-1"/>
        </w:rPr>
        <w:t>Μονάδες</w:t>
      </w:r>
      <w:r>
        <w:rPr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6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tabs>
          <w:tab w:pos="832" w:val="left" w:leader="none"/>
        </w:tabs>
        <w:spacing w:line="343" w:lineRule="auto" w:before="139"/>
        <w:ind w:right="125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κινητά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τιμή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χρόνο όπως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παρακάτω 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19"/>
        <w:rPr>
          <w:sz w:val="20"/>
          <w:szCs w:val="20"/>
        </w:rPr>
      </w:pPr>
    </w:p>
    <w:p>
      <w:pPr>
        <w:pStyle w:val="BodyText"/>
        <w:spacing w:line="240" w:lineRule="auto" w:before="69"/>
        <w:ind w:left="976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12.983002pt;margin-top:10.815137pt;width:226.35pt;height:135.7pt;mso-position-horizontal-relative:page;mso-position-vertical-relative:paragraph;z-index:-7870" coordorigin="2260,216" coordsize="4527,2714">
            <v:group style="position:absolute;left:2299;top:2800;width:4478;height:120" coordorigin="2299,2800" coordsize="4478,120">
              <v:shape style="position:absolute;left:2299;top:2800;width:4478;height:120" coordorigin="2299,2800" coordsize="4478,120" path="m6657,2800l6657,2920,6757,2870,6682,2870,6687,2866,6687,2854,6682,2850,6757,2850,6657,2800xe" filled="t" fillcolor="#231F20" stroked="f">
                <v:path arrowok="t"/>
                <v:fill type="solid"/>
              </v:shape>
              <v:shape style="position:absolute;left:2299;top:2800;width:4478;height:120" coordorigin="2299,2800" coordsize="4478,120" path="m6657,2850l2303,2850,2299,2854,2299,2866,2303,2870,6657,2870,6657,2850xe" filled="t" fillcolor="#231F20" stroked="f">
                <v:path arrowok="t"/>
                <v:fill type="solid"/>
              </v:shape>
              <v:shape style="position:absolute;left:2299;top:2800;width:4478;height:120" coordorigin="2299,2800" coordsize="4478,120" path="m6757,2850l6682,2850,6687,2854,6687,2866,6682,2870,6757,2870,6777,2860,6757,2850xe" filled="t" fillcolor="#231F20" stroked="f">
                <v:path arrowok="t"/>
                <v:fill type="solid"/>
              </v:shape>
            </v:group>
            <v:group style="position:absolute;left:2270;top:226;width:120;height:2664" coordorigin="2270,226" coordsize="120,2664">
              <v:shape style="position:absolute;left:2270;top:226;width:120;height:2664" coordorigin="2270,226" coordsize="120,2664" path="m2335,316l2324,316,2320,321,2320,326,2293,2880,2293,2886,2297,2890,2308,2890,2313,2886,2313,2880,2340,346,2320,346,2340,346,2340,326,2340,321,2335,316xe" filled="t" fillcolor="#231F20" stroked="f">
                <v:path arrowok="t"/>
                <v:fill type="solid"/>
              </v:shape>
              <v:shape style="position:absolute;left:2270;top:226;width:120;height:2664" coordorigin="2270,226" coordsize="120,2664" path="m2375,316l2335,316,2340,321,2340,326,2340,346,2390,347,2375,316xe" filled="t" fillcolor="#231F20" stroked="f">
                <v:path arrowok="t"/>
                <v:fill type="solid"/>
              </v:shape>
              <v:shape style="position:absolute;left:2270;top:226;width:120;height:2664" coordorigin="2270,226" coordsize="120,2664" path="m2340,346l2320,346,2340,346xe" filled="t" fillcolor="#231F20" stroked="f">
                <v:path arrowok="t"/>
                <v:fill type="solid"/>
              </v:shape>
              <v:shape style="position:absolute;left:2270;top:226;width:120;height:2664" coordorigin="2270,226" coordsize="120,2664" path="m2331,226l2270,346,2320,346,2320,326,2320,321,2324,316,2375,316,2331,226xe" filled="t" fillcolor="#231F20" stroked="f">
                <v:path arrowok="t"/>
                <v:fill type="solid"/>
              </v:shape>
            </v:group>
            <v:group style="position:absolute;left:2335;top:1870;width:3704;height:2" coordorigin="2335,1870" coordsize="3704,2">
              <v:shape style="position:absolute;left:2335;top:1870;width:3704;height:2" coordorigin="2335,1870" coordsize="3704,0" path="m2335,1870l6038,1870e" filled="f" stroked="t" strokeweight=".75pt" strokecolor="#231F20">
                <v:path arrowok="t"/>
              </v:shape>
            </v:group>
            <v:group style="position:absolute;left:2324;top:1166;width:3104;height:1680" coordorigin="2324,1166" coordsize="3104,1680">
              <v:shape style="position:absolute;left:2324;top:1166;width:3104;height:1680" coordorigin="2324,1166" coordsize="3104,1680" path="m2324,2845l5427,1166e" filled="f" stroked="t" strokeweight=".75pt" strokecolor="#231F20">
                <v:path arrowok="t"/>
              </v:shape>
            </v:group>
            <v:group style="position:absolute;left:4183;top:1878;width:2;height:990" coordorigin="4183,1878" coordsize="2,990">
              <v:shape style="position:absolute;left:4183;top:1878;width:2;height:990" coordorigin="4183,1878" coordsize="0,990" path="m4183,1878l4183,2868e" filled="f" stroked="t" strokeweight=".75pt" strokecolor="#231F20">
                <v:path arrowok="t"/>
                <v:stroke dashstyle="longDash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</w:rPr>
        <w:t>υ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9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9"/>
        <w:ind w:left="2615" w:right="4077"/>
        <w:jc w:val="center"/>
      </w:pPr>
      <w:r>
        <w:rPr>
          <w:color w:val="231F20"/>
          <w:spacing w:val="-1"/>
        </w:rPr>
        <w:t>(A)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BodyText"/>
        <w:spacing w:line="248" w:lineRule="exact" w:before="69"/>
        <w:ind w:left="3869" w:right="3547"/>
        <w:jc w:val="center"/>
      </w:pPr>
      <w:r>
        <w:rPr>
          <w:color w:val="231F20"/>
          <w:spacing w:val="-1"/>
        </w:rPr>
        <w:t>(B)</w:t>
      </w:r>
      <w:r>
        <w:rPr>
          <w:color w:val="000000"/>
        </w:rPr>
      </w:r>
    </w:p>
    <w:p>
      <w:pPr>
        <w:spacing w:line="261" w:lineRule="exact" w:before="0"/>
        <w:ind w:left="79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line="100" w:lineRule="exact" w:before="5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3135" w:val="left" w:leader="none"/>
          <w:tab w:pos="6014" w:val="left" w:leader="none"/>
        </w:tabs>
        <w:spacing w:before="69"/>
        <w:ind w:left="115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z w:val="24"/>
        </w:rPr>
        <w:t>0</w:t>
        <w:tab/>
        <w:t>t</w:t>
      </w:r>
      <w:r>
        <w:rPr>
          <w:rFonts w:ascii="Times New Roman"/>
          <w:color w:val="231F20"/>
          <w:position w:val="-2"/>
          <w:sz w:val="16"/>
        </w:rPr>
        <w:t>1</w:t>
        <w:tab/>
      </w:r>
      <w:r>
        <w:rPr>
          <w:rFonts w:ascii="Times New Roman"/>
          <w:color w:val="231F20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207"/>
          <w:pgSz w:w="11910" w:h="16840"/>
          <w:pgMar w:header="1164" w:footer="0" w:top="1400" w:bottom="280" w:left="1020" w:right="1020"/>
        </w:sectPr>
      </w:pPr>
    </w:p>
    <w:p>
      <w:pPr>
        <w:pStyle w:val="BodyText"/>
        <w:spacing w:line="240" w:lineRule="auto" w:before="69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1180" w:right="0"/>
        <w:jc w:val="left"/>
      </w:pPr>
      <w:r>
        <w:rPr>
          <w:rFonts w:ascii="Times New Roman" w:hAnsi="Times New Roman" w:cs="Times New Roman" w:eastAsia="Times New Roman"/>
          <w:b/>
          <w:bCs/>
          <w:color w:val="231F20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 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δυο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κινητά</w:t>
      </w:r>
      <w:r>
        <w:rPr>
          <w:rFonts w:ascii="Times New Roman" w:hAnsi="Times New Roman" w:cs="Times New Roman" w:eastAsia="Times New Roman"/>
          <w:color w:val="231F20"/>
        </w:rPr>
        <w:t> θα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έχουν ίσες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μετατοπίσεις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345" w:lineRule="auto" w:before="124"/>
        <w:ind w:left="1479" w:right="0" w:hanging="30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δυο </w:t>
      </w:r>
      <w:r>
        <w:rPr>
          <w:rFonts w:ascii="Times New Roman" w:hAnsi="Times New Roman"/>
          <w:color w:val="231F20"/>
          <w:spacing w:val="-1"/>
        </w:rPr>
        <w:t>κινητά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ταχύτητες </w:t>
      </w:r>
      <w:r>
        <w:rPr>
          <w:rFonts w:ascii="Times New Roman" w:hAnsi="Times New Roman"/>
          <w:color w:val="231F20"/>
        </w:rPr>
        <w:t>ίσου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επιταχύνσεις</w:t>
      </w:r>
      <w:r>
        <w:rPr>
          <w:rFonts w:ascii="Times New Roman" w:hAnsi="Times New Roman"/>
          <w:color w:val="231F20"/>
        </w:rPr>
        <w:t> ίσου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45" w:lineRule="auto" w:before="20"/>
        <w:ind w:left="1419" w:right="273" w:hanging="24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 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-1"/>
        </w:rPr>
        <w:t> 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μετατόπισης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θα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είναι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διπλάσιο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</w:rPr>
        <w:t> το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-1"/>
        </w:rPr>
        <w:t> 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μετατόπισης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000000"/>
        </w:rPr>
      </w:r>
    </w:p>
    <w:p>
      <w:pPr>
        <w:spacing w:line="150" w:lineRule="exact" w:before="7"/>
        <w:rPr>
          <w:sz w:val="15"/>
          <w:szCs w:val="15"/>
        </w:rPr>
      </w:pPr>
      <w:r>
        <w:rPr/>
        <w:br w:type="column"/>
      </w:r>
      <w:r>
        <w:rPr>
          <w:sz w:val="15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Heading3"/>
        <w:spacing w:line="240" w:lineRule="auto"/>
        <w:ind w:left="191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23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8399" w:space="40"/>
            <w:col w:w="1431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43" w:lineRule="auto" w:before="69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Μικρή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σιδερένια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αρχικά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εκτοξεύεται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αρχική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ταχύτητα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i/>
          <w:color w:val="231F20"/>
          <w:spacing w:val="-1"/>
        </w:rPr>
        <w:t>υ</w:t>
      </w:r>
      <w:r>
        <w:rPr>
          <w:color w:val="231F20"/>
          <w:spacing w:val="-1"/>
          <w:position w:val="-2"/>
          <w:sz w:val="16"/>
        </w:rPr>
        <w:t>0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θεωρηθεί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4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11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 που θα</w:t>
      </w:r>
      <w:r>
        <w:rPr>
          <w:rFonts w:ascii="Times New Roman" w:hAnsi="Times New Roman"/>
          <w:color w:val="231F20"/>
          <w:spacing w:val="-1"/>
        </w:rPr>
        <w:t> έχει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σφαίρα </w:t>
      </w:r>
      <w:r>
        <w:rPr>
          <w:rFonts w:ascii="Times New Roman" w:hAnsi="Times New Roman"/>
          <w:color w:val="231F20"/>
          <w:spacing w:val="-1"/>
        </w:rPr>
        <w:t>επιστρέφοντας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41"/>
        <w:ind w:left="155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την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ποσότητα</w:t>
      </w:r>
      <w:r>
        <w:rPr>
          <w:rFonts w:ascii="Times New Roman" w:hAnsi="Times New Roman"/>
          <w:color w:val="231F20"/>
        </w:rPr>
        <w:t> </w:t>
      </w:r>
      <w:r>
        <w:rPr/>
        <w:pict>
          <v:shape style="width:29.236pt;height:22.539pt;mso-position-horizontal-relative:char;mso-position-vertical-relative:line" type="#_x0000_t75" stroked="false">
            <v:imagedata r:id="rId208" o:title=""/>
          </v:shape>
        </w:pict>
      </w:r>
      <w:r>
        <w:rPr>
          <w:rFonts w:ascii="Times New Roman" w:hAnsi="Times New Roman"/>
          <w:color w:val="231F20"/>
          <w:position w:val="-17"/>
        </w:rPr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left="155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μικρότερη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ποσότητα</w:t>
      </w:r>
      <w:r>
        <w:rPr>
          <w:rFonts w:ascii="Times New Roman" w:hAnsi="Times New Roman"/>
          <w:color w:val="231F20"/>
        </w:rPr>
        <w:t> </w:t>
      </w:r>
      <w:r>
        <w:rPr/>
        <w:pict>
          <v:shape style="width:29.285pt;height:22.539pt;mso-position-horizontal-relative:char;mso-position-vertical-relative:line" type="#_x0000_t75" stroked="false">
            <v:imagedata r:id="rId208" o:title=""/>
          </v:shape>
        </w:pict>
      </w:r>
      <w:r>
        <w:rPr>
          <w:rFonts w:ascii="Times New Roman" w:hAnsi="Times New Roman"/>
          <w:color w:val="231F20"/>
          <w:position w:val="-17"/>
        </w:rPr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85"/>
        <w:ind w:left="1551"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91.70401pt;margin-top:6.818622pt;width:29.235pt;height:22.539pt;mso-position-horizontal-relative:page;mso-position-vertical-relative:paragraph;z-index:-7871" type="#_x0000_t75" stroked="false">
            <v:imagedata r:id="rId208" o:title=""/>
          </v:shape>
        </w:pic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ποσότητα</w:t>
      </w:r>
      <w:r>
        <w:rPr>
          <w:rFonts w:ascii="Times New Roman" w:hAnsi="Times New Roman"/>
          <w:color w:val="000000"/>
        </w:rPr>
      </w:r>
    </w:p>
    <w:p>
      <w:pPr>
        <w:spacing w:line="190" w:lineRule="exact" w:before="7"/>
        <w:rPr>
          <w:sz w:val="19"/>
          <w:szCs w:val="19"/>
        </w:rPr>
      </w:pPr>
    </w:p>
    <w:p>
      <w:pPr>
        <w:spacing w:after="0" w:line="190" w:lineRule="exact"/>
        <w:rPr>
          <w:sz w:val="19"/>
          <w:szCs w:val="19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9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</w:rPr>
        <w:t> 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2"/>
        <w:spacing w:line="719" w:lineRule="auto" w:before="69"/>
        <w:ind w:left="892" w:right="116" w:hanging="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9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71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5399" w:space="2360"/>
            <w:col w:w="2111"/>
          </w:cols>
        </w:sectPr>
      </w:pPr>
    </w:p>
    <w:p>
      <w:pPr>
        <w:spacing w:line="120" w:lineRule="exact" w:before="20"/>
        <w:rPr>
          <w:sz w:val="12"/>
          <w:szCs w:val="12"/>
        </w:rPr>
      </w:pPr>
    </w:p>
    <w:p>
      <w:pPr>
        <w:spacing w:line="286" w:lineRule="exact" w:before="69"/>
        <w:ind w:left="258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i/>
          <w:color w:val="231F20"/>
          <w:sz w:val="24"/>
        </w:rPr>
        <w:t>m</w:t>
      </w:r>
      <w:r>
        <w:rPr>
          <w:rFonts w:ascii="Times New Roman"/>
          <w:b/>
          <w:i/>
          <w:color w:val="231F20"/>
          <w:position w:val="-2"/>
          <w:sz w:val="16"/>
        </w:rPr>
        <w:t>1</w:t>
      </w:r>
      <w:r>
        <w:rPr>
          <w:rFonts w:ascii="Times New Roman"/>
          <w:color w:val="000000"/>
          <w:sz w:val="16"/>
        </w:rPr>
      </w:r>
    </w:p>
    <w:p>
      <w:pPr>
        <w:pStyle w:val="Heading3"/>
        <w:tabs>
          <w:tab w:pos="5191" w:val="left" w:leader="none"/>
        </w:tabs>
        <w:spacing w:line="403" w:lineRule="exact"/>
        <w:ind w:left="395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/>
        <w:pict>
          <v:group style="position:absolute;margin-left:56.946499pt;margin-top:2.022489pt;width:252.25pt;height:172.8pt;mso-position-horizontal-relative:page;mso-position-vertical-relative:paragraph;z-index:-7868" coordorigin="1139,40" coordsize="5045,3456">
            <v:group style="position:absolute;left:1151;top:620;width:4165;height:307" coordorigin="1151,620" coordsize="4165,307">
              <v:shape style="position:absolute;left:1151;top:620;width:4165;height:307" coordorigin="1151,620" coordsize="4165,307" path="m1151,926l5316,926,5316,620,1151,620,1151,926xe" filled="t" fillcolor="#949699" stroked="f">
                <v:path arrowok="t"/>
                <v:fill type="solid"/>
              </v:shape>
            </v:group>
            <v:group style="position:absolute;left:1151;top:620;width:4165;height:307" coordorigin="1151,620" coordsize="4165,307">
              <v:shape style="position:absolute;left:1151;top:620;width:4165;height:307" coordorigin="1151,620" coordsize="4165,307" path="m1151,926l5316,926,5316,620,1151,620,1151,926xe" filled="f" stroked="t" strokeweight="1.249pt" strokecolor="#231F20">
                <v:path arrowok="t"/>
              </v:shape>
            </v:group>
            <v:group style="position:absolute;left:5316;top:620;width:322;height:2864" coordorigin="5316,620" coordsize="322,2864">
              <v:shape style="position:absolute;left:5316;top:620;width:322;height:2864" coordorigin="5316,620" coordsize="322,2864" path="m5316,3483l5638,3483,5638,620,5316,620,5316,3483xe" filled="t" fillcolor="#949699" stroked="f">
                <v:path arrowok="t"/>
                <v:fill type="solid"/>
              </v:shape>
            </v:group>
            <v:group style="position:absolute;left:5316;top:620;width:322;height:2864" coordorigin="5316,620" coordsize="322,2864">
              <v:shape style="position:absolute;left:5316;top:620;width:322;height:2864" coordorigin="5316,620" coordsize="322,2864" path="m5316,3483l5638,3483,5638,620,5316,620,5316,3483xe" filled="f" stroked="t" strokeweight="1.249pt" strokecolor="#231F20">
                <v:path arrowok="t"/>
              </v:shape>
            </v:group>
            <v:group style="position:absolute;left:5484;top:528;width:293;height:399" coordorigin="5484,528" coordsize="293,399">
              <v:shape style="position:absolute;left:5484;top:528;width:293;height:399" coordorigin="5484,528" coordsize="293,399" path="m5484,926l5777,528e" filled="f" stroked="t" strokeweight="1.999pt" strokecolor="#231F20">
                <v:path arrowok="t"/>
              </v:shape>
            </v:group>
            <v:group style="position:absolute;left:5639;top:283;width:323;height:337" coordorigin="5639,283" coordsize="323,337">
              <v:shape style="position:absolute;left:5639;top:283;width:323;height:337" coordorigin="5639,283" coordsize="323,337" path="m5801,283l5736,297,5683,335,5649,390,5639,435,5640,461,5659,529,5698,581,5752,612,5793,620,5817,618,5881,596,5929,554,5957,495,5962,473,5961,446,5942,377,5905,324,5853,292,5801,283xe" filled="t" fillcolor="#B1B3B5" stroked="f">
                <v:path arrowok="t"/>
                <v:fill type="solid"/>
              </v:shape>
            </v:group>
            <v:group style="position:absolute;left:5639;top:283;width:323;height:337" coordorigin="5639,283" coordsize="323,337">
              <v:shape style="position:absolute;left:5639;top:283;width:323;height:337" coordorigin="5639,283" coordsize="323,337" path="m5801,283l5736,297,5683,335,5649,390,5639,435,5640,461,5659,529,5698,581,5752,612,5793,620,5817,618,5881,596,5929,554,5957,495,5962,473,5961,446,5942,377,5905,324,5853,292,5801,283xe" filled="f" stroked="t" strokeweight="1.499pt" strokecolor="#231F20">
                <v:path arrowok="t"/>
              </v:shape>
            </v:group>
            <v:group style="position:absolute;left:3463;top:283;width:2314;height:2" coordorigin="3463,283" coordsize="2314,2">
              <v:shape style="position:absolute;left:3463;top:283;width:2314;height:2" coordorigin="3463,283" coordsize="2314,0" path="m5777,283l3463,283e" filled="f" stroked="t" strokeweight=".999pt" strokecolor="#231F20">
                <v:path arrowok="t"/>
              </v:shape>
            </v:group>
            <v:group style="position:absolute;left:5963;top:436;width:2;height:1839" coordorigin="5963,436" coordsize="2,1839">
              <v:shape style="position:absolute;left:5963;top:436;width:2;height:1839" coordorigin="5963,436" coordsize="0,1839" path="m5963,436l5963,2274e" filled="f" stroked="t" strokeweight=".999pt" strokecolor="#231F20">
                <v:path arrowok="t"/>
              </v:shape>
            </v:group>
            <v:group style="position:absolute;left:2958;top:53;width:505;height:567" coordorigin="2958,53" coordsize="505,567">
              <v:shape style="position:absolute;left:2958;top:53;width:505;height:567" coordorigin="2958,53" coordsize="505,567" path="m2958,620l3463,620,3463,53,2958,53,2958,620xe" filled="t" fillcolor="#C6C8CA" stroked="f">
                <v:path arrowok="t"/>
                <v:fill type="solid"/>
              </v:shape>
            </v:group>
            <v:group style="position:absolute;left:2958;top:53;width:505;height:567" coordorigin="2958,53" coordsize="505,567">
              <v:shape style="position:absolute;left:2958;top:53;width:505;height:567" coordorigin="2958,53" coordsize="505,567" path="m2958,620l3463,620,3463,53,2958,53,2958,620xe" filled="f" stroked="t" strokeweight="1.249pt" strokecolor="#231F20">
                <v:path arrowok="t"/>
              </v:shape>
            </v:group>
            <v:group style="position:absolute;left:5774;top:2274;width:397;height:429" coordorigin="5774,2274" coordsize="397,429">
              <v:shape style="position:absolute;left:5774;top:2274;width:397;height:429" coordorigin="5774,2274" coordsize="397,429" path="m5774,2703l6171,2703,6171,2274,5774,2274,5774,2703xe" filled="t" fillcolor="#DBDCDE" stroked="f">
                <v:path arrowok="t"/>
                <v:fill type="solid"/>
              </v:shape>
            </v:group>
            <v:group style="position:absolute;left:5774;top:2274;width:397;height:429" coordorigin="5774,2274" coordsize="397,429">
              <v:shape style="position:absolute;left:5774;top:2274;width:397;height:429" coordorigin="5774,2274" coordsize="397,429" path="m5774,2703l6171,2703,6171,2274,5774,2274,5774,2703xe" filled="f" stroked="t" strokeweight=".999pt" strokecolor="#231F20">
                <v:path arrowok="t"/>
              </v:shape>
            </v:group>
            <v:group style="position:absolute;left:1791;top:223;width:1168;height:120" coordorigin="1791,223" coordsize="1168,120">
              <v:shape style="position:absolute;left:1791;top:223;width:1168;height:120" coordorigin="1791,223" coordsize="1168,120" path="m1911,223l1791,283,1911,343,1911,295,1891,295,1891,270,1911,270,1911,223xe" filled="t" fillcolor="#231F20" stroked="f">
                <v:path arrowok="t"/>
                <v:fill type="solid"/>
              </v:shape>
              <v:shape style="position:absolute;left:1791;top:223;width:1168;height:120" coordorigin="1791,223" coordsize="1168,120" path="m1911,270l1891,270,1891,295,1911,295,1911,270xe" filled="t" fillcolor="#231F20" stroked="f">
                <v:path arrowok="t"/>
                <v:fill type="solid"/>
              </v:shape>
              <v:shape style="position:absolute;left:1791;top:223;width:1168;height:120" coordorigin="1791,223" coordsize="1168,120" path="m2959,270l1911,270,1911,295,2959,295,2959,270xe" filled="t" fillcolor="#231F2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Times New Roman" w:hAnsi="Times New Roman"/>
          <w:i/>
          <w:color w:val="231F20"/>
        </w:rPr>
        <w:t>F</w:t>
        <w:tab/>
      </w:r>
      <w:r>
        <w:rPr>
          <w:rFonts w:ascii="Times New Roman" w:hAnsi="Times New Roman"/>
          <w:i/>
          <w:color w:val="231F20"/>
          <w:position w:val="-12"/>
        </w:rPr>
        <w:t>Τ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8"/>
        <w:rPr>
          <w:sz w:val="20"/>
          <w:szCs w:val="20"/>
        </w:rPr>
      </w:pPr>
    </w:p>
    <w:p>
      <w:pPr>
        <w:spacing w:before="69"/>
        <w:ind w:left="3869" w:right="329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i/>
          <w:color w:val="231F20"/>
          <w:sz w:val="24"/>
        </w:rPr>
        <w:t>m</w:t>
      </w:r>
      <w:r>
        <w:rPr>
          <w:rFonts w:ascii="Times New Roman"/>
          <w:b/>
          <w:i/>
          <w:color w:val="231F20"/>
          <w:position w:val="-2"/>
          <w:sz w:val="16"/>
        </w:rPr>
        <w:t>2</w:t>
      </w:r>
      <w:r>
        <w:rPr>
          <w:rFonts w:ascii="Times New Roman"/>
          <w:color w:val="000000"/>
          <w:sz w:val="16"/>
        </w:rPr>
      </w:r>
    </w:p>
    <w:p>
      <w:pPr>
        <w:spacing w:line="140" w:lineRule="exact" w:before="5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51" w:lineRule="auto" w:before="69"/>
        <w:ind w:right="116" w:hanging="1"/>
        <w:jc w:val="both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354.178986pt;margin-top:106.899368pt;width:10.998pt;height:10.081pt;mso-position-horizontal-relative:page;mso-position-vertical-relative:paragraph;z-index:-7869" type="#_x0000_t75" stroked="false">
            <v:imagedata r:id="rId210" o:title=""/>
          </v:shape>
        </w:pic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παραπάνω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σχήματος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μάζες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17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35"/>
        </w:rPr>
        <w:t> </w:t>
      </w:r>
      <w:r>
        <w:rPr>
          <w:color w:val="231F20"/>
        </w:rPr>
        <w:t>1kg</w:t>
      </w:r>
      <w:r>
        <w:rPr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spacing w:val="35"/>
        </w:rPr>
        <w:t> 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color w:val="231F20"/>
        </w:rPr>
        <w:t>=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3kg</w:t>
      </w:r>
      <w:r>
        <w:rPr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αντίστοιχα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δεμένα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μη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εκτατό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σταθερού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μήκους</w:t>
      </w:r>
      <w:r>
        <w:rPr>
          <w:rFonts w:ascii="Times New Roman" w:hAnsi="Times New Roman"/>
          <w:color w:val="231F20"/>
          <w:spacing w:val="-1"/>
        </w:rPr>
        <w:t>)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αμελητέας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νήμα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διέρχεται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από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αυλάκι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πολύ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ελαφριάς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τροχαλίας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b/>
          <w:i/>
          <w:color w:val="231F20"/>
        </w:rPr>
        <w:t>Τ</w:t>
      </w:r>
      <w:r>
        <w:rPr>
          <w:rFonts w:ascii="Times New Roman" w:hAnsi="Times New Roman"/>
          <w:b/>
          <w:i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τροχαλίας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).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εμφανίζει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την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επιφάνεια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οποία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τοποθετημένο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ολίσθησης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ίσο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0,5</w:t>
      </w:r>
      <w:r>
        <w:rPr>
          <w:color w:val="231F20"/>
        </w:rPr>
        <w:t>.</w:t>
      </w:r>
      <w:r>
        <w:rPr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δύο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συγκρατείται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έως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χρονική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69"/>
        <w:ind w:right="1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45"/>
        </w:rPr>
        <w:t> </w:t>
      </w:r>
      <w:r>
        <w:rPr>
          <w:color w:val="231F20"/>
        </w:rPr>
        <w:t>=</w:t>
      </w:r>
      <w:r>
        <w:rPr>
          <w:color w:val="231F20"/>
          <w:spacing w:val="44"/>
        </w:rPr>
        <w:t> </w:t>
      </w:r>
      <w:r>
        <w:rPr>
          <w:color w:val="231F20"/>
        </w:rPr>
        <w:t>0</w:t>
      </w:r>
      <w:r>
        <w:rPr>
          <w:color w:val="231F20"/>
          <w:spacing w:val="45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όπου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ασκείται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οριζόντια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σταθερή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i/>
          <w:color w:val="231F20"/>
        </w:rPr>
        <w:t>F</w:t>
      </w:r>
      <w:r>
        <w:rPr>
          <w:rFonts w:ascii="Times New Roman" w:hAnsi="Times New Roman"/>
          <w:i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45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Ν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αποτέλεσμα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-1"/>
        </w:rPr>
        <w:t> 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ξεκινήσει</w:t>
      </w:r>
      <w:r>
        <w:rPr>
          <w:rFonts w:ascii="Times New Roman" w:hAnsi="Times New Roman"/>
          <w:color w:val="231F20"/>
        </w:rPr>
        <w:t> αμέσως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στην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ίδια κατεύθυνση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με 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δύναμη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82" w:lineRule="exact"/>
        <w:ind w:right="0"/>
        <w:jc w:val="both"/>
        <w:rPr>
          <w:sz w:val="16"/>
          <w:szCs w:val="16"/>
        </w:rPr>
      </w:pP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000000"/>
          <w:sz w:val="16"/>
        </w:rPr>
      </w:r>
    </w:p>
    <w:p>
      <w:pPr>
        <w:pStyle w:val="BodyText"/>
        <w:spacing w:line="240" w:lineRule="auto" w:before="13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42" w:lineRule="auto" w:before="139"/>
        <w:ind w:right="118" w:hanging="1"/>
        <w:jc w:val="both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1)</w:t>
      </w:r>
      <w:r>
        <w:rPr>
          <w:rFonts w:ascii="Times New Roman" w:hAnsi="Times New Roman"/>
          <w:b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το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δύναμης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του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7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επιφάνειας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στην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οποία ολισθαίνει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spacing w:after="0" w:line="342" w:lineRule="auto"/>
        <w:jc w:val="both"/>
        <w:sectPr>
          <w:headerReference w:type="default" r:id="rId209"/>
          <w:pgSz w:w="11910" w:h="16840"/>
          <w:pgMar w:header="1166" w:footer="0" w:top="1400" w:bottom="280" w:left="1020" w:right="1020"/>
        </w:sectPr>
      </w:pPr>
    </w:p>
    <w:p>
      <w:pPr>
        <w:spacing w:line="190" w:lineRule="exact" w:before="8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του συστήματος</w:t>
      </w:r>
      <w:r>
        <w:rPr>
          <w:rFonts w:ascii="Times New Roman" w:hAnsi="Times New Roman"/>
          <w:color w:val="231F20"/>
          <w:spacing w:val="-1"/>
        </w:rPr>
        <w:t> 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σωμάτων</w:t>
      </w:r>
      <w:r>
        <w:rPr>
          <w:color w:val="231F20"/>
        </w:rPr>
        <w:t>,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το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τάσης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νήματος</w:t>
      </w:r>
      <w:r>
        <w:rPr>
          <w:color w:val="231F20"/>
          <w:spacing w:val="-1"/>
        </w:rPr>
        <w:t>,</w:t>
      </w:r>
      <w:r>
        <w:rPr>
          <w:color w:val="000000"/>
        </w:rPr>
      </w:r>
    </w:p>
    <w:p>
      <w:pPr>
        <w:pStyle w:val="Heading2"/>
        <w:spacing w:line="240" w:lineRule="auto" w:before="27"/>
        <w:ind w:left="112" w:right="0" w:hanging="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5</w:t>
      </w:r>
      <w:r>
        <w:rPr>
          <w:rFonts w:ascii="Times New Roman" w:hAnsi="Times New Roman"/>
          <w:b w:val="0"/>
          <w:color w:val="000000"/>
        </w:rPr>
      </w:r>
    </w:p>
    <w:p>
      <w:pPr>
        <w:spacing w:line="820" w:lineRule="atLeast" w:before="7"/>
        <w:ind w:left="112" w:right="0" w:firstLine="5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color w:val="231F20"/>
          <w:spacing w:val="-1"/>
          <w:sz w:val="24"/>
        </w:rPr>
        <w:t>7</w:t>
      </w:r>
      <w:r>
        <w:rPr>
          <w:rFonts w:ascii="Times New Roman" w:hAnsi="Times New Roman"/>
          <w:b/>
          <w:color w:val="231F20"/>
          <w:spacing w:val="23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Μονάδες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 w:line="820" w:lineRule="atLeas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473" w:space="2066"/>
            <w:col w:w="1331"/>
          </w:cols>
        </w:sectPr>
      </w:pPr>
    </w:p>
    <w:p>
      <w:pPr>
        <w:pStyle w:val="BodyText"/>
        <w:spacing w:line="342" w:lineRule="auto" w:before="134"/>
        <w:ind w:right="0"/>
        <w:jc w:val="left"/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μεταβολή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σώματος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color w:val="231F20"/>
        </w:rPr>
        <w:t>m</w:t>
      </w:r>
      <w:r>
        <w:rPr>
          <w:color w:val="231F20"/>
          <w:position w:val="-2"/>
          <w:sz w:val="16"/>
        </w:rPr>
        <w:t>2,</w:t>
      </w:r>
      <w:r>
        <w:rPr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όταν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σώμα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3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2"/>
        </w:rPr>
        <w:t>έχει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μετατοπιστεί οριζόντια 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60</w:t>
      </w:r>
      <w:r>
        <w:rPr>
          <w:color w:val="231F20"/>
        </w:rPr>
        <w:t>cm.</w:t>
      </w:r>
      <w:r>
        <w:rPr>
          <w:color w:val="000000"/>
        </w:rPr>
      </w:r>
    </w:p>
    <w:p>
      <w:pPr>
        <w:pStyle w:val="Heading2"/>
        <w:spacing w:line="240" w:lineRule="auto" w:before="30"/>
        <w:ind w:right="116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spacing w:line="343" w:lineRule="auto" w:before="139"/>
        <w:ind w:right="122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</w:rPr>
        <w:t> όχημα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κινείται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ευθύγραμμα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τιμή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της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χρόνο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όπως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παρακάτω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24"/>
        <w:ind w:left="2331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36.080994pt;margin-top:8.525107pt;width:173.85pt;height:142.950pt;mso-position-horizontal-relative:page;mso-position-vertical-relative:paragraph;z-index:-7867" coordorigin="2722,171" coordsize="3477,2859">
            <v:group style="position:absolute;left:3556;top:181;width:163;height:2839" coordorigin="3556,181" coordsize="163,2839">
              <v:shape style="position:absolute;left:3556;top:181;width:163;height:2839" coordorigin="3556,181" coordsize="163,2839" path="m3639,220l3628,237,3606,3009,3606,3014,3611,3019,3622,3019,3626,3014,3626,3009,3648,237,3639,220xe" filled="t" fillcolor="#231F20" stroked="f">
                <v:path arrowok="t"/>
                <v:fill type="solid"/>
              </v:shape>
              <v:shape style="position:absolute;left:3556;top:181;width:163;height:2839" coordorigin="3556,181" coordsize="163,2839" path="m3649,198l3649,200,3649,220,3649,237,3699,326,3702,331,3708,332,3718,327,3719,321,3717,316,3649,198xe" filled="t" fillcolor="#231F20" stroked="f">
                <v:path arrowok="t"/>
                <v:fill type="solid"/>
              </v:shape>
              <v:shape style="position:absolute;left:3556;top:181;width:163;height:2839" coordorigin="3556,181" coordsize="163,2839" path="m3629,198l3559,315,3556,319,3558,325,3568,331,3574,329,3577,325,3628,237,3629,200,3629,198xe" filled="t" fillcolor="#231F20" stroked="f">
                <v:path arrowok="t"/>
                <v:fill type="solid"/>
              </v:shape>
              <v:shape style="position:absolute;left:3556;top:181;width:163;height:2839" coordorigin="3556,181" coordsize="163,2839" path="m3644,190l3633,190,3633,191,3629,198,3629,200,3628,237,3639,220,3630,205,3649,205,3649,198,3645,191,3644,190xe" filled="t" fillcolor="#231F20" stroked="f">
                <v:path arrowok="t"/>
                <v:fill type="solid"/>
              </v:shape>
              <v:shape style="position:absolute;left:3556;top:181;width:163;height:2839" coordorigin="3556,181" coordsize="163,2839" path="m3649,205l3630,205,3647,206,3639,220,3648,237,3649,205xe" filled="t" fillcolor="#231F20" stroked="f">
                <v:path arrowok="t"/>
                <v:fill type="solid"/>
              </v:shape>
              <v:shape style="position:absolute;left:3556;top:181;width:163;height:2839" coordorigin="3556,181" coordsize="163,2839" path="m3630,205l3639,220,3647,206,3630,205xe" filled="t" fillcolor="#231F20" stroked="f">
                <v:path arrowok="t"/>
                <v:fill type="solid"/>
              </v:shape>
              <v:shape style="position:absolute;left:3556;top:181;width:163;height:2839" coordorigin="3556,181" coordsize="163,2839" path="m3645,191l3649,198,3649,195,3645,191xe" filled="t" fillcolor="#231F20" stroked="f">
                <v:path arrowok="t"/>
                <v:fill type="solid"/>
              </v:shape>
              <v:shape style="position:absolute;left:3556;top:181;width:163;height:2839" coordorigin="3556,181" coordsize="163,2839" path="m3633,191l3629,195,3629,198,3633,191xe" filled="t" fillcolor="#231F20" stroked="f">
                <v:path arrowok="t"/>
                <v:fill type="solid"/>
              </v:shape>
              <v:shape style="position:absolute;left:3556;top:181;width:163;height:2839" coordorigin="3556,181" coordsize="163,2839" path="m3639,181l3633,191,3633,190,3645,190,3639,181xe" filled="t" fillcolor="#231F20" stroked="f">
                <v:path arrowok="t"/>
                <v:fill type="solid"/>
              </v:shape>
              <v:shape style="position:absolute;left:3556;top:181;width:163;height:2839" coordorigin="3556,181" coordsize="163,2839" path="m3645,190l3644,190,3645,191,3645,190xe" filled="t" fillcolor="#231F20" stroked="f">
                <v:path arrowok="t"/>
                <v:fill type="solid"/>
              </v:shape>
            </v:group>
            <v:group style="position:absolute;left:2732;top:1607;width:3457;height:163" coordorigin="2732,1607" coordsize="3457,163">
              <v:shape style="position:absolute;left:2732;top:1607;width:3457;height:163" coordorigin="2732,1607" coordsize="3457,163" path="m6148,1689l6038,1753,6037,1759,6042,1768,6048,1770,6173,1697,6163,1697,6148,1689xe" filled="t" fillcolor="#231F20" stroked="f">
                <v:path arrowok="t"/>
                <v:fill type="solid"/>
              </v:shape>
              <v:shape style="position:absolute;left:2732;top:1607;width:3457;height:163" coordorigin="2732,1607" coordsize="3457,163" path="m6131,1679l2736,1679,2732,1683,2732,1694,2736,1699,6131,1699,6148,1689,6131,1679xe" filled="t" fillcolor="#231F20" stroked="f">
                <v:path arrowok="t"/>
                <v:fill type="solid"/>
              </v:shape>
              <v:shape style="position:absolute;left:2732;top:1607;width:3457;height:163" coordorigin="2732,1607" coordsize="3457,163" path="m6178,1694l6171,1699,6173,1699,6178,1694xe" filled="t" fillcolor="#231F20" stroked="f">
                <v:path arrowok="t"/>
                <v:fill type="solid"/>
              </v:shape>
              <v:shape style="position:absolute;left:2732;top:1607;width:3457;height:163" coordorigin="2732,1607" coordsize="3457,163" path="m6163,1680l6148,1689,6163,1697,6163,1680xe" filled="t" fillcolor="#231F20" stroked="f">
                <v:path arrowok="t"/>
                <v:fill type="solid"/>
              </v:shape>
              <v:shape style="position:absolute;left:2732;top:1607;width:3457;height:163" coordorigin="2732,1607" coordsize="3457,163" path="m6173,1680l6163,1680,6163,1697,6173,1697,6178,1694,6178,1694,6178,1683,6178,1683,6173,1680xe" filled="t" fillcolor="#231F20" stroked="f">
                <v:path arrowok="t"/>
                <v:fill type="solid"/>
              </v:shape>
              <v:shape style="position:absolute;left:2732;top:1607;width:3457;height:163" coordorigin="2732,1607" coordsize="3457,163" path="m6178,1683l6178,1683,6178,1694,6178,1694,6188,1689,6178,1683xe" filled="t" fillcolor="#231F20" stroked="f">
                <v:path arrowok="t"/>
                <v:fill type="solid"/>
              </v:shape>
              <v:shape style="position:absolute;left:2732;top:1607;width:3457;height:163" coordorigin="2732,1607" coordsize="3457,163" path="m6048,1607l6042,1609,6037,1618,6038,1624,6148,1689,6163,1680,6173,1680,6048,1607xe" filled="t" fillcolor="#231F20" stroked="f">
                <v:path arrowok="t"/>
                <v:fill type="solid"/>
              </v:shape>
              <v:shape style="position:absolute;left:2732;top:1607;width:3457;height:163" coordorigin="2732,1607" coordsize="3457,163" path="m6173,1679l6171,1679,6178,1683,6173,1679xe" filled="t" fillcolor="#231F20" stroked="f">
                <v:path arrowok="t"/>
                <v:fill type="solid"/>
              </v:shape>
            </v:group>
            <v:group style="position:absolute;left:3629;top:1272;width:711;height:2" coordorigin="3629,1272" coordsize="711,2">
              <v:shape style="position:absolute;left:3629;top:1272;width:711;height:2" coordorigin="3629,1272" coordsize="711,0" path="m3629,1272l4340,1272e" filled="f" stroked="t" strokeweight="1.499pt" strokecolor="#231F20">
                <v:path arrowok="t"/>
              </v:shape>
            </v:group>
            <v:group style="position:absolute;left:4324;top:2275;width:711;height:2" coordorigin="4324,2275" coordsize="711,2">
              <v:shape style="position:absolute;left:4324;top:2275;width:711;height:2" coordorigin="4324,2275" coordsize="711,0" path="m4324,2275l5034,2275e" filled="f" stroked="t" strokeweight="1.499pt" strokecolor="#231F20">
                <v:path arrowok="t"/>
              </v:shape>
            </v:group>
            <v:group style="position:absolute;left:4317;top:1263;width:2;height:1013" coordorigin="4317,1263" coordsize="2,1013">
              <v:shape style="position:absolute;left:4317;top:1263;width:2;height:1013" coordorigin="4317,1263" coordsize="0,1013" path="m4317,1263l4317,2275e" filled="f" stroked="t" strokeweight=".75pt" strokecolor="#231F20">
                <v:path arrowok="t"/>
                <v:stroke dashstyle="dash"/>
              </v:shape>
            </v:group>
            <v:group style="position:absolute;left:5036;top:1689;width:6;height:580" coordorigin="5036,1689" coordsize="6,580">
              <v:shape style="position:absolute;left:5036;top:1689;width:6;height:580" coordorigin="5036,1689" coordsize="6,580" path="m5042,2268l5036,1689e" filled="f" stroked="t" strokeweight=".75pt" strokecolor="#231F20">
                <v:path arrowok="t"/>
                <v:stroke dashstyle="dash"/>
              </v:shape>
            </v:group>
            <v:group style="position:absolute;left:3635;top:2267;width:668;height:2" coordorigin="3635,2267" coordsize="668,2">
              <v:shape style="position:absolute;left:3635;top:2267;width:668;height:2" coordorigin="3635,2267" coordsize="668,0" path="m3635,2267l4303,2267e" filled="f" stroked="t" strokeweight=".75pt" strokecolor="#231F20">
                <v:path arrowok="t"/>
                <v:stroke dashstyle="dash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</w:rPr>
        <w:t>υ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6"/>
        <w:rPr>
          <w:sz w:val="26"/>
          <w:szCs w:val="26"/>
        </w:rPr>
      </w:pPr>
    </w:p>
    <w:p>
      <w:pPr>
        <w:spacing w:before="60"/>
        <w:ind w:left="236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Symbol" w:hAnsi="Symbol" w:cs="Symbol" w:eastAsia="Symbol"/>
          <w:i/>
          <w:color w:val="231F20"/>
          <w:spacing w:val="-3"/>
          <w:w w:val="95"/>
          <w:sz w:val="25"/>
          <w:szCs w:val="25"/>
        </w:rPr>
        <w:t>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line="220" w:lineRule="exact" w:before="13"/>
        <w:rPr>
          <w:sz w:val="22"/>
          <w:szCs w:val="22"/>
        </w:rPr>
      </w:pPr>
    </w:p>
    <w:p>
      <w:pPr>
        <w:tabs>
          <w:tab w:pos="3351" w:val="left" w:leader="none"/>
          <w:tab w:pos="4099" w:val="left" w:leader="none"/>
          <w:tab w:pos="5085" w:val="left" w:leader="none"/>
        </w:tabs>
        <w:spacing w:before="69"/>
        <w:ind w:left="23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z w:val="24"/>
        </w:rPr>
        <w:t>0</w:t>
        <w:tab/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i/>
          <w:color w:val="231F20"/>
          <w:position w:val="-2"/>
          <w:sz w:val="16"/>
        </w:rPr>
        <w:t>1</w:t>
        <w:tab/>
      </w:r>
      <w:r>
        <w:rPr>
          <w:rFonts w:ascii="Times New Roman"/>
          <w:i/>
          <w:color w:val="231F20"/>
          <w:spacing w:val="-1"/>
          <w:sz w:val="24"/>
        </w:rPr>
        <w:t>2t</w:t>
      </w:r>
      <w:r>
        <w:rPr>
          <w:rFonts w:ascii="Times New Roman"/>
          <w:i/>
          <w:color w:val="231F20"/>
          <w:spacing w:val="-1"/>
          <w:position w:val="-2"/>
          <w:sz w:val="16"/>
        </w:rPr>
        <w:t>1</w:t>
        <w:tab/>
      </w:r>
      <w:r>
        <w:rPr>
          <w:rFonts w:ascii="Times New Roman"/>
          <w:i/>
          <w:color w:val="231F20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before="143"/>
        <w:ind w:left="2168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Symbol" w:hAnsi="Symbol" w:cs="Symbol" w:eastAsia="Symbol"/>
          <w:color w:val="231F20"/>
          <w:spacing w:val="4"/>
          <w:sz w:val="24"/>
          <w:szCs w:val="24"/>
        </w:rPr>
        <w:t></w:t>
      </w:r>
      <w:r>
        <w:rPr>
          <w:rFonts w:ascii="Symbol" w:hAnsi="Symbol" w:cs="Symbol" w:eastAsia="Symbol"/>
          <w:i/>
          <w:color w:val="231F20"/>
          <w:spacing w:val="5"/>
          <w:sz w:val="26"/>
          <w:szCs w:val="26"/>
        </w:rPr>
        <w:t></w:t>
      </w:r>
      <w:r>
        <w:rPr>
          <w:rFonts w:ascii="Times New Roman" w:hAnsi="Times New Roman" w:cs="Times New Roman" w:eastAsia="Times New Roman"/>
          <w:color w:val="231F20"/>
          <w:spacing w:val="4"/>
          <w:position w:val="-5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color w:val="000000"/>
          <w:sz w:val="14"/>
          <w:szCs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3"/>
        <w:rPr>
          <w:sz w:val="20"/>
          <w:szCs w:val="20"/>
        </w:rPr>
      </w:pPr>
    </w:p>
    <w:p>
      <w:pPr>
        <w:pStyle w:val="BodyText"/>
        <w:spacing w:line="240" w:lineRule="auto" w:before="69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11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Η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συνολική μετατόπιση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του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οχήματος </w:t>
      </w:r>
      <w:r>
        <w:rPr>
          <w:rFonts w:ascii="Times New Roman" w:hAnsi="Times New Roman" w:cs="Times New Roman" w:eastAsia="Times New Roman"/>
          <w:color w:val="231F20"/>
        </w:rPr>
        <w:t>στο</w:t>
      </w:r>
      <w:r>
        <w:rPr>
          <w:rFonts w:ascii="Times New Roman" w:hAnsi="Times New Roman" w:cs="Times New Roman" w:eastAsia="Times New Roman"/>
          <w:color w:val="231F20"/>
          <w:spacing w:val="-1"/>
        </w:rPr>
        <w:t> χρονικό 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color w:val="231F20"/>
        </w:rPr>
        <w:t>2</w:t>
      </w:r>
      <w:r>
        <w:rPr>
          <w:rFonts w:ascii="Times New Roman" w:hAnsi="Times New Roman" w:cs="Times New Roman" w:eastAsia="Times New Roman"/>
          <w:i/>
          <w:color w:val="231F20"/>
        </w:rPr>
        <w:t>t</w:t>
      </w:r>
      <w:r>
        <w:rPr>
          <w:rFonts w:ascii="Times New Roman" w:hAnsi="Times New Roman" w:cs="Times New Roman" w:eastAsia="Times New Roman"/>
          <w:i/>
          <w:color w:val="231F20"/>
          <w:position w:val="-2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i/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είναι</w:t>
      </w:r>
      <w:r>
        <w:rPr>
          <w:rFonts w:ascii="Times New Roman" w:hAnsi="Times New Roman" w:cs="Times New Roman" w:eastAsia="Times New Roman"/>
          <w:color w:val="231F20"/>
        </w:rPr>
        <w:t> ίση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με</w:t>
      </w:r>
      <w:r>
        <w:rPr>
          <w:rFonts w:ascii="Times New Roman" w:hAnsi="Times New Roman" w:cs="Times New Roman" w:eastAsia="Times New Roman"/>
          <w:color w:val="231F20"/>
        </w:rPr>
        <w:t>: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tabs>
          <w:tab w:pos="2991" w:val="left" w:leader="none"/>
          <w:tab w:pos="4430" w:val="left" w:leader="none"/>
        </w:tabs>
        <w:spacing w:before="126"/>
        <w:ind w:left="155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υ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-1"/>
          <w:sz w:val="24"/>
        </w:rPr>
        <w:t>·</w:t>
      </w:r>
      <w:r>
        <w:rPr>
          <w:rFonts w:ascii="Times New Roman" w:hAnsi="Times New Roman"/>
          <w:i/>
          <w:color w:val="231F20"/>
          <w:spacing w:val="-1"/>
          <w:sz w:val="24"/>
        </w:rPr>
        <w:t>t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0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color w:val="231F20"/>
          <w:sz w:val="24"/>
        </w:rPr>
        <w:t>·</w:t>
      </w:r>
      <w:r>
        <w:rPr>
          <w:rFonts w:ascii="Times New Roman" w:hAnsi="Times New Roman"/>
          <w:i/>
          <w:color w:val="231F20"/>
          <w:sz w:val="24"/>
        </w:rPr>
        <w:t>υ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z w:val="24"/>
        </w:rPr>
        <w:t>·</w:t>
      </w:r>
      <w:r>
        <w:rPr>
          <w:rFonts w:ascii="Times New Roman" w:hAnsi="Times New Roman"/>
          <w:i/>
          <w:color w:val="231F20"/>
          <w:sz w:val="24"/>
        </w:rPr>
        <w:t>t</w:t>
      </w:r>
      <w:r>
        <w:rPr>
          <w:rFonts w:ascii="Times New Roman" w:hAnsi="Times New Roman"/>
          <w:i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headerReference w:type="default" r:id="rId211"/>
          <w:pgSz w:w="11910" w:h="16840"/>
          <w:pgMar w:header="1166" w:footer="0" w:top="14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28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67"/>
            <w:col w:w="2034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352" w:lineRule="auto" w:before="69"/>
        <w:ind w:right="116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</w:r>
      <w:r>
        <w:rPr>
          <w:rFonts w:ascii="Times New Roman" w:hAnsi="Times New Roman"/>
          <w:b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Μικρή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εκτοξεύεται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πάνω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i/>
          <w:color w:val="231F20"/>
        </w:rPr>
        <w:t>Κ</w:t>
      </w:r>
      <w:r>
        <w:rPr>
          <w:color w:val="231F20"/>
        </w:rPr>
        <w:t>,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οπότε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φτάνει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ύψος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i/>
          <w:color w:val="231F20"/>
        </w:rPr>
        <w:t>H</w:t>
      </w:r>
      <w:r>
        <w:rPr>
          <w:rFonts w:ascii="Times New Roman" w:hAnsi="Times New Roman"/>
          <w:i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από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αντίσταση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του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αέρα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1"/>
        </w:rPr>
        <w:t>να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θεωρηθεί</w:t>
      </w:r>
      <w:r>
        <w:rPr>
          <w:rFonts w:ascii="Times New Roman" w:hAnsi="Times New Roman"/>
          <w:color w:val="231F20"/>
          <w:spacing w:val="-1"/>
        </w:rPr>
        <w:t> αμελητέα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σταθερή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5"/>
        <w:ind w:left="11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απάντηση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59" w:lineRule="auto" w:before="136"/>
        <w:ind w:left="1388" w:right="824"/>
        <w:jc w:val="both"/>
      </w:pPr>
      <w:r>
        <w:rPr>
          <w:rFonts w:ascii="Times New Roman" w:hAnsi="Times New Roman"/>
          <w:color w:val="231F20"/>
          <w:spacing w:val="-1"/>
        </w:rPr>
        <w:t>Αν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ίδια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εκτοξευθεί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κατακόρυφα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προς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έχοντας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διπλάσια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κινητική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2</w:t>
      </w:r>
      <w:r>
        <w:rPr>
          <w:rFonts w:ascii="Times New Roman" w:hAnsi="Times New Roman"/>
          <w:i/>
          <w:color w:val="231F20"/>
        </w:rPr>
        <w:t>K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τότε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μέγιστο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ύψος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οποίο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φτάσει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tabs>
          <w:tab w:pos="2991" w:val="left" w:leader="none"/>
          <w:tab w:pos="4430" w:val="left" w:leader="none"/>
        </w:tabs>
        <w:spacing w:before="6"/>
        <w:ind w:left="150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α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H</w:t>
        <w:tab/>
      </w:r>
      <w:r>
        <w:rPr>
          <w:rFonts w:ascii="Times New Roman" w:hAnsi="Times New Roman"/>
          <w:b/>
          <w:color w:val="231F20"/>
          <w:sz w:val="24"/>
        </w:rPr>
        <w:t>β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i/>
          <w:color w:val="231F20"/>
          <w:spacing w:val="-1"/>
          <w:sz w:val="24"/>
        </w:rPr>
        <w:t>H</w:t>
      </w:r>
      <w:r>
        <w:rPr>
          <w:rFonts w:ascii="Times New Roman" w:hAnsi="Times New Roman"/>
          <w:b/>
          <w:color w:val="231F20"/>
          <w:spacing w:val="-1"/>
          <w:sz w:val="24"/>
        </w:rPr>
        <w:t>/</w:t>
      </w:r>
      <w:r>
        <w:rPr>
          <w:rFonts w:ascii="Times New Roman" w:hAnsi="Times New Roman"/>
          <w:color w:val="231F20"/>
          <w:spacing w:val="-1"/>
          <w:sz w:val="24"/>
        </w:rPr>
        <w:t>2</w:t>
        <w:tab/>
      </w:r>
      <w:r>
        <w:rPr>
          <w:rFonts w:ascii="Times New Roman" w:hAnsi="Times New Roman"/>
          <w:b/>
          <w:color w:val="231F20"/>
          <w:sz w:val="24"/>
        </w:rPr>
        <w:t>γ</w:t>
      </w:r>
      <w:r>
        <w:rPr>
          <w:rFonts w:ascii="Times New Roman" w:hAnsi="Times New Roman"/>
          <w:b/>
          <w:color w:val="231F20"/>
          <w:sz w:val="24"/>
        </w:rPr>
        <w:t>)</w:t>
      </w:r>
      <w:r>
        <w:rPr>
          <w:rFonts w:ascii="Times New Roman" w:hAnsi="Times New Roman"/>
          <w:b/>
          <w:color w:val="231F20"/>
          <w:spacing w:val="-1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2</w:t>
      </w:r>
      <w:r>
        <w:rPr>
          <w:rFonts w:ascii="Times New Roman" w:hAnsi="Times New Roman"/>
          <w:i/>
          <w:color w:val="231F20"/>
          <w:sz w:val="24"/>
        </w:rPr>
        <w:t>H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1105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141"/>
        <w:ind w:left="1105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0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9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942" w:space="2620"/>
            <w:col w:w="2308"/>
          </w:cols>
        </w:sectPr>
      </w:pPr>
    </w:p>
    <w:p>
      <w:pPr>
        <w:spacing w:line="180" w:lineRule="exact" w:before="0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9"/>
        <w:ind w:left="0" w:right="182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121.863503pt;margin-top:19.755735pt;width:252.25pt;height:172.8pt;mso-position-horizontal-relative:page;mso-position-vertical-relative:paragraph;z-index:-7866" coordorigin="2437,395" coordsize="5045,3456">
            <v:group style="position:absolute;left:2450;top:974;width:4165;height:307" coordorigin="2450,974" coordsize="4165,307">
              <v:shape style="position:absolute;left:2450;top:974;width:4165;height:307" coordorigin="2450,974" coordsize="4165,307" path="m2450,1281l6615,1281,6615,974,2450,974,2450,1281xe" filled="t" fillcolor="#949699" stroked="f">
                <v:path arrowok="t"/>
                <v:fill type="solid"/>
              </v:shape>
            </v:group>
            <v:group style="position:absolute;left:2450;top:974;width:4165;height:307" coordorigin="2450,974" coordsize="4165,307">
              <v:shape style="position:absolute;left:2450;top:974;width:4165;height:307" coordorigin="2450,974" coordsize="4165,307" path="m2450,1281l6615,1281,6615,974,2450,974,2450,1281xe" filled="f" stroked="t" strokeweight="1.249pt" strokecolor="#231F20">
                <v:path arrowok="t"/>
              </v:shape>
            </v:group>
            <v:group style="position:absolute;left:6615;top:974;width:322;height:2864" coordorigin="6615,974" coordsize="322,2864">
              <v:shape style="position:absolute;left:6615;top:974;width:322;height:2864" coordorigin="6615,974" coordsize="322,2864" path="m6615,3838l6937,3838,6937,974,6615,974,6615,3838xe" filled="t" fillcolor="#949699" stroked="f">
                <v:path arrowok="t"/>
                <v:fill type="solid"/>
              </v:shape>
            </v:group>
            <v:group style="position:absolute;left:6615;top:974;width:322;height:2864" coordorigin="6615,974" coordsize="322,2864">
              <v:shape style="position:absolute;left:6615;top:974;width:322;height:2864" coordorigin="6615,974" coordsize="322,2864" path="m6615,3838l6937,3838,6937,974,6615,974,6615,3838xe" filled="f" stroked="t" strokeweight="1.249pt" strokecolor="#231F20">
                <v:path arrowok="t"/>
              </v:shape>
            </v:group>
            <v:group style="position:absolute;left:6783;top:882;width:293;height:399" coordorigin="6783,882" coordsize="293,399">
              <v:shape style="position:absolute;left:6783;top:882;width:293;height:399" coordorigin="6783,882" coordsize="293,399" path="m6783,1281l7075,882e" filled="f" stroked="t" strokeweight="1.999pt" strokecolor="#231F20">
                <v:path arrowok="t"/>
              </v:shape>
            </v:group>
            <v:group style="position:absolute;left:6937;top:637;width:323;height:337" coordorigin="6937,637" coordsize="323,337">
              <v:shape style="position:absolute;left:6937;top:637;width:323;height:337" coordorigin="6937,637" coordsize="323,337" path="m7099,637l7034,651,6982,689,6947,745,6937,789,6939,815,6958,884,6997,935,7050,966,7092,974,7116,973,7179,951,7227,908,7256,850,7260,828,7259,801,7241,731,7203,679,7151,647,7099,637xe" filled="t" fillcolor="#B1B3B5" stroked="f">
                <v:path arrowok="t"/>
                <v:fill type="solid"/>
              </v:shape>
            </v:group>
            <v:group style="position:absolute;left:6937;top:637;width:323;height:337" coordorigin="6937,637" coordsize="323,337">
              <v:shape style="position:absolute;left:6937;top:637;width:323;height:337" coordorigin="6937,637" coordsize="323,337" path="m7099,637l7034,651,6982,689,6947,745,6937,789,6939,815,6958,884,6997,935,7050,966,7092,974,7116,973,7179,951,7227,908,7256,850,7260,828,7259,801,7241,731,7203,679,7151,647,7099,637xe" filled="f" stroked="t" strokeweight="1.499pt" strokecolor="#231F20">
                <v:path arrowok="t"/>
              </v:shape>
            </v:group>
            <v:group style="position:absolute;left:4762;top:637;width:2314;height:2" coordorigin="4762,637" coordsize="2314,2">
              <v:shape style="position:absolute;left:4762;top:637;width:2314;height:2" coordorigin="4762,637" coordsize="2314,0" path="m7075,637l4762,637e" filled="f" stroked="t" strokeweight=".999pt" strokecolor="#231F20">
                <v:path arrowok="t"/>
              </v:shape>
            </v:group>
            <v:group style="position:absolute;left:7261;top:790;width:2;height:1839" coordorigin="7261,790" coordsize="2,1839">
              <v:shape style="position:absolute;left:7261;top:790;width:2;height:1839" coordorigin="7261,790" coordsize="0,1839" path="m7261,790l7261,2628e" filled="f" stroked="t" strokeweight=".999pt" strokecolor="#231F20">
                <v:path arrowok="t"/>
              </v:shape>
            </v:group>
            <v:group style="position:absolute;left:4257;top:408;width:505;height:567" coordorigin="4257,408" coordsize="505,567">
              <v:shape style="position:absolute;left:4257;top:408;width:505;height:567" coordorigin="4257,408" coordsize="505,567" path="m4257,974l4762,974,4762,408,4257,408,4257,974xe" filled="t" fillcolor="#C6C8CA" stroked="f">
                <v:path arrowok="t"/>
                <v:fill type="solid"/>
              </v:shape>
            </v:group>
            <v:group style="position:absolute;left:4257;top:408;width:505;height:567" coordorigin="4257,408" coordsize="505,567">
              <v:shape style="position:absolute;left:4257;top:408;width:505;height:567" coordorigin="4257,408" coordsize="505,567" path="m4257,974l4762,974,4762,408,4257,408,4257,974xe" filled="f" stroked="t" strokeweight="1.249pt" strokecolor="#231F20">
                <v:path arrowok="t"/>
              </v:shape>
            </v:group>
            <v:group style="position:absolute;left:7072;top:2628;width:397;height:429" coordorigin="7072,2628" coordsize="397,429">
              <v:shape style="position:absolute;left:7072;top:2628;width:397;height:429" coordorigin="7072,2628" coordsize="397,429" path="m7072,3057l7469,3057,7469,2628,7072,2628,7072,3057xe" filled="t" fillcolor="#DBDCDE" stroked="f">
                <v:path arrowok="t"/>
                <v:fill type="solid"/>
              </v:shape>
            </v:group>
            <v:group style="position:absolute;left:7072;top:2628;width:397;height:429" coordorigin="7072,2628" coordsize="397,429">
              <v:shape style="position:absolute;left:7072;top:2628;width:397;height:429" coordorigin="7072,2628" coordsize="397,429" path="m7072,3057l7469,3057,7469,2628,7072,2628,7072,3057xe" filled="f" stroked="t" strokeweight=".999pt" strokecolor="#231F20">
                <v:path arrowok="t"/>
              </v:shape>
            </v:group>
            <w10:wrap type="none"/>
          </v:group>
        </w:pict>
      </w:r>
      <w:r>
        <w:rPr>
          <w:rFonts w:ascii="Times New Roman"/>
          <w:b/>
          <w:i/>
          <w:color w:val="231F20"/>
          <w:sz w:val="24"/>
        </w:rPr>
        <w:t>m</w:t>
      </w:r>
      <w:r>
        <w:rPr>
          <w:rFonts w:ascii="Times New Roman"/>
          <w:b/>
          <w:i/>
          <w:color w:val="231F20"/>
          <w:position w:val="-2"/>
          <w:sz w:val="16"/>
        </w:rPr>
        <w:t>1</w:t>
      </w:r>
      <w:r>
        <w:rPr>
          <w:rFonts w:ascii="Times New Roman"/>
          <w:color w:val="000000"/>
          <w:sz w:val="16"/>
        </w:rPr>
      </w:r>
    </w:p>
    <w:p>
      <w:pPr>
        <w:pStyle w:val="Heading3"/>
        <w:spacing w:line="240" w:lineRule="auto" w:before="121"/>
        <w:ind w:left="6489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</w:rPr>
        <w:t>Τ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1"/>
        <w:rPr>
          <w:sz w:val="20"/>
          <w:szCs w:val="20"/>
        </w:rPr>
      </w:pPr>
    </w:p>
    <w:p>
      <w:pPr>
        <w:spacing w:before="69"/>
        <w:ind w:left="638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i/>
          <w:color w:val="231F20"/>
          <w:sz w:val="24"/>
        </w:rPr>
        <w:t>m</w:t>
      </w:r>
      <w:r>
        <w:rPr>
          <w:rFonts w:ascii="Times New Roman"/>
          <w:b/>
          <w:i/>
          <w:color w:val="231F20"/>
          <w:position w:val="-2"/>
          <w:sz w:val="16"/>
        </w:rPr>
        <w:t>2</w:t>
      </w:r>
      <w:r>
        <w:rPr>
          <w:rFonts w:ascii="Times New Roman"/>
          <w:color w:val="000000"/>
          <w:sz w:val="16"/>
        </w:rPr>
      </w:r>
    </w:p>
    <w:p>
      <w:pPr>
        <w:spacing w:line="100" w:lineRule="exact" w:before="5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353" w:lineRule="auto" w:before="69"/>
        <w:ind w:right="1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σώματα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παραπάνω σχήματος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μάζες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kg</w:t>
      </w:r>
      <w:r>
        <w:rPr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2</w:t>
      </w:r>
      <w:r>
        <w:rPr>
          <w:rFonts w:ascii="Times New Roman" w:hAnsi="Times New Roman"/>
          <w:i/>
          <w:color w:val="231F20"/>
          <w:spacing w:val="2"/>
          <w:position w:val="-2"/>
          <w:sz w:val="16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3</w:t>
      </w:r>
      <w:r>
        <w:rPr>
          <w:color w:val="231F20"/>
          <w:spacing w:val="-1"/>
        </w:rPr>
        <w:t> kg </w:t>
      </w:r>
      <w:r>
        <w:rPr>
          <w:rFonts w:ascii="Times New Roman" w:hAnsi="Times New Roman"/>
          <w:color w:val="231F20"/>
          <w:spacing w:val="-1"/>
        </w:rPr>
        <w:t>και είναι </w:t>
      </w:r>
      <w:r>
        <w:rPr>
          <w:rFonts w:ascii="Times New Roman" w:hAnsi="Times New Roman"/>
          <w:color w:val="231F20"/>
        </w:rPr>
        <w:t>δεμένα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με μη</w:t>
      </w:r>
      <w:r>
        <w:rPr>
          <w:rFonts w:ascii="Times New Roman" w:hAnsi="Times New Roman"/>
          <w:color w:val="231F20"/>
          <w:spacing w:val="-1"/>
        </w:rPr>
        <w:t> εκτατό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σταθερού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μήκους</w:t>
      </w:r>
      <w:r>
        <w:rPr>
          <w:rFonts w:ascii="Times New Roman" w:hAnsi="Times New Roman"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2"/>
        </w:rPr>
        <w:t>και</w:t>
      </w:r>
      <w:r>
        <w:rPr>
          <w:rFonts w:ascii="Times New Roman" w:hAnsi="Times New Roman"/>
          <w:color w:val="231F20"/>
          <w:spacing w:val="-1"/>
        </w:rPr>
        <w:t> αμελητέας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νήμα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διέρχεται από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αυλάκι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μιας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πολύ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ελαφριάς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τροχαλίας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Τ </w:t>
      </w:r>
      <w:r>
        <w:rPr>
          <w:rFonts w:ascii="Times New Roman" w:hAnsi="Times New Roman"/>
          <w:color w:val="231F20"/>
          <w:spacing w:val="-1"/>
        </w:rPr>
        <w:t>(</w:t>
      </w: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μάζα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τροχαλίας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αμελητέα</w:t>
      </w:r>
      <w:r>
        <w:rPr>
          <w:rFonts w:ascii="Times New Roman" w:hAnsi="Times New Roman"/>
          <w:color w:val="231F20"/>
          <w:spacing w:val="-1"/>
        </w:rPr>
        <w:t>).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σώμα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59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εμφανίζει</w:t>
      </w:r>
      <w:r>
        <w:rPr>
          <w:rFonts w:ascii="Times New Roman" w:hAnsi="Times New Roman"/>
          <w:color w:val="231F20"/>
          <w:spacing w:val="-1"/>
        </w:rPr>
        <w:t> με</w:t>
      </w:r>
      <w:r>
        <w:rPr>
          <w:rFonts w:ascii="Times New Roman" w:hAnsi="Times New Roman"/>
          <w:color w:val="231F20"/>
        </w:rPr>
        <w:t> την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επιφάνεια στην</w:t>
      </w:r>
      <w:r>
        <w:rPr>
          <w:rFonts w:ascii="Times New Roman" w:hAnsi="Times New Roman"/>
          <w:color w:val="231F20"/>
        </w:rPr>
        <w:t> οποία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τοποθετημένο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συντελεστή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τριβής</w:t>
      </w:r>
      <w:r>
        <w:rPr>
          <w:rFonts w:ascii="Times New Roman" w:hAnsi="Times New Roman"/>
          <w:color w:val="231F20"/>
          <w:spacing w:val="-1"/>
        </w:rPr>
        <w:t> ολίσθησης </w:t>
      </w:r>
      <w:r>
        <w:rPr>
          <w:rFonts w:ascii="Times New Roman" w:hAnsi="Times New Roman"/>
          <w:color w:val="231F20"/>
        </w:rPr>
        <w:t>ίσο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0,25.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σύστημα</w:t>
      </w:r>
      <w:r>
        <w:rPr>
          <w:rFonts w:ascii="Times New Roman" w:hAnsi="Times New Roman"/>
          <w:color w:val="231F20"/>
          <w:spacing w:val="-1"/>
        </w:rPr>
        <w:t> των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σωμάτων συγκρατείται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και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i/>
          <w:color w:val="231F20"/>
        </w:rPr>
        <w:t>t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0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αφήνεται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ελεύθερο να κινηθεί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90" w:lineRule="exact"/>
        <w:ind w:right="0"/>
        <w:jc w:val="left"/>
      </w:pPr>
      <w:r>
        <w:rPr>
          <w:rFonts w:ascii="Times New Roman" w:hAnsi="Times New Roman"/>
          <w:color w:val="231F20"/>
          <w:spacing w:val="-1"/>
        </w:rPr>
        <w:t>Θεωρήστε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την επιτάχυνση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10</w:t>
      </w:r>
      <w:r>
        <w:rPr>
          <w:color w:val="231F20"/>
        </w:rPr>
        <w:t>m/s</w:t>
      </w:r>
      <w:r>
        <w:rPr>
          <w:color w:val="231F20"/>
          <w:position w:val="11"/>
          <w:sz w:val="16"/>
        </w:rPr>
        <w:t>2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212"/>
          <w:pgSz w:w="11910" w:h="16840"/>
          <w:pgMar w:header="1166" w:footer="0" w:top="1400" w:bottom="280" w:left="1020" w:right="1020"/>
        </w:sectPr>
      </w:pPr>
    </w:p>
    <w:p>
      <w:pPr>
        <w:pStyle w:val="BodyText"/>
        <w:spacing w:line="719" w:lineRule="auto" w:before="69"/>
        <w:ind w:right="0" w:hanging="1"/>
        <w:jc w:val="both"/>
      </w:pPr>
      <w:r>
        <w:rPr>
          <w:rFonts w:ascii="Times New Roman" w:hAnsi="Times New Roman"/>
          <w:b/>
          <w:i/>
          <w:color w:val="231F20"/>
        </w:rPr>
        <w:t>Δ</w:t>
      </w:r>
      <w:r>
        <w:rPr>
          <w:rFonts w:ascii="Times New Roman" w:hAnsi="Times New Roman"/>
          <w:b/>
          <w:i/>
          <w:color w:val="231F20"/>
        </w:rPr>
        <w:t>1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σχεδιάσετε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τις </w:t>
      </w:r>
      <w:r>
        <w:rPr>
          <w:rFonts w:ascii="Times New Roman" w:hAnsi="Times New Roman"/>
          <w:color w:val="231F20"/>
          <w:spacing w:val="-1"/>
        </w:rPr>
        <w:t>δυνάμεις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σε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κάθε σώμα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b/>
          <w:i/>
          <w:color w:val="231F20"/>
        </w:rPr>
        <w:t>Δ</w:t>
      </w:r>
      <w:r>
        <w:rPr>
          <w:rFonts w:ascii="Times New Roman" w:hAnsi="Times New Roman"/>
          <w:b/>
          <w:i/>
          <w:color w:val="231F20"/>
        </w:rPr>
        <w:t>2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επιτάχυνσης</w:t>
      </w:r>
      <w:r>
        <w:rPr>
          <w:rFonts w:ascii="Times New Roman" w:hAnsi="Times New Roman"/>
          <w:color w:val="231F20"/>
        </w:rPr>
        <w:t> του συστήματος</w:t>
      </w:r>
      <w:r>
        <w:rPr>
          <w:color w:val="231F20"/>
        </w:rPr>
        <w:t>.</w:t>
      </w:r>
      <w:r>
        <w:rPr>
          <w:color w:val="231F20"/>
          <w:spacing w:val="28"/>
        </w:rPr>
        <w:t> </w:t>
      </w:r>
      <w:r>
        <w:rPr>
          <w:rFonts w:ascii="Times New Roman" w:hAnsi="Times New Roman"/>
          <w:b/>
          <w:i/>
          <w:color w:val="231F20"/>
        </w:rPr>
        <w:t>Δ</w:t>
      </w:r>
      <w:r>
        <w:rPr>
          <w:rFonts w:ascii="Times New Roman" w:hAnsi="Times New Roman"/>
          <w:b/>
          <w:i/>
          <w:color w:val="231F20"/>
        </w:rPr>
        <w:t>3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τάσης </w:t>
      </w:r>
      <w:r>
        <w:rPr>
          <w:rFonts w:ascii="Times New Roman" w:hAnsi="Times New Roman"/>
          <w:color w:val="231F20"/>
        </w:rPr>
        <w:t>του νήματος</w:t>
      </w:r>
      <w:r>
        <w:rPr>
          <w:color w:val="231F20"/>
        </w:rPr>
        <w:t>.</w:t>
      </w:r>
      <w:r>
        <w:rPr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7"/>
        <w:rPr>
          <w:sz w:val="24"/>
          <w:szCs w:val="24"/>
        </w:rPr>
      </w:pPr>
    </w:p>
    <w:p>
      <w:pPr>
        <w:pStyle w:val="Heading3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5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7</w:t>
      </w:r>
      <w:r>
        <w:rPr>
          <w:rFonts w:ascii="Times New Roman" w:hAnsi="Times New Roman"/>
          <w:color w:val="000000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1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6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6188" w:space="2368"/>
            <w:col w:w="1314"/>
          </w:cols>
        </w:sectPr>
      </w:pPr>
    </w:p>
    <w:p>
      <w:pPr>
        <w:pStyle w:val="BodyText"/>
        <w:spacing w:line="342" w:lineRule="auto" w:before="20"/>
        <w:ind w:right="0"/>
        <w:jc w:val="left"/>
      </w:pPr>
      <w:r>
        <w:rPr>
          <w:rFonts w:ascii="Times New Roman" w:hAnsi="Times New Roman"/>
          <w:b/>
          <w:i/>
          <w:color w:val="231F20"/>
        </w:rPr>
        <w:t>Δ</w:t>
      </w:r>
      <w:r>
        <w:rPr>
          <w:rFonts w:ascii="Times New Roman" w:hAnsi="Times New Roman"/>
          <w:b/>
          <w:i/>
          <w:color w:val="231F20"/>
        </w:rPr>
        <w:t>4)</w:t>
      </w:r>
      <w:r>
        <w:rPr>
          <w:rFonts w:ascii="Times New Roman" w:hAnsi="Times New Roman"/>
          <w:b/>
          <w:i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μεταβολή </w:t>
      </w:r>
      <w:r>
        <w:rPr>
          <w:rFonts w:ascii="Times New Roman" w:hAnsi="Times New Roman"/>
          <w:color w:val="231F20"/>
        </w:rPr>
        <w:t>της </w:t>
      </w:r>
      <w:r>
        <w:rPr>
          <w:rFonts w:ascii="Times New Roman" w:hAnsi="Times New Roman"/>
          <w:color w:val="231F20"/>
          <w:spacing w:val="-1"/>
        </w:rPr>
        <w:t>δυναμικής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ενέργειας</w:t>
      </w:r>
      <w:r>
        <w:rPr>
          <w:rFonts w:ascii="Times New Roman" w:hAnsi="Times New Roman"/>
          <w:color w:val="231F20"/>
        </w:rPr>
        <w:t> του σώματος με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m</w:t>
      </w:r>
      <w:r>
        <w:rPr>
          <w:rFonts w:ascii="Times New Roman" w:hAnsi="Times New Roman"/>
          <w:i/>
          <w:color w:val="231F20"/>
          <w:position w:val="-2"/>
          <w:sz w:val="16"/>
        </w:rPr>
        <w:t>2</w:t>
      </w:r>
      <w:r>
        <w:rPr>
          <w:color w:val="231F20"/>
          <w:position w:val="-2"/>
          <w:sz w:val="16"/>
        </w:rPr>
        <w:t>,</w:t>
      </w:r>
      <w:r>
        <w:rPr>
          <w:color w:val="231F20"/>
          <w:spacing w:val="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όταν το σώμα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μάζα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m</w:t>
      </w:r>
      <w:r>
        <w:rPr>
          <w:rFonts w:ascii="Times New Roman" w:hAnsi="Times New Roman"/>
          <w:i/>
          <w:color w:val="231F20"/>
          <w:spacing w:val="-1"/>
          <w:position w:val="-2"/>
          <w:sz w:val="16"/>
        </w:rPr>
        <w:t>1</w:t>
      </w:r>
      <w:r>
        <w:rPr>
          <w:rFonts w:ascii="Times New Roman" w:hAnsi="Times New Roman"/>
          <w:i/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  <w:spacing w:val="-1"/>
        </w:rPr>
        <w:t>έχει μετατοπιστεί οριζόντια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40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color w:val="231F20"/>
        </w:rPr>
        <w:t>cm.</w:t>
      </w:r>
      <w:r>
        <w:rPr>
          <w:color w:val="000000"/>
        </w:rPr>
      </w:r>
    </w:p>
    <w:p>
      <w:pPr>
        <w:pStyle w:val="Heading3"/>
        <w:spacing w:line="240" w:lineRule="auto" w:before="11"/>
        <w:ind w:left="0" w:right="11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7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after="0" w:line="240" w:lineRule="auto"/>
        <w:jc w:val="righ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pStyle w:val="BodyText"/>
        <w:tabs>
          <w:tab w:pos="832" w:val="left" w:leader="none"/>
        </w:tabs>
        <w:spacing w:line="343" w:lineRule="auto" w:before="139"/>
        <w:ind w:right="125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1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  <w:spacing w:val="-1"/>
        </w:rPr>
        <w:t>Δύο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κινητά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Α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Β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κινούνται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ευθύγραμμα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τιμή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ταχύτητάς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τους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μεταβάλλεται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με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1"/>
        </w:rPr>
        <w:t>το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χρόνο όπως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φαίνεται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παρακάτω διάγραμμα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spacing w:line="200" w:lineRule="exact" w:before="19"/>
        <w:rPr>
          <w:sz w:val="20"/>
          <w:szCs w:val="20"/>
        </w:rPr>
      </w:pPr>
    </w:p>
    <w:p>
      <w:pPr>
        <w:pStyle w:val="BodyText"/>
        <w:spacing w:line="240" w:lineRule="auto" w:before="69"/>
        <w:ind w:left="976" w:right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12.983002pt;margin-top:10.815137pt;width:226.35pt;height:135.7pt;mso-position-horizontal-relative:page;mso-position-vertical-relative:paragraph;z-index:-7864" coordorigin="2260,216" coordsize="4527,2714">
            <v:group style="position:absolute;left:2299;top:2800;width:4478;height:120" coordorigin="2299,2800" coordsize="4478,120">
              <v:shape style="position:absolute;left:2299;top:2800;width:4478;height:120" coordorigin="2299,2800" coordsize="4478,120" path="m6657,2800l6657,2920,6757,2870,6682,2870,6687,2866,6687,2854,6682,2850,6757,2850,6657,2800xe" filled="t" fillcolor="#231F20" stroked="f">
                <v:path arrowok="t"/>
                <v:fill type="solid"/>
              </v:shape>
              <v:shape style="position:absolute;left:2299;top:2800;width:4478;height:120" coordorigin="2299,2800" coordsize="4478,120" path="m6657,2850l2303,2850,2299,2854,2299,2866,2303,2870,6657,2870,6657,2850xe" filled="t" fillcolor="#231F20" stroked="f">
                <v:path arrowok="t"/>
                <v:fill type="solid"/>
              </v:shape>
              <v:shape style="position:absolute;left:2299;top:2800;width:4478;height:120" coordorigin="2299,2800" coordsize="4478,120" path="m6757,2850l6682,2850,6687,2854,6687,2866,6682,2870,6757,2870,6777,2860,6757,2850xe" filled="t" fillcolor="#231F20" stroked="f">
                <v:path arrowok="t"/>
                <v:fill type="solid"/>
              </v:shape>
            </v:group>
            <v:group style="position:absolute;left:2270;top:226;width:120;height:2664" coordorigin="2270,226" coordsize="120,2664">
              <v:shape style="position:absolute;left:2270;top:226;width:120;height:2664" coordorigin="2270,226" coordsize="120,2664" path="m2335,316l2324,316,2320,321,2320,326,2293,2880,2293,2886,2297,2890,2308,2890,2313,2886,2313,2880,2340,346,2320,346,2340,346,2340,326,2340,321,2335,316xe" filled="t" fillcolor="#231F20" stroked="f">
                <v:path arrowok="t"/>
                <v:fill type="solid"/>
              </v:shape>
              <v:shape style="position:absolute;left:2270;top:226;width:120;height:2664" coordorigin="2270,226" coordsize="120,2664" path="m2375,316l2335,316,2340,321,2340,326,2340,346,2390,347,2375,316xe" filled="t" fillcolor="#231F20" stroked="f">
                <v:path arrowok="t"/>
                <v:fill type="solid"/>
              </v:shape>
              <v:shape style="position:absolute;left:2270;top:226;width:120;height:2664" coordorigin="2270,226" coordsize="120,2664" path="m2340,346l2320,346,2340,346xe" filled="t" fillcolor="#231F20" stroked="f">
                <v:path arrowok="t"/>
                <v:fill type="solid"/>
              </v:shape>
              <v:shape style="position:absolute;left:2270;top:226;width:120;height:2664" coordorigin="2270,226" coordsize="120,2664" path="m2331,226l2270,346,2320,346,2320,326,2320,321,2324,316,2375,316,2331,226xe" filled="t" fillcolor="#231F20" stroked="f">
                <v:path arrowok="t"/>
                <v:fill type="solid"/>
              </v:shape>
            </v:group>
            <v:group style="position:absolute;left:2335;top:1870;width:3704;height:2" coordorigin="2335,1870" coordsize="3704,2">
              <v:shape style="position:absolute;left:2335;top:1870;width:3704;height:2" coordorigin="2335,1870" coordsize="3704,0" path="m2335,1870l6038,1870e" filled="f" stroked="t" strokeweight=".75pt" strokecolor="#231F20">
                <v:path arrowok="t"/>
              </v:shape>
            </v:group>
            <v:group style="position:absolute;left:2324;top:1166;width:3104;height:1680" coordorigin="2324,1166" coordsize="3104,1680">
              <v:shape style="position:absolute;left:2324;top:1166;width:3104;height:1680" coordorigin="2324,1166" coordsize="3104,1680" path="m2324,2845l5427,1166e" filled="f" stroked="t" strokeweight=".75pt" strokecolor="#231F20">
                <v:path arrowok="t"/>
              </v:shape>
            </v:group>
            <v:group style="position:absolute;left:4183;top:1878;width:2;height:990" coordorigin="4183,1878" coordsize="2,990">
              <v:shape style="position:absolute;left:4183;top:1878;width:2;height:990" coordorigin="4183,1878" coordsize="0,990" path="m4183,1878l4183,2868e" filled="f" stroked="t" strokeweight=".75pt" strokecolor="#231F20">
                <v:path arrowok="t"/>
                <v:stroke dashstyle="longDash"/>
              </v:shape>
            </v:group>
            <w10:wrap type="none"/>
          </v:group>
        </w:pict>
      </w:r>
      <w:r>
        <w:rPr>
          <w:rFonts w:ascii="Times New Roman" w:hAnsi="Times New Roman"/>
          <w:color w:val="231F20"/>
        </w:rPr>
        <w:t>υ</w:t>
      </w:r>
      <w:r>
        <w:rPr>
          <w:rFonts w:ascii="Times New Roman" w:hAnsi="Times New Roman"/>
          <w:color w:val="000000"/>
        </w:rPr>
      </w:r>
    </w:p>
    <w:p>
      <w:pPr>
        <w:spacing w:line="120" w:lineRule="exact" w:before="9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9"/>
        <w:ind w:left="2615" w:right="4077"/>
        <w:jc w:val="center"/>
      </w:pPr>
      <w:r>
        <w:rPr>
          <w:color w:val="231F20"/>
          <w:spacing w:val="-1"/>
        </w:rPr>
        <w:t>(A)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pStyle w:val="BodyText"/>
        <w:spacing w:line="248" w:lineRule="exact" w:before="69"/>
        <w:ind w:left="3869" w:right="3547"/>
        <w:jc w:val="center"/>
      </w:pPr>
      <w:r>
        <w:rPr>
          <w:color w:val="231F20"/>
          <w:spacing w:val="-1"/>
        </w:rPr>
        <w:t>(B)</w:t>
      </w:r>
      <w:r>
        <w:rPr>
          <w:color w:val="000000"/>
        </w:rPr>
      </w:r>
    </w:p>
    <w:p>
      <w:pPr>
        <w:spacing w:line="261" w:lineRule="exact" w:before="0"/>
        <w:ind w:left="79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color w:val="231F20"/>
          <w:sz w:val="24"/>
        </w:rPr>
        <w:t>υ</w:t>
      </w:r>
      <w:r>
        <w:rPr>
          <w:rFonts w:ascii="Times New Roman" w:hAnsi="Times New Roman"/>
          <w:color w:val="231F20"/>
          <w:position w:val="-2"/>
          <w:sz w:val="16"/>
        </w:rPr>
        <w:t>1</w:t>
      </w:r>
      <w:r>
        <w:rPr>
          <w:rFonts w:ascii="Times New Roman" w:hAnsi="Times New Roman"/>
          <w:color w:val="000000"/>
          <w:sz w:val="16"/>
        </w:rPr>
      </w:r>
    </w:p>
    <w:p>
      <w:pPr>
        <w:spacing w:line="100" w:lineRule="exact" w:before="5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3135" w:val="left" w:leader="none"/>
          <w:tab w:pos="6014" w:val="left" w:leader="none"/>
        </w:tabs>
        <w:spacing w:before="69"/>
        <w:ind w:left="115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z w:val="24"/>
        </w:rPr>
        <w:t>0</w:t>
        <w:tab/>
        <w:t>t</w:t>
      </w:r>
      <w:r>
        <w:rPr>
          <w:rFonts w:ascii="Times New Roman"/>
          <w:color w:val="231F20"/>
          <w:position w:val="-2"/>
          <w:sz w:val="16"/>
        </w:rPr>
        <w:t>1</w:t>
        <w:tab/>
      </w:r>
      <w:r>
        <w:rPr>
          <w:rFonts w:ascii="Times New Roman"/>
          <w:color w:val="231F20"/>
          <w:sz w:val="24"/>
        </w:rPr>
        <w:t>t</w:t>
      </w:r>
      <w:r>
        <w:rPr>
          <w:rFonts w:ascii="Times New Roman"/>
          <w:color w:val="000000"/>
          <w:sz w:val="24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69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9"/>
        <w:ind w:left="11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α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 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δυο </w:t>
      </w:r>
      <w:r>
        <w:rPr>
          <w:rFonts w:ascii="Times New Roman" w:hAnsi="Times New Roman" w:cs="Times New Roman" w:eastAsia="Times New Roman"/>
          <w:color w:val="231F20"/>
          <w:spacing w:val="-1"/>
        </w:rPr>
        <w:t>κινητά</w:t>
      </w:r>
      <w:r>
        <w:rPr>
          <w:rFonts w:ascii="Times New Roman" w:hAnsi="Times New Roman" w:cs="Times New Roman" w:eastAsia="Times New Roman"/>
          <w:color w:val="231F20"/>
        </w:rPr>
        <w:t> θα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έχουν ίσες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μετατοπίσεις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pStyle w:val="BodyText"/>
        <w:spacing w:line="345" w:lineRule="auto" w:before="124"/>
        <w:ind w:left="1431" w:right="631" w:hanging="30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Τη</w:t>
      </w:r>
      <w:r>
        <w:rPr>
          <w:rFonts w:ascii="Times New Roman" w:hAnsi="Times New Roman"/>
          <w:color w:val="231F20"/>
          <w:spacing w:val="-1"/>
        </w:rPr>
        <w:t> χρονική </w:t>
      </w:r>
      <w:r>
        <w:rPr>
          <w:rFonts w:ascii="Times New Roman" w:hAnsi="Times New Roman"/>
          <w:color w:val="231F20"/>
        </w:rPr>
        <w:t>στιγμή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</w:t>
      </w:r>
      <w:r>
        <w:rPr>
          <w:color w:val="231F20"/>
          <w:position w:val="-2"/>
          <w:sz w:val="16"/>
        </w:rPr>
        <w:t>1</w:t>
      </w:r>
      <w:r>
        <w:rPr>
          <w:color w:val="231F20"/>
          <w:spacing w:val="21"/>
          <w:position w:val="-2"/>
          <w:sz w:val="16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δυο </w:t>
      </w:r>
      <w:r>
        <w:rPr>
          <w:rFonts w:ascii="Times New Roman" w:hAnsi="Times New Roman"/>
          <w:color w:val="231F20"/>
          <w:spacing w:val="-1"/>
        </w:rPr>
        <w:t>κινητά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έχουν</w:t>
      </w:r>
      <w:r>
        <w:rPr>
          <w:rFonts w:ascii="Times New Roman" w:hAnsi="Times New Roman"/>
          <w:color w:val="231F20"/>
          <w:spacing w:val="-1"/>
        </w:rPr>
        <w:t> ταχύτητες </w:t>
      </w:r>
      <w:r>
        <w:rPr>
          <w:rFonts w:ascii="Times New Roman" w:hAnsi="Times New Roman"/>
          <w:color w:val="231F20"/>
        </w:rPr>
        <w:t>ίσου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-1"/>
        </w:rPr>
        <w:t>και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επιταχύνσεις</w:t>
      </w:r>
      <w:r>
        <w:rPr>
          <w:rFonts w:ascii="Times New Roman" w:hAnsi="Times New Roman"/>
          <w:color w:val="231F20"/>
        </w:rPr>
        <w:t> ίσου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345" w:lineRule="auto" w:before="20"/>
        <w:ind w:left="1432" w:right="631" w:hanging="30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231F20"/>
        </w:rPr>
        <w:t>γ</w:t>
      </w:r>
      <w:r>
        <w:rPr>
          <w:rFonts w:ascii="Times New Roman" w:hAnsi="Times New Roman" w:cs="Times New Roman" w:eastAsia="Times New Roman"/>
          <w:b/>
          <w:bCs/>
          <w:color w:val="231F20"/>
        </w:rPr>
        <w:t>)</w:t>
      </w:r>
      <w:r>
        <w:rPr>
          <w:rFonts w:ascii="Times New Roman" w:hAnsi="Times New Roman" w:cs="Times New Roman" w:eastAsia="Times New Roman"/>
          <w:b/>
          <w:bCs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Στο χρονικό </w:t>
      </w:r>
      <w:r>
        <w:rPr>
          <w:rFonts w:ascii="Times New Roman" w:hAnsi="Times New Roman" w:cs="Times New Roman" w:eastAsia="Times New Roman"/>
          <w:color w:val="231F20"/>
        </w:rPr>
        <w:t>διάστημα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0</w:t>
      </w:r>
      <w:r>
        <w:rPr>
          <w:rFonts w:ascii="Times New Roman" w:hAnsi="Times New Roman" w:cs="Times New Roman" w:eastAsia="Times New Roman"/>
          <w:color w:val="231F20"/>
        </w:rPr>
        <w:t>→</w:t>
      </w:r>
      <w:r>
        <w:rPr>
          <w:rFonts w:ascii="Times New Roman" w:hAnsi="Times New Roman" w:cs="Times New Roman" w:eastAsia="Times New Roman"/>
          <w:color w:val="231F20"/>
        </w:rPr>
        <w:t>t</w:t>
      </w:r>
      <w:r>
        <w:rPr>
          <w:color w:val="231F20"/>
          <w:position w:val="-2"/>
          <w:sz w:val="16"/>
          <w:szCs w:val="16"/>
        </w:rPr>
        <w:t>1</w:t>
      </w:r>
      <w:r>
        <w:rPr>
          <w:color w:val="231F20"/>
          <w:spacing w:val="21"/>
          <w:position w:val="-2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-1"/>
        </w:rPr>
        <w:t> 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μετατόπισης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Β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θα</w:t>
      </w:r>
      <w:r>
        <w:rPr>
          <w:rFonts w:ascii="Times New Roman" w:hAnsi="Times New Roman" w:cs="Times New Roman" w:eastAsia="Times New Roman"/>
          <w:color w:val="231F20"/>
          <w:spacing w:val="-1"/>
        </w:rPr>
        <w:t> είναι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διπλάσιο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από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το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μέτρο</w:t>
      </w:r>
      <w:r>
        <w:rPr>
          <w:rFonts w:ascii="Times New Roman" w:hAnsi="Times New Roman" w:cs="Times New Roman" w:eastAsia="Times New Roman"/>
          <w:color w:val="231F20"/>
          <w:spacing w:val="-1"/>
        </w:rPr>
        <w:t> της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μετατόπισης </w:t>
      </w:r>
      <w:r>
        <w:rPr>
          <w:rFonts w:ascii="Times New Roman" w:hAnsi="Times New Roman" w:cs="Times New Roman" w:eastAsia="Times New Roman"/>
          <w:color w:val="231F20"/>
        </w:rPr>
        <w:t>του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Α</w:t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after="0" w:line="345" w:lineRule="auto"/>
        <w:jc w:val="left"/>
        <w:rPr>
          <w:rFonts w:ascii="Times New Roman" w:hAnsi="Times New Roman" w:cs="Times New Roman" w:eastAsia="Times New Roman"/>
        </w:rPr>
        <w:sectPr>
          <w:headerReference w:type="default" r:id="rId213"/>
          <w:pgSz w:w="11910" w:h="16840"/>
          <w:pgMar w:header="1166" w:footer="0" w:top="1400" w:bottom="280" w:left="1020" w:right="1020"/>
        </w:sectPr>
      </w:pPr>
    </w:p>
    <w:p>
      <w:pPr>
        <w:spacing w:line="190" w:lineRule="exact" w:before="6"/>
        <w:rPr>
          <w:sz w:val="19"/>
          <w:szCs w:val="19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σας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Heading3"/>
        <w:spacing w:line="240" w:lineRule="auto" w:before="25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rFonts w:ascii="Times New Roman" w:hAnsi="Times New Roman"/>
          <w:i/>
          <w:color w:val="231F20"/>
          <w:spacing w:val="-1"/>
        </w:rPr>
        <w:t>Μονάδες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</w:rPr>
        <w:t>4</w:t>
      </w:r>
      <w:r>
        <w:rPr>
          <w:rFonts w:ascii="Times New Roman" w:hAnsi="Times New Roman"/>
          <w:b w:val="0"/>
          <w:i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spacing w:before="0"/>
        <w:ind w:left="87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pacing w:val="-1"/>
          <w:sz w:val="24"/>
        </w:rPr>
        <w:t>Μονάδες</w:t>
      </w:r>
      <w:r>
        <w:rPr>
          <w:rFonts w:ascii="Times New Roman" w:hAnsi="Times New Roman"/>
          <w:b/>
          <w:i/>
          <w:color w:val="231F20"/>
          <w:sz w:val="24"/>
        </w:rPr>
        <w:t> </w:t>
      </w:r>
      <w:r>
        <w:rPr>
          <w:rFonts w:ascii="Times New Roman" w:hAnsi="Times New Roman"/>
          <w:b/>
          <w:i/>
          <w:color w:val="231F20"/>
          <w:sz w:val="24"/>
        </w:rPr>
        <w:t>8</w:t>
      </w:r>
      <w:r>
        <w:rPr>
          <w:rFonts w:ascii="Times New Roman" w:hAnsi="Times New Roman"/>
          <w:color w:val="000000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700" w:bottom="280" w:left="1020" w:right="1020"/>
          <w:cols w:num="2" w:equalWidth="0">
            <w:col w:w="4669" w:space="3128"/>
            <w:col w:w="2073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tabs>
          <w:tab w:pos="832" w:val="left" w:leader="none"/>
        </w:tabs>
        <w:spacing w:line="345" w:lineRule="auto" w:before="69"/>
        <w:ind w:right="118"/>
        <w:jc w:val="left"/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  <w:position w:val="-2"/>
          <w:sz w:val="16"/>
        </w:rPr>
        <w:t>2</w:t>
      </w:r>
      <w:r>
        <w:rPr>
          <w:rFonts w:ascii="Times New Roman" w:hAnsi="Times New Roman"/>
          <w:b/>
          <w:color w:val="231F20"/>
        </w:rPr>
        <w:t>.</w:t>
        <w:tab/>
      </w:r>
      <w:r>
        <w:rPr>
          <w:rFonts w:ascii="Times New Roman" w:hAnsi="Times New Roman"/>
          <w:color w:val="231F20"/>
        </w:rPr>
        <w:t>Μικρή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σιδερένια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σφαίρα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αρχικά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έδαφος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εκτοξεύεται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κατακόρυφα προς</w:t>
      </w:r>
      <w:r>
        <w:rPr>
          <w:rFonts w:ascii="Times New Roman" w:hAnsi="Times New Roman"/>
          <w:color w:val="231F20"/>
        </w:rPr>
        <w:t> 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πάνω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με </w:t>
      </w:r>
      <w:r>
        <w:rPr>
          <w:rFonts w:ascii="Times New Roman" w:hAnsi="Times New Roman"/>
          <w:color w:val="231F20"/>
          <w:spacing w:val="-1"/>
        </w:rPr>
        <w:t>αρχική ταχύτητα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μέτρου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i/>
          <w:color w:val="231F20"/>
        </w:rPr>
        <w:t>υ</w:t>
      </w:r>
      <w:r>
        <w:rPr>
          <w:color w:val="231F20"/>
          <w:position w:val="-2"/>
          <w:sz w:val="16"/>
        </w:rPr>
        <w:t>0</w:t>
      </w:r>
      <w:r>
        <w:rPr>
          <w:color w:val="231F2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αντίσταση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αέρα </w:t>
      </w:r>
      <w:r>
        <w:rPr>
          <w:rFonts w:ascii="Times New Roman" w:hAnsi="Times New Roman"/>
          <w:color w:val="231F20"/>
        </w:rPr>
        <w:t>να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θεωρηθεί</w:t>
      </w:r>
      <w:r>
        <w:rPr>
          <w:rFonts w:ascii="Times New Roman" w:hAnsi="Times New Roman"/>
          <w:color w:val="231F20"/>
          <w:spacing w:val="-1"/>
        </w:rPr>
        <w:t> αμελητέα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9"/>
        <w:ind w:left="832" w:right="0"/>
        <w:jc w:val="left"/>
      </w:pPr>
      <w:r>
        <w:rPr>
          <w:rFonts w:ascii="Times New Roman" w:hAnsi="Times New Roman"/>
          <w:b/>
          <w:color w:val="231F20"/>
          <w:spacing w:val="-1"/>
        </w:rPr>
        <w:t>Α</w:t>
      </w:r>
      <w:r>
        <w:rPr>
          <w:rFonts w:ascii="Times New Roman" w:hAnsi="Times New Roman"/>
          <w:b/>
          <w:color w:val="231F20"/>
          <w:spacing w:val="-1"/>
        </w:rPr>
        <w:t>)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επιλέξετε</w:t>
      </w:r>
      <w:r>
        <w:rPr>
          <w:rFonts w:ascii="Times New Roman" w:hAnsi="Times New Roman"/>
          <w:color w:val="231F20"/>
          <w:spacing w:val="-1"/>
        </w:rPr>
        <w:t> τη </w:t>
      </w:r>
      <w:r>
        <w:rPr>
          <w:rFonts w:ascii="Times New Roman" w:hAnsi="Times New Roman"/>
          <w:color w:val="231F20"/>
        </w:rPr>
        <w:t>σωστή</w:t>
      </w:r>
      <w:r>
        <w:rPr>
          <w:rFonts w:ascii="Times New Roman" w:hAnsi="Times New Roman"/>
          <w:color w:val="231F20"/>
          <w:spacing w:val="-1"/>
        </w:rPr>
        <w:t> απάντηση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136"/>
        <w:ind w:left="11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κινητική </w:t>
      </w:r>
      <w:r>
        <w:rPr>
          <w:rFonts w:ascii="Times New Roman" w:hAnsi="Times New Roman"/>
          <w:color w:val="231F20"/>
        </w:rPr>
        <w:t>ενέργεια που θα</w:t>
      </w:r>
      <w:r>
        <w:rPr>
          <w:rFonts w:ascii="Times New Roman" w:hAnsi="Times New Roman"/>
          <w:color w:val="231F20"/>
          <w:spacing w:val="-1"/>
        </w:rPr>
        <w:t> έχει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σφαίρα</w:t>
      </w:r>
      <w:r>
        <w:rPr>
          <w:rFonts w:ascii="Times New Roman" w:hAnsi="Times New Roman"/>
          <w:color w:val="231F20"/>
          <w:spacing w:val="-1"/>
        </w:rPr>
        <w:t> φτάνοντας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έδαφος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θα</w:t>
      </w:r>
      <w:r>
        <w:rPr>
          <w:rFonts w:ascii="Times New Roman" w:hAnsi="Times New Roman"/>
          <w:color w:val="231F20"/>
          <w:spacing w:val="-1"/>
        </w:rPr>
        <w:t> είναι</w:t>
      </w:r>
      <w:r>
        <w:rPr>
          <w:rFonts w:ascii="Times New Roman" w:hAnsi="Times New Roman"/>
          <w:color w:val="231F20"/>
          <w:spacing w:val="-1"/>
        </w:rPr>
        <w:t>: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41"/>
        <w:ind w:left="155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α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ίση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</w:t>
      </w:r>
      <w:r>
        <w:rPr>
          <w:rFonts w:ascii="Times New Roman" w:hAnsi="Times New Roman"/>
          <w:color w:val="231F20"/>
        </w:rPr>
        <w:t> την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ποσότητα</w:t>
      </w:r>
      <w:r>
        <w:rPr>
          <w:rFonts w:ascii="Times New Roman" w:hAnsi="Times New Roman"/>
          <w:color w:val="231F20"/>
        </w:rPr>
        <w:t> </w:t>
      </w:r>
      <w:r>
        <w:rPr/>
        <w:pict>
          <v:shape style="width:29.236pt;height:22.539pt;mso-position-horizontal-relative:char;mso-position-vertical-relative:line" type="#_x0000_t75" stroked="false">
            <v:imagedata r:id="rId208" o:title=""/>
          </v:shape>
        </w:pict>
      </w:r>
      <w:r>
        <w:rPr>
          <w:rFonts w:ascii="Times New Roman" w:hAnsi="Times New Roman"/>
          <w:color w:val="231F20"/>
          <w:position w:val="-17"/>
        </w:rPr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37"/>
        <w:ind w:left="155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μικρότερη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από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την</w:t>
      </w:r>
      <w:r>
        <w:rPr>
          <w:rFonts w:ascii="Times New Roman" w:hAnsi="Times New Roman"/>
          <w:color w:val="231F20"/>
          <w:spacing w:val="-1"/>
        </w:rPr>
        <w:t> ποσότητα</w:t>
      </w:r>
      <w:r>
        <w:rPr>
          <w:rFonts w:ascii="Times New Roman" w:hAnsi="Times New Roman"/>
          <w:color w:val="231F20"/>
        </w:rPr>
        <w:t> </w:t>
      </w:r>
      <w:r>
        <w:rPr/>
        <w:pict>
          <v:shape style="width:29.285pt;height:22.539pt;mso-position-horizontal-relative:char;mso-position-vertical-relative:line" type="#_x0000_t75" stroked="false">
            <v:imagedata r:id="rId208" o:title=""/>
          </v:shape>
        </w:pict>
      </w:r>
      <w:r>
        <w:rPr>
          <w:rFonts w:ascii="Times New Roman" w:hAnsi="Times New Roman"/>
          <w:color w:val="231F20"/>
          <w:position w:val="-17"/>
        </w:rPr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240" w:lineRule="auto" w:before="185"/>
        <w:ind w:left="1551"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91.70401pt;margin-top:6.818622pt;width:29.235pt;height:22.539pt;mso-position-horizontal-relative:page;mso-position-vertical-relative:paragraph;z-index:-7865" type="#_x0000_t75" stroked="false">
            <v:imagedata r:id="rId208" o:title=""/>
          </v:shape>
        </w:pict>
      </w:r>
      <w:r>
        <w:rPr>
          <w:rFonts w:ascii="Times New Roman" w:hAnsi="Times New Roman"/>
          <w:b/>
          <w:color w:val="231F20"/>
        </w:rPr>
        <w:t>γ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μεγαλύτερη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από την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ποσότητα</w:t>
      </w:r>
      <w:r>
        <w:rPr>
          <w:rFonts w:ascii="Times New Roman" w:hAnsi="Times New Roman"/>
          <w:color w:val="000000"/>
        </w:rPr>
      </w:r>
    </w:p>
    <w:p>
      <w:pPr>
        <w:spacing w:line="190" w:lineRule="exact" w:before="7"/>
        <w:rPr>
          <w:sz w:val="19"/>
          <w:szCs w:val="19"/>
        </w:rPr>
      </w:pPr>
    </w:p>
    <w:p>
      <w:pPr>
        <w:spacing w:after="0" w:line="190" w:lineRule="exact"/>
        <w:rPr>
          <w:sz w:val="19"/>
          <w:szCs w:val="19"/>
        </w:rPr>
        <w:sectPr>
          <w:type w:val="continuous"/>
          <w:pgSz w:w="11910" w:h="16840"/>
          <w:pgMar w:top="1700" w:bottom="280" w:left="1020" w:right="1020"/>
        </w:sectPr>
      </w:pPr>
    </w:p>
    <w:p>
      <w:pPr>
        <w:spacing w:line="230" w:lineRule="exact" w:before="7"/>
        <w:rPr>
          <w:sz w:val="23"/>
          <w:szCs w:val="23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spacing w:line="240" w:lineRule="auto"/>
        <w:ind w:left="83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Β</w:t>
      </w:r>
      <w:r>
        <w:rPr>
          <w:rFonts w:ascii="Times New Roman" w:hAnsi="Times New Roman"/>
          <w:b/>
          <w:color w:val="231F20"/>
        </w:rPr>
        <w:t>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δικαιολογήσετε την επιλογή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σας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719" w:lineRule="auto" w:before="69"/>
        <w:ind w:left="832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b w:val="0"/>
        </w:rPr>
        <w:br w:type="column"/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4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9</w:t>
      </w:r>
      <w:r>
        <w:rPr>
          <w:rFonts w:ascii="Times New Roman" w:hAnsi="Times New Roman"/>
          <w:b w:val="0"/>
          <w:color w:val="000000"/>
        </w:rPr>
      </w:r>
    </w:p>
    <w:p>
      <w:pPr>
        <w:spacing w:after="0" w:line="71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700" w:bottom="280" w:left="1020" w:right="1020"/>
          <w:cols w:num="2" w:equalWidth="0">
            <w:col w:w="5399" w:space="2420"/>
            <w:col w:w="2051"/>
          </w:cols>
        </w:sectPr>
      </w:pPr>
    </w:p>
    <w:p>
      <w:pPr>
        <w:pStyle w:val="BodyText"/>
        <w:spacing w:line="360" w:lineRule="auto" w:before="139"/>
        <w:ind w:right="167" w:firstLine="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άδειο κιβώτιο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  <w:spacing w:val="-1"/>
        </w:rPr>
        <w:t>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10 Kg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βρίσκεται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ακίνητο πάνω σε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 </w:t>
      </w:r>
      <w:r>
        <w:rPr>
          <w:rFonts w:ascii="Times New Roman" w:hAnsi="Times New Roman"/>
          <w:color w:val="231F20"/>
          <w:spacing w:val="-1"/>
        </w:rPr>
        <w:t>Ένας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εργάτης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ασκεί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κιβώτιο οριζόντια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δύναμη </w:t>
      </w:r>
      <w:r>
        <w:rPr>
          <w:rFonts w:ascii="Times New Roman" w:hAnsi="Times New Roman"/>
          <w:color w:val="231F20"/>
        </w:rPr>
        <w:t>μέτρου </w:t>
      </w:r>
      <w:r>
        <w:rPr>
          <w:rFonts w:ascii="Times New Roman" w:hAnsi="Times New Roman"/>
          <w:color w:val="231F20"/>
          <w:spacing w:val="-1"/>
        </w:rPr>
        <w:t>60 </w:t>
      </w:r>
      <w:r>
        <w:rPr>
          <w:rFonts w:ascii="Times New Roman" w:hAnsi="Times New Roman"/>
          <w:color w:val="231F20"/>
        </w:rPr>
        <w:t>N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για χρονικό διάστημα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Δ</w:t>
      </w:r>
      <w:r>
        <w:rPr>
          <w:rFonts w:ascii="Times New Roman" w:hAnsi="Times New Roman"/>
          <w:i/>
          <w:color w:val="231F20"/>
        </w:rPr>
        <w:t>t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και μετατοπίζει το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κιβώτιο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25 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πάνω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οριζόντιο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30" w:lineRule="auto" w:before="3"/>
        <w:ind w:right="104" w:hanging="1"/>
        <w:jc w:val="both"/>
      </w:pPr>
      <w:r>
        <w:rPr>
          <w:rFonts w:ascii="Times New Roman" w:hAnsi="Times New Roman"/>
          <w:color w:val="231F20"/>
        </w:rPr>
        <w:t>Ο</w:t>
      </w:r>
      <w:r>
        <w:rPr>
          <w:rFonts w:ascii="Times New Roman" w:hAnsi="Times New Roman"/>
          <w:color w:val="231F20"/>
          <w:spacing w:val="-1"/>
        </w:rPr>
        <w:t> συντελεστής</w:t>
      </w:r>
      <w:r>
        <w:rPr>
          <w:rFonts w:ascii="Times New Roman" w:hAnsi="Times New Roman"/>
          <w:color w:val="231F20"/>
        </w:rPr>
        <w:t> τριβής</w:t>
      </w:r>
      <w:r>
        <w:rPr>
          <w:rFonts w:ascii="Times New Roman" w:hAnsi="Times New Roman"/>
          <w:color w:val="231F20"/>
          <w:spacing w:val="-1"/>
        </w:rPr>
        <w:t> ολίσθησης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μεταξύ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κιβωτίου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και δαπέδου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</w:rPr>
        <w:t>0,4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και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η</w:t>
      </w:r>
      <w:r>
        <w:rPr>
          <w:rFonts w:ascii="Times New Roman" w:hAnsi="Times New Roman"/>
          <w:color w:val="231F20"/>
          <w:spacing w:val="-1"/>
        </w:rPr>
        <w:t> επιτάχυνση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της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βαρύτητας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είναι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</w:rPr>
        <w:t>g</w:t>
      </w:r>
      <w:r>
        <w:rPr>
          <w:rFonts w:ascii="Times New Roman" w:hAnsi="Times New Roman"/>
          <w:i/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m/s</w:t>
      </w:r>
      <w:r>
        <w:rPr>
          <w:color w:val="231F20"/>
          <w:spacing w:val="-1"/>
          <w:position w:val="11"/>
          <w:sz w:val="16"/>
        </w:rPr>
        <w:t>2</w:t>
      </w:r>
      <w:r>
        <w:rPr>
          <w:color w:val="231F20"/>
          <w:spacing w:val="-1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22"/>
        <w:ind w:right="0"/>
        <w:jc w:val="both"/>
      </w:pP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υπολογίσετε</w:t>
      </w:r>
      <w:r>
        <w:rPr>
          <w:color w:val="231F20"/>
          <w:spacing w:val="-1"/>
        </w:rPr>
        <w:t>:</w:t>
      </w:r>
      <w:r>
        <w:rPr>
          <w:color w:val="000000"/>
        </w:rPr>
      </w:r>
    </w:p>
    <w:p>
      <w:pPr>
        <w:spacing w:before="139"/>
        <w:ind w:left="11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Δ</w:t>
      </w:r>
      <w:r>
        <w:rPr>
          <w:rFonts w:ascii="Times New Roman" w:hAnsi="Times New Roman"/>
          <w:b/>
          <w:color w:val="231F20"/>
          <w:sz w:val="24"/>
        </w:rPr>
        <w:t>1)</w:t>
      </w:r>
      <w:r>
        <w:rPr>
          <w:rFonts w:ascii="Times New Roman" w:hAnsi="Times New Roman"/>
          <w:b/>
          <w:color w:val="231F20"/>
          <w:spacing w:val="-2"/>
          <w:sz w:val="24"/>
        </w:rPr>
        <w:t> </w:t>
      </w:r>
      <w:r>
        <w:rPr>
          <w:rFonts w:ascii="Times New Roman" w:hAnsi="Times New Roman"/>
          <w:color w:val="231F20"/>
          <w:sz w:val="24"/>
        </w:rPr>
        <w:t>το</w:t>
      </w:r>
      <w:r>
        <w:rPr>
          <w:rFonts w:ascii="Times New Roman" w:hAnsi="Times New Roman"/>
          <w:color w:val="231F20"/>
          <w:spacing w:val="-1"/>
          <w:sz w:val="24"/>
        </w:rPr>
        <w:t> χρονικό διάστημα</w:t>
      </w:r>
      <w:r>
        <w:rPr>
          <w:rFonts w:ascii="Times New Roman" w:hAnsi="Times New Roman"/>
          <w:color w:val="231F20"/>
          <w:sz w:val="24"/>
        </w:rPr>
        <w:t> </w:t>
      </w:r>
      <w:r>
        <w:rPr>
          <w:rFonts w:ascii="Times New Roman" w:hAnsi="Times New Roman"/>
          <w:i/>
          <w:color w:val="231F20"/>
          <w:sz w:val="24"/>
        </w:rPr>
        <w:t>Δ</w:t>
      </w:r>
      <w:r>
        <w:rPr>
          <w:rFonts w:ascii="Times New Roman" w:hAnsi="Times New Roman"/>
          <w:i/>
          <w:color w:val="231F20"/>
          <w:sz w:val="24"/>
        </w:rPr>
        <w:t>t,</w:t>
      </w:r>
      <w:r>
        <w:rPr>
          <w:rFonts w:ascii="Times New Roman" w:hAnsi="Times New Roman"/>
          <w:color w:val="000000"/>
          <w:sz w:val="24"/>
        </w:rPr>
      </w:r>
    </w:p>
    <w:p>
      <w:pPr>
        <w:pStyle w:val="BodyText"/>
        <w:spacing w:line="356" w:lineRule="auto" w:before="141"/>
        <w:ind w:right="114" w:firstLine="7917"/>
        <w:jc w:val="left"/>
      </w:pPr>
      <w:r>
        <w:rPr>
          <w:rFonts w:ascii="Times New Roman" w:hAnsi="Times New Roman"/>
          <w:b/>
          <w:color w:val="231F20"/>
        </w:rPr>
        <w:t>Μονάδες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b/>
          <w:color w:val="231F20"/>
        </w:rPr>
        <w:t>6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2)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τα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έργα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όλων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των</w:t>
      </w:r>
      <w:r>
        <w:rPr>
          <w:rFonts w:ascii="Times New Roman" w:hAnsi="Times New Roman"/>
          <w:color w:val="231F20"/>
        </w:rPr>
        <w:t> δυνάμεων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ασκούνται</w:t>
      </w:r>
      <w:r>
        <w:rPr>
          <w:rFonts w:ascii="Times New Roman" w:hAnsi="Times New Roman"/>
          <w:color w:val="231F20"/>
        </w:rPr>
        <w:t> στο</w:t>
      </w:r>
      <w:r>
        <w:rPr>
          <w:rFonts w:ascii="Times New Roman" w:hAnsi="Times New Roman"/>
          <w:color w:val="231F20"/>
          <w:spacing w:val="-1"/>
        </w:rPr>
        <w:t> κιβώτιο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χρονικό διάστημα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</w:rPr>
        <w:t>Δ</w:t>
      </w:r>
      <w:r>
        <w:rPr>
          <w:rFonts w:ascii="Times New Roman" w:hAnsi="Times New Roman"/>
          <w:i/>
          <w:color w:val="231F20"/>
        </w:rPr>
        <w:t>t</w:t>
      </w:r>
      <w:r>
        <w:rPr>
          <w:color w:val="231F20"/>
        </w:rPr>
        <w:t>,</w:t>
      </w:r>
      <w:r>
        <w:rPr>
          <w:color w:val="000000"/>
        </w:rPr>
      </w:r>
    </w:p>
    <w:p>
      <w:pPr>
        <w:pStyle w:val="BodyText"/>
        <w:spacing w:line="357" w:lineRule="auto" w:before="12"/>
        <w:ind w:right="114" w:firstLine="791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Μονάδες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b/>
          <w:color w:val="231F20"/>
        </w:rPr>
        <w:t>6</w:t>
      </w:r>
      <w:r>
        <w:rPr>
          <w:rFonts w:ascii="Times New Roman" w:hAnsi="Times New Roman"/>
          <w:b/>
          <w:color w:val="231F20"/>
        </w:rPr>
        <w:t> </w:t>
      </w: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3)</w:t>
      </w:r>
      <w:r>
        <w:rPr>
          <w:rFonts w:ascii="Times New Roman" w:hAnsi="Times New Roman"/>
          <w:b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την κινητική </w:t>
      </w:r>
      <w:r>
        <w:rPr>
          <w:rFonts w:ascii="Times New Roman" w:hAnsi="Times New Roman"/>
          <w:color w:val="231F20"/>
        </w:rPr>
        <w:t>ενέργεια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του </w:t>
      </w:r>
      <w:r>
        <w:rPr>
          <w:rFonts w:ascii="Times New Roman" w:hAnsi="Times New Roman"/>
          <w:color w:val="231F20"/>
          <w:spacing w:val="-1"/>
        </w:rPr>
        <w:t>κιβωτίου όταν το </w:t>
      </w:r>
      <w:r>
        <w:rPr>
          <w:rFonts w:ascii="Times New Roman" w:hAnsi="Times New Roman"/>
          <w:color w:val="231F20"/>
        </w:rPr>
        <w:t>κιβώτιο</w:t>
      </w:r>
      <w:r>
        <w:rPr>
          <w:rFonts w:ascii="Times New Roman" w:hAnsi="Times New Roman"/>
          <w:color w:val="231F20"/>
          <w:spacing w:val="-1"/>
        </w:rPr>
        <w:t> έχει μετατοπιστεί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25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11"/>
        <w:ind w:left="112" w:right="0" w:firstLine="7917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b w:val="0"/>
          <w:color w:val="000000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7"/>
        <w:rPr>
          <w:sz w:val="30"/>
          <w:szCs w:val="30"/>
        </w:rPr>
      </w:pPr>
    </w:p>
    <w:p>
      <w:pPr>
        <w:pStyle w:val="BodyText"/>
        <w:spacing w:line="360" w:lineRule="auto"/>
        <w:ind w:right="11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Ένα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κιβώτιο </w:t>
      </w:r>
      <w:r>
        <w:rPr>
          <w:rFonts w:ascii="Times New Roman" w:hAnsi="Times New Roman"/>
          <w:color w:val="231F20"/>
        </w:rPr>
        <w:t>είναι</w:t>
      </w:r>
      <w:r>
        <w:rPr>
          <w:rFonts w:ascii="Times New Roman" w:hAnsi="Times New Roman"/>
          <w:color w:val="231F20"/>
          <w:spacing w:val="-1"/>
        </w:rPr>
        <w:t> γεμάτο με</w:t>
      </w:r>
      <w:r>
        <w:rPr>
          <w:rFonts w:ascii="Times New Roman" w:hAnsi="Times New Roman"/>
          <w:color w:val="231F20"/>
        </w:rPr>
        <w:t> άμμο</w:t>
      </w:r>
      <w:r>
        <w:rPr>
          <w:rFonts w:ascii="Times New Roman" w:hAnsi="Times New Roman"/>
          <w:color w:val="231F20"/>
          <w:spacing w:val="-1"/>
        </w:rPr>
        <w:t> μάζας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40 Kg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βρίσκεται ακίνητο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πάνω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1"/>
        </w:rPr>
        <w:t> ίδιο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οριζόντιο δάπεδο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000000"/>
        </w:rPr>
      </w:r>
    </w:p>
    <w:p>
      <w:pPr>
        <w:pStyle w:val="BodyText"/>
        <w:spacing w:line="360" w:lineRule="auto" w:before="2"/>
        <w:ind w:right="798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20"/>
        </w:rPr>
        <w:t>Δ</w:t>
      </w:r>
      <w:r>
        <w:rPr>
          <w:rFonts w:ascii="Times New Roman" w:hAnsi="Times New Roman"/>
          <w:b/>
          <w:color w:val="231F20"/>
        </w:rPr>
        <w:t>4)</w:t>
      </w:r>
      <w:r>
        <w:rPr>
          <w:rFonts w:ascii="Times New Roman" w:hAnsi="Times New Roman"/>
          <w:b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1"/>
        </w:rPr>
        <w:t>Να υπολογίσετε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μέτρο</w:t>
      </w:r>
      <w:r>
        <w:rPr>
          <w:rFonts w:ascii="Times New Roman" w:hAnsi="Times New Roman"/>
          <w:color w:val="231F20"/>
          <w:spacing w:val="-1"/>
        </w:rPr>
        <w:t> της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οριζόντιας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δύναμης </w:t>
      </w:r>
      <w:r>
        <w:rPr>
          <w:rFonts w:ascii="Times New Roman" w:hAnsi="Times New Roman"/>
          <w:color w:val="231F20"/>
          <w:spacing w:val="-1"/>
        </w:rPr>
        <w:t>που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πρέπει να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ασκήσει ο</w:t>
      </w:r>
      <w:r>
        <w:rPr>
          <w:rFonts w:ascii="Times New Roman" w:hAnsi="Times New Roman"/>
          <w:color w:val="231F20"/>
          <w:spacing w:val="-1"/>
        </w:rPr>
        <w:t> εργάτης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γεμάτο κιβώτιο </w:t>
      </w:r>
      <w:r>
        <w:rPr>
          <w:rFonts w:ascii="Times New Roman" w:hAnsi="Times New Roman"/>
          <w:color w:val="231F20"/>
        </w:rPr>
        <w:t>ώστε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στο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ίδιο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χρονικό </w:t>
      </w:r>
      <w:r>
        <w:rPr>
          <w:rFonts w:ascii="Times New Roman" w:hAnsi="Times New Roman"/>
          <w:color w:val="231F20"/>
        </w:rPr>
        <w:t>διάστημα </w:t>
      </w:r>
      <w:r>
        <w:rPr>
          <w:rFonts w:ascii="Times New Roman" w:hAnsi="Times New Roman"/>
          <w:i/>
          <w:color w:val="231F20"/>
        </w:rPr>
        <w:t>Δ</w:t>
      </w:r>
      <w:r>
        <w:rPr>
          <w:rFonts w:ascii="Times New Roman" w:hAnsi="Times New Roman"/>
          <w:i/>
          <w:color w:val="231F20"/>
        </w:rPr>
        <w:t>t </w:t>
      </w:r>
      <w:r>
        <w:rPr>
          <w:rFonts w:ascii="Times New Roman" w:hAnsi="Times New Roman"/>
          <w:color w:val="231F20"/>
          <w:spacing w:val="-1"/>
        </w:rPr>
        <w:t>να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το</w:t>
      </w:r>
      <w:r>
        <w:rPr>
          <w:rFonts w:ascii="Times New Roman" w:hAnsi="Times New Roman"/>
          <w:color w:val="231F20"/>
          <w:spacing w:val="-1"/>
        </w:rPr>
        <w:t> μετατοπίσει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κατά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25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m.</w:t>
      </w:r>
      <w:r>
        <w:rPr>
          <w:rFonts w:ascii="Times New Roman" w:hAnsi="Times New Roman"/>
          <w:color w:val="000000"/>
        </w:rPr>
      </w:r>
    </w:p>
    <w:p>
      <w:pPr>
        <w:pStyle w:val="Heading2"/>
        <w:spacing w:line="240" w:lineRule="auto" w:before="7"/>
        <w:ind w:right="238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Μονάδες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b w:val="0"/>
          <w:color w:val="000000"/>
        </w:rPr>
      </w:r>
    </w:p>
    <w:sectPr>
      <w:headerReference w:type="default" r:id="rId214"/>
      <w:pgSz w:w="11910" w:h="16840"/>
      <w:pgMar w:header="1166" w:footer="0" w:top="1400" w:bottom="280" w:left="102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1"/>
    <w:family w:val="roman"/>
    <w:pitch w:val="variable"/>
  </w:font>
  <w:font w:name="Arial">
    <w:altName w:val="Arial"/>
    <w:charset w:val="A1"/>
    <w:family w:val="swiss"/>
    <w:pitch w:val="variable"/>
  </w:font>
  <w:font w:name="Comic Sans MS">
    <w:altName w:val="Comic Sans MS"/>
    <w:charset w:val="A1"/>
    <w:family w:val="script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A1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11599pt;margin-top:72.648743pt;width:50.4pt;height:14pt;mso-position-horizontal-relative:page;mso-position-vertical-relative:page;z-index:-816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808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08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808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08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176544pt;width:53.4pt;height:14pt;mso-position-horizontal-relative:page;mso-position-vertical-relative:page;z-index:-808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176544pt;width:52.9pt;height:14pt;mso-position-horizontal-relative:page;mso-position-vertical-relative:page;z-index:-808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176544pt;width:53.4pt;height:14pt;mso-position-horizontal-relative:page;mso-position-vertical-relative:page;z-index:-808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176544pt;width:53.4pt;height:14pt;mso-position-horizontal-relative:page;mso-position-vertical-relative:page;z-index:-808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176544pt;width:52.9pt;height:14pt;mso-position-horizontal-relative:page;mso-position-vertical-relative:page;z-index:-807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807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07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807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07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807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07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72.648743pt;width:50.4pt;height:14pt;mso-position-horizontal-relative:page;mso-position-vertical-relative:page;z-index:-815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72.648743pt;width:52.9pt;height:14pt;mso-position-horizontal-relative:page;mso-position-vertical-relative:page;z-index:-815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15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815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14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72.648743pt;width:52.9pt;height:14pt;mso-position-horizontal-relative:page;mso-position-vertical-relative:page;z-index:-816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72.648743pt;width:50.4pt;height:14pt;mso-position-horizontal-relative:page;mso-position-vertical-relative:page;z-index:-814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72.648743pt;width:52.9pt;height:14pt;mso-position-horizontal-relative:page;mso-position-vertical-relative:page;z-index:-814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176544pt;width:50.4pt;height:14pt;mso-position-horizontal-relative:page;mso-position-vertical-relative:page;z-index:-814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14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.610001pt;margin-top:72.648743pt;width:50.4pt;height:14pt;mso-position-horizontal-relative:page;mso-position-vertical-relative:page;z-index:-814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.369999pt;margin-top:72.648743pt;width:52.9pt;height:14pt;mso-position-horizontal-relative:page;mso-position-vertical-relative:page;z-index:-814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90102pt;margin-top:57.014324pt;width:50.35pt;height:14pt;mso-position-horizontal-relative:page;mso-position-vertical-relative:page;z-index:-814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-1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1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90102pt;margin-top:57.134323pt;width:52.85pt;height:14pt;mso-position-horizontal-relative:page;mso-position-vertical-relative:page;z-index:-814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4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49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b/>
                    <w:color w:val="231F20"/>
                    <w:w w:val="9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814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816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176544pt;width:53.4pt;height:14pt;mso-position-horizontal-relative:page;mso-position-vertical-relative:page;z-index:-813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13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813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813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813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13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72.528946pt;width:50.4pt;height:14pt;mso-position-horizontal-relative:page;mso-position-vertical-relative:page;z-index:-813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15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72.648743pt;width:49.9pt;height:14pt;mso-position-horizontal-relative:page;mso-position-vertical-relative:page;z-index:-813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813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813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61.494541pt;width:50.4pt;height:14pt;mso-position-horizontal-relative:page;mso-position-vertical-relative:page;z-index:-812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61.494541pt;width:52.9pt;height:14pt;mso-position-horizontal-relative:page;mso-position-vertical-relative:page;z-index:-812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812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812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812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12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812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35pt;height:14pt;mso-position-horizontal-relative:page;mso-position-vertical-relative:page;z-index:-815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B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812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812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12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811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11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811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11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811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811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811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15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11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11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811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810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810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810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810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10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1.616997pt;margin-top:57.296543pt;width:53.35pt;height:14pt;mso-position-horizontal-relative:page;mso-position-vertical-relative:page;z-index:-810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176544pt;width:50.35pt;height:14pt;mso-position-horizontal-relative:page;mso-position-vertical-relative:page;z-index:-815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B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1.616997pt;margin-top:57.296543pt;width:52.9pt;height:14pt;mso-position-horizontal-relative:page;mso-position-vertical-relative:page;z-index:-810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1.616997pt;margin-top:57.296543pt;width:53.35pt;height:14pt;mso-position-horizontal-relative:page;mso-position-vertical-relative:page;z-index:-810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61.494541pt;width:52.9pt;height:14pt;mso-position-horizontal-relative:page;mso-position-vertical-relative:page;z-index:-810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810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49.9pt;height:14pt;mso-position-horizontal-relative:page;mso-position-vertical-relative:page;z-index:-809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15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0.4pt;height:14pt;mso-position-horizontal-relative:page;mso-position-vertical-relative:page;z-index:-809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097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.610001pt;margin-top:57.296543pt;width:50.4pt;height:14pt;mso-position-horizontal-relative:page;mso-position-vertical-relative:page;z-index:-8096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095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09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8093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092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11pt;margin-top:71.089584pt;width:53.4pt;height:14pt;mso-position-horizontal-relative:page;mso-position-vertical-relative:page;z-index:-8154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_B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3.4pt;height:14pt;mso-position-horizontal-relative:page;mso-position-vertical-relative:page;z-index:-8091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1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611599pt;margin-top:57.296543pt;width:52.9pt;height:14pt;mso-position-horizontal-relative:page;mso-position-vertical-relative:page;z-index:-8090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59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1.616997pt;margin-top:61.494541pt;width:53.35pt;height:14pt;mso-position-horizontal-relative:page;mso-position-vertical-relative:page;z-index:-8089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Β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1.616997pt;margin-top:61.494541pt;width:52.9pt;height:14pt;mso-position-horizontal-relative:page;mso-position-vertical-relative:page;z-index:-8088" type="#_x0000_t202" filled="f" stroked="f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231F20"/>
                    <w:sz w:val="24"/>
                  </w:rPr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24"/>
                    <w:u w:val="thick" w:color="231F20"/>
                  </w:rPr>
                  <w:t>ΘΕΜΑ</w:t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  </w:t>
                </w:r>
                <w:r>
                  <w:rPr>
                    <w:rFonts w:ascii="Times New Roman" w:hAnsi="Times New Roman"/>
                    <w:color w:val="231F20"/>
                    <w:sz w:val="24"/>
                    <w:u w:val="thick" w:color="231F20"/>
                  </w:rPr>
                </w:r>
                <w:r>
                  <w:rPr>
                    <w:rFonts w:ascii="Times New Roman" w:hAnsi="Times New Roman"/>
                    <w:b/>
                    <w:color w:val="231F20"/>
                    <w:sz w:val="24"/>
                    <w:u w:val="thick" w:color="231F20"/>
                  </w:rPr>
                  <w:t>Δ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  <w:u w:val="thick" w:color="231F20"/>
                  </w:rPr>
                  <w:t> </w:t>
                </w:r>
                <w:r>
                  <w:rPr>
                    <w:rFonts w:ascii="Times New Roman" w:hAnsi="Times New Roman"/>
                    <w:color w:val="231F20"/>
                    <w:spacing w:val="-60"/>
                    <w:sz w:val="24"/>
                  </w:rPr>
                </w:r>
                <w:r>
                  <w:rPr>
                    <w:rFonts w:ascii="Times New Roman" w:hAnsi="Times New Roman"/>
                    <w:color w:val="0000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)"/>
      <w:lvlJc w:val="left"/>
      <w:pPr>
        <w:ind w:left="112" w:hanging="317"/>
        <w:jc w:val="left"/>
      </w:pPr>
      <w:rPr>
        <w:rFonts w:hint="default" w:ascii="Times New Roman" w:hAnsi="Times New Roman" w:eastAsia="Times New Roman"/>
        <w:b/>
        <w:bCs/>
        <w:color w:val="231F20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87" w:hanging="3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2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7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3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8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3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3" w:hanging="317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144" w:hanging="312"/>
        <w:jc w:val="left"/>
      </w:pPr>
      <w:rPr>
        <w:rFonts w:hint="default" w:ascii="Times New Roman" w:hAnsi="Times New Roman" w:eastAsia="Times New Roman"/>
        <w:b/>
        <w:bCs/>
        <w:color w:val="231F20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016" w:hanging="3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88" w:hanging="3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0" w:hanging="3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2" w:hanging="3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4" w:hanging="3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6" w:hanging="3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8" w:hanging="3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0" w:hanging="31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/>
    <w:rPr>
      <w:rFonts w:ascii="Times New Roman" w:hAnsi="Times New Roman" w:eastAsia="Times New Roman"/>
      <w:b/>
      <w:bCs/>
      <w:i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70"/>
      <w:outlineLvl w:val="1"/>
    </w:pPr>
    <w:rPr>
      <w:rFonts w:ascii="Arial" w:hAnsi="Arial" w:eastAsia="Arial"/>
      <w:sz w:val="27"/>
      <w:szCs w:val="27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12"/>
      <w:outlineLvl w:val="3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header" Target="header3.xml"/><Relationship Id="rId9" Type="http://schemas.openxmlformats.org/officeDocument/2006/relationships/image" Target="media/image2.jpeg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image" Target="media/image3.jpeg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header" Target="header8.xml"/><Relationship Id="rId18" Type="http://schemas.openxmlformats.org/officeDocument/2006/relationships/header" Target="header9.xml"/><Relationship Id="rId19" Type="http://schemas.openxmlformats.org/officeDocument/2006/relationships/image" Target="media/image6.png"/><Relationship Id="rId20" Type="http://schemas.openxmlformats.org/officeDocument/2006/relationships/image" Target="media/image7.png"/><Relationship Id="rId21" Type="http://schemas.openxmlformats.org/officeDocument/2006/relationships/header" Target="header10.xml"/><Relationship Id="rId22" Type="http://schemas.openxmlformats.org/officeDocument/2006/relationships/header" Target="header11.xml"/><Relationship Id="rId23" Type="http://schemas.openxmlformats.org/officeDocument/2006/relationships/header" Target="header12.xml"/><Relationship Id="rId24" Type="http://schemas.openxmlformats.org/officeDocument/2006/relationships/image" Target="media/image8.jpeg"/><Relationship Id="rId25" Type="http://schemas.openxmlformats.org/officeDocument/2006/relationships/header" Target="header13.xml"/><Relationship Id="rId26" Type="http://schemas.openxmlformats.org/officeDocument/2006/relationships/header" Target="header14.xml"/><Relationship Id="rId27" Type="http://schemas.openxmlformats.org/officeDocument/2006/relationships/image" Target="media/image9.png"/><Relationship Id="rId28" Type="http://schemas.openxmlformats.org/officeDocument/2006/relationships/image" Target="media/image10.png"/><Relationship Id="rId29" Type="http://schemas.openxmlformats.org/officeDocument/2006/relationships/image" Target="media/image11.png"/><Relationship Id="rId30" Type="http://schemas.openxmlformats.org/officeDocument/2006/relationships/image" Target="media/image12.png"/><Relationship Id="rId31" Type="http://schemas.openxmlformats.org/officeDocument/2006/relationships/image" Target="media/image13.png"/><Relationship Id="rId32" Type="http://schemas.openxmlformats.org/officeDocument/2006/relationships/header" Target="header15.xml"/><Relationship Id="rId33" Type="http://schemas.openxmlformats.org/officeDocument/2006/relationships/header" Target="header16.xml"/><Relationship Id="rId34" Type="http://schemas.openxmlformats.org/officeDocument/2006/relationships/header" Target="header17.xml"/><Relationship Id="rId35" Type="http://schemas.openxmlformats.org/officeDocument/2006/relationships/image" Target="media/image14.png"/><Relationship Id="rId36" Type="http://schemas.openxmlformats.org/officeDocument/2006/relationships/image" Target="media/image15.png"/><Relationship Id="rId37" Type="http://schemas.openxmlformats.org/officeDocument/2006/relationships/image" Target="media/image16.png"/><Relationship Id="rId38" Type="http://schemas.openxmlformats.org/officeDocument/2006/relationships/header" Target="header18.xml"/><Relationship Id="rId39" Type="http://schemas.openxmlformats.org/officeDocument/2006/relationships/header" Target="header19.xml"/><Relationship Id="rId40" Type="http://schemas.openxmlformats.org/officeDocument/2006/relationships/header" Target="header20.xml"/><Relationship Id="rId41" Type="http://schemas.openxmlformats.org/officeDocument/2006/relationships/header" Target="header21.xml"/><Relationship Id="rId42" Type="http://schemas.openxmlformats.org/officeDocument/2006/relationships/header" Target="header22.xml"/><Relationship Id="rId43" Type="http://schemas.openxmlformats.org/officeDocument/2006/relationships/image" Target="media/image17.jpeg"/><Relationship Id="rId44" Type="http://schemas.openxmlformats.org/officeDocument/2006/relationships/image" Target="media/image18.png"/><Relationship Id="rId45" Type="http://schemas.openxmlformats.org/officeDocument/2006/relationships/image" Target="media/image19.png"/><Relationship Id="rId46" Type="http://schemas.openxmlformats.org/officeDocument/2006/relationships/image" Target="media/image20.png"/><Relationship Id="rId47" Type="http://schemas.openxmlformats.org/officeDocument/2006/relationships/header" Target="header23.xml"/><Relationship Id="rId48" Type="http://schemas.openxmlformats.org/officeDocument/2006/relationships/image" Target="media/image21.png"/><Relationship Id="rId49" Type="http://schemas.openxmlformats.org/officeDocument/2006/relationships/header" Target="header24.xml"/><Relationship Id="rId50" Type="http://schemas.openxmlformats.org/officeDocument/2006/relationships/header" Target="header25.xml"/><Relationship Id="rId51" Type="http://schemas.openxmlformats.org/officeDocument/2006/relationships/header" Target="header26.xml"/><Relationship Id="rId52" Type="http://schemas.openxmlformats.org/officeDocument/2006/relationships/image" Target="media/image22.png"/><Relationship Id="rId53" Type="http://schemas.openxmlformats.org/officeDocument/2006/relationships/header" Target="header27.xml"/><Relationship Id="rId54" Type="http://schemas.openxmlformats.org/officeDocument/2006/relationships/header" Target="header28.xml"/><Relationship Id="rId55" Type="http://schemas.openxmlformats.org/officeDocument/2006/relationships/header" Target="header29.xml"/><Relationship Id="rId56" Type="http://schemas.openxmlformats.org/officeDocument/2006/relationships/image" Target="media/image23.png"/><Relationship Id="rId57" Type="http://schemas.openxmlformats.org/officeDocument/2006/relationships/image" Target="media/image24.png"/><Relationship Id="rId58" Type="http://schemas.openxmlformats.org/officeDocument/2006/relationships/header" Target="header30.xml"/><Relationship Id="rId59" Type="http://schemas.openxmlformats.org/officeDocument/2006/relationships/header" Target="header31.xml"/><Relationship Id="rId60" Type="http://schemas.openxmlformats.org/officeDocument/2006/relationships/header" Target="header32.xml"/><Relationship Id="rId61" Type="http://schemas.openxmlformats.org/officeDocument/2006/relationships/image" Target="media/image25.png"/><Relationship Id="rId62" Type="http://schemas.openxmlformats.org/officeDocument/2006/relationships/header" Target="header33.xml"/><Relationship Id="rId63" Type="http://schemas.openxmlformats.org/officeDocument/2006/relationships/header" Target="header34.xml"/><Relationship Id="rId64" Type="http://schemas.openxmlformats.org/officeDocument/2006/relationships/header" Target="header35.xml"/><Relationship Id="rId65" Type="http://schemas.openxmlformats.org/officeDocument/2006/relationships/header" Target="header36.xml"/><Relationship Id="rId66" Type="http://schemas.openxmlformats.org/officeDocument/2006/relationships/header" Target="header37.xml"/><Relationship Id="rId67" Type="http://schemas.openxmlformats.org/officeDocument/2006/relationships/image" Target="media/image26.jpeg"/><Relationship Id="rId68" Type="http://schemas.openxmlformats.org/officeDocument/2006/relationships/header" Target="header38.xml"/><Relationship Id="rId69" Type="http://schemas.openxmlformats.org/officeDocument/2006/relationships/image" Target="media/image27.png"/><Relationship Id="rId70" Type="http://schemas.openxmlformats.org/officeDocument/2006/relationships/image" Target="media/image28.png"/><Relationship Id="rId71" Type="http://schemas.openxmlformats.org/officeDocument/2006/relationships/header" Target="header39.xml"/><Relationship Id="rId72" Type="http://schemas.openxmlformats.org/officeDocument/2006/relationships/header" Target="header40.xml"/><Relationship Id="rId73" Type="http://schemas.openxmlformats.org/officeDocument/2006/relationships/image" Target="media/image29.png"/><Relationship Id="rId74" Type="http://schemas.openxmlformats.org/officeDocument/2006/relationships/header" Target="header41.xml"/><Relationship Id="rId75" Type="http://schemas.openxmlformats.org/officeDocument/2006/relationships/header" Target="header42.xml"/><Relationship Id="rId76" Type="http://schemas.openxmlformats.org/officeDocument/2006/relationships/header" Target="header43.xml"/><Relationship Id="rId77" Type="http://schemas.openxmlformats.org/officeDocument/2006/relationships/header" Target="header44.xml"/><Relationship Id="rId78" Type="http://schemas.openxmlformats.org/officeDocument/2006/relationships/header" Target="header45.xml"/><Relationship Id="rId79" Type="http://schemas.openxmlformats.org/officeDocument/2006/relationships/header" Target="header46.xml"/><Relationship Id="rId80" Type="http://schemas.openxmlformats.org/officeDocument/2006/relationships/header" Target="header47.xml"/><Relationship Id="rId81" Type="http://schemas.openxmlformats.org/officeDocument/2006/relationships/image" Target="media/image30.png"/><Relationship Id="rId82" Type="http://schemas.openxmlformats.org/officeDocument/2006/relationships/image" Target="media/image31.png"/><Relationship Id="rId83" Type="http://schemas.openxmlformats.org/officeDocument/2006/relationships/header" Target="header48.xml"/><Relationship Id="rId84" Type="http://schemas.openxmlformats.org/officeDocument/2006/relationships/image" Target="media/image32.png"/><Relationship Id="rId85" Type="http://schemas.openxmlformats.org/officeDocument/2006/relationships/header" Target="header49.xml"/><Relationship Id="rId86" Type="http://schemas.openxmlformats.org/officeDocument/2006/relationships/header" Target="header50.xml"/><Relationship Id="rId87" Type="http://schemas.openxmlformats.org/officeDocument/2006/relationships/image" Target="media/image33.png"/><Relationship Id="rId88" Type="http://schemas.openxmlformats.org/officeDocument/2006/relationships/image" Target="media/image34.png"/><Relationship Id="rId89" Type="http://schemas.openxmlformats.org/officeDocument/2006/relationships/header" Target="header51.xml"/><Relationship Id="rId90" Type="http://schemas.openxmlformats.org/officeDocument/2006/relationships/header" Target="header52.xml"/><Relationship Id="rId91" Type="http://schemas.openxmlformats.org/officeDocument/2006/relationships/header" Target="header53.xml"/><Relationship Id="rId92" Type="http://schemas.openxmlformats.org/officeDocument/2006/relationships/header" Target="header54.xml"/><Relationship Id="rId93" Type="http://schemas.openxmlformats.org/officeDocument/2006/relationships/image" Target="media/image35.png"/><Relationship Id="rId94" Type="http://schemas.openxmlformats.org/officeDocument/2006/relationships/image" Target="media/image36.png"/><Relationship Id="rId95" Type="http://schemas.openxmlformats.org/officeDocument/2006/relationships/header" Target="header55.xml"/><Relationship Id="rId96" Type="http://schemas.openxmlformats.org/officeDocument/2006/relationships/image" Target="media/image37.jpeg"/><Relationship Id="rId97" Type="http://schemas.openxmlformats.org/officeDocument/2006/relationships/header" Target="header56.xml"/><Relationship Id="rId98" Type="http://schemas.openxmlformats.org/officeDocument/2006/relationships/image" Target="media/image38.png"/><Relationship Id="rId99" Type="http://schemas.openxmlformats.org/officeDocument/2006/relationships/image" Target="media/image39.png"/><Relationship Id="rId100" Type="http://schemas.openxmlformats.org/officeDocument/2006/relationships/image" Target="media/image40.png"/><Relationship Id="rId101" Type="http://schemas.openxmlformats.org/officeDocument/2006/relationships/header" Target="header57.xml"/><Relationship Id="rId102" Type="http://schemas.openxmlformats.org/officeDocument/2006/relationships/image" Target="media/image41.png"/><Relationship Id="rId103" Type="http://schemas.openxmlformats.org/officeDocument/2006/relationships/image" Target="media/image42.jpeg"/><Relationship Id="rId104" Type="http://schemas.openxmlformats.org/officeDocument/2006/relationships/header" Target="header58.xml"/><Relationship Id="rId105" Type="http://schemas.openxmlformats.org/officeDocument/2006/relationships/image" Target="media/image43.png"/><Relationship Id="rId106" Type="http://schemas.openxmlformats.org/officeDocument/2006/relationships/image" Target="media/image44.png"/><Relationship Id="rId107" Type="http://schemas.openxmlformats.org/officeDocument/2006/relationships/image" Target="media/image45.png"/><Relationship Id="rId108" Type="http://schemas.openxmlformats.org/officeDocument/2006/relationships/image" Target="media/image46.png"/><Relationship Id="rId109" Type="http://schemas.openxmlformats.org/officeDocument/2006/relationships/image" Target="media/image47.png"/><Relationship Id="rId110" Type="http://schemas.openxmlformats.org/officeDocument/2006/relationships/header" Target="header59.xml"/><Relationship Id="rId111" Type="http://schemas.openxmlformats.org/officeDocument/2006/relationships/header" Target="header60.xml"/><Relationship Id="rId112" Type="http://schemas.openxmlformats.org/officeDocument/2006/relationships/header" Target="header61.xml"/><Relationship Id="rId113" Type="http://schemas.openxmlformats.org/officeDocument/2006/relationships/header" Target="header62.xml"/><Relationship Id="rId114" Type="http://schemas.openxmlformats.org/officeDocument/2006/relationships/header" Target="header63.xml"/><Relationship Id="rId115" Type="http://schemas.openxmlformats.org/officeDocument/2006/relationships/header" Target="header64.xml"/><Relationship Id="rId116" Type="http://schemas.openxmlformats.org/officeDocument/2006/relationships/image" Target="media/image48.png"/><Relationship Id="rId117" Type="http://schemas.openxmlformats.org/officeDocument/2006/relationships/image" Target="media/image49.jpeg"/><Relationship Id="rId118" Type="http://schemas.openxmlformats.org/officeDocument/2006/relationships/header" Target="header65.xml"/><Relationship Id="rId119" Type="http://schemas.openxmlformats.org/officeDocument/2006/relationships/header" Target="header66.xml"/><Relationship Id="rId120" Type="http://schemas.openxmlformats.org/officeDocument/2006/relationships/image" Target="media/image50.png"/><Relationship Id="rId121" Type="http://schemas.openxmlformats.org/officeDocument/2006/relationships/image" Target="media/image51.png"/><Relationship Id="rId122" Type="http://schemas.openxmlformats.org/officeDocument/2006/relationships/image" Target="media/image52.png"/><Relationship Id="rId123" Type="http://schemas.openxmlformats.org/officeDocument/2006/relationships/image" Target="media/image53.png"/><Relationship Id="rId124" Type="http://schemas.openxmlformats.org/officeDocument/2006/relationships/image" Target="media/image54.png"/><Relationship Id="rId125" Type="http://schemas.openxmlformats.org/officeDocument/2006/relationships/header" Target="header67.xml"/><Relationship Id="rId126" Type="http://schemas.openxmlformats.org/officeDocument/2006/relationships/header" Target="header68.xml"/><Relationship Id="rId127" Type="http://schemas.openxmlformats.org/officeDocument/2006/relationships/image" Target="media/image55.jpeg"/><Relationship Id="rId128" Type="http://schemas.openxmlformats.org/officeDocument/2006/relationships/header" Target="header69.xml"/><Relationship Id="rId129" Type="http://schemas.openxmlformats.org/officeDocument/2006/relationships/header" Target="header70.xml"/><Relationship Id="rId130" Type="http://schemas.openxmlformats.org/officeDocument/2006/relationships/image" Target="media/image56.jpeg"/><Relationship Id="rId131" Type="http://schemas.openxmlformats.org/officeDocument/2006/relationships/header" Target="header71.xml"/><Relationship Id="rId132" Type="http://schemas.openxmlformats.org/officeDocument/2006/relationships/header" Target="header72.xml"/><Relationship Id="rId133" Type="http://schemas.openxmlformats.org/officeDocument/2006/relationships/header" Target="header73.xml"/><Relationship Id="rId134" Type="http://schemas.openxmlformats.org/officeDocument/2006/relationships/image" Target="media/image57.jpeg"/><Relationship Id="rId135" Type="http://schemas.openxmlformats.org/officeDocument/2006/relationships/header" Target="header74.xml"/><Relationship Id="rId136" Type="http://schemas.openxmlformats.org/officeDocument/2006/relationships/header" Target="header75.xml"/><Relationship Id="rId137" Type="http://schemas.openxmlformats.org/officeDocument/2006/relationships/header" Target="header76.xml"/><Relationship Id="rId138" Type="http://schemas.openxmlformats.org/officeDocument/2006/relationships/header" Target="header77.xml"/><Relationship Id="rId139" Type="http://schemas.openxmlformats.org/officeDocument/2006/relationships/header" Target="header78.xml"/><Relationship Id="rId140" Type="http://schemas.openxmlformats.org/officeDocument/2006/relationships/header" Target="header79.xml"/><Relationship Id="rId141" Type="http://schemas.openxmlformats.org/officeDocument/2006/relationships/header" Target="header80.xml"/><Relationship Id="rId142" Type="http://schemas.openxmlformats.org/officeDocument/2006/relationships/header" Target="header81.xml"/><Relationship Id="rId143" Type="http://schemas.openxmlformats.org/officeDocument/2006/relationships/header" Target="header82.xml"/><Relationship Id="rId144" Type="http://schemas.openxmlformats.org/officeDocument/2006/relationships/image" Target="media/image58.png"/><Relationship Id="rId145" Type="http://schemas.openxmlformats.org/officeDocument/2006/relationships/header" Target="header83.xml"/><Relationship Id="rId146" Type="http://schemas.openxmlformats.org/officeDocument/2006/relationships/image" Target="media/image59.png"/><Relationship Id="rId147" Type="http://schemas.openxmlformats.org/officeDocument/2006/relationships/image" Target="media/image60.png"/><Relationship Id="rId148" Type="http://schemas.openxmlformats.org/officeDocument/2006/relationships/header" Target="header84.xml"/><Relationship Id="rId149" Type="http://schemas.openxmlformats.org/officeDocument/2006/relationships/image" Target="media/image61.jpeg"/><Relationship Id="rId150" Type="http://schemas.openxmlformats.org/officeDocument/2006/relationships/image" Target="media/image62.jpeg"/><Relationship Id="rId151" Type="http://schemas.openxmlformats.org/officeDocument/2006/relationships/header" Target="header85.xml"/><Relationship Id="rId152" Type="http://schemas.openxmlformats.org/officeDocument/2006/relationships/image" Target="media/image63.png"/><Relationship Id="rId153" Type="http://schemas.openxmlformats.org/officeDocument/2006/relationships/image" Target="media/image64.png"/><Relationship Id="rId154" Type="http://schemas.openxmlformats.org/officeDocument/2006/relationships/image" Target="media/image65.png"/><Relationship Id="rId155" Type="http://schemas.openxmlformats.org/officeDocument/2006/relationships/image" Target="media/image66.png"/><Relationship Id="rId156" Type="http://schemas.openxmlformats.org/officeDocument/2006/relationships/image" Target="media/image67.png"/><Relationship Id="rId157" Type="http://schemas.openxmlformats.org/officeDocument/2006/relationships/image" Target="media/image68.png"/><Relationship Id="rId158" Type="http://schemas.openxmlformats.org/officeDocument/2006/relationships/header" Target="header86.xml"/><Relationship Id="rId159" Type="http://schemas.openxmlformats.org/officeDocument/2006/relationships/header" Target="header87.xml"/><Relationship Id="rId160" Type="http://schemas.openxmlformats.org/officeDocument/2006/relationships/header" Target="header88.xml"/><Relationship Id="rId161" Type="http://schemas.openxmlformats.org/officeDocument/2006/relationships/header" Target="header89.xml"/><Relationship Id="rId162" Type="http://schemas.openxmlformats.org/officeDocument/2006/relationships/header" Target="header90.xml"/><Relationship Id="rId163" Type="http://schemas.openxmlformats.org/officeDocument/2006/relationships/header" Target="header91.xml"/><Relationship Id="rId164" Type="http://schemas.openxmlformats.org/officeDocument/2006/relationships/image" Target="media/image69.png"/><Relationship Id="rId165" Type="http://schemas.openxmlformats.org/officeDocument/2006/relationships/image" Target="media/image70.jpeg"/><Relationship Id="rId166" Type="http://schemas.openxmlformats.org/officeDocument/2006/relationships/header" Target="header92.xml"/><Relationship Id="rId167" Type="http://schemas.openxmlformats.org/officeDocument/2006/relationships/image" Target="media/image71.jpeg"/><Relationship Id="rId168" Type="http://schemas.openxmlformats.org/officeDocument/2006/relationships/header" Target="header93.xml"/><Relationship Id="rId169" Type="http://schemas.openxmlformats.org/officeDocument/2006/relationships/image" Target="media/image72.png"/><Relationship Id="rId170" Type="http://schemas.openxmlformats.org/officeDocument/2006/relationships/image" Target="media/image73.png"/><Relationship Id="rId171" Type="http://schemas.openxmlformats.org/officeDocument/2006/relationships/image" Target="media/image74.png"/><Relationship Id="rId172" Type="http://schemas.openxmlformats.org/officeDocument/2006/relationships/header" Target="header94.xml"/><Relationship Id="rId173" Type="http://schemas.openxmlformats.org/officeDocument/2006/relationships/image" Target="media/image75.jpeg"/><Relationship Id="rId174" Type="http://schemas.openxmlformats.org/officeDocument/2006/relationships/header" Target="header95.xml"/><Relationship Id="rId175" Type="http://schemas.openxmlformats.org/officeDocument/2006/relationships/header" Target="header96.xml"/><Relationship Id="rId176" Type="http://schemas.openxmlformats.org/officeDocument/2006/relationships/image" Target="media/image76.jpeg"/><Relationship Id="rId177" Type="http://schemas.openxmlformats.org/officeDocument/2006/relationships/image" Target="media/image77.jpeg"/><Relationship Id="rId178" Type="http://schemas.openxmlformats.org/officeDocument/2006/relationships/header" Target="header97.xml"/><Relationship Id="rId179" Type="http://schemas.openxmlformats.org/officeDocument/2006/relationships/image" Target="media/image78.png"/><Relationship Id="rId180" Type="http://schemas.openxmlformats.org/officeDocument/2006/relationships/header" Target="header98.xml"/><Relationship Id="rId181" Type="http://schemas.openxmlformats.org/officeDocument/2006/relationships/header" Target="header99.xml"/><Relationship Id="rId182" Type="http://schemas.openxmlformats.org/officeDocument/2006/relationships/image" Target="media/image79.png"/><Relationship Id="rId183" Type="http://schemas.openxmlformats.org/officeDocument/2006/relationships/header" Target="header100.xml"/><Relationship Id="rId184" Type="http://schemas.openxmlformats.org/officeDocument/2006/relationships/image" Target="media/image80.jpeg"/><Relationship Id="rId185" Type="http://schemas.openxmlformats.org/officeDocument/2006/relationships/header" Target="header101.xml"/><Relationship Id="rId186" Type="http://schemas.openxmlformats.org/officeDocument/2006/relationships/header" Target="header102.xml"/><Relationship Id="rId187" Type="http://schemas.openxmlformats.org/officeDocument/2006/relationships/image" Target="media/image81.jpeg"/><Relationship Id="rId188" Type="http://schemas.openxmlformats.org/officeDocument/2006/relationships/header" Target="header103.xml"/><Relationship Id="rId189" Type="http://schemas.openxmlformats.org/officeDocument/2006/relationships/image" Target="media/image82.png"/><Relationship Id="rId190" Type="http://schemas.openxmlformats.org/officeDocument/2006/relationships/header" Target="header104.xml"/><Relationship Id="rId191" Type="http://schemas.openxmlformats.org/officeDocument/2006/relationships/image" Target="media/image83.png"/><Relationship Id="rId192" Type="http://schemas.openxmlformats.org/officeDocument/2006/relationships/image" Target="media/image84.png"/><Relationship Id="rId193" Type="http://schemas.openxmlformats.org/officeDocument/2006/relationships/image" Target="media/image85.png"/><Relationship Id="rId194" Type="http://schemas.openxmlformats.org/officeDocument/2006/relationships/image" Target="media/image86.png"/><Relationship Id="rId195" Type="http://schemas.openxmlformats.org/officeDocument/2006/relationships/image" Target="media/image87.png"/><Relationship Id="rId196" Type="http://schemas.openxmlformats.org/officeDocument/2006/relationships/image" Target="media/image88.png"/><Relationship Id="rId197" Type="http://schemas.openxmlformats.org/officeDocument/2006/relationships/header" Target="header105.xml"/><Relationship Id="rId198" Type="http://schemas.openxmlformats.org/officeDocument/2006/relationships/header" Target="header106.xml"/><Relationship Id="rId199" Type="http://schemas.openxmlformats.org/officeDocument/2006/relationships/image" Target="media/image89.png"/><Relationship Id="rId200" Type="http://schemas.openxmlformats.org/officeDocument/2006/relationships/header" Target="header107.xml"/><Relationship Id="rId201" Type="http://schemas.openxmlformats.org/officeDocument/2006/relationships/image" Target="media/image90.jpeg"/><Relationship Id="rId202" Type="http://schemas.openxmlformats.org/officeDocument/2006/relationships/header" Target="header108.xml"/><Relationship Id="rId203" Type="http://schemas.openxmlformats.org/officeDocument/2006/relationships/image" Target="media/image91.png"/><Relationship Id="rId204" Type="http://schemas.openxmlformats.org/officeDocument/2006/relationships/image" Target="media/image92.png"/><Relationship Id="rId205" Type="http://schemas.openxmlformats.org/officeDocument/2006/relationships/image" Target="media/image93.png"/><Relationship Id="rId206" Type="http://schemas.openxmlformats.org/officeDocument/2006/relationships/header" Target="header109.xml"/><Relationship Id="rId207" Type="http://schemas.openxmlformats.org/officeDocument/2006/relationships/header" Target="header110.xml"/><Relationship Id="rId208" Type="http://schemas.openxmlformats.org/officeDocument/2006/relationships/image" Target="media/image94.png"/><Relationship Id="rId209" Type="http://schemas.openxmlformats.org/officeDocument/2006/relationships/header" Target="header111.xml"/><Relationship Id="rId210" Type="http://schemas.openxmlformats.org/officeDocument/2006/relationships/image" Target="media/image95.png"/><Relationship Id="rId211" Type="http://schemas.openxmlformats.org/officeDocument/2006/relationships/header" Target="header112.xml"/><Relationship Id="rId212" Type="http://schemas.openxmlformats.org/officeDocument/2006/relationships/header" Target="header113.xml"/><Relationship Id="rId213" Type="http://schemas.openxmlformats.org/officeDocument/2006/relationships/header" Target="header114.xml"/><Relationship Id="rId214" Type="http://schemas.openxmlformats.org/officeDocument/2006/relationships/header" Target="header115.xml"/><Relationship Id="rId2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fusikh_ola.pdf</dc:title>
  <dc:creator>ΝΤΟΛΑΤΖΑΣ ΠΑΝΑΓΙΩΤΗΣ</dc:creator>
  <dcterms:created xsi:type="dcterms:W3CDTF">2014-05-31T00:24:21Z</dcterms:created>
  <dcterms:modified xsi:type="dcterms:W3CDTF">2014-05-31T00:24:21Z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2014-05-28T00:00:00Z</vt:filetime>
  </property>
  <property fmtid="{D5CDD505-2E9C-101B-9397-08002B2CF9AE}" pid="3" name="LastSaved">
    <vt:filetime>2014-05-30T00:00:00Z</vt:filetime>
  </property>
</Properties>
</file>